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C4FC" w14:textId="672C7544" w:rsidR="00F71894" w:rsidRPr="00433216" w:rsidRDefault="00881BBB" w:rsidP="007A1F9A">
      <w:pPr>
        <w:jc w:val="center"/>
      </w:pPr>
      <w:r w:rsidRPr="00433216">
        <w:rPr>
          <w:noProof/>
        </w:rPr>
        <w:drawing>
          <wp:inline distT="0" distB="0" distL="0" distR="0" wp14:anchorId="10D7C544" wp14:editId="05674E1E">
            <wp:extent cx="844296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96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DBE0" w14:textId="77777777" w:rsidR="00E55FA8" w:rsidRDefault="00D80EDE" w:rsidP="00E55FA8">
      <w:pPr>
        <w:pStyle w:val="Title"/>
      </w:pPr>
      <w:r>
        <w:t>Triennial Torah</w:t>
      </w:r>
      <w:r w:rsidR="00E55FA8" w:rsidRPr="00F2110A">
        <w:t xml:space="preserve"> S</w:t>
      </w:r>
      <w:r>
        <w:t>edarim</w:t>
      </w:r>
      <w:r w:rsidR="00E55FA8" w:rsidRPr="00F2110A">
        <w:t xml:space="preserve"> F</w:t>
      </w:r>
      <w:r>
        <w:t>or</w:t>
      </w:r>
      <w:r w:rsidR="00E55FA8" w:rsidRPr="00F2110A">
        <w:t xml:space="preserve"> 3 C</w:t>
      </w:r>
      <w:r>
        <w:t>ycles</w:t>
      </w:r>
      <w:r w:rsidR="00E55FA8" w:rsidRPr="00F2110A">
        <w:t xml:space="preserve"> </w:t>
      </w:r>
    </w:p>
    <w:p w14:paraId="4C120288" w14:textId="77777777" w:rsidR="00F71894" w:rsidRPr="00E55FA8" w:rsidRDefault="00E55FA8" w:rsidP="00E55FA8">
      <w:pPr>
        <w:pStyle w:val="Title"/>
      </w:pPr>
      <w:r w:rsidRPr="00F2110A">
        <w:t>W</w:t>
      </w:r>
      <w:r w:rsidR="00D80EDE">
        <w:t>ith</w:t>
      </w:r>
      <w:r w:rsidRPr="00F2110A">
        <w:t xml:space="preserve"> I</w:t>
      </w:r>
      <w:r w:rsidR="00D80EDE">
        <w:t>ntegrated</w:t>
      </w:r>
      <w:r w:rsidRPr="00F2110A">
        <w:t xml:space="preserve"> T</w:t>
      </w:r>
      <w:r w:rsidR="00D80EDE">
        <w:t>ehillim</w:t>
      </w:r>
    </w:p>
    <w:p w14:paraId="69F7F372" w14:textId="77777777" w:rsidR="00F71894" w:rsidRPr="00433216" w:rsidRDefault="00F71894">
      <w:pPr>
        <w:jc w:val="center"/>
      </w:pPr>
      <w:r w:rsidRPr="00433216">
        <w:t xml:space="preserve">By </w:t>
      </w:r>
      <w:smartTag w:uri="urn:schemas-microsoft-com:office:smarttags" w:element="Street">
        <w:smartTag w:uri="urn:schemas-microsoft-com:office:smarttags" w:element="address">
          <w:r w:rsidR="00E55FA8">
            <w:t>Hakham Dr.</w:t>
          </w:r>
        </w:smartTag>
      </w:smartTag>
      <w:r w:rsidR="00E55FA8">
        <w:t xml:space="preserve"> Yoseph ben Haggai </w:t>
      </w:r>
    </w:p>
    <w:p w14:paraId="684346A9" w14:textId="188DF931" w:rsidR="00F71894" w:rsidRPr="00433216" w:rsidRDefault="00881BBB" w:rsidP="007A1F9A">
      <w:pPr>
        <w:jc w:val="center"/>
      </w:pPr>
      <w:r w:rsidRPr="00433216">
        <w:rPr>
          <w:noProof/>
        </w:rPr>
        <w:drawing>
          <wp:inline distT="0" distB="0" distL="0" distR="0" wp14:anchorId="40B76B37" wp14:editId="2416C4F0">
            <wp:extent cx="844296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96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AB0F6" w14:textId="77777777" w:rsidR="00F71894" w:rsidRPr="00433216" w:rsidRDefault="00F71894"/>
    <w:p w14:paraId="6763B8F6" w14:textId="77777777" w:rsidR="00F71894" w:rsidRPr="00433216" w:rsidRDefault="00F71894">
      <w:pPr>
        <w:sectPr w:rsidR="00F71894" w:rsidRPr="00433216" w:rsidSect="00124A23">
          <w:footerReference w:type="even" r:id="rId7"/>
          <w:footerReference w:type="default" r:id="rId8"/>
          <w:pgSz w:w="15840" w:h="12240" w:orient="landscape"/>
          <w:pgMar w:top="1008" w:right="720" w:bottom="720" w:left="720" w:header="720" w:footer="720" w:gutter="0"/>
          <w:cols w:space="720"/>
          <w:docGrid w:linePitch="272"/>
        </w:sectPr>
      </w:pPr>
    </w:p>
    <w:p w14:paraId="77BBAF46" w14:textId="77777777" w:rsidR="00A56E1F" w:rsidRDefault="00A56E1F" w:rsidP="007A1F9A">
      <w:pPr>
        <w:jc w:val="center"/>
        <w:rPr>
          <w:b/>
          <w:bCs/>
        </w:rPr>
      </w:pPr>
      <w:r>
        <w:rPr>
          <w:b/>
          <w:bCs/>
        </w:rPr>
        <w:t xml:space="preserve">Triennial Cycle (Triennial Torah Cycle) / Septennial Cycle (Septennial Torah Cycle) </w:t>
      </w:r>
    </w:p>
    <w:p w14:paraId="763FFE92" w14:textId="77777777" w:rsidR="007A1F9A" w:rsidRDefault="007A1F9A" w:rsidP="007A1F9A">
      <w:pPr>
        <w:jc w:val="center"/>
      </w:pPr>
      <w:r>
        <w:rPr>
          <w:b/>
          <w:bCs/>
        </w:rPr>
        <w:t>BOOK OF B’RESHEET (GENESIS)</w:t>
      </w:r>
    </w:p>
    <w:p w14:paraId="101627D8" w14:textId="77777777" w:rsidR="007A1F9A" w:rsidRDefault="007A1F9A" w:rsidP="007A1F9A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77"/>
        <w:gridCol w:w="2557"/>
        <w:gridCol w:w="2557"/>
        <w:gridCol w:w="916"/>
        <w:gridCol w:w="783"/>
        <w:gridCol w:w="783"/>
        <w:gridCol w:w="783"/>
        <w:gridCol w:w="3751"/>
      </w:tblGrid>
      <w:tr w:rsidR="007A1F9A" w:rsidRPr="00FB7FBF" w14:paraId="338E6E6F" w14:textId="77777777" w:rsidTr="00FB7FB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14:paraId="3D03463C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 xml:space="preserve">annual </w:t>
            </w:r>
          </w:p>
          <w:p w14:paraId="41AA518D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Cycle</w:t>
            </w:r>
          </w:p>
          <w:p w14:paraId="3E075B53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Parashiyot</w:t>
            </w:r>
          </w:p>
        </w:tc>
        <w:tc>
          <w:tcPr>
            <w:tcW w:w="0" w:type="auto"/>
            <w:shd w:val="clear" w:color="auto" w:fill="auto"/>
            <w:noWrap/>
          </w:tcPr>
          <w:p w14:paraId="3B47557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- Masorah -</w:t>
            </w:r>
          </w:p>
          <w:p w14:paraId="3AA6C006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B7FBF">
                  <w:rPr>
                    <w:b/>
                    <w:caps/>
                    <w:color w:val="0000FF"/>
                    <w:sz w:val="20"/>
                    <w:szCs w:val="20"/>
                  </w:rPr>
                  <w:t>Leningrad</w:t>
                </w:r>
              </w:smartTag>
            </w:smartTag>
            <w:r w:rsidRPr="00FB7FBF">
              <w:rPr>
                <w:b/>
                <w:caps/>
                <w:color w:val="0000FF"/>
                <w:sz w:val="20"/>
                <w:szCs w:val="20"/>
              </w:rPr>
              <w:t xml:space="preserve"> </w:t>
            </w:r>
          </w:p>
          <w:p w14:paraId="2A218172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Codex</w:t>
            </w:r>
          </w:p>
        </w:tc>
        <w:tc>
          <w:tcPr>
            <w:tcW w:w="0" w:type="auto"/>
            <w:shd w:val="clear" w:color="auto" w:fill="auto"/>
            <w:noWrap/>
          </w:tcPr>
          <w:p w14:paraId="626FAF07" w14:textId="77777777" w:rsidR="007A1F9A" w:rsidRPr="00FB7FBF" w:rsidRDefault="004542ED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</w:t>
            </w:r>
            <w:r w:rsidR="007A1F9A" w:rsidRPr="00FB7FBF">
              <w:rPr>
                <w:b/>
                <w:caps/>
                <w:color w:val="0000FF"/>
                <w:sz w:val="20"/>
                <w:szCs w:val="20"/>
              </w:rPr>
              <w:t>rofessor</w:t>
            </w:r>
          </w:p>
          <w:p w14:paraId="719A9DB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53A1978D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LIST</w:t>
            </w:r>
          </w:p>
        </w:tc>
        <w:tc>
          <w:tcPr>
            <w:tcW w:w="0" w:type="auto"/>
            <w:shd w:val="clear" w:color="auto" w:fill="auto"/>
          </w:tcPr>
          <w:p w14:paraId="793FD1DD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PSALM</w:t>
            </w:r>
          </w:p>
        </w:tc>
        <w:tc>
          <w:tcPr>
            <w:tcW w:w="0" w:type="auto"/>
            <w:shd w:val="clear" w:color="auto" w:fill="auto"/>
          </w:tcPr>
          <w:p w14:paraId="2062FCBB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108645B6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5765</w:t>
            </w:r>
          </w:p>
        </w:tc>
        <w:tc>
          <w:tcPr>
            <w:tcW w:w="0" w:type="auto"/>
            <w:shd w:val="clear" w:color="auto" w:fill="auto"/>
          </w:tcPr>
          <w:p w14:paraId="0A2D1E4D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7FF038E0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5769</w:t>
            </w:r>
          </w:p>
        </w:tc>
        <w:tc>
          <w:tcPr>
            <w:tcW w:w="0" w:type="auto"/>
            <w:shd w:val="clear" w:color="auto" w:fill="auto"/>
          </w:tcPr>
          <w:p w14:paraId="3DC2DF76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780395E5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5772</w:t>
            </w:r>
          </w:p>
        </w:tc>
        <w:tc>
          <w:tcPr>
            <w:tcW w:w="0" w:type="auto"/>
            <w:shd w:val="clear" w:color="auto" w:fill="auto"/>
          </w:tcPr>
          <w:p w14:paraId="3C9A5ED7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09352045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J. mann’s</w:t>
            </w:r>
          </w:p>
          <w:p w14:paraId="5623B97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Ashlamatot</w:t>
            </w:r>
          </w:p>
        </w:tc>
      </w:tr>
      <w:tr w:rsidR="007A1F9A" w:rsidRPr="00FB7FBF" w14:paraId="4780A7C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2F6340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Gen 1:1-6:8 </w:t>
            </w:r>
          </w:p>
        </w:tc>
        <w:tc>
          <w:tcPr>
            <w:tcW w:w="0" w:type="auto"/>
            <w:shd w:val="clear" w:color="auto" w:fill="auto"/>
            <w:noWrap/>
          </w:tcPr>
          <w:p w14:paraId="06FF80AB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(01) Gen 1:1 – 2:3 </w:t>
            </w:r>
            <w:r w:rsidRPr="00FB7FBF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shd w:val="clear" w:color="auto" w:fill="auto"/>
            <w:noWrap/>
          </w:tcPr>
          <w:p w14:paraId="12F7E1B0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(01) Gen 1:1 – 2:3 </w:t>
            </w:r>
            <w:r w:rsidRPr="00FB7FBF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shd w:val="clear" w:color="auto" w:fill="auto"/>
          </w:tcPr>
          <w:p w14:paraId="4A99CDF1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7E6873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79CBB5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88C6FB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46580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(01) Isaiaiah 65:17-25; 66:22</w:t>
            </w:r>
          </w:p>
          <w:p w14:paraId="1FAD1F3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(02) Isaiah 42:5-13 + 21</w:t>
            </w:r>
          </w:p>
          <w:p w14:paraId="4F93BD8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(03) Isaiah 44:24 – 45:5, 7</w:t>
            </w:r>
          </w:p>
          <w:p w14:paraId="71D9B1A3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</w:rPr>
              <w:t>(04) Isaiah 45:18-25 + 46:9-10</w:t>
            </w:r>
          </w:p>
        </w:tc>
      </w:tr>
      <w:tr w:rsidR="007A1F9A" w:rsidRPr="00FB7FBF" w14:paraId="2FC6184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DB0ACE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DE5AAD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(02) Gen 2:4 – 3:21 </w:t>
            </w:r>
            <w:r w:rsidRPr="00FB7FBF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shd w:val="clear" w:color="auto" w:fill="auto"/>
            <w:noWrap/>
          </w:tcPr>
          <w:p w14:paraId="1ED848F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(02) Gen 2:4 – 3:21 </w:t>
            </w:r>
            <w:r w:rsidRPr="00FB7FBF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shd w:val="clear" w:color="auto" w:fill="auto"/>
          </w:tcPr>
          <w:p w14:paraId="6A74B2A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9F698F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45735F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0BD1BD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1E1F74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51:6-16</w:t>
            </w:r>
          </w:p>
          <w:p w14:paraId="44D80F0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40:26 – 41:4</w:t>
            </w:r>
          </w:p>
        </w:tc>
      </w:tr>
      <w:tr w:rsidR="007A1F9A" w:rsidRPr="00FB7FBF" w14:paraId="48F254DF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D9F0CC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9B9063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(03) Gen 3:22 – 4:26 </w:t>
            </w:r>
            <w:r w:rsidRPr="00FB7FBF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shd w:val="clear" w:color="auto" w:fill="auto"/>
            <w:noWrap/>
          </w:tcPr>
          <w:p w14:paraId="0A30CF2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(03) Gen 3:22 – 4:26 </w:t>
            </w:r>
            <w:r w:rsidRPr="00FB7FBF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shd w:val="clear" w:color="auto" w:fill="auto"/>
          </w:tcPr>
          <w:p w14:paraId="0D884DE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1219A5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12AEC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6BAE08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A43DFE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28:13-19 + 24-26</w:t>
            </w:r>
          </w:p>
        </w:tc>
      </w:tr>
      <w:tr w:rsidR="007A1F9A" w:rsidRPr="00FB7FBF" w14:paraId="771D7131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AEDDAF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67B40E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(04) Gen 5:1 – 6:8 </w:t>
            </w:r>
            <w:r w:rsidRPr="00FB7FBF">
              <w:rPr>
                <w:color w:val="999999"/>
                <w:sz w:val="20"/>
                <w:szCs w:val="20"/>
              </w:rPr>
              <w:t>=40v</w:t>
            </w:r>
          </w:p>
        </w:tc>
        <w:tc>
          <w:tcPr>
            <w:tcW w:w="0" w:type="auto"/>
            <w:shd w:val="clear" w:color="auto" w:fill="auto"/>
            <w:noWrap/>
          </w:tcPr>
          <w:p w14:paraId="31762F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(04) Gen 5:1 – 6:8 </w:t>
            </w:r>
            <w:r w:rsidRPr="00FB7FBF">
              <w:rPr>
                <w:color w:val="999999"/>
                <w:sz w:val="20"/>
                <w:szCs w:val="20"/>
              </w:rPr>
              <w:t>=40v</w:t>
            </w:r>
          </w:p>
        </w:tc>
        <w:tc>
          <w:tcPr>
            <w:tcW w:w="0" w:type="auto"/>
            <w:shd w:val="clear" w:color="auto" w:fill="auto"/>
          </w:tcPr>
          <w:p w14:paraId="1E0E903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FBFDF4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EE4A6D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4E0707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147B5F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29:18-24; 30:15</w:t>
            </w:r>
          </w:p>
        </w:tc>
      </w:tr>
      <w:tr w:rsidR="007A1F9A" w:rsidRPr="00FB7FBF" w14:paraId="731074F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F8C4D2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6:9-11:32 </w:t>
            </w:r>
          </w:p>
        </w:tc>
        <w:tc>
          <w:tcPr>
            <w:tcW w:w="0" w:type="auto"/>
            <w:shd w:val="clear" w:color="auto" w:fill="auto"/>
            <w:noWrap/>
          </w:tcPr>
          <w:p w14:paraId="0479923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(05) Gen 6:9 – 7:24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46EBEE4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(05) Gen 6:9 – 7:24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6421C60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EB6F4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BC9EE0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CBE473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ABE97F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54:9-17 + 55:5</w:t>
            </w:r>
          </w:p>
          <w:p w14:paraId="0CD8C52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60:18 – 61:4 + 9</w:t>
            </w:r>
          </w:p>
        </w:tc>
      </w:tr>
      <w:tr w:rsidR="007A1F9A" w:rsidRPr="00FB7FBF" w14:paraId="7042596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964BF23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905889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(06) Gen 8:1–14 </w:t>
            </w:r>
            <w:r w:rsidRPr="00FB7FBF">
              <w:rPr>
                <w:color w:val="999999"/>
                <w:sz w:val="20"/>
                <w:szCs w:val="20"/>
              </w:rPr>
              <w:t>=14v</w:t>
            </w:r>
          </w:p>
        </w:tc>
        <w:tc>
          <w:tcPr>
            <w:tcW w:w="0" w:type="auto"/>
            <w:shd w:val="clear" w:color="auto" w:fill="auto"/>
            <w:noWrap/>
          </w:tcPr>
          <w:p w14:paraId="3455F1C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(06) Gen 8:1–14 </w:t>
            </w:r>
            <w:r w:rsidRPr="00FB7FBF">
              <w:rPr>
                <w:color w:val="999999"/>
                <w:sz w:val="20"/>
                <w:szCs w:val="20"/>
              </w:rPr>
              <w:t>=14v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0285E5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7B818A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C96B1D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C31192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2A013F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Habakkuk 3:2-10 + 19</w:t>
            </w:r>
          </w:p>
          <w:p w14:paraId="522BAAC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31:19-26 + 34-35</w:t>
            </w:r>
          </w:p>
        </w:tc>
      </w:tr>
      <w:tr w:rsidR="007A1F9A" w:rsidRPr="00FB7FBF" w14:paraId="1CE0F70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6D74A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E2009A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(07) Gen 8:15 – 9:17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3E1EF1E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(07) Gen 8:15 – 9:17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vMerge/>
            <w:shd w:val="clear" w:color="auto" w:fill="auto"/>
          </w:tcPr>
          <w:p w14:paraId="4432370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74FB4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D8AB7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A35969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DF13D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42:7-15 + 21</w:t>
            </w:r>
          </w:p>
          <w:p w14:paraId="5D08278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Micah 7:9-17 + 20</w:t>
            </w:r>
          </w:p>
        </w:tc>
      </w:tr>
      <w:tr w:rsidR="007A1F9A" w:rsidRPr="00FB7FBF" w14:paraId="633A2960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D72907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F1D819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(08) Gen 9:18 – 10:32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shd w:val="clear" w:color="auto" w:fill="auto"/>
            <w:noWrap/>
          </w:tcPr>
          <w:p w14:paraId="1A01860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(08) Gen 9:18 – 10:32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shd w:val="clear" w:color="auto" w:fill="auto"/>
          </w:tcPr>
          <w:p w14:paraId="477E896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C6A720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AA69F6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53D6F0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0DA610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49:9-17 + 23</w:t>
            </w:r>
          </w:p>
          <w:p w14:paraId="54C9F7F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Micah 7:9-17 + 20</w:t>
            </w:r>
          </w:p>
        </w:tc>
      </w:tr>
      <w:tr w:rsidR="007A1F9A" w:rsidRPr="00FB7FBF" w14:paraId="175EB768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952361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1F217F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(09) Gen 11:1-32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  <w:noWrap/>
          </w:tcPr>
          <w:p w14:paraId="6F8EA2D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(09) Gen 11:1-32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</w:tcPr>
          <w:p w14:paraId="4E09136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D3A2A6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B79EFB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</w:tcPr>
          <w:p w14:paraId="1FEEE73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B294D1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Zephaniah 3:9-17 + 20</w:t>
            </w:r>
          </w:p>
          <w:p w14:paraId="6A7EA3C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30:20 – 31:3 + 9</w:t>
            </w:r>
          </w:p>
        </w:tc>
      </w:tr>
      <w:tr w:rsidR="007A1F9A" w:rsidRPr="00FB7FBF" w14:paraId="54468E9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AED2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12:1-17:27 </w:t>
            </w:r>
          </w:p>
        </w:tc>
        <w:tc>
          <w:tcPr>
            <w:tcW w:w="0" w:type="auto"/>
            <w:shd w:val="clear" w:color="auto" w:fill="auto"/>
            <w:noWrap/>
          </w:tcPr>
          <w:p w14:paraId="78D3D0D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(10) Gen 12:1 – 13:18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70FEC9B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(10) Gen 12:1–9 </w:t>
            </w:r>
            <w:r w:rsidRPr="00FB7FBF">
              <w:rPr>
                <w:color w:val="999999"/>
                <w:sz w:val="20"/>
                <w:szCs w:val="20"/>
              </w:rPr>
              <w:t>=9v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98CC7E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8DD7D6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1F95F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AC98A4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0CBE7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Joshua 24:3-10 + 14</w:t>
            </w:r>
          </w:p>
          <w:p w14:paraId="297DA59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65:8-16 + 23</w:t>
            </w:r>
          </w:p>
        </w:tc>
      </w:tr>
      <w:tr w:rsidR="007A1F9A" w:rsidRPr="00FB7FBF" w14:paraId="2A968FDA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1D9EC93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05582C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B8772D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(11) Gen 12:10 – 13:18 </w:t>
            </w:r>
            <w:r w:rsidRPr="00FB7FBF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vMerge/>
            <w:shd w:val="clear" w:color="auto" w:fill="auto"/>
          </w:tcPr>
          <w:p w14:paraId="564DC52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091263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B74A70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539CD6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58AD83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8:37-43 + 51-53</w:t>
            </w:r>
          </w:p>
        </w:tc>
      </w:tr>
      <w:tr w:rsidR="007A1F9A" w:rsidRPr="00FB7FBF" w14:paraId="62E5B2FA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19630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1F9E72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(11) Gen 14:1-24 </w:t>
            </w:r>
            <w:r w:rsidRPr="00FB7FBF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shd w:val="clear" w:color="auto" w:fill="auto"/>
            <w:noWrap/>
          </w:tcPr>
          <w:p w14:paraId="6B259FB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(12) Gen 14:1-24 </w:t>
            </w:r>
            <w:r w:rsidRPr="00FB7FBF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shd w:val="clear" w:color="auto" w:fill="auto"/>
          </w:tcPr>
          <w:p w14:paraId="1D6CA2B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AC489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B697C1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8CAFAF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E09AEF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41:2-5 + 8-13</w:t>
            </w:r>
          </w:p>
          <w:p w14:paraId="248920A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Zechariah 9:10 – 10:1 + 12</w:t>
            </w:r>
          </w:p>
          <w:p w14:paraId="3BB67CF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Micah 4:11 – 5:6</w:t>
            </w:r>
          </w:p>
        </w:tc>
      </w:tr>
      <w:tr w:rsidR="007A1F9A" w:rsidRPr="00FB7FBF" w14:paraId="234CE00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0FFC1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D46949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(12) Gen 15:1-21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  <w:noWrap/>
          </w:tcPr>
          <w:p w14:paraId="17BFFC7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(13) Gen 15:1-21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B461CC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BC9EDA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CB016A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A6315A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643B9C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1:1-8 + 2:2-3</w:t>
            </w:r>
          </w:p>
          <w:p w14:paraId="1F3C0ED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40:10-18 + 21 + 31</w:t>
            </w:r>
          </w:p>
          <w:p w14:paraId="5E133E6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Jeremiah 31:15-19 + 22-25 + 36</w:t>
            </w:r>
          </w:p>
        </w:tc>
      </w:tr>
      <w:tr w:rsidR="007A1F9A" w:rsidRPr="00FB7FBF" w14:paraId="7C1C8E9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73AA59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FEF44C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(13) Gen 16:1 – 17:27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  <w:noWrap/>
          </w:tcPr>
          <w:p w14:paraId="192F807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(14) Gen 16:1-16 </w:t>
            </w:r>
            <w:r w:rsidRPr="00FB7FBF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vMerge/>
            <w:shd w:val="clear" w:color="auto" w:fill="auto"/>
          </w:tcPr>
          <w:p w14:paraId="4E5FD87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DFFACB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491A26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2100C8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BE73D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54:1-10</w:t>
            </w:r>
          </w:p>
          <w:p w14:paraId="316EA0D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Samuel 2:5-11 +18 and 21</w:t>
            </w:r>
          </w:p>
        </w:tc>
      </w:tr>
      <w:tr w:rsidR="007A1F9A" w:rsidRPr="00FB7FBF" w14:paraId="750168B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E977C8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490B463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E650B1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(15) Gen 17:1-27 </w:t>
            </w:r>
            <w:r w:rsidRPr="00FB7FBF">
              <w:rPr>
                <w:color w:val="999999"/>
                <w:sz w:val="20"/>
                <w:szCs w:val="20"/>
              </w:rPr>
              <w:t>=27v</w:t>
            </w:r>
          </w:p>
        </w:tc>
        <w:tc>
          <w:tcPr>
            <w:tcW w:w="0" w:type="auto"/>
            <w:shd w:val="clear" w:color="auto" w:fill="auto"/>
          </w:tcPr>
          <w:p w14:paraId="0568268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79A347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1DAF6D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83C98D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7C0E1F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33:25 – 34:5 + 34:8-13</w:t>
            </w:r>
          </w:p>
          <w:p w14:paraId="5DA9F42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54:10 – 55:3</w:t>
            </w:r>
          </w:p>
          <w:p w14:paraId="5C098A0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2 Kings 20:3-11 + 19</w:t>
            </w:r>
          </w:p>
        </w:tc>
      </w:tr>
      <w:tr w:rsidR="007A1F9A" w:rsidRPr="00FB7FBF" w14:paraId="6A9A44C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21C02F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18:1-22:24 </w:t>
            </w:r>
          </w:p>
        </w:tc>
        <w:tc>
          <w:tcPr>
            <w:tcW w:w="0" w:type="auto"/>
            <w:shd w:val="clear" w:color="auto" w:fill="auto"/>
            <w:noWrap/>
          </w:tcPr>
          <w:p w14:paraId="17AA6B3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(14) Gen 18:1-33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  <w:noWrap/>
          </w:tcPr>
          <w:p w14:paraId="7FDFDA4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(16) Gen 18:1-33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</w:tcPr>
          <w:p w14:paraId="49C5793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7C8C97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CE6A05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6A1307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0CC6A4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33:17-24 + 35:2</w:t>
            </w:r>
          </w:p>
          <w:p w14:paraId="0D159F4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Malachi 3:18-24</w:t>
            </w:r>
          </w:p>
          <w:p w14:paraId="118C21D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7FAEDA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29:10-14 + 18-23</w:t>
            </w:r>
          </w:p>
          <w:p w14:paraId="007CE50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51:16 – 52:1+7</w:t>
            </w:r>
          </w:p>
          <w:p w14:paraId="526A4B6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2DC7C4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8:32-40 + 49</w:t>
            </w:r>
          </w:p>
          <w:p w14:paraId="6F9963E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Malachi 3:18-24</w:t>
            </w:r>
          </w:p>
        </w:tc>
      </w:tr>
      <w:tr w:rsidR="007A1F9A" w:rsidRPr="00FB7FBF" w14:paraId="1443B9E6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B4E22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F93FA4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(15) Gen 19:1-38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2AF5EDB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(17) Gen 19:1-38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37ADFAA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87572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CB1659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C939C8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45E91A9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17:14-18:7 + 19:25</w:t>
            </w:r>
          </w:p>
          <w:p w14:paraId="1AAD34F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Judges 19:16-24 + 20:27</w:t>
            </w:r>
          </w:p>
          <w:p w14:paraId="01D5F77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88292B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Amos 4:7 – 5:4</w:t>
            </w:r>
          </w:p>
        </w:tc>
      </w:tr>
      <w:tr w:rsidR="007A1F9A" w:rsidRPr="00FB7FBF" w14:paraId="4CADEDD4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53F6C3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D28138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(16) Gen 20:1-18 </w:t>
            </w:r>
            <w:r w:rsidRPr="00FB7FBF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shd w:val="clear" w:color="auto" w:fill="auto"/>
            <w:noWrap/>
          </w:tcPr>
          <w:p w14:paraId="3581D61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(18) Gen 20:1-18 </w:t>
            </w:r>
            <w:r w:rsidRPr="00FB7FBF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0FEB02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5B7CD4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74B478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E04EAD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DB285F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(1) </w:t>
            </w:r>
            <w:r w:rsidR="00D3791A" w:rsidRPr="00D3791A">
              <w:rPr>
                <w:sz w:val="20"/>
                <w:szCs w:val="20"/>
              </w:rPr>
              <w:t>Isaiah 61:9-11 + 62:5-12</w:t>
            </w:r>
            <w:r w:rsidR="00D3791A" w:rsidRPr="00D3791A">
              <w:rPr>
                <w:sz w:val="20"/>
                <w:szCs w:val="20"/>
                <w:cs/>
              </w:rPr>
              <w:t>‎</w:t>
            </w:r>
          </w:p>
          <w:p w14:paraId="54CAF7D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Judges 9:21-28 + 56-57</w:t>
            </w:r>
          </w:p>
          <w:p w14:paraId="09924D5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65:22 – 66:5 + 10-11</w:t>
            </w:r>
          </w:p>
        </w:tc>
      </w:tr>
      <w:tr w:rsidR="007A1F9A" w:rsidRPr="00FB7FBF" w14:paraId="43B7E53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789B51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8F4C30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(17) Gen 21:1-33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  <w:noWrap/>
          </w:tcPr>
          <w:p w14:paraId="30EA48D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(19) Gen 21:1-33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vMerge/>
            <w:shd w:val="clear" w:color="auto" w:fill="auto"/>
          </w:tcPr>
          <w:p w14:paraId="26FA536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C5D64D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F2533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6F26F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37B91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2:21-28 + 3:19-20</w:t>
            </w:r>
          </w:p>
          <w:p w14:paraId="77C460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17:24 – 18:9</w:t>
            </w:r>
          </w:p>
        </w:tc>
      </w:tr>
      <w:tr w:rsidR="007A1F9A" w:rsidRPr="00FB7FBF" w14:paraId="170A061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0E18EF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835F8E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(18) Gen 22:1-19 </w:t>
            </w:r>
            <w:r w:rsidRPr="00FB7FBF">
              <w:rPr>
                <w:color w:val="999999"/>
                <w:sz w:val="20"/>
                <w:szCs w:val="20"/>
              </w:rPr>
              <w:t>=19v</w:t>
            </w:r>
          </w:p>
        </w:tc>
        <w:tc>
          <w:tcPr>
            <w:tcW w:w="0" w:type="auto"/>
            <w:shd w:val="clear" w:color="auto" w:fill="auto"/>
            <w:noWrap/>
          </w:tcPr>
          <w:p w14:paraId="799AED6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(20) Gen 22:1 – 23:20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79300F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D987DC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E1F60F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4D8AE3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67A13C5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33:7-16 + 22</w:t>
            </w:r>
          </w:p>
          <w:p w14:paraId="2F93C75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Judges 3:1-9 + 15</w:t>
            </w:r>
          </w:p>
          <w:p w14:paraId="53524AB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1 Kings 10:1-9 +23-24</w:t>
            </w:r>
          </w:p>
        </w:tc>
      </w:tr>
      <w:tr w:rsidR="007A1F9A" w:rsidRPr="00FB7FBF" w14:paraId="50F5098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69924A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23:1-25:18 </w:t>
            </w:r>
          </w:p>
        </w:tc>
        <w:tc>
          <w:tcPr>
            <w:tcW w:w="0" w:type="auto"/>
            <w:shd w:val="clear" w:color="auto" w:fill="auto"/>
            <w:noWrap/>
          </w:tcPr>
          <w:p w14:paraId="6C201B9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(19) Gen 22:20 – 23:20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26D06D7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5044BD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0DD65B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8951B8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B4E5E1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7C73D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5:7-13 + 6:1-3</w:t>
            </w:r>
          </w:p>
          <w:p w14:paraId="7974F6F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30:6-13 +17</w:t>
            </w:r>
          </w:p>
          <w:p w14:paraId="173439B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9976B1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65:20 – 66:2 + 10-13</w:t>
            </w:r>
          </w:p>
        </w:tc>
      </w:tr>
      <w:tr w:rsidR="007A1F9A" w:rsidRPr="00FB7FBF" w14:paraId="15EC7876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37A8F2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FD1A2B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(20) Gen 24:1-41 </w:t>
            </w:r>
            <w:r w:rsidRPr="00FB7FBF">
              <w:rPr>
                <w:color w:val="999999"/>
                <w:sz w:val="20"/>
                <w:szCs w:val="20"/>
              </w:rPr>
              <w:t>=41v</w:t>
            </w:r>
          </w:p>
        </w:tc>
        <w:tc>
          <w:tcPr>
            <w:tcW w:w="0" w:type="auto"/>
            <w:shd w:val="clear" w:color="auto" w:fill="auto"/>
            <w:noWrap/>
          </w:tcPr>
          <w:p w14:paraId="585CAD2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(21) Gen 24:1-41 </w:t>
            </w:r>
            <w:r w:rsidRPr="00FB7FBF">
              <w:rPr>
                <w:color w:val="999999"/>
                <w:sz w:val="20"/>
                <w:szCs w:val="20"/>
              </w:rPr>
              <w:t>=41v</w:t>
            </w:r>
          </w:p>
        </w:tc>
        <w:tc>
          <w:tcPr>
            <w:tcW w:w="0" w:type="auto"/>
            <w:shd w:val="clear" w:color="auto" w:fill="auto"/>
          </w:tcPr>
          <w:p w14:paraId="766CC86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650F99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B83547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684B5D4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E471C2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51:2-11</w:t>
            </w:r>
          </w:p>
          <w:p w14:paraId="7910D5F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Kings 1:1-8 + 30-31</w:t>
            </w:r>
          </w:p>
        </w:tc>
      </w:tr>
      <w:tr w:rsidR="007A1F9A" w:rsidRPr="00FB7FBF" w14:paraId="5B018B6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BD60EB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DFFB07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(21) Gen 24:42-67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6521963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(22) Gen 24:42-67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8D167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3A3ECE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2C46F0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  <w:p w14:paraId="44E424D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F6699B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1E23B5C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12:3 – 13:4 + 14:1-2</w:t>
            </w:r>
          </w:p>
        </w:tc>
      </w:tr>
      <w:tr w:rsidR="007A1F9A" w:rsidRPr="00FB7FBF" w14:paraId="4A6F0D2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54DCEC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502726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(22) 25:1-18  </w:t>
            </w:r>
            <w:r w:rsidRPr="00FB7FBF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shd w:val="clear" w:color="auto" w:fill="auto"/>
            <w:noWrap/>
          </w:tcPr>
          <w:p w14:paraId="79EB7F2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(23) Gen 25:1-18 </w:t>
            </w:r>
            <w:r w:rsidRPr="00FB7FBF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vMerge/>
            <w:shd w:val="clear" w:color="auto" w:fill="auto"/>
          </w:tcPr>
          <w:p w14:paraId="5A7AF68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A508BC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F0E6ED6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7BEEE0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2BE0D5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2 Samuel 5:13-21 + 6:1</w:t>
            </w:r>
          </w:p>
          <w:p w14:paraId="301255B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37:31-35 + 38:1-6</w:t>
            </w:r>
          </w:p>
        </w:tc>
      </w:tr>
      <w:tr w:rsidR="007A1F9A" w:rsidRPr="00FB7FBF" w14:paraId="73CA2A21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59139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25:19-28:9 </w:t>
            </w:r>
          </w:p>
        </w:tc>
        <w:tc>
          <w:tcPr>
            <w:tcW w:w="0" w:type="auto"/>
            <w:shd w:val="clear" w:color="auto" w:fill="auto"/>
            <w:noWrap/>
          </w:tcPr>
          <w:p w14:paraId="71519A6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(23) 25:19 – 26:35 </w:t>
            </w:r>
            <w:r w:rsidRPr="00FB7FBF">
              <w:rPr>
                <w:color w:val="999999"/>
                <w:sz w:val="20"/>
                <w:szCs w:val="20"/>
              </w:rPr>
              <w:t>=51v</w:t>
            </w:r>
          </w:p>
        </w:tc>
        <w:tc>
          <w:tcPr>
            <w:tcW w:w="0" w:type="auto"/>
            <w:shd w:val="clear" w:color="auto" w:fill="auto"/>
            <w:noWrap/>
          </w:tcPr>
          <w:p w14:paraId="629DB96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(24) Gen 25:19 – 26:11 </w:t>
            </w:r>
            <w:r w:rsidRPr="00FB7FBF">
              <w:rPr>
                <w:color w:val="999999"/>
                <w:sz w:val="20"/>
                <w:szCs w:val="20"/>
              </w:rPr>
              <w:t>=27v</w:t>
            </w:r>
          </w:p>
        </w:tc>
        <w:tc>
          <w:tcPr>
            <w:tcW w:w="0" w:type="auto"/>
            <w:shd w:val="clear" w:color="auto" w:fill="auto"/>
          </w:tcPr>
          <w:p w14:paraId="57DFCAF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F793D7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2936F33D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magenta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C1E472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709D3EE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65:23 – 66:2 + 9-13</w:t>
            </w:r>
          </w:p>
          <w:p w14:paraId="5B83B8B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Kings 1:1-8 + 30-31</w:t>
            </w:r>
          </w:p>
          <w:p w14:paraId="6751AAA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30BC92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8:37-43 + 51-53</w:t>
            </w:r>
          </w:p>
          <w:p w14:paraId="36303E1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36:28-38</w:t>
            </w:r>
          </w:p>
        </w:tc>
      </w:tr>
      <w:tr w:rsidR="007A1F9A" w:rsidRPr="00FB7FBF" w14:paraId="10DF856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DBF1BE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79EB77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EF08F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(25) Gen 26:12 – 26:35 </w:t>
            </w:r>
            <w:r w:rsidRPr="00FB7FBF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shd w:val="clear" w:color="auto" w:fill="auto"/>
          </w:tcPr>
          <w:p w14:paraId="2DC370C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shd w:val="clear" w:color="auto" w:fill="auto"/>
          </w:tcPr>
          <w:p w14:paraId="3DC95E5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356C0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shd w:val="clear" w:color="auto" w:fill="auto"/>
          </w:tcPr>
          <w:p w14:paraId="297F01E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7879A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62:8 – 63:7</w:t>
            </w:r>
          </w:p>
        </w:tc>
      </w:tr>
      <w:tr w:rsidR="007A1F9A" w:rsidRPr="00FB7FBF" w14:paraId="33A4655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0DD82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029FCD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(24) Gen 27:1-27 </w:t>
            </w:r>
            <w:r w:rsidRPr="00FB7FBF">
              <w:rPr>
                <w:color w:val="999999"/>
                <w:sz w:val="20"/>
                <w:szCs w:val="20"/>
              </w:rPr>
              <w:t>=27v</w:t>
            </w:r>
          </w:p>
        </w:tc>
        <w:tc>
          <w:tcPr>
            <w:tcW w:w="0" w:type="auto"/>
            <w:shd w:val="clear" w:color="auto" w:fill="auto"/>
            <w:noWrap/>
          </w:tcPr>
          <w:p w14:paraId="55D50E6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(26) Gen 27:1-27 </w:t>
            </w:r>
            <w:r w:rsidRPr="00FB7FBF">
              <w:rPr>
                <w:color w:val="999999"/>
                <w:sz w:val="20"/>
                <w:szCs w:val="20"/>
              </w:rPr>
              <w:t>=27v</w:t>
            </w:r>
          </w:p>
        </w:tc>
        <w:tc>
          <w:tcPr>
            <w:tcW w:w="0" w:type="auto"/>
            <w:shd w:val="clear" w:color="auto" w:fill="auto"/>
          </w:tcPr>
          <w:p w14:paraId="699596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2AB6B3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E0C1CD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1BAB84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233C254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46:4-13 + 47:4</w:t>
            </w:r>
          </w:p>
          <w:p w14:paraId="556FED1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Samuel 4:15 – 5:1 + 6:14</w:t>
            </w:r>
          </w:p>
          <w:p w14:paraId="41E7575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1 Samuel 2:22-30 + 35</w:t>
            </w:r>
          </w:p>
          <w:p w14:paraId="630E38C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(4) Joshua 23:1-10</w:t>
            </w:r>
          </w:p>
        </w:tc>
      </w:tr>
      <w:tr w:rsidR="007A1F9A" w:rsidRPr="00FB7FBF" w14:paraId="5DD7005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4D1501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CF9674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(25) Gen 27:28 – 28:9 </w:t>
            </w:r>
            <w:r w:rsidRPr="00FB7FBF">
              <w:rPr>
                <w:color w:val="999999"/>
                <w:sz w:val="20"/>
                <w:szCs w:val="20"/>
              </w:rPr>
              <w:t>=28v</w:t>
            </w:r>
          </w:p>
        </w:tc>
        <w:tc>
          <w:tcPr>
            <w:tcW w:w="0" w:type="auto"/>
            <w:shd w:val="clear" w:color="auto" w:fill="auto"/>
            <w:noWrap/>
          </w:tcPr>
          <w:p w14:paraId="76FB029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(27) Gen 27:28 – 28:9 </w:t>
            </w:r>
            <w:r w:rsidRPr="00FB7FBF">
              <w:rPr>
                <w:color w:val="999999"/>
                <w:sz w:val="20"/>
                <w:szCs w:val="20"/>
              </w:rPr>
              <w:t>=28v</w:t>
            </w:r>
          </w:p>
        </w:tc>
        <w:tc>
          <w:tcPr>
            <w:tcW w:w="0" w:type="auto"/>
            <w:shd w:val="clear" w:color="auto" w:fill="auto"/>
          </w:tcPr>
          <w:p w14:paraId="169FAD8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6D1F1B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3F33884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shd w:val="clear" w:color="auto" w:fill="auto"/>
          </w:tcPr>
          <w:p w14:paraId="36FFAA2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92EF03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Micah 5:6-14 + 6:8</w:t>
            </w:r>
          </w:p>
          <w:p w14:paraId="68C205E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Hosea 14:6-10, Joel 1:1-3 +        2:12-14</w:t>
            </w:r>
          </w:p>
          <w:p w14:paraId="766886C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2306FAF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11:10 – 12:7 + 14:3</w:t>
            </w:r>
          </w:p>
        </w:tc>
      </w:tr>
      <w:tr w:rsidR="007A1F9A" w:rsidRPr="00FB7FBF" w14:paraId="3F56E66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C34FA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28:10-32:3 </w:t>
            </w:r>
          </w:p>
        </w:tc>
        <w:tc>
          <w:tcPr>
            <w:tcW w:w="0" w:type="auto"/>
            <w:shd w:val="clear" w:color="auto" w:fill="auto"/>
            <w:noWrap/>
          </w:tcPr>
          <w:p w14:paraId="377316A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(26) Gen 28:10 – 29:30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  <w:noWrap/>
          </w:tcPr>
          <w:p w14:paraId="5538740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(28) Gen 28:10 – 29:30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</w:tcPr>
          <w:p w14:paraId="71C84AA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2BE5745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CABF40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BBCCD7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652409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12:13 – 13:5 + 14:9-10</w:t>
            </w:r>
          </w:p>
          <w:p w14:paraId="3285C77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141B05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Joel 3:1 – 4:2 + 16-18</w:t>
            </w:r>
          </w:p>
          <w:p w14:paraId="6016D57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3:13-16 + 4:1-6</w:t>
            </w:r>
          </w:p>
          <w:p w14:paraId="67082A9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Amos 9:1-7 + 13-15</w:t>
            </w:r>
          </w:p>
        </w:tc>
      </w:tr>
      <w:tr w:rsidR="007A1F9A" w:rsidRPr="00FB7FBF" w14:paraId="4076FA5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3D2E24E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C4083B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(27) Gen 29:31 – 30:21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  <w:noWrap/>
          </w:tcPr>
          <w:p w14:paraId="620A7C0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(29) Gen 29:31 – 30:21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</w:tcPr>
          <w:p w14:paraId="4744928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2CB6F0A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13C2BA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C63D42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1CCF9DC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60:15-22 + 61:8-9</w:t>
            </w:r>
          </w:p>
          <w:p w14:paraId="63E417E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Samuel 1:2-11 + 2:28</w:t>
            </w:r>
          </w:p>
        </w:tc>
      </w:tr>
      <w:tr w:rsidR="007A1F9A" w:rsidRPr="00FB7FBF" w14:paraId="1E8F3C38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F6F0FF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2C40BD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(28) Gen 30:22 – 31:2  </w:t>
            </w:r>
            <w:r w:rsidRPr="00FB7FBF">
              <w:rPr>
                <w:color w:val="999999"/>
                <w:sz w:val="20"/>
                <w:szCs w:val="20"/>
              </w:rPr>
              <w:t>=17v</w:t>
            </w:r>
          </w:p>
        </w:tc>
        <w:tc>
          <w:tcPr>
            <w:tcW w:w="0" w:type="auto"/>
            <w:shd w:val="clear" w:color="auto" w:fill="auto"/>
            <w:noWrap/>
          </w:tcPr>
          <w:p w14:paraId="4607D9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(30) Gen 30:22 – 31:2 </w:t>
            </w:r>
            <w:r w:rsidRPr="00FB7FBF">
              <w:rPr>
                <w:color w:val="999999"/>
                <w:sz w:val="20"/>
                <w:szCs w:val="20"/>
              </w:rPr>
              <w:t>=17v</w:t>
            </w:r>
          </w:p>
        </w:tc>
        <w:tc>
          <w:tcPr>
            <w:tcW w:w="0" w:type="auto"/>
            <w:shd w:val="clear" w:color="auto" w:fill="auto"/>
          </w:tcPr>
          <w:p w14:paraId="36284BC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42EF948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C215E8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27341AF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4FB38F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1:11-22</w:t>
            </w:r>
          </w:p>
          <w:p w14:paraId="04C44CC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4:1 – 5:3 + 16</w:t>
            </w:r>
          </w:p>
          <w:p w14:paraId="79C1E5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25:8 – 26:4 + 27:13</w:t>
            </w:r>
          </w:p>
        </w:tc>
      </w:tr>
      <w:tr w:rsidR="007A1F9A" w:rsidRPr="00FB7FBF" w14:paraId="0DE3938A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805F19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712A92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(29) Gen 31:3 – 32:3 </w:t>
            </w:r>
            <w:r w:rsidRPr="00FB7FBF">
              <w:rPr>
                <w:color w:val="999999"/>
                <w:sz w:val="20"/>
                <w:szCs w:val="20"/>
              </w:rPr>
              <w:t>=56v</w:t>
            </w:r>
          </w:p>
        </w:tc>
        <w:tc>
          <w:tcPr>
            <w:tcW w:w="0" w:type="auto"/>
            <w:shd w:val="clear" w:color="auto" w:fill="auto"/>
            <w:noWrap/>
          </w:tcPr>
          <w:p w14:paraId="41F092C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(31) Gen 31:3 – 32:3 </w:t>
            </w:r>
            <w:r w:rsidRPr="00FB7FBF">
              <w:rPr>
                <w:color w:val="999999"/>
                <w:sz w:val="20"/>
                <w:szCs w:val="20"/>
              </w:rPr>
              <w:t>=56v</w:t>
            </w:r>
          </w:p>
        </w:tc>
        <w:tc>
          <w:tcPr>
            <w:tcW w:w="0" w:type="auto"/>
            <w:shd w:val="clear" w:color="auto" w:fill="auto"/>
          </w:tcPr>
          <w:p w14:paraId="453C23C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2F346AD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8F2CD9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65C6B2E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12CA7B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30:10-18 + 22-25</w:t>
            </w:r>
          </w:p>
          <w:p w14:paraId="7CE8E69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Micah 6:3-9 + 7:18-20</w:t>
            </w:r>
          </w:p>
        </w:tc>
      </w:tr>
      <w:tr w:rsidR="007A1F9A" w:rsidRPr="00FB7FBF" w14:paraId="02A7CF9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E9FD6B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32:4-36:43 </w:t>
            </w:r>
          </w:p>
        </w:tc>
        <w:tc>
          <w:tcPr>
            <w:tcW w:w="0" w:type="auto"/>
            <w:shd w:val="clear" w:color="auto" w:fill="auto"/>
            <w:noWrap/>
          </w:tcPr>
          <w:p w14:paraId="04FC420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(30) Gen 32:4 – 33:17 </w:t>
            </w:r>
            <w:r w:rsidRPr="00FB7FBF">
              <w:rPr>
                <w:color w:val="999999"/>
                <w:sz w:val="20"/>
                <w:szCs w:val="20"/>
              </w:rPr>
              <w:t>=46v</w:t>
            </w:r>
          </w:p>
        </w:tc>
        <w:tc>
          <w:tcPr>
            <w:tcW w:w="0" w:type="auto"/>
            <w:shd w:val="clear" w:color="auto" w:fill="auto"/>
            <w:noWrap/>
          </w:tcPr>
          <w:p w14:paraId="5C7DFEF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(32) Gen 32:4 – 33:17 </w:t>
            </w:r>
            <w:r w:rsidRPr="00FB7FBF">
              <w:rPr>
                <w:color w:val="999999"/>
                <w:sz w:val="20"/>
                <w:szCs w:val="20"/>
              </w:rPr>
              <w:t>=46v</w:t>
            </w:r>
          </w:p>
        </w:tc>
        <w:tc>
          <w:tcPr>
            <w:tcW w:w="0" w:type="auto"/>
            <w:shd w:val="clear" w:color="auto" w:fill="auto"/>
          </w:tcPr>
          <w:p w14:paraId="68AAAC8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76A8D73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4655003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45F72B4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643498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Obadiah 1:1-9 + 21</w:t>
            </w:r>
          </w:p>
          <w:p w14:paraId="4E69D0D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21:11-17 + 22:21-23</w:t>
            </w:r>
          </w:p>
          <w:p w14:paraId="4C7D6C1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Joel 4:13-21 + Amos 1:11-12</w:t>
            </w:r>
          </w:p>
        </w:tc>
      </w:tr>
      <w:tr w:rsidR="007A1F9A" w:rsidRPr="00FB7FBF" w14:paraId="769D067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D2F67E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A47338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(31) Gen 33:18 – 35:8 </w:t>
            </w:r>
            <w:r w:rsidRPr="00FB7FBF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shd w:val="clear" w:color="auto" w:fill="auto"/>
            <w:noWrap/>
          </w:tcPr>
          <w:p w14:paraId="689117F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(33) Gen 33:18 – 35:8 </w:t>
            </w:r>
            <w:r w:rsidRPr="00FB7FBF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shd w:val="clear" w:color="auto" w:fill="auto"/>
          </w:tcPr>
          <w:p w14:paraId="2151289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418FC64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43B5A6C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2ACCAB4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8D30A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Nahum 1:12 – 2:6 + 14</w:t>
            </w:r>
          </w:p>
          <w:p w14:paraId="233EE11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E4E4D9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16:6-14 + 60</w:t>
            </w:r>
          </w:p>
          <w:p w14:paraId="5D03FEC3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7D51554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9:2-11 + 10:9</w:t>
            </w:r>
          </w:p>
          <w:p w14:paraId="344282B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19:19 -20:2 + 21:10</w:t>
            </w:r>
          </w:p>
        </w:tc>
      </w:tr>
      <w:tr w:rsidR="007A1F9A" w:rsidRPr="00FB7FBF" w14:paraId="47BBC7A5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10EADC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B2C450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(32) Gen 35:9 – 36:43 </w:t>
            </w:r>
            <w:r w:rsidRPr="00FB7FBF">
              <w:rPr>
                <w:color w:val="999999"/>
                <w:sz w:val="20"/>
                <w:szCs w:val="20"/>
              </w:rPr>
              <w:t>=64v</w:t>
            </w:r>
          </w:p>
        </w:tc>
        <w:tc>
          <w:tcPr>
            <w:tcW w:w="0" w:type="auto"/>
            <w:shd w:val="clear" w:color="auto" w:fill="auto"/>
            <w:noWrap/>
          </w:tcPr>
          <w:p w14:paraId="5C61638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(34) Gen 35:9 – 36:43 </w:t>
            </w:r>
            <w:r w:rsidRPr="00FB7FBF">
              <w:rPr>
                <w:color w:val="999999"/>
                <w:sz w:val="20"/>
                <w:szCs w:val="20"/>
              </w:rPr>
              <w:t>=64v</w:t>
            </w:r>
          </w:p>
        </w:tc>
        <w:tc>
          <w:tcPr>
            <w:tcW w:w="0" w:type="auto"/>
            <w:shd w:val="clear" w:color="auto" w:fill="auto"/>
          </w:tcPr>
          <w:p w14:paraId="1F332D2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09583F3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97EA34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2A49F93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72EB5FF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43:1-7 + 19-21</w:t>
            </w:r>
          </w:p>
          <w:p w14:paraId="4ACD798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61:2-9 + 62:1-2</w:t>
            </w:r>
          </w:p>
        </w:tc>
      </w:tr>
      <w:tr w:rsidR="007A1F9A" w:rsidRPr="00FB7FBF" w14:paraId="1332EEE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9E6E71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37:1-40:23 </w:t>
            </w:r>
          </w:p>
        </w:tc>
        <w:tc>
          <w:tcPr>
            <w:tcW w:w="0" w:type="auto"/>
            <w:shd w:val="clear" w:color="auto" w:fill="auto"/>
            <w:noWrap/>
          </w:tcPr>
          <w:p w14:paraId="7A3C81F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(33) Gen 37:1-36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  <w:noWrap/>
          </w:tcPr>
          <w:p w14:paraId="7E5309C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(35) Gen 37:1-36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</w:tcPr>
          <w:p w14:paraId="52AA9C0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76300A0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2BFCF6A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228F04F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63BE363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32:18 – 33:6 + 15</w:t>
            </w:r>
          </w:p>
        </w:tc>
      </w:tr>
      <w:tr w:rsidR="007A1F9A" w:rsidRPr="00FB7FBF" w14:paraId="208D22A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404686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826897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(34) Gen 38:1-30 </w:t>
            </w:r>
            <w:r w:rsidRPr="00FB7FBF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shd w:val="clear" w:color="auto" w:fill="auto"/>
            <w:noWrap/>
          </w:tcPr>
          <w:p w14:paraId="5973933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(36) Gen 38:1-30 </w:t>
            </w:r>
            <w:r w:rsidRPr="00FB7FBF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shd w:val="clear" w:color="auto" w:fill="auto"/>
          </w:tcPr>
          <w:p w14:paraId="41E34C5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47F3A72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695F5F7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0ADD9D0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72DE4F7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37:31-35 + 38:1-6</w:t>
            </w:r>
          </w:p>
          <w:p w14:paraId="559A6E7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Hosea 12:1-9 + 14:9-10</w:t>
            </w:r>
          </w:p>
        </w:tc>
      </w:tr>
      <w:tr w:rsidR="007A1F9A" w:rsidRPr="00FB7FBF" w14:paraId="7EB92DE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1771C7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18BB2C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(35) Gen 39:1–23 </w:t>
            </w:r>
            <w:r w:rsidRPr="00FB7FBF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shd w:val="clear" w:color="auto" w:fill="auto"/>
            <w:noWrap/>
          </w:tcPr>
          <w:p w14:paraId="575598C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(37) Gen 39:1–23 </w:t>
            </w:r>
            <w:r w:rsidRPr="00FB7FBF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9D34ED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A8405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5E1C9E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20A610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233839E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52:3-10 + 53:4-5</w:t>
            </w:r>
          </w:p>
          <w:p w14:paraId="3F124B4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55:11 – 56:8</w:t>
            </w:r>
          </w:p>
          <w:p w14:paraId="3BDDCB83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6D544B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2:22-30 + 35 + 3:20</w:t>
            </w:r>
          </w:p>
        </w:tc>
      </w:tr>
      <w:tr w:rsidR="007A1F9A" w:rsidRPr="00FB7FBF" w14:paraId="13C41F50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234E4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27E3BA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(36) Gen 40:1-23 </w:t>
            </w:r>
            <w:r w:rsidRPr="00FB7FBF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shd w:val="clear" w:color="auto" w:fill="auto"/>
            <w:noWrap/>
          </w:tcPr>
          <w:p w14:paraId="1FC445C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(38) Gen 40:1-23 </w:t>
            </w:r>
            <w:r w:rsidRPr="00FB7FBF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vMerge/>
            <w:shd w:val="clear" w:color="auto" w:fill="auto"/>
          </w:tcPr>
          <w:p w14:paraId="47B676C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DF8928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1B23A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032D3B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8F119D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64:4-11 + 65:8-9</w:t>
            </w:r>
          </w:p>
          <w:p w14:paraId="3478A7A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Zephaniah 1:17 – 2:5 + 8-10</w:t>
            </w:r>
          </w:p>
        </w:tc>
      </w:tr>
      <w:tr w:rsidR="007A1F9A" w:rsidRPr="00FB7FBF" w14:paraId="31872C7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5F206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41:1-44:17 </w:t>
            </w:r>
          </w:p>
        </w:tc>
        <w:tc>
          <w:tcPr>
            <w:tcW w:w="0" w:type="auto"/>
            <w:shd w:val="clear" w:color="auto" w:fill="auto"/>
            <w:noWrap/>
          </w:tcPr>
          <w:p w14:paraId="10F5C5D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(37) Gen 41:1-37 </w:t>
            </w:r>
            <w:r w:rsidRPr="00FB7FBF">
              <w:rPr>
                <w:color w:val="999999"/>
                <w:sz w:val="20"/>
                <w:szCs w:val="20"/>
              </w:rPr>
              <w:t>=37v</w:t>
            </w:r>
          </w:p>
        </w:tc>
        <w:tc>
          <w:tcPr>
            <w:tcW w:w="0" w:type="auto"/>
            <w:shd w:val="clear" w:color="auto" w:fill="auto"/>
            <w:noWrap/>
          </w:tcPr>
          <w:p w14:paraId="3FB3205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(39) Gen 41:1-37 </w:t>
            </w:r>
            <w:r w:rsidRPr="00FB7FBF">
              <w:rPr>
                <w:color w:val="999999"/>
                <w:sz w:val="20"/>
                <w:szCs w:val="20"/>
              </w:rPr>
              <w:t>=37v</w:t>
            </w:r>
          </w:p>
        </w:tc>
        <w:tc>
          <w:tcPr>
            <w:tcW w:w="0" w:type="auto"/>
            <w:shd w:val="clear" w:color="auto" w:fill="auto"/>
          </w:tcPr>
          <w:p w14:paraId="55ECB10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744F2F7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1CDC68E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4EB1582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0490DCF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29:8-19</w:t>
            </w:r>
          </w:p>
          <w:p w14:paraId="447AAE8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Haggai 1:1-8 + 2:6-7</w:t>
            </w:r>
          </w:p>
        </w:tc>
      </w:tr>
      <w:tr w:rsidR="007A1F9A" w:rsidRPr="00FB7FBF" w14:paraId="3AEC6506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C2AC6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C5BA71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(38) Gen 41:38 – 42:17 </w:t>
            </w:r>
            <w:r w:rsidRPr="00FB7FBF">
              <w:rPr>
                <w:color w:val="999999"/>
                <w:sz w:val="20"/>
                <w:szCs w:val="20"/>
              </w:rPr>
              <w:t>=37v</w:t>
            </w:r>
          </w:p>
        </w:tc>
        <w:tc>
          <w:tcPr>
            <w:tcW w:w="0" w:type="auto"/>
            <w:shd w:val="clear" w:color="auto" w:fill="auto"/>
            <w:noWrap/>
          </w:tcPr>
          <w:p w14:paraId="5326948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(40) Gen 41:38–57 </w:t>
            </w:r>
            <w:r w:rsidRPr="00FB7FBF">
              <w:rPr>
                <w:color w:val="999999"/>
                <w:sz w:val="20"/>
                <w:szCs w:val="20"/>
              </w:rPr>
              <w:t>=20v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A1D7B4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80E2F8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342096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34</w:t>
            </w:r>
          </w:p>
          <w:p w14:paraId="576EEF68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E35DD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0E93107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11:2-10 + 16</w:t>
            </w:r>
          </w:p>
        </w:tc>
      </w:tr>
      <w:tr w:rsidR="007A1F9A" w:rsidRPr="00FB7FBF" w14:paraId="541A8711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9EC7A5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01D0E7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5C0453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(41) Gen 42:1–17 </w:t>
            </w:r>
            <w:r w:rsidRPr="00FB7FBF">
              <w:rPr>
                <w:color w:val="999999"/>
                <w:sz w:val="20"/>
                <w:szCs w:val="20"/>
              </w:rPr>
              <w:t>=17v</w:t>
            </w:r>
          </w:p>
        </w:tc>
        <w:tc>
          <w:tcPr>
            <w:tcW w:w="0" w:type="auto"/>
            <w:vMerge/>
            <w:shd w:val="clear" w:color="auto" w:fill="auto"/>
          </w:tcPr>
          <w:p w14:paraId="0C2D31D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CDDE88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82EAB09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6434E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4DC04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55:1-9 + 13</w:t>
            </w:r>
          </w:p>
          <w:p w14:paraId="6DD65F7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Amos 8:4-12 + 9:14-15</w:t>
            </w:r>
          </w:p>
        </w:tc>
      </w:tr>
      <w:tr w:rsidR="007A1F9A" w:rsidRPr="00FB7FBF" w14:paraId="0E536E88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8BC81C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2CC5B2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(39) Gen 42:18 – 43:13 </w:t>
            </w:r>
            <w:r w:rsidRPr="00FB7FBF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shd w:val="clear" w:color="auto" w:fill="auto"/>
            <w:noWrap/>
          </w:tcPr>
          <w:p w14:paraId="44D1E4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(42) Gen 42:18 – 43:13 </w:t>
            </w:r>
            <w:r w:rsidRPr="00FB7FBF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shd w:val="clear" w:color="auto" w:fill="auto"/>
          </w:tcPr>
          <w:p w14:paraId="4338BE1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72E1A19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550210C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4B49746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5C02BD4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50:10 – 51:7 + 11</w:t>
            </w:r>
          </w:p>
          <w:p w14:paraId="70231E6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Hosea 6:2-11</w:t>
            </w:r>
          </w:p>
        </w:tc>
      </w:tr>
      <w:tr w:rsidR="007A1F9A" w:rsidRPr="00FB7FBF" w14:paraId="1A5DD79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1C4019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77DE1C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(40) Gen 43:14 – 44:17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434CA7E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(43) Gen 43:14 – 44:17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6ED128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6919CD7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1DEB97E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722F850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240F775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42:12-20 + 43:12</w:t>
            </w:r>
          </w:p>
          <w:p w14:paraId="00634DE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Kings 8:50-58 + 66</w:t>
            </w:r>
          </w:p>
          <w:p w14:paraId="7CB0815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49:14-23</w:t>
            </w:r>
          </w:p>
        </w:tc>
      </w:tr>
      <w:tr w:rsidR="007A1F9A" w:rsidRPr="00FB7FBF" w14:paraId="4CEE4D9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D23C77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44:18-47:27 </w:t>
            </w:r>
          </w:p>
        </w:tc>
        <w:tc>
          <w:tcPr>
            <w:tcW w:w="0" w:type="auto"/>
            <w:shd w:val="clear" w:color="auto" w:fill="auto"/>
            <w:noWrap/>
          </w:tcPr>
          <w:p w14:paraId="00A9033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(41) Gen 44:18 – 46:27 </w:t>
            </w:r>
            <w:r w:rsidRPr="00FB7FBF">
              <w:rPr>
                <w:color w:val="999999"/>
                <w:sz w:val="20"/>
                <w:szCs w:val="20"/>
              </w:rPr>
              <w:t>=52v</w:t>
            </w:r>
          </w:p>
        </w:tc>
        <w:tc>
          <w:tcPr>
            <w:tcW w:w="0" w:type="auto"/>
            <w:shd w:val="clear" w:color="auto" w:fill="auto"/>
            <w:noWrap/>
          </w:tcPr>
          <w:p w14:paraId="6EEE2C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(44) Gen 44:18 – 46:27 </w:t>
            </w:r>
            <w:r w:rsidRPr="00FB7FBF">
              <w:rPr>
                <w:color w:val="999999"/>
                <w:sz w:val="20"/>
                <w:szCs w:val="20"/>
              </w:rPr>
              <w:t>=52v</w:t>
            </w:r>
          </w:p>
        </w:tc>
        <w:tc>
          <w:tcPr>
            <w:tcW w:w="0" w:type="auto"/>
            <w:shd w:val="clear" w:color="auto" w:fill="auto"/>
          </w:tcPr>
          <w:p w14:paraId="422F0A1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21A1F71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5D90B05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12CA50B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7687B5D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Joshua 14:6-15</w:t>
            </w:r>
          </w:p>
          <w:p w14:paraId="4F58549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30:21 – 31:5 + 19</w:t>
            </w:r>
          </w:p>
          <w:p w14:paraId="0AB13FE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1 Kings 18:36-46</w:t>
            </w:r>
          </w:p>
        </w:tc>
      </w:tr>
      <w:tr w:rsidR="007A1F9A" w:rsidRPr="00FB7FBF" w14:paraId="7369D781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23D30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Gen 47:28-50:26 </w:t>
            </w:r>
          </w:p>
        </w:tc>
        <w:tc>
          <w:tcPr>
            <w:tcW w:w="0" w:type="auto"/>
            <w:shd w:val="clear" w:color="auto" w:fill="auto"/>
            <w:noWrap/>
          </w:tcPr>
          <w:p w14:paraId="1262A0D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(42) Gen 46:28 – 47:31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6CC0F2B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(45) Gen 46:28 – 47:31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412BCFB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48CD525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07DB99F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0EAD3B9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26D4F56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Zechariah 10:6-12 + 11:4-11</w:t>
            </w:r>
          </w:p>
          <w:p w14:paraId="52D7B54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Hosea 10:11 -11:1 + 8-11</w:t>
            </w:r>
          </w:p>
          <w:p w14:paraId="38515EF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Malachi 2:4-10 + 3:1-4</w:t>
            </w:r>
          </w:p>
          <w:p w14:paraId="24B5409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87AA07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2:1-10 +12</w:t>
            </w:r>
          </w:p>
        </w:tc>
      </w:tr>
      <w:tr w:rsidR="007A1F9A" w:rsidRPr="00FB7FBF" w14:paraId="0A43D4B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E7D628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B38C56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(43) Gen 48:1-22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shd w:val="clear" w:color="auto" w:fill="auto"/>
            <w:noWrap/>
          </w:tcPr>
          <w:p w14:paraId="7BF9F8C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(46) Gen 48:1-22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shd w:val="clear" w:color="auto" w:fill="auto"/>
          </w:tcPr>
          <w:p w14:paraId="3FC8D32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1659BE0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0BDB451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5F57E0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65F1D9F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2 Kings 13:14-23</w:t>
            </w:r>
          </w:p>
        </w:tc>
      </w:tr>
      <w:tr w:rsidR="007A1F9A" w:rsidRPr="00FB7FBF" w14:paraId="0D2B0880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74521B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22C29A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(44) Gen 49:1-26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  <w:noWrap/>
          </w:tcPr>
          <w:p w14:paraId="5346A4E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(47) Gen 49:1-26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</w:tcPr>
          <w:p w14:paraId="5831762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7C8EAB8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08565EF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shd w:val="clear" w:color="auto" w:fill="auto"/>
          </w:tcPr>
          <w:p w14:paraId="7484E66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8775E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43:22 – 44:2 + 6</w:t>
            </w:r>
          </w:p>
          <w:p w14:paraId="4CC3D8A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55:3-12 + 56:8</w:t>
            </w:r>
          </w:p>
          <w:p w14:paraId="105AF9B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48:12-20 + 49:13</w:t>
            </w:r>
          </w:p>
        </w:tc>
      </w:tr>
      <w:tr w:rsidR="007A1F9A" w:rsidRPr="00FB7FBF" w14:paraId="31482C1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6F1C54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42935A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(45) Gen 49:27 – 50:26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  <w:noWrap/>
          </w:tcPr>
          <w:p w14:paraId="7BFBA50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(48) Gen 49:27 – 50:26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</w:tcPr>
          <w:p w14:paraId="7FF7C0B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5EA8C9A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0C4BF24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589AE1B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48D110D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Zechariah 14:1-11</w:t>
            </w:r>
          </w:p>
          <w:p w14:paraId="178054F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Samuel 9:1-10</w:t>
            </w:r>
          </w:p>
        </w:tc>
      </w:tr>
      <w:tr w:rsidR="007A1F9A" w:rsidRPr="00FB7FBF" w14:paraId="16225D86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8CF8C0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D3C9C9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94F82A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A55076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0AE5F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C25413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C43F14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58C659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</w:tr>
    </w:tbl>
    <w:p w14:paraId="3F6AA756" w14:textId="77777777" w:rsidR="007A1F9A" w:rsidRDefault="007A1F9A" w:rsidP="007A1F9A">
      <w:pPr>
        <w:jc w:val="center"/>
      </w:pPr>
      <w:r>
        <w:rPr>
          <w:b/>
          <w:bCs/>
        </w:rPr>
        <w:t>BOOK OF SHEMOT (EXODUS)</w:t>
      </w:r>
    </w:p>
    <w:p w14:paraId="79A256EB" w14:textId="77777777" w:rsidR="007A1F9A" w:rsidRDefault="007A1F9A" w:rsidP="007A1F9A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0"/>
        <w:gridCol w:w="2446"/>
        <w:gridCol w:w="2446"/>
        <w:gridCol w:w="916"/>
        <w:gridCol w:w="783"/>
        <w:gridCol w:w="783"/>
        <w:gridCol w:w="783"/>
        <w:gridCol w:w="3323"/>
      </w:tblGrid>
      <w:tr w:rsidR="007A1F9A" w:rsidRPr="00FB7FBF" w14:paraId="1F6666F6" w14:textId="77777777" w:rsidTr="00FB7FB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14:paraId="63ED7CEA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 xml:space="preserve">annual </w:t>
            </w:r>
          </w:p>
          <w:p w14:paraId="28DE0D7A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Cycle</w:t>
            </w:r>
          </w:p>
          <w:p w14:paraId="69B7CD72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Parashiyot</w:t>
            </w:r>
          </w:p>
        </w:tc>
        <w:tc>
          <w:tcPr>
            <w:tcW w:w="0" w:type="auto"/>
            <w:shd w:val="clear" w:color="auto" w:fill="auto"/>
            <w:noWrap/>
          </w:tcPr>
          <w:p w14:paraId="4B517D3C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- Masorah -</w:t>
            </w:r>
          </w:p>
          <w:p w14:paraId="103E331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B7FBF">
                  <w:rPr>
                    <w:b/>
                    <w:caps/>
                    <w:color w:val="0000FF"/>
                    <w:sz w:val="20"/>
                    <w:szCs w:val="20"/>
                  </w:rPr>
                  <w:t>Leningrad</w:t>
                </w:r>
              </w:smartTag>
            </w:smartTag>
            <w:r w:rsidRPr="00FB7FBF">
              <w:rPr>
                <w:b/>
                <w:caps/>
                <w:color w:val="0000FF"/>
                <w:sz w:val="20"/>
                <w:szCs w:val="20"/>
              </w:rPr>
              <w:t xml:space="preserve"> </w:t>
            </w:r>
          </w:p>
          <w:p w14:paraId="3D3A364C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Codex</w:t>
            </w:r>
          </w:p>
        </w:tc>
        <w:tc>
          <w:tcPr>
            <w:tcW w:w="0" w:type="auto"/>
            <w:shd w:val="clear" w:color="auto" w:fill="auto"/>
            <w:noWrap/>
          </w:tcPr>
          <w:p w14:paraId="7D41C5A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5F482215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6D50630E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list</w:t>
            </w:r>
          </w:p>
        </w:tc>
        <w:tc>
          <w:tcPr>
            <w:tcW w:w="0" w:type="auto"/>
            <w:shd w:val="clear" w:color="auto" w:fill="auto"/>
          </w:tcPr>
          <w:p w14:paraId="3FF511B6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</w:p>
          <w:p w14:paraId="37B55640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PSALM</w:t>
            </w:r>
          </w:p>
        </w:tc>
        <w:tc>
          <w:tcPr>
            <w:tcW w:w="0" w:type="auto"/>
            <w:shd w:val="clear" w:color="auto" w:fill="auto"/>
          </w:tcPr>
          <w:p w14:paraId="42BA94A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0AE524AF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5766</w:t>
            </w:r>
          </w:p>
        </w:tc>
        <w:tc>
          <w:tcPr>
            <w:tcW w:w="0" w:type="auto"/>
            <w:shd w:val="clear" w:color="auto" w:fill="auto"/>
          </w:tcPr>
          <w:p w14:paraId="13BCFD8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54570779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5770</w:t>
            </w:r>
          </w:p>
        </w:tc>
        <w:tc>
          <w:tcPr>
            <w:tcW w:w="0" w:type="auto"/>
            <w:shd w:val="clear" w:color="auto" w:fill="auto"/>
          </w:tcPr>
          <w:p w14:paraId="29C68839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4064AF53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5773</w:t>
            </w:r>
          </w:p>
        </w:tc>
        <w:tc>
          <w:tcPr>
            <w:tcW w:w="0" w:type="auto"/>
            <w:shd w:val="clear" w:color="auto" w:fill="auto"/>
          </w:tcPr>
          <w:p w14:paraId="71A6DAF7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292B3170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J. MANN’S</w:t>
            </w:r>
          </w:p>
          <w:p w14:paraId="79146B5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ASHLAMATOT</w:t>
            </w:r>
          </w:p>
        </w:tc>
      </w:tr>
      <w:tr w:rsidR="007A1F9A" w:rsidRPr="00FB7FBF" w14:paraId="09DB560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6889F25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Ex 1:1-6:1 </w:t>
            </w:r>
          </w:p>
        </w:tc>
        <w:tc>
          <w:tcPr>
            <w:tcW w:w="0" w:type="auto"/>
            <w:shd w:val="clear" w:color="auto" w:fill="auto"/>
            <w:noWrap/>
          </w:tcPr>
          <w:p w14:paraId="324E15A0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(46) Ex 1:1-22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shd w:val="clear" w:color="auto" w:fill="auto"/>
            <w:noWrap/>
          </w:tcPr>
          <w:p w14:paraId="78A06407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(49) Ex 1:1-22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C2A56A1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42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F4A4285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EE6AE9A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C50BF6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C6890D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27:6-13 + 28:1,5</w:t>
            </w:r>
          </w:p>
          <w:p w14:paraId="42888176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</w:rPr>
              <w:t>(2) Isaiah 62:2-9 + 63:7-9</w:t>
            </w:r>
          </w:p>
        </w:tc>
      </w:tr>
      <w:tr w:rsidR="007A1F9A" w:rsidRPr="00FB7FBF" w14:paraId="381DC9A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E80DD7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0BC95D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(47) Ex 2:1-25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0DCD25C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(50) Ex 2:1-25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vMerge/>
            <w:shd w:val="clear" w:color="auto" w:fill="auto"/>
          </w:tcPr>
          <w:p w14:paraId="122E566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6B64A0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A41908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52838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88CAEE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</w:tr>
      <w:tr w:rsidR="007A1F9A" w:rsidRPr="00FB7FBF" w14:paraId="6C32BC7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CEC6D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CAE190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(48) Ex 3:1 – 4:17 </w:t>
            </w:r>
            <w:r w:rsidRPr="00FB7FBF">
              <w:rPr>
                <w:color w:val="999999"/>
                <w:sz w:val="20"/>
                <w:szCs w:val="20"/>
              </w:rPr>
              <w:t>=57v</w:t>
            </w:r>
          </w:p>
        </w:tc>
        <w:tc>
          <w:tcPr>
            <w:tcW w:w="0" w:type="auto"/>
            <w:shd w:val="clear" w:color="auto" w:fill="auto"/>
            <w:noWrap/>
          </w:tcPr>
          <w:p w14:paraId="7E02872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(51) Ex 3:1 – 4:17 </w:t>
            </w:r>
            <w:r w:rsidRPr="00FB7FBF">
              <w:rPr>
                <w:color w:val="999999"/>
                <w:sz w:val="20"/>
                <w:szCs w:val="20"/>
              </w:rPr>
              <w:t>=57v</w:t>
            </w:r>
          </w:p>
        </w:tc>
        <w:tc>
          <w:tcPr>
            <w:tcW w:w="0" w:type="auto"/>
            <w:shd w:val="clear" w:color="auto" w:fill="auto"/>
          </w:tcPr>
          <w:p w14:paraId="420858D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5545BA7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F0FA9E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6F58C4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5139B1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40:11-18, 21-22</w:t>
            </w:r>
          </w:p>
        </w:tc>
      </w:tr>
      <w:tr w:rsidR="007A1F9A" w:rsidRPr="00FB7FBF" w14:paraId="2518DE5A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1760B8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8A45D0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(49) Ex 4:18 – 6:1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3492D26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(52) Ex 4:18 – 6:1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7F9E9DF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031F2A2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DA10C2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65B58C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968E43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55:12 – 56:8</w:t>
            </w:r>
          </w:p>
          <w:p w14:paraId="4808E93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2 Samuel 15:7-15, 37</w:t>
            </w:r>
          </w:p>
          <w:p w14:paraId="18E833A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1F1288D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2:16-25</w:t>
            </w:r>
          </w:p>
        </w:tc>
      </w:tr>
      <w:tr w:rsidR="007A1F9A" w:rsidRPr="00FB7FBF" w14:paraId="16817BC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616DD4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6:2-9:35 </w:t>
            </w:r>
          </w:p>
        </w:tc>
        <w:tc>
          <w:tcPr>
            <w:tcW w:w="0" w:type="auto"/>
            <w:shd w:val="clear" w:color="auto" w:fill="auto"/>
            <w:noWrap/>
          </w:tcPr>
          <w:p w14:paraId="76343B5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(50) Ex 6:2 – 7:7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  <w:noWrap/>
          </w:tcPr>
          <w:p w14:paraId="4CD67D0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(53) Ex 6:2 – 7:7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</w:tcPr>
          <w:p w14:paraId="5B878DB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7A54C8A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1A35FD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3A1014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2BB5E9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42:8-16, 21</w:t>
            </w:r>
          </w:p>
          <w:p w14:paraId="092846C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52:6-13 + 53:4-5</w:t>
            </w:r>
          </w:p>
          <w:p w14:paraId="693039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7A1BC5D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2:25-30, 34-35 + 3:19-20</w:t>
            </w:r>
          </w:p>
        </w:tc>
      </w:tr>
      <w:tr w:rsidR="007A1F9A" w:rsidRPr="00FB7FBF" w14:paraId="78BC4290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075933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99DD21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(51) Ex 7:8 -8:15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  <w:noWrap/>
          </w:tcPr>
          <w:p w14:paraId="7690A04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(54) Ex 7:8 -8:15 </w:t>
            </w:r>
            <w:r w:rsidRPr="00FB7FBF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shd w:val="clear" w:color="auto" w:fill="auto"/>
          </w:tcPr>
          <w:p w14:paraId="2561C1C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3252A34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74E2A3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CB74B6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ED3FE0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Joel 3:3 – 4:6, 16</w:t>
            </w:r>
          </w:p>
          <w:p w14:paraId="45C4AC6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2516DA2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10:24-32 + 11:12</w:t>
            </w:r>
          </w:p>
        </w:tc>
      </w:tr>
      <w:tr w:rsidR="007A1F9A" w:rsidRPr="00FB7FBF" w14:paraId="1EE1FE3A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528F3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F4C0E77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(52) Ex 8:16 – 9:35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=52v</w:t>
            </w:r>
          </w:p>
        </w:tc>
        <w:tc>
          <w:tcPr>
            <w:tcW w:w="0" w:type="auto"/>
            <w:shd w:val="clear" w:color="auto" w:fill="auto"/>
            <w:noWrap/>
          </w:tcPr>
          <w:p w14:paraId="43D39F88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(55) Ex 8:16 – 9:35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=52v</w:t>
            </w:r>
          </w:p>
        </w:tc>
        <w:tc>
          <w:tcPr>
            <w:tcW w:w="0" w:type="auto"/>
            <w:shd w:val="clear" w:color="auto" w:fill="auto"/>
          </w:tcPr>
          <w:p w14:paraId="289BF60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023956C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CC32F5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6FCF48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13DC5A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34:11 – 35:2, 10</w:t>
            </w:r>
          </w:p>
          <w:p w14:paraId="39D331C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1 Samuel 12:7-16</w:t>
            </w:r>
          </w:p>
          <w:p w14:paraId="7629E1B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FC5B5F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25:13 – 26:4, 14</w:t>
            </w:r>
          </w:p>
        </w:tc>
      </w:tr>
      <w:tr w:rsidR="007A1F9A" w:rsidRPr="00FB7FBF" w14:paraId="3A8571A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EE2AD7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10:1-13:16 </w:t>
            </w:r>
          </w:p>
        </w:tc>
        <w:tc>
          <w:tcPr>
            <w:tcW w:w="0" w:type="auto"/>
            <w:shd w:val="clear" w:color="auto" w:fill="auto"/>
            <w:noWrap/>
          </w:tcPr>
          <w:p w14:paraId="3925A97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(53) Ex 10:1-29 </w:t>
            </w:r>
            <w:r w:rsidRPr="00FB7FBF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shd w:val="clear" w:color="auto" w:fill="auto"/>
            <w:noWrap/>
          </w:tcPr>
          <w:p w14:paraId="74E3F28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(56) Ex 10:1-29 </w:t>
            </w:r>
            <w:r w:rsidRPr="00FB7FBF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shd w:val="clear" w:color="auto" w:fill="auto"/>
          </w:tcPr>
          <w:p w14:paraId="67DC283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0400AE7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31B9D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3B31FD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9D9071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6:6-14</w:t>
            </w:r>
          </w:p>
          <w:p w14:paraId="55F1FFF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FF5247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60:1-9, 19</w:t>
            </w:r>
          </w:p>
        </w:tc>
      </w:tr>
      <w:tr w:rsidR="007A1F9A" w:rsidRPr="00FB7FBF" w14:paraId="60E84BB0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C65EDE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D63C54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(54) Ex 11:1 – 12:28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5793136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(57) Ex 11:1 – 12:28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405C002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14:paraId="247EB8A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</w:tcPr>
          <w:p w14:paraId="2C7F9CE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B29AB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CE627A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Micah 7:15-20 + Nahum 1:1-3,7</w:t>
            </w:r>
          </w:p>
          <w:p w14:paraId="248D502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Haggai 2:6-15, 23</w:t>
            </w:r>
          </w:p>
          <w:p w14:paraId="5C497B8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6:13 – 7:8 + 8:13</w:t>
            </w:r>
          </w:p>
          <w:p w14:paraId="0A14D83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CB683B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31:5 – 32:4, 8</w:t>
            </w:r>
          </w:p>
        </w:tc>
      </w:tr>
      <w:tr w:rsidR="007A1F9A" w:rsidRPr="00FB7FBF" w14:paraId="6C8484F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AAC85F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79C253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(55) Ex 12:29-51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shd w:val="clear" w:color="auto" w:fill="auto"/>
            <w:noWrap/>
          </w:tcPr>
          <w:p w14:paraId="1C4C18E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(58) Ex 12:29-51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shd w:val="clear" w:color="auto" w:fill="auto"/>
          </w:tcPr>
          <w:p w14:paraId="2E63332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2EAF0B1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C49E8C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A739E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0A2613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21:11-17 + 24:13-15</w:t>
            </w:r>
          </w:p>
          <w:p w14:paraId="40779DF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2 Kings 19:35 – 20:7</w:t>
            </w:r>
          </w:p>
          <w:p w14:paraId="47F5098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1E7AEA8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56:3-9 + 57:12-14</w:t>
            </w:r>
          </w:p>
        </w:tc>
      </w:tr>
      <w:tr w:rsidR="007A1F9A" w:rsidRPr="00FB7FBF" w14:paraId="64FB031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ED4FC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13:17-17:16 </w:t>
            </w:r>
          </w:p>
        </w:tc>
        <w:tc>
          <w:tcPr>
            <w:tcW w:w="0" w:type="auto"/>
            <w:shd w:val="clear" w:color="auto" w:fill="auto"/>
            <w:noWrap/>
          </w:tcPr>
          <w:p w14:paraId="551AFFC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(56) Ex 13:1 – 14:14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  <w:noWrap/>
          </w:tcPr>
          <w:p w14:paraId="07D357C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(59) Ex 13:1 – 14:14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</w:tcPr>
          <w:p w14:paraId="51DA2E2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3A2959F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</w:tcPr>
          <w:p w14:paraId="5F6E5E9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2F56E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B253DB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46:3-5, 8-13 + 47:4</w:t>
            </w:r>
          </w:p>
          <w:p w14:paraId="1EBDB45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31:8-16, 19</w:t>
            </w:r>
          </w:p>
          <w:p w14:paraId="6EBBD75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741738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45:13-21 + 46:9</w:t>
            </w:r>
          </w:p>
        </w:tc>
      </w:tr>
      <w:tr w:rsidR="007A1F9A" w:rsidRPr="00FB7FBF" w14:paraId="720E3B0B" w14:textId="77777777" w:rsidTr="00FB7FBF">
        <w:trPr>
          <w:cantSplit/>
          <w:trHeight w:val="318"/>
          <w:jc w:val="center"/>
        </w:trPr>
        <w:tc>
          <w:tcPr>
            <w:tcW w:w="0" w:type="auto"/>
            <w:shd w:val="clear" w:color="auto" w:fill="auto"/>
          </w:tcPr>
          <w:p w14:paraId="0CB2C13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0ABC48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(57) Ex 14:15 – 16:3 </w:t>
            </w:r>
            <w:r w:rsidRPr="00FB7FBF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shd w:val="clear" w:color="auto" w:fill="auto"/>
            <w:noWrap/>
          </w:tcPr>
          <w:p w14:paraId="189F75E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(60) Ex 14:15 – 16:3 </w:t>
            </w:r>
            <w:r w:rsidRPr="00FB7FBF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shd w:val="clear" w:color="auto" w:fill="auto"/>
          </w:tcPr>
          <w:p w14:paraId="387B6A0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71A0389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AA881E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D8B5A0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60A58E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65:24 – 66:2, 5</w:t>
            </w:r>
          </w:p>
          <w:p w14:paraId="56004D0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64982CE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Judges 5:1-?</w:t>
            </w:r>
          </w:p>
          <w:p w14:paraId="3D009E6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2 Samuel 22:1-?</w:t>
            </w:r>
          </w:p>
          <w:p w14:paraId="5BCA67A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26:1-9, 15</w:t>
            </w:r>
          </w:p>
          <w:p w14:paraId="7EF76A6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74B8D69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63:11-18 + 65:8-9</w:t>
            </w:r>
          </w:p>
        </w:tc>
      </w:tr>
      <w:tr w:rsidR="007A1F9A" w:rsidRPr="00FB7FBF" w14:paraId="5060014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FC187F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044919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(58) Ex 16:4-27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=23v</w:t>
            </w:r>
          </w:p>
        </w:tc>
        <w:tc>
          <w:tcPr>
            <w:tcW w:w="0" w:type="auto"/>
            <w:shd w:val="clear" w:color="auto" w:fill="auto"/>
            <w:noWrap/>
          </w:tcPr>
          <w:p w14:paraId="5191EBF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(61) Ex 16:4-27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=23v</w:t>
            </w:r>
          </w:p>
        </w:tc>
        <w:tc>
          <w:tcPr>
            <w:tcW w:w="0" w:type="auto"/>
            <w:shd w:val="clear" w:color="auto" w:fill="auto"/>
          </w:tcPr>
          <w:p w14:paraId="6616B06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14:paraId="0F7A76C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82B607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320D3E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D6F205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58:2-11</w:t>
            </w:r>
          </w:p>
          <w:p w14:paraId="2B394D8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33:16-24 + 34:8</w:t>
            </w:r>
          </w:p>
        </w:tc>
      </w:tr>
      <w:tr w:rsidR="007A1F9A" w:rsidRPr="00FB7FBF" w14:paraId="413B1C3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1E7E8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2E7CFB0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(59) </w:t>
            </w:r>
            <w:r w:rsidRPr="00FB7FBF">
              <w:rPr>
                <w:sz w:val="20"/>
                <w:szCs w:val="20"/>
              </w:rPr>
              <w:t xml:space="preserve">Ex 16:28 – 17:16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52176EF3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(62) </w:t>
            </w:r>
            <w:r w:rsidRPr="00FB7FBF">
              <w:rPr>
                <w:sz w:val="20"/>
                <w:szCs w:val="20"/>
              </w:rPr>
              <w:t xml:space="preserve">Ex 16:28 – 17:16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</w:tcPr>
          <w:p w14:paraId="68083C3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1EFADEF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47E9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6D093D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AC561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58:13 – 59:6, 20-21</w:t>
            </w:r>
          </w:p>
        </w:tc>
      </w:tr>
      <w:tr w:rsidR="007A1F9A" w:rsidRPr="00FB7FBF" w14:paraId="7544762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B6F96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18:1-20:23 </w:t>
            </w:r>
          </w:p>
        </w:tc>
        <w:tc>
          <w:tcPr>
            <w:tcW w:w="0" w:type="auto"/>
            <w:shd w:val="clear" w:color="auto" w:fill="auto"/>
            <w:noWrap/>
          </w:tcPr>
          <w:p w14:paraId="6D89879A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(60) Ex 18:1 – 19:5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=32v</w:t>
            </w:r>
          </w:p>
        </w:tc>
        <w:tc>
          <w:tcPr>
            <w:tcW w:w="0" w:type="auto"/>
            <w:shd w:val="clear" w:color="auto" w:fill="auto"/>
            <w:noWrap/>
          </w:tcPr>
          <w:p w14:paraId="502413D5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(63) Ex 18:1 – 19:5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=32v</w:t>
            </w:r>
          </w:p>
        </w:tc>
        <w:tc>
          <w:tcPr>
            <w:tcW w:w="0" w:type="auto"/>
            <w:shd w:val="clear" w:color="auto" w:fill="auto"/>
          </w:tcPr>
          <w:p w14:paraId="1319BA0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14:paraId="5D019A3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18638B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53AFE0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32F3C5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33:13-22</w:t>
            </w:r>
          </w:p>
          <w:p w14:paraId="36299BA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2:4-11 + 4:1-2</w:t>
            </w:r>
          </w:p>
        </w:tc>
      </w:tr>
      <w:tr w:rsidR="007A1F9A" w:rsidRPr="00FB7FBF" w14:paraId="210F7106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E74DFD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4BC7E7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(61) Ex 19:6 – 20:26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=47v</w:t>
            </w:r>
          </w:p>
        </w:tc>
        <w:tc>
          <w:tcPr>
            <w:tcW w:w="0" w:type="auto"/>
            <w:shd w:val="clear" w:color="auto" w:fill="auto"/>
            <w:noWrap/>
          </w:tcPr>
          <w:p w14:paraId="0E4BA38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(64) Ex 19:6 – 20:26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=47v</w:t>
            </w:r>
          </w:p>
        </w:tc>
        <w:tc>
          <w:tcPr>
            <w:tcW w:w="0" w:type="auto"/>
            <w:shd w:val="clear" w:color="auto" w:fill="auto"/>
          </w:tcPr>
          <w:p w14:paraId="06CC0EF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5D65D1D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62F4DD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7FC90D4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F108D5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61:6 – 62:4</w:t>
            </w:r>
          </w:p>
          <w:p w14:paraId="190BA71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6F14E3D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42:16-25 + 43:10</w:t>
            </w:r>
          </w:p>
          <w:p w14:paraId="0F75461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2 Samuel 7:17-25, 29</w:t>
            </w:r>
          </w:p>
        </w:tc>
      </w:tr>
      <w:tr w:rsidR="007A1F9A" w:rsidRPr="00FB7FBF" w14:paraId="1F77D718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86FA64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21:1-24:18 </w:t>
            </w:r>
          </w:p>
        </w:tc>
        <w:tc>
          <w:tcPr>
            <w:tcW w:w="0" w:type="auto"/>
            <w:shd w:val="clear" w:color="auto" w:fill="auto"/>
            <w:noWrap/>
          </w:tcPr>
          <w:p w14:paraId="1E4AED5A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</w:rPr>
              <w:t xml:space="preserve">(62) Ex 21:1 – 22:23 </w:t>
            </w:r>
            <w:r w:rsidRPr="00FB7FBF">
              <w:rPr>
                <w:color w:val="999999"/>
                <w:sz w:val="20"/>
                <w:szCs w:val="20"/>
              </w:rPr>
              <w:t>=59v</w:t>
            </w:r>
          </w:p>
        </w:tc>
        <w:tc>
          <w:tcPr>
            <w:tcW w:w="0" w:type="auto"/>
            <w:shd w:val="clear" w:color="auto" w:fill="auto"/>
            <w:noWrap/>
          </w:tcPr>
          <w:p w14:paraId="3B805D54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</w:rPr>
              <w:t xml:space="preserve">(65) Ex 21:1 – 22:23 </w:t>
            </w:r>
            <w:r w:rsidRPr="00FB7FBF">
              <w:rPr>
                <w:color w:val="999999"/>
                <w:sz w:val="20"/>
                <w:szCs w:val="20"/>
              </w:rPr>
              <w:t>=59v</w:t>
            </w:r>
          </w:p>
        </w:tc>
        <w:tc>
          <w:tcPr>
            <w:tcW w:w="0" w:type="auto"/>
            <w:shd w:val="clear" w:color="auto" w:fill="auto"/>
          </w:tcPr>
          <w:p w14:paraId="46892B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1764C10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F4D500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4030DE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438509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56:1-9 + 57:19</w:t>
            </w:r>
          </w:p>
        </w:tc>
      </w:tr>
      <w:tr w:rsidR="007A1F9A" w:rsidRPr="00FB7FBF" w14:paraId="37B7804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83765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55F60B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(63) Ex 22:24 – 23:19 </w:t>
            </w:r>
            <w:r w:rsidRPr="00FB7FBF">
              <w:rPr>
                <w:color w:val="999999"/>
                <w:sz w:val="20"/>
                <w:szCs w:val="20"/>
              </w:rPr>
              <w:t>=27v</w:t>
            </w:r>
          </w:p>
        </w:tc>
        <w:tc>
          <w:tcPr>
            <w:tcW w:w="0" w:type="auto"/>
            <w:shd w:val="clear" w:color="auto" w:fill="auto"/>
            <w:noWrap/>
          </w:tcPr>
          <w:p w14:paraId="670E0B0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(66) Ex 22:24 – 23:19 </w:t>
            </w:r>
            <w:r w:rsidRPr="00FB7FBF">
              <w:rPr>
                <w:color w:val="999999"/>
                <w:sz w:val="20"/>
                <w:szCs w:val="20"/>
              </w:rPr>
              <w:t>=27v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0CA989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74D7CE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BE6B4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26AB8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1C8F5C5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48:10-18 + 49:3</w:t>
            </w:r>
          </w:p>
          <w:p w14:paraId="42D670F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18:17-23, 30</w:t>
            </w:r>
          </w:p>
        </w:tc>
      </w:tr>
      <w:tr w:rsidR="007A1F9A" w:rsidRPr="00FB7FBF" w14:paraId="504B805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5C0FC83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7A3E37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(64) Ex 23:20 – 24:18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  <w:noWrap/>
          </w:tcPr>
          <w:p w14:paraId="555A16B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(67) Ex 23:20 – 24:18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vMerge/>
            <w:shd w:val="clear" w:color="auto" w:fill="auto"/>
          </w:tcPr>
          <w:p w14:paraId="7C260CB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AC2EF6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67D06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0B22AC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E1ED7D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Malachi 3:1-8, 23-24</w:t>
            </w:r>
          </w:p>
        </w:tc>
      </w:tr>
      <w:tr w:rsidR="007A1F9A" w:rsidRPr="00FB7FBF" w14:paraId="1B0D598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B8761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25:1-27:19 </w:t>
            </w:r>
          </w:p>
        </w:tc>
        <w:tc>
          <w:tcPr>
            <w:tcW w:w="0" w:type="auto"/>
            <w:shd w:val="clear" w:color="auto" w:fill="auto"/>
            <w:noWrap/>
          </w:tcPr>
          <w:p w14:paraId="13B9E13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(65) Ex 25:1-40 </w:t>
            </w:r>
            <w:r w:rsidRPr="00FB7FBF">
              <w:rPr>
                <w:color w:val="999999"/>
                <w:sz w:val="20"/>
                <w:szCs w:val="20"/>
              </w:rPr>
              <w:t>=40v</w:t>
            </w:r>
          </w:p>
        </w:tc>
        <w:tc>
          <w:tcPr>
            <w:tcW w:w="0" w:type="auto"/>
            <w:shd w:val="clear" w:color="auto" w:fill="auto"/>
            <w:noWrap/>
          </w:tcPr>
          <w:p w14:paraId="5D00DE2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(68) Ex 25:1-40 </w:t>
            </w:r>
            <w:r w:rsidRPr="00FB7FBF">
              <w:rPr>
                <w:color w:val="999999"/>
                <w:sz w:val="20"/>
                <w:szCs w:val="20"/>
              </w:rPr>
              <w:t>=40v</w:t>
            </w:r>
          </w:p>
        </w:tc>
        <w:tc>
          <w:tcPr>
            <w:tcW w:w="0" w:type="auto"/>
            <w:shd w:val="clear" w:color="auto" w:fill="auto"/>
          </w:tcPr>
          <w:p w14:paraId="055777B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14:paraId="0797FFB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D39183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262096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60FD37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60:17 – 61:3, 9</w:t>
            </w:r>
          </w:p>
          <w:p w14:paraId="6831542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Haggai 2:8-15 +21-23</w:t>
            </w:r>
          </w:p>
          <w:p w14:paraId="47762BA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1B760E3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8:8-15, 21-22</w:t>
            </w:r>
          </w:p>
        </w:tc>
      </w:tr>
      <w:tr w:rsidR="007A1F9A" w:rsidRPr="00FB7FBF" w14:paraId="247FE7C5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309DA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61D1B6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(66) Ex Ex 26:1-30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=30v</w:t>
            </w:r>
          </w:p>
        </w:tc>
        <w:tc>
          <w:tcPr>
            <w:tcW w:w="0" w:type="auto"/>
            <w:shd w:val="clear" w:color="auto" w:fill="auto"/>
            <w:noWrap/>
          </w:tcPr>
          <w:p w14:paraId="05B15BC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(69) Ex 26:1-30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=30v</w:t>
            </w:r>
          </w:p>
        </w:tc>
        <w:tc>
          <w:tcPr>
            <w:tcW w:w="0" w:type="auto"/>
            <w:shd w:val="clear" w:color="auto" w:fill="auto"/>
          </w:tcPr>
          <w:p w14:paraId="001A592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0DDA022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7F928B9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3401B86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410C8C1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66:1-1</w:t>
            </w:r>
          </w:p>
          <w:p w14:paraId="1967BA3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B603BC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54:2-20, 17</w:t>
            </w:r>
          </w:p>
          <w:p w14:paraId="75E2330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1CCAFC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41:19-27</w:t>
            </w:r>
          </w:p>
        </w:tc>
      </w:tr>
      <w:tr w:rsidR="007A1F9A" w:rsidRPr="00FB7FBF" w14:paraId="3FCFAF6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9EB23D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CCA030F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(67) Ex 26:31 – 27:19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  <w:noWrap/>
          </w:tcPr>
          <w:p w14:paraId="5CE43322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(70) Ex 26:31 – 27:19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</w:tcPr>
          <w:p w14:paraId="398A93A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144ED0D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2EADE4C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02D792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B8CEFF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16:10-19, 60</w:t>
            </w:r>
          </w:p>
          <w:p w14:paraId="78DE655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6E2A48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60:7-16</w:t>
            </w:r>
          </w:p>
        </w:tc>
      </w:tr>
      <w:tr w:rsidR="007A1F9A" w:rsidRPr="00FB7FBF" w14:paraId="2D65535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D89F29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27:20-30:10 </w:t>
            </w:r>
          </w:p>
        </w:tc>
        <w:tc>
          <w:tcPr>
            <w:tcW w:w="0" w:type="auto"/>
            <w:shd w:val="clear" w:color="auto" w:fill="auto"/>
            <w:noWrap/>
          </w:tcPr>
          <w:p w14:paraId="502D6134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(68) Ex 27:20 – 28:43 </w:t>
            </w:r>
            <w:r w:rsidRPr="00FB7FBF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shd w:val="clear" w:color="auto" w:fill="auto"/>
            <w:noWrap/>
          </w:tcPr>
          <w:p w14:paraId="77F6DE81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(71) Ex 27:20 – 28:43 </w:t>
            </w:r>
            <w:r w:rsidRPr="00FB7FBF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shd w:val="clear" w:color="auto" w:fill="auto"/>
          </w:tcPr>
          <w:p w14:paraId="54C2FA2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14:paraId="57040E7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51AC236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53D7126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highlight w:val="magenta"/>
              </w:rPr>
              <w:t>21/22</w:t>
            </w:r>
          </w:p>
        </w:tc>
        <w:tc>
          <w:tcPr>
            <w:tcW w:w="0" w:type="auto"/>
            <w:shd w:val="clear" w:color="auto" w:fill="auto"/>
          </w:tcPr>
          <w:p w14:paraId="7CE9565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14:7 – Joel 1:5 + 2:14</w:t>
            </w:r>
          </w:p>
          <w:p w14:paraId="1EA2943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Jer. 11:16-20 +12:1-3 +15:15-16</w:t>
            </w:r>
          </w:p>
          <w:p w14:paraId="5E1D9E0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14489C0" w14:textId="77777777" w:rsidR="007A1F9A" w:rsidRPr="00FB7FBF" w:rsidRDefault="007A1F9A" w:rsidP="007A1F9A">
            <w:pPr>
              <w:rPr>
                <w:sz w:val="20"/>
                <w:szCs w:val="20"/>
                <w:highlight w:val="magenta"/>
                <w:lang w:val="es-ES"/>
              </w:rPr>
            </w:pPr>
            <w:r w:rsidRPr="00FB7FBF">
              <w:rPr>
                <w:sz w:val="20"/>
                <w:szCs w:val="20"/>
              </w:rPr>
              <w:t>(1) Jeremiah 30:21 – 31:4, 19</w:t>
            </w:r>
          </w:p>
        </w:tc>
      </w:tr>
      <w:tr w:rsidR="007A1F9A" w:rsidRPr="00FB7FBF" w14:paraId="62E7972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3BA446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219DF95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(69) Ex 29:1-46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=46v</w:t>
            </w:r>
          </w:p>
        </w:tc>
        <w:tc>
          <w:tcPr>
            <w:tcW w:w="0" w:type="auto"/>
            <w:shd w:val="clear" w:color="auto" w:fill="auto"/>
            <w:noWrap/>
          </w:tcPr>
          <w:p w14:paraId="75A31BE9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(72) Ex 29:1-46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=46v</w:t>
            </w:r>
          </w:p>
        </w:tc>
        <w:tc>
          <w:tcPr>
            <w:tcW w:w="0" w:type="auto"/>
            <w:shd w:val="clear" w:color="auto" w:fill="auto"/>
          </w:tcPr>
          <w:p w14:paraId="0D72B01C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14:paraId="03DADC65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E45C755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5FD145E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69034A2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61:6 – 62:5</w:t>
            </w:r>
          </w:p>
          <w:p w14:paraId="3E411C4D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</w:rPr>
              <w:t>(2) Hosea 14:3-10 + Joel 2:26-27</w:t>
            </w:r>
          </w:p>
        </w:tc>
      </w:tr>
      <w:tr w:rsidR="007A1F9A" w:rsidRPr="00FB7FBF" w14:paraId="0AA753D5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9EA38F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Ex 30:11-34:35 </w:t>
            </w:r>
          </w:p>
        </w:tc>
        <w:tc>
          <w:tcPr>
            <w:tcW w:w="0" w:type="auto"/>
            <w:shd w:val="clear" w:color="auto" w:fill="auto"/>
            <w:noWrap/>
          </w:tcPr>
          <w:p w14:paraId="05F5907A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(70) Ex 30:1-38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38B43E89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 xml:space="preserve">(73) Ex 30:1-38 </w:t>
            </w:r>
            <w:r w:rsidRPr="00FB7FBF">
              <w:rPr>
                <w:color w:val="999999"/>
                <w:sz w:val="20"/>
                <w:szCs w:val="20"/>
                <w:lang w:val="es-ES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75CFD9AB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1DE7566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E4AA2B3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60505BEE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05E3AE6E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  <w:r w:rsidRPr="00FB7FBF">
              <w:rPr>
                <w:sz w:val="20"/>
                <w:szCs w:val="20"/>
                <w:lang w:val="es-ES"/>
              </w:rPr>
              <w:t>(1) Malachi 1:11 – 2:7</w:t>
            </w:r>
          </w:p>
        </w:tc>
      </w:tr>
      <w:tr w:rsidR="007A1F9A" w:rsidRPr="00FB7FBF" w14:paraId="3D45B1C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047C9C0" w14:textId="77777777" w:rsidR="007A1F9A" w:rsidRPr="00FB7FBF" w:rsidRDefault="007A1F9A" w:rsidP="007A1F9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D13AD8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(71) </w:t>
            </w:r>
            <w:r w:rsidRPr="00FB7FBF">
              <w:rPr>
                <w:sz w:val="20"/>
                <w:szCs w:val="20"/>
                <w:lang w:val="es-ES_tradnl"/>
              </w:rPr>
              <w:t xml:space="preserve">Ex 31:1 – 32:14 </w:t>
            </w:r>
            <w:r w:rsidRPr="00FB7FBF">
              <w:rPr>
                <w:color w:val="999999"/>
                <w:sz w:val="20"/>
                <w:szCs w:val="20"/>
                <w:lang w:val="es-ES_tradnl"/>
              </w:rPr>
              <w:t>=32v</w:t>
            </w:r>
          </w:p>
        </w:tc>
        <w:tc>
          <w:tcPr>
            <w:tcW w:w="0" w:type="auto"/>
            <w:shd w:val="clear" w:color="auto" w:fill="auto"/>
            <w:noWrap/>
          </w:tcPr>
          <w:p w14:paraId="26F4172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(74) </w:t>
            </w:r>
            <w:r w:rsidRPr="00FB7FBF">
              <w:rPr>
                <w:sz w:val="20"/>
                <w:szCs w:val="20"/>
                <w:lang w:val="es-ES_tradnl"/>
              </w:rPr>
              <w:t xml:space="preserve">Ex 31:1 – 32:14 </w:t>
            </w:r>
            <w:r w:rsidRPr="00FB7FBF">
              <w:rPr>
                <w:color w:val="999999"/>
                <w:sz w:val="20"/>
                <w:szCs w:val="20"/>
                <w:lang w:val="es-ES_tradnl"/>
              </w:rPr>
              <w:t>=32v</w:t>
            </w:r>
          </w:p>
        </w:tc>
        <w:tc>
          <w:tcPr>
            <w:tcW w:w="0" w:type="auto"/>
            <w:shd w:val="clear" w:color="auto" w:fill="auto"/>
          </w:tcPr>
          <w:p w14:paraId="7D287B7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14:paraId="1516928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E00F5C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5E1A2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5C31F4B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43:7-15, 21</w:t>
            </w:r>
          </w:p>
          <w:p w14:paraId="0386EB8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6A07417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31:32-36 + 32:37:41</w:t>
            </w:r>
          </w:p>
          <w:p w14:paraId="336813E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3AD067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54:16 – 55:7, 13</w:t>
            </w:r>
          </w:p>
          <w:p w14:paraId="6817BB6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717D54B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2 Kings 13:3-5, 14-20, 23</w:t>
            </w:r>
          </w:p>
          <w:p w14:paraId="70285C8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771A14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38:3-9, 18-20</w:t>
            </w:r>
          </w:p>
        </w:tc>
      </w:tr>
      <w:tr w:rsidR="007A1F9A" w:rsidRPr="00FB7FBF" w14:paraId="5F451994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5C12E7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F1FDCD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(72) Ex 32:15 – 33:23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shd w:val="clear" w:color="auto" w:fill="auto"/>
            <w:noWrap/>
          </w:tcPr>
          <w:p w14:paraId="1468605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(75) Ex 32:15 – 33:23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shd w:val="clear" w:color="auto" w:fill="auto"/>
          </w:tcPr>
          <w:p w14:paraId="034434C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6AA9B45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B779B9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697B1C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048B668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2 Samuel 22:10-18, 51</w:t>
            </w:r>
          </w:p>
          <w:p w14:paraId="72E7FC1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8BFC68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30:17-25 + 31:13</w:t>
            </w:r>
          </w:p>
          <w:p w14:paraId="00308C74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6188FC5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1:5-12 + 2:2-3</w:t>
            </w:r>
          </w:p>
        </w:tc>
      </w:tr>
      <w:tr w:rsidR="007A1F9A" w:rsidRPr="00FB7FBF" w14:paraId="3D44A54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8F31CA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1A017DA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(73) Ex 34:1-26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  <w:noWrap/>
          </w:tcPr>
          <w:p w14:paraId="15BFDB8B" w14:textId="77777777" w:rsidR="007A1F9A" w:rsidRPr="00FB7FBF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(76) Ex 34:1-26 </w:t>
            </w:r>
            <w:r w:rsidRPr="00FB7FBF">
              <w:rPr>
                <w:color w:val="999999"/>
                <w:sz w:val="20"/>
                <w:szCs w:val="20"/>
              </w:rPr>
              <w:t>=26v</w:t>
            </w:r>
          </w:p>
        </w:tc>
        <w:tc>
          <w:tcPr>
            <w:tcW w:w="0" w:type="auto"/>
            <w:shd w:val="clear" w:color="auto" w:fill="auto"/>
          </w:tcPr>
          <w:p w14:paraId="7C5612B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14:paraId="0D18478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777BD7A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650E3AC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6DF1B4D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Habakkuk 2:2-8, 18-20</w:t>
            </w:r>
          </w:p>
          <w:p w14:paraId="6CB3800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Habakkuk 2:2-9 + 3:18-19</w:t>
            </w:r>
          </w:p>
        </w:tc>
      </w:tr>
      <w:tr w:rsidR="007A1F9A" w:rsidRPr="00FB7FBF" w14:paraId="6B5304D0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D8568F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35:1-38:20 </w:t>
            </w:r>
          </w:p>
        </w:tc>
        <w:tc>
          <w:tcPr>
            <w:tcW w:w="0" w:type="auto"/>
            <w:shd w:val="clear" w:color="auto" w:fill="auto"/>
            <w:noWrap/>
          </w:tcPr>
          <w:p w14:paraId="5217985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(74) Ex 34:27 – 35:29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  <w:noWrap/>
          </w:tcPr>
          <w:p w14:paraId="6E3C946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(77) Ex 34:27 – 35:29 </w:t>
            </w:r>
            <w:r w:rsidRPr="00FB7FBF">
              <w:rPr>
                <w:color w:val="999999"/>
                <w:sz w:val="20"/>
                <w:szCs w:val="20"/>
              </w:rPr>
              <w:t>=38v</w:t>
            </w:r>
          </w:p>
        </w:tc>
        <w:tc>
          <w:tcPr>
            <w:tcW w:w="0" w:type="auto"/>
            <w:shd w:val="clear" w:color="auto" w:fill="auto"/>
          </w:tcPr>
          <w:p w14:paraId="2515255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14:paraId="3746DEE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34E27C1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FBF6A5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D5EE88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31:32-39 + 32:40-41</w:t>
            </w:r>
          </w:p>
          <w:p w14:paraId="5D0BCFA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292AD5A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8:55-62, 65-66</w:t>
            </w:r>
          </w:p>
        </w:tc>
      </w:tr>
      <w:tr w:rsidR="007A1F9A" w:rsidRPr="00FB7FBF" w14:paraId="4CCA56F5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EC92A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0C2EA8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(75) Ex 35:30 – 36:38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shd w:val="clear" w:color="auto" w:fill="auto"/>
            <w:noWrap/>
          </w:tcPr>
          <w:p w14:paraId="20AB4EF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(78) Ex 35:30 – 36:38 </w:t>
            </w:r>
            <w:r w:rsidRPr="00FB7FBF">
              <w:rPr>
                <w:color w:val="999999"/>
                <w:sz w:val="20"/>
                <w:szCs w:val="20"/>
              </w:rPr>
              <w:t>=44v</w:t>
            </w:r>
          </w:p>
        </w:tc>
        <w:tc>
          <w:tcPr>
            <w:tcW w:w="0" w:type="auto"/>
            <w:shd w:val="clear" w:color="auto" w:fill="auto"/>
          </w:tcPr>
          <w:p w14:paraId="670186D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14:paraId="409DCA0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005C610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73035EB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6355D1D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53:13 – 56:8 + 57:15</w:t>
            </w:r>
          </w:p>
          <w:p w14:paraId="6E60569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0E7844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54:2-10, 17</w:t>
            </w:r>
          </w:p>
        </w:tc>
      </w:tr>
      <w:tr w:rsidR="007A1F9A" w:rsidRPr="00FB7FBF" w14:paraId="57D63D2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976D39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E9F297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(76) Ex 37:1 – 38:20 </w:t>
            </w:r>
            <w:r w:rsidRPr="00FB7FBF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shd w:val="clear" w:color="auto" w:fill="auto"/>
            <w:noWrap/>
          </w:tcPr>
          <w:p w14:paraId="2B0647C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(79) Ex 37:1 – 38:20 </w:t>
            </w:r>
            <w:r w:rsidRPr="00FB7FBF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shd w:val="clear" w:color="auto" w:fill="auto"/>
          </w:tcPr>
          <w:p w14:paraId="2AFD0B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48BD045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165B418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45EE01C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56C632E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8:8-15, 21-22</w:t>
            </w:r>
          </w:p>
          <w:p w14:paraId="0C9C00C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41:19-27 + 42:21</w:t>
            </w:r>
          </w:p>
        </w:tc>
      </w:tr>
      <w:tr w:rsidR="007A1F9A" w:rsidRPr="00FB7FBF" w14:paraId="7E6C186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0F5458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Ex 38:21-40:38 </w:t>
            </w:r>
          </w:p>
        </w:tc>
        <w:tc>
          <w:tcPr>
            <w:tcW w:w="0" w:type="auto"/>
            <w:shd w:val="clear" w:color="auto" w:fill="auto"/>
            <w:noWrap/>
          </w:tcPr>
          <w:p w14:paraId="6C7A357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(77) Ex 38:21 – 39:32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  <w:noWrap/>
          </w:tcPr>
          <w:p w14:paraId="27632BF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(80) Ex 38:21 – 39:32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</w:tcPr>
          <w:p w14:paraId="229A930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1F0817E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148A3CB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647B74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584F229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30:18-25 + 31:7-8</w:t>
            </w:r>
          </w:p>
          <w:p w14:paraId="6EEEE81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Jeremiah 30:18-25 + 3 1:37-39</w:t>
            </w:r>
          </w:p>
          <w:p w14:paraId="5E4B00D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(3) Isaiah 32:18 – 33:6, 20</w:t>
            </w:r>
          </w:p>
        </w:tc>
      </w:tr>
      <w:tr w:rsidR="007A1F9A" w:rsidRPr="00FB7FBF" w14:paraId="6BF93DC4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F0777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B23E07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(78) Ex 39:33 – 40:38 </w:t>
            </w:r>
            <w:r w:rsidRPr="00FB7FBF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shd w:val="clear" w:color="auto" w:fill="auto"/>
            <w:noWrap/>
          </w:tcPr>
          <w:p w14:paraId="7A6796C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(81) Ex 39:33 – 40:38 </w:t>
            </w:r>
            <w:r w:rsidRPr="00FB7FBF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shd w:val="clear" w:color="auto" w:fill="auto"/>
          </w:tcPr>
          <w:p w14:paraId="730FAD0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3B6CC41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56AAD61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72E4B56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B102A5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33:20 – 34:4, 8</w:t>
            </w:r>
          </w:p>
          <w:p w14:paraId="4634A05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60:13-21 + 61:9</w:t>
            </w:r>
          </w:p>
        </w:tc>
      </w:tr>
      <w:tr w:rsidR="007A1F9A" w:rsidRPr="00FB7FBF" w14:paraId="356E364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C37F9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E019EC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F357F4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261979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5018E5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7BE7DA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E6D4D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803B4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</w:tr>
    </w:tbl>
    <w:p w14:paraId="60244F4D" w14:textId="77777777" w:rsidR="007A1F9A" w:rsidRDefault="007A1F9A" w:rsidP="007A1F9A"/>
    <w:p w14:paraId="6C032831" w14:textId="77777777" w:rsidR="007A1F9A" w:rsidRDefault="007A1F9A" w:rsidP="007A1F9A"/>
    <w:p w14:paraId="5029DD3B" w14:textId="77777777" w:rsidR="007A1F9A" w:rsidRDefault="007A1F9A" w:rsidP="007A1F9A"/>
    <w:p w14:paraId="7118FCF8" w14:textId="77777777" w:rsidR="007A1F9A" w:rsidRDefault="007A1F9A" w:rsidP="007A1F9A">
      <w:pPr>
        <w:jc w:val="center"/>
      </w:pPr>
      <w:r>
        <w:rPr>
          <w:b/>
          <w:bCs/>
        </w:rPr>
        <w:t>BOOK OF VAYIKRA (LEVITICUS)</w:t>
      </w:r>
    </w:p>
    <w:p w14:paraId="66AD9C72" w14:textId="77777777" w:rsidR="007A1F9A" w:rsidRDefault="007A1F9A" w:rsidP="007A1F9A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0"/>
        <w:gridCol w:w="2535"/>
        <w:gridCol w:w="2535"/>
        <w:gridCol w:w="939"/>
        <w:gridCol w:w="783"/>
        <w:gridCol w:w="783"/>
        <w:gridCol w:w="783"/>
        <w:gridCol w:w="3134"/>
      </w:tblGrid>
      <w:tr w:rsidR="007A1F9A" w:rsidRPr="00FB7FBF" w14:paraId="763C2384" w14:textId="77777777" w:rsidTr="00FB7FB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14:paraId="2D57A00D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 xml:space="preserve">annual </w:t>
            </w:r>
          </w:p>
          <w:p w14:paraId="15A3D603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Cycle</w:t>
            </w:r>
          </w:p>
          <w:p w14:paraId="4955E8E9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Parashiyot</w:t>
            </w:r>
          </w:p>
        </w:tc>
        <w:tc>
          <w:tcPr>
            <w:tcW w:w="0" w:type="auto"/>
            <w:shd w:val="clear" w:color="auto" w:fill="auto"/>
            <w:noWrap/>
          </w:tcPr>
          <w:p w14:paraId="7FD518D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- Masorah -</w:t>
            </w:r>
          </w:p>
          <w:p w14:paraId="2D270D62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B7FBF">
                  <w:rPr>
                    <w:b/>
                    <w:caps/>
                    <w:color w:val="0000FF"/>
                    <w:sz w:val="20"/>
                    <w:szCs w:val="20"/>
                  </w:rPr>
                  <w:t>Leningrad</w:t>
                </w:r>
              </w:smartTag>
            </w:smartTag>
            <w:r w:rsidRPr="00FB7FBF">
              <w:rPr>
                <w:b/>
                <w:caps/>
                <w:color w:val="0000FF"/>
                <w:sz w:val="20"/>
                <w:szCs w:val="20"/>
              </w:rPr>
              <w:t xml:space="preserve"> </w:t>
            </w:r>
          </w:p>
          <w:p w14:paraId="4E39264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Codex</w:t>
            </w:r>
          </w:p>
        </w:tc>
        <w:tc>
          <w:tcPr>
            <w:tcW w:w="0" w:type="auto"/>
            <w:shd w:val="clear" w:color="auto" w:fill="auto"/>
            <w:noWrap/>
          </w:tcPr>
          <w:p w14:paraId="017DEB5A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56BA9DB5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50410391" w14:textId="77777777" w:rsidR="007A1F9A" w:rsidRPr="00FB7FBF" w:rsidRDefault="007A1F9A" w:rsidP="00FB7FBF">
            <w:pPr>
              <w:jc w:val="center"/>
              <w:rPr>
                <w:b/>
                <w:bCs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list</w:t>
            </w:r>
          </w:p>
        </w:tc>
        <w:tc>
          <w:tcPr>
            <w:tcW w:w="0" w:type="auto"/>
            <w:shd w:val="clear" w:color="auto" w:fill="auto"/>
          </w:tcPr>
          <w:p w14:paraId="6932BCAC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</w:p>
          <w:p w14:paraId="5A7CFB02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psalm</w:t>
            </w:r>
          </w:p>
        </w:tc>
        <w:tc>
          <w:tcPr>
            <w:tcW w:w="0" w:type="auto"/>
            <w:shd w:val="clear" w:color="auto" w:fill="auto"/>
          </w:tcPr>
          <w:p w14:paraId="07B6647B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7B39739C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5767</w:t>
            </w:r>
          </w:p>
        </w:tc>
        <w:tc>
          <w:tcPr>
            <w:tcW w:w="0" w:type="auto"/>
            <w:shd w:val="clear" w:color="auto" w:fill="auto"/>
          </w:tcPr>
          <w:p w14:paraId="661518F6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526B87C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5770</w:t>
            </w:r>
          </w:p>
        </w:tc>
        <w:tc>
          <w:tcPr>
            <w:tcW w:w="0" w:type="auto"/>
            <w:shd w:val="clear" w:color="auto" w:fill="auto"/>
          </w:tcPr>
          <w:p w14:paraId="0244EB83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290BAAA0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5774</w:t>
            </w:r>
          </w:p>
        </w:tc>
        <w:tc>
          <w:tcPr>
            <w:tcW w:w="0" w:type="auto"/>
            <w:shd w:val="clear" w:color="auto" w:fill="auto"/>
          </w:tcPr>
          <w:p w14:paraId="3F9D9225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1AFC7401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I. SONNE’S</w:t>
            </w:r>
          </w:p>
          <w:p w14:paraId="61FB06AE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ASHLAMATOT</w:t>
            </w:r>
          </w:p>
        </w:tc>
      </w:tr>
      <w:tr w:rsidR="007A1F9A" w:rsidRPr="00E53B2C" w14:paraId="67E952B1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C2B64C7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Lev 1:1-5:26</w:t>
            </w:r>
          </w:p>
        </w:tc>
        <w:tc>
          <w:tcPr>
            <w:tcW w:w="0" w:type="auto"/>
            <w:shd w:val="clear" w:color="auto" w:fill="auto"/>
            <w:noWrap/>
          </w:tcPr>
          <w:p w14:paraId="27C620CD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 xml:space="preserve">(79) Lev 1:1 – 3:17 </w:t>
            </w:r>
            <w:r w:rsidRPr="00FB7FBF">
              <w:rPr>
                <w:color w:val="999999"/>
                <w:sz w:val="20"/>
                <w:szCs w:val="20"/>
              </w:rPr>
              <w:t>=50v</w:t>
            </w:r>
          </w:p>
        </w:tc>
        <w:tc>
          <w:tcPr>
            <w:tcW w:w="0" w:type="auto"/>
            <w:shd w:val="clear" w:color="auto" w:fill="auto"/>
            <w:noWrap/>
          </w:tcPr>
          <w:p w14:paraId="76E531B6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(82) Lev 1:1 – 3:17</w:t>
            </w:r>
            <w:r w:rsidRPr="00FB7FBF">
              <w:rPr>
                <w:sz w:val="20"/>
                <w:szCs w:val="20"/>
              </w:rPr>
              <w:t xml:space="preserve"> </w:t>
            </w:r>
            <w:r w:rsidRPr="00FB7FBF">
              <w:rPr>
                <w:color w:val="999999"/>
                <w:sz w:val="20"/>
                <w:szCs w:val="20"/>
              </w:rPr>
              <w:t>=50v</w:t>
            </w:r>
          </w:p>
        </w:tc>
        <w:tc>
          <w:tcPr>
            <w:tcW w:w="0" w:type="auto"/>
            <w:shd w:val="clear" w:color="auto" w:fill="auto"/>
          </w:tcPr>
          <w:p w14:paraId="51B0F9C5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14:paraId="0D6ACEB7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88F548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36AAD8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644D23A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(1) Micah 6:9-16 + 7:7-8</w:t>
            </w:r>
          </w:p>
          <w:p w14:paraId="19419F91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(2) Isaiah 48:12-20 + 49:7</w:t>
            </w:r>
          </w:p>
          <w:p w14:paraId="05933365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</w:p>
          <w:p w14:paraId="7B2756F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Malachi 1:11 – 2:7</w:t>
            </w:r>
          </w:p>
          <w:p w14:paraId="2F40E6F7" w14:textId="77777777" w:rsidR="007A1F9A" w:rsidRPr="00FB7FBF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</w:rPr>
              <w:t>(2) Isaiah 4:3 – 5:4, 16</w:t>
            </w:r>
          </w:p>
        </w:tc>
      </w:tr>
      <w:tr w:rsidR="007A1F9A" w:rsidRPr="00E53B2C" w14:paraId="3DA43EA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D163CA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92178C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(80) Lev 4:1-35 </w:t>
            </w:r>
            <w:r w:rsidRPr="00FB7FBF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shd w:val="clear" w:color="auto" w:fill="auto"/>
            <w:noWrap/>
          </w:tcPr>
          <w:p w14:paraId="7424623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(83) Lev 4:1-35 </w:t>
            </w:r>
            <w:r w:rsidRPr="00FB7FBF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shd w:val="clear" w:color="auto" w:fill="auto"/>
          </w:tcPr>
          <w:p w14:paraId="32D8704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14:paraId="3457681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842466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194A34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E48D94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18:4-9, 14-17</w:t>
            </w:r>
          </w:p>
          <w:p w14:paraId="4BC41D4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18:4-13, 32</w:t>
            </w:r>
          </w:p>
        </w:tc>
      </w:tr>
      <w:tr w:rsidR="007A1F9A" w:rsidRPr="00E53B2C" w14:paraId="45D5356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10565C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6:1-8:36 </w:t>
            </w:r>
          </w:p>
        </w:tc>
        <w:tc>
          <w:tcPr>
            <w:tcW w:w="0" w:type="auto"/>
            <w:shd w:val="clear" w:color="auto" w:fill="auto"/>
            <w:noWrap/>
          </w:tcPr>
          <w:p w14:paraId="271EC24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(81) Lev 5:1 – 6:11 </w:t>
            </w:r>
            <w:r w:rsidRPr="00FB7FBF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shd w:val="clear" w:color="auto" w:fill="auto"/>
            <w:noWrap/>
          </w:tcPr>
          <w:p w14:paraId="6210446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(84) Lev 5:1-13 </w:t>
            </w:r>
            <w:r w:rsidRPr="00FB7FBF">
              <w:rPr>
                <w:color w:val="999999"/>
                <w:sz w:val="20"/>
                <w:szCs w:val="20"/>
              </w:rPr>
              <w:t>=13v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51E2EF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1FC8F0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106C19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B3DF92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38D111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Zechariah 5:3-11 + 6:14</w:t>
            </w:r>
          </w:p>
        </w:tc>
      </w:tr>
      <w:tr w:rsidR="007A1F9A" w:rsidRPr="00E53B2C" w14:paraId="7D3E357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F6DD9E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44C481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D76221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(85) Lev 5:14 - 6:11 </w:t>
            </w:r>
            <w:r w:rsidRPr="00FB7FBF">
              <w:rPr>
                <w:color w:val="999999"/>
                <w:sz w:val="20"/>
                <w:szCs w:val="20"/>
              </w:rPr>
              <w:t>=17v</w:t>
            </w:r>
          </w:p>
        </w:tc>
        <w:tc>
          <w:tcPr>
            <w:tcW w:w="0" w:type="auto"/>
            <w:vMerge/>
            <w:shd w:val="clear" w:color="auto" w:fill="auto"/>
          </w:tcPr>
          <w:p w14:paraId="0806019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97759F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C3325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56F3D1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787CDD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14:12-14, 17-22</w:t>
            </w:r>
          </w:p>
          <w:p w14:paraId="7FF057D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266CFC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Micah 6:6-8 + 7:14-21</w:t>
            </w:r>
          </w:p>
        </w:tc>
      </w:tr>
      <w:tr w:rsidR="007A1F9A" w:rsidRPr="00E53B2C" w14:paraId="2E40FC0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695580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A5F5AC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(82) Lev 6:12 – 7:38 </w:t>
            </w:r>
            <w:r w:rsidRPr="00FB7FBF">
              <w:rPr>
                <w:color w:val="999999"/>
                <w:sz w:val="20"/>
                <w:szCs w:val="20"/>
              </w:rPr>
              <w:t>=57v</w:t>
            </w:r>
          </w:p>
        </w:tc>
        <w:tc>
          <w:tcPr>
            <w:tcW w:w="0" w:type="auto"/>
            <w:shd w:val="clear" w:color="auto" w:fill="auto"/>
            <w:noWrap/>
          </w:tcPr>
          <w:p w14:paraId="7729D09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(86) Lev 6:12 – 7:38 </w:t>
            </w:r>
            <w:r w:rsidRPr="00FB7FBF">
              <w:rPr>
                <w:color w:val="999999"/>
                <w:sz w:val="20"/>
                <w:szCs w:val="20"/>
              </w:rPr>
              <w:t>=57v</w:t>
            </w:r>
          </w:p>
        </w:tc>
        <w:tc>
          <w:tcPr>
            <w:tcW w:w="0" w:type="auto"/>
            <w:shd w:val="clear" w:color="auto" w:fill="auto"/>
          </w:tcPr>
          <w:p w14:paraId="1A34245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14:paraId="5D62342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B78B31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07C105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28AB06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Malachi 3:4-12</w:t>
            </w:r>
          </w:p>
          <w:p w14:paraId="0D9ECD2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2031B6D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14:3-10 + Joel 4:16-17</w:t>
            </w:r>
          </w:p>
        </w:tc>
      </w:tr>
      <w:tr w:rsidR="007A1F9A" w:rsidRPr="00E53B2C" w14:paraId="033D3C7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10D85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9:1-11:47 </w:t>
            </w:r>
          </w:p>
        </w:tc>
        <w:tc>
          <w:tcPr>
            <w:tcW w:w="0" w:type="auto"/>
            <w:shd w:val="clear" w:color="auto" w:fill="auto"/>
            <w:noWrap/>
          </w:tcPr>
          <w:p w14:paraId="3749651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(83) Lev 8:1 – 10:7 </w:t>
            </w:r>
            <w:r w:rsidRPr="00FB7FBF">
              <w:rPr>
                <w:color w:val="999999"/>
                <w:sz w:val="20"/>
                <w:szCs w:val="20"/>
              </w:rPr>
              <w:t>=67v</w:t>
            </w:r>
          </w:p>
        </w:tc>
        <w:tc>
          <w:tcPr>
            <w:tcW w:w="0" w:type="auto"/>
            <w:shd w:val="clear" w:color="auto" w:fill="auto"/>
            <w:noWrap/>
          </w:tcPr>
          <w:p w14:paraId="15B87B9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(87) Lev 8:1 – 10:7 </w:t>
            </w:r>
            <w:r w:rsidRPr="00FB7FBF">
              <w:rPr>
                <w:color w:val="999999"/>
                <w:sz w:val="20"/>
                <w:szCs w:val="20"/>
              </w:rPr>
              <w:t>=67v</w:t>
            </w:r>
          </w:p>
        </w:tc>
        <w:tc>
          <w:tcPr>
            <w:tcW w:w="0" w:type="auto"/>
            <w:shd w:val="clear" w:color="auto" w:fill="auto"/>
          </w:tcPr>
          <w:p w14:paraId="61690EB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14:paraId="16656BC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BE5669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A9DCE3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2FD6E5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2:28-36 + 3:20</w:t>
            </w:r>
          </w:p>
          <w:p w14:paraId="5F7E252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564B33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43:27 – 44:5, 28-30</w:t>
            </w:r>
          </w:p>
        </w:tc>
      </w:tr>
      <w:tr w:rsidR="007A1F9A" w:rsidRPr="00E53B2C" w14:paraId="63B7C014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F44C2F8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BF890F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(84) Lev 10:8-20 </w:t>
            </w:r>
            <w:r w:rsidRPr="00FB7FBF">
              <w:rPr>
                <w:color w:val="999999"/>
                <w:sz w:val="20"/>
                <w:szCs w:val="20"/>
              </w:rPr>
              <w:t>=13v</w:t>
            </w:r>
          </w:p>
        </w:tc>
        <w:tc>
          <w:tcPr>
            <w:tcW w:w="0" w:type="auto"/>
            <w:shd w:val="clear" w:color="auto" w:fill="auto"/>
            <w:noWrap/>
          </w:tcPr>
          <w:p w14:paraId="39DE41A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(88) Lev 10:8-20 </w:t>
            </w:r>
            <w:r w:rsidRPr="00FB7FBF">
              <w:rPr>
                <w:color w:val="999999"/>
                <w:sz w:val="20"/>
                <w:szCs w:val="20"/>
              </w:rPr>
              <w:t>=13v</w:t>
            </w:r>
          </w:p>
        </w:tc>
        <w:tc>
          <w:tcPr>
            <w:tcW w:w="0" w:type="auto"/>
            <w:shd w:val="clear" w:color="auto" w:fill="auto"/>
          </w:tcPr>
          <w:p w14:paraId="1E89692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78:1-8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892D91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49E8FA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1FB07F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66E3F7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44:21-29 + 45:15</w:t>
            </w:r>
          </w:p>
          <w:p w14:paraId="7E8587C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44:21-27 + 46:1-3</w:t>
            </w:r>
          </w:p>
        </w:tc>
      </w:tr>
      <w:tr w:rsidR="007A1F9A" w:rsidRPr="00E53B2C" w14:paraId="0F389CA4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B509BCE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E75EDD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(85) Lev 11:1-47 </w:t>
            </w:r>
            <w:r w:rsidRPr="00FB7FBF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shd w:val="clear" w:color="auto" w:fill="auto"/>
            <w:noWrap/>
          </w:tcPr>
          <w:p w14:paraId="0D31962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(89) Lev 11:1-47 </w:t>
            </w:r>
            <w:r w:rsidRPr="00FB7FBF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shd w:val="clear" w:color="auto" w:fill="auto"/>
          </w:tcPr>
          <w:p w14:paraId="4259988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78:9-16</w:t>
            </w:r>
          </w:p>
        </w:tc>
        <w:tc>
          <w:tcPr>
            <w:tcW w:w="0" w:type="auto"/>
            <w:vMerge/>
            <w:shd w:val="clear" w:color="auto" w:fill="auto"/>
          </w:tcPr>
          <w:p w14:paraId="023C53E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6B598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45641A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C21513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40:16-18, 21-26, 31</w:t>
            </w:r>
          </w:p>
          <w:p w14:paraId="5535E25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46:1-5, 8-13</w:t>
            </w:r>
          </w:p>
        </w:tc>
      </w:tr>
      <w:tr w:rsidR="007A1F9A" w:rsidRPr="00E53B2C" w14:paraId="5A15B31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9DDF72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12:1-13:59 </w:t>
            </w:r>
          </w:p>
        </w:tc>
        <w:tc>
          <w:tcPr>
            <w:tcW w:w="0" w:type="auto"/>
            <w:shd w:val="clear" w:color="auto" w:fill="auto"/>
            <w:noWrap/>
          </w:tcPr>
          <w:p w14:paraId="23604AA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(86) Lev 12:1 – 13:28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  <w:noWrap/>
          </w:tcPr>
          <w:p w14:paraId="401C78D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(90) Lev 12:1 – 13:28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</w:tcPr>
          <w:p w14:paraId="1F55260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78:17-31</w:t>
            </w:r>
          </w:p>
        </w:tc>
        <w:tc>
          <w:tcPr>
            <w:tcW w:w="0" w:type="auto"/>
            <w:shd w:val="clear" w:color="auto" w:fill="auto"/>
          </w:tcPr>
          <w:p w14:paraId="20A0A46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DD0A0D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7B66D1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C84965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9:5-6 + 11:1-9</w:t>
            </w:r>
          </w:p>
          <w:p w14:paraId="5587CF1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62140A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5:7-16</w:t>
            </w:r>
          </w:p>
          <w:p w14:paraId="54BA64E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DBE56D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57:17-19 + 58:8-14</w:t>
            </w:r>
          </w:p>
        </w:tc>
      </w:tr>
      <w:tr w:rsidR="007A1F9A" w:rsidRPr="00E53B2C" w14:paraId="08CCC71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D85774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43D3EB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(87) Lev 13:29-59 </w:t>
            </w:r>
            <w:r w:rsidRPr="00FB7FBF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shd w:val="clear" w:color="auto" w:fill="auto"/>
            <w:noWrap/>
          </w:tcPr>
          <w:p w14:paraId="4C9C22F0" w14:textId="77777777" w:rsidR="007A1F9A" w:rsidRPr="00FB7FBF" w:rsidRDefault="007A1F9A" w:rsidP="007A1F9A">
            <w:pPr>
              <w:rPr>
                <w:sz w:val="20"/>
                <w:szCs w:val="20"/>
                <w:highlight w:val="green"/>
              </w:rPr>
            </w:pPr>
            <w:r w:rsidRPr="00FB7FBF">
              <w:rPr>
                <w:sz w:val="20"/>
                <w:szCs w:val="20"/>
                <w:highlight w:val="green"/>
              </w:rPr>
              <w:t xml:space="preserve">(91) Lev 13:29-59 </w:t>
            </w:r>
            <w:r w:rsidRPr="00FB7FBF">
              <w:rPr>
                <w:color w:val="999999"/>
                <w:sz w:val="20"/>
                <w:szCs w:val="20"/>
                <w:highlight w:val="green"/>
              </w:rPr>
              <w:t>=31v</w:t>
            </w:r>
          </w:p>
        </w:tc>
        <w:tc>
          <w:tcPr>
            <w:tcW w:w="0" w:type="auto"/>
            <w:shd w:val="clear" w:color="auto" w:fill="auto"/>
          </w:tcPr>
          <w:p w14:paraId="1CF521F6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green"/>
              </w:rPr>
            </w:pPr>
            <w:r w:rsidRPr="00FB7FBF">
              <w:rPr>
                <w:sz w:val="20"/>
                <w:szCs w:val="20"/>
                <w:highlight w:val="green"/>
              </w:rPr>
              <w:t>78:32-39</w:t>
            </w:r>
          </w:p>
        </w:tc>
        <w:tc>
          <w:tcPr>
            <w:tcW w:w="0" w:type="auto"/>
            <w:shd w:val="clear" w:color="auto" w:fill="auto"/>
          </w:tcPr>
          <w:p w14:paraId="0324ACD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108739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C47A23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3268BC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7:20 – 8:3 + 9:6</w:t>
            </w:r>
          </w:p>
        </w:tc>
      </w:tr>
      <w:tr w:rsidR="007A1F9A" w:rsidRPr="00E53B2C" w14:paraId="313DBA9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FF15A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14:1-15:33 </w:t>
            </w:r>
          </w:p>
        </w:tc>
        <w:tc>
          <w:tcPr>
            <w:tcW w:w="0" w:type="auto"/>
            <w:shd w:val="clear" w:color="auto" w:fill="auto"/>
            <w:noWrap/>
          </w:tcPr>
          <w:p w14:paraId="7EEF508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(88) Lev 14:1-32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  <w:noWrap/>
          </w:tcPr>
          <w:p w14:paraId="3DF1649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(92) Lev 14:1-32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</w:tcPr>
          <w:p w14:paraId="70AC15E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78:40-55</w:t>
            </w:r>
          </w:p>
        </w:tc>
        <w:tc>
          <w:tcPr>
            <w:tcW w:w="0" w:type="auto"/>
            <w:shd w:val="clear" w:color="auto" w:fill="auto"/>
          </w:tcPr>
          <w:p w14:paraId="14D1D34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0A23A4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AA1C10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A78101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57:17-19 + 58:8-14</w:t>
            </w:r>
          </w:p>
          <w:p w14:paraId="5B0D889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2 Kings 7:3-11 + 8:4-5</w:t>
            </w:r>
          </w:p>
        </w:tc>
      </w:tr>
      <w:tr w:rsidR="007A1F9A" w:rsidRPr="00E53B2C" w14:paraId="6CBD633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82CBD8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76FA92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(89) Lev 14:33-57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71B81C9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(93) Lev 14:33-57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</w:tcPr>
          <w:p w14:paraId="3F2DE99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78:56-72</w:t>
            </w:r>
          </w:p>
        </w:tc>
        <w:tc>
          <w:tcPr>
            <w:tcW w:w="0" w:type="auto"/>
            <w:shd w:val="clear" w:color="auto" w:fill="auto"/>
          </w:tcPr>
          <w:p w14:paraId="5F67B8D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92B38F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A36522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0FA488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5:8-16 + 6:3</w:t>
            </w:r>
          </w:p>
        </w:tc>
      </w:tr>
      <w:tr w:rsidR="007A1F9A" w:rsidRPr="00E53B2C" w14:paraId="099F4C1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895398F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FCDFC7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(90) Lev 15:1-24 </w:t>
            </w:r>
            <w:r w:rsidRPr="00FB7FBF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shd w:val="clear" w:color="auto" w:fill="auto"/>
            <w:noWrap/>
          </w:tcPr>
          <w:p w14:paraId="2C5C239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(94) Lev 15:1-24 </w:t>
            </w:r>
            <w:r w:rsidRPr="00FB7FBF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shd w:val="clear" w:color="auto" w:fill="auto"/>
          </w:tcPr>
          <w:p w14:paraId="65CD81E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17FDBAB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BF1982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7E66486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4F3D78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6:1-11</w:t>
            </w:r>
          </w:p>
        </w:tc>
      </w:tr>
      <w:tr w:rsidR="007A1F9A" w:rsidRPr="00E53B2C" w14:paraId="79E461B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F374BE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16:1-18:30 </w:t>
            </w:r>
          </w:p>
        </w:tc>
        <w:tc>
          <w:tcPr>
            <w:tcW w:w="0" w:type="auto"/>
            <w:shd w:val="clear" w:color="auto" w:fill="auto"/>
            <w:noWrap/>
          </w:tcPr>
          <w:p w14:paraId="47688BB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(91) Lev 15:25 – 16:34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  <w:noWrap/>
          </w:tcPr>
          <w:p w14:paraId="10C4529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(95) Lev 15:25 – 16:34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</w:tcPr>
          <w:p w14:paraId="56A1D27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1913BDA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55F7FC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5BB562B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5898B82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16:9-14, 59-62</w:t>
            </w:r>
          </w:p>
          <w:p w14:paraId="75DDC0C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36:16-25</w:t>
            </w:r>
          </w:p>
          <w:p w14:paraId="573981DC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437C09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6:1-?</w:t>
            </w:r>
          </w:p>
        </w:tc>
      </w:tr>
      <w:tr w:rsidR="007A1F9A" w:rsidRPr="00E53B2C" w14:paraId="2E925592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9862CF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B778DB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(92) Lev 17:1-16 </w:t>
            </w:r>
            <w:r w:rsidRPr="00FB7FBF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shd w:val="clear" w:color="auto" w:fill="auto"/>
            <w:noWrap/>
          </w:tcPr>
          <w:p w14:paraId="74858A9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(96) Lev 17:1-16 </w:t>
            </w:r>
            <w:r w:rsidRPr="00FB7FBF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shd w:val="clear" w:color="auto" w:fill="auto"/>
          </w:tcPr>
          <w:p w14:paraId="4222912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43277E5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D262B5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C5985B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16C9B6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66:1-2, 5-12</w:t>
            </w:r>
          </w:p>
        </w:tc>
      </w:tr>
      <w:tr w:rsidR="007A1F9A" w:rsidRPr="00E53B2C" w14:paraId="3A4AFDCA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EE9A0C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3C8B00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(93) Lev 18:1-30 </w:t>
            </w:r>
            <w:r w:rsidRPr="00FB7FBF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shd w:val="clear" w:color="auto" w:fill="auto"/>
            <w:noWrap/>
          </w:tcPr>
          <w:p w14:paraId="6514F06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(97) Lev 18:1-30 </w:t>
            </w:r>
            <w:r w:rsidRPr="00FB7FBF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shd w:val="clear" w:color="auto" w:fill="auto"/>
          </w:tcPr>
          <w:p w14:paraId="6F586C2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14:paraId="2E3AC76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FFF7D3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773DB4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2AF4DD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10:1-10</w:t>
            </w:r>
          </w:p>
        </w:tc>
      </w:tr>
      <w:tr w:rsidR="007A1F9A" w:rsidRPr="00E53B2C" w14:paraId="27A75DE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F6F47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19:1-20:27 </w:t>
            </w:r>
          </w:p>
        </w:tc>
        <w:tc>
          <w:tcPr>
            <w:tcW w:w="0" w:type="auto"/>
            <w:shd w:val="clear" w:color="auto" w:fill="auto"/>
            <w:noWrap/>
          </w:tcPr>
          <w:p w14:paraId="420C668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(94) Lev 19:1-22 </w:t>
            </w:r>
            <w:r w:rsidRPr="00FB7FBF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shd w:val="clear" w:color="auto" w:fill="auto"/>
            <w:noWrap/>
          </w:tcPr>
          <w:p w14:paraId="70C5E37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(98) Lev 19:1-22 =22v</w:t>
            </w:r>
          </w:p>
        </w:tc>
        <w:tc>
          <w:tcPr>
            <w:tcW w:w="0" w:type="auto"/>
            <w:shd w:val="clear" w:color="auto" w:fill="auto"/>
          </w:tcPr>
          <w:p w14:paraId="72B5372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14:paraId="2D12DAD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47616E8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FDADCE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0A59874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4:3 – 5:5, 16</w:t>
            </w:r>
          </w:p>
        </w:tc>
      </w:tr>
      <w:tr w:rsidR="007A1F9A" w:rsidRPr="00E53B2C" w14:paraId="66E053CF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ACB0A3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A54A86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(95) Lev 19:23 – 20:27 </w:t>
            </w:r>
            <w:r w:rsidRPr="00FB7FBF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shd w:val="clear" w:color="auto" w:fill="auto"/>
            <w:noWrap/>
          </w:tcPr>
          <w:p w14:paraId="5CCCE330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(99) Lev 19:23 – 20:27 </w:t>
            </w:r>
            <w:r w:rsidRPr="00FB7FBF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shd w:val="clear" w:color="auto" w:fill="auto"/>
          </w:tcPr>
          <w:p w14:paraId="3B3480A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14:paraId="6837724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229280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FF15A8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192AB98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65:22 – 66:2, 4-5, 10-11</w:t>
            </w:r>
          </w:p>
          <w:p w14:paraId="171CF4DF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4CEACDA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32:35-44</w:t>
            </w:r>
          </w:p>
        </w:tc>
      </w:tr>
      <w:tr w:rsidR="007A1F9A" w:rsidRPr="00E53B2C" w14:paraId="7CAA482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6FC2BB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21:1-24:23 </w:t>
            </w:r>
          </w:p>
        </w:tc>
        <w:tc>
          <w:tcPr>
            <w:tcW w:w="0" w:type="auto"/>
            <w:shd w:val="clear" w:color="auto" w:fill="auto"/>
            <w:noWrap/>
          </w:tcPr>
          <w:p w14:paraId="53265E4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(96) Lev 21:1 – 22:16 </w:t>
            </w:r>
            <w:r w:rsidRPr="00FB7FBF">
              <w:rPr>
                <w:color w:val="999999"/>
                <w:sz w:val="20"/>
                <w:szCs w:val="20"/>
              </w:rPr>
              <w:t>=40v</w:t>
            </w:r>
          </w:p>
        </w:tc>
        <w:tc>
          <w:tcPr>
            <w:tcW w:w="0" w:type="auto"/>
            <w:shd w:val="clear" w:color="auto" w:fill="auto"/>
            <w:noWrap/>
          </w:tcPr>
          <w:p w14:paraId="01FABBB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(100) Lev 21:1 – 22:16 </w:t>
            </w:r>
            <w:r w:rsidRPr="00FB7FBF">
              <w:rPr>
                <w:color w:val="999999"/>
                <w:sz w:val="20"/>
                <w:szCs w:val="20"/>
              </w:rPr>
              <w:t>=40v</w:t>
            </w:r>
          </w:p>
        </w:tc>
        <w:tc>
          <w:tcPr>
            <w:tcW w:w="0" w:type="auto"/>
            <w:shd w:val="clear" w:color="auto" w:fill="auto"/>
          </w:tcPr>
          <w:p w14:paraId="0B00BFC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14:paraId="36CA6D7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0ED6713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53C1693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19/20</w:t>
            </w:r>
          </w:p>
        </w:tc>
        <w:tc>
          <w:tcPr>
            <w:tcW w:w="0" w:type="auto"/>
            <w:shd w:val="clear" w:color="auto" w:fill="auto"/>
          </w:tcPr>
          <w:p w14:paraId="3DEDA1C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44:25 – 45:2, 15</w:t>
            </w:r>
          </w:p>
          <w:p w14:paraId="6064C189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146187F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Zechariah 3:1-10</w:t>
            </w:r>
          </w:p>
        </w:tc>
      </w:tr>
      <w:tr w:rsidR="007A1F9A" w:rsidRPr="00E53B2C" w14:paraId="3540F3C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B9FD5B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DD5BE2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(97) Lev 22:17 – 23:8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shd w:val="clear" w:color="auto" w:fill="auto"/>
            <w:noWrap/>
          </w:tcPr>
          <w:p w14:paraId="7BEC58E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(101) Lev 22:17 – 23:8 </w:t>
            </w:r>
            <w:r w:rsidRPr="00FB7FBF">
              <w:rPr>
                <w:color w:val="999999"/>
                <w:sz w:val="20"/>
                <w:szCs w:val="20"/>
              </w:rPr>
              <w:t>=25v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51C3A8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6FD994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9EDB23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DA28F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22626EC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56:7-11 + 57:15-19</w:t>
            </w:r>
          </w:p>
        </w:tc>
      </w:tr>
      <w:tr w:rsidR="007A1F9A" w:rsidRPr="00E53B2C" w14:paraId="5FC44D7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7D5F710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673D06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(98) Lev 23:9–44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  <w:noWrap/>
          </w:tcPr>
          <w:p w14:paraId="240E734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(102) Lev 23:9–14 =6v</w:t>
            </w:r>
          </w:p>
        </w:tc>
        <w:tc>
          <w:tcPr>
            <w:tcW w:w="0" w:type="auto"/>
            <w:vMerge/>
            <w:shd w:val="clear" w:color="auto" w:fill="auto"/>
          </w:tcPr>
          <w:p w14:paraId="59695AA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9C7E68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4E2A5E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043E6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BD9DB71" w14:textId="77777777" w:rsidR="007A1F9A" w:rsidRPr="00FB7FBF" w:rsidRDefault="007A1F9A" w:rsidP="007A1F9A">
            <w:pPr>
              <w:rPr>
                <w:sz w:val="20"/>
                <w:szCs w:val="20"/>
                <w:highlight w:val="magenta"/>
              </w:rPr>
            </w:pPr>
            <w:r w:rsidRPr="00FB7FBF">
              <w:rPr>
                <w:sz w:val="20"/>
                <w:szCs w:val="20"/>
              </w:rPr>
              <w:t>(1) Joel 4:13-21</w:t>
            </w:r>
          </w:p>
        </w:tc>
      </w:tr>
      <w:tr w:rsidR="007A1F9A" w:rsidRPr="00E53B2C" w14:paraId="02A098ED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8DD097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2C16417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02986D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(103) Lev 23:15-44 </w:t>
            </w:r>
            <w:r w:rsidRPr="00FB7FBF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shd w:val="clear" w:color="auto" w:fill="auto"/>
          </w:tcPr>
          <w:p w14:paraId="0427DB8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14:paraId="081E6F17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1298880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00A7DAC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281A4E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Joshua 5:11- 6:4, 27</w:t>
            </w:r>
          </w:p>
        </w:tc>
      </w:tr>
      <w:tr w:rsidR="007A1F9A" w:rsidRPr="00E53B2C" w14:paraId="1F6414BF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6177AF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25:1-26:2 </w:t>
            </w:r>
          </w:p>
        </w:tc>
        <w:tc>
          <w:tcPr>
            <w:tcW w:w="0" w:type="auto"/>
            <w:shd w:val="clear" w:color="auto" w:fill="auto"/>
            <w:noWrap/>
          </w:tcPr>
          <w:p w14:paraId="2DD5186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(99) Lev 24:1 – 25:13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  <w:noWrap/>
          </w:tcPr>
          <w:p w14:paraId="6316A4AC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(104) Lev 24:1 – 25:13 </w:t>
            </w:r>
            <w:r w:rsidRPr="00FB7FBF">
              <w:rPr>
                <w:color w:val="999999"/>
                <w:sz w:val="20"/>
                <w:szCs w:val="20"/>
              </w:rPr>
              <w:t>=36v</w:t>
            </w:r>
          </w:p>
        </w:tc>
        <w:tc>
          <w:tcPr>
            <w:tcW w:w="0" w:type="auto"/>
            <w:shd w:val="clear" w:color="auto" w:fill="auto"/>
          </w:tcPr>
          <w:p w14:paraId="76B8589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14:paraId="192B673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1241C4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15D7B1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A486DD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14:7 – Joel 1:5, 14 + 2:4</w:t>
            </w:r>
          </w:p>
          <w:p w14:paraId="17AA78F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Jer. 11:16 – 12:2 + 15:15-16</w:t>
            </w:r>
          </w:p>
          <w:p w14:paraId="01EF8DD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E2189CF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Samuel 17:4-12, 45-47</w:t>
            </w:r>
          </w:p>
          <w:p w14:paraId="47B0AB15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5FA0302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Ezekiel 37:21-28</w:t>
            </w:r>
          </w:p>
        </w:tc>
      </w:tr>
      <w:tr w:rsidR="007A1F9A" w:rsidRPr="00E53B2C" w14:paraId="0E09998F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D7CAF4A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35D83C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(100) Lev 25:14-34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  <w:noWrap/>
          </w:tcPr>
          <w:p w14:paraId="059601C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(105) Lev 25:14-34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</w:tcPr>
          <w:p w14:paraId="66CDF80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89:1-5</w:t>
            </w:r>
          </w:p>
        </w:tc>
        <w:tc>
          <w:tcPr>
            <w:tcW w:w="0" w:type="auto"/>
            <w:shd w:val="clear" w:color="auto" w:fill="auto"/>
          </w:tcPr>
          <w:p w14:paraId="06B0A66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41ED1F1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40CF062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612CF577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24:2-8, 13-15</w:t>
            </w:r>
          </w:p>
          <w:p w14:paraId="14D1BF82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18:7-14, 31-32</w:t>
            </w:r>
          </w:p>
          <w:p w14:paraId="4DAC999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718C4A7B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49:7-13, 24-26</w:t>
            </w:r>
          </w:p>
          <w:p w14:paraId="2E1245B9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41:14-22, 27</w:t>
            </w:r>
          </w:p>
        </w:tc>
      </w:tr>
      <w:tr w:rsidR="007A1F9A" w:rsidRPr="00E53B2C" w14:paraId="5D9BF9A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54C424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Lev 26:3-27:34 </w:t>
            </w:r>
          </w:p>
        </w:tc>
        <w:tc>
          <w:tcPr>
            <w:tcW w:w="0" w:type="auto"/>
            <w:shd w:val="clear" w:color="auto" w:fill="auto"/>
            <w:noWrap/>
          </w:tcPr>
          <w:p w14:paraId="4BF54D9A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(101) Lev 25:35 – 26:2 </w:t>
            </w:r>
            <w:r w:rsidRPr="00FB7FBF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shd w:val="clear" w:color="auto" w:fill="auto"/>
            <w:noWrap/>
          </w:tcPr>
          <w:p w14:paraId="1CAEF373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(106) Lev 25:35 – 26:2 </w:t>
            </w:r>
            <w:r w:rsidRPr="00FB7FBF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shd w:val="clear" w:color="auto" w:fill="auto"/>
          </w:tcPr>
          <w:p w14:paraId="7EBE48D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89:6-15</w:t>
            </w:r>
          </w:p>
        </w:tc>
        <w:tc>
          <w:tcPr>
            <w:tcW w:w="0" w:type="auto"/>
            <w:shd w:val="clear" w:color="auto" w:fill="auto"/>
          </w:tcPr>
          <w:p w14:paraId="64FD0D3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AF0B7F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5FCD84E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A70380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35:3-10</w:t>
            </w:r>
          </w:p>
          <w:p w14:paraId="6E235C61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Ezekiel 18:17-23, 30-32</w:t>
            </w:r>
          </w:p>
        </w:tc>
      </w:tr>
      <w:tr w:rsidR="007A1F9A" w:rsidRPr="00E53B2C" w14:paraId="52D346BF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3C4BA8E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D35B958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(102) Lev 26:3 – 27:1 </w:t>
            </w:r>
            <w:r w:rsidRPr="00FB7FBF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shd w:val="clear" w:color="auto" w:fill="auto"/>
            <w:noWrap/>
          </w:tcPr>
          <w:p w14:paraId="4114440E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(107) Lev 26:3 – 27:1 </w:t>
            </w:r>
            <w:r w:rsidRPr="00FB7FBF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shd w:val="clear" w:color="auto" w:fill="auto"/>
          </w:tcPr>
          <w:p w14:paraId="418393E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89:20-38</w:t>
            </w:r>
          </w:p>
        </w:tc>
        <w:tc>
          <w:tcPr>
            <w:tcW w:w="0" w:type="auto"/>
            <w:shd w:val="clear" w:color="auto" w:fill="auto"/>
          </w:tcPr>
          <w:p w14:paraId="6FCD849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3A6585B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3C812C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0D86215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1:19-20, 24-28, 31 + 2:1,5</w:t>
            </w:r>
          </w:p>
          <w:p w14:paraId="6DB9921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  <w:p w14:paraId="03258E5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31:30-36 + 33:25-26</w:t>
            </w:r>
          </w:p>
        </w:tc>
      </w:tr>
      <w:tr w:rsidR="007A1F9A" w:rsidRPr="00E53B2C" w14:paraId="045D01A8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4DF9BD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07284C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(103) Lev 27:2-34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  <w:noWrap/>
          </w:tcPr>
          <w:p w14:paraId="245D8EB5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(108) Lev 27:2-34 </w:t>
            </w:r>
            <w:r w:rsidRPr="00FB7FBF">
              <w:rPr>
                <w:color w:val="999999"/>
                <w:sz w:val="20"/>
                <w:szCs w:val="20"/>
              </w:rPr>
              <w:t>=32v</w:t>
            </w:r>
          </w:p>
        </w:tc>
        <w:tc>
          <w:tcPr>
            <w:tcW w:w="0" w:type="auto"/>
            <w:shd w:val="clear" w:color="auto" w:fill="auto"/>
          </w:tcPr>
          <w:p w14:paraId="34386E4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89:39-53</w:t>
            </w:r>
          </w:p>
        </w:tc>
        <w:tc>
          <w:tcPr>
            <w:tcW w:w="0" w:type="auto"/>
            <w:shd w:val="clear" w:color="auto" w:fill="auto"/>
          </w:tcPr>
          <w:p w14:paraId="73EA657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024271E0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4A175F56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7DB15296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Judges 11:30-40</w:t>
            </w:r>
          </w:p>
          <w:p w14:paraId="16BA4E5D" w14:textId="77777777" w:rsidR="007A1F9A" w:rsidRPr="00FB7FBF" w:rsidRDefault="007A1F9A" w:rsidP="007A1F9A">
            <w:pPr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2 Kings 12:5-13, 17</w:t>
            </w:r>
          </w:p>
        </w:tc>
      </w:tr>
      <w:tr w:rsidR="007A1F9A" w:rsidRPr="00E53B2C" w14:paraId="0A494AB3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F154286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DA60D3B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65688B2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0C6DCA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0C7B5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E39B2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C51BD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BCAB331" w14:textId="77777777" w:rsidR="007A1F9A" w:rsidRPr="00FB7FBF" w:rsidRDefault="007A1F9A" w:rsidP="007A1F9A">
            <w:pPr>
              <w:rPr>
                <w:sz w:val="20"/>
                <w:szCs w:val="20"/>
              </w:rPr>
            </w:pPr>
          </w:p>
        </w:tc>
      </w:tr>
    </w:tbl>
    <w:p w14:paraId="38C37E15" w14:textId="77777777" w:rsidR="007A1F9A" w:rsidRDefault="007A1F9A" w:rsidP="007A1F9A"/>
    <w:p w14:paraId="3EC8C94A" w14:textId="77777777" w:rsidR="007A1F9A" w:rsidRDefault="007A1F9A" w:rsidP="007A1F9A">
      <w:pPr>
        <w:jc w:val="center"/>
      </w:pPr>
      <w:r>
        <w:rPr>
          <w:b/>
          <w:bCs/>
        </w:rPr>
        <w:t>BOOK OF B’MIDBAR (NUMBERS)</w:t>
      </w:r>
    </w:p>
    <w:p w14:paraId="37DEF7AC" w14:textId="77777777" w:rsidR="007A1F9A" w:rsidRDefault="007A1F9A" w:rsidP="007A1F9A">
      <w:pPr>
        <w:rPr>
          <w:b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0"/>
        <w:gridCol w:w="2524"/>
        <w:gridCol w:w="2524"/>
        <w:gridCol w:w="939"/>
        <w:gridCol w:w="783"/>
        <w:gridCol w:w="783"/>
        <w:gridCol w:w="783"/>
        <w:gridCol w:w="2583"/>
      </w:tblGrid>
      <w:tr w:rsidR="007A1F9A" w:rsidRPr="00FB7FBF" w14:paraId="0936B593" w14:textId="77777777" w:rsidTr="00FB7FB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14:paraId="7FD04883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annual</w:t>
            </w:r>
          </w:p>
          <w:p w14:paraId="747AD14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Cycle</w:t>
            </w:r>
          </w:p>
          <w:p w14:paraId="26BBB590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Parashiyot</w:t>
            </w:r>
          </w:p>
        </w:tc>
        <w:tc>
          <w:tcPr>
            <w:tcW w:w="0" w:type="auto"/>
            <w:shd w:val="clear" w:color="auto" w:fill="auto"/>
            <w:noWrap/>
          </w:tcPr>
          <w:p w14:paraId="0A311947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- Masorah -</w:t>
            </w:r>
          </w:p>
          <w:p w14:paraId="18A3629B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B7FBF">
                  <w:rPr>
                    <w:b/>
                    <w:caps/>
                    <w:color w:val="0000FF"/>
                    <w:sz w:val="20"/>
                    <w:szCs w:val="20"/>
                  </w:rPr>
                  <w:t>Leningrad</w:t>
                </w:r>
              </w:smartTag>
            </w:smartTag>
          </w:p>
          <w:p w14:paraId="4F0A956C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Codex</w:t>
            </w:r>
          </w:p>
        </w:tc>
        <w:tc>
          <w:tcPr>
            <w:tcW w:w="0" w:type="auto"/>
            <w:shd w:val="clear" w:color="auto" w:fill="auto"/>
            <w:noWrap/>
          </w:tcPr>
          <w:p w14:paraId="64132427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4D5ED6CA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4A62EF6E" w14:textId="77777777" w:rsidR="007A1F9A" w:rsidRPr="00FB7FBF" w:rsidRDefault="007A1F9A" w:rsidP="00FB7FBF">
            <w:pPr>
              <w:jc w:val="center"/>
              <w:rPr>
                <w:caps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LIST</w:t>
            </w:r>
          </w:p>
        </w:tc>
        <w:tc>
          <w:tcPr>
            <w:tcW w:w="0" w:type="auto"/>
            <w:shd w:val="clear" w:color="auto" w:fill="auto"/>
          </w:tcPr>
          <w:p w14:paraId="508825F4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</w:p>
          <w:p w14:paraId="1224D710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PSALM</w:t>
            </w:r>
          </w:p>
        </w:tc>
        <w:tc>
          <w:tcPr>
            <w:tcW w:w="0" w:type="auto"/>
            <w:shd w:val="clear" w:color="auto" w:fill="auto"/>
          </w:tcPr>
          <w:p w14:paraId="2A5B36FD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085947E7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5767</w:t>
            </w:r>
          </w:p>
        </w:tc>
        <w:tc>
          <w:tcPr>
            <w:tcW w:w="0" w:type="auto"/>
            <w:shd w:val="clear" w:color="auto" w:fill="auto"/>
          </w:tcPr>
          <w:p w14:paraId="6428210A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7288585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5771</w:t>
            </w:r>
          </w:p>
        </w:tc>
        <w:tc>
          <w:tcPr>
            <w:tcW w:w="0" w:type="auto"/>
            <w:shd w:val="clear" w:color="auto" w:fill="auto"/>
          </w:tcPr>
          <w:p w14:paraId="73B20E65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10DF1E39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5774</w:t>
            </w:r>
          </w:p>
        </w:tc>
        <w:tc>
          <w:tcPr>
            <w:tcW w:w="0" w:type="auto"/>
            <w:shd w:val="clear" w:color="auto" w:fill="auto"/>
          </w:tcPr>
          <w:p w14:paraId="5A9728FA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740BE877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I. SONNE’S</w:t>
            </w:r>
          </w:p>
          <w:p w14:paraId="07E221C8" w14:textId="77777777" w:rsidR="007A1F9A" w:rsidRPr="00FB7FBF" w:rsidRDefault="007A1F9A" w:rsidP="00FB7FBF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FB7FBF">
              <w:rPr>
                <w:b/>
                <w:caps/>
                <w:color w:val="0000FF"/>
                <w:sz w:val="20"/>
                <w:szCs w:val="20"/>
              </w:rPr>
              <w:t>ASHLAMATOT</w:t>
            </w:r>
          </w:p>
        </w:tc>
      </w:tr>
      <w:tr w:rsidR="007A1F9A" w:rsidRPr="00FB7FBF" w14:paraId="767CC17C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E0798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highlight w:val="yellow"/>
              </w:rPr>
              <w:t>Num 1:1-4:20</w:t>
            </w:r>
          </w:p>
          <w:p w14:paraId="48A41C6B" w14:textId="77777777" w:rsidR="007A1F9A" w:rsidRPr="00FB7FBF" w:rsidRDefault="007A1F9A" w:rsidP="00FB7FBF">
            <w:pPr>
              <w:jc w:val="center"/>
              <w:rPr>
                <w:b/>
                <w:sz w:val="20"/>
                <w:szCs w:val="20"/>
              </w:rPr>
            </w:pPr>
            <w:r w:rsidRPr="00FB7FBF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בְּמִדְבַּר</w:t>
            </w:r>
          </w:p>
          <w:p w14:paraId="5AE31AE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bookmarkStart w:id="0" w:name="Bamidbar"/>
            <w:r w:rsidRPr="00FB7FBF">
              <w:rPr>
                <w:sz w:val="20"/>
                <w:szCs w:val="20"/>
              </w:rPr>
              <w:t>Bamidbar</w:t>
            </w:r>
            <w:bookmarkEnd w:id="0"/>
          </w:p>
        </w:tc>
        <w:tc>
          <w:tcPr>
            <w:tcW w:w="0" w:type="auto"/>
            <w:shd w:val="clear" w:color="auto" w:fill="auto"/>
            <w:noWrap/>
          </w:tcPr>
          <w:p w14:paraId="558CB8B5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highlight w:val="yellow"/>
              </w:rPr>
              <w:t>(104) Num 1:1-54</w:t>
            </w:r>
            <w:r w:rsidRPr="00FB7FBF">
              <w:rPr>
                <w:sz w:val="20"/>
                <w:szCs w:val="20"/>
              </w:rPr>
              <w:t xml:space="preserve"> </w:t>
            </w:r>
            <w:r w:rsidRPr="00FB7FBF">
              <w:rPr>
                <w:color w:val="999999"/>
                <w:sz w:val="20"/>
                <w:szCs w:val="20"/>
              </w:rPr>
              <w:t>=54v</w:t>
            </w:r>
          </w:p>
        </w:tc>
        <w:tc>
          <w:tcPr>
            <w:tcW w:w="0" w:type="auto"/>
            <w:shd w:val="clear" w:color="auto" w:fill="auto"/>
            <w:noWrap/>
          </w:tcPr>
          <w:p w14:paraId="1296E3F4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  <w:highlight w:val="yellow"/>
              </w:rPr>
              <w:t>(109) Num 1:1-54</w:t>
            </w:r>
            <w:r w:rsidRPr="00FB7FBF">
              <w:rPr>
                <w:sz w:val="20"/>
                <w:szCs w:val="20"/>
              </w:rPr>
              <w:t xml:space="preserve"> </w:t>
            </w:r>
            <w:r w:rsidRPr="00FB7FBF">
              <w:rPr>
                <w:color w:val="999999"/>
                <w:sz w:val="20"/>
                <w:szCs w:val="20"/>
              </w:rPr>
              <w:t>=54v</w:t>
            </w:r>
          </w:p>
        </w:tc>
        <w:tc>
          <w:tcPr>
            <w:tcW w:w="0" w:type="auto"/>
            <w:shd w:val="clear" w:color="auto" w:fill="auto"/>
          </w:tcPr>
          <w:p w14:paraId="41B3C635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28C7AC6F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2ED540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2B7B133" w14:textId="77777777" w:rsidR="007A1F9A" w:rsidRPr="00FB7FBF" w:rsidRDefault="007A1F9A" w:rsidP="00FB7FBF">
            <w:pPr>
              <w:jc w:val="center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15A6CE" w14:textId="77777777" w:rsidR="007A1F9A" w:rsidRPr="00FB7FBF" w:rsidRDefault="007A1F9A" w:rsidP="00FB7FBF">
            <w:pPr>
              <w:jc w:val="left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(1) Hosea 2:16-25</w:t>
            </w:r>
          </w:p>
          <w:p w14:paraId="55ACE5EE" w14:textId="77777777" w:rsidR="007A1F9A" w:rsidRPr="00FB7FBF" w:rsidRDefault="007A1F9A" w:rsidP="00FB7FBF">
            <w:pPr>
              <w:jc w:val="left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(2) Hosea 2:1-9, 25</w:t>
            </w:r>
          </w:p>
          <w:p w14:paraId="64FDC508" w14:textId="77777777" w:rsidR="007A1F9A" w:rsidRPr="00FB7FBF" w:rsidRDefault="007A1F9A" w:rsidP="00FB7FBF">
            <w:pPr>
              <w:jc w:val="left"/>
              <w:rPr>
                <w:sz w:val="20"/>
                <w:szCs w:val="20"/>
                <w:highlight w:val="yellow"/>
              </w:rPr>
            </w:pPr>
            <w:r w:rsidRPr="00FB7FBF">
              <w:rPr>
                <w:sz w:val="20"/>
                <w:szCs w:val="20"/>
                <w:highlight w:val="yellow"/>
              </w:rPr>
              <w:t>(3) Isaiah 35:1-?</w:t>
            </w:r>
          </w:p>
        </w:tc>
      </w:tr>
      <w:tr w:rsidR="007A1F9A" w:rsidRPr="00FB7FBF" w14:paraId="18608147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B179C5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3D6B8C3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(105) Num 2:1-34 </w:t>
            </w:r>
            <w:r w:rsidRPr="00FB7FBF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shd w:val="clear" w:color="auto" w:fill="auto"/>
            <w:noWrap/>
          </w:tcPr>
          <w:p w14:paraId="1F7AD8EC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(110) Num 2:1-34 </w:t>
            </w:r>
            <w:r w:rsidRPr="00FB7FBF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shd w:val="clear" w:color="auto" w:fill="auto"/>
          </w:tcPr>
          <w:p w14:paraId="46E0A58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14:paraId="333B3D6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2AF80F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1F2864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0170F44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55:13 – 56:8</w:t>
            </w:r>
          </w:p>
          <w:p w14:paraId="3FB185A2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8:18-?</w:t>
            </w:r>
          </w:p>
        </w:tc>
      </w:tr>
      <w:tr w:rsidR="007A1F9A" w:rsidRPr="00FB7FBF" w14:paraId="6FD1051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94C4A13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EC2871C" w14:textId="77777777" w:rsidR="007A1F9A" w:rsidRPr="00FB7FBF" w:rsidRDefault="007A1F9A" w:rsidP="00FB7FBF">
            <w:pPr>
              <w:jc w:val="left"/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(106) Num 3:1 – 4:16 </w:t>
            </w:r>
            <w:r w:rsidRPr="00FB7FBF">
              <w:rPr>
                <w:color w:val="999999"/>
                <w:sz w:val="20"/>
                <w:szCs w:val="20"/>
              </w:rPr>
              <w:t>=67v</w:t>
            </w:r>
          </w:p>
        </w:tc>
        <w:tc>
          <w:tcPr>
            <w:tcW w:w="0" w:type="auto"/>
            <w:shd w:val="clear" w:color="auto" w:fill="auto"/>
            <w:noWrap/>
          </w:tcPr>
          <w:p w14:paraId="57C5E63B" w14:textId="77777777" w:rsidR="007A1F9A" w:rsidRPr="00FB7FBF" w:rsidRDefault="007A1F9A" w:rsidP="00FB7FBF">
            <w:pPr>
              <w:jc w:val="left"/>
              <w:rPr>
                <w:b/>
                <w:color w:val="008000"/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(111) Num 3:1 – 4:16 </w:t>
            </w:r>
            <w:r w:rsidRPr="00FB7FBF">
              <w:rPr>
                <w:color w:val="999999"/>
                <w:sz w:val="20"/>
                <w:szCs w:val="20"/>
              </w:rPr>
              <w:t>=67v</w:t>
            </w:r>
          </w:p>
        </w:tc>
        <w:tc>
          <w:tcPr>
            <w:tcW w:w="0" w:type="auto"/>
            <w:shd w:val="clear" w:color="auto" w:fill="auto"/>
          </w:tcPr>
          <w:p w14:paraId="5E1E53F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14:paraId="4C878E6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76F12A9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B2B9FE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3A352B0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45:19 – 46:2, 13</w:t>
            </w:r>
          </w:p>
          <w:p w14:paraId="0BA812FE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Micah 6:4-11 + 7:14-15</w:t>
            </w:r>
          </w:p>
          <w:p w14:paraId="49ED40B6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  <w:p w14:paraId="2DD866ED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Jeremiah 30:21 – 31:4, 13</w:t>
            </w:r>
          </w:p>
          <w:p w14:paraId="61F15FA6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  <w:p w14:paraId="03EF3D13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Zechariah 10:3-12</w:t>
            </w:r>
          </w:p>
          <w:p w14:paraId="0C06A63F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  <w:p w14:paraId="76247608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66:7-12, 20-23</w:t>
            </w:r>
          </w:p>
        </w:tc>
      </w:tr>
      <w:tr w:rsidR="007A1F9A" w:rsidRPr="00FB7FBF" w14:paraId="315DC746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0BE459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Num 4:21-7:89</w:t>
            </w:r>
          </w:p>
          <w:p w14:paraId="5E81594C" w14:textId="77777777" w:rsidR="007A1F9A" w:rsidRPr="00FB7FBF" w:rsidRDefault="007A1F9A" w:rsidP="00FB7FBF">
            <w:pPr>
              <w:jc w:val="center"/>
              <w:rPr>
                <w:b/>
                <w:sz w:val="20"/>
                <w:szCs w:val="20"/>
              </w:rPr>
            </w:pPr>
            <w:r w:rsidRPr="00FB7FBF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נָשׂא</w:t>
            </w:r>
          </w:p>
          <w:p w14:paraId="234B9A78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bookmarkStart w:id="1" w:name="Nasso"/>
            <w:r w:rsidRPr="00FB7FBF">
              <w:rPr>
                <w:sz w:val="20"/>
                <w:szCs w:val="20"/>
              </w:rPr>
              <w:t>Nasso</w:t>
            </w:r>
            <w:bookmarkEnd w:id="1"/>
          </w:p>
        </w:tc>
        <w:tc>
          <w:tcPr>
            <w:tcW w:w="0" w:type="auto"/>
            <w:shd w:val="clear" w:color="auto" w:fill="auto"/>
            <w:noWrap/>
          </w:tcPr>
          <w:p w14:paraId="2671A99D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(107) Num 4:17 – 5:10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  <w:noWrap/>
          </w:tcPr>
          <w:p w14:paraId="7184B277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(112) Num 4:17 – 5:10 </w:t>
            </w:r>
            <w:r w:rsidRPr="00FB7FBF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shd w:val="clear" w:color="auto" w:fill="auto"/>
          </w:tcPr>
          <w:p w14:paraId="0ABF758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14:paraId="6E0D282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9C9D45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EE3800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8B4048F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Zephaniah 3:7-15, 20</w:t>
            </w:r>
          </w:p>
          <w:p w14:paraId="4D1F9E44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(2) Isaiah 56:5-?</w:t>
            </w:r>
          </w:p>
          <w:p w14:paraId="51077902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  <w:p w14:paraId="26BA278E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Malachi 2:3-10 + 3:3-4</w:t>
            </w:r>
          </w:p>
          <w:p w14:paraId="4E8C46A8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  <w:p w14:paraId="767F6D39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Isaiah 52:1-10</w:t>
            </w:r>
          </w:p>
          <w:p w14:paraId="118E2DE1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  <w:p w14:paraId="1682C21E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1 Kings 8:31-39 +58</w:t>
            </w:r>
          </w:p>
        </w:tc>
      </w:tr>
      <w:tr w:rsidR="007A1F9A" w:rsidRPr="00FB7FBF" w14:paraId="40903E39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5B2A21E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10242FF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(108) Num5:11-31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  <w:noWrap/>
          </w:tcPr>
          <w:p w14:paraId="2ED11245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(113) Num5:11-31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</w:tcPr>
          <w:p w14:paraId="25B6AE8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94:1-11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52DD4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200551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1CC70A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B0B6E38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Hosea 4:14 – 5:2 + 6:1-2</w:t>
            </w:r>
          </w:p>
        </w:tc>
      </w:tr>
      <w:tr w:rsidR="007A1F9A" w:rsidRPr="00FB7FBF" w14:paraId="6BEA7F7B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8AFEF6A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080A621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(109) Num 6:1-21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  <w:noWrap/>
          </w:tcPr>
          <w:p w14:paraId="3271F3C4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 xml:space="preserve">(114) Num 6:1-21 </w:t>
            </w:r>
            <w:r w:rsidRPr="00FB7FBF">
              <w:rPr>
                <w:color w:val="999999"/>
                <w:sz w:val="20"/>
                <w:szCs w:val="20"/>
              </w:rPr>
              <w:t>=21v</w:t>
            </w:r>
          </w:p>
        </w:tc>
        <w:tc>
          <w:tcPr>
            <w:tcW w:w="0" w:type="auto"/>
            <w:shd w:val="clear" w:color="auto" w:fill="auto"/>
          </w:tcPr>
          <w:p w14:paraId="58A16D6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94:12-23</w:t>
            </w:r>
          </w:p>
        </w:tc>
        <w:tc>
          <w:tcPr>
            <w:tcW w:w="0" w:type="auto"/>
            <w:vMerge/>
            <w:shd w:val="clear" w:color="auto" w:fill="auto"/>
          </w:tcPr>
          <w:p w14:paraId="43EE37DF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4E235B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5345154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320C9CD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  <w:r w:rsidRPr="00FB7FBF">
              <w:rPr>
                <w:sz w:val="20"/>
                <w:szCs w:val="20"/>
              </w:rPr>
              <w:t>(1) Judges 13:2-10, 24</w:t>
            </w:r>
          </w:p>
        </w:tc>
      </w:tr>
      <w:tr w:rsidR="007A1F9A" w:rsidRPr="00FB7FBF" w14:paraId="6AE9B78E" w14:textId="77777777" w:rsidTr="00FB7FBF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E2992DD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BF3E175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61D0FB0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EF7FAB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601ADD2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9761DF1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67796C" w14:textId="77777777" w:rsidR="007A1F9A" w:rsidRPr="00FB7FBF" w:rsidRDefault="007A1F9A" w:rsidP="00FB7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A9FA07" w14:textId="77777777" w:rsidR="007A1F9A" w:rsidRPr="00FB7FBF" w:rsidRDefault="007A1F9A" w:rsidP="00FB7FBF">
            <w:pPr>
              <w:jc w:val="left"/>
              <w:rPr>
                <w:sz w:val="20"/>
                <w:szCs w:val="20"/>
              </w:rPr>
            </w:pPr>
          </w:p>
        </w:tc>
      </w:tr>
    </w:tbl>
    <w:p w14:paraId="2333BAB3" w14:textId="77777777" w:rsidR="007A1F9A" w:rsidRDefault="007A1F9A" w:rsidP="007A1F9A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64"/>
        <w:gridCol w:w="2738"/>
        <w:gridCol w:w="2738"/>
        <w:gridCol w:w="1053"/>
        <w:gridCol w:w="797"/>
        <w:gridCol w:w="797"/>
        <w:gridCol w:w="797"/>
        <w:gridCol w:w="3439"/>
      </w:tblGrid>
      <w:tr w:rsidR="007A1F9A" w14:paraId="68496004" w14:textId="77777777">
        <w:trPr>
          <w:cantSplit/>
          <w:tblHeader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8E1F1A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 xml:space="preserve">annual </w:t>
            </w:r>
          </w:p>
          <w:p w14:paraId="714BD327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Cycle</w:t>
            </w:r>
          </w:p>
          <w:p w14:paraId="04F06D8B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Parashiyot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A7100A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- Masorah -</w:t>
            </w:r>
          </w:p>
          <w:p w14:paraId="221F1F5C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D707B">
                  <w:rPr>
                    <w:b/>
                    <w:caps/>
                    <w:color w:val="0000FF"/>
                    <w:sz w:val="20"/>
                    <w:szCs w:val="20"/>
                  </w:rPr>
                  <w:t>Leningrad</w:t>
                </w:r>
              </w:smartTag>
            </w:smartTag>
            <w:r w:rsidRPr="006D707B">
              <w:rPr>
                <w:b/>
                <w:caps/>
                <w:color w:val="0000FF"/>
                <w:sz w:val="20"/>
                <w:szCs w:val="20"/>
              </w:rPr>
              <w:t xml:space="preserve"> </w:t>
            </w:r>
          </w:p>
          <w:p w14:paraId="1F02CA17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Codex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90F9AA3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76AC4796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4A4346A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LIST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EDA8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</w:p>
          <w:p w14:paraId="627C1035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PSALM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BAB6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67B5C2D0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5767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9894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628D38A2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5771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9B02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6AC174BD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5774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6EC6" w14:textId="77777777" w:rsidR="007A1F9A" w:rsidRPr="00ED7088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4AAE5BED" w14:textId="77777777" w:rsidR="007A1F9A" w:rsidRPr="00ED7088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1E095D34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ED7088">
              <w:rPr>
                <w:b/>
                <w:caps/>
                <w:color w:val="0000FF"/>
                <w:sz w:val="20"/>
                <w:szCs w:val="20"/>
              </w:rPr>
              <w:t>A</w:t>
            </w:r>
            <w:r>
              <w:rPr>
                <w:b/>
                <w:caps/>
                <w:color w:val="0000FF"/>
                <w:sz w:val="20"/>
                <w:szCs w:val="20"/>
              </w:rPr>
              <w:t>SHLAMATOT</w:t>
            </w:r>
          </w:p>
        </w:tc>
      </w:tr>
      <w:tr w:rsidR="007A1F9A" w14:paraId="3749C5F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5684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AE11B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(110) Num 6:22 – 7:47 </w:t>
            </w:r>
            <w:r w:rsidRPr="006D707B">
              <w:rPr>
                <w:color w:val="999999"/>
                <w:sz w:val="20"/>
                <w:szCs w:val="20"/>
              </w:rPr>
              <w:t>=53v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EA232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(115) Num 6:22 – 7:47 </w:t>
            </w:r>
            <w:r w:rsidRPr="006D707B">
              <w:rPr>
                <w:color w:val="999999"/>
                <w:sz w:val="20"/>
                <w:szCs w:val="20"/>
              </w:rPr>
              <w:t>=53v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2CD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0B4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533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45D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4A0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1 Kings 8:54-63</w:t>
            </w:r>
          </w:p>
        </w:tc>
      </w:tr>
      <w:tr w:rsidR="007A1F9A" w14:paraId="385BCD51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D2D6A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A03FF51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(111) Num 7:48-89 </w:t>
            </w:r>
            <w:r w:rsidRPr="006D707B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66AF06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(116) Num 7:48-89 </w:t>
            </w:r>
            <w:r w:rsidRPr="006D707B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68E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12B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34D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3DE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C08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Judges 5:14-22, 31</w:t>
            </w:r>
          </w:p>
        </w:tc>
      </w:tr>
      <w:tr w:rsidR="007A1F9A" w14:paraId="196A587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060F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Num 8:1-12:16</w:t>
            </w:r>
          </w:p>
          <w:p w14:paraId="1EF5851B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בְּהַעֲלֹתְךָ</w:t>
            </w:r>
          </w:p>
          <w:p w14:paraId="4C00235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Beha'alotkha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C57B15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(112) Num 8:1 – 9:23 </w:t>
            </w:r>
            <w:r w:rsidRPr="006D707B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3B4B6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(117) Num 8:1 – 9:23 </w:t>
            </w:r>
            <w:r w:rsidRPr="006D707B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288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A90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06E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767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06C0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Zechariah 4:1-9 + 6:12-13</w:t>
            </w:r>
          </w:p>
          <w:p w14:paraId="77ABEB2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Zechariah 2:14-?</w:t>
            </w:r>
          </w:p>
        </w:tc>
      </w:tr>
      <w:tr w:rsidR="007A1F9A" w14:paraId="1D802E25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FD652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5DD78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(113) Num 10:1 – 11:15 </w:t>
            </w:r>
            <w:r w:rsidRPr="006D707B">
              <w:rPr>
                <w:color w:val="999999"/>
                <w:sz w:val="20"/>
                <w:szCs w:val="20"/>
              </w:rPr>
              <w:t>=51v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21A09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(118) Num 10:1 – 11:15 </w:t>
            </w:r>
            <w:r w:rsidRPr="006D707B">
              <w:rPr>
                <w:color w:val="999999"/>
                <w:sz w:val="20"/>
                <w:szCs w:val="20"/>
              </w:rPr>
              <w:t>=51v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A0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206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B75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CAA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8C1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27:13 – 28:8, 16</w:t>
            </w:r>
          </w:p>
        </w:tc>
      </w:tr>
      <w:tr w:rsidR="007A1F9A" w14:paraId="48590320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13B6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83C17E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(114) Num 11:16-22 </w:t>
            </w:r>
            <w:r w:rsidRPr="006D707B">
              <w:rPr>
                <w:color w:val="999999"/>
                <w:sz w:val="20"/>
                <w:szCs w:val="20"/>
              </w:rPr>
              <w:t>=7v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6D597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(119) Num 11:16-22 </w:t>
            </w:r>
            <w:r w:rsidRPr="006D707B">
              <w:rPr>
                <w:color w:val="999999"/>
                <w:sz w:val="20"/>
                <w:szCs w:val="20"/>
              </w:rPr>
              <w:t>=7v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D5F8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16943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0B11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762A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F1691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Joel 2:16-24, 27</w:t>
            </w:r>
          </w:p>
        </w:tc>
      </w:tr>
      <w:tr w:rsidR="007A1F9A" w14:paraId="0E96762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9BAD2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E0C136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(115) Num 11:23 – 12:16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6113ED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(120) Num 11:23 – 12:16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46B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79C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CAD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58E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2B45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50:2-?</w:t>
            </w:r>
          </w:p>
          <w:p w14:paraId="2058ED5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Isaiah 59:1-?</w:t>
            </w:r>
          </w:p>
        </w:tc>
      </w:tr>
      <w:tr w:rsidR="007A1F9A" w14:paraId="5C39EAF6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A11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Num 13:1-15:41 </w:t>
            </w:r>
          </w:p>
          <w:p w14:paraId="26B5AAD2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שְׁלַח־לְךָ</w:t>
            </w:r>
          </w:p>
          <w:p w14:paraId="2267031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Shelach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EF850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(116) Num 13:1 – 14:10 </w:t>
            </w:r>
            <w:r w:rsidRPr="006D707B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CED29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(121) Num 13:1 – 14:10 </w:t>
            </w:r>
            <w:r w:rsidRPr="006D707B">
              <w:rPr>
                <w:color w:val="999999"/>
                <w:sz w:val="20"/>
                <w:szCs w:val="20"/>
              </w:rPr>
              <w:t>=43v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4A3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0BE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7FC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6C7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D7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2:1-9, 23-24</w:t>
            </w:r>
          </w:p>
        </w:tc>
      </w:tr>
      <w:tr w:rsidR="007A1F9A" w14:paraId="7CE8A16A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C113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B6CA5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(117) Num 14:11-45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7D870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(122) Num 14:11-45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26E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2BB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C83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FEB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868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52:5-12 + 54:7-8</w:t>
            </w:r>
          </w:p>
        </w:tc>
      </w:tr>
      <w:tr w:rsidR="007A1F9A" w14:paraId="148032C3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69A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33E99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(118) Num 15:1-41 </w:t>
            </w:r>
            <w:r w:rsidRPr="006D707B">
              <w:rPr>
                <w:color w:val="999999"/>
                <w:sz w:val="20"/>
                <w:szCs w:val="20"/>
              </w:rPr>
              <w:t>=41v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95143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(123) Num 15:1-41 </w:t>
            </w:r>
            <w:r w:rsidRPr="006D707B">
              <w:rPr>
                <w:color w:val="999999"/>
                <w:sz w:val="20"/>
                <w:szCs w:val="20"/>
              </w:rPr>
              <w:t>=41v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F52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102:1-12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905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FB0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15A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E80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56:3-8 + 57:15-16, 18-19</w:t>
            </w:r>
          </w:p>
        </w:tc>
      </w:tr>
      <w:tr w:rsidR="007A1F9A" w14:paraId="56738F39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815D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Num 16:1-18:32 </w:t>
            </w:r>
          </w:p>
          <w:p w14:paraId="3DDBB3E0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קוֹרַח</w:t>
            </w:r>
          </w:p>
          <w:p w14:paraId="3090642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Qorach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5E11F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(119) Num 16:1 – 17:15 </w:t>
            </w:r>
            <w:r w:rsidRPr="006D707B">
              <w:rPr>
                <w:color w:val="999999"/>
                <w:sz w:val="20"/>
                <w:szCs w:val="20"/>
              </w:rPr>
              <w:t>=65v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E4119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(124) Num 16:1 – 17:15 </w:t>
            </w:r>
            <w:r w:rsidRPr="006D707B">
              <w:rPr>
                <w:color w:val="999999"/>
                <w:sz w:val="20"/>
                <w:szCs w:val="20"/>
              </w:rPr>
              <w:t>=65v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888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102:13-29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853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F39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A27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F14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Hosea 10:2-12</w:t>
            </w:r>
          </w:p>
        </w:tc>
      </w:tr>
      <w:tr w:rsidR="007A1F9A" w14:paraId="187532C7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A6F86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4A53E2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(120) Num 17:16 – 18:32 </w:t>
            </w:r>
            <w:r w:rsidRPr="006D707B">
              <w:rPr>
                <w:color w:val="999999"/>
                <w:sz w:val="20"/>
                <w:szCs w:val="20"/>
              </w:rPr>
              <w:t>=49v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4E02C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(125) Num 17:16 – 18:24 </w:t>
            </w:r>
            <w:r w:rsidRPr="006D707B">
              <w:rPr>
                <w:color w:val="999999"/>
                <w:sz w:val="20"/>
                <w:szCs w:val="20"/>
              </w:rPr>
              <w:t>=41v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E923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C521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7573A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E3865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A5B74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11:1-10</w:t>
            </w:r>
          </w:p>
        </w:tc>
      </w:tr>
      <w:tr w:rsidR="007A1F9A" w14:paraId="6DDF0674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9CC2A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58A5939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8DC41D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(126) Num 18:25 – 18:32 </w:t>
            </w:r>
            <w:r w:rsidRPr="006D707B">
              <w:rPr>
                <w:color w:val="999999"/>
                <w:sz w:val="20"/>
                <w:szCs w:val="20"/>
              </w:rPr>
              <w:t>=8v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4F4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EA6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67E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BD1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455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62:8 – 63:3, 7-9</w:t>
            </w:r>
          </w:p>
        </w:tc>
      </w:tr>
      <w:tr w:rsidR="007A1F9A" w14:paraId="214E02ED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7922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Num 19:1-22:1 </w:t>
            </w:r>
          </w:p>
          <w:p w14:paraId="5D7E4E9C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חֻקַּת</w:t>
            </w:r>
          </w:p>
          <w:p w14:paraId="519AA73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Chuqat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0DBC1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(121) Num 19:1 – 20:13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F50F9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(127) Num 19:1 – 20:13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539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104:1-9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E78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02C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6DB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710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Judges 11:1-11</w:t>
            </w:r>
          </w:p>
        </w:tc>
      </w:tr>
      <w:tr w:rsidR="007A1F9A" w14:paraId="57B3653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2F399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FD8029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(122) Num 20:14 – 22:1 </w:t>
            </w:r>
            <w:r w:rsidRPr="006D707B">
              <w:rPr>
                <w:color w:val="999999"/>
                <w:sz w:val="20"/>
                <w:szCs w:val="20"/>
              </w:rPr>
              <w:t>=52v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E7EB5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(128) Num 20:14 – 22:1 </w:t>
            </w:r>
            <w:r w:rsidRPr="006D707B">
              <w:rPr>
                <w:color w:val="999999"/>
                <w:sz w:val="20"/>
                <w:szCs w:val="20"/>
              </w:rPr>
              <w:t>=52v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40F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104:10-18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63B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7C7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BDA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E898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Judges 11:12-21</w:t>
            </w:r>
          </w:p>
          <w:p w14:paraId="1810CDC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Obadiah 1:1-?</w:t>
            </w:r>
          </w:p>
        </w:tc>
      </w:tr>
      <w:tr w:rsidR="007A1F9A" w14:paraId="130F4018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0C7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Num 22:2-25:9 </w:t>
            </w:r>
          </w:p>
          <w:p w14:paraId="1F707717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בָּלָק</w:t>
            </w:r>
          </w:p>
          <w:p w14:paraId="389562A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Balaq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5F599F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(123) Num 22:2 – 23:9 </w:t>
            </w:r>
            <w:r w:rsidRPr="006D707B">
              <w:rPr>
                <w:color w:val="999999"/>
                <w:sz w:val="20"/>
                <w:szCs w:val="20"/>
              </w:rPr>
              <w:t>=48v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A1FC27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(129) Num 22:2 – 23:9 </w:t>
            </w:r>
            <w:r w:rsidRPr="006D707B">
              <w:rPr>
                <w:color w:val="999999"/>
                <w:sz w:val="20"/>
                <w:szCs w:val="20"/>
              </w:rPr>
              <w:t>=48v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0CA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104:19-35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407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4BF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90C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1009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Micah 7:16-20 + Nahum 1:7 + 2:1-3</w:t>
            </w:r>
          </w:p>
          <w:p w14:paraId="4B72ED8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Isaiah 60:5-?</w:t>
            </w:r>
          </w:p>
        </w:tc>
      </w:tr>
      <w:tr w:rsidR="007A1F9A" w14:paraId="22454699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A8959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13F0C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(124) Num 23:10 – 24:25 </w:t>
            </w:r>
            <w:r w:rsidRPr="006D707B">
              <w:rPr>
                <w:color w:val="999999"/>
                <w:sz w:val="20"/>
                <w:szCs w:val="20"/>
              </w:rPr>
              <w:t>=46v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07D24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(130) Num 23:10 – 24:25 </w:t>
            </w:r>
            <w:r w:rsidRPr="006D707B">
              <w:rPr>
                <w:color w:val="999999"/>
                <w:sz w:val="20"/>
                <w:szCs w:val="20"/>
              </w:rPr>
              <w:t>=46v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1B20D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105:1-6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C8E97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B288E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3BB33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6BA32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49:23-25 + 50:4-10</w:t>
            </w:r>
          </w:p>
          <w:p w14:paraId="2F31BDA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Micah 7:17-?</w:t>
            </w:r>
          </w:p>
        </w:tc>
      </w:tr>
      <w:tr w:rsidR="007A1F9A" w14:paraId="1A15649D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22563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511D9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(125) Num 25:1–9 </w:t>
            </w:r>
            <w:r w:rsidRPr="006D707B">
              <w:rPr>
                <w:color w:val="999999"/>
                <w:sz w:val="20"/>
                <w:szCs w:val="20"/>
              </w:rPr>
              <w:t>=9v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E8B61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(131) Num 25:1–9 </w:t>
            </w:r>
            <w:r w:rsidRPr="006D707B">
              <w:rPr>
                <w:color w:val="999999"/>
                <w:sz w:val="20"/>
                <w:szCs w:val="20"/>
              </w:rPr>
              <w:t>=9v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9B5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6E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57ECC0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5EB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55B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Joel 4:18-?</w:t>
            </w:r>
          </w:p>
        </w:tc>
      </w:tr>
      <w:tr w:rsidR="007A1F9A" w14:paraId="4CEAF560" w14:textId="77777777">
        <w:trPr>
          <w:cantSplit/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9CA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Num 25:10-30:1</w:t>
            </w:r>
          </w:p>
          <w:p w14:paraId="3BA450D2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פִּינְחָס</w:t>
            </w:r>
          </w:p>
          <w:p w14:paraId="29BD561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Pinchas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F9B927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(126) Num 25:10 – 26:51 </w:t>
            </w:r>
            <w:r w:rsidRPr="006D707B">
              <w:rPr>
                <w:color w:val="999999"/>
                <w:sz w:val="20"/>
                <w:szCs w:val="20"/>
              </w:rPr>
              <w:t>=60v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E4F5D6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(132) Num 25:10 – 26:51 </w:t>
            </w:r>
            <w:r w:rsidRPr="006D707B">
              <w:rPr>
                <w:color w:val="999999"/>
                <w:sz w:val="20"/>
                <w:szCs w:val="20"/>
              </w:rPr>
              <w:t>=60v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7D9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105:7-11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404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0D59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DE5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629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Malachi 2:5-7 + 3:16, 10</w:t>
            </w:r>
          </w:p>
        </w:tc>
      </w:tr>
      <w:tr w:rsidR="007A1F9A" w14:paraId="3F0C2F46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43864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84505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(127) Num 26:52 – 27:14 </w:t>
            </w:r>
            <w:r w:rsidRPr="006D707B">
              <w:rPr>
                <w:color w:val="999999"/>
                <w:sz w:val="20"/>
                <w:szCs w:val="20"/>
              </w:rPr>
              <w:t>=28v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0ABE6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(133) Num 26:52 – 27:14 </w:t>
            </w:r>
            <w:r w:rsidRPr="006D707B">
              <w:rPr>
                <w:color w:val="999999"/>
                <w:sz w:val="20"/>
                <w:szCs w:val="20"/>
              </w:rPr>
              <w:t>=28v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09A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105:12-22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00C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7D544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C3D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003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57:13-19 + 58:12-14</w:t>
            </w:r>
          </w:p>
        </w:tc>
      </w:tr>
      <w:tr w:rsidR="007A1F9A" w14:paraId="5EC1F90B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E5C7B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AEC28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(128) Num 27:15 – 28:25 </w:t>
            </w:r>
            <w:r w:rsidRPr="006D707B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69D22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(134) Num 27:15 – 28:25 </w:t>
            </w:r>
            <w:r w:rsidRPr="006D707B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91B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105:23-38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E80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55F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ACC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BD95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13:7-14 + 14:4-5</w:t>
            </w:r>
          </w:p>
          <w:p w14:paraId="6AD3E9E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Isaiah 40:13-?</w:t>
            </w:r>
          </w:p>
        </w:tc>
      </w:tr>
      <w:tr w:rsidR="007A1F9A" w14:paraId="4C55FDD0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C1401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18519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(129) Num 28:26 – 30:1 </w:t>
            </w:r>
            <w:r w:rsidRPr="006D707B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8FFD96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(135) Num 28:26 – 30:1 </w:t>
            </w:r>
            <w:r w:rsidRPr="006D707B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883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105:39-45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24C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EA1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19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245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Malachi 3:4, 13-18, 22-24</w:t>
            </w:r>
          </w:p>
        </w:tc>
      </w:tr>
      <w:tr w:rsidR="007A1F9A" w14:paraId="06FA646E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6F71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Num 30:2-32:42 </w:t>
            </w:r>
          </w:p>
          <w:p w14:paraId="3272281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מַּטּוֹת</w:t>
            </w:r>
          </w:p>
          <w:p w14:paraId="6078C20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Mattot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B9B32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(130) Num 30:2–17 </w:t>
            </w:r>
            <w:r w:rsidRPr="006D707B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19F89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(136) Num 30:2–17 </w:t>
            </w:r>
            <w:r w:rsidRPr="006D707B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629F8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106:1-5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8E123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DDFE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4BBC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38C1E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45:23-25 + 46:3-5, 8-11</w:t>
            </w:r>
          </w:p>
          <w:p w14:paraId="58A32CC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Jeremiah 1:1-?</w:t>
            </w:r>
          </w:p>
        </w:tc>
      </w:tr>
      <w:tr w:rsidR="007A1F9A" w14:paraId="3771D3F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B8D07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8E20C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(131) Num 31:1–24 </w:t>
            </w:r>
            <w:r w:rsidRPr="006D707B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08D61D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(137) Num 31:1–24 </w:t>
            </w:r>
            <w:r w:rsidRPr="006D707B">
              <w:rPr>
                <w:color w:val="999999"/>
                <w:sz w:val="20"/>
                <w:szCs w:val="20"/>
              </w:rPr>
              <w:t>=24v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66B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5C5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57B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F1F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FBC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Ezekiel 25:14-?</w:t>
            </w:r>
          </w:p>
        </w:tc>
      </w:tr>
      <w:tr w:rsidR="007A1F9A" w14:paraId="42836436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E3F38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2C048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(132) Num 31:25-54 </w:t>
            </w:r>
            <w:r w:rsidRPr="006D707B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B7CB2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(138) Num 31:25-54 </w:t>
            </w:r>
            <w:r w:rsidRPr="006D707B">
              <w:rPr>
                <w:color w:val="999999"/>
                <w:sz w:val="20"/>
                <w:szCs w:val="20"/>
              </w:rPr>
              <w:t>=30v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4B8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106:6-12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EC0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13F01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5B4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BAD5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49:24 – 50:7</w:t>
            </w:r>
          </w:p>
          <w:p w14:paraId="59E85EA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Isaiah 40:24-?</w:t>
            </w:r>
          </w:p>
        </w:tc>
      </w:tr>
      <w:tr w:rsidR="007A1F9A" w14:paraId="41D4A46A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8530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585B3C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(133) Num 32:1-42 </w:t>
            </w:r>
            <w:r w:rsidRPr="006D707B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54E54F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(139) Num 32:1-42 </w:t>
            </w:r>
            <w:r w:rsidRPr="006D707B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B39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106:13-18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5C0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7C6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BCA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3E1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22:8-12, 21-24, 26-29</w:t>
            </w:r>
          </w:p>
        </w:tc>
      </w:tr>
      <w:tr w:rsidR="007A1F9A" w14:paraId="6FA5F5B9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48D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Num 33:1-36:13 </w:t>
            </w:r>
          </w:p>
          <w:p w14:paraId="405BC4F0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מַסְעֵי</w:t>
            </w:r>
          </w:p>
          <w:p w14:paraId="1B9EFAB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Mase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04011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(134) Num 33:1-56 </w:t>
            </w:r>
            <w:r w:rsidRPr="006D707B">
              <w:rPr>
                <w:color w:val="999999"/>
                <w:sz w:val="20"/>
                <w:szCs w:val="20"/>
              </w:rPr>
              <w:t>=56v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A9957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(140) Num 33:1-56 </w:t>
            </w:r>
            <w:r w:rsidRPr="006D707B">
              <w:rPr>
                <w:color w:val="999999"/>
                <w:sz w:val="20"/>
                <w:szCs w:val="20"/>
              </w:rPr>
              <w:t>=56v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90C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106:19-27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217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AF6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A09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889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11:16 -12:6 + 14:1-2</w:t>
            </w:r>
          </w:p>
        </w:tc>
      </w:tr>
      <w:tr w:rsidR="007A1F9A" w14:paraId="415D7C4E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0B77D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E1C04D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(135) Num 34:1- 35:8 </w:t>
            </w:r>
            <w:r w:rsidRPr="006D707B">
              <w:rPr>
                <w:color w:val="999999"/>
                <w:sz w:val="20"/>
                <w:szCs w:val="20"/>
              </w:rPr>
              <w:t>=37v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F34C9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(141) Num 34:1- 35:8 </w:t>
            </w:r>
            <w:r w:rsidRPr="006D707B">
              <w:rPr>
                <w:color w:val="999999"/>
                <w:sz w:val="20"/>
                <w:szCs w:val="20"/>
              </w:rPr>
              <w:t>=37v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AFE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106:28-33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ADC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D446C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A6A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09B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Ezekiel 45:1-8, 14-15</w:t>
            </w:r>
          </w:p>
        </w:tc>
      </w:tr>
      <w:tr w:rsidR="007A1F9A" w14:paraId="1BE94B10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68E3C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13B5BB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(136) Num 35:9 – 36:13 </w:t>
            </w:r>
            <w:r w:rsidRPr="006D707B">
              <w:rPr>
                <w:color w:val="999999"/>
                <w:sz w:val="20"/>
                <w:szCs w:val="20"/>
              </w:rPr>
              <w:t>=39v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3AD6C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(142) Num 35:9 – 36:13 </w:t>
            </w:r>
            <w:r w:rsidRPr="006D707B">
              <w:rPr>
                <w:color w:val="999999"/>
                <w:sz w:val="20"/>
                <w:szCs w:val="20"/>
              </w:rPr>
              <w:t>=39v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1D1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106:34-48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B73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BE7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027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9F9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20:1-9 + 21:3</w:t>
            </w:r>
          </w:p>
        </w:tc>
      </w:tr>
      <w:tr w:rsidR="007A1F9A" w14:paraId="01A94129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FF1768F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</w:tcPr>
          <w:p w14:paraId="4D5E2C4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</w:tcPr>
          <w:p w14:paraId="30D69CC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44A56F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F70A3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A4E9FB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55205E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B8267D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</w:tr>
    </w:tbl>
    <w:p w14:paraId="55357AC4" w14:textId="77777777" w:rsidR="007A1F9A" w:rsidRDefault="007A1F9A" w:rsidP="007A1F9A"/>
    <w:p w14:paraId="7FB385DF" w14:textId="77777777" w:rsidR="007A1F9A" w:rsidRDefault="007A1F9A" w:rsidP="007A1F9A"/>
    <w:p w14:paraId="2523AB0F" w14:textId="77777777" w:rsidR="007A1F9A" w:rsidRDefault="007A1F9A" w:rsidP="007A1F9A"/>
    <w:p w14:paraId="6466196A" w14:textId="77777777" w:rsidR="007A1F9A" w:rsidRDefault="007A1F9A" w:rsidP="007A1F9A"/>
    <w:p w14:paraId="3BE9F5D6" w14:textId="77777777" w:rsidR="007A1F9A" w:rsidRDefault="007A1F9A" w:rsidP="007A1F9A">
      <w:pPr>
        <w:jc w:val="center"/>
        <w:rPr>
          <w:b/>
          <w:bCs/>
        </w:rPr>
      </w:pPr>
      <w:r>
        <w:rPr>
          <w:b/>
          <w:bCs/>
        </w:rPr>
        <w:br w:type="page"/>
        <w:t>BOOK OF DEBARIM (DEUTERONOMY)</w:t>
      </w:r>
    </w:p>
    <w:p w14:paraId="1988F606" w14:textId="77777777" w:rsidR="007A1F9A" w:rsidRDefault="007A1F9A" w:rsidP="007A1F9A"/>
    <w:tbl>
      <w:tblPr>
        <w:tblW w:w="1343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47"/>
        <w:gridCol w:w="2732"/>
        <w:gridCol w:w="2776"/>
        <w:gridCol w:w="1108"/>
        <w:gridCol w:w="797"/>
        <w:gridCol w:w="797"/>
        <w:gridCol w:w="797"/>
        <w:gridCol w:w="2781"/>
      </w:tblGrid>
      <w:tr w:rsidR="007A1F9A" w14:paraId="62337716" w14:textId="77777777">
        <w:trPr>
          <w:cantSplit/>
          <w:tblHeader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531182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 xml:space="preserve">annual </w:t>
            </w:r>
          </w:p>
          <w:p w14:paraId="2BD36D16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Cycle</w:t>
            </w:r>
          </w:p>
          <w:p w14:paraId="690CBC0F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Parashiyot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89767D6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- Masorah -</w:t>
            </w:r>
          </w:p>
          <w:p w14:paraId="53775528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D707B">
                  <w:rPr>
                    <w:b/>
                    <w:caps/>
                    <w:color w:val="0000FF"/>
                    <w:sz w:val="20"/>
                    <w:szCs w:val="20"/>
                  </w:rPr>
                  <w:t>Leningrad</w:t>
                </w:r>
              </w:smartTag>
            </w:smartTag>
            <w:r w:rsidRPr="006D707B">
              <w:rPr>
                <w:b/>
                <w:caps/>
                <w:color w:val="0000FF"/>
                <w:sz w:val="20"/>
                <w:szCs w:val="20"/>
              </w:rPr>
              <w:t xml:space="preserve"> </w:t>
            </w:r>
          </w:p>
          <w:p w14:paraId="240AC643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Codex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64ACF0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4D4B60A8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Wacholder’S</w:t>
            </w:r>
          </w:p>
          <w:p w14:paraId="5FC7F55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LIST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91BA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</w:p>
          <w:p w14:paraId="5DB249DC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PSALM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6D18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730DE1F8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5768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E665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626DA1E8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5771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2CCE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YEAR</w:t>
            </w:r>
          </w:p>
          <w:p w14:paraId="6668A769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6D707B">
              <w:rPr>
                <w:b/>
                <w:caps/>
                <w:color w:val="0000FF"/>
                <w:sz w:val="20"/>
                <w:szCs w:val="20"/>
              </w:rPr>
              <w:t>5775</w:t>
            </w:r>
          </w:p>
        </w:tc>
        <w:tc>
          <w:tcPr>
            <w:tcW w:w="27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5969" w14:textId="77777777" w:rsidR="007A1F9A" w:rsidRPr="00ED7088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>
              <w:rPr>
                <w:b/>
                <w:caps/>
                <w:color w:val="0000FF"/>
                <w:sz w:val="20"/>
                <w:szCs w:val="20"/>
              </w:rPr>
              <w:t>PROFESSOR</w:t>
            </w:r>
          </w:p>
          <w:p w14:paraId="7AD1EB0E" w14:textId="77777777" w:rsidR="007A1F9A" w:rsidRPr="006D707B" w:rsidRDefault="007A1F9A" w:rsidP="007A1F9A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>
              <w:rPr>
                <w:b/>
                <w:caps/>
                <w:color w:val="0000FF"/>
                <w:sz w:val="20"/>
                <w:szCs w:val="20"/>
              </w:rPr>
              <w:t xml:space="preserve">WACHOLDER’s </w:t>
            </w:r>
            <w:r w:rsidRPr="00ED7088">
              <w:rPr>
                <w:b/>
                <w:caps/>
                <w:color w:val="0000FF"/>
                <w:sz w:val="20"/>
                <w:szCs w:val="20"/>
              </w:rPr>
              <w:t>A</w:t>
            </w:r>
            <w:r>
              <w:rPr>
                <w:b/>
                <w:caps/>
                <w:color w:val="0000FF"/>
                <w:sz w:val="20"/>
                <w:szCs w:val="20"/>
              </w:rPr>
              <w:t>SHLAMATOT</w:t>
            </w:r>
          </w:p>
        </w:tc>
      </w:tr>
      <w:tr w:rsidR="007A1F9A" w14:paraId="3C4D7D7E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C82B2" w14:textId="77777777" w:rsidR="007A1F9A" w:rsidRPr="006D707B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 xml:space="preserve">Deut 1:1-3:22 </w:t>
            </w:r>
          </w:p>
          <w:p w14:paraId="3CDEE29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דְּבָרִים</w:t>
            </w:r>
          </w:p>
          <w:p w14:paraId="4DA7CBD7" w14:textId="77777777" w:rsidR="007A1F9A" w:rsidRPr="006D707B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</w:rPr>
              <w:t>Devarim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43E327" w14:textId="77777777" w:rsidR="007A1F9A" w:rsidRPr="006D707B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 xml:space="preserve">(137) Deut 1:1 – 2:1 </w:t>
            </w:r>
            <w:r w:rsidRPr="006D707B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6E2628" w14:textId="77777777" w:rsidR="007A1F9A" w:rsidRPr="006D707B" w:rsidRDefault="007A1F9A" w:rsidP="007A1F9A">
            <w:pPr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>(143) Deut 1:1 – 2:1</w:t>
            </w:r>
            <w:r w:rsidRPr="006D707B">
              <w:rPr>
                <w:sz w:val="20"/>
                <w:szCs w:val="20"/>
              </w:rPr>
              <w:t xml:space="preserve"> </w:t>
            </w:r>
            <w:r w:rsidRPr="006D707B">
              <w:rPr>
                <w:color w:val="999999"/>
                <w:sz w:val="20"/>
                <w:szCs w:val="20"/>
              </w:rPr>
              <w:t>=47v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C851" w14:textId="77777777" w:rsidR="007A1F9A" w:rsidRPr="006D707B" w:rsidRDefault="007A1F9A" w:rsidP="007A1F9A">
            <w:pPr>
              <w:jc w:val="center"/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819A" w14:textId="77777777" w:rsidR="007A1F9A" w:rsidRPr="006D707B" w:rsidRDefault="007A1F9A" w:rsidP="007A1F9A">
            <w:pPr>
              <w:jc w:val="center"/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B0EF" w14:textId="77777777" w:rsidR="007A1F9A" w:rsidRPr="006D707B" w:rsidRDefault="007A1F9A" w:rsidP="007A1F9A">
            <w:pPr>
              <w:jc w:val="center"/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9F4F" w14:textId="77777777" w:rsidR="007A1F9A" w:rsidRPr="006D707B" w:rsidRDefault="007A1F9A" w:rsidP="007A1F9A">
            <w:pPr>
              <w:jc w:val="center"/>
              <w:rPr>
                <w:sz w:val="20"/>
                <w:szCs w:val="20"/>
                <w:highlight w:val="yellow"/>
              </w:rPr>
            </w:pPr>
            <w:r w:rsidRPr="006D707B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756A" w14:textId="77777777" w:rsidR="007A1F9A" w:rsidRDefault="007A1F9A" w:rsidP="007A1F9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(1) Zechariah 8:16-23 + 9:910</w:t>
            </w:r>
          </w:p>
          <w:p w14:paraId="74DC2392" w14:textId="77777777" w:rsidR="007A1F9A" w:rsidRPr="006D707B" w:rsidRDefault="007A1F9A" w:rsidP="007A1F9A">
            <w:pPr>
              <w:rPr>
                <w:sz w:val="20"/>
                <w:szCs w:val="20"/>
                <w:highlight w:val="yellow"/>
              </w:rPr>
            </w:pPr>
          </w:p>
        </w:tc>
      </w:tr>
      <w:tr w:rsidR="007A1F9A" w14:paraId="1F75AD7E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228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3CF05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(138) Deut 2:2-30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8DCA03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(144) Deut 2:2-30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D51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AF6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3ED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E2778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106EC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Obadiah 1:21 + Micah 3:9 -4:5</w:t>
            </w:r>
          </w:p>
        </w:tc>
      </w:tr>
      <w:tr w:rsidR="007A1F9A" w14:paraId="2DAEA49F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8A47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FE6E8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(139) Deut 2:31 – 3:22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BE4103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(145) Deut 2:31 – 3:22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9A2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812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0E8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754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515B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10:12-21</w:t>
            </w:r>
          </w:p>
          <w:p w14:paraId="0D18CFC0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Habakkuk 3:11-?</w:t>
            </w:r>
          </w:p>
          <w:p w14:paraId="0BE6BB5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Amos 2:9-?</w:t>
            </w:r>
          </w:p>
        </w:tc>
      </w:tr>
      <w:tr w:rsidR="007A1F9A" w14:paraId="21A4F8E3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E265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Deut 3:23-7:11 </w:t>
            </w:r>
          </w:p>
          <w:p w14:paraId="0E4131B2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וָאֶתְחַנַּן</w:t>
            </w:r>
          </w:p>
          <w:p w14:paraId="761C309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Va'etchanan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80C9C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(140) Deut 3:23 – 4:24 </w:t>
            </w:r>
            <w:r w:rsidRPr="006D707B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CA991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(146) Deut 3:23 – 4:24 </w:t>
            </w:r>
            <w:r w:rsidRPr="006D707B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0A6A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110</w:t>
            </w:r>
          </w:p>
          <w:p w14:paraId="2AE5581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111</w:t>
            </w:r>
          </w:p>
          <w:p w14:paraId="3B70350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F37D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FF0FD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0ED2C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3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87D1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33:2-6, 17, 19-22</w:t>
            </w:r>
          </w:p>
        </w:tc>
      </w:tr>
      <w:tr w:rsidR="007A1F9A" w14:paraId="3C6403DD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CE226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ACA2C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(141) Deut 4:25–40 </w:t>
            </w:r>
            <w:r w:rsidRPr="006D707B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EE418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(147) Deut 4:25–40 </w:t>
            </w:r>
            <w:r w:rsidRPr="006D707B">
              <w:rPr>
                <w:color w:val="999999"/>
                <w:sz w:val="20"/>
                <w:szCs w:val="20"/>
              </w:rPr>
              <w:t>=16v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B49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781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F56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8C5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BF7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Jeremiah 31:20-</w:t>
            </w:r>
          </w:p>
        </w:tc>
      </w:tr>
      <w:tr w:rsidR="007A1F9A" w14:paraId="58E125E7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50CE0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AFBD42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(142) Deut 4:41 – 6:3 </w:t>
            </w:r>
            <w:r w:rsidRPr="006D707B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07A44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(148) Deut 4:41 – 6:3 </w:t>
            </w:r>
            <w:r w:rsidRPr="006D707B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212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113-115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4AC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9E7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FDB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12C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20:8 – 21:8</w:t>
            </w:r>
          </w:p>
        </w:tc>
      </w:tr>
      <w:tr w:rsidR="007A1F9A" w14:paraId="6E2EE497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7EA2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35FC9B1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(143) Deut 6:4 – 7:11 </w:t>
            </w:r>
            <w:r w:rsidRPr="006D707B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C9631E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(149) Deut 6:4 – 7:11 </w:t>
            </w:r>
            <w:r w:rsidRPr="006D707B">
              <w:rPr>
                <w:color w:val="999999"/>
                <w:sz w:val="20"/>
                <w:szCs w:val="20"/>
              </w:rPr>
              <w:t>=33v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4B3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116-117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5F1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DFD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A62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5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F8D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Zechariah 14:9-11, 16-21</w:t>
            </w:r>
          </w:p>
        </w:tc>
      </w:tr>
      <w:tr w:rsidR="007A1F9A" w14:paraId="117D034E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4589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Deut 7:12-11:25</w:t>
            </w:r>
          </w:p>
          <w:p w14:paraId="79C7435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עֵקֶב</w:t>
            </w:r>
          </w:p>
          <w:p w14:paraId="6C6F3A1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Eqev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1399E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(144) Deut 7:12 – 8:20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0348B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(150) Deut 7:12 – 8:20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927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D03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F14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F64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6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977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54:10-11 + 55:6-13</w:t>
            </w:r>
          </w:p>
        </w:tc>
      </w:tr>
      <w:tr w:rsidR="007A1F9A" w14:paraId="5201A03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94F7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03821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(145) Deut 9:1-29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A2E60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(151) Deut 9:1-29 </w:t>
            </w:r>
            <w:r w:rsidRPr="006D707B">
              <w:rPr>
                <w:color w:val="999999"/>
                <w:sz w:val="20"/>
                <w:szCs w:val="20"/>
              </w:rPr>
              <w:t>=29v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786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119:1-24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DE5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7DC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665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7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7ED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1:9-18</w:t>
            </w:r>
          </w:p>
        </w:tc>
      </w:tr>
      <w:tr w:rsidR="007A1F9A" w14:paraId="279EB508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B90C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9F053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(146) Deut 10:1 – 11:9 </w:t>
            </w:r>
            <w:r w:rsidRPr="006D707B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986C7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(152) Deut 10:1 – 11:9 </w:t>
            </w:r>
            <w:r w:rsidRPr="006D707B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0EB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119:25-48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25A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4BF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038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C9E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1 Kings 8:9-18</w:t>
            </w:r>
          </w:p>
        </w:tc>
      </w:tr>
      <w:tr w:rsidR="007A1F9A" w14:paraId="0DBA6EA9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3AF0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Deut 11:26-16:17</w:t>
            </w:r>
          </w:p>
          <w:p w14:paraId="52AE5F15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רְאֵה</w:t>
            </w:r>
          </w:p>
          <w:p w14:paraId="068283A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Re'eh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020532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(147) Deut 11:10 -12:19 </w:t>
            </w:r>
            <w:r w:rsidRPr="006D707B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8E3357" w14:textId="77777777" w:rsidR="007A1F9A" w:rsidRPr="006D707B" w:rsidRDefault="007A1F9A" w:rsidP="007A1F9A">
            <w:pPr>
              <w:rPr>
                <w:b/>
                <w:color w:val="008000"/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(153) Deut 11:10 -12:19 </w:t>
            </w:r>
            <w:r w:rsidRPr="006D707B">
              <w:rPr>
                <w:color w:val="999999"/>
                <w:sz w:val="20"/>
                <w:szCs w:val="20"/>
              </w:rPr>
              <w:t>=42v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8B3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119:49-72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909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0C9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486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9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B80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1 Kings 21:2-4, 7-8, 11-13, 17-18</w:t>
            </w:r>
          </w:p>
        </w:tc>
      </w:tr>
      <w:tr w:rsidR="007A1F9A" w14:paraId="0383A0B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410E0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78462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(148) Deut 12:20 – 13:1 </w:t>
            </w:r>
            <w:r w:rsidRPr="006D707B">
              <w:rPr>
                <w:color w:val="999999"/>
                <w:sz w:val="20"/>
                <w:szCs w:val="20"/>
              </w:rPr>
              <w:t>=14v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282BC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(154) Deut 12:20 – 13:1 </w:t>
            </w:r>
            <w:r w:rsidRPr="006D707B">
              <w:rPr>
                <w:color w:val="999999"/>
                <w:sz w:val="20"/>
                <w:szCs w:val="20"/>
              </w:rPr>
              <w:t>=14v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240A1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119:73-104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A4194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6A9B7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DB534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10</w:t>
            </w:r>
          </w:p>
        </w:tc>
        <w:tc>
          <w:tcPr>
            <w:tcW w:w="2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6172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54:2-9, 17</w:t>
            </w:r>
          </w:p>
        </w:tc>
      </w:tr>
      <w:tr w:rsidR="007A1F9A" w14:paraId="33957798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878A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F943A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(149) Deut 13:2–19 </w:t>
            </w:r>
            <w:r w:rsidRPr="006D707B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A6603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(155) Deut 13:2–19 </w:t>
            </w:r>
            <w:r w:rsidRPr="006D707B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47C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1AF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841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6B0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C5DD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</w:tr>
      <w:tr w:rsidR="007A1F9A" w14:paraId="3D0A21C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C090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FD0C9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(150) Deut 14:1 – 15:6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D899C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(156) Deut 14:1 – 15:6 </w:t>
            </w:r>
            <w:r w:rsidRPr="006D707B">
              <w:rPr>
                <w:color w:val="999999"/>
                <w:sz w:val="20"/>
                <w:szCs w:val="20"/>
              </w:rPr>
              <w:t>=35v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457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119:105-136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3F8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C83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3D0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11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F50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63:8-16 + 65:9</w:t>
            </w:r>
          </w:p>
        </w:tc>
      </w:tr>
      <w:tr w:rsidR="007A1F9A" w14:paraId="5F1A02D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F614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104D12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(151) Deut 15:7 – 16:17 </w:t>
            </w:r>
            <w:r w:rsidRPr="006D707B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D829D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(157) Deut 15:7 – 16:17 </w:t>
            </w:r>
            <w:r w:rsidRPr="006D707B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2BB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119:137</w:t>
            </w:r>
            <w:r w:rsidRPr="006D707B">
              <w:rPr>
                <w:sz w:val="20"/>
                <w:szCs w:val="20"/>
              </w:rPr>
              <w:t>-176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D25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536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786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B78D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Amos 8:4-10 + 9:13-16</w:t>
            </w:r>
          </w:p>
          <w:p w14:paraId="2BD680D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Isaiah 35:3-?</w:t>
            </w:r>
          </w:p>
        </w:tc>
      </w:tr>
      <w:tr w:rsidR="007A1F9A" w14:paraId="65DB755B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C9FB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Deut 16:18-21:9 </w:t>
            </w:r>
          </w:p>
          <w:p w14:paraId="27B7271D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שׁוֹפְטִים</w:t>
            </w:r>
          </w:p>
          <w:p w14:paraId="386446E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Shoftim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A00A45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(152) Deut 16:18 – 17:13 </w:t>
            </w:r>
            <w:r w:rsidRPr="006D707B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ADA60E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(158) Deut 16:18 – 17:13  </w:t>
            </w:r>
            <w:r w:rsidRPr="006D707B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811B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120-123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5CA73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8E8D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C95F77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9487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33EA8B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56:1-9 + 57:19</w:t>
            </w:r>
          </w:p>
        </w:tc>
      </w:tr>
      <w:tr w:rsidR="007A1F9A" w14:paraId="351E64A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20E1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53164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(153):Deut 17:14 – 18:13 </w:t>
            </w:r>
            <w:r w:rsidRPr="006D707B">
              <w:rPr>
                <w:color w:val="999999"/>
                <w:sz w:val="20"/>
                <w:szCs w:val="20"/>
              </w:rPr>
              <w:t>=20v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8B0CD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(159):Deut 17:14 – 18:13 </w:t>
            </w:r>
            <w:r w:rsidRPr="006D707B">
              <w:rPr>
                <w:color w:val="999999"/>
                <w:sz w:val="20"/>
                <w:szCs w:val="20"/>
              </w:rPr>
              <w:t>=20v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8CE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D92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5EB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51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DE2AA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32:1-?</w:t>
            </w:r>
          </w:p>
          <w:p w14:paraId="780D666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Isaiah 33:2-?</w:t>
            </w:r>
          </w:p>
        </w:tc>
      </w:tr>
      <w:tr w:rsidR="007A1F9A" w14:paraId="10E9E73F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8D9A6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9293D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(154) Deut 18:14 – 20:9 </w:t>
            </w:r>
            <w:r w:rsidRPr="006D707B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3F67F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(160) Deut 18:14 – 20:9 </w:t>
            </w:r>
            <w:r w:rsidRPr="006D707B">
              <w:rPr>
                <w:color w:val="999999"/>
                <w:sz w:val="20"/>
                <w:szCs w:val="20"/>
              </w:rPr>
              <w:t>=18v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4511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124-128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288BF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E790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66D9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6341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Micah 5:11 – 6:8</w:t>
            </w:r>
          </w:p>
        </w:tc>
      </w:tr>
      <w:tr w:rsidR="007A1F9A" w14:paraId="70C6DA84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923E4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EC2D10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(155) Deut 20:10 – 21:9 </w:t>
            </w:r>
            <w:r w:rsidRPr="006D707B">
              <w:rPr>
                <w:color w:val="999999"/>
                <w:sz w:val="20"/>
                <w:szCs w:val="20"/>
              </w:rPr>
              <w:t>=20v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D99BE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(161) Deut 20:10 – 21:9 </w:t>
            </w:r>
            <w:r w:rsidRPr="006D707B">
              <w:rPr>
                <w:color w:val="999999"/>
                <w:sz w:val="20"/>
                <w:szCs w:val="20"/>
              </w:rPr>
              <w:t>=20v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07F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C7B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167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C2A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37F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66:12-22</w:t>
            </w:r>
          </w:p>
        </w:tc>
      </w:tr>
      <w:tr w:rsidR="007A1F9A" w14:paraId="5767701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E75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Deut 21:10-25:19</w:t>
            </w:r>
          </w:p>
          <w:p w14:paraId="51ED22AA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כִּי־תֵצֵא</w:t>
            </w:r>
          </w:p>
          <w:p w14:paraId="1157ABB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Ki Tetze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63BB7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(156) Deut 21:10 – 22:5 </w:t>
            </w:r>
            <w:r w:rsidRPr="006D707B">
              <w:rPr>
                <w:color w:val="999999"/>
                <w:sz w:val="20"/>
                <w:szCs w:val="20"/>
              </w:rPr>
              <w:t>=19v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C1C77B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(162) Deut 21:10 – 22:5 </w:t>
            </w:r>
            <w:r w:rsidRPr="006D707B">
              <w:rPr>
                <w:color w:val="999999"/>
                <w:sz w:val="20"/>
                <w:szCs w:val="20"/>
              </w:rPr>
              <w:t>=19v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A5286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129-132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C8F7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85ED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BF23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15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F80F1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2:4-7 + 5:1-6</w:t>
            </w:r>
          </w:p>
        </w:tc>
      </w:tr>
      <w:tr w:rsidR="007A1F9A" w14:paraId="2C777527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3B68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4AC89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(157) Deut 22:6 – 23:9 </w:t>
            </w:r>
            <w:r w:rsidRPr="006D707B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FE317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(163) Deut 22:6 – 23:9 </w:t>
            </w:r>
            <w:r w:rsidRPr="006D707B">
              <w:rPr>
                <w:color w:val="999999"/>
                <w:sz w:val="20"/>
                <w:szCs w:val="20"/>
              </w:rPr>
              <w:t>=34v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1ED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B12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90E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65C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586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31:5-9 + 32:14-18</w:t>
            </w:r>
          </w:p>
        </w:tc>
      </w:tr>
      <w:tr w:rsidR="007A1F9A" w14:paraId="3CA608FE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63301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6FA56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(158) Deut 23:10-21 </w:t>
            </w:r>
            <w:r w:rsidRPr="006D707B">
              <w:rPr>
                <w:color w:val="999999"/>
                <w:sz w:val="20"/>
                <w:szCs w:val="20"/>
              </w:rPr>
              <w:t>=12v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F29139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(164) Deut 23:10-21 </w:t>
            </w:r>
            <w:r w:rsidRPr="006D707B">
              <w:rPr>
                <w:color w:val="999999"/>
                <w:sz w:val="20"/>
                <w:szCs w:val="20"/>
              </w:rPr>
              <w:t>=12v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E18A6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133-135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6951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13464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7B522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16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C806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1:16-26</w:t>
            </w:r>
          </w:p>
        </w:tc>
      </w:tr>
      <w:tr w:rsidR="007A1F9A" w14:paraId="2F403E00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3C680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3D2E84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(159) Deut 23:22 – 24:18 </w:t>
            </w:r>
            <w:r w:rsidRPr="006D707B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24D19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(165) Deut 23:22 – 24:18 </w:t>
            </w:r>
            <w:r w:rsidRPr="006D707B">
              <w:rPr>
                <w:color w:val="999999"/>
                <w:sz w:val="20"/>
                <w:szCs w:val="20"/>
              </w:rPr>
              <w:t>=22v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6EB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1D2E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435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C52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A9B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19:21-?</w:t>
            </w:r>
          </w:p>
        </w:tc>
      </w:tr>
      <w:tr w:rsidR="007A1F9A" w14:paraId="64C25217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75726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F71BC8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(160) Deut 24:19 – 25:19 </w:t>
            </w:r>
            <w:r w:rsidRPr="006D707B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F18C5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(166) Deut 24:19 – 25:19 </w:t>
            </w:r>
            <w:r w:rsidRPr="006D707B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BB4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136-137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776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41E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025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17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07F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Hosea 10:12-14 + 14:1-7</w:t>
            </w:r>
          </w:p>
        </w:tc>
      </w:tr>
      <w:tr w:rsidR="007A1F9A" w14:paraId="64AB5B45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4218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Deut 26:1-29:8 </w:t>
            </w:r>
          </w:p>
          <w:p w14:paraId="1E165A4F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כִּי־תָבוֹא</w:t>
            </w:r>
          </w:p>
          <w:p w14:paraId="5A93599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Ki Tavo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1E2093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(161) Deut 26:1 – 27:26 </w:t>
            </w:r>
            <w:r w:rsidRPr="006D707B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87943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(167) Deut 26:1 – 27:26 </w:t>
            </w:r>
            <w:r w:rsidRPr="006D707B">
              <w:rPr>
                <w:color w:val="999999"/>
                <w:sz w:val="20"/>
                <w:szCs w:val="20"/>
              </w:rPr>
              <w:t>=45v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4EB02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138-139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92A7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6E6CE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54755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18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2676E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Ezekiel 44:30 – 45:8</w:t>
            </w:r>
          </w:p>
        </w:tc>
      </w:tr>
      <w:tr w:rsidR="007A1F9A" w14:paraId="4CEBDAC3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9557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Deut 29:9-30:20 </w:t>
            </w:r>
          </w:p>
          <w:p w14:paraId="58B153B5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נִצָּבִים</w:t>
            </w:r>
          </w:p>
          <w:p w14:paraId="25E5228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Nitzavim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6AF587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(162) Deut 28:1 – 29:8 </w:t>
            </w:r>
            <w:r w:rsidRPr="006D707B">
              <w:rPr>
                <w:color w:val="999999"/>
                <w:sz w:val="20"/>
                <w:szCs w:val="20"/>
              </w:rPr>
              <w:t>=76v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C5A1D60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(168) Deut 28:1 – 28:14 </w:t>
            </w:r>
            <w:r w:rsidRPr="006D707B">
              <w:rPr>
                <w:color w:val="999999"/>
                <w:sz w:val="20"/>
                <w:szCs w:val="20"/>
              </w:rPr>
              <w:t>=14v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C3D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F26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8D4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3B1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51D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55:2-11</w:t>
            </w:r>
          </w:p>
        </w:tc>
      </w:tr>
      <w:tr w:rsidR="007A1F9A" w14:paraId="571EEDB2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435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07DB35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717D76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(169) Deut 28:15 – 29:8 </w:t>
            </w:r>
            <w:r w:rsidRPr="006D707B">
              <w:rPr>
                <w:color w:val="999999"/>
                <w:sz w:val="20"/>
                <w:szCs w:val="20"/>
              </w:rPr>
              <w:t>=62v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DF58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140-142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3E1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9DD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7A5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19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C2F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Jeremiah 33:10-18, 20-22</w:t>
            </w:r>
          </w:p>
        </w:tc>
      </w:tr>
      <w:tr w:rsidR="007A1F9A" w14:paraId="5B012B35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1A472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5EA0F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(163) Deut 29:9 – 30:10 </w:t>
            </w:r>
            <w:r w:rsidRPr="006D707B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5352F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(170) Deut 29:9 – 30:10 </w:t>
            </w:r>
            <w:r w:rsidRPr="006D707B">
              <w:rPr>
                <w:color w:val="999999"/>
                <w:sz w:val="20"/>
                <w:szCs w:val="20"/>
              </w:rPr>
              <w:t>=31v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CE81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143-144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F45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9B42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F60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20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A6E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Joshua 24:1-8, 12-13</w:t>
            </w:r>
          </w:p>
        </w:tc>
      </w:tr>
      <w:tr w:rsidR="007A1F9A" w14:paraId="11930A63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3860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Deut 31:1-31:30 </w:t>
            </w:r>
          </w:p>
          <w:p w14:paraId="719A1C26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וַיֵּלֶךְ</w:t>
            </w:r>
          </w:p>
          <w:p w14:paraId="4036DAEF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Vayelekh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79E9D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(164) Deut 30:11 – 31:13 </w:t>
            </w:r>
            <w:r w:rsidRPr="006D707B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0D20A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(171) Deut 30:11 – 31:13 </w:t>
            </w:r>
            <w:r w:rsidRPr="006D707B">
              <w:rPr>
                <w:color w:val="999999"/>
                <w:sz w:val="20"/>
                <w:szCs w:val="20"/>
              </w:rPr>
              <w:t>=23v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B1D1B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87E9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DEC6D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415E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21</w:t>
            </w:r>
          </w:p>
        </w:tc>
        <w:tc>
          <w:tcPr>
            <w:tcW w:w="2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99D02E" w14:textId="77777777" w:rsidR="007A1F9A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48:14-22 + 49:27</w:t>
            </w:r>
          </w:p>
          <w:p w14:paraId="37D45F8F" w14:textId="77777777" w:rsidR="007A1F9A" w:rsidRDefault="007A1F9A" w:rsidP="007A1F9A">
            <w:pPr>
              <w:rPr>
                <w:sz w:val="20"/>
                <w:szCs w:val="20"/>
              </w:rPr>
            </w:pPr>
          </w:p>
          <w:p w14:paraId="6962CB89" w14:textId="77777777" w:rsidR="007A1F9A" w:rsidRDefault="007A1F9A" w:rsidP="007A1F9A">
            <w:pPr>
              <w:rPr>
                <w:sz w:val="20"/>
                <w:szCs w:val="20"/>
              </w:rPr>
            </w:pPr>
          </w:p>
          <w:p w14:paraId="0E2737C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1 Kings 2:1- xxxxxx</w:t>
            </w:r>
          </w:p>
        </w:tc>
      </w:tr>
      <w:tr w:rsidR="007A1F9A" w14:paraId="06E1E4F6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2393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A1B8D4D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(165) Deut 31:14-30 </w:t>
            </w:r>
            <w:r w:rsidRPr="006D707B">
              <w:rPr>
                <w:color w:val="999999"/>
                <w:sz w:val="20"/>
                <w:szCs w:val="20"/>
              </w:rPr>
              <w:t>=17v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E08A71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(172) Deut 31:14-30 </w:t>
            </w:r>
            <w:r w:rsidRPr="006D707B">
              <w:rPr>
                <w:color w:val="999999"/>
                <w:sz w:val="20"/>
                <w:szCs w:val="20"/>
              </w:rPr>
              <w:t>=17v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778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E749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974F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AFF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0007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</w:tr>
      <w:tr w:rsidR="007A1F9A" w14:paraId="7B867C7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971BC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Deut 32:1-32:52</w:t>
            </w:r>
          </w:p>
          <w:p w14:paraId="222CEDE6" w14:textId="77777777" w:rsidR="007A1F9A" w:rsidRPr="006D707B" w:rsidRDefault="007A1F9A" w:rsidP="007A1F9A">
            <w:pPr>
              <w:rPr>
                <w:b/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הַאֲזִינוּ</w:t>
            </w:r>
            <w:r w:rsidRPr="006D707B">
              <w:rPr>
                <w:sz w:val="20"/>
                <w:szCs w:val="20"/>
              </w:rPr>
              <w:t xml:space="preserve"> </w:t>
            </w:r>
          </w:p>
          <w:p w14:paraId="30AF57AA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Ha'azinu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1C2D6B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(166) Deut 32:1-52 </w:t>
            </w:r>
            <w:r w:rsidRPr="006D707B">
              <w:rPr>
                <w:color w:val="999999"/>
                <w:sz w:val="20"/>
                <w:szCs w:val="20"/>
              </w:rPr>
              <w:t>=52v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B33E82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(173) Deut 32:1-52 </w:t>
            </w:r>
            <w:r w:rsidRPr="006D707B">
              <w:rPr>
                <w:color w:val="999999"/>
                <w:sz w:val="20"/>
                <w:szCs w:val="20"/>
              </w:rPr>
              <w:t>=52v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E4E3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146-147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7BE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3AC49E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D580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22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33EB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Isaiah 1:2-9, 16-27</w:t>
            </w:r>
          </w:p>
        </w:tc>
      </w:tr>
      <w:tr w:rsidR="007A1F9A" w14:paraId="7274007C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29123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Deut 33:1-34:12 </w:t>
            </w:r>
          </w:p>
          <w:p w14:paraId="6D66E1B9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rStyle w:val="hebrew1"/>
                <w:rFonts w:hint="default"/>
                <w:b/>
                <w:color w:val="000000"/>
                <w:sz w:val="20"/>
                <w:szCs w:val="20"/>
                <w:rtl/>
              </w:rPr>
              <w:t>וְזֹאת הַבְּרָכָה</w:t>
            </w:r>
          </w:p>
          <w:p w14:paraId="1EEE79B5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Vezot Haberakhah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BFE634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(167) Deut 33:1 – 34:12 </w:t>
            </w:r>
            <w:r w:rsidRPr="006D707B">
              <w:rPr>
                <w:color w:val="999999"/>
                <w:sz w:val="20"/>
                <w:szCs w:val="20"/>
              </w:rPr>
              <w:t>=41v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EF1D61" w14:textId="77777777" w:rsidR="007A1F9A" w:rsidRPr="006D707B" w:rsidRDefault="007A1F9A" w:rsidP="007A1F9A">
            <w:pPr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 xml:space="preserve">(174) Deut 33:1 – 34:12 </w:t>
            </w:r>
            <w:r w:rsidRPr="006D707B">
              <w:rPr>
                <w:color w:val="999999"/>
                <w:sz w:val="20"/>
                <w:szCs w:val="20"/>
              </w:rPr>
              <w:t>=41v</w:t>
            </w:r>
            <w:r w:rsidRPr="006D70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C67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148-150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8DD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7077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3235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  <w:r w:rsidRPr="006D707B">
              <w:rPr>
                <w:sz w:val="20"/>
                <w:szCs w:val="20"/>
              </w:rPr>
              <w:t>23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C3CA" w14:textId="77777777" w:rsidR="007A1F9A" w:rsidRPr="006D707B" w:rsidRDefault="00333395" w:rsidP="007A1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="007A1F9A">
              <w:rPr>
                <w:sz w:val="20"/>
                <w:szCs w:val="20"/>
              </w:rPr>
              <w:t>Joshua 1:1-9</w:t>
            </w:r>
          </w:p>
        </w:tc>
      </w:tr>
      <w:tr w:rsidR="007A1F9A" w14:paraId="56D28090" w14:textId="77777777">
        <w:trPr>
          <w:cantSplit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88A9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DE9FBA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A25E5E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EDAC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E22A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1057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C474" w14:textId="77777777" w:rsidR="007A1F9A" w:rsidRPr="006D707B" w:rsidRDefault="007A1F9A" w:rsidP="007A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70BB" w14:textId="77777777" w:rsidR="007A1F9A" w:rsidRPr="006D707B" w:rsidRDefault="007A1F9A" w:rsidP="007A1F9A">
            <w:pPr>
              <w:rPr>
                <w:sz w:val="20"/>
                <w:szCs w:val="20"/>
              </w:rPr>
            </w:pPr>
          </w:p>
        </w:tc>
      </w:tr>
    </w:tbl>
    <w:p w14:paraId="649AEADA" w14:textId="77777777" w:rsidR="007A1F9A" w:rsidRDefault="007A1F9A" w:rsidP="007A1F9A"/>
    <w:p w14:paraId="2630A588" w14:textId="77777777" w:rsidR="00E55FA8" w:rsidRDefault="00E55FA8" w:rsidP="00E55FA8"/>
    <w:p w14:paraId="334B214F" w14:textId="77777777" w:rsidR="00716CD3" w:rsidRPr="00433216" w:rsidRDefault="00716CD3"/>
    <w:p w14:paraId="64499170" w14:textId="77777777" w:rsidR="00F71894" w:rsidRPr="00433216" w:rsidRDefault="00F71894"/>
    <w:p w14:paraId="755D694D" w14:textId="77777777" w:rsidR="00E55FA8" w:rsidRDefault="00E55FA8">
      <w:pPr>
        <w:jc w:val="center"/>
        <w:rPr>
          <w:b/>
          <w:bCs/>
        </w:rPr>
        <w:sectPr w:rsidR="00E55FA8" w:rsidSect="00E55FA8">
          <w:footerReference w:type="even" r:id="rId9"/>
          <w:footerReference w:type="default" r:id="rId10"/>
          <w:type w:val="continuous"/>
          <w:pgSz w:w="15840" w:h="12240" w:orient="landscape"/>
          <w:pgMar w:top="1008" w:right="720" w:bottom="720" w:left="720" w:header="720" w:footer="720" w:gutter="0"/>
          <w:cols w:sep="1" w:space="720"/>
          <w:docGrid w:linePitch="272"/>
        </w:sectPr>
      </w:pPr>
    </w:p>
    <w:p w14:paraId="1B9D933B" w14:textId="77777777" w:rsidR="00E55FA8" w:rsidRDefault="00F6268A">
      <w:pPr>
        <w:jc w:val="center"/>
      </w:pPr>
      <w:r>
        <w:br w:type="page"/>
      </w:r>
      <w:r w:rsidR="00F71894">
        <w:t xml:space="preserve">This study was written by </w:t>
      </w:r>
    </w:p>
    <w:p w14:paraId="0725F369" w14:textId="77777777" w:rsidR="00F71894" w:rsidRDefault="00E55FA8">
      <w:pPr>
        <w:jc w:val="center"/>
      </w:pPr>
      <w:r>
        <w:t>Hakham Dr. Yoseph ben Haggai</w:t>
      </w:r>
      <w:r w:rsidR="00F71894">
        <w:t xml:space="preserve">. </w:t>
      </w:r>
    </w:p>
    <w:p w14:paraId="55F7C6BB" w14:textId="77777777" w:rsidR="00F71894" w:rsidRDefault="00F71894">
      <w:pPr>
        <w:jc w:val="center"/>
      </w:pPr>
      <w:r>
        <w:t>Comments may be submitted to:</w:t>
      </w:r>
    </w:p>
    <w:p w14:paraId="1D8FC7A2" w14:textId="77777777" w:rsidR="00850C77" w:rsidRDefault="00850C77" w:rsidP="00850C77">
      <w:pPr>
        <w:jc w:val="center"/>
      </w:pPr>
    </w:p>
    <w:p w14:paraId="2FEA4135" w14:textId="77777777" w:rsidR="00D3791A" w:rsidRPr="00D3791A" w:rsidRDefault="00F6268A" w:rsidP="00F6268A">
      <w:pPr>
        <w:jc w:val="center"/>
      </w:pPr>
      <w:r w:rsidRPr="00F6268A">
        <w:t xml:space="preserve">Rabbi Dr. </w:t>
      </w:r>
      <w:r w:rsidR="00D3791A" w:rsidRPr="00D3791A">
        <w:t>Greg Killian</w:t>
      </w:r>
    </w:p>
    <w:p w14:paraId="48D4604D" w14:textId="360F5F0B" w:rsidR="00D3791A" w:rsidRPr="00D3791A" w:rsidRDefault="0057400F" w:rsidP="00D3791A">
      <w:pPr>
        <w:jc w:val="center"/>
      </w:pPr>
      <w:r>
        <w:t>12210 Luckey Summit</w:t>
      </w:r>
    </w:p>
    <w:p w14:paraId="167F3FD8" w14:textId="53CE1F5B" w:rsidR="00850C77" w:rsidRDefault="00FA552D" w:rsidP="00D3791A">
      <w:pPr>
        <w:jc w:val="center"/>
      </w:pPr>
      <w:r>
        <w:t>San Antonio, TX 78252</w:t>
      </w:r>
    </w:p>
    <w:p w14:paraId="2AC0FB17" w14:textId="77777777" w:rsidR="00D3791A" w:rsidRDefault="00D3791A" w:rsidP="00D3791A">
      <w:pPr>
        <w:jc w:val="center"/>
      </w:pPr>
    </w:p>
    <w:p w14:paraId="486D6EFB" w14:textId="06BDF713" w:rsidR="00850C77" w:rsidRDefault="00850C77" w:rsidP="00850C77">
      <w:pPr>
        <w:jc w:val="center"/>
      </w:pPr>
      <w:r>
        <w:t xml:space="preserve">Internet address:  </w:t>
      </w:r>
      <w:hyperlink r:id="rId11" w:history="1">
        <w:r w:rsidRPr="00634E4B">
          <w:rPr>
            <w:rStyle w:val="Hyperlink"/>
          </w:rPr>
          <w:t>gkilli@aol.com</w:t>
        </w:r>
      </w:hyperlink>
    </w:p>
    <w:p w14:paraId="294773EB" w14:textId="40BC51B8" w:rsidR="00850C77" w:rsidRDefault="00850C77" w:rsidP="00850C77">
      <w:pPr>
        <w:jc w:val="center"/>
      </w:pPr>
      <w:r>
        <w:t xml:space="preserve">Web page:  </w:t>
      </w:r>
      <w:hyperlink r:id="rId12" w:history="1">
        <w:r w:rsidRPr="00634E4B">
          <w:rPr>
            <w:rStyle w:val="Hyperlink"/>
          </w:rPr>
          <w:t>http://www.betemunah.org/</w:t>
        </w:r>
      </w:hyperlink>
    </w:p>
    <w:p w14:paraId="3536C4F4" w14:textId="77777777" w:rsidR="00850C77" w:rsidRDefault="00850C77" w:rsidP="00850C77">
      <w:pPr>
        <w:jc w:val="center"/>
      </w:pPr>
    </w:p>
    <w:p w14:paraId="112EA287" w14:textId="77777777" w:rsidR="00850C77" w:rsidRDefault="00850C77" w:rsidP="00F6268A">
      <w:pPr>
        <w:jc w:val="center"/>
        <w:rPr>
          <w:bCs/>
        </w:rPr>
      </w:pPr>
      <w:r>
        <w:rPr>
          <w:bCs/>
        </w:rPr>
        <w:t xml:space="preserve">(360) </w:t>
      </w:r>
      <w:r w:rsidR="00F6268A">
        <w:rPr>
          <w:bCs/>
        </w:rPr>
        <w:t>918-2905</w:t>
      </w:r>
    </w:p>
    <w:p w14:paraId="451DDF5F" w14:textId="77777777" w:rsidR="00850C77" w:rsidRDefault="00850C77" w:rsidP="00850C77"/>
    <w:p w14:paraId="260F208C" w14:textId="1397D411" w:rsidR="00850C77" w:rsidRDefault="00850C77" w:rsidP="00850C77">
      <w:pPr>
        <w:jc w:val="center"/>
      </w:pPr>
      <w:r>
        <w:t xml:space="preserve">Return to </w:t>
      </w:r>
      <w:hyperlink r:id="rId13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2D6056F4" w14:textId="42AF49F2" w:rsidR="00F71894" w:rsidRPr="00B01533" w:rsidRDefault="00850C77" w:rsidP="00850C77">
      <w:pPr>
        <w:jc w:val="center"/>
      </w:pPr>
      <w:r>
        <w:t xml:space="preserve">Send comments to Greg Killian at his email address: </w:t>
      </w:r>
      <w:hyperlink r:id="rId14" w:history="1">
        <w:r w:rsidRPr="00634E4B">
          <w:rPr>
            <w:rStyle w:val="Hyperlink"/>
          </w:rPr>
          <w:t>gkilli@aol.com</w:t>
        </w:r>
      </w:hyperlink>
    </w:p>
    <w:sectPr w:rsidR="00F71894" w:rsidRPr="00B01533" w:rsidSect="00E55FA8">
      <w:type w:val="continuous"/>
      <w:pgSz w:w="15840" w:h="12240" w:orient="landscape"/>
      <w:pgMar w:top="1008" w:right="720" w:bottom="720" w:left="720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29A6" w14:textId="77777777" w:rsidR="00465BB7" w:rsidRDefault="00465BB7">
      <w:r>
        <w:separator/>
      </w:r>
    </w:p>
  </w:endnote>
  <w:endnote w:type="continuationSeparator" w:id="0">
    <w:p w14:paraId="18657D58" w14:textId="77777777" w:rsidR="00465BB7" w:rsidRDefault="004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CF9E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43C10F" w14:textId="77777777" w:rsidR="00D12268" w:rsidRDefault="00D1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73D2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6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67203F" w14:textId="77777777" w:rsidR="00D12268" w:rsidRDefault="00D12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F066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574483" w14:textId="77777777" w:rsidR="00D12268" w:rsidRDefault="00D122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48AB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68A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9279B25" w14:textId="77777777" w:rsidR="00D12268" w:rsidRDefault="00D1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85DA" w14:textId="77777777" w:rsidR="00465BB7" w:rsidRDefault="00465BB7">
      <w:r>
        <w:separator/>
      </w:r>
    </w:p>
  </w:footnote>
  <w:footnote w:type="continuationSeparator" w:id="0">
    <w:p w14:paraId="0FB6D856" w14:textId="77777777" w:rsidR="00465BB7" w:rsidRDefault="0046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D9"/>
    <w:rsid w:val="000035E3"/>
    <w:rsid w:val="00091F44"/>
    <w:rsid w:val="00110387"/>
    <w:rsid w:val="00124A23"/>
    <w:rsid w:val="001764C9"/>
    <w:rsid w:val="001E49F5"/>
    <w:rsid w:val="00284836"/>
    <w:rsid w:val="00301B0D"/>
    <w:rsid w:val="00333395"/>
    <w:rsid w:val="004218E0"/>
    <w:rsid w:val="004542ED"/>
    <w:rsid w:val="00457C26"/>
    <w:rsid w:val="00465BB7"/>
    <w:rsid w:val="004B449D"/>
    <w:rsid w:val="004F1727"/>
    <w:rsid w:val="0051066D"/>
    <w:rsid w:val="0057400F"/>
    <w:rsid w:val="00716CD3"/>
    <w:rsid w:val="007A1F9A"/>
    <w:rsid w:val="00850C77"/>
    <w:rsid w:val="00881BBB"/>
    <w:rsid w:val="008903D5"/>
    <w:rsid w:val="009A16FD"/>
    <w:rsid w:val="009B35D9"/>
    <w:rsid w:val="00A56E1F"/>
    <w:rsid w:val="00B145E1"/>
    <w:rsid w:val="00B26A3D"/>
    <w:rsid w:val="00BC49FD"/>
    <w:rsid w:val="00C06281"/>
    <w:rsid w:val="00C61C4C"/>
    <w:rsid w:val="00CE0DB2"/>
    <w:rsid w:val="00D12268"/>
    <w:rsid w:val="00D3791A"/>
    <w:rsid w:val="00D80EDE"/>
    <w:rsid w:val="00E02210"/>
    <w:rsid w:val="00E20D2E"/>
    <w:rsid w:val="00E55FA8"/>
    <w:rsid w:val="00E60772"/>
    <w:rsid w:val="00F6268A"/>
    <w:rsid w:val="00F71894"/>
    <w:rsid w:val="00F81734"/>
    <w:rsid w:val="00FA552D"/>
    <w:rsid w:val="00F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6CF3F5"/>
  <w15:chartTrackingRefBased/>
  <w15:docId w15:val="{DC896C99-1CFF-4445-836A-E47E3CCF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ebrew1">
    <w:name w:val="hebrew1"/>
    <w:rsid w:val="00E55FA8"/>
    <w:rPr>
      <w:rFonts w:cs="David" w:hint="cs"/>
    </w:rPr>
  </w:style>
  <w:style w:type="table" w:styleId="TableElegant">
    <w:name w:val="Table Elegant"/>
    <w:basedOn w:val="TableNormal"/>
    <w:rsid w:val="009A16F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etemunah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betemunah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killi@ao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gkilli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1</TotalTime>
  <Pages>3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3cycles</vt:lpstr>
    </vt:vector>
  </TitlesOfParts>
  <Company>Bet Emunah</Company>
  <LinksUpToDate>false</LinksUpToDate>
  <CharactersWithSpaces>22720</CharactersWithSpaces>
  <SharedDoc>false</SharedDoc>
  <HyperlinkBase/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3cycles</dc:title>
  <dc:subject>triennial cycle - septennial cycle - triennial torah cycle</dc:subject>
  <dc:creator>Hakham Dr. Yoseph ben Haggai</dc:creator>
  <cp:keywords>triennial cycle - triennial torah cycle - septennial cycle - septennial torah cycle</cp:keywords>
  <dc:description/>
  <cp:lastModifiedBy>Greg</cp:lastModifiedBy>
  <cp:revision>4</cp:revision>
  <cp:lastPrinted>2005-08-21T06:28:00Z</cp:lastPrinted>
  <dcterms:created xsi:type="dcterms:W3CDTF">2019-09-18T18:02:00Z</dcterms:created>
  <dcterms:modified xsi:type="dcterms:W3CDTF">2021-05-13T23:55:00Z</dcterms:modified>
</cp:coreProperties>
</file>