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7020C" w14:textId="178AACC9" w:rsidR="00F71894" w:rsidRPr="00433216" w:rsidRDefault="003A4D06">
      <w:pPr>
        <w:jc w:val="center"/>
      </w:pPr>
      <w:r w:rsidRPr="00433216">
        <w:rPr>
          <w:noProof/>
        </w:rPr>
        <w:drawing>
          <wp:inline distT="0" distB="0" distL="0" distR="0" wp14:anchorId="45D4E5D6" wp14:editId="05BBFAA1">
            <wp:extent cx="6697980" cy="68580"/>
            <wp:effectExtent l="0" t="0" r="0" b="0"/>
            <wp:docPr id="1" name="Picture 1" descr="h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lin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7980" cy="6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967B66" w14:textId="77777777" w:rsidR="00F71894" w:rsidRPr="00433216" w:rsidRDefault="009940E7">
      <w:pPr>
        <w:pStyle w:val="Title"/>
        <w:rPr>
          <w:rFonts w:cs="Times New Roman"/>
        </w:rPr>
      </w:pPr>
      <w:r>
        <w:rPr>
          <w:rFonts w:cs="Times New Roman"/>
        </w:rPr>
        <w:t xml:space="preserve">Annual </w:t>
      </w:r>
      <w:r w:rsidR="00DB4AE3">
        <w:rPr>
          <w:rFonts w:cs="Times New Roman"/>
        </w:rPr>
        <w:t xml:space="preserve">Torah </w:t>
      </w:r>
      <w:smartTag w:uri="urn:schemas-microsoft-com:office:smarttags" w:element="place">
        <w:smartTag w:uri="urn:schemas-microsoft-com:office:smarttags" w:element="City">
          <w:r w:rsidR="00DB4AE3">
            <w:rPr>
              <w:rFonts w:cs="Times New Roman"/>
            </w:rPr>
            <w:t>Reading</w:t>
          </w:r>
        </w:smartTag>
      </w:smartTag>
      <w:r w:rsidR="00DB4AE3">
        <w:rPr>
          <w:rFonts w:cs="Times New Roman"/>
        </w:rPr>
        <w:t xml:space="preserve"> </w:t>
      </w:r>
      <w:r>
        <w:rPr>
          <w:rFonts w:cs="Times New Roman"/>
        </w:rPr>
        <w:t>Cycle</w:t>
      </w:r>
    </w:p>
    <w:p w14:paraId="0108C742" w14:textId="77777777" w:rsidR="00F71894" w:rsidRPr="00433216" w:rsidRDefault="00F71894">
      <w:pPr>
        <w:jc w:val="center"/>
      </w:pPr>
      <w:r w:rsidRPr="00433216">
        <w:t xml:space="preserve">By </w:t>
      </w:r>
      <w:r w:rsidR="00817CC7">
        <w:t xml:space="preserve">Rabbi Dr. </w:t>
      </w:r>
      <w:r w:rsidRPr="00433216">
        <w:t xml:space="preserve">Hillel ben </w:t>
      </w:r>
      <w:r>
        <w:t>David</w:t>
      </w:r>
      <w:r w:rsidRPr="00433216">
        <w:t xml:space="preserve"> (Greg Killian)</w:t>
      </w:r>
    </w:p>
    <w:p w14:paraId="48D0E23A" w14:textId="7E66BE31" w:rsidR="00F71894" w:rsidRPr="00433216" w:rsidRDefault="003A4D06">
      <w:pPr>
        <w:jc w:val="center"/>
      </w:pPr>
      <w:r w:rsidRPr="00433216">
        <w:rPr>
          <w:noProof/>
        </w:rPr>
        <w:drawing>
          <wp:inline distT="0" distB="0" distL="0" distR="0" wp14:anchorId="13821311" wp14:editId="05ADFA44">
            <wp:extent cx="6697980" cy="68580"/>
            <wp:effectExtent l="0" t="0" r="0" b="0"/>
            <wp:docPr id="2" name="Picture 2" descr="h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lin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7980" cy="6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3AE34" w14:textId="77777777" w:rsidR="00F71894" w:rsidRPr="00433216" w:rsidRDefault="00F71894"/>
    <w:p w14:paraId="26BECBBF" w14:textId="77777777" w:rsidR="00F71894" w:rsidRPr="00433216" w:rsidRDefault="00F71894">
      <w:pPr>
        <w:sectPr w:rsidR="00F71894" w:rsidRPr="00433216">
          <w:footerReference w:type="even" r:id="rId7"/>
          <w:footerReference w:type="default" r:id="rId8"/>
          <w:pgSz w:w="12240" w:h="15840"/>
          <w:pgMar w:top="720" w:right="720" w:bottom="720" w:left="1008" w:header="720" w:footer="720" w:gutter="0"/>
          <w:cols w:space="720"/>
          <w:docGrid w:linePitch="272"/>
        </w:sect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898"/>
        <w:gridCol w:w="2750"/>
        <w:gridCol w:w="3385"/>
      </w:tblGrid>
      <w:tr w:rsidR="009940E7" w:rsidRPr="00305F19" w14:paraId="7C9B4F0C" w14:textId="77777777" w:rsidTr="00A87A0C">
        <w:trPr>
          <w:cantSplit/>
          <w:tblHeader/>
          <w:tblCellSpacing w:w="15" w:type="dxa"/>
          <w:jc w:val="center"/>
        </w:trPr>
        <w:tc>
          <w:tcPr>
            <w:tcW w:w="0" w:type="auto"/>
          </w:tcPr>
          <w:p w14:paraId="009B237A" w14:textId="77777777" w:rsidR="00721CE0" w:rsidRPr="00832A3A" w:rsidRDefault="00721CE0" w:rsidP="00305F19">
            <w:pPr>
              <w:jc w:val="center"/>
              <w:rPr>
                <w:b/>
                <w:bCs/>
                <w:color w:val="008000"/>
                <w:sz w:val="36"/>
                <w:szCs w:val="36"/>
              </w:rPr>
            </w:pPr>
            <w:r w:rsidRPr="00832A3A">
              <w:rPr>
                <w:rStyle w:val="hebrew1"/>
                <w:rFonts w:cs="Times New Roman" w:hint="default"/>
                <w:b/>
                <w:color w:val="008000"/>
                <w:sz w:val="36"/>
                <w:szCs w:val="36"/>
                <w:rtl/>
                <w:lang w:bidi="he-IL"/>
              </w:rPr>
              <w:t>פרשת</w:t>
            </w:r>
          </w:p>
          <w:p w14:paraId="5AAC9E90" w14:textId="77777777" w:rsidR="009940E7" w:rsidRPr="00832A3A" w:rsidRDefault="009940E7" w:rsidP="00305F19">
            <w:pPr>
              <w:jc w:val="center"/>
              <w:rPr>
                <w:b/>
                <w:bCs/>
                <w:color w:val="008000"/>
                <w:sz w:val="28"/>
                <w:szCs w:val="28"/>
              </w:rPr>
            </w:pPr>
            <w:r w:rsidRPr="00832A3A">
              <w:rPr>
                <w:b/>
                <w:bCs/>
                <w:color w:val="008000"/>
                <w:sz w:val="28"/>
                <w:szCs w:val="28"/>
              </w:rPr>
              <w:t>Parashat</w:t>
            </w:r>
          </w:p>
        </w:tc>
        <w:tc>
          <w:tcPr>
            <w:tcW w:w="0" w:type="auto"/>
            <w:vAlign w:val="center"/>
          </w:tcPr>
          <w:p w14:paraId="2B4BF0B4" w14:textId="77777777" w:rsidR="009940E7" w:rsidRPr="00305F19" w:rsidRDefault="009940E7" w:rsidP="00305F19">
            <w:pPr>
              <w:jc w:val="center"/>
              <w:rPr>
                <w:b/>
                <w:bCs/>
                <w:color w:val="008000"/>
                <w:sz w:val="28"/>
                <w:szCs w:val="28"/>
              </w:rPr>
            </w:pPr>
            <w:r w:rsidRPr="00305F19">
              <w:rPr>
                <w:b/>
                <w:bCs/>
                <w:color w:val="008000"/>
                <w:sz w:val="28"/>
                <w:szCs w:val="28"/>
              </w:rPr>
              <w:t>Torah</w:t>
            </w:r>
          </w:p>
        </w:tc>
        <w:tc>
          <w:tcPr>
            <w:tcW w:w="0" w:type="auto"/>
            <w:vAlign w:val="center"/>
          </w:tcPr>
          <w:p w14:paraId="1B5DE809" w14:textId="77777777" w:rsidR="009940E7" w:rsidRPr="00305F19" w:rsidRDefault="009940E7" w:rsidP="00305F19">
            <w:pPr>
              <w:jc w:val="center"/>
              <w:rPr>
                <w:b/>
                <w:bCs/>
                <w:color w:val="008000"/>
                <w:sz w:val="28"/>
                <w:szCs w:val="28"/>
              </w:rPr>
            </w:pPr>
            <w:r w:rsidRPr="00305F19">
              <w:rPr>
                <w:b/>
                <w:bCs/>
                <w:color w:val="008000"/>
                <w:sz w:val="28"/>
                <w:szCs w:val="28"/>
              </w:rPr>
              <w:t>Haftarah</w:t>
            </w:r>
          </w:p>
        </w:tc>
      </w:tr>
      <w:tr w:rsidR="009940E7" w:rsidRPr="009940E7" w14:paraId="4D7F31D7" w14:textId="77777777" w:rsidTr="00A87A0C">
        <w:trPr>
          <w:cantSplit/>
          <w:tblCellSpacing w:w="15" w:type="dxa"/>
          <w:jc w:val="center"/>
        </w:trPr>
        <w:tc>
          <w:tcPr>
            <w:tcW w:w="0" w:type="auto"/>
          </w:tcPr>
          <w:p w14:paraId="6D347EE3" w14:textId="77777777" w:rsidR="005B2F2C" w:rsidRPr="00832A3A" w:rsidRDefault="005B2F2C" w:rsidP="009940E7">
            <w:pPr>
              <w:jc w:val="left"/>
              <w:rPr>
                <w:b/>
                <w:sz w:val="32"/>
                <w:szCs w:val="32"/>
                <w:highlight w:val="yellow"/>
              </w:rPr>
            </w:pPr>
            <w:bookmarkStart w:id="0" w:name="Bereishit"/>
            <w:r w:rsidRPr="00832A3A">
              <w:rPr>
                <w:rStyle w:val="hebrew1"/>
                <w:rFonts w:cs="Times New Roman" w:hint="default"/>
                <w:b/>
                <w:color w:val="000000"/>
                <w:sz w:val="32"/>
                <w:szCs w:val="32"/>
                <w:highlight w:val="yellow"/>
                <w:rtl/>
                <w:lang w:bidi="he-IL"/>
              </w:rPr>
              <w:t>בְּרֵאשִׁית</w:t>
            </w:r>
          </w:p>
          <w:p w14:paraId="31153285" w14:textId="77777777" w:rsidR="009940E7" w:rsidRDefault="009940E7" w:rsidP="009940E7">
            <w:pPr>
              <w:jc w:val="left"/>
            </w:pPr>
            <w:r w:rsidRPr="00832A3A">
              <w:rPr>
                <w:highlight w:val="yellow"/>
              </w:rPr>
              <w:t>Bereishit</w:t>
            </w:r>
            <w:bookmarkEnd w:id="0"/>
          </w:p>
          <w:p w14:paraId="11F4AA4D" w14:textId="153FD6A9" w:rsidR="00C72214" w:rsidRPr="00832A3A" w:rsidRDefault="00C72214" w:rsidP="009940E7">
            <w:pPr>
              <w:jc w:val="left"/>
            </w:pPr>
            <w:r>
              <w:t>1</w:t>
            </w:r>
          </w:p>
        </w:tc>
        <w:tc>
          <w:tcPr>
            <w:tcW w:w="0" w:type="auto"/>
          </w:tcPr>
          <w:p w14:paraId="72360BBC" w14:textId="77777777" w:rsidR="00F64010" w:rsidRPr="00F277D3" w:rsidRDefault="009940E7" w:rsidP="00F64010">
            <w:pPr>
              <w:jc w:val="center"/>
              <w:rPr>
                <w:b/>
                <w:color w:val="0000FF"/>
              </w:rPr>
            </w:pPr>
            <w:r w:rsidRPr="00F277D3">
              <w:rPr>
                <w:b/>
                <w:color w:val="0000FF"/>
              </w:rPr>
              <w:t>Genesis 1:1-6:8</w:t>
            </w:r>
          </w:p>
          <w:p w14:paraId="1E6D1B3E" w14:textId="77777777" w:rsidR="00F64010" w:rsidRPr="00F277D3" w:rsidRDefault="00F64010" w:rsidP="009940E7">
            <w:pPr>
              <w:jc w:val="left"/>
            </w:pPr>
            <w:r w:rsidRPr="00F277D3">
              <w:rPr>
                <w:color w:val="000000"/>
              </w:rPr>
              <w:t xml:space="preserve">1: 1:1-2:3 </w:t>
            </w:r>
            <w:r w:rsidRPr="00F277D3">
              <w:rPr>
                <w:rStyle w:val="tiny1"/>
                <w:color w:val="000000"/>
              </w:rPr>
              <w:t>(34 p'sukim)</w:t>
            </w:r>
            <w:r w:rsidRPr="00F277D3">
              <w:rPr>
                <w:color w:val="000000"/>
              </w:rPr>
              <w:t xml:space="preserve"> </w:t>
            </w:r>
            <w:r w:rsidRPr="00F277D3">
              <w:rPr>
                <w:color w:val="000000"/>
              </w:rPr>
              <w:br/>
              <w:t xml:space="preserve">2: 2:4-19 </w:t>
            </w:r>
            <w:r w:rsidRPr="00F277D3">
              <w:rPr>
                <w:rStyle w:val="tiny1"/>
                <w:color w:val="000000"/>
              </w:rPr>
              <w:t>(16 p'sukim)</w:t>
            </w:r>
            <w:r w:rsidRPr="00F277D3">
              <w:rPr>
                <w:color w:val="000000"/>
              </w:rPr>
              <w:t xml:space="preserve"> </w:t>
            </w:r>
            <w:r w:rsidRPr="00F277D3">
              <w:rPr>
                <w:color w:val="000000"/>
              </w:rPr>
              <w:br/>
              <w:t xml:space="preserve">3: 2:20-3:21 </w:t>
            </w:r>
            <w:r w:rsidRPr="00F277D3">
              <w:rPr>
                <w:rStyle w:val="tiny1"/>
                <w:color w:val="000000"/>
              </w:rPr>
              <w:t>(27 p'sukim)</w:t>
            </w:r>
            <w:r w:rsidRPr="00F277D3">
              <w:rPr>
                <w:color w:val="000000"/>
              </w:rPr>
              <w:t xml:space="preserve"> </w:t>
            </w:r>
            <w:r w:rsidRPr="00F277D3">
              <w:rPr>
                <w:color w:val="000000"/>
              </w:rPr>
              <w:br/>
              <w:t xml:space="preserve">4: 3:22-4:18 </w:t>
            </w:r>
            <w:r w:rsidRPr="00F277D3">
              <w:rPr>
                <w:rStyle w:val="tiny1"/>
                <w:color w:val="000000"/>
              </w:rPr>
              <w:t>(21 p'sukim)</w:t>
            </w:r>
            <w:r w:rsidRPr="00F277D3">
              <w:rPr>
                <w:color w:val="000000"/>
              </w:rPr>
              <w:t xml:space="preserve"> </w:t>
            </w:r>
            <w:r w:rsidRPr="00F277D3">
              <w:rPr>
                <w:color w:val="000000"/>
              </w:rPr>
              <w:br/>
              <w:t xml:space="preserve">5: 4:19-22 </w:t>
            </w:r>
            <w:r w:rsidRPr="00F277D3">
              <w:rPr>
                <w:rStyle w:val="tiny1"/>
                <w:color w:val="000000"/>
              </w:rPr>
              <w:t>(4 p'sukim)</w:t>
            </w:r>
            <w:r w:rsidRPr="00F277D3">
              <w:rPr>
                <w:color w:val="000000"/>
              </w:rPr>
              <w:t xml:space="preserve"> </w:t>
            </w:r>
            <w:r w:rsidRPr="00F277D3">
              <w:rPr>
                <w:color w:val="000000"/>
              </w:rPr>
              <w:br/>
              <w:t xml:space="preserve">6: 4:23-5:24 </w:t>
            </w:r>
            <w:r w:rsidRPr="00F277D3">
              <w:rPr>
                <w:rStyle w:val="tiny1"/>
                <w:color w:val="000000"/>
              </w:rPr>
              <w:t>(28 p'sukim)</w:t>
            </w:r>
            <w:r w:rsidRPr="00F277D3">
              <w:rPr>
                <w:color w:val="000000"/>
              </w:rPr>
              <w:t xml:space="preserve"> </w:t>
            </w:r>
            <w:r w:rsidRPr="00F277D3">
              <w:rPr>
                <w:color w:val="000000"/>
              </w:rPr>
              <w:br/>
              <w:t xml:space="preserve">7: 5:25-6:8 </w:t>
            </w:r>
            <w:r w:rsidRPr="00F277D3">
              <w:rPr>
                <w:rStyle w:val="tiny1"/>
                <w:color w:val="000000"/>
              </w:rPr>
              <w:t>(16 p'sukim)</w:t>
            </w:r>
            <w:r w:rsidRPr="00F277D3">
              <w:rPr>
                <w:color w:val="000000"/>
              </w:rPr>
              <w:t xml:space="preserve"> </w:t>
            </w:r>
            <w:r w:rsidRPr="00F277D3">
              <w:rPr>
                <w:color w:val="000000"/>
              </w:rPr>
              <w:br/>
              <w:t xml:space="preserve">maf: 6:5-8 </w:t>
            </w:r>
            <w:r w:rsidRPr="00F277D3">
              <w:rPr>
                <w:rStyle w:val="tiny1"/>
                <w:color w:val="000000"/>
              </w:rPr>
              <w:t>(4 p'sukim)</w:t>
            </w:r>
          </w:p>
        </w:tc>
        <w:tc>
          <w:tcPr>
            <w:tcW w:w="0" w:type="auto"/>
          </w:tcPr>
          <w:p w14:paraId="5ABADB62" w14:textId="77777777" w:rsidR="009940E7" w:rsidRPr="009940E7" w:rsidRDefault="009940E7" w:rsidP="009940E7">
            <w:pPr>
              <w:jc w:val="left"/>
            </w:pPr>
            <w:r w:rsidRPr="00F277D3">
              <w:t xml:space="preserve">Isaiah 42:5-43:11 </w:t>
            </w:r>
            <w:r w:rsidRPr="00F277D3">
              <w:br/>
              <w:t>(Isaiah 42:5-42:21)</w:t>
            </w:r>
          </w:p>
        </w:tc>
      </w:tr>
      <w:tr w:rsidR="009940E7" w:rsidRPr="009940E7" w14:paraId="2A90F968" w14:textId="77777777" w:rsidTr="00A87A0C">
        <w:trPr>
          <w:cantSplit/>
          <w:tblCellSpacing w:w="15" w:type="dxa"/>
          <w:jc w:val="center"/>
        </w:trPr>
        <w:tc>
          <w:tcPr>
            <w:tcW w:w="0" w:type="auto"/>
          </w:tcPr>
          <w:p w14:paraId="23A7ECE2" w14:textId="77777777" w:rsidR="005B2F2C" w:rsidRPr="00832A3A" w:rsidRDefault="005B2F2C" w:rsidP="009940E7">
            <w:pPr>
              <w:jc w:val="left"/>
              <w:rPr>
                <w:b/>
                <w:sz w:val="32"/>
                <w:szCs w:val="32"/>
              </w:rPr>
            </w:pPr>
            <w:bookmarkStart w:id="1" w:name="Noach"/>
            <w:r w:rsidRPr="00832A3A">
              <w:rPr>
                <w:rStyle w:val="hebrew1"/>
                <w:rFonts w:cs="Times New Roman" w:hint="default"/>
                <w:b/>
                <w:color w:val="000000"/>
                <w:sz w:val="32"/>
                <w:szCs w:val="32"/>
                <w:rtl/>
                <w:lang w:bidi="he-IL"/>
              </w:rPr>
              <w:t>נֹחַ</w:t>
            </w:r>
          </w:p>
          <w:p w14:paraId="17B76869" w14:textId="77777777" w:rsidR="009940E7" w:rsidRDefault="009940E7" w:rsidP="009940E7">
            <w:pPr>
              <w:jc w:val="left"/>
            </w:pPr>
            <w:r w:rsidRPr="00832A3A">
              <w:t>Noach</w:t>
            </w:r>
            <w:bookmarkEnd w:id="1"/>
          </w:p>
          <w:p w14:paraId="7C376387" w14:textId="722D3BF7" w:rsidR="00C72214" w:rsidRPr="00832A3A" w:rsidRDefault="00C72214" w:rsidP="009940E7">
            <w:pPr>
              <w:jc w:val="left"/>
            </w:pPr>
            <w:r>
              <w:t>2</w:t>
            </w:r>
          </w:p>
        </w:tc>
        <w:tc>
          <w:tcPr>
            <w:tcW w:w="0" w:type="auto"/>
          </w:tcPr>
          <w:p w14:paraId="73F2328B" w14:textId="77777777" w:rsidR="00F64010" w:rsidRPr="00305F19" w:rsidRDefault="009940E7" w:rsidP="00305F19">
            <w:pPr>
              <w:jc w:val="center"/>
              <w:rPr>
                <w:b/>
                <w:color w:val="0000FF"/>
              </w:rPr>
            </w:pPr>
            <w:r w:rsidRPr="00F64010">
              <w:rPr>
                <w:b/>
                <w:color w:val="0000FF"/>
              </w:rPr>
              <w:t>Genesis 6:9-11:32</w:t>
            </w:r>
          </w:p>
          <w:p w14:paraId="2D89EC1E" w14:textId="77777777" w:rsidR="00F64010" w:rsidRPr="009940E7" w:rsidRDefault="00F64010" w:rsidP="00F64010">
            <w:pPr>
              <w:jc w:val="left"/>
            </w:pPr>
            <w:r>
              <w:rPr>
                <w:color w:val="000000"/>
              </w:rPr>
              <w:t xml:space="preserve">1: </w:t>
            </w:r>
            <w:r w:rsidRPr="00F64010">
              <w:rPr>
                <w:color w:val="000000"/>
              </w:rPr>
              <w:t>6:9-22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(14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2: </w:t>
            </w:r>
            <w:r w:rsidRPr="00F64010">
              <w:rPr>
                <w:color w:val="000000"/>
              </w:rPr>
              <w:t>7:1-16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(16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3: </w:t>
            </w:r>
            <w:r w:rsidRPr="00F64010">
              <w:rPr>
                <w:color w:val="000000"/>
              </w:rPr>
              <w:t>7:17-8:14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(22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4: </w:t>
            </w:r>
            <w:r w:rsidRPr="00F64010">
              <w:rPr>
                <w:color w:val="000000"/>
              </w:rPr>
              <w:t>8:15-9:7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(15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5: </w:t>
            </w:r>
            <w:r w:rsidRPr="00F64010">
              <w:rPr>
                <w:color w:val="000000"/>
              </w:rPr>
              <w:t>9:8-17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(10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6: </w:t>
            </w:r>
            <w:r w:rsidRPr="00F64010">
              <w:rPr>
                <w:color w:val="000000"/>
              </w:rPr>
              <w:t>9:18-10:32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(44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7: </w:t>
            </w:r>
            <w:r w:rsidRPr="00F64010">
              <w:rPr>
                <w:color w:val="000000"/>
              </w:rPr>
              <w:t>11:1-32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(32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maf: </w:t>
            </w:r>
            <w:r w:rsidRPr="00F64010">
              <w:rPr>
                <w:color w:val="000000"/>
              </w:rPr>
              <w:t>11:29-32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(4 p'sukim)</w:t>
            </w:r>
          </w:p>
        </w:tc>
        <w:tc>
          <w:tcPr>
            <w:tcW w:w="0" w:type="auto"/>
          </w:tcPr>
          <w:p w14:paraId="1F340AD9" w14:textId="77777777" w:rsidR="009940E7" w:rsidRPr="009940E7" w:rsidRDefault="009940E7" w:rsidP="009940E7">
            <w:pPr>
              <w:jc w:val="left"/>
            </w:pPr>
            <w:r>
              <w:t xml:space="preserve">Isaiah 54:1-55:5 </w:t>
            </w:r>
            <w:r>
              <w:br/>
              <w:t>(Isaiah 54:1-10)</w:t>
            </w:r>
          </w:p>
        </w:tc>
      </w:tr>
      <w:tr w:rsidR="009940E7" w:rsidRPr="009940E7" w14:paraId="6B070A0F" w14:textId="77777777" w:rsidTr="00A87A0C">
        <w:trPr>
          <w:cantSplit/>
          <w:tblCellSpacing w:w="15" w:type="dxa"/>
          <w:jc w:val="center"/>
        </w:trPr>
        <w:tc>
          <w:tcPr>
            <w:tcW w:w="0" w:type="auto"/>
          </w:tcPr>
          <w:p w14:paraId="16BCC4B4" w14:textId="77777777" w:rsidR="005B2F2C" w:rsidRPr="00832A3A" w:rsidRDefault="005B2F2C" w:rsidP="009940E7">
            <w:pPr>
              <w:jc w:val="left"/>
              <w:rPr>
                <w:b/>
                <w:sz w:val="32"/>
                <w:szCs w:val="32"/>
              </w:rPr>
            </w:pPr>
            <w:bookmarkStart w:id="2" w:name="Lekh_Lekha"/>
            <w:r w:rsidRPr="00832A3A">
              <w:rPr>
                <w:rStyle w:val="hebrew1"/>
                <w:rFonts w:cs="Times New Roman" w:hint="default"/>
                <w:b/>
                <w:color w:val="000000"/>
                <w:sz w:val="32"/>
                <w:szCs w:val="32"/>
                <w:rtl/>
                <w:lang w:bidi="he-IL"/>
              </w:rPr>
              <w:t>לֶךְ־לְךָ</w:t>
            </w:r>
          </w:p>
          <w:p w14:paraId="73FA995F" w14:textId="77777777" w:rsidR="009940E7" w:rsidRDefault="009940E7" w:rsidP="009940E7">
            <w:pPr>
              <w:jc w:val="left"/>
            </w:pPr>
            <w:r w:rsidRPr="00832A3A">
              <w:t>Lekh Lekha</w:t>
            </w:r>
            <w:bookmarkEnd w:id="2"/>
          </w:p>
          <w:p w14:paraId="62D2F086" w14:textId="6FDAB577" w:rsidR="00C72214" w:rsidRPr="00832A3A" w:rsidRDefault="00C72214" w:rsidP="009940E7">
            <w:pPr>
              <w:jc w:val="left"/>
            </w:pPr>
            <w:r>
              <w:t>3</w:t>
            </w:r>
          </w:p>
        </w:tc>
        <w:tc>
          <w:tcPr>
            <w:tcW w:w="0" w:type="auto"/>
          </w:tcPr>
          <w:p w14:paraId="51623B4A" w14:textId="77777777" w:rsidR="00A472E5" w:rsidRPr="00305F19" w:rsidRDefault="009940E7" w:rsidP="00305F19">
            <w:pPr>
              <w:jc w:val="center"/>
              <w:rPr>
                <w:b/>
                <w:color w:val="0000FF"/>
              </w:rPr>
            </w:pPr>
            <w:r w:rsidRPr="00A472E5">
              <w:rPr>
                <w:b/>
                <w:color w:val="0000FF"/>
              </w:rPr>
              <w:t>Genesis 12:1-17:27</w:t>
            </w:r>
          </w:p>
          <w:p w14:paraId="40897454" w14:textId="77777777" w:rsidR="00A472E5" w:rsidRPr="009940E7" w:rsidRDefault="00A472E5" w:rsidP="009940E7">
            <w:pPr>
              <w:jc w:val="left"/>
            </w:pPr>
            <w:r>
              <w:rPr>
                <w:color w:val="000000"/>
              </w:rPr>
              <w:t xml:space="preserve">1: </w:t>
            </w:r>
            <w:r w:rsidRPr="00A472E5">
              <w:rPr>
                <w:color w:val="000000"/>
              </w:rPr>
              <w:t>12:1-13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(13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2: </w:t>
            </w:r>
            <w:r w:rsidRPr="00A472E5">
              <w:rPr>
                <w:color w:val="000000"/>
              </w:rPr>
              <w:t>12:14-13:4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(11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3: </w:t>
            </w:r>
            <w:r w:rsidRPr="00A472E5">
              <w:rPr>
                <w:color w:val="000000"/>
              </w:rPr>
              <w:t>13:5-18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(14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4: </w:t>
            </w:r>
            <w:r w:rsidRPr="00A472E5">
              <w:rPr>
                <w:color w:val="000000"/>
              </w:rPr>
              <w:t>14:1-20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(20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5: </w:t>
            </w:r>
            <w:r w:rsidRPr="00A472E5">
              <w:rPr>
                <w:color w:val="000000"/>
              </w:rPr>
              <w:t>14:21-15:6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(10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6: </w:t>
            </w:r>
            <w:r w:rsidRPr="00A472E5">
              <w:rPr>
                <w:color w:val="000000"/>
              </w:rPr>
              <w:t>15:7-17:6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(37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7: </w:t>
            </w:r>
            <w:r w:rsidRPr="00A472E5">
              <w:rPr>
                <w:color w:val="000000"/>
              </w:rPr>
              <w:t>17:7-27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(21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maf: </w:t>
            </w:r>
            <w:r w:rsidRPr="00A472E5">
              <w:rPr>
                <w:color w:val="000000"/>
              </w:rPr>
              <w:t>17:24-27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(4 p'sukim)</w:t>
            </w:r>
          </w:p>
        </w:tc>
        <w:tc>
          <w:tcPr>
            <w:tcW w:w="0" w:type="auto"/>
          </w:tcPr>
          <w:p w14:paraId="74408A50" w14:textId="77777777" w:rsidR="009940E7" w:rsidRPr="009940E7" w:rsidRDefault="009940E7" w:rsidP="009940E7">
            <w:pPr>
              <w:jc w:val="left"/>
            </w:pPr>
            <w:r>
              <w:t>Isaiah 40:27-41:16</w:t>
            </w:r>
          </w:p>
        </w:tc>
      </w:tr>
      <w:tr w:rsidR="009940E7" w:rsidRPr="009940E7" w14:paraId="4DF0C18B" w14:textId="77777777" w:rsidTr="00A87A0C">
        <w:trPr>
          <w:cantSplit/>
          <w:tblCellSpacing w:w="15" w:type="dxa"/>
          <w:jc w:val="center"/>
        </w:trPr>
        <w:tc>
          <w:tcPr>
            <w:tcW w:w="0" w:type="auto"/>
          </w:tcPr>
          <w:p w14:paraId="0819C9FA" w14:textId="77777777" w:rsidR="00B2328F" w:rsidRPr="00832A3A" w:rsidRDefault="00B2328F" w:rsidP="009940E7">
            <w:pPr>
              <w:jc w:val="left"/>
              <w:rPr>
                <w:b/>
                <w:sz w:val="32"/>
                <w:szCs w:val="32"/>
              </w:rPr>
            </w:pPr>
            <w:bookmarkStart w:id="3" w:name="Vayeira"/>
            <w:r w:rsidRPr="00832A3A">
              <w:rPr>
                <w:rStyle w:val="hebrew1"/>
                <w:rFonts w:cs="Times New Roman" w:hint="default"/>
                <w:b/>
                <w:color w:val="000000"/>
                <w:sz w:val="32"/>
                <w:szCs w:val="32"/>
                <w:rtl/>
                <w:lang w:bidi="he-IL"/>
              </w:rPr>
              <w:t>וַיֵּרָא</w:t>
            </w:r>
          </w:p>
          <w:p w14:paraId="5A541F98" w14:textId="77777777" w:rsidR="009940E7" w:rsidRDefault="009940E7" w:rsidP="009940E7">
            <w:pPr>
              <w:jc w:val="left"/>
            </w:pPr>
            <w:r w:rsidRPr="00832A3A">
              <w:t>Vayeira</w:t>
            </w:r>
            <w:bookmarkEnd w:id="3"/>
          </w:p>
          <w:p w14:paraId="60663E48" w14:textId="684CE362" w:rsidR="00C72214" w:rsidRPr="00832A3A" w:rsidRDefault="00C72214" w:rsidP="009940E7">
            <w:pPr>
              <w:jc w:val="left"/>
            </w:pPr>
            <w:r>
              <w:t>4</w:t>
            </w:r>
          </w:p>
        </w:tc>
        <w:tc>
          <w:tcPr>
            <w:tcW w:w="0" w:type="auto"/>
          </w:tcPr>
          <w:p w14:paraId="4D702E6A" w14:textId="77777777" w:rsidR="00DB4AE3" w:rsidRPr="00305F19" w:rsidRDefault="009940E7" w:rsidP="00305F19">
            <w:pPr>
              <w:jc w:val="center"/>
              <w:rPr>
                <w:b/>
                <w:color w:val="0000FF"/>
              </w:rPr>
            </w:pPr>
            <w:r w:rsidRPr="00DB4AE3">
              <w:rPr>
                <w:b/>
                <w:color w:val="0000FF"/>
              </w:rPr>
              <w:t>Genesis 18:1-22:24</w:t>
            </w:r>
          </w:p>
          <w:p w14:paraId="63B185AD" w14:textId="77777777" w:rsidR="00DB4AE3" w:rsidRPr="009940E7" w:rsidRDefault="00DB4AE3" w:rsidP="009940E7">
            <w:pPr>
              <w:jc w:val="left"/>
            </w:pPr>
            <w:r>
              <w:rPr>
                <w:color w:val="000000"/>
              </w:rPr>
              <w:t xml:space="preserve">1: </w:t>
            </w:r>
            <w:r w:rsidRPr="00DB4AE3">
              <w:rPr>
                <w:color w:val="000000"/>
              </w:rPr>
              <w:t>18:1-14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(14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2: </w:t>
            </w:r>
            <w:r w:rsidRPr="00DB4AE3">
              <w:rPr>
                <w:color w:val="000000"/>
              </w:rPr>
              <w:t>18:15-33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(19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3: </w:t>
            </w:r>
            <w:r w:rsidRPr="00DB4AE3">
              <w:rPr>
                <w:color w:val="000000"/>
              </w:rPr>
              <w:t>19:1-20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(20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4: </w:t>
            </w:r>
            <w:r w:rsidRPr="00DB4AE3">
              <w:rPr>
                <w:color w:val="000000"/>
              </w:rPr>
              <w:t>19:21-21:4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(40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5: </w:t>
            </w:r>
            <w:r w:rsidRPr="00DB4AE3">
              <w:rPr>
                <w:color w:val="000000"/>
              </w:rPr>
              <w:t>21:5-21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(17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6: </w:t>
            </w:r>
            <w:r w:rsidRPr="00DB4AE3">
              <w:rPr>
                <w:color w:val="000000"/>
              </w:rPr>
              <w:t>21:22-34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(13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7: </w:t>
            </w:r>
            <w:r w:rsidRPr="00DB4AE3">
              <w:rPr>
                <w:color w:val="000000"/>
              </w:rPr>
              <w:t>22:1-24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(24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maf: </w:t>
            </w:r>
            <w:r w:rsidRPr="00DB4AE3">
              <w:rPr>
                <w:color w:val="000000"/>
              </w:rPr>
              <w:t>22:20-24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(5 p'sukim)</w:t>
            </w:r>
          </w:p>
        </w:tc>
        <w:tc>
          <w:tcPr>
            <w:tcW w:w="0" w:type="auto"/>
          </w:tcPr>
          <w:p w14:paraId="2C6230A4" w14:textId="77777777" w:rsidR="009940E7" w:rsidRPr="009940E7" w:rsidRDefault="009940E7" w:rsidP="009940E7">
            <w:pPr>
              <w:jc w:val="left"/>
            </w:pPr>
            <w:r>
              <w:t xml:space="preserve">II Kings 4:1-4:37 </w:t>
            </w:r>
            <w:r>
              <w:br/>
              <w:t>(II Kings 4:1-4:23)</w:t>
            </w:r>
          </w:p>
        </w:tc>
      </w:tr>
      <w:tr w:rsidR="009940E7" w:rsidRPr="009940E7" w14:paraId="6EAF5E62" w14:textId="77777777" w:rsidTr="00A87A0C">
        <w:trPr>
          <w:cantSplit/>
          <w:tblCellSpacing w:w="15" w:type="dxa"/>
          <w:jc w:val="center"/>
        </w:trPr>
        <w:tc>
          <w:tcPr>
            <w:tcW w:w="0" w:type="auto"/>
          </w:tcPr>
          <w:p w14:paraId="283DD3A7" w14:textId="77777777" w:rsidR="00B2328F" w:rsidRPr="00832A3A" w:rsidRDefault="00B2328F" w:rsidP="009940E7">
            <w:pPr>
              <w:jc w:val="left"/>
              <w:rPr>
                <w:b/>
                <w:sz w:val="32"/>
                <w:szCs w:val="32"/>
              </w:rPr>
            </w:pPr>
            <w:bookmarkStart w:id="4" w:name="Chayei"/>
            <w:r w:rsidRPr="00832A3A">
              <w:rPr>
                <w:rStyle w:val="hebrew1"/>
                <w:rFonts w:cs="Times New Roman" w:hint="default"/>
                <w:b/>
                <w:color w:val="000000"/>
                <w:sz w:val="32"/>
                <w:szCs w:val="32"/>
                <w:rtl/>
                <w:lang w:bidi="he-IL"/>
              </w:rPr>
              <w:lastRenderedPageBreak/>
              <w:t>חַיֵּי שָֹרָה</w:t>
            </w:r>
          </w:p>
          <w:p w14:paraId="1049F6A3" w14:textId="77777777" w:rsidR="009940E7" w:rsidRDefault="009940E7" w:rsidP="009940E7">
            <w:pPr>
              <w:jc w:val="left"/>
            </w:pPr>
            <w:r w:rsidRPr="00832A3A">
              <w:t>Chayei</w:t>
            </w:r>
            <w:bookmarkEnd w:id="4"/>
            <w:r w:rsidRPr="00832A3A">
              <w:t xml:space="preserve"> Sarah</w:t>
            </w:r>
          </w:p>
          <w:p w14:paraId="66ED858F" w14:textId="00879613" w:rsidR="00C72214" w:rsidRPr="00832A3A" w:rsidRDefault="00C72214" w:rsidP="009940E7">
            <w:pPr>
              <w:jc w:val="left"/>
            </w:pPr>
            <w:r>
              <w:t>5</w:t>
            </w:r>
          </w:p>
        </w:tc>
        <w:tc>
          <w:tcPr>
            <w:tcW w:w="0" w:type="auto"/>
          </w:tcPr>
          <w:p w14:paraId="41299B43" w14:textId="77777777" w:rsidR="00305F19" w:rsidRPr="00305F19" w:rsidRDefault="009940E7" w:rsidP="00305F19">
            <w:pPr>
              <w:jc w:val="center"/>
              <w:rPr>
                <w:b/>
                <w:color w:val="0000FF"/>
              </w:rPr>
            </w:pPr>
            <w:r w:rsidRPr="00305F19">
              <w:rPr>
                <w:b/>
                <w:color w:val="0000FF"/>
              </w:rPr>
              <w:t>Genesis 23:1-25:18</w:t>
            </w:r>
          </w:p>
          <w:p w14:paraId="74362AC9" w14:textId="77777777" w:rsidR="00305F19" w:rsidRPr="009940E7" w:rsidRDefault="00305F19" w:rsidP="009940E7">
            <w:pPr>
              <w:jc w:val="left"/>
            </w:pPr>
            <w:r>
              <w:rPr>
                <w:color w:val="000000"/>
              </w:rPr>
              <w:t xml:space="preserve">1: </w:t>
            </w:r>
            <w:r w:rsidRPr="00305F19">
              <w:rPr>
                <w:color w:val="000000"/>
              </w:rPr>
              <w:t>23:1-16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(16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2: </w:t>
            </w:r>
            <w:r w:rsidRPr="00305F19">
              <w:rPr>
                <w:color w:val="000000"/>
              </w:rPr>
              <w:t>23:17-24:9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(13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3: </w:t>
            </w:r>
            <w:r w:rsidRPr="00305F19">
              <w:rPr>
                <w:color w:val="000000"/>
              </w:rPr>
              <w:t>24:10-26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(17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4: </w:t>
            </w:r>
            <w:r w:rsidRPr="00305F19">
              <w:rPr>
                <w:color w:val="000000"/>
              </w:rPr>
              <w:t>24:27-52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(26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5: </w:t>
            </w:r>
            <w:r w:rsidRPr="00305F19">
              <w:rPr>
                <w:color w:val="000000"/>
              </w:rPr>
              <w:t>24:53-67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(15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6: </w:t>
            </w:r>
            <w:r w:rsidRPr="00305F19">
              <w:rPr>
                <w:color w:val="000000"/>
              </w:rPr>
              <w:t>25:1-11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(11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7: </w:t>
            </w:r>
            <w:r w:rsidRPr="00305F19">
              <w:rPr>
                <w:color w:val="000000"/>
              </w:rPr>
              <w:t>25:12-18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(7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maf: </w:t>
            </w:r>
            <w:r w:rsidRPr="00305F19">
              <w:rPr>
                <w:color w:val="000000"/>
              </w:rPr>
              <w:t>25:16-18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(3 p'sukim)</w:t>
            </w:r>
          </w:p>
        </w:tc>
        <w:tc>
          <w:tcPr>
            <w:tcW w:w="0" w:type="auto"/>
          </w:tcPr>
          <w:p w14:paraId="5D144BDE" w14:textId="77777777" w:rsidR="009940E7" w:rsidRPr="009940E7" w:rsidRDefault="009940E7" w:rsidP="009940E7">
            <w:pPr>
              <w:jc w:val="left"/>
            </w:pPr>
            <w:r>
              <w:t>I Kings1:1-1:31</w:t>
            </w:r>
          </w:p>
        </w:tc>
      </w:tr>
      <w:tr w:rsidR="009940E7" w:rsidRPr="009940E7" w14:paraId="77146A0B" w14:textId="77777777" w:rsidTr="00A87A0C">
        <w:trPr>
          <w:cantSplit/>
          <w:tblCellSpacing w:w="15" w:type="dxa"/>
          <w:jc w:val="center"/>
        </w:trPr>
        <w:tc>
          <w:tcPr>
            <w:tcW w:w="0" w:type="auto"/>
          </w:tcPr>
          <w:p w14:paraId="58C4D487" w14:textId="77777777" w:rsidR="00B2328F" w:rsidRPr="00832A3A" w:rsidRDefault="00B2328F" w:rsidP="009940E7">
            <w:pPr>
              <w:jc w:val="left"/>
              <w:rPr>
                <w:b/>
                <w:sz w:val="32"/>
                <w:szCs w:val="32"/>
              </w:rPr>
            </w:pPr>
            <w:bookmarkStart w:id="5" w:name="Toldot"/>
            <w:r w:rsidRPr="00832A3A">
              <w:rPr>
                <w:rStyle w:val="hebrew1"/>
                <w:rFonts w:cs="Times New Roman" w:hint="default"/>
                <w:b/>
                <w:color w:val="000000"/>
                <w:sz w:val="32"/>
                <w:szCs w:val="32"/>
                <w:rtl/>
                <w:lang w:bidi="he-IL"/>
              </w:rPr>
              <w:t>תּוֹלְדוֹת</w:t>
            </w:r>
          </w:p>
          <w:p w14:paraId="299FC0BC" w14:textId="77777777" w:rsidR="009940E7" w:rsidRDefault="009940E7" w:rsidP="009940E7">
            <w:pPr>
              <w:jc w:val="left"/>
            </w:pPr>
            <w:r w:rsidRPr="00832A3A">
              <w:t>Toldot</w:t>
            </w:r>
            <w:bookmarkEnd w:id="5"/>
          </w:p>
          <w:p w14:paraId="121A33DC" w14:textId="70B1C7EE" w:rsidR="00C72214" w:rsidRPr="00832A3A" w:rsidRDefault="00C72214" w:rsidP="009940E7">
            <w:pPr>
              <w:jc w:val="left"/>
            </w:pPr>
            <w:r>
              <w:t>6</w:t>
            </w:r>
          </w:p>
        </w:tc>
        <w:tc>
          <w:tcPr>
            <w:tcW w:w="0" w:type="auto"/>
          </w:tcPr>
          <w:p w14:paraId="12443938" w14:textId="77777777" w:rsidR="009940E7" w:rsidRPr="00926E96" w:rsidRDefault="009940E7" w:rsidP="00926E96">
            <w:pPr>
              <w:jc w:val="center"/>
              <w:rPr>
                <w:b/>
                <w:color w:val="0000FF"/>
              </w:rPr>
            </w:pPr>
            <w:r w:rsidRPr="00926E96">
              <w:rPr>
                <w:b/>
                <w:color w:val="0000FF"/>
              </w:rPr>
              <w:t>Genesis 25:19-28:9</w:t>
            </w:r>
          </w:p>
          <w:p w14:paraId="5E53D8F5" w14:textId="77777777" w:rsidR="00926E96" w:rsidRPr="009940E7" w:rsidRDefault="00926E96" w:rsidP="009940E7">
            <w:pPr>
              <w:jc w:val="left"/>
            </w:pPr>
            <w:r>
              <w:rPr>
                <w:color w:val="000000"/>
              </w:rPr>
              <w:t xml:space="preserve">1: </w:t>
            </w:r>
            <w:r w:rsidRPr="00926E96">
              <w:rPr>
                <w:color w:val="000000"/>
              </w:rPr>
              <w:t>25:19-26:5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(21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2: </w:t>
            </w:r>
            <w:r w:rsidRPr="00926E96">
              <w:rPr>
                <w:color w:val="000000"/>
              </w:rPr>
              <w:t>26:6-12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(7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3: </w:t>
            </w:r>
            <w:r w:rsidRPr="00926E96">
              <w:rPr>
                <w:color w:val="000000"/>
              </w:rPr>
              <w:t>26:13-22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(10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4: </w:t>
            </w:r>
            <w:r w:rsidRPr="00926E96">
              <w:rPr>
                <w:color w:val="000000"/>
              </w:rPr>
              <w:t>26:23-29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(7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5: </w:t>
            </w:r>
            <w:r w:rsidRPr="00926E96">
              <w:rPr>
                <w:color w:val="000000"/>
              </w:rPr>
              <w:t>26:30-27:27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(33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6: </w:t>
            </w:r>
            <w:r w:rsidRPr="00926E96">
              <w:rPr>
                <w:color w:val="000000"/>
              </w:rPr>
              <w:t>27:28-28:4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(23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7: </w:t>
            </w:r>
            <w:r w:rsidRPr="00926E96">
              <w:rPr>
                <w:color w:val="000000"/>
              </w:rPr>
              <w:t>28:5-9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(5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maf: </w:t>
            </w:r>
            <w:r w:rsidRPr="00926E96">
              <w:rPr>
                <w:color w:val="000000"/>
              </w:rPr>
              <w:t>28:7-9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(3 p'sukim)</w:t>
            </w:r>
          </w:p>
        </w:tc>
        <w:tc>
          <w:tcPr>
            <w:tcW w:w="0" w:type="auto"/>
          </w:tcPr>
          <w:p w14:paraId="51B71102" w14:textId="77777777" w:rsidR="009940E7" w:rsidRPr="009940E7" w:rsidRDefault="009940E7" w:rsidP="009940E7">
            <w:pPr>
              <w:jc w:val="left"/>
            </w:pPr>
            <w:r>
              <w:t>Malachi 1:1-2:7</w:t>
            </w:r>
          </w:p>
        </w:tc>
      </w:tr>
      <w:tr w:rsidR="009940E7" w:rsidRPr="009940E7" w14:paraId="109CDE7C" w14:textId="77777777" w:rsidTr="00A87A0C">
        <w:trPr>
          <w:cantSplit/>
          <w:tblCellSpacing w:w="15" w:type="dxa"/>
          <w:jc w:val="center"/>
        </w:trPr>
        <w:tc>
          <w:tcPr>
            <w:tcW w:w="0" w:type="auto"/>
          </w:tcPr>
          <w:p w14:paraId="65350C8C" w14:textId="77777777" w:rsidR="009C265A" w:rsidRPr="00832A3A" w:rsidRDefault="009C265A" w:rsidP="009940E7">
            <w:pPr>
              <w:jc w:val="left"/>
              <w:rPr>
                <w:b/>
                <w:sz w:val="32"/>
                <w:szCs w:val="32"/>
              </w:rPr>
            </w:pPr>
            <w:bookmarkStart w:id="6" w:name="Vayeitzei"/>
            <w:r w:rsidRPr="00832A3A">
              <w:rPr>
                <w:rStyle w:val="hebrew1"/>
                <w:rFonts w:cs="Times New Roman" w:hint="default"/>
                <w:b/>
                <w:color w:val="000000"/>
                <w:sz w:val="32"/>
                <w:szCs w:val="32"/>
                <w:rtl/>
                <w:lang w:bidi="he-IL"/>
              </w:rPr>
              <w:t>וַיֵּצֵא</w:t>
            </w:r>
          </w:p>
          <w:p w14:paraId="6A67E2E1" w14:textId="77777777" w:rsidR="009940E7" w:rsidRDefault="009940E7" w:rsidP="009940E7">
            <w:pPr>
              <w:jc w:val="left"/>
            </w:pPr>
            <w:r w:rsidRPr="00832A3A">
              <w:t>Vayeitzei</w:t>
            </w:r>
            <w:bookmarkEnd w:id="6"/>
          </w:p>
          <w:p w14:paraId="3F2F4E12" w14:textId="2E77B6F8" w:rsidR="00C72214" w:rsidRPr="00832A3A" w:rsidRDefault="00C72214" w:rsidP="009940E7">
            <w:pPr>
              <w:jc w:val="left"/>
            </w:pPr>
            <w:r>
              <w:t>7</w:t>
            </w:r>
          </w:p>
        </w:tc>
        <w:tc>
          <w:tcPr>
            <w:tcW w:w="0" w:type="auto"/>
          </w:tcPr>
          <w:p w14:paraId="14D2E202" w14:textId="77777777" w:rsidR="009940E7" w:rsidRPr="0089579A" w:rsidRDefault="009940E7" w:rsidP="0089579A">
            <w:pPr>
              <w:jc w:val="center"/>
              <w:rPr>
                <w:b/>
                <w:color w:val="0000FF"/>
              </w:rPr>
            </w:pPr>
            <w:r w:rsidRPr="0089579A">
              <w:rPr>
                <w:b/>
                <w:color w:val="0000FF"/>
              </w:rPr>
              <w:t>Genesis 28:10-32:3</w:t>
            </w:r>
          </w:p>
          <w:p w14:paraId="7935158E" w14:textId="77777777" w:rsidR="0089579A" w:rsidRPr="009940E7" w:rsidRDefault="0089579A" w:rsidP="009940E7">
            <w:pPr>
              <w:jc w:val="left"/>
            </w:pPr>
            <w:r>
              <w:rPr>
                <w:color w:val="000000"/>
              </w:rPr>
              <w:t xml:space="preserve">1: </w:t>
            </w:r>
            <w:r w:rsidRPr="0089579A">
              <w:rPr>
                <w:color w:val="000000"/>
              </w:rPr>
              <w:t>28:10-22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(13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2: </w:t>
            </w:r>
            <w:r w:rsidRPr="0089579A">
              <w:rPr>
                <w:color w:val="000000"/>
              </w:rPr>
              <w:t>29:1-17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(17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3: </w:t>
            </w:r>
            <w:r w:rsidRPr="0089579A">
              <w:rPr>
                <w:color w:val="000000"/>
              </w:rPr>
              <w:t>29:18-30:13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(31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4: </w:t>
            </w:r>
            <w:r w:rsidRPr="0089579A">
              <w:rPr>
                <w:color w:val="000000"/>
              </w:rPr>
              <w:t>30:14-27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(14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5: </w:t>
            </w:r>
            <w:r w:rsidRPr="0089579A">
              <w:rPr>
                <w:color w:val="000000"/>
              </w:rPr>
              <w:t>30:28-31:16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(32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6: </w:t>
            </w:r>
            <w:r w:rsidRPr="0089579A">
              <w:rPr>
                <w:color w:val="000000"/>
              </w:rPr>
              <w:t>31:17-42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(26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7: </w:t>
            </w:r>
            <w:r w:rsidRPr="0089579A">
              <w:rPr>
                <w:color w:val="000000"/>
              </w:rPr>
              <w:t>31:43-32:3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(15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maf: </w:t>
            </w:r>
            <w:r w:rsidRPr="0089579A">
              <w:rPr>
                <w:color w:val="000000"/>
              </w:rPr>
              <w:t>32:1-3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(3 p'sukim)</w:t>
            </w:r>
          </w:p>
        </w:tc>
        <w:tc>
          <w:tcPr>
            <w:tcW w:w="0" w:type="auto"/>
          </w:tcPr>
          <w:p w14:paraId="0488D696" w14:textId="77777777" w:rsidR="009940E7" w:rsidRPr="009940E7" w:rsidRDefault="009940E7" w:rsidP="009940E7">
            <w:pPr>
              <w:jc w:val="left"/>
            </w:pPr>
            <w:r>
              <w:t xml:space="preserve">Hosea 12:13-14:10 </w:t>
            </w:r>
            <w:r>
              <w:br/>
              <w:t>(Hosea 11:7-12:12)</w:t>
            </w:r>
          </w:p>
        </w:tc>
      </w:tr>
      <w:tr w:rsidR="009940E7" w:rsidRPr="009940E7" w14:paraId="7B6CC7DD" w14:textId="77777777" w:rsidTr="00A87A0C">
        <w:trPr>
          <w:cantSplit/>
          <w:tblCellSpacing w:w="15" w:type="dxa"/>
          <w:jc w:val="center"/>
        </w:trPr>
        <w:tc>
          <w:tcPr>
            <w:tcW w:w="0" w:type="auto"/>
          </w:tcPr>
          <w:p w14:paraId="6D0FF20B" w14:textId="77777777" w:rsidR="00B705CF" w:rsidRPr="00832A3A" w:rsidRDefault="00B705CF" w:rsidP="009940E7">
            <w:pPr>
              <w:jc w:val="left"/>
              <w:rPr>
                <w:sz w:val="32"/>
                <w:szCs w:val="32"/>
              </w:rPr>
            </w:pPr>
            <w:bookmarkStart w:id="7" w:name="Vayishlach"/>
            <w:r w:rsidRPr="00832A3A">
              <w:rPr>
                <w:rStyle w:val="hebrew1"/>
                <w:rFonts w:cs="Times New Roman" w:hint="default"/>
                <w:color w:val="000000"/>
                <w:sz w:val="32"/>
                <w:szCs w:val="32"/>
                <w:rtl/>
                <w:lang w:bidi="he-IL"/>
              </w:rPr>
              <w:t>וַיִּשְׁלַח</w:t>
            </w:r>
          </w:p>
          <w:p w14:paraId="0CB16776" w14:textId="77777777" w:rsidR="009940E7" w:rsidRDefault="009940E7" w:rsidP="009940E7">
            <w:pPr>
              <w:jc w:val="left"/>
            </w:pPr>
            <w:r w:rsidRPr="00832A3A">
              <w:t>Vayishlach</w:t>
            </w:r>
            <w:bookmarkEnd w:id="7"/>
          </w:p>
          <w:p w14:paraId="17C57647" w14:textId="0CDAD451" w:rsidR="00C72214" w:rsidRPr="00832A3A" w:rsidRDefault="00C72214" w:rsidP="009940E7">
            <w:pPr>
              <w:jc w:val="left"/>
            </w:pPr>
            <w:r>
              <w:t>8</w:t>
            </w:r>
          </w:p>
        </w:tc>
        <w:tc>
          <w:tcPr>
            <w:tcW w:w="0" w:type="auto"/>
          </w:tcPr>
          <w:p w14:paraId="0D573306" w14:textId="77777777" w:rsidR="009940E7" w:rsidRPr="00B705CF" w:rsidRDefault="009940E7" w:rsidP="00B705CF">
            <w:pPr>
              <w:jc w:val="center"/>
              <w:rPr>
                <w:b/>
                <w:color w:val="0000FF"/>
              </w:rPr>
            </w:pPr>
            <w:r w:rsidRPr="00B705CF">
              <w:rPr>
                <w:b/>
                <w:color w:val="0000FF"/>
              </w:rPr>
              <w:t>Genesis 32:4-36:43</w:t>
            </w:r>
          </w:p>
          <w:p w14:paraId="654D2D9E" w14:textId="77777777" w:rsidR="00B705CF" w:rsidRPr="009940E7" w:rsidRDefault="00B705CF" w:rsidP="009940E7">
            <w:pPr>
              <w:jc w:val="left"/>
            </w:pPr>
            <w:r>
              <w:rPr>
                <w:color w:val="000000"/>
              </w:rPr>
              <w:t xml:space="preserve">1: </w:t>
            </w:r>
            <w:r w:rsidRPr="00B705CF">
              <w:rPr>
                <w:color w:val="000000"/>
              </w:rPr>
              <w:t>32:4-13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(10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2: </w:t>
            </w:r>
            <w:r w:rsidRPr="00B705CF">
              <w:rPr>
                <w:color w:val="000000"/>
              </w:rPr>
              <w:t>32:14-30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(17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3: </w:t>
            </w:r>
            <w:r w:rsidRPr="00B705CF">
              <w:rPr>
                <w:color w:val="000000"/>
              </w:rPr>
              <w:t>32:31-33:5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(8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4: </w:t>
            </w:r>
            <w:r w:rsidRPr="00B705CF">
              <w:rPr>
                <w:color w:val="000000"/>
              </w:rPr>
              <w:t>33:6-20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(15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5: </w:t>
            </w:r>
            <w:r w:rsidRPr="00B705CF">
              <w:rPr>
                <w:color w:val="000000"/>
              </w:rPr>
              <w:t>34:1-35:11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(42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6: </w:t>
            </w:r>
            <w:r w:rsidRPr="00B705CF">
              <w:rPr>
                <w:color w:val="000000"/>
              </w:rPr>
              <w:t>35:12-36:19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(37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7: </w:t>
            </w:r>
            <w:r w:rsidRPr="00B705CF">
              <w:rPr>
                <w:color w:val="000000"/>
              </w:rPr>
              <w:t>36:20-43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(24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maf: </w:t>
            </w:r>
            <w:r w:rsidRPr="00B705CF">
              <w:rPr>
                <w:color w:val="000000"/>
              </w:rPr>
              <w:t>36:40-43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(4 p'sukim)</w:t>
            </w:r>
          </w:p>
        </w:tc>
        <w:tc>
          <w:tcPr>
            <w:tcW w:w="0" w:type="auto"/>
          </w:tcPr>
          <w:p w14:paraId="5CDBE854" w14:textId="77777777" w:rsidR="009940E7" w:rsidRPr="009940E7" w:rsidRDefault="009940E7" w:rsidP="009940E7">
            <w:pPr>
              <w:jc w:val="left"/>
            </w:pPr>
            <w:r>
              <w:t xml:space="preserve">Hosea 11:7-12:12 </w:t>
            </w:r>
            <w:r>
              <w:br/>
              <w:t>(Obadiah1:1-1:21)</w:t>
            </w:r>
          </w:p>
        </w:tc>
      </w:tr>
      <w:tr w:rsidR="009940E7" w:rsidRPr="009940E7" w14:paraId="69115FB1" w14:textId="77777777" w:rsidTr="00A87A0C">
        <w:trPr>
          <w:cantSplit/>
          <w:tblCellSpacing w:w="15" w:type="dxa"/>
          <w:jc w:val="center"/>
        </w:trPr>
        <w:tc>
          <w:tcPr>
            <w:tcW w:w="0" w:type="auto"/>
          </w:tcPr>
          <w:p w14:paraId="173C51F6" w14:textId="77777777" w:rsidR="000C7B79" w:rsidRPr="00832A3A" w:rsidRDefault="000C7B79" w:rsidP="009940E7">
            <w:pPr>
              <w:jc w:val="left"/>
              <w:rPr>
                <w:b/>
                <w:sz w:val="32"/>
                <w:szCs w:val="32"/>
              </w:rPr>
            </w:pPr>
            <w:bookmarkStart w:id="8" w:name="Vayyeshev"/>
            <w:r w:rsidRPr="00832A3A">
              <w:rPr>
                <w:rStyle w:val="hebrew1"/>
                <w:rFonts w:cs="Times New Roman" w:hint="default"/>
                <w:b/>
                <w:color w:val="000000"/>
                <w:sz w:val="32"/>
                <w:szCs w:val="32"/>
                <w:rtl/>
                <w:lang w:bidi="he-IL"/>
              </w:rPr>
              <w:t>וַיֵּשֶׁב</w:t>
            </w:r>
          </w:p>
          <w:p w14:paraId="737636CC" w14:textId="77777777" w:rsidR="009940E7" w:rsidRDefault="009940E7" w:rsidP="009940E7">
            <w:pPr>
              <w:jc w:val="left"/>
            </w:pPr>
            <w:r w:rsidRPr="00832A3A">
              <w:t>Vayyeshev</w:t>
            </w:r>
            <w:bookmarkEnd w:id="8"/>
          </w:p>
          <w:p w14:paraId="00211AC5" w14:textId="1921212E" w:rsidR="00C72214" w:rsidRPr="00832A3A" w:rsidRDefault="00C72214" w:rsidP="009940E7">
            <w:pPr>
              <w:jc w:val="left"/>
            </w:pPr>
            <w:r>
              <w:t>9</w:t>
            </w:r>
          </w:p>
        </w:tc>
        <w:tc>
          <w:tcPr>
            <w:tcW w:w="0" w:type="auto"/>
          </w:tcPr>
          <w:p w14:paraId="110CA739" w14:textId="77777777" w:rsidR="009940E7" w:rsidRPr="000C7B79" w:rsidRDefault="009940E7" w:rsidP="000C7B79">
            <w:pPr>
              <w:jc w:val="center"/>
              <w:rPr>
                <w:b/>
                <w:color w:val="0000FF"/>
              </w:rPr>
            </w:pPr>
            <w:r w:rsidRPr="000C7B79">
              <w:rPr>
                <w:b/>
                <w:color w:val="0000FF"/>
              </w:rPr>
              <w:t>Genesis 37:1-40:23</w:t>
            </w:r>
          </w:p>
          <w:p w14:paraId="2D77FD44" w14:textId="77777777" w:rsidR="000C7B79" w:rsidRPr="009940E7" w:rsidRDefault="000C7B79" w:rsidP="009940E7">
            <w:pPr>
              <w:jc w:val="left"/>
            </w:pPr>
            <w:r>
              <w:rPr>
                <w:color w:val="000000"/>
              </w:rPr>
              <w:t xml:space="preserve">1: </w:t>
            </w:r>
            <w:r w:rsidRPr="000C7B79">
              <w:rPr>
                <w:color w:val="000000"/>
              </w:rPr>
              <w:t>37:1-11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(11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2: </w:t>
            </w:r>
            <w:r w:rsidRPr="000C7B79">
              <w:rPr>
                <w:color w:val="000000"/>
              </w:rPr>
              <w:t>37:12-22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(11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3: </w:t>
            </w:r>
            <w:r w:rsidRPr="000C7B79">
              <w:rPr>
                <w:color w:val="000000"/>
              </w:rPr>
              <w:t>37:23-36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(14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4: </w:t>
            </w:r>
            <w:r w:rsidRPr="000C7B79">
              <w:rPr>
                <w:color w:val="000000"/>
              </w:rPr>
              <w:t>38:1-30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(30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5: </w:t>
            </w:r>
            <w:r w:rsidRPr="000C7B79">
              <w:rPr>
                <w:color w:val="000000"/>
              </w:rPr>
              <w:t>39:1-6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(6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6: </w:t>
            </w:r>
            <w:r w:rsidRPr="000C7B79">
              <w:rPr>
                <w:color w:val="000000"/>
              </w:rPr>
              <w:t>39:7-23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(17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7: </w:t>
            </w:r>
            <w:r w:rsidRPr="000C7B79">
              <w:rPr>
                <w:color w:val="000000"/>
              </w:rPr>
              <w:t>40:1-23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(23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maf: </w:t>
            </w:r>
            <w:r w:rsidRPr="000C7B79">
              <w:rPr>
                <w:color w:val="000000"/>
              </w:rPr>
              <w:t>40:20-23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(4 p'sukim)</w:t>
            </w:r>
          </w:p>
        </w:tc>
        <w:tc>
          <w:tcPr>
            <w:tcW w:w="0" w:type="auto"/>
          </w:tcPr>
          <w:p w14:paraId="6F3BED74" w14:textId="77777777" w:rsidR="009940E7" w:rsidRPr="009940E7" w:rsidRDefault="009940E7" w:rsidP="009940E7">
            <w:pPr>
              <w:jc w:val="left"/>
            </w:pPr>
            <w:r>
              <w:t>Amos 2:6-3:8</w:t>
            </w:r>
          </w:p>
        </w:tc>
      </w:tr>
      <w:tr w:rsidR="009940E7" w:rsidRPr="009940E7" w14:paraId="7F5B20A7" w14:textId="77777777" w:rsidTr="00A87A0C">
        <w:trPr>
          <w:cantSplit/>
          <w:tblCellSpacing w:w="15" w:type="dxa"/>
          <w:jc w:val="center"/>
        </w:trPr>
        <w:tc>
          <w:tcPr>
            <w:tcW w:w="0" w:type="auto"/>
          </w:tcPr>
          <w:p w14:paraId="5A910083" w14:textId="77777777" w:rsidR="00B1296B" w:rsidRPr="00832A3A" w:rsidRDefault="00B1296B" w:rsidP="009940E7">
            <w:pPr>
              <w:jc w:val="left"/>
              <w:rPr>
                <w:b/>
                <w:sz w:val="32"/>
                <w:szCs w:val="32"/>
              </w:rPr>
            </w:pPr>
            <w:bookmarkStart w:id="9" w:name="Miqeitz"/>
            <w:r w:rsidRPr="00832A3A">
              <w:rPr>
                <w:rStyle w:val="hebrew1"/>
                <w:rFonts w:cs="Times New Roman" w:hint="default"/>
                <w:b/>
                <w:color w:val="000000"/>
                <w:sz w:val="32"/>
                <w:szCs w:val="32"/>
                <w:rtl/>
                <w:lang w:bidi="he-IL"/>
              </w:rPr>
              <w:lastRenderedPageBreak/>
              <w:t>מִקֵּץ</w:t>
            </w:r>
          </w:p>
          <w:p w14:paraId="29B1DDA5" w14:textId="77777777" w:rsidR="009940E7" w:rsidRDefault="009940E7" w:rsidP="009940E7">
            <w:pPr>
              <w:jc w:val="left"/>
            </w:pPr>
            <w:r w:rsidRPr="00832A3A">
              <w:t>Miqeitz</w:t>
            </w:r>
            <w:bookmarkEnd w:id="9"/>
          </w:p>
          <w:p w14:paraId="07CD7B0F" w14:textId="793F4FAC" w:rsidR="00C72214" w:rsidRPr="00832A3A" w:rsidRDefault="00C72214" w:rsidP="009940E7">
            <w:pPr>
              <w:jc w:val="left"/>
            </w:pPr>
            <w:r>
              <w:t>10</w:t>
            </w:r>
          </w:p>
        </w:tc>
        <w:tc>
          <w:tcPr>
            <w:tcW w:w="0" w:type="auto"/>
          </w:tcPr>
          <w:p w14:paraId="70F69D47" w14:textId="77777777" w:rsidR="009940E7" w:rsidRPr="00B1296B" w:rsidRDefault="009940E7" w:rsidP="00B1296B">
            <w:pPr>
              <w:jc w:val="center"/>
              <w:rPr>
                <w:b/>
                <w:color w:val="0000FF"/>
              </w:rPr>
            </w:pPr>
            <w:r w:rsidRPr="00B1296B">
              <w:rPr>
                <w:b/>
                <w:color w:val="0000FF"/>
              </w:rPr>
              <w:t>Genesis 41:1-44:17</w:t>
            </w:r>
          </w:p>
          <w:p w14:paraId="3FFC9ACA" w14:textId="77777777" w:rsidR="00B1296B" w:rsidRPr="009940E7" w:rsidRDefault="00B1296B" w:rsidP="009940E7">
            <w:pPr>
              <w:jc w:val="left"/>
            </w:pPr>
            <w:r>
              <w:rPr>
                <w:color w:val="000000"/>
              </w:rPr>
              <w:t xml:space="preserve">1: </w:t>
            </w:r>
            <w:r w:rsidRPr="00B1296B">
              <w:rPr>
                <w:color w:val="000000"/>
              </w:rPr>
              <w:t>41:1-14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(14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2: </w:t>
            </w:r>
            <w:r w:rsidRPr="00B1296B">
              <w:rPr>
                <w:color w:val="000000"/>
              </w:rPr>
              <w:t>41:15-38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(24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3: </w:t>
            </w:r>
            <w:r w:rsidRPr="00B1296B">
              <w:rPr>
                <w:color w:val="000000"/>
              </w:rPr>
              <w:t>41:39-52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(14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4: </w:t>
            </w:r>
            <w:r w:rsidRPr="00B1296B">
              <w:rPr>
                <w:color w:val="000000"/>
              </w:rPr>
              <w:t>41:53-42:18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(23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5: </w:t>
            </w:r>
            <w:r w:rsidRPr="00B1296B">
              <w:rPr>
                <w:color w:val="000000"/>
              </w:rPr>
              <w:t>42:19-43:15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(35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6: </w:t>
            </w:r>
            <w:r w:rsidRPr="00B1296B">
              <w:rPr>
                <w:color w:val="000000"/>
              </w:rPr>
              <w:t>43:16-29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(14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7: </w:t>
            </w:r>
            <w:r w:rsidRPr="00B1296B">
              <w:rPr>
                <w:color w:val="000000"/>
              </w:rPr>
              <w:t>43:30-44:17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(22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maf: </w:t>
            </w:r>
            <w:r w:rsidRPr="00B1296B">
              <w:rPr>
                <w:color w:val="000000"/>
              </w:rPr>
              <w:t>44:14-17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(4 p'sukim)</w:t>
            </w:r>
          </w:p>
        </w:tc>
        <w:tc>
          <w:tcPr>
            <w:tcW w:w="0" w:type="auto"/>
          </w:tcPr>
          <w:p w14:paraId="58CB03BC" w14:textId="77777777" w:rsidR="009940E7" w:rsidRPr="009940E7" w:rsidRDefault="009940E7" w:rsidP="009940E7">
            <w:pPr>
              <w:jc w:val="left"/>
            </w:pPr>
            <w:r>
              <w:t>I Kings 3:15-4:1</w:t>
            </w:r>
          </w:p>
        </w:tc>
      </w:tr>
      <w:tr w:rsidR="009940E7" w:rsidRPr="009940E7" w14:paraId="4A046F4B" w14:textId="77777777" w:rsidTr="00A87A0C">
        <w:trPr>
          <w:cantSplit/>
          <w:tblCellSpacing w:w="15" w:type="dxa"/>
          <w:jc w:val="center"/>
        </w:trPr>
        <w:tc>
          <w:tcPr>
            <w:tcW w:w="0" w:type="auto"/>
          </w:tcPr>
          <w:p w14:paraId="6600B34E" w14:textId="77777777" w:rsidR="00B1296B" w:rsidRPr="00832A3A" w:rsidRDefault="00B1296B" w:rsidP="009940E7">
            <w:pPr>
              <w:jc w:val="left"/>
              <w:rPr>
                <w:b/>
                <w:sz w:val="32"/>
                <w:szCs w:val="32"/>
              </w:rPr>
            </w:pPr>
            <w:bookmarkStart w:id="10" w:name="Vayigash"/>
            <w:r w:rsidRPr="00832A3A">
              <w:rPr>
                <w:rStyle w:val="hebrew1"/>
                <w:rFonts w:cs="Times New Roman" w:hint="default"/>
                <w:b/>
                <w:color w:val="000000"/>
                <w:sz w:val="32"/>
                <w:szCs w:val="32"/>
                <w:rtl/>
                <w:lang w:bidi="he-IL"/>
              </w:rPr>
              <w:t>וַיִּגַּשׁ</w:t>
            </w:r>
          </w:p>
          <w:p w14:paraId="1AE863D7" w14:textId="77777777" w:rsidR="009940E7" w:rsidRDefault="009940E7" w:rsidP="009940E7">
            <w:pPr>
              <w:jc w:val="left"/>
            </w:pPr>
            <w:r w:rsidRPr="00832A3A">
              <w:t>Vayigash</w:t>
            </w:r>
            <w:bookmarkEnd w:id="10"/>
          </w:p>
          <w:p w14:paraId="43EBB54A" w14:textId="38866A64" w:rsidR="00C72214" w:rsidRPr="00832A3A" w:rsidRDefault="00C72214" w:rsidP="009940E7">
            <w:pPr>
              <w:jc w:val="left"/>
            </w:pPr>
            <w:r>
              <w:t>11</w:t>
            </w:r>
          </w:p>
        </w:tc>
        <w:tc>
          <w:tcPr>
            <w:tcW w:w="0" w:type="auto"/>
          </w:tcPr>
          <w:p w14:paraId="4496BEAF" w14:textId="77777777" w:rsidR="009940E7" w:rsidRPr="00B1296B" w:rsidRDefault="009940E7" w:rsidP="00B1296B">
            <w:pPr>
              <w:jc w:val="center"/>
              <w:rPr>
                <w:b/>
                <w:color w:val="0000FF"/>
              </w:rPr>
            </w:pPr>
            <w:r w:rsidRPr="00B1296B">
              <w:rPr>
                <w:b/>
                <w:color w:val="0000FF"/>
              </w:rPr>
              <w:t>Genesis 44:18-47:27</w:t>
            </w:r>
          </w:p>
          <w:p w14:paraId="661E2181" w14:textId="77777777" w:rsidR="00B1296B" w:rsidRPr="009940E7" w:rsidRDefault="00B1296B" w:rsidP="009940E7">
            <w:pPr>
              <w:jc w:val="left"/>
            </w:pPr>
            <w:r>
              <w:rPr>
                <w:color w:val="000000"/>
              </w:rPr>
              <w:t xml:space="preserve">1: </w:t>
            </w:r>
            <w:r w:rsidRPr="00B1296B">
              <w:rPr>
                <w:color w:val="000000"/>
              </w:rPr>
              <w:t>44:18-30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(13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2: </w:t>
            </w:r>
            <w:r w:rsidRPr="00B1296B">
              <w:rPr>
                <w:color w:val="000000"/>
              </w:rPr>
              <w:t>44:31-45:7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(11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3: </w:t>
            </w:r>
            <w:r w:rsidRPr="00B1296B">
              <w:rPr>
                <w:color w:val="000000"/>
              </w:rPr>
              <w:t>45:8-18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(11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4: </w:t>
            </w:r>
            <w:r w:rsidRPr="00B1296B">
              <w:rPr>
                <w:color w:val="000000"/>
              </w:rPr>
              <w:t>45:19-27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(9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5: </w:t>
            </w:r>
            <w:r w:rsidRPr="00B1296B">
              <w:rPr>
                <w:color w:val="000000"/>
              </w:rPr>
              <w:t>45:28-46:27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(28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6: </w:t>
            </w:r>
            <w:r w:rsidRPr="00B1296B">
              <w:rPr>
                <w:color w:val="000000"/>
              </w:rPr>
              <w:t>46:28-47:10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(17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7: </w:t>
            </w:r>
            <w:r w:rsidRPr="00B1296B">
              <w:rPr>
                <w:color w:val="000000"/>
              </w:rPr>
              <w:t>47:11-27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(17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maf: </w:t>
            </w:r>
            <w:r w:rsidRPr="00B1296B">
              <w:rPr>
                <w:color w:val="000000"/>
              </w:rPr>
              <w:t>47:25-27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(3 p'sukim)</w:t>
            </w:r>
          </w:p>
        </w:tc>
        <w:tc>
          <w:tcPr>
            <w:tcW w:w="0" w:type="auto"/>
          </w:tcPr>
          <w:p w14:paraId="2CF83B37" w14:textId="77777777" w:rsidR="009940E7" w:rsidRPr="009940E7" w:rsidRDefault="009940E7" w:rsidP="009940E7">
            <w:pPr>
              <w:jc w:val="left"/>
            </w:pPr>
            <w:r>
              <w:t>Ezekiel 37:15-37:28</w:t>
            </w:r>
          </w:p>
        </w:tc>
      </w:tr>
      <w:tr w:rsidR="009940E7" w:rsidRPr="009940E7" w14:paraId="7F752240" w14:textId="77777777" w:rsidTr="00A87A0C">
        <w:trPr>
          <w:cantSplit/>
          <w:tblCellSpacing w:w="15" w:type="dxa"/>
          <w:jc w:val="center"/>
        </w:trPr>
        <w:tc>
          <w:tcPr>
            <w:tcW w:w="0" w:type="auto"/>
          </w:tcPr>
          <w:p w14:paraId="272E6092" w14:textId="77777777" w:rsidR="003C6563" w:rsidRPr="00832A3A" w:rsidRDefault="003C6563" w:rsidP="009940E7">
            <w:pPr>
              <w:jc w:val="left"/>
              <w:rPr>
                <w:b/>
                <w:sz w:val="32"/>
                <w:szCs w:val="32"/>
              </w:rPr>
            </w:pPr>
            <w:bookmarkStart w:id="11" w:name="Vayechi"/>
            <w:r w:rsidRPr="00832A3A">
              <w:rPr>
                <w:rStyle w:val="hebrew1"/>
                <w:rFonts w:cs="Times New Roman" w:hint="default"/>
                <w:b/>
                <w:color w:val="000000"/>
                <w:sz w:val="32"/>
                <w:szCs w:val="32"/>
                <w:rtl/>
                <w:lang w:bidi="he-IL"/>
              </w:rPr>
              <w:t>וַיְחִי</w:t>
            </w:r>
          </w:p>
          <w:p w14:paraId="47947441" w14:textId="77777777" w:rsidR="009940E7" w:rsidRDefault="009940E7" w:rsidP="009940E7">
            <w:pPr>
              <w:jc w:val="left"/>
            </w:pPr>
            <w:r w:rsidRPr="00832A3A">
              <w:t>Vayechi</w:t>
            </w:r>
            <w:bookmarkEnd w:id="11"/>
          </w:p>
          <w:p w14:paraId="393B9017" w14:textId="2455154F" w:rsidR="00C72214" w:rsidRPr="00832A3A" w:rsidRDefault="00C72214" w:rsidP="009940E7">
            <w:pPr>
              <w:jc w:val="left"/>
            </w:pPr>
            <w:r>
              <w:t>12</w:t>
            </w:r>
          </w:p>
        </w:tc>
        <w:tc>
          <w:tcPr>
            <w:tcW w:w="0" w:type="auto"/>
          </w:tcPr>
          <w:p w14:paraId="3D138E09" w14:textId="77777777" w:rsidR="009940E7" w:rsidRPr="00F42957" w:rsidRDefault="009940E7" w:rsidP="00F42957">
            <w:pPr>
              <w:jc w:val="center"/>
              <w:rPr>
                <w:b/>
                <w:color w:val="0000FF"/>
              </w:rPr>
            </w:pPr>
            <w:r w:rsidRPr="00F42957">
              <w:rPr>
                <w:b/>
                <w:color w:val="0000FF"/>
              </w:rPr>
              <w:t>Genesis 47:28-50:26</w:t>
            </w:r>
          </w:p>
          <w:p w14:paraId="323CB448" w14:textId="77777777" w:rsidR="00F42957" w:rsidRPr="009940E7" w:rsidRDefault="00F42957" w:rsidP="009940E7">
            <w:pPr>
              <w:jc w:val="left"/>
            </w:pPr>
            <w:r>
              <w:rPr>
                <w:color w:val="000000"/>
              </w:rPr>
              <w:t xml:space="preserve">1: </w:t>
            </w:r>
            <w:r w:rsidRPr="00F42957">
              <w:rPr>
                <w:color w:val="000000"/>
              </w:rPr>
              <w:t>47:28-48:9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(13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2: </w:t>
            </w:r>
            <w:r w:rsidRPr="00F42957">
              <w:rPr>
                <w:color w:val="000000"/>
              </w:rPr>
              <w:t>48:10-16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(7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3: </w:t>
            </w:r>
            <w:r w:rsidRPr="00F42957">
              <w:rPr>
                <w:color w:val="000000"/>
              </w:rPr>
              <w:t>48:17-22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(6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4: </w:t>
            </w:r>
            <w:r w:rsidRPr="00F42957">
              <w:rPr>
                <w:color w:val="000000"/>
              </w:rPr>
              <w:t>49:1-18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(18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5: </w:t>
            </w:r>
            <w:r w:rsidRPr="00F42957">
              <w:rPr>
                <w:color w:val="000000"/>
              </w:rPr>
              <w:t>49:19-26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(8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6: </w:t>
            </w:r>
            <w:r w:rsidRPr="00F42957">
              <w:rPr>
                <w:color w:val="000000"/>
              </w:rPr>
              <w:t>49:27-50:20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(27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7: </w:t>
            </w:r>
            <w:r w:rsidRPr="00F42957">
              <w:rPr>
                <w:color w:val="000000"/>
              </w:rPr>
              <w:t>50:21-26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(6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maf: </w:t>
            </w:r>
            <w:r w:rsidRPr="00F42957">
              <w:rPr>
                <w:color w:val="000000"/>
              </w:rPr>
              <w:t>50:23-26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(4 p'sukim)</w:t>
            </w:r>
          </w:p>
        </w:tc>
        <w:tc>
          <w:tcPr>
            <w:tcW w:w="0" w:type="auto"/>
          </w:tcPr>
          <w:p w14:paraId="5DDCECCB" w14:textId="77777777" w:rsidR="009940E7" w:rsidRPr="009940E7" w:rsidRDefault="009940E7" w:rsidP="009940E7">
            <w:pPr>
              <w:jc w:val="left"/>
            </w:pPr>
            <w:r>
              <w:t>I Kings 2:1-12</w:t>
            </w:r>
          </w:p>
        </w:tc>
      </w:tr>
      <w:tr w:rsidR="009940E7" w:rsidRPr="009940E7" w14:paraId="371101FA" w14:textId="77777777" w:rsidTr="00A87A0C">
        <w:trPr>
          <w:cantSplit/>
          <w:tblCellSpacing w:w="15" w:type="dxa"/>
          <w:jc w:val="center"/>
        </w:trPr>
        <w:tc>
          <w:tcPr>
            <w:tcW w:w="0" w:type="auto"/>
          </w:tcPr>
          <w:p w14:paraId="4BAFF0C7" w14:textId="77777777" w:rsidR="00F42957" w:rsidRPr="00832A3A" w:rsidRDefault="00F42957" w:rsidP="009940E7">
            <w:pPr>
              <w:jc w:val="left"/>
              <w:rPr>
                <w:b/>
                <w:sz w:val="32"/>
                <w:szCs w:val="32"/>
                <w:highlight w:val="yellow"/>
              </w:rPr>
            </w:pPr>
            <w:bookmarkStart w:id="12" w:name="Shemot"/>
            <w:r w:rsidRPr="00832A3A">
              <w:rPr>
                <w:rStyle w:val="hebrew1"/>
                <w:rFonts w:cs="Times New Roman" w:hint="default"/>
                <w:b/>
                <w:color w:val="000000"/>
                <w:sz w:val="32"/>
                <w:szCs w:val="32"/>
                <w:highlight w:val="yellow"/>
                <w:rtl/>
                <w:lang w:bidi="he-IL"/>
              </w:rPr>
              <w:t>שְׁמוֹת</w:t>
            </w:r>
          </w:p>
          <w:p w14:paraId="1BCAB7DF" w14:textId="77777777" w:rsidR="009940E7" w:rsidRDefault="009940E7" w:rsidP="009940E7">
            <w:pPr>
              <w:jc w:val="left"/>
              <w:rPr>
                <w:highlight w:val="yellow"/>
              </w:rPr>
            </w:pPr>
            <w:r w:rsidRPr="00832A3A">
              <w:rPr>
                <w:highlight w:val="yellow"/>
              </w:rPr>
              <w:t>Shemot</w:t>
            </w:r>
            <w:bookmarkEnd w:id="12"/>
          </w:p>
          <w:p w14:paraId="37B4E221" w14:textId="5BFA2FA5" w:rsidR="00C72214" w:rsidRPr="00832A3A" w:rsidRDefault="00C72214" w:rsidP="009940E7">
            <w:pPr>
              <w:jc w:val="left"/>
              <w:rPr>
                <w:highlight w:val="yellow"/>
              </w:rPr>
            </w:pPr>
            <w:r w:rsidRPr="00C72214">
              <w:t>13</w:t>
            </w:r>
          </w:p>
        </w:tc>
        <w:tc>
          <w:tcPr>
            <w:tcW w:w="0" w:type="auto"/>
          </w:tcPr>
          <w:p w14:paraId="3153CBAE" w14:textId="77777777" w:rsidR="009940E7" w:rsidRPr="00F277D3" w:rsidRDefault="009940E7" w:rsidP="00F42957">
            <w:pPr>
              <w:jc w:val="center"/>
              <w:rPr>
                <w:b/>
                <w:color w:val="0000FF"/>
              </w:rPr>
            </w:pPr>
            <w:r w:rsidRPr="00F277D3">
              <w:rPr>
                <w:b/>
                <w:color w:val="0000FF"/>
              </w:rPr>
              <w:t>Exodus 1:1-6:1</w:t>
            </w:r>
          </w:p>
          <w:p w14:paraId="76B994D2" w14:textId="77777777" w:rsidR="00F42957" w:rsidRPr="00F277D3" w:rsidRDefault="00F42957" w:rsidP="009940E7">
            <w:pPr>
              <w:jc w:val="left"/>
            </w:pPr>
            <w:r w:rsidRPr="00F277D3">
              <w:rPr>
                <w:color w:val="000000"/>
              </w:rPr>
              <w:t xml:space="preserve">1: 1:1-17 </w:t>
            </w:r>
            <w:r w:rsidRPr="00F277D3">
              <w:rPr>
                <w:rStyle w:val="tiny1"/>
                <w:color w:val="000000"/>
              </w:rPr>
              <w:t>(17 p'sukim)</w:t>
            </w:r>
            <w:r w:rsidRPr="00F277D3">
              <w:rPr>
                <w:color w:val="000000"/>
              </w:rPr>
              <w:t xml:space="preserve"> </w:t>
            </w:r>
            <w:r w:rsidRPr="00F277D3">
              <w:rPr>
                <w:color w:val="000000"/>
              </w:rPr>
              <w:br/>
              <w:t xml:space="preserve">2: 1:18-2:10 </w:t>
            </w:r>
            <w:r w:rsidRPr="00F277D3">
              <w:rPr>
                <w:rStyle w:val="tiny1"/>
                <w:color w:val="000000"/>
              </w:rPr>
              <w:t>(15 p'sukim)</w:t>
            </w:r>
            <w:r w:rsidRPr="00F277D3">
              <w:rPr>
                <w:color w:val="000000"/>
              </w:rPr>
              <w:t xml:space="preserve"> </w:t>
            </w:r>
            <w:r w:rsidRPr="00F277D3">
              <w:rPr>
                <w:color w:val="000000"/>
              </w:rPr>
              <w:br/>
              <w:t xml:space="preserve">3: 2:11-25 </w:t>
            </w:r>
            <w:r w:rsidRPr="00F277D3">
              <w:rPr>
                <w:rStyle w:val="tiny1"/>
                <w:color w:val="000000"/>
              </w:rPr>
              <w:t>(15 p'sukim)</w:t>
            </w:r>
            <w:r w:rsidRPr="00F277D3">
              <w:rPr>
                <w:color w:val="000000"/>
              </w:rPr>
              <w:t xml:space="preserve"> </w:t>
            </w:r>
            <w:r w:rsidRPr="00F277D3">
              <w:rPr>
                <w:color w:val="000000"/>
              </w:rPr>
              <w:br/>
              <w:t xml:space="preserve">4: 3:1-15 </w:t>
            </w:r>
            <w:r w:rsidRPr="00F277D3">
              <w:rPr>
                <w:rStyle w:val="tiny1"/>
                <w:color w:val="000000"/>
              </w:rPr>
              <w:t>(15 p'sukim)</w:t>
            </w:r>
            <w:r w:rsidRPr="00F277D3">
              <w:rPr>
                <w:color w:val="000000"/>
              </w:rPr>
              <w:t xml:space="preserve"> </w:t>
            </w:r>
            <w:r w:rsidRPr="00F277D3">
              <w:rPr>
                <w:color w:val="000000"/>
              </w:rPr>
              <w:br/>
              <w:t xml:space="preserve">5: 3:16-4:17 </w:t>
            </w:r>
            <w:r w:rsidRPr="00F277D3">
              <w:rPr>
                <w:rStyle w:val="tiny1"/>
                <w:color w:val="000000"/>
              </w:rPr>
              <w:t>(24 p'sukim)</w:t>
            </w:r>
            <w:r w:rsidRPr="00F277D3">
              <w:rPr>
                <w:color w:val="000000"/>
              </w:rPr>
              <w:t xml:space="preserve"> </w:t>
            </w:r>
            <w:r w:rsidRPr="00F277D3">
              <w:rPr>
                <w:color w:val="000000"/>
              </w:rPr>
              <w:br/>
              <w:t xml:space="preserve">6: 4:18-31 </w:t>
            </w:r>
            <w:r w:rsidRPr="00F277D3">
              <w:rPr>
                <w:rStyle w:val="tiny1"/>
                <w:color w:val="000000"/>
              </w:rPr>
              <w:t>(14 p'sukim)</w:t>
            </w:r>
            <w:r w:rsidRPr="00F277D3">
              <w:rPr>
                <w:color w:val="000000"/>
              </w:rPr>
              <w:t xml:space="preserve"> </w:t>
            </w:r>
            <w:r w:rsidRPr="00F277D3">
              <w:rPr>
                <w:color w:val="000000"/>
              </w:rPr>
              <w:br/>
              <w:t xml:space="preserve">7: 5:1-6:1 </w:t>
            </w:r>
            <w:r w:rsidRPr="00F277D3">
              <w:rPr>
                <w:rStyle w:val="tiny1"/>
                <w:color w:val="000000"/>
              </w:rPr>
              <w:t>(24 p'sukim)</w:t>
            </w:r>
            <w:r w:rsidRPr="00F277D3">
              <w:rPr>
                <w:color w:val="000000"/>
              </w:rPr>
              <w:t xml:space="preserve"> </w:t>
            </w:r>
            <w:r w:rsidRPr="00F277D3">
              <w:rPr>
                <w:color w:val="000000"/>
              </w:rPr>
              <w:br/>
              <w:t xml:space="preserve">maf: 5:22-6:1 </w:t>
            </w:r>
            <w:r w:rsidRPr="00F277D3">
              <w:rPr>
                <w:rStyle w:val="tiny1"/>
                <w:color w:val="000000"/>
              </w:rPr>
              <w:t>(3 p'sukim)</w:t>
            </w:r>
          </w:p>
        </w:tc>
        <w:tc>
          <w:tcPr>
            <w:tcW w:w="0" w:type="auto"/>
          </w:tcPr>
          <w:p w14:paraId="488F287C" w14:textId="77777777" w:rsidR="009940E7" w:rsidRPr="00F277D3" w:rsidRDefault="009940E7" w:rsidP="009940E7">
            <w:pPr>
              <w:jc w:val="left"/>
            </w:pPr>
            <w:r w:rsidRPr="00F277D3">
              <w:t xml:space="preserve">Isaiah 27:6-28:13; 29:22-29:23 </w:t>
            </w:r>
            <w:r w:rsidRPr="00F277D3">
              <w:br/>
              <w:t>(Jeremiah 1:1-2:3)</w:t>
            </w:r>
          </w:p>
        </w:tc>
      </w:tr>
      <w:tr w:rsidR="009940E7" w:rsidRPr="009940E7" w14:paraId="2501AB46" w14:textId="77777777" w:rsidTr="00A87A0C">
        <w:trPr>
          <w:cantSplit/>
          <w:tblCellSpacing w:w="15" w:type="dxa"/>
          <w:jc w:val="center"/>
        </w:trPr>
        <w:tc>
          <w:tcPr>
            <w:tcW w:w="0" w:type="auto"/>
          </w:tcPr>
          <w:p w14:paraId="2285A100" w14:textId="77777777" w:rsidR="00F42957" w:rsidRPr="00832A3A" w:rsidRDefault="00F42957" w:rsidP="009940E7">
            <w:pPr>
              <w:jc w:val="left"/>
              <w:rPr>
                <w:b/>
                <w:sz w:val="32"/>
                <w:szCs w:val="32"/>
              </w:rPr>
            </w:pPr>
            <w:bookmarkStart w:id="13" w:name="Va'eira"/>
            <w:r w:rsidRPr="00832A3A">
              <w:rPr>
                <w:rStyle w:val="hebrew1"/>
                <w:rFonts w:cs="Times New Roman" w:hint="default"/>
                <w:b/>
                <w:color w:val="000000"/>
                <w:sz w:val="32"/>
                <w:szCs w:val="32"/>
                <w:rtl/>
                <w:lang w:bidi="he-IL"/>
              </w:rPr>
              <w:t>וָאֵרָא</w:t>
            </w:r>
          </w:p>
          <w:p w14:paraId="37107831" w14:textId="77777777" w:rsidR="009940E7" w:rsidRDefault="009940E7" w:rsidP="009940E7">
            <w:pPr>
              <w:jc w:val="left"/>
            </w:pPr>
            <w:r w:rsidRPr="00832A3A">
              <w:t>Va'eira</w:t>
            </w:r>
            <w:bookmarkEnd w:id="13"/>
          </w:p>
          <w:p w14:paraId="7B7E33EB" w14:textId="5EBFF94F" w:rsidR="00C72214" w:rsidRPr="00832A3A" w:rsidRDefault="00C72214" w:rsidP="009940E7">
            <w:pPr>
              <w:jc w:val="left"/>
            </w:pPr>
            <w:r>
              <w:t>14</w:t>
            </w:r>
          </w:p>
        </w:tc>
        <w:tc>
          <w:tcPr>
            <w:tcW w:w="0" w:type="auto"/>
          </w:tcPr>
          <w:p w14:paraId="339AC40B" w14:textId="77777777" w:rsidR="009940E7" w:rsidRPr="00F42957" w:rsidRDefault="009940E7" w:rsidP="00F42957">
            <w:pPr>
              <w:jc w:val="center"/>
              <w:rPr>
                <w:b/>
                <w:color w:val="0000FF"/>
              </w:rPr>
            </w:pPr>
            <w:r w:rsidRPr="00F42957">
              <w:rPr>
                <w:b/>
                <w:color w:val="0000FF"/>
              </w:rPr>
              <w:t>Exodus 6:2-9:35</w:t>
            </w:r>
          </w:p>
          <w:p w14:paraId="535FB5A2" w14:textId="77777777" w:rsidR="00F42957" w:rsidRPr="009940E7" w:rsidRDefault="00F42957" w:rsidP="009940E7">
            <w:pPr>
              <w:jc w:val="left"/>
            </w:pPr>
            <w:r>
              <w:rPr>
                <w:color w:val="000000"/>
              </w:rPr>
              <w:t xml:space="preserve">1: </w:t>
            </w:r>
            <w:r w:rsidRPr="00F42957">
              <w:rPr>
                <w:color w:val="000000"/>
              </w:rPr>
              <w:t>6:2-13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(12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2: </w:t>
            </w:r>
            <w:r w:rsidRPr="00F42957">
              <w:rPr>
                <w:color w:val="000000"/>
              </w:rPr>
              <w:t>6:14-28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(15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3: </w:t>
            </w:r>
            <w:r w:rsidRPr="00F42957">
              <w:rPr>
                <w:color w:val="000000"/>
              </w:rPr>
              <w:t>6:29-7:7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(9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4: </w:t>
            </w:r>
            <w:r w:rsidRPr="00F42957">
              <w:rPr>
                <w:color w:val="000000"/>
              </w:rPr>
              <w:t>7:8-8:6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(28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5: </w:t>
            </w:r>
            <w:r w:rsidRPr="00F42957">
              <w:rPr>
                <w:color w:val="000000"/>
              </w:rPr>
              <w:t>8:7-18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(12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6: </w:t>
            </w:r>
            <w:r w:rsidRPr="00F42957">
              <w:rPr>
                <w:color w:val="000000"/>
              </w:rPr>
              <w:t>8:19-9:16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(26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7: </w:t>
            </w:r>
            <w:r w:rsidRPr="00F42957">
              <w:rPr>
                <w:color w:val="000000"/>
              </w:rPr>
              <w:t>9:17-35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(19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maf: </w:t>
            </w:r>
            <w:r w:rsidRPr="00F42957">
              <w:rPr>
                <w:color w:val="000000"/>
              </w:rPr>
              <w:t>9:33-35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(3 p'sukim)</w:t>
            </w:r>
          </w:p>
        </w:tc>
        <w:tc>
          <w:tcPr>
            <w:tcW w:w="0" w:type="auto"/>
          </w:tcPr>
          <w:p w14:paraId="19C7E750" w14:textId="77777777" w:rsidR="009940E7" w:rsidRPr="009940E7" w:rsidRDefault="009940E7" w:rsidP="009940E7">
            <w:pPr>
              <w:jc w:val="left"/>
            </w:pPr>
            <w:r>
              <w:t>Ezekiel 28:25-29:21</w:t>
            </w:r>
          </w:p>
        </w:tc>
      </w:tr>
      <w:tr w:rsidR="009940E7" w:rsidRPr="009940E7" w14:paraId="5512F928" w14:textId="77777777" w:rsidTr="00A87A0C">
        <w:trPr>
          <w:cantSplit/>
          <w:tblCellSpacing w:w="15" w:type="dxa"/>
          <w:jc w:val="center"/>
        </w:trPr>
        <w:tc>
          <w:tcPr>
            <w:tcW w:w="0" w:type="auto"/>
          </w:tcPr>
          <w:p w14:paraId="4C1473A5" w14:textId="77777777" w:rsidR="00F42957" w:rsidRPr="00832A3A" w:rsidRDefault="00F42957" w:rsidP="009940E7">
            <w:pPr>
              <w:jc w:val="left"/>
              <w:rPr>
                <w:b/>
                <w:sz w:val="32"/>
                <w:szCs w:val="32"/>
              </w:rPr>
            </w:pPr>
            <w:bookmarkStart w:id="14" w:name="Bo"/>
            <w:r w:rsidRPr="00832A3A">
              <w:rPr>
                <w:rStyle w:val="hebrew1"/>
                <w:rFonts w:cs="Times New Roman" w:hint="default"/>
                <w:b/>
                <w:color w:val="000000"/>
                <w:sz w:val="32"/>
                <w:szCs w:val="32"/>
                <w:rtl/>
                <w:lang w:bidi="he-IL"/>
              </w:rPr>
              <w:lastRenderedPageBreak/>
              <w:t>בֹּא</w:t>
            </w:r>
          </w:p>
          <w:p w14:paraId="034D565F" w14:textId="77777777" w:rsidR="009940E7" w:rsidRDefault="009940E7" w:rsidP="009940E7">
            <w:pPr>
              <w:jc w:val="left"/>
            </w:pPr>
            <w:r w:rsidRPr="00832A3A">
              <w:t>Bo</w:t>
            </w:r>
            <w:bookmarkEnd w:id="14"/>
          </w:p>
          <w:p w14:paraId="47A56B44" w14:textId="4B6A4E94" w:rsidR="00C72214" w:rsidRPr="00832A3A" w:rsidRDefault="00C72214" w:rsidP="009940E7">
            <w:pPr>
              <w:jc w:val="left"/>
            </w:pPr>
            <w:r>
              <w:t>15</w:t>
            </w:r>
          </w:p>
        </w:tc>
        <w:tc>
          <w:tcPr>
            <w:tcW w:w="0" w:type="auto"/>
          </w:tcPr>
          <w:p w14:paraId="3010DFE1" w14:textId="77777777" w:rsidR="009940E7" w:rsidRPr="003058E0" w:rsidRDefault="009940E7" w:rsidP="003058E0">
            <w:pPr>
              <w:jc w:val="center"/>
              <w:rPr>
                <w:b/>
                <w:color w:val="0000FF"/>
              </w:rPr>
            </w:pPr>
            <w:r w:rsidRPr="003058E0">
              <w:rPr>
                <w:b/>
                <w:color w:val="0000FF"/>
              </w:rPr>
              <w:t>Exodus 10:1-13:16</w:t>
            </w:r>
          </w:p>
          <w:p w14:paraId="12697BDB" w14:textId="77777777" w:rsidR="00F42957" w:rsidRPr="009940E7" w:rsidRDefault="00F42957" w:rsidP="009940E7">
            <w:pPr>
              <w:jc w:val="left"/>
            </w:pPr>
            <w:r>
              <w:rPr>
                <w:color w:val="000000"/>
              </w:rPr>
              <w:t xml:space="preserve">1: </w:t>
            </w:r>
            <w:r w:rsidRPr="00F42957">
              <w:rPr>
                <w:color w:val="000000"/>
              </w:rPr>
              <w:t>10:1-11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(11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2: </w:t>
            </w:r>
            <w:r w:rsidRPr="00F42957">
              <w:rPr>
                <w:color w:val="000000"/>
              </w:rPr>
              <w:t>10:12-23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(12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3: </w:t>
            </w:r>
            <w:r w:rsidRPr="00F42957">
              <w:rPr>
                <w:color w:val="000000"/>
              </w:rPr>
              <w:t>10:24-11:3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(9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4: </w:t>
            </w:r>
            <w:r w:rsidRPr="00F42957">
              <w:rPr>
                <w:color w:val="000000"/>
              </w:rPr>
              <w:t>11:4-12:20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(27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5: </w:t>
            </w:r>
            <w:r w:rsidRPr="00F42957">
              <w:rPr>
                <w:color w:val="000000"/>
              </w:rPr>
              <w:t>12:21-28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(8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6: </w:t>
            </w:r>
            <w:r w:rsidRPr="00F42957">
              <w:rPr>
                <w:color w:val="000000"/>
              </w:rPr>
              <w:t>12:29-51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(23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7: </w:t>
            </w:r>
            <w:r w:rsidRPr="00F42957">
              <w:rPr>
                <w:color w:val="000000"/>
              </w:rPr>
              <w:t>13:1-16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(16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maf: </w:t>
            </w:r>
            <w:r w:rsidRPr="00F42957">
              <w:rPr>
                <w:color w:val="000000"/>
              </w:rPr>
              <w:t>13:14-16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(3 p'sukim)</w:t>
            </w:r>
          </w:p>
        </w:tc>
        <w:tc>
          <w:tcPr>
            <w:tcW w:w="0" w:type="auto"/>
          </w:tcPr>
          <w:p w14:paraId="73C12E1D" w14:textId="77777777" w:rsidR="009940E7" w:rsidRPr="009940E7" w:rsidRDefault="009940E7" w:rsidP="009940E7">
            <w:pPr>
              <w:jc w:val="left"/>
            </w:pPr>
            <w:r>
              <w:t>Jeremiah 46:13-46:28</w:t>
            </w:r>
          </w:p>
        </w:tc>
      </w:tr>
      <w:tr w:rsidR="009940E7" w:rsidRPr="009940E7" w14:paraId="0BE81F21" w14:textId="77777777" w:rsidTr="00A87A0C">
        <w:trPr>
          <w:cantSplit/>
          <w:tblCellSpacing w:w="15" w:type="dxa"/>
          <w:jc w:val="center"/>
        </w:trPr>
        <w:tc>
          <w:tcPr>
            <w:tcW w:w="0" w:type="auto"/>
          </w:tcPr>
          <w:p w14:paraId="53ED5FA7" w14:textId="77777777" w:rsidR="003058E0" w:rsidRPr="00832A3A" w:rsidRDefault="003058E0" w:rsidP="009940E7">
            <w:pPr>
              <w:jc w:val="left"/>
              <w:rPr>
                <w:b/>
                <w:sz w:val="32"/>
                <w:szCs w:val="32"/>
              </w:rPr>
            </w:pPr>
            <w:bookmarkStart w:id="15" w:name="Beshalach"/>
            <w:r w:rsidRPr="00832A3A">
              <w:rPr>
                <w:rStyle w:val="hebrew1"/>
                <w:rFonts w:cs="Times New Roman" w:hint="default"/>
                <w:b/>
                <w:color w:val="000000"/>
                <w:sz w:val="32"/>
                <w:szCs w:val="32"/>
                <w:rtl/>
                <w:lang w:bidi="he-IL"/>
              </w:rPr>
              <w:t>בְּשַׁלַּח</w:t>
            </w:r>
          </w:p>
          <w:p w14:paraId="0EFD4916" w14:textId="77777777" w:rsidR="009940E7" w:rsidRDefault="009940E7" w:rsidP="009940E7">
            <w:pPr>
              <w:jc w:val="left"/>
            </w:pPr>
            <w:r w:rsidRPr="00832A3A">
              <w:t>Beshalach</w:t>
            </w:r>
            <w:bookmarkEnd w:id="15"/>
          </w:p>
          <w:p w14:paraId="547B67A1" w14:textId="0B26FA49" w:rsidR="00C72214" w:rsidRPr="00832A3A" w:rsidRDefault="00C72214" w:rsidP="009940E7">
            <w:pPr>
              <w:jc w:val="left"/>
            </w:pPr>
            <w:r>
              <w:t>16</w:t>
            </w:r>
          </w:p>
        </w:tc>
        <w:tc>
          <w:tcPr>
            <w:tcW w:w="0" w:type="auto"/>
          </w:tcPr>
          <w:p w14:paraId="1D435CCA" w14:textId="77777777" w:rsidR="009940E7" w:rsidRPr="003058E0" w:rsidRDefault="009940E7" w:rsidP="003058E0">
            <w:pPr>
              <w:jc w:val="center"/>
              <w:rPr>
                <w:b/>
                <w:color w:val="0000FF"/>
              </w:rPr>
            </w:pPr>
            <w:r w:rsidRPr="003058E0">
              <w:rPr>
                <w:b/>
                <w:color w:val="0000FF"/>
              </w:rPr>
              <w:t>Exodus 13:17-17:16</w:t>
            </w:r>
          </w:p>
          <w:p w14:paraId="3C4B67EE" w14:textId="77777777" w:rsidR="003058E0" w:rsidRPr="009940E7" w:rsidRDefault="003058E0" w:rsidP="009940E7">
            <w:pPr>
              <w:jc w:val="left"/>
            </w:pPr>
            <w:r>
              <w:rPr>
                <w:color w:val="000000"/>
              </w:rPr>
              <w:t xml:space="preserve">1: </w:t>
            </w:r>
            <w:r w:rsidRPr="003058E0">
              <w:rPr>
                <w:color w:val="000000"/>
              </w:rPr>
              <w:t>13:17-14:8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(14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2: </w:t>
            </w:r>
            <w:r w:rsidRPr="003058E0">
              <w:rPr>
                <w:color w:val="000000"/>
              </w:rPr>
              <w:t>14:9-14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(6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3: </w:t>
            </w:r>
            <w:r w:rsidRPr="003058E0">
              <w:rPr>
                <w:color w:val="000000"/>
              </w:rPr>
              <w:t>14:15-25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(11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4: </w:t>
            </w:r>
            <w:r w:rsidRPr="003058E0">
              <w:rPr>
                <w:color w:val="000000"/>
              </w:rPr>
              <w:t>14:26-15:26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(32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5: </w:t>
            </w:r>
            <w:r w:rsidRPr="003058E0">
              <w:rPr>
                <w:color w:val="000000"/>
              </w:rPr>
              <w:t>15:27-16:10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(11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6: </w:t>
            </w:r>
            <w:r w:rsidRPr="003058E0">
              <w:rPr>
                <w:color w:val="000000"/>
              </w:rPr>
              <w:t>16:11-36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(26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7: </w:t>
            </w:r>
            <w:r w:rsidRPr="003058E0">
              <w:rPr>
                <w:color w:val="000000"/>
              </w:rPr>
              <w:t>17:1-16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(16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maf: </w:t>
            </w:r>
            <w:r w:rsidRPr="003058E0">
              <w:rPr>
                <w:color w:val="000000"/>
              </w:rPr>
              <w:t>17:14-16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(3 p'sukim)</w:t>
            </w:r>
          </w:p>
        </w:tc>
        <w:tc>
          <w:tcPr>
            <w:tcW w:w="0" w:type="auto"/>
          </w:tcPr>
          <w:p w14:paraId="33DEF84B" w14:textId="77777777" w:rsidR="009940E7" w:rsidRPr="009940E7" w:rsidRDefault="009940E7" w:rsidP="009940E7">
            <w:pPr>
              <w:jc w:val="left"/>
            </w:pPr>
            <w:r>
              <w:t xml:space="preserve">Judges 4:4-5:31 </w:t>
            </w:r>
            <w:r>
              <w:br/>
              <w:t>(Judges 5:1-5:31)</w:t>
            </w:r>
          </w:p>
        </w:tc>
      </w:tr>
      <w:tr w:rsidR="009940E7" w:rsidRPr="009940E7" w14:paraId="11EBA07F" w14:textId="77777777" w:rsidTr="00A87A0C">
        <w:trPr>
          <w:cantSplit/>
          <w:tblCellSpacing w:w="15" w:type="dxa"/>
          <w:jc w:val="center"/>
        </w:trPr>
        <w:tc>
          <w:tcPr>
            <w:tcW w:w="0" w:type="auto"/>
          </w:tcPr>
          <w:p w14:paraId="62FEEC35" w14:textId="77777777" w:rsidR="001663BD" w:rsidRPr="00832A3A" w:rsidRDefault="001663BD" w:rsidP="009940E7">
            <w:pPr>
              <w:jc w:val="left"/>
              <w:rPr>
                <w:b/>
                <w:sz w:val="32"/>
                <w:szCs w:val="32"/>
              </w:rPr>
            </w:pPr>
            <w:bookmarkStart w:id="16" w:name="Yitro"/>
            <w:r w:rsidRPr="00832A3A">
              <w:rPr>
                <w:rStyle w:val="hebrew1"/>
                <w:rFonts w:cs="Times New Roman" w:hint="default"/>
                <w:b/>
                <w:color w:val="000000"/>
                <w:sz w:val="32"/>
                <w:szCs w:val="32"/>
                <w:rtl/>
                <w:lang w:bidi="he-IL"/>
              </w:rPr>
              <w:t>יִתְרוֹ</w:t>
            </w:r>
          </w:p>
          <w:p w14:paraId="043B7CE6" w14:textId="77777777" w:rsidR="009940E7" w:rsidRDefault="009940E7" w:rsidP="009940E7">
            <w:pPr>
              <w:jc w:val="left"/>
            </w:pPr>
            <w:r w:rsidRPr="00832A3A">
              <w:t>Yitro</w:t>
            </w:r>
            <w:bookmarkEnd w:id="16"/>
          </w:p>
          <w:p w14:paraId="68B8A86F" w14:textId="3AFB94CA" w:rsidR="00C72214" w:rsidRPr="00832A3A" w:rsidRDefault="00C72214" w:rsidP="009940E7">
            <w:pPr>
              <w:jc w:val="left"/>
            </w:pPr>
            <w:r>
              <w:t>17</w:t>
            </w:r>
          </w:p>
        </w:tc>
        <w:tc>
          <w:tcPr>
            <w:tcW w:w="0" w:type="auto"/>
          </w:tcPr>
          <w:p w14:paraId="0F229BD8" w14:textId="77777777" w:rsidR="009940E7" w:rsidRPr="001663BD" w:rsidRDefault="009940E7" w:rsidP="001663BD">
            <w:pPr>
              <w:jc w:val="center"/>
              <w:rPr>
                <w:b/>
                <w:color w:val="0000FF"/>
              </w:rPr>
            </w:pPr>
            <w:r w:rsidRPr="001663BD">
              <w:rPr>
                <w:b/>
                <w:color w:val="0000FF"/>
              </w:rPr>
              <w:t>Exodus 18:1-20:23</w:t>
            </w:r>
          </w:p>
          <w:p w14:paraId="3DC16810" w14:textId="77777777" w:rsidR="001663BD" w:rsidRPr="009940E7" w:rsidRDefault="001663BD" w:rsidP="009940E7">
            <w:pPr>
              <w:jc w:val="left"/>
            </w:pPr>
            <w:r>
              <w:rPr>
                <w:color w:val="000000"/>
              </w:rPr>
              <w:t xml:space="preserve">1: </w:t>
            </w:r>
            <w:r w:rsidRPr="001663BD">
              <w:rPr>
                <w:color w:val="000000"/>
              </w:rPr>
              <w:t>18:1-12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(12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2: </w:t>
            </w:r>
            <w:r w:rsidRPr="001663BD">
              <w:rPr>
                <w:color w:val="000000"/>
              </w:rPr>
              <w:t>18:13-23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(11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3: </w:t>
            </w:r>
            <w:r w:rsidRPr="001663BD">
              <w:rPr>
                <w:color w:val="000000"/>
              </w:rPr>
              <w:t>18:24-27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(4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4: </w:t>
            </w:r>
            <w:r w:rsidRPr="001663BD">
              <w:rPr>
                <w:color w:val="000000"/>
              </w:rPr>
              <w:t>19:1-6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(6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5: </w:t>
            </w:r>
            <w:r w:rsidRPr="001663BD">
              <w:rPr>
                <w:color w:val="000000"/>
              </w:rPr>
              <w:t>19:7-19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(13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6: </w:t>
            </w:r>
            <w:r w:rsidRPr="001663BD">
              <w:rPr>
                <w:color w:val="000000"/>
              </w:rPr>
              <w:t>19:20-20:14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(20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7: </w:t>
            </w:r>
            <w:r w:rsidRPr="001663BD">
              <w:rPr>
                <w:color w:val="000000"/>
              </w:rPr>
              <w:t>20:15-23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(9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maf: </w:t>
            </w:r>
            <w:r w:rsidRPr="001663BD">
              <w:rPr>
                <w:color w:val="000000"/>
              </w:rPr>
              <w:t>20:19-23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(5 p'sukim)</w:t>
            </w:r>
          </w:p>
        </w:tc>
        <w:tc>
          <w:tcPr>
            <w:tcW w:w="0" w:type="auto"/>
          </w:tcPr>
          <w:p w14:paraId="3FC2094D" w14:textId="77777777" w:rsidR="009940E7" w:rsidRPr="009940E7" w:rsidRDefault="009940E7" w:rsidP="009940E7">
            <w:pPr>
              <w:jc w:val="left"/>
            </w:pPr>
            <w:r>
              <w:t xml:space="preserve">Isaiah 6:1-7:6; 9:5-9:6 </w:t>
            </w:r>
            <w:r>
              <w:br/>
              <w:t>(Isaiah 6:1-6:13)</w:t>
            </w:r>
          </w:p>
        </w:tc>
      </w:tr>
      <w:tr w:rsidR="009940E7" w:rsidRPr="009940E7" w14:paraId="7B103369" w14:textId="77777777" w:rsidTr="00A87A0C">
        <w:trPr>
          <w:cantSplit/>
          <w:tblCellSpacing w:w="15" w:type="dxa"/>
          <w:jc w:val="center"/>
        </w:trPr>
        <w:tc>
          <w:tcPr>
            <w:tcW w:w="0" w:type="auto"/>
          </w:tcPr>
          <w:p w14:paraId="1778F398" w14:textId="77777777" w:rsidR="004930DE" w:rsidRPr="00832A3A" w:rsidRDefault="004930DE" w:rsidP="009940E7">
            <w:pPr>
              <w:jc w:val="left"/>
              <w:rPr>
                <w:b/>
                <w:sz w:val="32"/>
                <w:szCs w:val="32"/>
              </w:rPr>
            </w:pPr>
            <w:bookmarkStart w:id="17" w:name="Mishpatim"/>
            <w:r w:rsidRPr="00832A3A">
              <w:rPr>
                <w:rStyle w:val="hebrew1"/>
                <w:rFonts w:cs="Times New Roman" w:hint="default"/>
                <w:b/>
                <w:color w:val="000000"/>
                <w:sz w:val="32"/>
                <w:szCs w:val="32"/>
                <w:rtl/>
                <w:lang w:bidi="he-IL"/>
              </w:rPr>
              <w:t>מִּשְׁפָּטִים</w:t>
            </w:r>
          </w:p>
          <w:p w14:paraId="55E5ED3E" w14:textId="77777777" w:rsidR="009940E7" w:rsidRDefault="009940E7" w:rsidP="009940E7">
            <w:pPr>
              <w:jc w:val="left"/>
            </w:pPr>
            <w:r w:rsidRPr="00832A3A">
              <w:t>Mishpatim</w:t>
            </w:r>
            <w:bookmarkEnd w:id="17"/>
          </w:p>
          <w:p w14:paraId="1625BE53" w14:textId="42B58B29" w:rsidR="00C72214" w:rsidRPr="00832A3A" w:rsidRDefault="00C72214" w:rsidP="009940E7">
            <w:pPr>
              <w:jc w:val="left"/>
            </w:pPr>
            <w:r>
              <w:t>18</w:t>
            </w:r>
          </w:p>
        </w:tc>
        <w:tc>
          <w:tcPr>
            <w:tcW w:w="0" w:type="auto"/>
          </w:tcPr>
          <w:p w14:paraId="41034128" w14:textId="77777777" w:rsidR="009940E7" w:rsidRPr="004930DE" w:rsidRDefault="009940E7" w:rsidP="004930DE">
            <w:pPr>
              <w:jc w:val="center"/>
              <w:rPr>
                <w:b/>
                <w:color w:val="0000FF"/>
              </w:rPr>
            </w:pPr>
            <w:r w:rsidRPr="004930DE">
              <w:rPr>
                <w:b/>
                <w:color w:val="0000FF"/>
              </w:rPr>
              <w:t>Exodus 21:1-24:18</w:t>
            </w:r>
          </w:p>
          <w:p w14:paraId="34E76E8E" w14:textId="77777777" w:rsidR="004930DE" w:rsidRPr="009940E7" w:rsidRDefault="004930DE" w:rsidP="009940E7">
            <w:pPr>
              <w:jc w:val="left"/>
            </w:pPr>
            <w:r>
              <w:rPr>
                <w:color w:val="000000"/>
              </w:rPr>
              <w:t xml:space="preserve">1: </w:t>
            </w:r>
            <w:r w:rsidRPr="004930DE">
              <w:rPr>
                <w:color w:val="000000"/>
              </w:rPr>
              <w:t>21:1-19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(19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2: </w:t>
            </w:r>
            <w:r w:rsidRPr="004930DE">
              <w:rPr>
                <w:color w:val="000000"/>
              </w:rPr>
              <w:t>21:20-22:3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(21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3: </w:t>
            </w:r>
            <w:r w:rsidRPr="004930DE">
              <w:rPr>
                <w:color w:val="000000"/>
              </w:rPr>
              <w:t>22:4-26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(23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4: </w:t>
            </w:r>
            <w:r w:rsidRPr="004930DE">
              <w:rPr>
                <w:color w:val="000000"/>
              </w:rPr>
              <w:t>22:27-23:5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(9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5: </w:t>
            </w:r>
            <w:r w:rsidRPr="004930DE">
              <w:rPr>
                <w:color w:val="000000"/>
              </w:rPr>
              <w:t>23:6-19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(14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6: </w:t>
            </w:r>
            <w:r w:rsidRPr="004930DE">
              <w:rPr>
                <w:color w:val="000000"/>
              </w:rPr>
              <w:t>23:20-25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(6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7: </w:t>
            </w:r>
            <w:r w:rsidRPr="004930DE">
              <w:rPr>
                <w:color w:val="000000"/>
              </w:rPr>
              <w:t>23:26-24:18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(26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maf: </w:t>
            </w:r>
            <w:r w:rsidRPr="004930DE">
              <w:rPr>
                <w:color w:val="000000"/>
              </w:rPr>
              <w:t>24:15-18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(4 p'sukim)</w:t>
            </w:r>
          </w:p>
        </w:tc>
        <w:tc>
          <w:tcPr>
            <w:tcW w:w="0" w:type="auto"/>
          </w:tcPr>
          <w:p w14:paraId="2D88FAF4" w14:textId="77777777" w:rsidR="009940E7" w:rsidRPr="009940E7" w:rsidRDefault="009940E7" w:rsidP="009940E7">
            <w:pPr>
              <w:jc w:val="left"/>
            </w:pPr>
            <w:r>
              <w:t>Jeremiah 34:8-34:22; 33:25-33:26</w:t>
            </w:r>
          </w:p>
        </w:tc>
      </w:tr>
      <w:tr w:rsidR="009940E7" w:rsidRPr="009940E7" w14:paraId="2B48C4CF" w14:textId="77777777" w:rsidTr="00A87A0C">
        <w:trPr>
          <w:cantSplit/>
          <w:tblCellSpacing w:w="15" w:type="dxa"/>
          <w:jc w:val="center"/>
        </w:trPr>
        <w:tc>
          <w:tcPr>
            <w:tcW w:w="0" w:type="auto"/>
          </w:tcPr>
          <w:p w14:paraId="37913C01" w14:textId="77777777" w:rsidR="00A053F3" w:rsidRPr="00832A3A" w:rsidRDefault="00A053F3" w:rsidP="009940E7">
            <w:pPr>
              <w:jc w:val="left"/>
              <w:rPr>
                <w:b/>
                <w:sz w:val="32"/>
                <w:szCs w:val="32"/>
              </w:rPr>
            </w:pPr>
            <w:bookmarkStart w:id="18" w:name="Terumah"/>
            <w:r w:rsidRPr="00832A3A">
              <w:rPr>
                <w:rStyle w:val="hebrew1"/>
                <w:rFonts w:cs="Times New Roman" w:hint="default"/>
                <w:b/>
                <w:color w:val="000000"/>
                <w:sz w:val="32"/>
                <w:szCs w:val="32"/>
                <w:rtl/>
                <w:lang w:bidi="he-IL"/>
              </w:rPr>
              <w:t>תְּרוּמָה</w:t>
            </w:r>
          </w:p>
          <w:p w14:paraId="5FE0E77C" w14:textId="77777777" w:rsidR="009940E7" w:rsidRDefault="009940E7" w:rsidP="009940E7">
            <w:pPr>
              <w:jc w:val="left"/>
            </w:pPr>
            <w:r w:rsidRPr="00832A3A">
              <w:t>Terumah</w:t>
            </w:r>
            <w:bookmarkEnd w:id="18"/>
          </w:p>
          <w:p w14:paraId="59B7CBC0" w14:textId="4D754F76" w:rsidR="00C72214" w:rsidRPr="00832A3A" w:rsidRDefault="00C72214" w:rsidP="009940E7">
            <w:pPr>
              <w:jc w:val="left"/>
            </w:pPr>
            <w:r>
              <w:t>19</w:t>
            </w:r>
          </w:p>
        </w:tc>
        <w:tc>
          <w:tcPr>
            <w:tcW w:w="0" w:type="auto"/>
          </w:tcPr>
          <w:p w14:paraId="7B107956" w14:textId="77777777" w:rsidR="009940E7" w:rsidRPr="00A053F3" w:rsidRDefault="009940E7" w:rsidP="00A053F3">
            <w:pPr>
              <w:jc w:val="center"/>
              <w:rPr>
                <w:b/>
                <w:color w:val="0000FF"/>
              </w:rPr>
            </w:pPr>
            <w:r w:rsidRPr="00A053F3">
              <w:rPr>
                <w:b/>
                <w:color w:val="0000FF"/>
              </w:rPr>
              <w:t>Exodus 25:1-27:19</w:t>
            </w:r>
          </w:p>
          <w:p w14:paraId="420BCA5C" w14:textId="77777777" w:rsidR="00A053F3" w:rsidRPr="009940E7" w:rsidRDefault="00A053F3" w:rsidP="009940E7">
            <w:pPr>
              <w:jc w:val="left"/>
            </w:pPr>
            <w:r>
              <w:rPr>
                <w:color w:val="000000"/>
              </w:rPr>
              <w:t xml:space="preserve">1: </w:t>
            </w:r>
            <w:r w:rsidRPr="00A053F3">
              <w:rPr>
                <w:color w:val="000000"/>
              </w:rPr>
              <w:t>25:1-16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(16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2: </w:t>
            </w:r>
            <w:r w:rsidRPr="00A053F3">
              <w:rPr>
                <w:color w:val="000000"/>
              </w:rPr>
              <w:t>25:17-30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(14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3: </w:t>
            </w:r>
            <w:r w:rsidRPr="00A053F3">
              <w:rPr>
                <w:color w:val="000000"/>
              </w:rPr>
              <w:t>25:31-26:14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(24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4: </w:t>
            </w:r>
            <w:r w:rsidRPr="00A053F3">
              <w:rPr>
                <w:color w:val="000000"/>
              </w:rPr>
              <w:t>26:15-30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(16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5: </w:t>
            </w:r>
            <w:r w:rsidRPr="00A053F3">
              <w:rPr>
                <w:color w:val="000000"/>
              </w:rPr>
              <w:t>26:31-37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(7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6: </w:t>
            </w:r>
            <w:r w:rsidRPr="00A053F3">
              <w:rPr>
                <w:color w:val="000000"/>
              </w:rPr>
              <w:t>27:1-8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(8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7: </w:t>
            </w:r>
            <w:r w:rsidRPr="00A053F3">
              <w:rPr>
                <w:color w:val="000000"/>
              </w:rPr>
              <w:t>27:9-19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(11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maf: </w:t>
            </w:r>
            <w:r w:rsidRPr="00A053F3">
              <w:rPr>
                <w:color w:val="000000"/>
              </w:rPr>
              <w:t>27:17-19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(3 p'sukim)</w:t>
            </w:r>
          </w:p>
        </w:tc>
        <w:tc>
          <w:tcPr>
            <w:tcW w:w="0" w:type="auto"/>
          </w:tcPr>
          <w:p w14:paraId="595EF779" w14:textId="77777777" w:rsidR="009940E7" w:rsidRPr="009940E7" w:rsidRDefault="009940E7" w:rsidP="009940E7">
            <w:pPr>
              <w:jc w:val="left"/>
            </w:pPr>
            <w:r>
              <w:t>I Kings 5:26-6:13</w:t>
            </w:r>
          </w:p>
        </w:tc>
      </w:tr>
      <w:tr w:rsidR="009940E7" w:rsidRPr="009940E7" w14:paraId="58DD6917" w14:textId="77777777" w:rsidTr="00A87A0C">
        <w:trPr>
          <w:cantSplit/>
          <w:tblCellSpacing w:w="15" w:type="dxa"/>
          <w:jc w:val="center"/>
        </w:trPr>
        <w:tc>
          <w:tcPr>
            <w:tcW w:w="0" w:type="auto"/>
          </w:tcPr>
          <w:p w14:paraId="21B30999" w14:textId="77777777" w:rsidR="00EC05F8" w:rsidRPr="00832A3A" w:rsidRDefault="00EC05F8" w:rsidP="009940E7">
            <w:pPr>
              <w:jc w:val="left"/>
              <w:rPr>
                <w:b/>
                <w:sz w:val="32"/>
                <w:szCs w:val="32"/>
              </w:rPr>
            </w:pPr>
            <w:bookmarkStart w:id="19" w:name="Tetzaveh"/>
            <w:r w:rsidRPr="00832A3A">
              <w:rPr>
                <w:rStyle w:val="hebrew1"/>
                <w:rFonts w:cs="Times New Roman" w:hint="default"/>
                <w:b/>
                <w:color w:val="000000"/>
                <w:sz w:val="32"/>
                <w:szCs w:val="32"/>
                <w:rtl/>
                <w:lang w:bidi="he-IL"/>
              </w:rPr>
              <w:lastRenderedPageBreak/>
              <w:t>תְּצַוֶּה</w:t>
            </w:r>
          </w:p>
          <w:p w14:paraId="5ADD606D" w14:textId="77777777" w:rsidR="009940E7" w:rsidRDefault="009940E7" w:rsidP="009940E7">
            <w:pPr>
              <w:jc w:val="left"/>
            </w:pPr>
            <w:r w:rsidRPr="00832A3A">
              <w:t>Tetzaveh</w:t>
            </w:r>
            <w:bookmarkEnd w:id="19"/>
          </w:p>
          <w:p w14:paraId="6C840899" w14:textId="3150CE23" w:rsidR="00C72214" w:rsidRPr="00832A3A" w:rsidRDefault="00C72214" w:rsidP="009940E7">
            <w:pPr>
              <w:jc w:val="left"/>
            </w:pPr>
            <w:r>
              <w:t>20</w:t>
            </w:r>
          </w:p>
        </w:tc>
        <w:tc>
          <w:tcPr>
            <w:tcW w:w="0" w:type="auto"/>
          </w:tcPr>
          <w:p w14:paraId="204AC381" w14:textId="77777777" w:rsidR="009940E7" w:rsidRPr="00EC05F8" w:rsidRDefault="009940E7" w:rsidP="00EC05F8">
            <w:pPr>
              <w:jc w:val="center"/>
              <w:rPr>
                <w:b/>
                <w:color w:val="0000FF"/>
              </w:rPr>
            </w:pPr>
            <w:r w:rsidRPr="00EC05F8">
              <w:rPr>
                <w:b/>
                <w:color w:val="0000FF"/>
              </w:rPr>
              <w:t>Exodus 27:20-30:10</w:t>
            </w:r>
          </w:p>
          <w:p w14:paraId="6F3AF152" w14:textId="77777777" w:rsidR="00EC05F8" w:rsidRPr="009940E7" w:rsidRDefault="00EC05F8" w:rsidP="009940E7">
            <w:pPr>
              <w:jc w:val="left"/>
            </w:pPr>
            <w:r>
              <w:rPr>
                <w:color w:val="000000"/>
              </w:rPr>
              <w:t xml:space="preserve">1: </w:t>
            </w:r>
            <w:r w:rsidRPr="00EC05F8">
              <w:rPr>
                <w:color w:val="000000"/>
              </w:rPr>
              <w:t>27:20-28:12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(14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2: </w:t>
            </w:r>
            <w:r w:rsidRPr="00EC05F8">
              <w:rPr>
                <w:color w:val="000000"/>
              </w:rPr>
              <w:t>28:13-30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(18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3: </w:t>
            </w:r>
            <w:r w:rsidRPr="00EC05F8">
              <w:rPr>
                <w:color w:val="000000"/>
              </w:rPr>
              <w:t>28:31-43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(13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4: </w:t>
            </w:r>
            <w:r w:rsidRPr="00EC05F8">
              <w:rPr>
                <w:color w:val="000000"/>
              </w:rPr>
              <w:t>29:1-18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(18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5: </w:t>
            </w:r>
            <w:r w:rsidRPr="00EC05F8">
              <w:rPr>
                <w:color w:val="000000"/>
              </w:rPr>
              <w:t>29:19-37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(19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6: </w:t>
            </w:r>
            <w:r w:rsidRPr="00EC05F8">
              <w:rPr>
                <w:color w:val="000000"/>
              </w:rPr>
              <w:t>29:38-46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(9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7: </w:t>
            </w:r>
            <w:r w:rsidRPr="00EC05F8">
              <w:rPr>
                <w:color w:val="000000"/>
              </w:rPr>
              <w:t>30:1-10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(10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maf: </w:t>
            </w:r>
            <w:r w:rsidRPr="00EC05F8">
              <w:rPr>
                <w:color w:val="000000"/>
              </w:rPr>
              <w:t>30:8-10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(3 p'sukim)</w:t>
            </w:r>
          </w:p>
        </w:tc>
        <w:tc>
          <w:tcPr>
            <w:tcW w:w="0" w:type="auto"/>
          </w:tcPr>
          <w:p w14:paraId="4348BF3D" w14:textId="77777777" w:rsidR="009940E7" w:rsidRPr="009940E7" w:rsidRDefault="009940E7" w:rsidP="009940E7">
            <w:pPr>
              <w:jc w:val="left"/>
            </w:pPr>
            <w:r>
              <w:t>Ezekiel 43:10-43:27</w:t>
            </w:r>
          </w:p>
        </w:tc>
      </w:tr>
      <w:tr w:rsidR="009940E7" w:rsidRPr="009940E7" w14:paraId="0A0291EE" w14:textId="77777777" w:rsidTr="00A87A0C">
        <w:trPr>
          <w:cantSplit/>
          <w:tblCellSpacing w:w="15" w:type="dxa"/>
          <w:jc w:val="center"/>
        </w:trPr>
        <w:tc>
          <w:tcPr>
            <w:tcW w:w="0" w:type="auto"/>
          </w:tcPr>
          <w:p w14:paraId="411580B4" w14:textId="77777777" w:rsidR="00EC05F8" w:rsidRPr="00832A3A" w:rsidRDefault="00EC05F8" w:rsidP="009940E7">
            <w:pPr>
              <w:jc w:val="left"/>
              <w:rPr>
                <w:b/>
                <w:sz w:val="32"/>
                <w:szCs w:val="32"/>
              </w:rPr>
            </w:pPr>
            <w:bookmarkStart w:id="20" w:name="Tisa"/>
            <w:r w:rsidRPr="00832A3A">
              <w:rPr>
                <w:rStyle w:val="hebrew1"/>
                <w:rFonts w:cs="Times New Roman" w:hint="default"/>
                <w:b/>
                <w:color w:val="000000"/>
                <w:sz w:val="32"/>
                <w:szCs w:val="32"/>
                <w:rtl/>
                <w:lang w:bidi="he-IL"/>
              </w:rPr>
              <w:t>כִּי תִשָּׂא</w:t>
            </w:r>
          </w:p>
          <w:p w14:paraId="30B02793" w14:textId="77777777" w:rsidR="009940E7" w:rsidRDefault="009940E7" w:rsidP="009940E7">
            <w:pPr>
              <w:jc w:val="left"/>
            </w:pPr>
            <w:r w:rsidRPr="00832A3A">
              <w:t>Ki Tisa</w:t>
            </w:r>
            <w:bookmarkEnd w:id="20"/>
          </w:p>
          <w:p w14:paraId="70F76210" w14:textId="7F8FEE40" w:rsidR="00C72214" w:rsidRPr="00832A3A" w:rsidRDefault="00C72214" w:rsidP="009940E7">
            <w:pPr>
              <w:jc w:val="left"/>
            </w:pPr>
            <w:r>
              <w:t>21</w:t>
            </w:r>
          </w:p>
        </w:tc>
        <w:tc>
          <w:tcPr>
            <w:tcW w:w="0" w:type="auto"/>
          </w:tcPr>
          <w:p w14:paraId="5D79F67F" w14:textId="77777777" w:rsidR="009940E7" w:rsidRPr="00EC05F8" w:rsidRDefault="009940E7" w:rsidP="00EC05F8">
            <w:pPr>
              <w:jc w:val="center"/>
              <w:rPr>
                <w:b/>
                <w:color w:val="0000FF"/>
              </w:rPr>
            </w:pPr>
            <w:r w:rsidRPr="00EC05F8">
              <w:rPr>
                <w:b/>
                <w:color w:val="0000FF"/>
              </w:rPr>
              <w:t>Exodus 30:11-34:35</w:t>
            </w:r>
          </w:p>
          <w:p w14:paraId="2AF25B8D" w14:textId="77777777" w:rsidR="00EC05F8" w:rsidRPr="009940E7" w:rsidRDefault="00EC05F8" w:rsidP="009940E7">
            <w:pPr>
              <w:jc w:val="left"/>
            </w:pPr>
            <w:r>
              <w:rPr>
                <w:color w:val="000000"/>
              </w:rPr>
              <w:t xml:space="preserve">1: </w:t>
            </w:r>
            <w:r w:rsidRPr="00EC05F8">
              <w:rPr>
                <w:color w:val="000000"/>
              </w:rPr>
              <w:t>30:11-31:17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(45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2: </w:t>
            </w:r>
            <w:r w:rsidRPr="00EC05F8">
              <w:rPr>
                <w:color w:val="000000"/>
              </w:rPr>
              <w:t>31:18-33:11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(47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3: </w:t>
            </w:r>
            <w:r w:rsidRPr="00EC05F8">
              <w:rPr>
                <w:color w:val="000000"/>
              </w:rPr>
              <w:t>33:12-16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(5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4: </w:t>
            </w:r>
            <w:r w:rsidRPr="00EC05F8">
              <w:rPr>
                <w:color w:val="000000"/>
              </w:rPr>
              <w:t>33:17-23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(7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5: </w:t>
            </w:r>
            <w:r w:rsidRPr="00EC05F8">
              <w:rPr>
                <w:color w:val="000000"/>
              </w:rPr>
              <w:t>34:1-9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(9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6: </w:t>
            </w:r>
            <w:r w:rsidRPr="00EC05F8">
              <w:rPr>
                <w:color w:val="000000"/>
              </w:rPr>
              <w:t>34:10-26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(17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7: </w:t>
            </w:r>
            <w:r w:rsidRPr="00EC05F8">
              <w:rPr>
                <w:color w:val="000000"/>
              </w:rPr>
              <w:t>34:27-35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(9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maf: </w:t>
            </w:r>
            <w:r w:rsidRPr="00EC05F8">
              <w:rPr>
                <w:color w:val="000000"/>
              </w:rPr>
              <w:t>34:33-35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(3 p'sukim)</w:t>
            </w:r>
          </w:p>
        </w:tc>
        <w:tc>
          <w:tcPr>
            <w:tcW w:w="0" w:type="auto"/>
          </w:tcPr>
          <w:p w14:paraId="2EAEFBE7" w14:textId="77777777" w:rsidR="009940E7" w:rsidRPr="009940E7" w:rsidRDefault="009940E7" w:rsidP="009940E7">
            <w:pPr>
              <w:jc w:val="left"/>
            </w:pPr>
            <w:r>
              <w:t xml:space="preserve">I Kings 18:1-18:39 </w:t>
            </w:r>
            <w:r>
              <w:br/>
              <w:t>(I Kings 18:20-18:39)</w:t>
            </w:r>
          </w:p>
        </w:tc>
      </w:tr>
      <w:tr w:rsidR="009940E7" w:rsidRPr="009940E7" w14:paraId="5FD44640" w14:textId="77777777" w:rsidTr="00A87A0C">
        <w:trPr>
          <w:cantSplit/>
          <w:tblCellSpacing w:w="15" w:type="dxa"/>
          <w:jc w:val="center"/>
        </w:trPr>
        <w:tc>
          <w:tcPr>
            <w:tcW w:w="0" w:type="auto"/>
          </w:tcPr>
          <w:p w14:paraId="1FA5161A" w14:textId="77777777" w:rsidR="00EC05F8" w:rsidRPr="00832A3A" w:rsidRDefault="00EC05F8" w:rsidP="009940E7">
            <w:pPr>
              <w:jc w:val="left"/>
              <w:rPr>
                <w:b/>
                <w:sz w:val="32"/>
                <w:szCs w:val="32"/>
              </w:rPr>
            </w:pPr>
            <w:bookmarkStart w:id="21" w:name="Vayaqhel"/>
            <w:r w:rsidRPr="00832A3A">
              <w:rPr>
                <w:rStyle w:val="hebrew1"/>
                <w:rFonts w:cs="Times New Roman" w:hint="default"/>
                <w:b/>
                <w:color w:val="000000"/>
                <w:sz w:val="32"/>
                <w:szCs w:val="32"/>
                <w:rtl/>
                <w:lang w:bidi="he-IL"/>
              </w:rPr>
              <w:t>וַיַּקְהֵל</w:t>
            </w:r>
          </w:p>
          <w:p w14:paraId="48D3F421" w14:textId="77777777" w:rsidR="009940E7" w:rsidRDefault="009940E7" w:rsidP="009940E7">
            <w:pPr>
              <w:jc w:val="left"/>
            </w:pPr>
            <w:r w:rsidRPr="00832A3A">
              <w:t>Vayaqhel</w:t>
            </w:r>
            <w:bookmarkEnd w:id="21"/>
          </w:p>
          <w:p w14:paraId="1B4DB798" w14:textId="4B64FD67" w:rsidR="00C72214" w:rsidRPr="00832A3A" w:rsidRDefault="00C72214" w:rsidP="009940E7">
            <w:pPr>
              <w:jc w:val="left"/>
            </w:pPr>
            <w:r>
              <w:t>22</w:t>
            </w:r>
          </w:p>
        </w:tc>
        <w:tc>
          <w:tcPr>
            <w:tcW w:w="0" w:type="auto"/>
          </w:tcPr>
          <w:p w14:paraId="0F88F506" w14:textId="77777777" w:rsidR="009940E7" w:rsidRPr="00EC05F8" w:rsidRDefault="009940E7" w:rsidP="00EC05F8">
            <w:pPr>
              <w:jc w:val="center"/>
              <w:rPr>
                <w:b/>
                <w:color w:val="0000FF"/>
              </w:rPr>
            </w:pPr>
            <w:r w:rsidRPr="00EC05F8">
              <w:rPr>
                <w:b/>
                <w:color w:val="0000FF"/>
              </w:rPr>
              <w:t>Exodus 35:1-38:20</w:t>
            </w:r>
          </w:p>
          <w:p w14:paraId="142CA081" w14:textId="77777777" w:rsidR="00EC05F8" w:rsidRPr="009940E7" w:rsidRDefault="00EC05F8" w:rsidP="009940E7">
            <w:pPr>
              <w:jc w:val="left"/>
            </w:pPr>
            <w:r>
              <w:rPr>
                <w:color w:val="000000"/>
              </w:rPr>
              <w:t xml:space="preserve">1: </w:t>
            </w:r>
            <w:r w:rsidRPr="00EC05F8">
              <w:rPr>
                <w:color w:val="000000"/>
              </w:rPr>
              <w:t>35:1-20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(20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2: </w:t>
            </w:r>
            <w:r w:rsidRPr="00EC05F8">
              <w:rPr>
                <w:color w:val="000000"/>
              </w:rPr>
              <w:t>35:21-29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(9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3: </w:t>
            </w:r>
            <w:r w:rsidRPr="00EC05F8">
              <w:rPr>
                <w:color w:val="000000"/>
              </w:rPr>
              <w:t>35:30-36:7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(13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4: </w:t>
            </w:r>
            <w:r w:rsidRPr="00EC05F8">
              <w:rPr>
                <w:color w:val="000000"/>
              </w:rPr>
              <w:t>36:8-19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(12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5: </w:t>
            </w:r>
            <w:r w:rsidRPr="00EC05F8">
              <w:rPr>
                <w:color w:val="000000"/>
              </w:rPr>
              <w:t>36:20-37:16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(35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6: </w:t>
            </w:r>
            <w:r w:rsidRPr="00EC05F8">
              <w:rPr>
                <w:color w:val="000000"/>
              </w:rPr>
              <w:t>37:17-29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(13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7: </w:t>
            </w:r>
            <w:r w:rsidRPr="00EC05F8">
              <w:rPr>
                <w:color w:val="000000"/>
              </w:rPr>
              <w:t>38:1-20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(20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maf: </w:t>
            </w:r>
            <w:r w:rsidRPr="00EC05F8">
              <w:rPr>
                <w:color w:val="000000"/>
              </w:rPr>
              <w:t>38:18-20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(3 p'sukim)</w:t>
            </w:r>
          </w:p>
        </w:tc>
        <w:tc>
          <w:tcPr>
            <w:tcW w:w="0" w:type="auto"/>
          </w:tcPr>
          <w:p w14:paraId="0F16269E" w14:textId="77777777" w:rsidR="009940E7" w:rsidRPr="009940E7" w:rsidRDefault="009940E7" w:rsidP="009940E7">
            <w:pPr>
              <w:jc w:val="left"/>
            </w:pPr>
            <w:r>
              <w:t xml:space="preserve">I Kings 7:40-7:50 </w:t>
            </w:r>
            <w:r>
              <w:br/>
              <w:t>(I Kings 7:13-7:26)</w:t>
            </w:r>
          </w:p>
        </w:tc>
      </w:tr>
      <w:tr w:rsidR="009940E7" w:rsidRPr="009940E7" w14:paraId="3ADE8668" w14:textId="77777777" w:rsidTr="00A87A0C">
        <w:trPr>
          <w:cantSplit/>
          <w:tblCellSpacing w:w="15" w:type="dxa"/>
          <w:jc w:val="center"/>
        </w:trPr>
        <w:tc>
          <w:tcPr>
            <w:tcW w:w="0" w:type="auto"/>
          </w:tcPr>
          <w:p w14:paraId="6D97F0B2" w14:textId="77777777" w:rsidR="00DB6C5E" w:rsidRPr="00832A3A" w:rsidRDefault="00DB6C5E" w:rsidP="009940E7">
            <w:pPr>
              <w:jc w:val="left"/>
              <w:rPr>
                <w:b/>
                <w:sz w:val="32"/>
                <w:szCs w:val="32"/>
              </w:rPr>
            </w:pPr>
            <w:bookmarkStart w:id="22" w:name="Pequdei"/>
            <w:r w:rsidRPr="00832A3A">
              <w:rPr>
                <w:rStyle w:val="hebrew1"/>
                <w:rFonts w:cs="Times New Roman" w:hint="default"/>
                <w:b/>
                <w:color w:val="000000"/>
                <w:sz w:val="32"/>
                <w:szCs w:val="32"/>
                <w:rtl/>
                <w:lang w:bidi="he-IL"/>
              </w:rPr>
              <w:t>פְקוּדֵי</w:t>
            </w:r>
          </w:p>
          <w:p w14:paraId="2A07CE01" w14:textId="77777777" w:rsidR="009940E7" w:rsidRDefault="009940E7" w:rsidP="009940E7">
            <w:pPr>
              <w:jc w:val="left"/>
            </w:pPr>
            <w:r w:rsidRPr="00832A3A">
              <w:t>Pequdei</w:t>
            </w:r>
            <w:bookmarkEnd w:id="22"/>
          </w:p>
          <w:p w14:paraId="78F9C8A2" w14:textId="5185E041" w:rsidR="00C72214" w:rsidRPr="00832A3A" w:rsidRDefault="00C72214" w:rsidP="009940E7">
            <w:pPr>
              <w:jc w:val="left"/>
            </w:pPr>
            <w:r>
              <w:t>23</w:t>
            </w:r>
          </w:p>
        </w:tc>
        <w:tc>
          <w:tcPr>
            <w:tcW w:w="0" w:type="auto"/>
          </w:tcPr>
          <w:p w14:paraId="2192E551" w14:textId="77777777" w:rsidR="009940E7" w:rsidRPr="00DB6C5E" w:rsidRDefault="009940E7" w:rsidP="00DB6C5E">
            <w:pPr>
              <w:jc w:val="center"/>
              <w:rPr>
                <w:b/>
                <w:color w:val="0000FF"/>
              </w:rPr>
            </w:pPr>
            <w:r w:rsidRPr="00DB6C5E">
              <w:rPr>
                <w:b/>
                <w:color w:val="0000FF"/>
              </w:rPr>
              <w:t>Exodus 38:21-40:38</w:t>
            </w:r>
          </w:p>
          <w:p w14:paraId="1B740EA6" w14:textId="77777777" w:rsidR="00DB6C5E" w:rsidRPr="009940E7" w:rsidRDefault="00DB6C5E" w:rsidP="009940E7">
            <w:pPr>
              <w:jc w:val="left"/>
            </w:pPr>
            <w:r>
              <w:rPr>
                <w:color w:val="000000"/>
              </w:rPr>
              <w:t xml:space="preserve">1: </w:t>
            </w:r>
            <w:r w:rsidRPr="00DB6C5E">
              <w:rPr>
                <w:color w:val="000000"/>
              </w:rPr>
              <w:t>38:21-39:1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(12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2: </w:t>
            </w:r>
            <w:r w:rsidRPr="00DB6C5E">
              <w:rPr>
                <w:color w:val="000000"/>
              </w:rPr>
              <w:t>39:2-21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(20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3: </w:t>
            </w:r>
            <w:r w:rsidRPr="00DB6C5E">
              <w:rPr>
                <w:color w:val="000000"/>
              </w:rPr>
              <w:t>39:22-32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(11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4: </w:t>
            </w:r>
            <w:r w:rsidRPr="00DB6C5E">
              <w:rPr>
                <w:color w:val="000000"/>
              </w:rPr>
              <w:t>39:33-43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(11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5: </w:t>
            </w:r>
            <w:r w:rsidRPr="00DB6C5E">
              <w:rPr>
                <w:color w:val="000000"/>
              </w:rPr>
              <w:t>40:1-16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(16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6: </w:t>
            </w:r>
            <w:r w:rsidRPr="00DB6C5E">
              <w:rPr>
                <w:color w:val="000000"/>
              </w:rPr>
              <w:t>40:17-27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(11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7: </w:t>
            </w:r>
            <w:r w:rsidRPr="00DB6C5E">
              <w:rPr>
                <w:color w:val="000000"/>
              </w:rPr>
              <w:t>40:28-38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(11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maf: </w:t>
            </w:r>
            <w:r w:rsidRPr="00DB6C5E">
              <w:rPr>
                <w:color w:val="000000"/>
              </w:rPr>
              <w:t>40:34-38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(5 p'sukim)</w:t>
            </w:r>
          </w:p>
        </w:tc>
        <w:tc>
          <w:tcPr>
            <w:tcW w:w="0" w:type="auto"/>
          </w:tcPr>
          <w:p w14:paraId="4E62AEF3" w14:textId="77777777" w:rsidR="009940E7" w:rsidRPr="009940E7" w:rsidRDefault="009940E7" w:rsidP="009940E7">
            <w:pPr>
              <w:jc w:val="left"/>
            </w:pPr>
            <w:r>
              <w:t xml:space="preserve">I Kings 7:51-8:21 </w:t>
            </w:r>
            <w:r>
              <w:br/>
              <w:t>(I Kings 7:40-7:50)</w:t>
            </w:r>
          </w:p>
        </w:tc>
      </w:tr>
      <w:tr w:rsidR="009940E7" w:rsidRPr="009940E7" w14:paraId="61A94E60" w14:textId="77777777" w:rsidTr="00A87A0C">
        <w:trPr>
          <w:cantSplit/>
          <w:tblCellSpacing w:w="15" w:type="dxa"/>
          <w:jc w:val="center"/>
        </w:trPr>
        <w:tc>
          <w:tcPr>
            <w:tcW w:w="0" w:type="auto"/>
          </w:tcPr>
          <w:p w14:paraId="05D70D5D" w14:textId="77777777" w:rsidR="00DB6C5E" w:rsidRPr="00832A3A" w:rsidRDefault="00DB6C5E" w:rsidP="009940E7">
            <w:pPr>
              <w:jc w:val="left"/>
              <w:rPr>
                <w:b/>
                <w:sz w:val="32"/>
                <w:szCs w:val="32"/>
                <w:highlight w:val="yellow"/>
              </w:rPr>
            </w:pPr>
            <w:bookmarkStart w:id="23" w:name="Vayiqra"/>
            <w:r w:rsidRPr="00832A3A">
              <w:rPr>
                <w:rStyle w:val="hebrew1"/>
                <w:rFonts w:cs="Times New Roman" w:hint="default"/>
                <w:b/>
                <w:color w:val="000000"/>
                <w:sz w:val="32"/>
                <w:szCs w:val="32"/>
                <w:highlight w:val="yellow"/>
                <w:rtl/>
                <w:lang w:bidi="he-IL"/>
              </w:rPr>
              <w:t>וַיִּקְרָא</w:t>
            </w:r>
          </w:p>
          <w:p w14:paraId="439641B2" w14:textId="77777777" w:rsidR="009940E7" w:rsidRDefault="009940E7" w:rsidP="009940E7">
            <w:pPr>
              <w:jc w:val="left"/>
            </w:pPr>
            <w:r w:rsidRPr="00832A3A">
              <w:rPr>
                <w:highlight w:val="yellow"/>
              </w:rPr>
              <w:t>Vayiqra</w:t>
            </w:r>
            <w:bookmarkEnd w:id="23"/>
          </w:p>
          <w:p w14:paraId="26286A80" w14:textId="5272F343" w:rsidR="00C72214" w:rsidRPr="00832A3A" w:rsidRDefault="00C72214" w:rsidP="009940E7">
            <w:pPr>
              <w:jc w:val="left"/>
            </w:pPr>
            <w:r>
              <w:t>24</w:t>
            </w:r>
          </w:p>
        </w:tc>
        <w:tc>
          <w:tcPr>
            <w:tcW w:w="0" w:type="auto"/>
          </w:tcPr>
          <w:p w14:paraId="778A6F70" w14:textId="77777777" w:rsidR="009940E7" w:rsidRPr="00DB6C5E" w:rsidRDefault="009940E7" w:rsidP="00DB6C5E">
            <w:pPr>
              <w:jc w:val="center"/>
              <w:rPr>
                <w:b/>
                <w:color w:val="0000FF"/>
              </w:rPr>
            </w:pPr>
            <w:r w:rsidRPr="00DB6C5E">
              <w:rPr>
                <w:b/>
                <w:color w:val="0000FF"/>
              </w:rPr>
              <w:t>Leviticus 1:1-5:26</w:t>
            </w:r>
          </w:p>
          <w:p w14:paraId="14E20BB5" w14:textId="77777777" w:rsidR="00DB6C5E" w:rsidRPr="009940E7" w:rsidRDefault="00DB6C5E" w:rsidP="009940E7">
            <w:pPr>
              <w:jc w:val="left"/>
            </w:pPr>
            <w:r>
              <w:rPr>
                <w:color w:val="000000"/>
              </w:rPr>
              <w:t xml:space="preserve">1: </w:t>
            </w:r>
            <w:r w:rsidRPr="00DB6C5E">
              <w:rPr>
                <w:color w:val="000000"/>
              </w:rPr>
              <w:t>1:1-13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(13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2: </w:t>
            </w:r>
            <w:r w:rsidRPr="00DB6C5E">
              <w:rPr>
                <w:color w:val="000000"/>
              </w:rPr>
              <w:t>1:14-2:6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(10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3: </w:t>
            </w:r>
            <w:r w:rsidRPr="00DB6C5E">
              <w:rPr>
                <w:color w:val="000000"/>
              </w:rPr>
              <w:t>2:7-16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(10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4: </w:t>
            </w:r>
            <w:r w:rsidRPr="00DB6C5E">
              <w:rPr>
                <w:color w:val="000000"/>
              </w:rPr>
              <w:t>3:1-17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(17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5: </w:t>
            </w:r>
            <w:r w:rsidRPr="00DB6C5E">
              <w:rPr>
                <w:color w:val="000000"/>
              </w:rPr>
              <w:t>4:1-26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(26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6: </w:t>
            </w:r>
            <w:r w:rsidRPr="00DB6C5E">
              <w:rPr>
                <w:color w:val="000000"/>
              </w:rPr>
              <w:t>4:27-5:10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(19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7: </w:t>
            </w:r>
            <w:r w:rsidRPr="00DB6C5E">
              <w:rPr>
                <w:color w:val="000000"/>
              </w:rPr>
              <w:t>5:11-26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(16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maf: </w:t>
            </w:r>
            <w:r w:rsidRPr="00DB6C5E">
              <w:rPr>
                <w:color w:val="000000"/>
              </w:rPr>
              <w:t>5:24-26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(3 p'sukim)</w:t>
            </w:r>
          </w:p>
        </w:tc>
        <w:tc>
          <w:tcPr>
            <w:tcW w:w="0" w:type="auto"/>
          </w:tcPr>
          <w:p w14:paraId="3EE7E782" w14:textId="77777777" w:rsidR="009940E7" w:rsidRPr="009940E7" w:rsidRDefault="009940E7" w:rsidP="009940E7">
            <w:pPr>
              <w:jc w:val="left"/>
            </w:pPr>
            <w:r>
              <w:t>Isaiah 43:21-44:23</w:t>
            </w:r>
          </w:p>
        </w:tc>
      </w:tr>
      <w:tr w:rsidR="009940E7" w:rsidRPr="009940E7" w14:paraId="62B87768" w14:textId="77777777" w:rsidTr="00A87A0C">
        <w:trPr>
          <w:cantSplit/>
          <w:tblCellSpacing w:w="15" w:type="dxa"/>
          <w:jc w:val="center"/>
        </w:trPr>
        <w:tc>
          <w:tcPr>
            <w:tcW w:w="0" w:type="auto"/>
          </w:tcPr>
          <w:p w14:paraId="3730A526" w14:textId="77777777" w:rsidR="00DB6C5E" w:rsidRPr="00832A3A" w:rsidRDefault="00DB6C5E" w:rsidP="009940E7">
            <w:pPr>
              <w:jc w:val="left"/>
              <w:rPr>
                <w:b/>
                <w:sz w:val="32"/>
                <w:szCs w:val="32"/>
              </w:rPr>
            </w:pPr>
            <w:bookmarkStart w:id="24" w:name="Tzav"/>
            <w:r w:rsidRPr="00832A3A">
              <w:rPr>
                <w:rStyle w:val="hebrew1"/>
                <w:rFonts w:cs="Times New Roman" w:hint="default"/>
                <w:b/>
                <w:color w:val="000000"/>
                <w:sz w:val="32"/>
                <w:szCs w:val="32"/>
                <w:rtl/>
                <w:lang w:bidi="he-IL"/>
              </w:rPr>
              <w:lastRenderedPageBreak/>
              <w:t>צַו</w:t>
            </w:r>
          </w:p>
          <w:p w14:paraId="3F1DD2CC" w14:textId="77777777" w:rsidR="009940E7" w:rsidRDefault="009940E7" w:rsidP="009940E7">
            <w:pPr>
              <w:jc w:val="left"/>
            </w:pPr>
            <w:r w:rsidRPr="00832A3A">
              <w:t>Tzav</w:t>
            </w:r>
            <w:bookmarkEnd w:id="24"/>
          </w:p>
          <w:p w14:paraId="603C6856" w14:textId="2B61478E" w:rsidR="00C72214" w:rsidRPr="00832A3A" w:rsidRDefault="00C72214" w:rsidP="009940E7">
            <w:pPr>
              <w:jc w:val="left"/>
            </w:pPr>
            <w:r>
              <w:t>25</w:t>
            </w:r>
          </w:p>
        </w:tc>
        <w:tc>
          <w:tcPr>
            <w:tcW w:w="0" w:type="auto"/>
          </w:tcPr>
          <w:p w14:paraId="087B9AAA" w14:textId="77777777" w:rsidR="009940E7" w:rsidRPr="00DB6C5E" w:rsidRDefault="009940E7" w:rsidP="00DB6C5E">
            <w:pPr>
              <w:jc w:val="center"/>
              <w:rPr>
                <w:b/>
                <w:color w:val="0000FF"/>
              </w:rPr>
            </w:pPr>
            <w:r w:rsidRPr="00DB6C5E">
              <w:rPr>
                <w:b/>
                <w:color w:val="0000FF"/>
              </w:rPr>
              <w:t>Leviticus 6:1-8:36</w:t>
            </w:r>
          </w:p>
          <w:p w14:paraId="08E9230F" w14:textId="77777777" w:rsidR="00DB6C5E" w:rsidRPr="009940E7" w:rsidRDefault="00DB6C5E" w:rsidP="009940E7">
            <w:pPr>
              <w:jc w:val="left"/>
            </w:pPr>
            <w:r>
              <w:rPr>
                <w:color w:val="000000"/>
              </w:rPr>
              <w:t xml:space="preserve">1: </w:t>
            </w:r>
            <w:r w:rsidRPr="00DB6C5E">
              <w:rPr>
                <w:color w:val="000000"/>
              </w:rPr>
              <w:t>6:1-11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(11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2: </w:t>
            </w:r>
            <w:r w:rsidRPr="00DB6C5E">
              <w:rPr>
                <w:color w:val="000000"/>
              </w:rPr>
              <w:t>6:12-7:10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(22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3: </w:t>
            </w:r>
            <w:r w:rsidRPr="00DB6C5E">
              <w:rPr>
                <w:color w:val="000000"/>
              </w:rPr>
              <w:t>7:11-38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(28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4: </w:t>
            </w:r>
            <w:r w:rsidRPr="00DB6C5E">
              <w:rPr>
                <w:color w:val="000000"/>
              </w:rPr>
              <w:t>8:1-13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(13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5: </w:t>
            </w:r>
            <w:r w:rsidRPr="00DB6C5E">
              <w:rPr>
                <w:color w:val="000000"/>
              </w:rPr>
              <w:t>8:14-21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(8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6: </w:t>
            </w:r>
            <w:r w:rsidRPr="00DB6C5E">
              <w:rPr>
                <w:color w:val="000000"/>
              </w:rPr>
              <w:t>8:22-29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(8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7: </w:t>
            </w:r>
            <w:r w:rsidRPr="00DB6C5E">
              <w:rPr>
                <w:color w:val="000000"/>
              </w:rPr>
              <w:t>8:30-36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(7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maf: </w:t>
            </w:r>
            <w:r w:rsidRPr="00DB6C5E">
              <w:rPr>
                <w:color w:val="000000"/>
              </w:rPr>
              <w:t>8:33-36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(4 p'sukim)</w:t>
            </w:r>
          </w:p>
        </w:tc>
        <w:tc>
          <w:tcPr>
            <w:tcW w:w="0" w:type="auto"/>
          </w:tcPr>
          <w:p w14:paraId="72F2ABDF" w14:textId="77777777" w:rsidR="009940E7" w:rsidRPr="009940E7" w:rsidRDefault="009940E7" w:rsidP="009940E7">
            <w:pPr>
              <w:jc w:val="left"/>
            </w:pPr>
            <w:r>
              <w:t>Jeremiah 7:21-8:3; 9:22-9:23</w:t>
            </w:r>
          </w:p>
        </w:tc>
      </w:tr>
      <w:tr w:rsidR="009940E7" w:rsidRPr="009940E7" w14:paraId="355FD0DA" w14:textId="77777777" w:rsidTr="00A87A0C">
        <w:trPr>
          <w:cantSplit/>
          <w:tblCellSpacing w:w="15" w:type="dxa"/>
          <w:jc w:val="center"/>
        </w:trPr>
        <w:tc>
          <w:tcPr>
            <w:tcW w:w="0" w:type="auto"/>
          </w:tcPr>
          <w:p w14:paraId="59C9B21D" w14:textId="77777777" w:rsidR="00DB6C5E" w:rsidRPr="00832A3A" w:rsidRDefault="00DB6C5E" w:rsidP="009940E7">
            <w:pPr>
              <w:jc w:val="left"/>
              <w:rPr>
                <w:b/>
                <w:sz w:val="32"/>
                <w:szCs w:val="32"/>
              </w:rPr>
            </w:pPr>
            <w:bookmarkStart w:id="25" w:name="Shemini"/>
            <w:r w:rsidRPr="00832A3A">
              <w:rPr>
                <w:rStyle w:val="hebrew1"/>
                <w:rFonts w:cs="Times New Roman" w:hint="default"/>
                <w:b/>
                <w:color w:val="000000"/>
                <w:sz w:val="32"/>
                <w:szCs w:val="32"/>
                <w:rtl/>
                <w:lang w:bidi="he-IL"/>
              </w:rPr>
              <w:t>שְּׁמִינִי</w:t>
            </w:r>
          </w:p>
          <w:p w14:paraId="6009F0B8" w14:textId="77777777" w:rsidR="009940E7" w:rsidRDefault="009940E7" w:rsidP="009940E7">
            <w:pPr>
              <w:jc w:val="left"/>
            </w:pPr>
            <w:r w:rsidRPr="00832A3A">
              <w:t>Shemini</w:t>
            </w:r>
            <w:bookmarkEnd w:id="25"/>
          </w:p>
          <w:p w14:paraId="29C2DA81" w14:textId="114C8C2F" w:rsidR="00C72214" w:rsidRPr="00832A3A" w:rsidRDefault="00C72214" w:rsidP="009940E7">
            <w:pPr>
              <w:jc w:val="left"/>
            </w:pPr>
            <w:r>
              <w:t>26 - midpoint</w:t>
            </w:r>
          </w:p>
        </w:tc>
        <w:tc>
          <w:tcPr>
            <w:tcW w:w="0" w:type="auto"/>
          </w:tcPr>
          <w:p w14:paraId="334543C8" w14:textId="77777777" w:rsidR="009940E7" w:rsidRPr="00DB6C5E" w:rsidRDefault="009940E7" w:rsidP="00DB6C5E">
            <w:pPr>
              <w:jc w:val="center"/>
              <w:rPr>
                <w:b/>
                <w:color w:val="0000FF"/>
              </w:rPr>
            </w:pPr>
            <w:r w:rsidRPr="00DB6C5E">
              <w:rPr>
                <w:b/>
                <w:color w:val="0000FF"/>
              </w:rPr>
              <w:t>Leviticus 9:1-11:47</w:t>
            </w:r>
          </w:p>
          <w:p w14:paraId="03461CFC" w14:textId="77777777" w:rsidR="00DB6C5E" w:rsidRPr="009940E7" w:rsidRDefault="00DB6C5E" w:rsidP="009940E7">
            <w:pPr>
              <w:jc w:val="left"/>
            </w:pPr>
            <w:r>
              <w:rPr>
                <w:color w:val="000000"/>
              </w:rPr>
              <w:t xml:space="preserve">1: </w:t>
            </w:r>
            <w:r w:rsidRPr="00DB6C5E">
              <w:rPr>
                <w:color w:val="000000"/>
              </w:rPr>
              <w:t>9:1-16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(16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2: </w:t>
            </w:r>
            <w:r w:rsidRPr="00DB6C5E">
              <w:rPr>
                <w:color w:val="000000"/>
              </w:rPr>
              <w:t>9:17-23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(7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3: </w:t>
            </w:r>
            <w:r w:rsidRPr="00DB6C5E">
              <w:rPr>
                <w:color w:val="000000"/>
              </w:rPr>
              <w:t>9:24-10:11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(12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4: </w:t>
            </w:r>
            <w:r w:rsidRPr="00DB6C5E">
              <w:rPr>
                <w:color w:val="000000"/>
              </w:rPr>
              <w:t>10:12-15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(4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5: </w:t>
            </w:r>
            <w:r w:rsidRPr="00DB6C5E">
              <w:rPr>
                <w:color w:val="000000"/>
              </w:rPr>
              <w:t>10:16-20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(5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6: </w:t>
            </w:r>
            <w:r w:rsidRPr="00DB6C5E">
              <w:rPr>
                <w:color w:val="000000"/>
              </w:rPr>
              <w:t>11:1-32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(32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7: </w:t>
            </w:r>
            <w:r w:rsidRPr="00DB6C5E">
              <w:rPr>
                <w:color w:val="000000"/>
              </w:rPr>
              <w:t>11:33-47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(15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maf: </w:t>
            </w:r>
            <w:r w:rsidRPr="00DB6C5E">
              <w:rPr>
                <w:color w:val="000000"/>
              </w:rPr>
              <w:t>11:45-47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(3 p'sukim)</w:t>
            </w:r>
          </w:p>
        </w:tc>
        <w:tc>
          <w:tcPr>
            <w:tcW w:w="0" w:type="auto"/>
          </w:tcPr>
          <w:p w14:paraId="33D2B468" w14:textId="77777777" w:rsidR="009940E7" w:rsidRPr="009940E7" w:rsidRDefault="009940E7" w:rsidP="009940E7">
            <w:pPr>
              <w:jc w:val="left"/>
            </w:pPr>
            <w:r>
              <w:t xml:space="preserve">II Samuel 6:1-7:17 </w:t>
            </w:r>
            <w:r>
              <w:br/>
              <w:t>(II Samuel 6:1-6:19)</w:t>
            </w:r>
          </w:p>
        </w:tc>
      </w:tr>
      <w:tr w:rsidR="009940E7" w:rsidRPr="009940E7" w14:paraId="6C5D5955" w14:textId="77777777" w:rsidTr="00A87A0C">
        <w:trPr>
          <w:cantSplit/>
          <w:tblCellSpacing w:w="15" w:type="dxa"/>
          <w:jc w:val="center"/>
        </w:trPr>
        <w:tc>
          <w:tcPr>
            <w:tcW w:w="0" w:type="auto"/>
          </w:tcPr>
          <w:p w14:paraId="37DC0839" w14:textId="77777777" w:rsidR="00FF3561" w:rsidRPr="00832A3A" w:rsidRDefault="00FF3561" w:rsidP="009940E7">
            <w:pPr>
              <w:jc w:val="left"/>
              <w:rPr>
                <w:b/>
                <w:sz w:val="32"/>
                <w:szCs w:val="32"/>
              </w:rPr>
            </w:pPr>
            <w:bookmarkStart w:id="26" w:name="Tazria"/>
            <w:r w:rsidRPr="00832A3A">
              <w:rPr>
                <w:rStyle w:val="hebrew1"/>
                <w:rFonts w:cs="Times New Roman" w:hint="default"/>
                <w:b/>
                <w:color w:val="000000"/>
                <w:sz w:val="32"/>
                <w:szCs w:val="32"/>
                <w:rtl/>
                <w:lang w:bidi="he-IL"/>
              </w:rPr>
              <w:t>תַזְרִיעַ</w:t>
            </w:r>
          </w:p>
          <w:p w14:paraId="313BB3A5" w14:textId="77777777" w:rsidR="009940E7" w:rsidRDefault="009940E7" w:rsidP="009940E7">
            <w:pPr>
              <w:jc w:val="left"/>
            </w:pPr>
            <w:r w:rsidRPr="00832A3A">
              <w:t>Tazria</w:t>
            </w:r>
            <w:bookmarkEnd w:id="26"/>
          </w:p>
          <w:p w14:paraId="0F34420F" w14:textId="5444F558" w:rsidR="00C72214" w:rsidRPr="00832A3A" w:rsidRDefault="00C72214" w:rsidP="009940E7">
            <w:pPr>
              <w:jc w:val="left"/>
            </w:pPr>
            <w:r>
              <w:t>27</w:t>
            </w:r>
          </w:p>
        </w:tc>
        <w:tc>
          <w:tcPr>
            <w:tcW w:w="0" w:type="auto"/>
          </w:tcPr>
          <w:p w14:paraId="62D6FAA3" w14:textId="77777777" w:rsidR="009940E7" w:rsidRPr="00FF3561" w:rsidRDefault="009940E7" w:rsidP="00FF3561">
            <w:pPr>
              <w:jc w:val="center"/>
              <w:rPr>
                <w:b/>
                <w:color w:val="0000FF"/>
              </w:rPr>
            </w:pPr>
            <w:r w:rsidRPr="00FF3561">
              <w:rPr>
                <w:b/>
                <w:color w:val="0000FF"/>
              </w:rPr>
              <w:t>Leviticus 12:1-13:59</w:t>
            </w:r>
          </w:p>
          <w:p w14:paraId="6C5A1A1A" w14:textId="77777777" w:rsidR="00FF3561" w:rsidRPr="009940E7" w:rsidRDefault="00FF3561" w:rsidP="009940E7">
            <w:pPr>
              <w:jc w:val="left"/>
            </w:pPr>
            <w:r>
              <w:rPr>
                <w:color w:val="000000"/>
              </w:rPr>
              <w:t xml:space="preserve">1: </w:t>
            </w:r>
            <w:r w:rsidRPr="00FF3561">
              <w:rPr>
                <w:color w:val="000000"/>
              </w:rPr>
              <w:t>12:1-13:5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(13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2: </w:t>
            </w:r>
            <w:r w:rsidRPr="00FF3561">
              <w:rPr>
                <w:color w:val="000000"/>
              </w:rPr>
              <w:t>13:6-17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(12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3: </w:t>
            </w:r>
            <w:r w:rsidRPr="00FF3561">
              <w:rPr>
                <w:color w:val="000000"/>
              </w:rPr>
              <w:t>13:18-23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(6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4: </w:t>
            </w:r>
            <w:r w:rsidRPr="00FF3561">
              <w:rPr>
                <w:color w:val="000000"/>
              </w:rPr>
              <w:t>13:24-28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(5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5: </w:t>
            </w:r>
            <w:r w:rsidRPr="00FF3561">
              <w:rPr>
                <w:color w:val="000000"/>
              </w:rPr>
              <w:t>13:29-39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(11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6: </w:t>
            </w:r>
            <w:r w:rsidRPr="00FF3561">
              <w:rPr>
                <w:color w:val="000000"/>
              </w:rPr>
              <w:t>13:40-54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(15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7: </w:t>
            </w:r>
            <w:r w:rsidRPr="00FF3561">
              <w:rPr>
                <w:color w:val="000000"/>
              </w:rPr>
              <w:t>13:55-59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(5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maf: </w:t>
            </w:r>
            <w:r w:rsidRPr="00FF3561">
              <w:rPr>
                <w:color w:val="000000"/>
              </w:rPr>
              <w:t>13:57-59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(3 p'sukim)</w:t>
            </w:r>
          </w:p>
        </w:tc>
        <w:tc>
          <w:tcPr>
            <w:tcW w:w="0" w:type="auto"/>
          </w:tcPr>
          <w:p w14:paraId="57A83DF2" w14:textId="77777777" w:rsidR="009940E7" w:rsidRPr="009940E7" w:rsidRDefault="009940E7" w:rsidP="009940E7">
            <w:pPr>
              <w:jc w:val="left"/>
            </w:pPr>
            <w:r>
              <w:t>II Kings 4:42-5:19</w:t>
            </w:r>
          </w:p>
        </w:tc>
      </w:tr>
      <w:tr w:rsidR="009940E7" w:rsidRPr="009940E7" w14:paraId="620C9623" w14:textId="77777777" w:rsidTr="00A87A0C">
        <w:trPr>
          <w:cantSplit/>
          <w:tblCellSpacing w:w="15" w:type="dxa"/>
          <w:jc w:val="center"/>
        </w:trPr>
        <w:tc>
          <w:tcPr>
            <w:tcW w:w="0" w:type="auto"/>
          </w:tcPr>
          <w:p w14:paraId="54390BB6" w14:textId="77777777" w:rsidR="00FF3561" w:rsidRPr="00832A3A" w:rsidRDefault="00FF3561" w:rsidP="009940E7">
            <w:pPr>
              <w:jc w:val="left"/>
              <w:rPr>
                <w:b/>
                <w:sz w:val="32"/>
                <w:szCs w:val="32"/>
              </w:rPr>
            </w:pPr>
            <w:bookmarkStart w:id="27" w:name="Metzora"/>
            <w:r w:rsidRPr="00832A3A">
              <w:rPr>
                <w:rStyle w:val="hebrew1"/>
                <w:rFonts w:cs="Times New Roman" w:hint="default"/>
                <w:b/>
                <w:color w:val="000000"/>
                <w:sz w:val="32"/>
                <w:szCs w:val="32"/>
                <w:rtl/>
                <w:lang w:bidi="he-IL"/>
              </w:rPr>
              <w:t>מְּצֹרָע</w:t>
            </w:r>
          </w:p>
          <w:p w14:paraId="30106C75" w14:textId="77777777" w:rsidR="009940E7" w:rsidRDefault="009940E7" w:rsidP="009940E7">
            <w:pPr>
              <w:jc w:val="left"/>
            </w:pPr>
            <w:r w:rsidRPr="00832A3A">
              <w:t>Metzora</w:t>
            </w:r>
            <w:bookmarkEnd w:id="27"/>
          </w:p>
          <w:p w14:paraId="2B832C72" w14:textId="6678FCD9" w:rsidR="00C72214" w:rsidRPr="00832A3A" w:rsidRDefault="00C72214" w:rsidP="009940E7">
            <w:pPr>
              <w:jc w:val="left"/>
            </w:pPr>
            <w:r>
              <w:t>28</w:t>
            </w:r>
          </w:p>
        </w:tc>
        <w:tc>
          <w:tcPr>
            <w:tcW w:w="0" w:type="auto"/>
          </w:tcPr>
          <w:p w14:paraId="624CD765" w14:textId="77777777" w:rsidR="009940E7" w:rsidRPr="00FF3561" w:rsidRDefault="009940E7" w:rsidP="00FF3561">
            <w:pPr>
              <w:jc w:val="center"/>
              <w:rPr>
                <w:b/>
                <w:color w:val="0000FF"/>
              </w:rPr>
            </w:pPr>
            <w:r w:rsidRPr="00FF3561">
              <w:rPr>
                <w:b/>
                <w:color w:val="0000FF"/>
              </w:rPr>
              <w:t>Leviticus 14:1-15:33</w:t>
            </w:r>
          </w:p>
          <w:p w14:paraId="38F0308F" w14:textId="77777777" w:rsidR="00FF3561" w:rsidRPr="009940E7" w:rsidRDefault="00FF3561" w:rsidP="009940E7">
            <w:pPr>
              <w:jc w:val="left"/>
            </w:pPr>
            <w:r>
              <w:rPr>
                <w:color w:val="000000"/>
              </w:rPr>
              <w:t xml:space="preserve">1: </w:t>
            </w:r>
            <w:r w:rsidRPr="00FF3561">
              <w:rPr>
                <w:color w:val="000000"/>
              </w:rPr>
              <w:t>14:1-12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(12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2: </w:t>
            </w:r>
            <w:r w:rsidRPr="00FF3561">
              <w:rPr>
                <w:color w:val="000000"/>
              </w:rPr>
              <w:t>14:13-20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(8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3: </w:t>
            </w:r>
            <w:r w:rsidRPr="00FF3561">
              <w:rPr>
                <w:color w:val="000000"/>
              </w:rPr>
              <w:t>14:21-32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(12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4: </w:t>
            </w:r>
            <w:r w:rsidRPr="00FF3561">
              <w:rPr>
                <w:color w:val="000000"/>
              </w:rPr>
              <w:t>14:33-53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(21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5: </w:t>
            </w:r>
            <w:r w:rsidRPr="00FF3561">
              <w:rPr>
                <w:color w:val="000000"/>
              </w:rPr>
              <w:t>14:54-15:15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(19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6: </w:t>
            </w:r>
            <w:r w:rsidRPr="00FF3561">
              <w:rPr>
                <w:color w:val="000000"/>
              </w:rPr>
              <w:t>15:16-28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(13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7: </w:t>
            </w:r>
            <w:r w:rsidRPr="00FF3561">
              <w:rPr>
                <w:color w:val="000000"/>
              </w:rPr>
              <w:t>15:29-33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(5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maf: </w:t>
            </w:r>
            <w:r w:rsidRPr="00FF3561">
              <w:rPr>
                <w:color w:val="000000"/>
              </w:rPr>
              <w:t>15:31-33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(3 p'sukim)</w:t>
            </w:r>
          </w:p>
        </w:tc>
        <w:tc>
          <w:tcPr>
            <w:tcW w:w="0" w:type="auto"/>
          </w:tcPr>
          <w:p w14:paraId="7183A2E1" w14:textId="77777777" w:rsidR="009940E7" w:rsidRPr="009940E7" w:rsidRDefault="009940E7" w:rsidP="009940E7">
            <w:pPr>
              <w:jc w:val="left"/>
            </w:pPr>
            <w:r>
              <w:t>II Kings 7:3-7:20</w:t>
            </w:r>
          </w:p>
        </w:tc>
      </w:tr>
      <w:tr w:rsidR="009940E7" w:rsidRPr="009940E7" w14:paraId="08C66457" w14:textId="77777777" w:rsidTr="00A87A0C">
        <w:trPr>
          <w:cantSplit/>
          <w:tblCellSpacing w:w="15" w:type="dxa"/>
          <w:jc w:val="center"/>
        </w:trPr>
        <w:tc>
          <w:tcPr>
            <w:tcW w:w="0" w:type="auto"/>
          </w:tcPr>
          <w:p w14:paraId="17E8950F" w14:textId="77777777" w:rsidR="00353F14" w:rsidRPr="00832A3A" w:rsidRDefault="00353F14" w:rsidP="009940E7">
            <w:pPr>
              <w:jc w:val="left"/>
              <w:rPr>
                <w:b/>
                <w:sz w:val="32"/>
                <w:szCs w:val="32"/>
              </w:rPr>
            </w:pPr>
            <w:bookmarkStart w:id="28" w:name="Acharei"/>
            <w:r w:rsidRPr="00832A3A">
              <w:rPr>
                <w:rStyle w:val="hebrew1"/>
                <w:rFonts w:cs="Times New Roman" w:hint="default"/>
                <w:b/>
                <w:color w:val="000000"/>
                <w:sz w:val="32"/>
                <w:szCs w:val="32"/>
                <w:rtl/>
                <w:lang w:bidi="he-IL"/>
              </w:rPr>
              <w:t>אַחֲרֵי מוֹת</w:t>
            </w:r>
          </w:p>
          <w:p w14:paraId="6BCCC6D5" w14:textId="77777777" w:rsidR="009940E7" w:rsidRDefault="009940E7" w:rsidP="009940E7">
            <w:pPr>
              <w:jc w:val="left"/>
            </w:pPr>
            <w:r w:rsidRPr="00832A3A">
              <w:t>Acharei Mot</w:t>
            </w:r>
            <w:bookmarkEnd w:id="28"/>
          </w:p>
          <w:p w14:paraId="50AB19D8" w14:textId="2EFEB577" w:rsidR="00C72214" w:rsidRPr="00832A3A" w:rsidRDefault="00C72214" w:rsidP="009940E7">
            <w:pPr>
              <w:jc w:val="left"/>
            </w:pPr>
            <w:r>
              <w:t>29</w:t>
            </w:r>
          </w:p>
        </w:tc>
        <w:tc>
          <w:tcPr>
            <w:tcW w:w="0" w:type="auto"/>
          </w:tcPr>
          <w:p w14:paraId="4F0B528D" w14:textId="77777777" w:rsidR="009940E7" w:rsidRPr="00353F14" w:rsidRDefault="009940E7" w:rsidP="00353F14">
            <w:pPr>
              <w:jc w:val="center"/>
              <w:rPr>
                <w:b/>
                <w:color w:val="0000FF"/>
              </w:rPr>
            </w:pPr>
            <w:r w:rsidRPr="00353F14">
              <w:rPr>
                <w:b/>
                <w:color w:val="0000FF"/>
              </w:rPr>
              <w:t>Leviticus 16:1-18:30</w:t>
            </w:r>
          </w:p>
          <w:p w14:paraId="006AD853" w14:textId="77777777" w:rsidR="00353F14" w:rsidRPr="009940E7" w:rsidRDefault="00353F14" w:rsidP="009940E7">
            <w:pPr>
              <w:jc w:val="left"/>
            </w:pPr>
            <w:r>
              <w:rPr>
                <w:color w:val="000000"/>
              </w:rPr>
              <w:t xml:space="preserve">1: </w:t>
            </w:r>
            <w:r w:rsidRPr="00353F14">
              <w:rPr>
                <w:color w:val="000000"/>
              </w:rPr>
              <w:t>16:1-17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(17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2: </w:t>
            </w:r>
            <w:r w:rsidRPr="00353F14">
              <w:rPr>
                <w:color w:val="000000"/>
              </w:rPr>
              <w:t>16:18-24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(7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3: </w:t>
            </w:r>
            <w:r w:rsidRPr="00353F14">
              <w:rPr>
                <w:color w:val="000000"/>
              </w:rPr>
              <w:t>16:25-34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(10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4: </w:t>
            </w:r>
            <w:r w:rsidRPr="00353F14">
              <w:rPr>
                <w:color w:val="000000"/>
              </w:rPr>
              <w:t>17:1-7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(7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5: </w:t>
            </w:r>
            <w:r w:rsidRPr="00353F14">
              <w:rPr>
                <w:color w:val="000000"/>
              </w:rPr>
              <w:t>17:8-18:5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(14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6: </w:t>
            </w:r>
            <w:r w:rsidRPr="00353F14">
              <w:rPr>
                <w:color w:val="000000"/>
              </w:rPr>
              <w:t>18:6-21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(16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7: </w:t>
            </w:r>
            <w:r w:rsidRPr="00353F14">
              <w:rPr>
                <w:color w:val="000000"/>
              </w:rPr>
              <w:t>18:22-30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(9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maf: </w:t>
            </w:r>
            <w:r w:rsidRPr="00353F14">
              <w:rPr>
                <w:color w:val="000000"/>
              </w:rPr>
              <w:t>18:28-30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(3 p'sukim)</w:t>
            </w:r>
          </w:p>
        </w:tc>
        <w:tc>
          <w:tcPr>
            <w:tcW w:w="0" w:type="auto"/>
          </w:tcPr>
          <w:p w14:paraId="1DF98740" w14:textId="77777777" w:rsidR="009940E7" w:rsidRPr="009940E7" w:rsidRDefault="009940E7" w:rsidP="009940E7">
            <w:pPr>
              <w:jc w:val="left"/>
            </w:pPr>
            <w:r>
              <w:t xml:space="preserve">Ezekiel 22:1-22:19 </w:t>
            </w:r>
            <w:r>
              <w:br/>
              <w:t>(Ezekiel 22:1-22:16)</w:t>
            </w:r>
          </w:p>
        </w:tc>
      </w:tr>
      <w:tr w:rsidR="009940E7" w:rsidRPr="009940E7" w14:paraId="56F6BB70" w14:textId="77777777" w:rsidTr="00A87A0C">
        <w:trPr>
          <w:cantSplit/>
          <w:tblCellSpacing w:w="15" w:type="dxa"/>
          <w:jc w:val="center"/>
        </w:trPr>
        <w:tc>
          <w:tcPr>
            <w:tcW w:w="0" w:type="auto"/>
          </w:tcPr>
          <w:p w14:paraId="3E042487" w14:textId="77777777" w:rsidR="00721CE0" w:rsidRPr="00832A3A" w:rsidRDefault="00721CE0" w:rsidP="009940E7">
            <w:pPr>
              <w:jc w:val="left"/>
              <w:rPr>
                <w:b/>
                <w:sz w:val="32"/>
                <w:szCs w:val="32"/>
              </w:rPr>
            </w:pPr>
            <w:bookmarkStart w:id="29" w:name="Qedoshim"/>
            <w:r w:rsidRPr="00832A3A">
              <w:rPr>
                <w:rStyle w:val="hebrew1"/>
                <w:rFonts w:cs="Times New Roman" w:hint="default"/>
                <w:b/>
                <w:color w:val="000000"/>
                <w:sz w:val="32"/>
                <w:szCs w:val="32"/>
                <w:rtl/>
                <w:lang w:bidi="he-IL"/>
              </w:rPr>
              <w:lastRenderedPageBreak/>
              <w:t>קְדשִׁים</w:t>
            </w:r>
          </w:p>
          <w:p w14:paraId="7C317DB9" w14:textId="77777777" w:rsidR="009940E7" w:rsidRDefault="009940E7" w:rsidP="009940E7">
            <w:pPr>
              <w:jc w:val="left"/>
            </w:pPr>
            <w:r w:rsidRPr="00832A3A">
              <w:t>Qedoshim</w:t>
            </w:r>
            <w:bookmarkEnd w:id="29"/>
          </w:p>
          <w:p w14:paraId="3FFA12BE" w14:textId="4DD9C2CB" w:rsidR="00C72214" w:rsidRPr="00832A3A" w:rsidRDefault="00C72214" w:rsidP="009940E7">
            <w:pPr>
              <w:jc w:val="left"/>
            </w:pPr>
            <w:r>
              <w:t>30</w:t>
            </w:r>
          </w:p>
        </w:tc>
        <w:tc>
          <w:tcPr>
            <w:tcW w:w="0" w:type="auto"/>
          </w:tcPr>
          <w:p w14:paraId="77ADCDF3" w14:textId="77777777" w:rsidR="009940E7" w:rsidRPr="00721CE0" w:rsidRDefault="009940E7" w:rsidP="00721CE0">
            <w:pPr>
              <w:jc w:val="center"/>
              <w:rPr>
                <w:b/>
                <w:color w:val="0000FF"/>
              </w:rPr>
            </w:pPr>
            <w:r w:rsidRPr="00721CE0">
              <w:rPr>
                <w:b/>
                <w:color w:val="0000FF"/>
              </w:rPr>
              <w:t>Leviticus 19:1-20:27</w:t>
            </w:r>
          </w:p>
          <w:p w14:paraId="61C2D5B1" w14:textId="77777777" w:rsidR="00721CE0" w:rsidRPr="009940E7" w:rsidRDefault="00721CE0" w:rsidP="009940E7">
            <w:pPr>
              <w:jc w:val="left"/>
            </w:pPr>
            <w:r>
              <w:rPr>
                <w:color w:val="000000"/>
              </w:rPr>
              <w:t xml:space="preserve">1: </w:t>
            </w:r>
            <w:r w:rsidRPr="00721CE0">
              <w:rPr>
                <w:color w:val="000000"/>
              </w:rPr>
              <w:t>19:1-14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(14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2: </w:t>
            </w:r>
            <w:r w:rsidRPr="00721CE0">
              <w:rPr>
                <w:color w:val="000000"/>
              </w:rPr>
              <w:t>19:15-22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(8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3: </w:t>
            </w:r>
            <w:r w:rsidRPr="00721CE0">
              <w:rPr>
                <w:color w:val="000000"/>
              </w:rPr>
              <w:t>19:23-32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(10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4: </w:t>
            </w:r>
            <w:r w:rsidRPr="00721CE0">
              <w:rPr>
                <w:color w:val="000000"/>
              </w:rPr>
              <w:t>19:33-37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(5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5: </w:t>
            </w:r>
            <w:r w:rsidRPr="00721CE0">
              <w:rPr>
                <w:color w:val="000000"/>
              </w:rPr>
              <w:t>20:1-7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(7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6: </w:t>
            </w:r>
            <w:r w:rsidRPr="00721CE0">
              <w:rPr>
                <w:color w:val="000000"/>
              </w:rPr>
              <w:t>20:8-22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(15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7: </w:t>
            </w:r>
            <w:r w:rsidRPr="00721CE0">
              <w:rPr>
                <w:color w:val="000000"/>
              </w:rPr>
              <w:t>20:23-27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(5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maf: </w:t>
            </w:r>
            <w:r w:rsidRPr="00721CE0">
              <w:rPr>
                <w:color w:val="000000"/>
              </w:rPr>
              <w:t>20:25-27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(3 p'sukim)</w:t>
            </w:r>
          </w:p>
        </w:tc>
        <w:tc>
          <w:tcPr>
            <w:tcW w:w="0" w:type="auto"/>
          </w:tcPr>
          <w:p w14:paraId="0A8CCF3B" w14:textId="77777777" w:rsidR="009940E7" w:rsidRPr="009940E7" w:rsidRDefault="009940E7" w:rsidP="009940E7">
            <w:pPr>
              <w:jc w:val="left"/>
            </w:pPr>
            <w:r>
              <w:t xml:space="preserve">Amos 9:7-9:15 </w:t>
            </w:r>
            <w:r>
              <w:br/>
              <w:t>(Ezekiel 20:2-20:20)</w:t>
            </w:r>
          </w:p>
        </w:tc>
      </w:tr>
      <w:tr w:rsidR="009940E7" w:rsidRPr="009940E7" w14:paraId="1C991EE8" w14:textId="77777777" w:rsidTr="00A87A0C">
        <w:trPr>
          <w:cantSplit/>
          <w:tblCellSpacing w:w="15" w:type="dxa"/>
          <w:jc w:val="center"/>
        </w:trPr>
        <w:tc>
          <w:tcPr>
            <w:tcW w:w="0" w:type="auto"/>
          </w:tcPr>
          <w:p w14:paraId="52818995" w14:textId="77777777" w:rsidR="00F277D3" w:rsidRPr="00832A3A" w:rsidRDefault="00F277D3" w:rsidP="009940E7">
            <w:pPr>
              <w:jc w:val="left"/>
              <w:rPr>
                <w:b/>
                <w:sz w:val="32"/>
                <w:szCs w:val="32"/>
              </w:rPr>
            </w:pPr>
            <w:bookmarkStart w:id="30" w:name="Emor"/>
            <w:r w:rsidRPr="00832A3A">
              <w:rPr>
                <w:rStyle w:val="hebrew1"/>
                <w:rFonts w:cs="Times New Roman" w:hint="default"/>
                <w:b/>
                <w:color w:val="000000"/>
                <w:sz w:val="32"/>
                <w:szCs w:val="32"/>
                <w:rtl/>
                <w:lang w:bidi="he-IL"/>
              </w:rPr>
              <w:t>אֱמוֹר</w:t>
            </w:r>
          </w:p>
          <w:p w14:paraId="0AC512B7" w14:textId="77777777" w:rsidR="009940E7" w:rsidRDefault="009940E7" w:rsidP="009940E7">
            <w:pPr>
              <w:jc w:val="left"/>
            </w:pPr>
            <w:r w:rsidRPr="00832A3A">
              <w:t>Emor</w:t>
            </w:r>
            <w:bookmarkEnd w:id="30"/>
          </w:p>
          <w:p w14:paraId="4E88076C" w14:textId="506F1623" w:rsidR="00C72214" w:rsidRPr="00832A3A" w:rsidRDefault="00C72214" w:rsidP="009940E7">
            <w:pPr>
              <w:jc w:val="left"/>
            </w:pPr>
            <w:r>
              <w:t>31</w:t>
            </w:r>
          </w:p>
        </w:tc>
        <w:tc>
          <w:tcPr>
            <w:tcW w:w="0" w:type="auto"/>
          </w:tcPr>
          <w:p w14:paraId="5391A275" w14:textId="77777777" w:rsidR="009940E7" w:rsidRPr="00F277D3" w:rsidRDefault="009940E7" w:rsidP="00F277D3">
            <w:pPr>
              <w:jc w:val="center"/>
              <w:rPr>
                <w:b/>
                <w:color w:val="0000FF"/>
              </w:rPr>
            </w:pPr>
            <w:r w:rsidRPr="00F277D3">
              <w:rPr>
                <w:b/>
                <w:color w:val="0000FF"/>
              </w:rPr>
              <w:t>Leviticus 21:1-24:23</w:t>
            </w:r>
          </w:p>
          <w:p w14:paraId="151255BF" w14:textId="77777777" w:rsidR="00F277D3" w:rsidRPr="009940E7" w:rsidRDefault="00F277D3" w:rsidP="009940E7">
            <w:pPr>
              <w:jc w:val="left"/>
            </w:pPr>
            <w:r>
              <w:rPr>
                <w:color w:val="000000"/>
              </w:rPr>
              <w:t xml:space="preserve">1: </w:t>
            </w:r>
            <w:r w:rsidRPr="00F277D3">
              <w:rPr>
                <w:color w:val="000000"/>
              </w:rPr>
              <w:t>21:1-15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(15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2: </w:t>
            </w:r>
            <w:r w:rsidRPr="00F277D3">
              <w:rPr>
                <w:color w:val="000000"/>
              </w:rPr>
              <w:t>21:16-22:16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(25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3: </w:t>
            </w:r>
            <w:r w:rsidRPr="00F277D3">
              <w:rPr>
                <w:color w:val="000000"/>
              </w:rPr>
              <w:t>22:17-33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(17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4: </w:t>
            </w:r>
            <w:r w:rsidRPr="00F277D3">
              <w:rPr>
                <w:color w:val="000000"/>
              </w:rPr>
              <w:t>23:1-22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(22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5: </w:t>
            </w:r>
            <w:r w:rsidRPr="00F277D3">
              <w:rPr>
                <w:color w:val="000000"/>
              </w:rPr>
              <w:t>23:23-32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(10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6: </w:t>
            </w:r>
            <w:r w:rsidRPr="00F277D3">
              <w:rPr>
                <w:color w:val="000000"/>
              </w:rPr>
              <w:t>23:33-44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(12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7: </w:t>
            </w:r>
            <w:r w:rsidRPr="00F277D3">
              <w:rPr>
                <w:color w:val="000000"/>
              </w:rPr>
              <w:t>24:1-23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(23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maf: </w:t>
            </w:r>
            <w:r w:rsidRPr="00F277D3">
              <w:rPr>
                <w:color w:val="000000"/>
              </w:rPr>
              <w:t>24:21-23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(3 p'sukim)</w:t>
            </w:r>
          </w:p>
        </w:tc>
        <w:tc>
          <w:tcPr>
            <w:tcW w:w="0" w:type="auto"/>
          </w:tcPr>
          <w:p w14:paraId="7B7041CC" w14:textId="77777777" w:rsidR="009940E7" w:rsidRPr="009940E7" w:rsidRDefault="009940E7" w:rsidP="009940E7">
            <w:pPr>
              <w:jc w:val="left"/>
            </w:pPr>
            <w:r>
              <w:t>Ezekiel 44:15-44:31</w:t>
            </w:r>
          </w:p>
        </w:tc>
      </w:tr>
      <w:tr w:rsidR="009940E7" w:rsidRPr="009940E7" w14:paraId="7709453B" w14:textId="77777777" w:rsidTr="00A87A0C">
        <w:trPr>
          <w:cantSplit/>
          <w:tblCellSpacing w:w="15" w:type="dxa"/>
          <w:jc w:val="center"/>
        </w:trPr>
        <w:tc>
          <w:tcPr>
            <w:tcW w:w="0" w:type="auto"/>
          </w:tcPr>
          <w:p w14:paraId="39435E0F" w14:textId="77777777" w:rsidR="00F277D3" w:rsidRPr="00832A3A" w:rsidRDefault="00F277D3" w:rsidP="009940E7">
            <w:pPr>
              <w:jc w:val="left"/>
              <w:rPr>
                <w:b/>
              </w:rPr>
            </w:pPr>
            <w:bookmarkStart w:id="31" w:name="Behar"/>
            <w:r w:rsidRPr="00832A3A">
              <w:rPr>
                <w:rStyle w:val="hebrew1"/>
                <w:rFonts w:cs="Times New Roman" w:hint="default"/>
                <w:b/>
                <w:color w:val="000000"/>
                <w:sz w:val="32"/>
                <w:szCs w:val="32"/>
                <w:rtl/>
                <w:lang w:bidi="he-IL"/>
              </w:rPr>
              <w:t>בְּהַר</w:t>
            </w:r>
          </w:p>
          <w:p w14:paraId="373EFA4A" w14:textId="77777777" w:rsidR="009940E7" w:rsidRDefault="009940E7" w:rsidP="009940E7">
            <w:pPr>
              <w:jc w:val="left"/>
            </w:pPr>
            <w:r w:rsidRPr="00832A3A">
              <w:t>Behar</w:t>
            </w:r>
            <w:bookmarkEnd w:id="31"/>
          </w:p>
          <w:p w14:paraId="687C2CA1" w14:textId="6511C9CB" w:rsidR="00C72214" w:rsidRPr="00832A3A" w:rsidRDefault="00C72214" w:rsidP="009940E7">
            <w:pPr>
              <w:jc w:val="left"/>
            </w:pPr>
            <w:r>
              <w:t>32</w:t>
            </w:r>
          </w:p>
        </w:tc>
        <w:tc>
          <w:tcPr>
            <w:tcW w:w="0" w:type="auto"/>
          </w:tcPr>
          <w:p w14:paraId="7EC90BC1" w14:textId="77777777" w:rsidR="009940E7" w:rsidRPr="00F277D3" w:rsidRDefault="009940E7" w:rsidP="00F277D3">
            <w:pPr>
              <w:jc w:val="center"/>
              <w:rPr>
                <w:b/>
                <w:color w:val="0000FF"/>
              </w:rPr>
            </w:pPr>
            <w:r w:rsidRPr="00F277D3">
              <w:rPr>
                <w:b/>
                <w:color w:val="0000FF"/>
              </w:rPr>
              <w:t>Leviticus 25:1-26:2</w:t>
            </w:r>
          </w:p>
          <w:p w14:paraId="01D4E134" w14:textId="77777777" w:rsidR="00F277D3" w:rsidRPr="009940E7" w:rsidRDefault="00F277D3" w:rsidP="009940E7">
            <w:pPr>
              <w:jc w:val="left"/>
            </w:pPr>
            <w:r>
              <w:rPr>
                <w:color w:val="000000"/>
              </w:rPr>
              <w:t xml:space="preserve">1: </w:t>
            </w:r>
            <w:r w:rsidRPr="00F277D3">
              <w:rPr>
                <w:color w:val="000000"/>
              </w:rPr>
              <w:t>25:1-13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(13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2: </w:t>
            </w:r>
            <w:r w:rsidRPr="00F277D3">
              <w:rPr>
                <w:color w:val="000000"/>
              </w:rPr>
              <w:t>25:14-18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(5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3: </w:t>
            </w:r>
            <w:r w:rsidRPr="00F277D3">
              <w:rPr>
                <w:color w:val="000000"/>
              </w:rPr>
              <w:t>25:19-24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(6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4: </w:t>
            </w:r>
            <w:r w:rsidRPr="00F277D3">
              <w:rPr>
                <w:color w:val="000000"/>
              </w:rPr>
              <w:t>25:25-28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(4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5: </w:t>
            </w:r>
            <w:r w:rsidRPr="00F277D3">
              <w:rPr>
                <w:color w:val="000000"/>
              </w:rPr>
              <w:t>25:29-38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(10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6: </w:t>
            </w:r>
            <w:r w:rsidRPr="00F277D3">
              <w:rPr>
                <w:color w:val="000000"/>
              </w:rPr>
              <w:t>25:39-46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(8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7: </w:t>
            </w:r>
            <w:r w:rsidRPr="00F277D3">
              <w:rPr>
                <w:color w:val="000000"/>
              </w:rPr>
              <w:t>25:47-26:2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(11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maf: </w:t>
            </w:r>
            <w:r w:rsidRPr="00F277D3">
              <w:rPr>
                <w:color w:val="000000"/>
              </w:rPr>
              <w:t>25:55-26:2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(3 p'sukim)</w:t>
            </w:r>
          </w:p>
        </w:tc>
        <w:tc>
          <w:tcPr>
            <w:tcW w:w="0" w:type="auto"/>
          </w:tcPr>
          <w:p w14:paraId="5ED0458E" w14:textId="77777777" w:rsidR="009940E7" w:rsidRPr="009940E7" w:rsidRDefault="009940E7" w:rsidP="009940E7">
            <w:pPr>
              <w:jc w:val="left"/>
            </w:pPr>
            <w:r>
              <w:t>Jeremiah 32:6-32:27</w:t>
            </w:r>
          </w:p>
        </w:tc>
      </w:tr>
      <w:tr w:rsidR="009940E7" w:rsidRPr="009940E7" w14:paraId="2FDCDB97" w14:textId="77777777" w:rsidTr="00A87A0C">
        <w:trPr>
          <w:cantSplit/>
          <w:tblCellSpacing w:w="15" w:type="dxa"/>
          <w:jc w:val="center"/>
        </w:trPr>
        <w:tc>
          <w:tcPr>
            <w:tcW w:w="0" w:type="auto"/>
          </w:tcPr>
          <w:p w14:paraId="39B1E7D0" w14:textId="77777777" w:rsidR="00F277D3" w:rsidRPr="00832A3A" w:rsidRDefault="00F277D3" w:rsidP="009940E7">
            <w:pPr>
              <w:jc w:val="left"/>
              <w:rPr>
                <w:b/>
                <w:sz w:val="32"/>
                <w:szCs w:val="32"/>
              </w:rPr>
            </w:pPr>
            <w:bookmarkStart w:id="32" w:name="Bechuqotai"/>
            <w:r w:rsidRPr="00832A3A">
              <w:rPr>
                <w:rStyle w:val="hebrew1"/>
                <w:rFonts w:cs="Times New Roman" w:hint="default"/>
                <w:b/>
                <w:color w:val="000000"/>
                <w:sz w:val="32"/>
                <w:szCs w:val="32"/>
                <w:rtl/>
                <w:lang w:bidi="he-IL"/>
              </w:rPr>
              <w:t>בְּחֻקֹּתַי</w:t>
            </w:r>
          </w:p>
          <w:p w14:paraId="59DCA982" w14:textId="77777777" w:rsidR="009940E7" w:rsidRDefault="009940E7" w:rsidP="009940E7">
            <w:pPr>
              <w:jc w:val="left"/>
            </w:pPr>
            <w:r w:rsidRPr="00832A3A">
              <w:t>Bechuqotai</w:t>
            </w:r>
            <w:bookmarkEnd w:id="32"/>
          </w:p>
          <w:p w14:paraId="7916E84E" w14:textId="5129E792" w:rsidR="00C72214" w:rsidRPr="00832A3A" w:rsidRDefault="00C72214" w:rsidP="009940E7">
            <w:pPr>
              <w:jc w:val="left"/>
            </w:pPr>
            <w:r>
              <w:t>33</w:t>
            </w:r>
          </w:p>
        </w:tc>
        <w:tc>
          <w:tcPr>
            <w:tcW w:w="0" w:type="auto"/>
          </w:tcPr>
          <w:p w14:paraId="7EDAFF0E" w14:textId="77777777" w:rsidR="009940E7" w:rsidRPr="00F277D3" w:rsidRDefault="009940E7" w:rsidP="00F277D3">
            <w:pPr>
              <w:jc w:val="center"/>
              <w:rPr>
                <w:b/>
                <w:color w:val="0000FF"/>
              </w:rPr>
            </w:pPr>
            <w:r w:rsidRPr="00F277D3">
              <w:rPr>
                <w:b/>
                <w:color w:val="0000FF"/>
              </w:rPr>
              <w:t>Leviticus 26:3-27:34</w:t>
            </w:r>
          </w:p>
          <w:p w14:paraId="3277ACB4" w14:textId="77777777" w:rsidR="00F277D3" w:rsidRPr="009940E7" w:rsidRDefault="00F277D3" w:rsidP="009940E7">
            <w:pPr>
              <w:jc w:val="left"/>
            </w:pPr>
            <w:r>
              <w:rPr>
                <w:color w:val="000000"/>
              </w:rPr>
              <w:t xml:space="preserve">1: </w:t>
            </w:r>
            <w:r w:rsidRPr="00F277D3">
              <w:rPr>
                <w:color w:val="000000"/>
              </w:rPr>
              <w:t>26:3-5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(3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2: </w:t>
            </w:r>
            <w:r w:rsidRPr="00F277D3">
              <w:rPr>
                <w:color w:val="000000"/>
              </w:rPr>
              <w:t>26:6-9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(4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3: </w:t>
            </w:r>
            <w:r w:rsidRPr="00F277D3">
              <w:rPr>
                <w:color w:val="000000"/>
              </w:rPr>
              <w:t>26:10-46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(37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4: </w:t>
            </w:r>
            <w:r w:rsidRPr="00F277D3">
              <w:rPr>
                <w:color w:val="000000"/>
              </w:rPr>
              <w:t>27:1-15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(15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5: </w:t>
            </w:r>
            <w:r w:rsidRPr="00F277D3">
              <w:rPr>
                <w:color w:val="000000"/>
              </w:rPr>
              <w:t>27:16-21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(6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6: </w:t>
            </w:r>
            <w:r w:rsidRPr="00F277D3">
              <w:rPr>
                <w:color w:val="000000"/>
              </w:rPr>
              <w:t>27:22-28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(7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7: </w:t>
            </w:r>
            <w:r w:rsidRPr="00F277D3">
              <w:rPr>
                <w:color w:val="000000"/>
              </w:rPr>
              <w:t>27:29-34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(6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maf: </w:t>
            </w:r>
            <w:r w:rsidRPr="00F277D3">
              <w:rPr>
                <w:color w:val="000000"/>
              </w:rPr>
              <w:t>27:32-34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(3 p'sukim)</w:t>
            </w:r>
          </w:p>
        </w:tc>
        <w:tc>
          <w:tcPr>
            <w:tcW w:w="0" w:type="auto"/>
          </w:tcPr>
          <w:p w14:paraId="34294F88" w14:textId="77777777" w:rsidR="009940E7" w:rsidRPr="009940E7" w:rsidRDefault="009940E7" w:rsidP="009940E7">
            <w:pPr>
              <w:jc w:val="left"/>
            </w:pPr>
            <w:r>
              <w:t>Jeremiah 16:19-17:14</w:t>
            </w:r>
          </w:p>
        </w:tc>
      </w:tr>
      <w:tr w:rsidR="009940E7" w:rsidRPr="009940E7" w14:paraId="1D8B55C2" w14:textId="77777777" w:rsidTr="00A87A0C">
        <w:trPr>
          <w:cantSplit/>
          <w:tblCellSpacing w:w="15" w:type="dxa"/>
          <w:jc w:val="center"/>
        </w:trPr>
        <w:tc>
          <w:tcPr>
            <w:tcW w:w="0" w:type="auto"/>
          </w:tcPr>
          <w:p w14:paraId="46E0F8C3" w14:textId="77777777" w:rsidR="00F277D3" w:rsidRPr="00832A3A" w:rsidRDefault="00F277D3" w:rsidP="009940E7">
            <w:pPr>
              <w:jc w:val="left"/>
              <w:rPr>
                <w:b/>
                <w:sz w:val="32"/>
                <w:szCs w:val="32"/>
                <w:highlight w:val="yellow"/>
              </w:rPr>
            </w:pPr>
            <w:bookmarkStart w:id="33" w:name="Bamidbar"/>
            <w:r w:rsidRPr="00832A3A">
              <w:rPr>
                <w:rStyle w:val="hebrew1"/>
                <w:rFonts w:cs="Times New Roman" w:hint="default"/>
                <w:b/>
                <w:color w:val="000000"/>
                <w:sz w:val="32"/>
                <w:szCs w:val="32"/>
                <w:highlight w:val="yellow"/>
                <w:rtl/>
                <w:lang w:bidi="he-IL"/>
              </w:rPr>
              <w:t>בְּמִדְבַּר</w:t>
            </w:r>
          </w:p>
          <w:p w14:paraId="21803E60" w14:textId="77777777" w:rsidR="009940E7" w:rsidRDefault="009940E7" w:rsidP="009940E7">
            <w:pPr>
              <w:jc w:val="left"/>
              <w:rPr>
                <w:highlight w:val="yellow"/>
              </w:rPr>
            </w:pPr>
            <w:r w:rsidRPr="00832A3A">
              <w:rPr>
                <w:highlight w:val="yellow"/>
              </w:rPr>
              <w:t>Bamidbar</w:t>
            </w:r>
            <w:bookmarkEnd w:id="33"/>
          </w:p>
          <w:p w14:paraId="3FB42090" w14:textId="39D3B607" w:rsidR="00C72214" w:rsidRPr="00832A3A" w:rsidRDefault="00C72214" w:rsidP="009940E7">
            <w:pPr>
              <w:jc w:val="left"/>
              <w:rPr>
                <w:highlight w:val="yellow"/>
              </w:rPr>
            </w:pPr>
            <w:r w:rsidRPr="00C72214">
              <w:t>34</w:t>
            </w:r>
          </w:p>
        </w:tc>
        <w:tc>
          <w:tcPr>
            <w:tcW w:w="0" w:type="auto"/>
          </w:tcPr>
          <w:p w14:paraId="7C521857" w14:textId="77777777" w:rsidR="009940E7" w:rsidRPr="00F277D3" w:rsidRDefault="009940E7" w:rsidP="00F277D3">
            <w:pPr>
              <w:jc w:val="center"/>
              <w:rPr>
                <w:b/>
                <w:color w:val="0000FF"/>
              </w:rPr>
            </w:pPr>
            <w:r w:rsidRPr="00F277D3">
              <w:rPr>
                <w:b/>
                <w:color w:val="0000FF"/>
              </w:rPr>
              <w:t>Numbers 1:1-4:20</w:t>
            </w:r>
          </w:p>
          <w:p w14:paraId="747CAE40" w14:textId="77777777" w:rsidR="00F277D3" w:rsidRPr="00F277D3" w:rsidRDefault="00F277D3" w:rsidP="009940E7">
            <w:pPr>
              <w:jc w:val="left"/>
            </w:pPr>
            <w:r w:rsidRPr="00F277D3">
              <w:rPr>
                <w:color w:val="000000"/>
              </w:rPr>
              <w:t xml:space="preserve">1: 1:1-19 </w:t>
            </w:r>
            <w:r w:rsidRPr="00F277D3">
              <w:rPr>
                <w:rStyle w:val="tiny1"/>
                <w:color w:val="000000"/>
              </w:rPr>
              <w:t>(19 p'sukim)</w:t>
            </w:r>
            <w:r w:rsidRPr="00F277D3">
              <w:rPr>
                <w:color w:val="000000"/>
              </w:rPr>
              <w:t xml:space="preserve"> </w:t>
            </w:r>
            <w:r w:rsidRPr="00F277D3">
              <w:rPr>
                <w:color w:val="000000"/>
              </w:rPr>
              <w:br/>
              <w:t xml:space="preserve">2: 1:20-54 </w:t>
            </w:r>
            <w:r w:rsidRPr="00F277D3">
              <w:rPr>
                <w:rStyle w:val="tiny1"/>
                <w:color w:val="000000"/>
              </w:rPr>
              <w:t>(35 p'sukim)</w:t>
            </w:r>
            <w:r w:rsidRPr="00F277D3">
              <w:rPr>
                <w:color w:val="000000"/>
              </w:rPr>
              <w:t xml:space="preserve"> </w:t>
            </w:r>
            <w:r w:rsidRPr="00F277D3">
              <w:rPr>
                <w:color w:val="000000"/>
              </w:rPr>
              <w:br/>
              <w:t xml:space="preserve">3: 2:1-34 </w:t>
            </w:r>
            <w:r w:rsidRPr="00F277D3">
              <w:rPr>
                <w:rStyle w:val="tiny1"/>
                <w:color w:val="000000"/>
              </w:rPr>
              <w:t>(34 p'sukim)</w:t>
            </w:r>
            <w:r w:rsidRPr="00F277D3">
              <w:rPr>
                <w:color w:val="000000"/>
              </w:rPr>
              <w:t xml:space="preserve"> </w:t>
            </w:r>
            <w:r w:rsidRPr="00F277D3">
              <w:rPr>
                <w:color w:val="000000"/>
              </w:rPr>
              <w:br/>
              <w:t xml:space="preserve">4: 3:1-13 </w:t>
            </w:r>
            <w:r w:rsidRPr="00F277D3">
              <w:rPr>
                <w:rStyle w:val="tiny1"/>
                <w:color w:val="000000"/>
              </w:rPr>
              <w:t>(13 p'sukim)</w:t>
            </w:r>
            <w:r w:rsidRPr="00F277D3">
              <w:rPr>
                <w:color w:val="000000"/>
              </w:rPr>
              <w:t xml:space="preserve"> </w:t>
            </w:r>
            <w:r w:rsidRPr="00F277D3">
              <w:rPr>
                <w:color w:val="000000"/>
              </w:rPr>
              <w:br/>
              <w:t xml:space="preserve">5: 3:14-39 </w:t>
            </w:r>
            <w:r w:rsidRPr="00F277D3">
              <w:rPr>
                <w:rStyle w:val="tiny1"/>
                <w:color w:val="000000"/>
              </w:rPr>
              <w:t>(26 p'sukim)</w:t>
            </w:r>
            <w:r w:rsidRPr="00F277D3">
              <w:rPr>
                <w:color w:val="000000"/>
              </w:rPr>
              <w:t xml:space="preserve"> </w:t>
            </w:r>
            <w:r w:rsidRPr="00F277D3">
              <w:rPr>
                <w:color w:val="000000"/>
              </w:rPr>
              <w:br/>
              <w:t xml:space="preserve">6: 3:40-51 </w:t>
            </w:r>
            <w:r w:rsidRPr="00F277D3">
              <w:rPr>
                <w:rStyle w:val="tiny1"/>
                <w:color w:val="000000"/>
              </w:rPr>
              <w:t>(12 p'sukim)</w:t>
            </w:r>
            <w:r w:rsidRPr="00F277D3">
              <w:rPr>
                <w:color w:val="000000"/>
              </w:rPr>
              <w:t xml:space="preserve"> </w:t>
            </w:r>
            <w:r w:rsidRPr="00F277D3">
              <w:rPr>
                <w:color w:val="000000"/>
              </w:rPr>
              <w:br/>
              <w:t xml:space="preserve">7: 4:1-20 </w:t>
            </w:r>
            <w:r w:rsidRPr="00F277D3">
              <w:rPr>
                <w:rStyle w:val="tiny1"/>
                <w:color w:val="000000"/>
              </w:rPr>
              <w:t>(20 p'sukim)</w:t>
            </w:r>
            <w:r w:rsidRPr="00F277D3">
              <w:rPr>
                <w:color w:val="000000"/>
              </w:rPr>
              <w:t xml:space="preserve"> </w:t>
            </w:r>
            <w:r w:rsidRPr="00F277D3">
              <w:rPr>
                <w:color w:val="000000"/>
              </w:rPr>
              <w:br/>
              <w:t xml:space="preserve">maf: 4:17-20 </w:t>
            </w:r>
            <w:r w:rsidRPr="00F277D3">
              <w:rPr>
                <w:rStyle w:val="tiny1"/>
                <w:color w:val="000000"/>
              </w:rPr>
              <w:t>(4 p'sukim)</w:t>
            </w:r>
          </w:p>
        </w:tc>
        <w:tc>
          <w:tcPr>
            <w:tcW w:w="0" w:type="auto"/>
          </w:tcPr>
          <w:p w14:paraId="6E35B5C6" w14:textId="77777777" w:rsidR="009940E7" w:rsidRPr="00F277D3" w:rsidRDefault="009940E7" w:rsidP="009940E7">
            <w:pPr>
              <w:jc w:val="left"/>
            </w:pPr>
            <w:r w:rsidRPr="00F277D3">
              <w:t>Hosea 2:1-2:22</w:t>
            </w:r>
          </w:p>
        </w:tc>
      </w:tr>
      <w:tr w:rsidR="009940E7" w:rsidRPr="009940E7" w14:paraId="68E26348" w14:textId="77777777" w:rsidTr="00A87A0C">
        <w:trPr>
          <w:cantSplit/>
          <w:tblCellSpacing w:w="15" w:type="dxa"/>
          <w:jc w:val="center"/>
        </w:trPr>
        <w:tc>
          <w:tcPr>
            <w:tcW w:w="0" w:type="auto"/>
          </w:tcPr>
          <w:p w14:paraId="0565AB74" w14:textId="77777777" w:rsidR="00F277D3" w:rsidRPr="00832A3A" w:rsidRDefault="00F277D3" w:rsidP="009940E7">
            <w:pPr>
              <w:jc w:val="left"/>
              <w:rPr>
                <w:b/>
                <w:sz w:val="32"/>
                <w:szCs w:val="32"/>
              </w:rPr>
            </w:pPr>
            <w:bookmarkStart w:id="34" w:name="Nasso"/>
            <w:r w:rsidRPr="00832A3A">
              <w:rPr>
                <w:rStyle w:val="hebrew1"/>
                <w:rFonts w:cs="Times New Roman" w:hint="default"/>
                <w:b/>
                <w:color w:val="000000"/>
                <w:sz w:val="32"/>
                <w:szCs w:val="32"/>
                <w:rtl/>
                <w:lang w:bidi="he-IL"/>
              </w:rPr>
              <w:lastRenderedPageBreak/>
              <w:t>נָשׂא</w:t>
            </w:r>
          </w:p>
          <w:p w14:paraId="7CC1A255" w14:textId="77777777" w:rsidR="009940E7" w:rsidRDefault="009940E7" w:rsidP="009940E7">
            <w:pPr>
              <w:jc w:val="left"/>
            </w:pPr>
            <w:r w:rsidRPr="00832A3A">
              <w:t>Nasso</w:t>
            </w:r>
            <w:bookmarkEnd w:id="34"/>
          </w:p>
          <w:p w14:paraId="286F288E" w14:textId="0B2B3D0A" w:rsidR="00C72214" w:rsidRPr="00832A3A" w:rsidRDefault="00C72214" w:rsidP="009940E7">
            <w:pPr>
              <w:jc w:val="left"/>
            </w:pPr>
            <w:r>
              <w:t>35</w:t>
            </w:r>
          </w:p>
        </w:tc>
        <w:tc>
          <w:tcPr>
            <w:tcW w:w="0" w:type="auto"/>
          </w:tcPr>
          <w:p w14:paraId="4B7397E4" w14:textId="77777777" w:rsidR="009940E7" w:rsidRPr="00F277D3" w:rsidRDefault="009940E7" w:rsidP="00F277D3">
            <w:pPr>
              <w:jc w:val="center"/>
              <w:rPr>
                <w:b/>
                <w:color w:val="0000FF"/>
              </w:rPr>
            </w:pPr>
            <w:r w:rsidRPr="00F277D3">
              <w:rPr>
                <w:b/>
                <w:color w:val="0000FF"/>
              </w:rPr>
              <w:t>Numbers 4:21-7:89</w:t>
            </w:r>
          </w:p>
          <w:p w14:paraId="2C96EA89" w14:textId="77777777" w:rsidR="00F277D3" w:rsidRPr="009940E7" w:rsidRDefault="00F277D3" w:rsidP="009940E7">
            <w:pPr>
              <w:jc w:val="left"/>
            </w:pPr>
            <w:r>
              <w:rPr>
                <w:color w:val="000000"/>
              </w:rPr>
              <w:t xml:space="preserve">1: </w:t>
            </w:r>
            <w:r w:rsidRPr="00F277D3">
              <w:rPr>
                <w:color w:val="000000"/>
              </w:rPr>
              <w:t>4:21-37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(17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2: </w:t>
            </w:r>
            <w:r w:rsidRPr="00F277D3">
              <w:rPr>
                <w:color w:val="000000"/>
              </w:rPr>
              <w:t>4:38-49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(12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3: </w:t>
            </w:r>
            <w:r w:rsidRPr="00F277D3">
              <w:rPr>
                <w:color w:val="000000"/>
              </w:rPr>
              <w:t>5:1-10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(10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4: </w:t>
            </w:r>
            <w:r w:rsidRPr="00F277D3">
              <w:rPr>
                <w:color w:val="000000"/>
              </w:rPr>
              <w:t>5:11-6:27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(48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5: </w:t>
            </w:r>
            <w:r w:rsidRPr="00F277D3">
              <w:rPr>
                <w:color w:val="000000"/>
              </w:rPr>
              <w:t>7:1-41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(41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6: </w:t>
            </w:r>
            <w:r w:rsidRPr="00F277D3">
              <w:rPr>
                <w:color w:val="000000"/>
              </w:rPr>
              <w:t>7:42-71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(30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7: </w:t>
            </w:r>
            <w:r w:rsidRPr="00F277D3">
              <w:rPr>
                <w:color w:val="000000"/>
              </w:rPr>
              <w:t>7:72-89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(18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maf: </w:t>
            </w:r>
            <w:r w:rsidRPr="00F277D3">
              <w:rPr>
                <w:color w:val="000000"/>
              </w:rPr>
              <w:t>7:87-89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(3 p'sukim)</w:t>
            </w:r>
          </w:p>
        </w:tc>
        <w:tc>
          <w:tcPr>
            <w:tcW w:w="0" w:type="auto"/>
          </w:tcPr>
          <w:p w14:paraId="34B0420B" w14:textId="77777777" w:rsidR="009940E7" w:rsidRPr="009940E7" w:rsidRDefault="009940E7" w:rsidP="009940E7">
            <w:pPr>
              <w:jc w:val="left"/>
            </w:pPr>
            <w:r>
              <w:t>Judges 13:2-13:25</w:t>
            </w:r>
          </w:p>
        </w:tc>
      </w:tr>
      <w:tr w:rsidR="009940E7" w:rsidRPr="009940E7" w14:paraId="09B6DFA8" w14:textId="77777777" w:rsidTr="00A87A0C">
        <w:trPr>
          <w:cantSplit/>
          <w:tblCellSpacing w:w="15" w:type="dxa"/>
          <w:jc w:val="center"/>
        </w:trPr>
        <w:tc>
          <w:tcPr>
            <w:tcW w:w="0" w:type="auto"/>
          </w:tcPr>
          <w:p w14:paraId="50079F57" w14:textId="77777777" w:rsidR="00F277D3" w:rsidRPr="00832A3A" w:rsidRDefault="00F277D3" w:rsidP="009940E7">
            <w:pPr>
              <w:jc w:val="left"/>
              <w:rPr>
                <w:b/>
                <w:sz w:val="32"/>
                <w:szCs w:val="32"/>
              </w:rPr>
            </w:pPr>
            <w:bookmarkStart w:id="35" w:name="Beha'alotkha"/>
            <w:r w:rsidRPr="00832A3A">
              <w:rPr>
                <w:rStyle w:val="hebrew1"/>
                <w:rFonts w:cs="Times New Roman" w:hint="default"/>
                <w:b/>
                <w:color w:val="000000"/>
                <w:sz w:val="32"/>
                <w:szCs w:val="32"/>
                <w:rtl/>
                <w:lang w:bidi="he-IL"/>
              </w:rPr>
              <w:t>בְּהַעֲלֹתְךָ</w:t>
            </w:r>
          </w:p>
          <w:p w14:paraId="3E3A962E" w14:textId="77777777" w:rsidR="009940E7" w:rsidRDefault="009940E7" w:rsidP="009940E7">
            <w:pPr>
              <w:jc w:val="left"/>
            </w:pPr>
            <w:r w:rsidRPr="00832A3A">
              <w:t>Beha'alotkha</w:t>
            </w:r>
            <w:bookmarkEnd w:id="35"/>
          </w:p>
          <w:p w14:paraId="4F78B2CF" w14:textId="67B28E36" w:rsidR="00C72214" w:rsidRPr="00832A3A" w:rsidRDefault="00C72214" w:rsidP="009940E7">
            <w:pPr>
              <w:jc w:val="left"/>
            </w:pPr>
            <w:r>
              <w:t>36</w:t>
            </w:r>
          </w:p>
        </w:tc>
        <w:tc>
          <w:tcPr>
            <w:tcW w:w="0" w:type="auto"/>
          </w:tcPr>
          <w:p w14:paraId="64707FBF" w14:textId="77777777" w:rsidR="009940E7" w:rsidRPr="00F277D3" w:rsidRDefault="009940E7" w:rsidP="00F277D3">
            <w:pPr>
              <w:jc w:val="center"/>
              <w:rPr>
                <w:b/>
                <w:color w:val="0000FF"/>
              </w:rPr>
            </w:pPr>
            <w:r w:rsidRPr="00F277D3">
              <w:rPr>
                <w:b/>
                <w:color w:val="0000FF"/>
              </w:rPr>
              <w:t>Numbers 8:1-12:16</w:t>
            </w:r>
          </w:p>
          <w:p w14:paraId="4AE1A657" w14:textId="77777777" w:rsidR="00F277D3" w:rsidRPr="009940E7" w:rsidRDefault="00F277D3" w:rsidP="009940E7">
            <w:pPr>
              <w:jc w:val="left"/>
            </w:pPr>
            <w:r>
              <w:rPr>
                <w:color w:val="000000"/>
              </w:rPr>
              <w:t xml:space="preserve">1: </w:t>
            </w:r>
            <w:r w:rsidRPr="00F277D3">
              <w:rPr>
                <w:color w:val="000000"/>
              </w:rPr>
              <w:t>8:1-14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(14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2: </w:t>
            </w:r>
            <w:r w:rsidRPr="00F277D3">
              <w:rPr>
                <w:color w:val="000000"/>
              </w:rPr>
              <w:t>8:15-26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(12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3: </w:t>
            </w:r>
            <w:r w:rsidRPr="00F277D3">
              <w:rPr>
                <w:color w:val="000000"/>
              </w:rPr>
              <w:t>9:1-14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(14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4: </w:t>
            </w:r>
            <w:r w:rsidRPr="00F277D3">
              <w:rPr>
                <w:color w:val="000000"/>
              </w:rPr>
              <w:t>9:15-10:10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(19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5: </w:t>
            </w:r>
            <w:r w:rsidRPr="00F277D3">
              <w:rPr>
                <w:color w:val="000000"/>
              </w:rPr>
              <w:t>10:11-34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(24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6: </w:t>
            </w:r>
            <w:r w:rsidRPr="00F277D3">
              <w:rPr>
                <w:color w:val="000000"/>
              </w:rPr>
              <w:t>10:35-11:29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(31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7: </w:t>
            </w:r>
            <w:r w:rsidRPr="00F277D3">
              <w:rPr>
                <w:color w:val="000000"/>
              </w:rPr>
              <w:t>11:30-12:16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(22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maf: </w:t>
            </w:r>
            <w:r w:rsidRPr="00F277D3">
              <w:rPr>
                <w:color w:val="000000"/>
              </w:rPr>
              <w:t>12:14-16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(3 p'sukim)</w:t>
            </w:r>
          </w:p>
        </w:tc>
        <w:tc>
          <w:tcPr>
            <w:tcW w:w="0" w:type="auto"/>
          </w:tcPr>
          <w:p w14:paraId="4DB73D48" w14:textId="77777777" w:rsidR="009940E7" w:rsidRPr="009940E7" w:rsidRDefault="009940E7" w:rsidP="009940E7">
            <w:pPr>
              <w:jc w:val="left"/>
            </w:pPr>
            <w:r>
              <w:t>Zechariah 2:14-4:7</w:t>
            </w:r>
          </w:p>
        </w:tc>
      </w:tr>
      <w:tr w:rsidR="009940E7" w:rsidRPr="009940E7" w14:paraId="10E6239C" w14:textId="77777777" w:rsidTr="00A87A0C">
        <w:trPr>
          <w:cantSplit/>
          <w:tblCellSpacing w:w="15" w:type="dxa"/>
          <w:jc w:val="center"/>
        </w:trPr>
        <w:tc>
          <w:tcPr>
            <w:tcW w:w="0" w:type="auto"/>
          </w:tcPr>
          <w:p w14:paraId="47AEE41B" w14:textId="77777777" w:rsidR="00F277D3" w:rsidRPr="00832A3A" w:rsidRDefault="00F277D3" w:rsidP="009940E7">
            <w:pPr>
              <w:jc w:val="left"/>
              <w:rPr>
                <w:b/>
                <w:sz w:val="32"/>
                <w:szCs w:val="32"/>
              </w:rPr>
            </w:pPr>
            <w:bookmarkStart w:id="36" w:name="Shelach"/>
            <w:r w:rsidRPr="00832A3A">
              <w:rPr>
                <w:rStyle w:val="hebrew1"/>
                <w:rFonts w:cs="Times New Roman" w:hint="default"/>
                <w:b/>
                <w:color w:val="000000"/>
                <w:sz w:val="32"/>
                <w:szCs w:val="32"/>
                <w:rtl/>
                <w:lang w:bidi="he-IL"/>
              </w:rPr>
              <w:t>שְׁלַח־לְךָ</w:t>
            </w:r>
          </w:p>
          <w:p w14:paraId="3E47FC83" w14:textId="77777777" w:rsidR="009940E7" w:rsidRDefault="009940E7" w:rsidP="009940E7">
            <w:pPr>
              <w:jc w:val="left"/>
            </w:pPr>
            <w:r w:rsidRPr="00832A3A">
              <w:t>Shelach</w:t>
            </w:r>
            <w:bookmarkEnd w:id="36"/>
          </w:p>
          <w:p w14:paraId="1B71C2DE" w14:textId="56894678" w:rsidR="00C72214" w:rsidRPr="00832A3A" w:rsidRDefault="00C72214" w:rsidP="009940E7">
            <w:pPr>
              <w:jc w:val="left"/>
            </w:pPr>
            <w:r>
              <w:t>37</w:t>
            </w:r>
          </w:p>
        </w:tc>
        <w:tc>
          <w:tcPr>
            <w:tcW w:w="0" w:type="auto"/>
          </w:tcPr>
          <w:p w14:paraId="764D7711" w14:textId="77777777" w:rsidR="009940E7" w:rsidRPr="00E75976" w:rsidRDefault="009940E7" w:rsidP="00E75976">
            <w:pPr>
              <w:jc w:val="center"/>
              <w:rPr>
                <w:b/>
                <w:color w:val="0000FF"/>
              </w:rPr>
            </w:pPr>
            <w:r w:rsidRPr="00E75976">
              <w:rPr>
                <w:b/>
                <w:color w:val="0000FF"/>
              </w:rPr>
              <w:t>Numbers 13:1-15:41</w:t>
            </w:r>
          </w:p>
          <w:p w14:paraId="14DDBEC4" w14:textId="77777777" w:rsidR="00F277D3" w:rsidRPr="009940E7" w:rsidRDefault="00F277D3" w:rsidP="009940E7">
            <w:pPr>
              <w:jc w:val="left"/>
            </w:pPr>
            <w:r>
              <w:rPr>
                <w:color w:val="000000"/>
              </w:rPr>
              <w:t xml:space="preserve">1: </w:t>
            </w:r>
            <w:r w:rsidRPr="00F277D3">
              <w:rPr>
                <w:color w:val="000000"/>
              </w:rPr>
              <w:t>13:1-20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(20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2: </w:t>
            </w:r>
            <w:r w:rsidRPr="00F277D3">
              <w:rPr>
                <w:color w:val="000000"/>
              </w:rPr>
              <w:t>13:21-14:7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(20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3: </w:t>
            </w:r>
            <w:r w:rsidRPr="00F277D3">
              <w:rPr>
                <w:color w:val="000000"/>
              </w:rPr>
              <w:t>14:8-25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(18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4: </w:t>
            </w:r>
            <w:r w:rsidRPr="00F277D3">
              <w:rPr>
                <w:color w:val="000000"/>
              </w:rPr>
              <w:t>14:26-15:7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(27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5: </w:t>
            </w:r>
            <w:r w:rsidRPr="00F277D3">
              <w:rPr>
                <w:color w:val="000000"/>
              </w:rPr>
              <w:t>15:8-16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(9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6: </w:t>
            </w:r>
            <w:r w:rsidRPr="00F277D3">
              <w:rPr>
                <w:color w:val="000000"/>
              </w:rPr>
              <w:t>15:17-26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(10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7: </w:t>
            </w:r>
            <w:r w:rsidRPr="00F277D3">
              <w:rPr>
                <w:color w:val="000000"/>
              </w:rPr>
              <w:t>15:27-41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(15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maf: </w:t>
            </w:r>
            <w:r w:rsidRPr="00F277D3">
              <w:rPr>
                <w:color w:val="000000"/>
              </w:rPr>
              <w:t>15:37-41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(5 p'sukim)</w:t>
            </w:r>
          </w:p>
        </w:tc>
        <w:tc>
          <w:tcPr>
            <w:tcW w:w="0" w:type="auto"/>
          </w:tcPr>
          <w:p w14:paraId="19EC14C9" w14:textId="77777777" w:rsidR="009940E7" w:rsidRPr="009940E7" w:rsidRDefault="009940E7" w:rsidP="009940E7">
            <w:pPr>
              <w:jc w:val="left"/>
            </w:pPr>
            <w:r>
              <w:t>Joshua 2:1-2:24</w:t>
            </w:r>
          </w:p>
        </w:tc>
      </w:tr>
      <w:tr w:rsidR="009940E7" w:rsidRPr="009940E7" w14:paraId="4BBCC5C1" w14:textId="77777777" w:rsidTr="00A87A0C">
        <w:trPr>
          <w:cantSplit/>
          <w:tblCellSpacing w:w="15" w:type="dxa"/>
          <w:jc w:val="center"/>
        </w:trPr>
        <w:tc>
          <w:tcPr>
            <w:tcW w:w="0" w:type="auto"/>
          </w:tcPr>
          <w:p w14:paraId="67F0E12D" w14:textId="77777777" w:rsidR="003A6075" w:rsidRPr="00832A3A" w:rsidRDefault="003A6075" w:rsidP="009940E7">
            <w:pPr>
              <w:jc w:val="left"/>
              <w:rPr>
                <w:b/>
                <w:sz w:val="32"/>
                <w:szCs w:val="32"/>
              </w:rPr>
            </w:pPr>
            <w:bookmarkStart w:id="37" w:name="Qorach"/>
            <w:r w:rsidRPr="00832A3A">
              <w:rPr>
                <w:rStyle w:val="hebrew1"/>
                <w:rFonts w:cs="Times New Roman" w:hint="default"/>
                <w:b/>
                <w:color w:val="000000"/>
                <w:sz w:val="32"/>
                <w:szCs w:val="32"/>
                <w:rtl/>
                <w:lang w:bidi="he-IL"/>
              </w:rPr>
              <w:t>קוֹרַח</w:t>
            </w:r>
          </w:p>
          <w:p w14:paraId="102ACB0E" w14:textId="77777777" w:rsidR="009940E7" w:rsidRDefault="009940E7" w:rsidP="009940E7">
            <w:pPr>
              <w:jc w:val="left"/>
            </w:pPr>
            <w:r w:rsidRPr="00832A3A">
              <w:t>Qorach</w:t>
            </w:r>
            <w:bookmarkEnd w:id="37"/>
          </w:p>
          <w:p w14:paraId="1EFB5C75" w14:textId="62E386B8" w:rsidR="00C72214" w:rsidRPr="00832A3A" w:rsidRDefault="00C72214" w:rsidP="009940E7">
            <w:pPr>
              <w:jc w:val="left"/>
            </w:pPr>
            <w:r>
              <w:t>38</w:t>
            </w:r>
          </w:p>
        </w:tc>
        <w:tc>
          <w:tcPr>
            <w:tcW w:w="0" w:type="auto"/>
          </w:tcPr>
          <w:p w14:paraId="2C16B791" w14:textId="77777777" w:rsidR="009940E7" w:rsidRPr="003A6075" w:rsidRDefault="009940E7" w:rsidP="003A6075">
            <w:pPr>
              <w:jc w:val="center"/>
              <w:rPr>
                <w:b/>
                <w:color w:val="0000FF"/>
              </w:rPr>
            </w:pPr>
            <w:r w:rsidRPr="003A6075">
              <w:rPr>
                <w:b/>
                <w:color w:val="0000FF"/>
              </w:rPr>
              <w:t>Numbers 16:1-18:32</w:t>
            </w:r>
          </w:p>
          <w:p w14:paraId="7E8CFEF4" w14:textId="77777777" w:rsidR="003A6075" w:rsidRPr="009940E7" w:rsidRDefault="003A6075" w:rsidP="009940E7">
            <w:pPr>
              <w:jc w:val="left"/>
            </w:pPr>
            <w:r>
              <w:rPr>
                <w:color w:val="000000"/>
              </w:rPr>
              <w:t xml:space="preserve">1: </w:t>
            </w:r>
            <w:r w:rsidRPr="003A6075">
              <w:rPr>
                <w:color w:val="000000"/>
              </w:rPr>
              <w:t>16:1-13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(13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2: </w:t>
            </w:r>
            <w:r w:rsidRPr="003A6075">
              <w:rPr>
                <w:color w:val="000000"/>
              </w:rPr>
              <w:t>16:14-19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(6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3: </w:t>
            </w:r>
            <w:r w:rsidRPr="003A6075">
              <w:rPr>
                <w:color w:val="000000"/>
              </w:rPr>
              <w:t>16:20-17:8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(24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4: </w:t>
            </w:r>
            <w:r w:rsidRPr="003A6075">
              <w:rPr>
                <w:color w:val="000000"/>
              </w:rPr>
              <w:t>17:9-15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(7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5: </w:t>
            </w:r>
            <w:r w:rsidRPr="003A6075">
              <w:rPr>
                <w:color w:val="000000"/>
              </w:rPr>
              <w:t>17:16-24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(9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6: </w:t>
            </w:r>
            <w:r w:rsidRPr="003A6075">
              <w:rPr>
                <w:color w:val="000000"/>
              </w:rPr>
              <w:t>17:25-18:20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(24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7: </w:t>
            </w:r>
            <w:r w:rsidRPr="003A6075">
              <w:rPr>
                <w:color w:val="000000"/>
              </w:rPr>
              <w:t>18:21-32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(12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maf: </w:t>
            </w:r>
            <w:r w:rsidRPr="003A6075">
              <w:rPr>
                <w:color w:val="000000"/>
              </w:rPr>
              <w:t>18:30-32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(3 p'sukim)</w:t>
            </w:r>
          </w:p>
        </w:tc>
        <w:tc>
          <w:tcPr>
            <w:tcW w:w="0" w:type="auto"/>
          </w:tcPr>
          <w:p w14:paraId="021DC936" w14:textId="77777777" w:rsidR="009940E7" w:rsidRPr="009940E7" w:rsidRDefault="009940E7" w:rsidP="009940E7">
            <w:pPr>
              <w:jc w:val="left"/>
            </w:pPr>
            <w:r>
              <w:t>I Samuel 11:14-12:22</w:t>
            </w:r>
          </w:p>
        </w:tc>
      </w:tr>
      <w:tr w:rsidR="009940E7" w:rsidRPr="009940E7" w14:paraId="3EC7F572" w14:textId="77777777" w:rsidTr="00A87A0C">
        <w:trPr>
          <w:cantSplit/>
          <w:tblCellSpacing w:w="15" w:type="dxa"/>
          <w:jc w:val="center"/>
        </w:trPr>
        <w:tc>
          <w:tcPr>
            <w:tcW w:w="0" w:type="auto"/>
          </w:tcPr>
          <w:p w14:paraId="23FB4C3E" w14:textId="77777777" w:rsidR="003A6075" w:rsidRPr="00832A3A" w:rsidRDefault="003A6075" w:rsidP="009940E7">
            <w:pPr>
              <w:jc w:val="left"/>
              <w:rPr>
                <w:b/>
                <w:sz w:val="32"/>
                <w:szCs w:val="32"/>
              </w:rPr>
            </w:pPr>
            <w:bookmarkStart w:id="38" w:name="Chuqat"/>
            <w:r w:rsidRPr="00832A3A">
              <w:rPr>
                <w:rStyle w:val="hebrew1"/>
                <w:rFonts w:cs="Times New Roman" w:hint="default"/>
                <w:b/>
                <w:color w:val="000000"/>
                <w:sz w:val="32"/>
                <w:szCs w:val="32"/>
                <w:rtl/>
                <w:lang w:bidi="he-IL"/>
              </w:rPr>
              <w:t>חֻקַּת</w:t>
            </w:r>
          </w:p>
          <w:p w14:paraId="1655C4DD" w14:textId="77777777" w:rsidR="009940E7" w:rsidRDefault="009940E7" w:rsidP="009940E7">
            <w:pPr>
              <w:jc w:val="left"/>
            </w:pPr>
            <w:r w:rsidRPr="00832A3A">
              <w:t>Chuqat</w:t>
            </w:r>
            <w:bookmarkEnd w:id="38"/>
          </w:p>
          <w:p w14:paraId="7AA8A9CE" w14:textId="5FC0116C" w:rsidR="00C72214" w:rsidRPr="00832A3A" w:rsidRDefault="00C72214" w:rsidP="009940E7">
            <w:pPr>
              <w:jc w:val="left"/>
            </w:pPr>
            <w:r>
              <w:t>39</w:t>
            </w:r>
          </w:p>
        </w:tc>
        <w:tc>
          <w:tcPr>
            <w:tcW w:w="0" w:type="auto"/>
          </w:tcPr>
          <w:p w14:paraId="33874863" w14:textId="77777777" w:rsidR="009940E7" w:rsidRPr="003A6075" w:rsidRDefault="009940E7" w:rsidP="003A6075">
            <w:pPr>
              <w:jc w:val="center"/>
              <w:rPr>
                <w:b/>
                <w:color w:val="0000FF"/>
              </w:rPr>
            </w:pPr>
            <w:r w:rsidRPr="003A6075">
              <w:rPr>
                <w:b/>
                <w:color w:val="0000FF"/>
              </w:rPr>
              <w:t>Numbers 19:1-22:1</w:t>
            </w:r>
          </w:p>
          <w:p w14:paraId="67F0BDE0" w14:textId="77777777" w:rsidR="003A6075" w:rsidRPr="009940E7" w:rsidRDefault="003A6075" w:rsidP="009940E7">
            <w:pPr>
              <w:jc w:val="left"/>
            </w:pPr>
            <w:r>
              <w:rPr>
                <w:color w:val="000000"/>
              </w:rPr>
              <w:t xml:space="preserve">1: </w:t>
            </w:r>
            <w:r w:rsidRPr="003A6075">
              <w:rPr>
                <w:color w:val="000000"/>
              </w:rPr>
              <w:t>19:1-17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(17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2: </w:t>
            </w:r>
            <w:r w:rsidRPr="003A6075">
              <w:rPr>
                <w:color w:val="000000"/>
              </w:rPr>
              <w:t>19:18-20:6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(11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3: </w:t>
            </w:r>
            <w:r w:rsidRPr="003A6075">
              <w:rPr>
                <w:color w:val="000000"/>
              </w:rPr>
              <w:t>20:7-13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(7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4: </w:t>
            </w:r>
            <w:r w:rsidRPr="003A6075">
              <w:rPr>
                <w:color w:val="000000"/>
              </w:rPr>
              <w:t>20:14-21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(8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5: </w:t>
            </w:r>
            <w:r w:rsidRPr="003A6075">
              <w:rPr>
                <w:color w:val="000000"/>
              </w:rPr>
              <w:t>20:22-21:9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(17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6: </w:t>
            </w:r>
            <w:r w:rsidRPr="003A6075">
              <w:rPr>
                <w:color w:val="000000"/>
              </w:rPr>
              <w:t>21:10-20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(11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7: </w:t>
            </w:r>
            <w:r w:rsidRPr="003A6075">
              <w:rPr>
                <w:color w:val="000000"/>
              </w:rPr>
              <w:t>21:21-22:1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(16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maf: </w:t>
            </w:r>
            <w:r w:rsidRPr="003A6075">
              <w:rPr>
                <w:color w:val="000000"/>
              </w:rPr>
              <w:t>21:34-22:1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(3 p'sukim)</w:t>
            </w:r>
          </w:p>
        </w:tc>
        <w:tc>
          <w:tcPr>
            <w:tcW w:w="0" w:type="auto"/>
          </w:tcPr>
          <w:p w14:paraId="19B13842" w14:textId="77777777" w:rsidR="009940E7" w:rsidRPr="009940E7" w:rsidRDefault="009940E7" w:rsidP="009940E7">
            <w:pPr>
              <w:jc w:val="left"/>
            </w:pPr>
            <w:r>
              <w:t>Judges 11:1-11:33</w:t>
            </w:r>
          </w:p>
        </w:tc>
      </w:tr>
      <w:tr w:rsidR="009940E7" w:rsidRPr="009940E7" w14:paraId="0DA7B715" w14:textId="77777777" w:rsidTr="00A87A0C">
        <w:trPr>
          <w:cantSplit/>
          <w:tblCellSpacing w:w="15" w:type="dxa"/>
          <w:jc w:val="center"/>
        </w:trPr>
        <w:tc>
          <w:tcPr>
            <w:tcW w:w="0" w:type="auto"/>
          </w:tcPr>
          <w:p w14:paraId="181FFC78" w14:textId="77777777" w:rsidR="007A1D6F" w:rsidRPr="00832A3A" w:rsidRDefault="007A1D6F" w:rsidP="009940E7">
            <w:pPr>
              <w:jc w:val="left"/>
              <w:rPr>
                <w:b/>
                <w:sz w:val="32"/>
                <w:szCs w:val="32"/>
              </w:rPr>
            </w:pPr>
            <w:bookmarkStart w:id="39" w:name="Balaq"/>
            <w:r w:rsidRPr="00832A3A">
              <w:rPr>
                <w:rStyle w:val="hebrew1"/>
                <w:rFonts w:cs="Times New Roman" w:hint="default"/>
                <w:b/>
                <w:color w:val="000000"/>
                <w:sz w:val="32"/>
                <w:szCs w:val="32"/>
                <w:rtl/>
                <w:lang w:bidi="he-IL"/>
              </w:rPr>
              <w:lastRenderedPageBreak/>
              <w:t>בָּלָק</w:t>
            </w:r>
          </w:p>
          <w:p w14:paraId="70CD2039" w14:textId="77777777" w:rsidR="009940E7" w:rsidRDefault="009940E7" w:rsidP="009940E7">
            <w:pPr>
              <w:jc w:val="left"/>
            </w:pPr>
            <w:r w:rsidRPr="00832A3A">
              <w:t>Balaq</w:t>
            </w:r>
            <w:bookmarkEnd w:id="39"/>
          </w:p>
          <w:p w14:paraId="1E254A35" w14:textId="0324E150" w:rsidR="00C72214" w:rsidRPr="00832A3A" w:rsidRDefault="00C72214" w:rsidP="009940E7">
            <w:pPr>
              <w:jc w:val="left"/>
            </w:pPr>
            <w:r>
              <w:t>40</w:t>
            </w:r>
          </w:p>
        </w:tc>
        <w:tc>
          <w:tcPr>
            <w:tcW w:w="0" w:type="auto"/>
          </w:tcPr>
          <w:p w14:paraId="179C9917" w14:textId="77777777" w:rsidR="009940E7" w:rsidRPr="007A1D6F" w:rsidRDefault="009940E7" w:rsidP="007A1D6F">
            <w:pPr>
              <w:jc w:val="center"/>
              <w:rPr>
                <w:b/>
                <w:color w:val="0000FF"/>
              </w:rPr>
            </w:pPr>
            <w:r w:rsidRPr="007A1D6F">
              <w:rPr>
                <w:b/>
                <w:color w:val="0000FF"/>
              </w:rPr>
              <w:t>Numbers 22:2-25:9</w:t>
            </w:r>
          </w:p>
          <w:p w14:paraId="6DA9C5EB" w14:textId="77777777" w:rsidR="007A1D6F" w:rsidRPr="009940E7" w:rsidRDefault="007A1D6F" w:rsidP="009940E7">
            <w:pPr>
              <w:jc w:val="left"/>
            </w:pPr>
            <w:r>
              <w:rPr>
                <w:color w:val="000000"/>
              </w:rPr>
              <w:t xml:space="preserve">1: </w:t>
            </w:r>
            <w:r w:rsidRPr="007A1D6F">
              <w:rPr>
                <w:color w:val="000000"/>
              </w:rPr>
              <w:t>22:2-12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(11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2: </w:t>
            </w:r>
            <w:r w:rsidRPr="007A1D6F">
              <w:rPr>
                <w:color w:val="000000"/>
              </w:rPr>
              <w:t>22:13-20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(8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3: </w:t>
            </w:r>
            <w:r w:rsidRPr="007A1D6F">
              <w:rPr>
                <w:color w:val="000000"/>
              </w:rPr>
              <w:t>22:21-38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(18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4: </w:t>
            </w:r>
            <w:r w:rsidRPr="007A1D6F">
              <w:rPr>
                <w:color w:val="000000"/>
              </w:rPr>
              <w:t>22:39-23:12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(15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5: </w:t>
            </w:r>
            <w:r w:rsidRPr="007A1D6F">
              <w:rPr>
                <w:color w:val="000000"/>
              </w:rPr>
              <w:t>23:13-26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(14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6: </w:t>
            </w:r>
            <w:r w:rsidRPr="007A1D6F">
              <w:rPr>
                <w:color w:val="000000"/>
              </w:rPr>
              <w:t>23:27-24:13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(17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7: </w:t>
            </w:r>
            <w:r w:rsidRPr="007A1D6F">
              <w:rPr>
                <w:color w:val="000000"/>
              </w:rPr>
              <w:t>24:14-25:9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(21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maf: </w:t>
            </w:r>
            <w:r w:rsidRPr="007A1D6F">
              <w:rPr>
                <w:color w:val="000000"/>
              </w:rPr>
              <w:t>25:7-9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(3 p'sukim)</w:t>
            </w:r>
          </w:p>
        </w:tc>
        <w:tc>
          <w:tcPr>
            <w:tcW w:w="0" w:type="auto"/>
          </w:tcPr>
          <w:p w14:paraId="251ABBEA" w14:textId="77777777" w:rsidR="009940E7" w:rsidRPr="009940E7" w:rsidRDefault="009940E7" w:rsidP="009940E7">
            <w:pPr>
              <w:jc w:val="left"/>
            </w:pPr>
            <w:r>
              <w:t>Micah 5:6-6:8</w:t>
            </w:r>
          </w:p>
        </w:tc>
      </w:tr>
      <w:tr w:rsidR="009940E7" w:rsidRPr="009940E7" w14:paraId="69A4A6F8" w14:textId="77777777" w:rsidTr="00A87A0C">
        <w:trPr>
          <w:cantSplit/>
          <w:tblCellSpacing w:w="15" w:type="dxa"/>
          <w:jc w:val="center"/>
        </w:trPr>
        <w:tc>
          <w:tcPr>
            <w:tcW w:w="0" w:type="auto"/>
          </w:tcPr>
          <w:p w14:paraId="76276782" w14:textId="77777777" w:rsidR="007A1D6F" w:rsidRPr="00832A3A" w:rsidRDefault="007A1D6F" w:rsidP="009940E7">
            <w:pPr>
              <w:jc w:val="left"/>
              <w:rPr>
                <w:b/>
                <w:sz w:val="32"/>
                <w:szCs w:val="32"/>
              </w:rPr>
            </w:pPr>
            <w:bookmarkStart w:id="40" w:name="Pinchas"/>
            <w:r w:rsidRPr="00832A3A">
              <w:rPr>
                <w:rStyle w:val="hebrew1"/>
                <w:rFonts w:cs="Times New Roman" w:hint="default"/>
                <w:b/>
                <w:color w:val="000000"/>
                <w:sz w:val="32"/>
                <w:szCs w:val="32"/>
                <w:rtl/>
                <w:lang w:bidi="he-IL"/>
              </w:rPr>
              <w:t>פִּינְחָס</w:t>
            </w:r>
          </w:p>
          <w:p w14:paraId="2F4AED4C" w14:textId="77777777" w:rsidR="009940E7" w:rsidRDefault="009940E7" w:rsidP="009940E7">
            <w:pPr>
              <w:jc w:val="left"/>
            </w:pPr>
            <w:r w:rsidRPr="00832A3A">
              <w:t>Pinchas</w:t>
            </w:r>
            <w:bookmarkEnd w:id="40"/>
          </w:p>
          <w:p w14:paraId="60BADFFC" w14:textId="51EF89A3" w:rsidR="00C72214" w:rsidRPr="00832A3A" w:rsidRDefault="00C72214" w:rsidP="009940E7">
            <w:pPr>
              <w:jc w:val="left"/>
            </w:pPr>
            <w:r>
              <w:t>41</w:t>
            </w:r>
          </w:p>
        </w:tc>
        <w:tc>
          <w:tcPr>
            <w:tcW w:w="0" w:type="auto"/>
          </w:tcPr>
          <w:p w14:paraId="7C2FA6D4" w14:textId="77777777" w:rsidR="009940E7" w:rsidRPr="007A1D6F" w:rsidRDefault="009940E7" w:rsidP="007A1D6F">
            <w:pPr>
              <w:jc w:val="center"/>
              <w:rPr>
                <w:b/>
                <w:color w:val="0000FF"/>
              </w:rPr>
            </w:pPr>
            <w:r w:rsidRPr="007A1D6F">
              <w:rPr>
                <w:b/>
                <w:color w:val="0000FF"/>
              </w:rPr>
              <w:t>Numbers 25:10-30:1</w:t>
            </w:r>
          </w:p>
          <w:p w14:paraId="4B1FFC84" w14:textId="77777777" w:rsidR="007A1D6F" w:rsidRPr="009940E7" w:rsidRDefault="007A1D6F" w:rsidP="009940E7">
            <w:pPr>
              <w:jc w:val="left"/>
            </w:pPr>
            <w:r>
              <w:rPr>
                <w:color w:val="000000"/>
              </w:rPr>
              <w:t xml:space="preserve">1: </w:t>
            </w:r>
            <w:r w:rsidRPr="007A1D6F">
              <w:rPr>
                <w:color w:val="000000"/>
              </w:rPr>
              <w:t>25:10-26:4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(13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2: </w:t>
            </w:r>
            <w:r w:rsidRPr="007A1D6F">
              <w:rPr>
                <w:color w:val="000000"/>
              </w:rPr>
              <w:t>26:5-51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(47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3: </w:t>
            </w:r>
            <w:r w:rsidRPr="007A1D6F">
              <w:rPr>
                <w:color w:val="000000"/>
              </w:rPr>
              <w:t>26:52-27:5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(19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4: </w:t>
            </w:r>
            <w:r w:rsidRPr="007A1D6F">
              <w:rPr>
                <w:color w:val="000000"/>
              </w:rPr>
              <w:t>27:6-23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(18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5: </w:t>
            </w:r>
            <w:r w:rsidRPr="007A1D6F">
              <w:rPr>
                <w:color w:val="000000"/>
              </w:rPr>
              <w:t>28:1-15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(15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6: </w:t>
            </w:r>
            <w:r w:rsidRPr="007A1D6F">
              <w:rPr>
                <w:color w:val="000000"/>
              </w:rPr>
              <w:t>28:16-29:11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(27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7: </w:t>
            </w:r>
            <w:r w:rsidRPr="007A1D6F">
              <w:rPr>
                <w:color w:val="000000"/>
              </w:rPr>
              <w:t>29:12-30:1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(29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maf: </w:t>
            </w:r>
            <w:r w:rsidRPr="007A1D6F">
              <w:rPr>
                <w:color w:val="000000"/>
              </w:rPr>
              <w:t>29:35-30:1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(6 p'sukim)</w:t>
            </w:r>
          </w:p>
        </w:tc>
        <w:tc>
          <w:tcPr>
            <w:tcW w:w="0" w:type="auto"/>
          </w:tcPr>
          <w:p w14:paraId="25272434" w14:textId="77777777" w:rsidR="009940E7" w:rsidRPr="009940E7" w:rsidRDefault="009940E7" w:rsidP="009940E7">
            <w:pPr>
              <w:jc w:val="left"/>
            </w:pPr>
            <w:r>
              <w:t>I Kings 18:46-19:21</w:t>
            </w:r>
          </w:p>
        </w:tc>
      </w:tr>
      <w:tr w:rsidR="009940E7" w:rsidRPr="009940E7" w14:paraId="5DF21DE7" w14:textId="77777777" w:rsidTr="00A87A0C">
        <w:trPr>
          <w:cantSplit/>
          <w:tblCellSpacing w:w="15" w:type="dxa"/>
          <w:jc w:val="center"/>
        </w:trPr>
        <w:tc>
          <w:tcPr>
            <w:tcW w:w="0" w:type="auto"/>
          </w:tcPr>
          <w:p w14:paraId="6CA66E41" w14:textId="77777777" w:rsidR="007A1D6F" w:rsidRPr="00832A3A" w:rsidRDefault="007A1D6F" w:rsidP="009940E7">
            <w:pPr>
              <w:jc w:val="left"/>
              <w:rPr>
                <w:b/>
                <w:sz w:val="32"/>
                <w:szCs w:val="32"/>
              </w:rPr>
            </w:pPr>
            <w:bookmarkStart w:id="41" w:name="Mattot"/>
            <w:r w:rsidRPr="00832A3A">
              <w:rPr>
                <w:rStyle w:val="hebrew1"/>
                <w:rFonts w:cs="Times New Roman" w:hint="default"/>
                <w:b/>
                <w:color w:val="000000"/>
                <w:sz w:val="32"/>
                <w:szCs w:val="32"/>
                <w:rtl/>
                <w:lang w:bidi="he-IL"/>
              </w:rPr>
              <w:t>מַּטּוֹת</w:t>
            </w:r>
          </w:p>
          <w:p w14:paraId="672426AF" w14:textId="77777777" w:rsidR="009940E7" w:rsidRDefault="009940E7" w:rsidP="009940E7">
            <w:pPr>
              <w:jc w:val="left"/>
            </w:pPr>
            <w:r w:rsidRPr="00832A3A">
              <w:t>Mattot</w:t>
            </w:r>
            <w:bookmarkEnd w:id="41"/>
          </w:p>
          <w:p w14:paraId="47E09E9C" w14:textId="4C95D9E7" w:rsidR="00C72214" w:rsidRPr="00832A3A" w:rsidRDefault="00C72214" w:rsidP="009940E7">
            <w:pPr>
              <w:jc w:val="left"/>
            </w:pPr>
            <w:r>
              <w:t>42</w:t>
            </w:r>
          </w:p>
        </w:tc>
        <w:tc>
          <w:tcPr>
            <w:tcW w:w="0" w:type="auto"/>
          </w:tcPr>
          <w:p w14:paraId="0F31AF33" w14:textId="77777777" w:rsidR="009940E7" w:rsidRPr="007A1D6F" w:rsidRDefault="009940E7" w:rsidP="007A1D6F">
            <w:pPr>
              <w:jc w:val="center"/>
              <w:rPr>
                <w:b/>
                <w:color w:val="0000FF"/>
              </w:rPr>
            </w:pPr>
            <w:r w:rsidRPr="007A1D6F">
              <w:rPr>
                <w:b/>
                <w:color w:val="0000FF"/>
              </w:rPr>
              <w:t>Numbers 30:2-32:42</w:t>
            </w:r>
          </w:p>
          <w:p w14:paraId="001AF9EB" w14:textId="77777777" w:rsidR="007A1D6F" w:rsidRPr="009940E7" w:rsidRDefault="007A1D6F" w:rsidP="009940E7">
            <w:pPr>
              <w:jc w:val="left"/>
            </w:pPr>
            <w:r>
              <w:rPr>
                <w:color w:val="000000"/>
              </w:rPr>
              <w:t xml:space="preserve">1: </w:t>
            </w:r>
            <w:r w:rsidRPr="007A1D6F">
              <w:rPr>
                <w:color w:val="000000"/>
              </w:rPr>
              <w:t>30:2-17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(16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2: </w:t>
            </w:r>
            <w:r w:rsidRPr="007A1D6F">
              <w:rPr>
                <w:color w:val="000000"/>
              </w:rPr>
              <w:t>31:1-12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(12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3: </w:t>
            </w:r>
            <w:r w:rsidRPr="007A1D6F">
              <w:rPr>
                <w:color w:val="000000"/>
              </w:rPr>
              <w:t>31:13-24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(12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4: </w:t>
            </w:r>
            <w:r w:rsidRPr="007A1D6F">
              <w:rPr>
                <w:color w:val="000000"/>
              </w:rPr>
              <w:t>31:25-41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(17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5: </w:t>
            </w:r>
            <w:r w:rsidRPr="007A1D6F">
              <w:rPr>
                <w:color w:val="000000"/>
              </w:rPr>
              <w:t>31:42-54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(13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6: </w:t>
            </w:r>
            <w:r w:rsidRPr="007A1D6F">
              <w:rPr>
                <w:color w:val="000000"/>
              </w:rPr>
              <w:t>32:1-19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(19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7: </w:t>
            </w:r>
            <w:r w:rsidRPr="007A1D6F">
              <w:rPr>
                <w:color w:val="000000"/>
              </w:rPr>
              <w:t>32:20-42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(23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maf: </w:t>
            </w:r>
            <w:r w:rsidRPr="007A1D6F">
              <w:rPr>
                <w:color w:val="000000"/>
              </w:rPr>
              <w:t>32:39-42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(4 p'sukim)</w:t>
            </w:r>
          </w:p>
        </w:tc>
        <w:tc>
          <w:tcPr>
            <w:tcW w:w="0" w:type="auto"/>
          </w:tcPr>
          <w:p w14:paraId="25F25D4D" w14:textId="77777777" w:rsidR="009940E7" w:rsidRPr="009940E7" w:rsidRDefault="009940E7" w:rsidP="009940E7">
            <w:pPr>
              <w:jc w:val="left"/>
            </w:pPr>
            <w:r>
              <w:t>Jeremiah 1:1-2:3</w:t>
            </w:r>
          </w:p>
        </w:tc>
      </w:tr>
      <w:tr w:rsidR="009940E7" w:rsidRPr="009940E7" w14:paraId="448337DC" w14:textId="77777777" w:rsidTr="00A87A0C">
        <w:trPr>
          <w:cantSplit/>
          <w:tblCellSpacing w:w="15" w:type="dxa"/>
          <w:jc w:val="center"/>
        </w:trPr>
        <w:tc>
          <w:tcPr>
            <w:tcW w:w="0" w:type="auto"/>
          </w:tcPr>
          <w:p w14:paraId="2C72015C" w14:textId="77777777" w:rsidR="007A1D6F" w:rsidRPr="00832A3A" w:rsidRDefault="007A1D6F" w:rsidP="009940E7">
            <w:pPr>
              <w:jc w:val="left"/>
              <w:rPr>
                <w:b/>
                <w:sz w:val="32"/>
                <w:szCs w:val="32"/>
              </w:rPr>
            </w:pPr>
            <w:bookmarkStart w:id="42" w:name="Masei"/>
            <w:r w:rsidRPr="00832A3A">
              <w:rPr>
                <w:rStyle w:val="hebrew1"/>
                <w:rFonts w:cs="Times New Roman" w:hint="default"/>
                <w:b/>
                <w:color w:val="000000"/>
                <w:sz w:val="32"/>
                <w:szCs w:val="32"/>
                <w:rtl/>
                <w:lang w:bidi="he-IL"/>
              </w:rPr>
              <w:t>מַסְעֵי</w:t>
            </w:r>
          </w:p>
          <w:p w14:paraId="2EF496E9" w14:textId="77777777" w:rsidR="009940E7" w:rsidRDefault="009940E7" w:rsidP="009940E7">
            <w:pPr>
              <w:jc w:val="left"/>
            </w:pPr>
            <w:r w:rsidRPr="00832A3A">
              <w:t>Masei</w:t>
            </w:r>
            <w:bookmarkEnd w:id="42"/>
          </w:p>
          <w:p w14:paraId="2CAAE31E" w14:textId="6CBE27B3" w:rsidR="00C72214" w:rsidRPr="00832A3A" w:rsidRDefault="00C72214" w:rsidP="009940E7">
            <w:pPr>
              <w:jc w:val="left"/>
            </w:pPr>
            <w:r>
              <w:t>43</w:t>
            </w:r>
          </w:p>
        </w:tc>
        <w:tc>
          <w:tcPr>
            <w:tcW w:w="0" w:type="auto"/>
          </w:tcPr>
          <w:p w14:paraId="32D7AE52" w14:textId="77777777" w:rsidR="009940E7" w:rsidRPr="007A1D6F" w:rsidRDefault="009940E7" w:rsidP="007A1D6F">
            <w:pPr>
              <w:jc w:val="center"/>
              <w:rPr>
                <w:b/>
                <w:color w:val="0000FF"/>
              </w:rPr>
            </w:pPr>
            <w:r w:rsidRPr="007A1D6F">
              <w:rPr>
                <w:b/>
                <w:color w:val="0000FF"/>
              </w:rPr>
              <w:t>Numbers 33:1-36:13</w:t>
            </w:r>
          </w:p>
          <w:p w14:paraId="17475104" w14:textId="77777777" w:rsidR="007A1D6F" w:rsidRPr="009940E7" w:rsidRDefault="007A1D6F" w:rsidP="009940E7">
            <w:pPr>
              <w:jc w:val="left"/>
            </w:pPr>
            <w:r>
              <w:rPr>
                <w:color w:val="000000"/>
              </w:rPr>
              <w:t xml:space="preserve">1: </w:t>
            </w:r>
            <w:r w:rsidRPr="007A1D6F">
              <w:rPr>
                <w:color w:val="000000"/>
              </w:rPr>
              <w:t>33:1-10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(10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2: </w:t>
            </w:r>
            <w:r w:rsidRPr="007A1D6F">
              <w:rPr>
                <w:color w:val="000000"/>
              </w:rPr>
              <w:t>33:11-49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(39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3: </w:t>
            </w:r>
            <w:r w:rsidRPr="007A1D6F">
              <w:rPr>
                <w:color w:val="000000"/>
              </w:rPr>
              <w:t>33:50-34:15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(22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4: </w:t>
            </w:r>
            <w:r w:rsidRPr="007A1D6F">
              <w:rPr>
                <w:color w:val="000000"/>
              </w:rPr>
              <w:t>34:16-29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(14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5: </w:t>
            </w:r>
            <w:r w:rsidRPr="007A1D6F">
              <w:rPr>
                <w:color w:val="000000"/>
              </w:rPr>
              <w:t>35:1-8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(8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6: </w:t>
            </w:r>
            <w:r w:rsidRPr="007A1D6F">
              <w:rPr>
                <w:color w:val="000000"/>
              </w:rPr>
              <w:t>35:9-34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(26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7: </w:t>
            </w:r>
            <w:r w:rsidRPr="007A1D6F">
              <w:rPr>
                <w:color w:val="000000"/>
              </w:rPr>
              <w:t>36:1-13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(13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maf: </w:t>
            </w:r>
            <w:r w:rsidRPr="007A1D6F">
              <w:rPr>
                <w:color w:val="000000"/>
              </w:rPr>
              <w:t>36:11-13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(3 p'sukim)</w:t>
            </w:r>
          </w:p>
        </w:tc>
        <w:tc>
          <w:tcPr>
            <w:tcW w:w="0" w:type="auto"/>
          </w:tcPr>
          <w:p w14:paraId="25FBB609" w14:textId="77777777" w:rsidR="009940E7" w:rsidRPr="009940E7" w:rsidRDefault="009940E7" w:rsidP="009940E7">
            <w:pPr>
              <w:jc w:val="left"/>
            </w:pPr>
            <w:r>
              <w:t xml:space="preserve">Jeremiah 2:4-28; 3:4 </w:t>
            </w:r>
            <w:r>
              <w:br/>
              <w:t>(Jeremiah 2:4-28; 4:1-4:2)</w:t>
            </w:r>
          </w:p>
        </w:tc>
      </w:tr>
      <w:tr w:rsidR="009940E7" w:rsidRPr="009940E7" w14:paraId="6A0E29F7" w14:textId="77777777" w:rsidTr="00A87A0C">
        <w:trPr>
          <w:cantSplit/>
          <w:tblCellSpacing w:w="15" w:type="dxa"/>
          <w:jc w:val="center"/>
        </w:trPr>
        <w:tc>
          <w:tcPr>
            <w:tcW w:w="0" w:type="auto"/>
          </w:tcPr>
          <w:p w14:paraId="7902BC6C" w14:textId="77777777" w:rsidR="007A1D6F" w:rsidRPr="00832A3A" w:rsidRDefault="007A1D6F" w:rsidP="009940E7">
            <w:pPr>
              <w:jc w:val="left"/>
              <w:rPr>
                <w:b/>
                <w:sz w:val="32"/>
                <w:szCs w:val="32"/>
                <w:highlight w:val="yellow"/>
              </w:rPr>
            </w:pPr>
            <w:bookmarkStart w:id="43" w:name="Devarim"/>
            <w:r w:rsidRPr="00832A3A">
              <w:rPr>
                <w:rStyle w:val="hebrew1"/>
                <w:rFonts w:cs="Times New Roman" w:hint="default"/>
                <w:b/>
                <w:color w:val="000000"/>
                <w:sz w:val="32"/>
                <w:szCs w:val="32"/>
                <w:highlight w:val="yellow"/>
                <w:rtl/>
                <w:lang w:bidi="he-IL"/>
              </w:rPr>
              <w:t>דְּבָרִים</w:t>
            </w:r>
          </w:p>
          <w:p w14:paraId="3DC07D26" w14:textId="77777777" w:rsidR="009940E7" w:rsidRDefault="009940E7" w:rsidP="009940E7">
            <w:pPr>
              <w:jc w:val="left"/>
            </w:pPr>
            <w:r w:rsidRPr="00832A3A">
              <w:rPr>
                <w:highlight w:val="yellow"/>
              </w:rPr>
              <w:t>Devarim</w:t>
            </w:r>
            <w:bookmarkEnd w:id="43"/>
          </w:p>
          <w:p w14:paraId="790382B4" w14:textId="0B9EDEBF" w:rsidR="00C72214" w:rsidRPr="00832A3A" w:rsidRDefault="00C72214" w:rsidP="009940E7">
            <w:pPr>
              <w:jc w:val="left"/>
            </w:pPr>
            <w:r>
              <w:t>44</w:t>
            </w:r>
          </w:p>
        </w:tc>
        <w:tc>
          <w:tcPr>
            <w:tcW w:w="0" w:type="auto"/>
          </w:tcPr>
          <w:p w14:paraId="16BA1CD1" w14:textId="77777777" w:rsidR="009940E7" w:rsidRPr="007A1D6F" w:rsidRDefault="009940E7" w:rsidP="007A1D6F">
            <w:pPr>
              <w:jc w:val="center"/>
              <w:rPr>
                <w:b/>
                <w:color w:val="0000FF"/>
              </w:rPr>
            </w:pPr>
            <w:r w:rsidRPr="007A1D6F">
              <w:rPr>
                <w:b/>
                <w:color w:val="0000FF"/>
              </w:rPr>
              <w:t>Deuteronomy 1:1-3:22</w:t>
            </w:r>
          </w:p>
          <w:p w14:paraId="7CF04747" w14:textId="77777777" w:rsidR="007A1D6F" w:rsidRPr="009940E7" w:rsidRDefault="007A1D6F" w:rsidP="009940E7">
            <w:pPr>
              <w:jc w:val="left"/>
            </w:pPr>
            <w:r>
              <w:rPr>
                <w:color w:val="000000"/>
              </w:rPr>
              <w:t xml:space="preserve">1: </w:t>
            </w:r>
            <w:r w:rsidRPr="007A1D6F">
              <w:rPr>
                <w:color w:val="000000"/>
              </w:rPr>
              <w:t>1:1-11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(11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2: </w:t>
            </w:r>
            <w:r w:rsidRPr="007A1D6F">
              <w:rPr>
                <w:color w:val="000000"/>
              </w:rPr>
              <w:t>1:12-21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(10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3: </w:t>
            </w:r>
            <w:r w:rsidRPr="007A1D6F">
              <w:rPr>
                <w:color w:val="000000"/>
              </w:rPr>
              <w:t>1:22-38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(17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4: </w:t>
            </w:r>
            <w:r w:rsidRPr="007A1D6F">
              <w:rPr>
                <w:color w:val="000000"/>
              </w:rPr>
              <w:t>1:39-2:1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(9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5: </w:t>
            </w:r>
            <w:r w:rsidRPr="007A1D6F">
              <w:rPr>
                <w:color w:val="000000"/>
              </w:rPr>
              <w:t>2:2-30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(29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6: </w:t>
            </w:r>
            <w:r w:rsidRPr="007A1D6F">
              <w:rPr>
                <w:color w:val="000000"/>
              </w:rPr>
              <w:t>2:31-3:14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(21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7: </w:t>
            </w:r>
            <w:r w:rsidRPr="007A1D6F">
              <w:rPr>
                <w:color w:val="000000"/>
              </w:rPr>
              <w:t>3:15-22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(8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maf: </w:t>
            </w:r>
            <w:r w:rsidRPr="007A1D6F">
              <w:rPr>
                <w:color w:val="000000"/>
              </w:rPr>
              <w:t>3:20-22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(3 p'sukim)</w:t>
            </w:r>
          </w:p>
        </w:tc>
        <w:tc>
          <w:tcPr>
            <w:tcW w:w="0" w:type="auto"/>
          </w:tcPr>
          <w:p w14:paraId="28EB6854" w14:textId="77777777" w:rsidR="009940E7" w:rsidRPr="009940E7" w:rsidRDefault="009940E7" w:rsidP="009940E7">
            <w:pPr>
              <w:jc w:val="left"/>
            </w:pPr>
            <w:r>
              <w:t>Isaiah 1:1-1:27</w:t>
            </w:r>
          </w:p>
        </w:tc>
      </w:tr>
      <w:tr w:rsidR="009940E7" w:rsidRPr="009940E7" w14:paraId="10B75B7B" w14:textId="77777777" w:rsidTr="00A87A0C">
        <w:trPr>
          <w:cantSplit/>
          <w:tblCellSpacing w:w="15" w:type="dxa"/>
          <w:jc w:val="center"/>
        </w:trPr>
        <w:tc>
          <w:tcPr>
            <w:tcW w:w="0" w:type="auto"/>
          </w:tcPr>
          <w:p w14:paraId="3C6CE590" w14:textId="77777777" w:rsidR="007A1D6F" w:rsidRPr="00832A3A" w:rsidRDefault="007A1D6F" w:rsidP="009940E7">
            <w:pPr>
              <w:jc w:val="left"/>
              <w:rPr>
                <w:b/>
                <w:sz w:val="32"/>
                <w:szCs w:val="32"/>
              </w:rPr>
            </w:pPr>
            <w:bookmarkStart w:id="44" w:name="Va'etchanan"/>
            <w:r w:rsidRPr="00832A3A">
              <w:rPr>
                <w:rStyle w:val="hebrew1"/>
                <w:rFonts w:cs="Times New Roman" w:hint="default"/>
                <w:b/>
                <w:color w:val="000000"/>
                <w:sz w:val="32"/>
                <w:szCs w:val="32"/>
                <w:rtl/>
                <w:lang w:bidi="he-IL"/>
              </w:rPr>
              <w:lastRenderedPageBreak/>
              <w:t>וָאֶתְחַנַּן</w:t>
            </w:r>
          </w:p>
          <w:p w14:paraId="2A32431A" w14:textId="77777777" w:rsidR="009940E7" w:rsidRDefault="009940E7" w:rsidP="009940E7">
            <w:pPr>
              <w:jc w:val="left"/>
            </w:pPr>
            <w:r w:rsidRPr="00832A3A">
              <w:t>Va'etchanan</w:t>
            </w:r>
            <w:bookmarkEnd w:id="44"/>
          </w:p>
          <w:p w14:paraId="38AF9051" w14:textId="22DA09B5" w:rsidR="00C72214" w:rsidRPr="00832A3A" w:rsidRDefault="00C72214" w:rsidP="009940E7">
            <w:pPr>
              <w:jc w:val="left"/>
            </w:pPr>
            <w:r>
              <w:t>45</w:t>
            </w:r>
          </w:p>
        </w:tc>
        <w:tc>
          <w:tcPr>
            <w:tcW w:w="0" w:type="auto"/>
          </w:tcPr>
          <w:p w14:paraId="42404672" w14:textId="77777777" w:rsidR="009940E7" w:rsidRPr="00F3138D" w:rsidRDefault="009940E7" w:rsidP="00F3138D">
            <w:pPr>
              <w:jc w:val="center"/>
              <w:rPr>
                <w:b/>
                <w:color w:val="0000FF"/>
              </w:rPr>
            </w:pPr>
            <w:r w:rsidRPr="00F3138D">
              <w:rPr>
                <w:b/>
                <w:color w:val="0000FF"/>
              </w:rPr>
              <w:t>Deuteronomy 3:23-7:11</w:t>
            </w:r>
          </w:p>
          <w:p w14:paraId="36DB6725" w14:textId="77777777" w:rsidR="00F3138D" w:rsidRPr="009940E7" w:rsidRDefault="00F3138D" w:rsidP="009940E7">
            <w:pPr>
              <w:jc w:val="left"/>
            </w:pPr>
            <w:r>
              <w:rPr>
                <w:color w:val="000000"/>
              </w:rPr>
              <w:t xml:space="preserve">1: </w:t>
            </w:r>
            <w:r w:rsidRPr="00F3138D">
              <w:rPr>
                <w:color w:val="000000"/>
              </w:rPr>
              <w:t>3:23-4:4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(11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2: </w:t>
            </w:r>
            <w:r w:rsidRPr="00F3138D">
              <w:rPr>
                <w:color w:val="000000"/>
              </w:rPr>
              <w:t>4:5-40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(36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3: </w:t>
            </w:r>
            <w:r w:rsidRPr="00F3138D">
              <w:rPr>
                <w:color w:val="000000"/>
              </w:rPr>
              <w:t>4:41-49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(9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4: </w:t>
            </w:r>
            <w:r w:rsidRPr="00F3138D">
              <w:rPr>
                <w:color w:val="000000"/>
              </w:rPr>
              <w:t>5:1-18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(18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5: </w:t>
            </w:r>
            <w:r w:rsidRPr="00F3138D">
              <w:rPr>
                <w:color w:val="000000"/>
              </w:rPr>
              <w:t>5:19-6:3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(15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6: </w:t>
            </w:r>
            <w:r w:rsidRPr="00F3138D">
              <w:rPr>
                <w:color w:val="000000"/>
              </w:rPr>
              <w:t>6:4-25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(22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7: </w:t>
            </w:r>
            <w:r w:rsidRPr="00F3138D">
              <w:rPr>
                <w:color w:val="000000"/>
              </w:rPr>
              <w:t>7:1-11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(11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maf: </w:t>
            </w:r>
            <w:r w:rsidRPr="00F3138D">
              <w:rPr>
                <w:color w:val="000000"/>
              </w:rPr>
              <w:t>7:9-11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(3 p'sukim)</w:t>
            </w:r>
          </w:p>
        </w:tc>
        <w:tc>
          <w:tcPr>
            <w:tcW w:w="0" w:type="auto"/>
          </w:tcPr>
          <w:p w14:paraId="1A10C737" w14:textId="77777777" w:rsidR="009940E7" w:rsidRPr="009940E7" w:rsidRDefault="009940E7" w:rsidP="009940E7">
            <w:pPr>
              <w:jc w:val="left"/>
            </w:pPr>
            <w:r>
              <w:t>Isaiah 40:1-40:26</w:t>
            </w:r>
          </w:p>
        </w:tc>
      </w:tr>
      <w:tr w:rsidR="009940E7" w:rsidRPr="009940E7" w14:paraId="3BBE7358" w14:textId="77777777" w:rsidTr="00A87A0C">
        <w:trPr>
          <w:cantSplit/>
          <w:tblCellSpacing w:w="15" w:type="dxa"/>
          <w:jc w:val="center"/>
        </w:trPr>
        <w:tc>
          <w:tcPr>
            <w:tcW w:w="0" w:type="auto"/>
          </w:tcPr>
          <w:p w14:paraId="653D30A2" w14:textId="77777777" w:rsidR="00F3138D" w:rsidRPr="00832A3A" w:rsidRDefault="00F3138D" w:rsidP="009940E7">
            <w:pPr>
              <w:jc w:val="left"/>
              <w:rPr>
                <w:b/>
                <w:sz w:val="32"/>
                <w:szCs w:val="32"/>
              </w:rPr>
            </w:pPr>
            <w:bookmarkStart w:id="45" w:name="Eiqev"/>
            <w:r w:rsidRPr="00832A3A">
              <w:rPr>
                <w:rStyle w:val="hebrew1"/>
                <w:rFonts w:cs="Times New Roman" w:hint="default"/>
                <w:b/>
                <w:color w:val="000000"/>
                <w:sz w:val="32"/>
                <w:szCs w:val="32"/>
                <w:rtl/>
                <w:lang w:bidi="he-IL"/>
              </w:rPr>
              <w:t>עֵקֶב</w:t>
            </w:r>
          </w:p>
          <w:p w14:paraId="716A21EF" w14:textId="77777777" w:rsidR="009940E7" w:rsidRDefault="009940E7" w:rsidP="009940E7">
            <w:pPr>
              <w:jc w:val="left"/>
            </w:pPr>
            <w:r w:rsidRPr="00832A3A">
              <w:t>Eiqev</w:t>
            </w:r>
            <w:bookmarkEnd w:id="45"/>
          </w:p>
          <w:p w14:paraId="777FA478" w14:textId="41134DC5" w:rsidR="00C72214" w:rsidRPr="00832A3A" w:rsidRDefault="00C72214" w:rsidP="009940E7">
            <w:pPr>
              <w:jc w:val="left"/>
            </w:pPr>
            <w:r>
              <w:t>46</w:t>
            </w:r>
          </w:p>
        </w:tc>
        <w:tc>
          <w:tcPr>
            <w:tcW w:w="0" w:type="auto"/>
          </w:tcPr>
          <w:p w14:paraId="76D585D4" w14:textId="77777777" w:rsidR="009940E7" w:rsidRPr="00F3138D" w:rsidRDefault="009940E7" w:rsidP="00F3138D">
            <w:pPr>
              <w:jc w:val="center"/>
              <w:rPr>
                <w:b/>
                <w:color w:val="0000FF"/>
              </w:rPr>
            </w:pPr>
            <w:r w:rsidRPr="00F3138D">
              <w:rPr>
                <w:b/>
                <w:color w:val="0000FF"/>
              </w:rPr>
              <w:t>Deuteronomy 7:12-11:25</w:t>
            </w:r>
          </w:p>
          <w:p w14:paraId="787C0821" w14:textId="77777777" w:rsidR="00F3138D" w:rsidRPr="009940E7" w:rsidRDefault="00F3138D" w:rsidP="009940E7">
            <w:pPr>
              <w:jc w:val="left"/>
            </w:pPr>
            <w:r>
              <w:rPr>
                <w:color w:val="000000"/>
              </w:rPr>
              <w:t xml:space="preserve">1: </w:t>
            </w:r>
            <w:r w:rsidRPr="00F3138D">
              <w:rPr>
                <w:color w:val="000000"/>
              </w:rPr>
              <w:t>7:12-8:10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(25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2: </w:t>
            </w:r>
            <w:r w:rsidRPr="00F3138D">
              <w:rPr>
                <w:color w:val="000000"/>
              </w:rPr>
              <w:t>8:11-9:3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(13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3: </w:t>
            </w:r>
            <w:r w:rsidRPr="00F3138D">
              <w:rPr>
                <w:color w:val="000000"/>
              </w:rPr>
              <w:t>9:4-29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(26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4: </w:t>
            </w:r>
            <w:r w:rsidRPr="00F3138D">
              <w:rPr>
                <w:color w:val="000000"/>
              </w:rPr>
              <w:t>10:1-11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(11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5: </w:t>
            </w:r>
            <w:r w:rsidRPr="00F3138D">
              <w:rPr>
                <w:color w:val="000000"/>
              </w:rPr>
              <w:t>10:12-11:9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(20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6: </w:t>
            </w:r>
            <w:r w:rsidRPr="00F3138D">
              <w:rPr>
                <w:color w:val="000000"/>
              </w:rPr>
              <w:t>11:10-21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(12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7: </w:t>
            </w:r>
            <w:r w:rsidRPr="00F3138D">
              <w:rPr>
                <w:color w:val="000000"/>
              </w:rPr>
              <w:t>11:22-25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(4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maf: </w:t>
            </w:r>
            <w:r w:rsidRPr="00F3138D">
              <w:rPr>
                <w:color w:val="000000"/>
              </w:rPr>
              <w:t>11:22-25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(4 p'sukim)</w:t>
            </w:r>
          </w:p>
        </w:tc>
        <w:tc>
          <w:tcPr>
            <w:tcW w:w="0" w:type="auto"/>
          </w:tcPr>
          <w:p w14:paraId="4950CC67" w14:textId="77777777" w:rsidR="009940E7" w:rsidRPr="009940E7" w:rsidRDefault="009940E7" w:rsidP="009940E7">
            <w:pPr>
              <w:jc w:val="left"/>
            </w:pPr>
            <w:r>
              <w:t>Isaiah 49:14-51:3</w:t>
            </w:r>
          </w:p>
        </w:tc>
      </w:tr>
      <w:tr w:rsidR="009940E7" w:rsidRPr="009940E7" w14:paraId="4A37A8BA" w14:textId="77777777" w:rsidTr="00A87A0C">
        <w:trPr>
          <w:cantSplit/>
          <w:tblCellSpacing w:w="15" w:type="dxa"/>
          <w:jc w:val="center"/>
        </w:trPr>
        <w:tc>
          <w:tcPr>
            <w:tcW w:w="0" w:type="auto"/>
          </w:tcPr>
          <w:p w14:paraId="145BCE57" w14:textId="77777777" w:rsidR="00F3138D" w:rsidRPr="00832A3A" w:rsidRDefault="00F3138D" w:rsidP="009940E7">
            <w:pPr>
              <w:jc w:val="left"/>
              <w:rPr>
                <w:b/>
                <w:sz w:val="32"/>
                <w:szCs w:val="32"/>
              </w:rPr>
            </w:pPr>
            <w:bookmarkStart w:id="46" w:name="Re'eh"/>
            <w:r w:rsidRPr="00832A3A">
              <w:rPr>
                <w:rStyle w:val="hebrew1"/>
                <w:rFonts w:cs="Times New Roman" w:hint="default"/>
                <w:b/>
                <w:color w:val="000000"/>
                <w:sz w:val="32"/>
                <w:szCs w:val="32"/>
                <w:rtl/>
                <w:lang w:bidi="he-IL"/>
              </w:rPr>
              <w:t>רְאֵה</w:t>
            </w:r>
          </w:p>
          <w:p w14:paraId="0DE087DD" w14:textId="77777777" w:rsidR="009940E7" w:rsidRDefault="009940E7" w:rsidP="009940E7">
            <w:pPr>
              <w:jc w:val="left"/>
            </w:pPr>
            <w:r w:rsidRPr="00832A3A">
              <w:t>Re'eh</w:t>
            </w:r>
            <w:bookmarkEnd w:id="46"/>
          </w:p>
          <w:p w14:paraId="21078B24" w14:textId="299ED874" w:rsidR="00C72214" w:rsidRPr="00832A3A" w:rsidRDefault="00C72214" w:rsidP="009940E7">
            <w:pPr>
              <w:jc w:val="left"/>
            </w:pPr>
            <w:r>
              <w:t>47</w:t>
            </w:r>
          </w:p>
        </w:tc>
        <w:tc>
          <w:tcPr>
            <w:tcW w:w="0" w:type="auto"/>
          </w:tcPr>
          <w:p w14:paraId="3971AC03" w14:textId="77777777" w:rsidR="009940E7" w:rsidRPr="00F3138D" w:rsidRDefault="009940E7" w:rsidP="00F3138D">
            <w:pPr>
              <w:jc w:val="center"/>
              <w:rPr>
                <w:b/>
                <w:color w:val="0000FF"/>
              </w:rPr>
            </w:pPr>
            <w:r w:rsidRPr="00F3138D">
              <w:rPr>
                <w:b/>
                <w:color w:val="0000FF"/>
              </w:rPr>
              <w:t>Deuteronomy 11:26-16:17</w:t>
            </w:r>
          </w:p>
          <w:p w14:paraId="58E0B0F3" w14:textId="77777777" w:rsidR="00F3138D" w:rsidRPr="009940E7" w:rsidRDefault="00F3138D" w:rsidP="009940E7">
            <w:pPr>
              <w:jc w:val="left"/>
            </w:pPr>
            <w:r>
              <w:rPr>
                <w:color w:val="000000"/>
              </w:rPr>
              <w:t xml:space="preserve">1: </w:t>
            </w:r>
            <w:r w:rsidRPr="00F3138D">
              <w:rPr>
                <w:color w:val="000000"/>
              </w:rPr>
              <w:t>11:26-12:10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(17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2: </w:t>
            </w:r>
            <w:r w:rsidRPr="00F3138D">
              <w:rPr>
                <w:color w:val="000000"/>
              </w:rPr>
              <w:t>12:11-28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(18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3: </w:t>
            </w:r>
            <w:r w:rsidRPr="00F3138D">
              <w:rPr>
                <w:color w:val="000000"/>
              </w:rPr>
              <w:t>12:29-13:19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(22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4: </w:t>
            </w:r>
            <w:r w:rsidRPr="00F3138D">
              <w:rPr>
                <w:color w:val="000000"/>
              </w:rPr>
              <w:t>14:1-21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(21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5: </w:t>
            </w:r>
            <w:r w:rsidRPr="00F3138D">
              <w:rPr>
                <w:color w:val="000000"/>
              </w:rPr>
              <w:t>14:22-29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(8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6: </w:t>
            </w:r>
            <w:r w:rsidRPr="00F3138D">
              <w:rPr>
                <w:color w:val="000000"/>
              </w:rPr>
              <w:t>15:1-18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(18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7: </w:t>
            </w:r>
            <w:r w:rsidRPr="00F3138D">
              <w:rPr>
                <w:color w:val="000000"/>
              </w:rPr>
              <w:t>15:19-16:17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(22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maf: </w:t>
            </w:r>
            <w:r w:rsidRPr="00F3138D">
              <w:rPr>
                <w:color w:val="000000"/>
              </w:rPr>
              <w:t>16:13-17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(5 p'sukim)</w:t>
            </w:r>
          </w:p>
        </w:tc>
        <w:tc>
          <w:tcPr>
            <w:tcW w:w="0" w:type="auto"/>
          </w:tcPr>
          <w:p w14:paraId="3EF14D84" w14:textId="77777777" w:rsidR="009940E7" w:rsidRPr="009940E7" w:rsidRDefault="009940E7" w:rsidP="009940E7">
            <w:pPr>
              <w:jc w:val="left"/>
            </w:pPr>
            <w:r>
              <w:t>Isaiah 54:11-55:5</w:t>
            </w:r>
          </w:p>
        </w:tc>
      </w:tr>
      <w:tr w:rsidR="009940E7" w:rsidRPr="009940E7" w14:paraId="3590B2CD" w14:textId="77777777" w:rsidTr="00A87A0C">
        <w:trPr>
          <w:cantSplit/>
          <w:tblCellSpacing w:w="15" w:type="dxa"/>
          <w:jc w:val="center"/>
        </w:trPr>
        <w:tc>
          <w:tcPr>
            <w:tcW w:w="0" w:type="auto"/>
          </w:tcPr>
          <w:p w14:paraId="5450D75D" w14:textId="77777777" w:rsidR="00F3138D" w:rsidRPr="00832A3A" w:rsidRDefault="00F3138D" w:rsidP="009940E7">
            <w:pPr>
              <w:jc w:val="left"/>
              <w:rPr>
                <w:b/>
                <w:sz w:val="32"/>
                <w:szCs w:val="32"/>
              </w:rPr>
            </w:pPr>
            <w:bookmarkStart w:id="47" w:name="Shoftim"/>
            <w:r w:rsidRPr="00832A3A">
              <w:rPr>
                <w:rStyle w:val="hebrew1"/>
                <w:rFonts w:cs="Times New Roman" w:hint="default"/>
                <w:b/>
                <w:color w:val="000000"/>
                <w:sz w:val="32"/>
                <w:szCs w:val="32"/>
                <w:rtl/>
                <w:lang w:bidi="he-IL"/>
              </w:rPr>
              <w:t>שׁוֹפְטִים</w:t>
            </w:r>
          </w:p>
          <w:p w14:paraId="0AD5103E" w14:textId="77777777" w:rsidR="009940E7" w:rsidRDefault="009940E7" w:rsidP="009940E7">
            <w:pPr>
              <w:jc w:val="left"/>
            </w:pPr>
            <w:r w:rsidRPr="00832A3A">
              <w:t>Shoftim</w:t>
            </w:r>
            <w:bookmarkEnd w:id="47"/>
          </w:p>
          <w:p w14:paraId="3C62E4ED" w14:textId="7347EE23" w:rsidR="00C72214" w:rsidRPr="00832A3A" w:rsidRDefault="00C72214" w:rsidP="009940E7">
            <w:pPr>
              <w:jc w:val="left"/>
            </w:pPr>
            <w:r>
              <w:t>48</w:t>
            </w:r>
          </w:p>
        </w:tc>
        <w:tc>
          <w:tcPr>
            <w:tcW w:w="0" w:type="auto"/>
          </w:tcPr>
          <w:p w14:paraId="38F51F48" w14:textId="77777777" w:rsidR="009940E7" w:rsidRPr="00F3138D" w:rsidRDefault="009940E7" w:rsidP="00F3138D">
            <w:pPr>
              <w:jc w:val="center"/>
              <w:rPr>
                <w:b/>
                <w:color w:val="0000FF"/>
              </w:rPr>
            </w:pPr>
            <w:r w:rsidRPr="00F3138D">
              <w:rPr>
                <w:b/>
                <w:color w:val="0000FF"/>
              </w:rPr>
              <w:t>Deuteronomy 16:18-21:9</w:t>
            </w:r>
          </w:p>
          <w:p w14:paraId="2EBDD610" w14:textId="77777777" w:rsidR="00F3138D" w:rsidRPr="009940E7" w:rsidRDefault="00F3138D" w:rsidP="009940E7">
            <w:pPr>
              <w:jc w:val="left"/>
            </w:pPr>
            <w:r>
              <w:rPr>
                <w:color w:val="000000"/>
              </w:rPr>
              <w:t xml:space="preserve">1: </w:t>
            </w:r>
            <w:r w:rsidRPr="00F3138D">
              <w:rPr>
                <w:color w:val="000000"/>
              </w:rPr>
              <w:t>16:18-17:13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(18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2: </w:t>
            </w:r>
            <w:r w:rsidRPr="00F3138D">
              <w:rPr>
                <w:color w:val="000000"/>
              </w:rPr>
              <w:t>17:14-20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(7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3: </w:t>
            </w:r>
            <w:r w:rsidRPr="00F3138D">
              <w:rPr>
                <w:color w:val="000000"/>
              </w:rPr>
              <w:t>18:1-5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(5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4: </w:t>
            </w:r>
            <w:r w:rsidRPr="00F3138D">
              <w:rPr>
                <w:color w:val="000000"/>
              </w:rPr>
              <w:t>18:6-13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(8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5: </w:t>
            </w:r>
            <w:r w:rsidRPr="00F3138D">
              <w:rPr>
                <w:color w:val="000000"/>
              </w:rPr>
              <w:t>18:14-19:13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(22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6: </w:t>
            </w:r>
            <w:r w:rsidRPr="00F3138D">
              <w:rPr>
                <w:color w:val="000000"/>
              </w:rPr>
              <w:t>19:14-20:9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(17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7: </w:t>
            </w:r>
            <w:r w:rsidRPr="00F3138D">
              <w:rPr>
                <w:color w:val="000000"/>
              </w:rPr>
              <w:t>20:10-21:9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(20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maf: </w:t>
            </w:r>
            <w:r w:rsidRPr="00F3138D">
              <w:rPr>
                <w:color w:val="000000"/>
              </w:rPr>
              <w:t>21:7-9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(3 p'sukim)</w:t>
            </w:r>
          </w:p>
        </w:tc>
        <w:tc>
          <w:tcPr>
            <w:tcW w:w="0" w:type="auto"/>
          </w:tcPr>
          <w:p w14:paraId="43C9F389" w14:textId="77777777" w:rsidR="009940E7" w:rsidRPr="009940E7" w:rsidRDefault="009940E7" w:rsidP="009940E7">
            <w:pPr>
              <w:jc w:val="left"/>
            </w:pPr>
            <w:r>
              <w:t>Isaiah 51:12-52:12</w:t>
            </w:r>
          </w:p>
        </w:tc>
      </w:tr>
      <w:tr w:rsidR="009940E7" w:rsidRPr="009940E7" w14:paraId="3C07345B" w14:textId="77777777" w:rsidTr="00A87A0C">
        <w:trPr>
          <w:cantSplit/>
          <w:tblCellSpacing w:w="15" w:type="dxa"/>
          <w:jc w:val="center"/>
        </w:trPr>
        <w:tc>
          <w:tcPr>
            <w:tcW w:w="0" w:type="auto"/>
          </w:tcPr>
          <w:p w14:paraId="0B2828C2" w14:textId="77777777" w:rsidR="00E25D72" w:rsidRPr="00832A3A" w:rsidRDefault="00E25D72" w:rsidP="009940E7">
            <w:pPr>
              <w:jc w:val="left"/>
              <w:rPr>
                <w:b/>
                <w:sz w:val="32"/>
                <w:szCs w:val="32"/>
              </w:rPr>
            </w:pPr>
            <w:bookmarkStart w:id="48" w:name="Ki_Teitzei"/>
            <w:r w:rsidRPr="00832A3A">
              <w:rPr>
                <w:rStyle w:val="hebrew1"/>
                <w:rFonts w:cs="Times New Roman" w:hint="default"/>
                <w:b/>
                <w:color w:val="000000"/>
                <w:sz w:val="32"/>
                <w:szCs w:val="32"/>
                <w:rtl/>
                <w:lang w:bidi="he-IL"/>
              </w:rPr>
              <w:t>כִּי־תֵצֵא</w:t>
            </w:r>
          </w:p>
          <w:p w14:paraId="52859789" w14:textId="77777777" w:rsidR="009940E7" w:rsidRDefault="009940E7" w:rsidP="009940E7">
            <w:pPr>
              <w:jc w:val="left"/>
            </w:pPr>
            <w:r w:rsidRPr="00832A3A">
              <w:t>Ki Teitzei</w:t>
            </w:r>
            <w:bookmarkEnd w:id="48"/>
          </w:p>
          <w:p w14:paraId="1EB05C7E" w14:textId="015C0394" w:rsidR="00C72214" w:rsidRPr="00832A3A" w:rsidRDefault="00C72214" w:rsidP="009940E7">
            <w:pPr>
              <w:jc w:val="left"/>
            </w:pPr>
            <w:r>
              <w:t>49</w:t>
            </w:r>
          </w:p>
        </w:tc>
        <w:tc>
          <w:tcPr>
            <w:tcW w:w="0" w:type="auto"/>
          </w:tcPr>
          <w:p w14:paraId="6ED90239" w14:textId="77777777" w:rsidR="009940E7" w:rsidRPr="00E25D72" w:rsidRDefault="009940E7" w:rsidP="00E25D72">
            <w:pPr>
              <w:jc w:val="center"/>
              <w:rPr>
                <w:b/>
                <w:color w:val="0000FF"/>
              </w:rPr>
            </w:pPr>
            <w:r w:rsidRPr="00E25D72">
              <w:rPr>
                <w:b/>
                <w:color w:val="0000FF"/>
              </w:rPr>
              <w:t>Deuteronomy 21:10-25:19</w:t>
            </w:r>
          </w:p>
          <w:p w14:paraId="1637243E" w14:textId="77777777" w:rsidR="00E25D72" w:rsidRPr="009940E7" w:rsidRDefault="00E25D72" w:rsidP="009940E7">
            <w:pPr>
              <w:jc w:val="left"/>
            </w:pPr>
            <w:r>
              <w:rPr>
                <w:color w:val="000000"/>
              </w:rPr>
              <w:t xml:space="preserve">1: </w:t>
            </w:r>
            <w:r w:rsidRPr="00E25D72">
              <w:rPr>
                <w:color w:val="000000"/>
              </w:rPr>
              <w:t>21:10-21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(12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2: </w:t>
            </w:r>
            <w:r w:rsidRPr="00E25D72">
              <w:rPr>
                <w:color w:val="000000"/>
              </w:rPr>
              <w:t>21:22-22:7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(9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3: </w:t>
            </w:r>
            <w:r w:rsidRPr="00E25D72">
              <w:rPr>
                <w:color w:val="000000"/>
              </w:rPr>
              <w:t>22:8-23:7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(29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4: </w:t>
            </w:r>
            <w:r w:rsidRPr="00E25D72">
              <w:rPr>
                <w:color w:val="000000"/>
              </w:rPr>
              <w:t>23:8-24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(17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5: </w:t>
            </w:r>
            <w:r w:rsidRPr="00E25D72">
              <w:rPr>
                <w:color w:val="000000"/>
              </w:rPr>
              <w:t>23:25-24:4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(6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6: </w:t>
            </w:r>
            <w:r w:rsidRPr="00E25D72">
              <w:rPr>
                <w:color w:val="000000"/>
              </w:rPr>
              <w:t>24:5-13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(9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7: </w:t>
            </w:r>
            <w:r w:rsidRPr="00E25D72">
              <w:rPr>
                <w:color w:val="000000"/>
              </w:rPr>
              <w:t>24:14-25:19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(28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maf: </w:t>
            </w:r>
            <w:r w:rsidRPr="00E25D72">
              <w:rPr>
                <w:color w:val="000000"/>
              </w:rPr>
              <w:t>25:17-19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(3 p'sukim)</w:t>
            </w:r>
          </w:p>
        </w:tc>
        <w:tc>
          <w:tcPr>
            <w:tcW w:w="0" w:type="auto"/>
          </w:tcPr>
          <w:p w14:paraId="5C7628C7" w14:textId="77777777" w:rsidR="009940E7" w:rsidRPr="009940E7" w:rsidRDefault="009940E7" w:rsidP="009940E7">
            <w:pPr>
              <w:jc w:val="left"/>
            </w:pPr>
            <w:r>
              <w:t>Isaiah 54:1-54:10</w:t>
            </w:r>
          </w:p>
        </w:tc>
      </w:tr>
      <w:tr w:rsidR="009940E7" w:rsidRPr="009940E7" w14:paraId="01CB0009" w14:textId="77777777" w:rsidTr="00A87A0C">
        <w:trPr>
          <w:cantSplit/>
          <w:tblCellSpacing w:w="15" w:type="dxa"/>
          <w:jc w:val="center"/>
        </w:trPr>
        <w:tc>
          <w:tcPr>
            <w:tcW w:w="0" w:type="auto"/>
          </w:tcPr>
          <w:p w14:paraId="7B706DA2" w14:textId="77777777" w:rsidR="00E25D72" w:rsidRPr="00832A3A" w:rsidRDefault="00E25D72" w:rsidP="009940E7">
            <w:pPr>
              <w:jc w:val="left"/>
              <w:rPr>
                <w:b/>
                <w:sz w:val="32"/>
                <w:szCs w:val="32"/>
              </w:rPr>
            </w:pPr>
            <w:bookmarkStart w:id="49" w:name="Ki_Tavo"/>
            <w:r w:rsidRPr="00832A3A">
              <w:rPr>
                <w:rStyle w:val="hebrew1"/>
                <w:rFonts w:cs="Times New Roman" w:hint="default"/>
                <w:b/>
                <w:color w:val="000000"/>
                <w:sz w:val="32"/>
                <w:szCs w:val="32"/>
                <w:rtl/>
                <w:lang w:bidi="he-IL"/>
              </w:rPr>
              <w:lastRenderedPageBreak/>
              <w:t>כִּי־תָבוֹא</w:t>
            </w:r>
          </w:p>
          <w:p w14:paraId="5F30249F" w14:textId="77777777" w:rsidR="009940E7" w:rsidRDefault="009940E7" w:rsidP="009940E7">
            <w:pPr>
              <w:jc w:val="left"/>
            </w:pPr>
            <w:r w:rsidRPr="00832A3A">
              <w:t>Ki Tavo</w:t>
            </w:r>
            <w:bookmarkEnd w:id="49"/>
          </w:p>
          <w:p w14:paraId="232AD33E" w14:textId="0C1D8747" w:rsidR="00C72214" w:rsidRPr="00832A3A" w:rsidRDefault="00C72214" w:rsidP="009940E7">
            <w:pPr>
              <w:jc w:val="left"/>
            </w:pPr>
            <w:r>
              <w:t>50</w:t>
            </w:r>
          </w:p>
        </w:tc>
        <w:tc>
          <w:tcPr>
            <w:tcW w:w="0" w:type="auto"/>
          </w:tcPr>
          <w:p w14:paraId="3CF6C0DF" w14:textId="77777777" w:rsidR="009940E7" w:rsidRPr="00E25D72" w:rsidRDefault="009940E7" w:rsidP="00E25D72">
            <w:pPr>
              <w:jc w:val="center"/>
              <w:rPr>
                <w:b/>
                <w:color w:val="0000FF"/>
              </w:rPr>
            </w:pPr>
            <w:r w:rsidRPr="00E25D72">
              <w:rPr>
                <w:b/>
                <w:color w:val="0000FF"/>
              </w:rPr>
              <w:t>Deuteronomy 26:1-29:8</w:t>
            </w:r>
          </w:p>
          <w:p w14:paraId="61521290" w14:textId="77777777" w:rsidR="00E25D72" w:rsidRPr="009940E7" w:rsidRDefault="00E25D72" w:rsidP="009940E7">
            <w:pPr>
              <w:jc w:val="left"/>
            </w:pPr>
            <w:r>
              <w:rPr>
                <w:color w:val="000000"/>
              </w:rPr>
              <w:t xml:space="preserve">1: </w:t>
            </w:r>
            <w:r w:rsidRPr="00E25D72">
              <w:rPr>
                <w:color w:val="000000"/>
              </w:rPr>
              <w:t>26:1-11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(11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2: </w:t>
            </w:r>
            <w:r w:rsidRPr="00E25D72">
              <w:rPr>
                <w:color w:val="000000"/>
              </w:rPr>
              <w:t>26:12-15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(4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3: </w:t>
            </w:r>
            <w:r w:rsidRPr="00E25D72">
              <w:rPr>
                <w:color w:val="000000"/>
              </w:rPr>
              <w:t>26:16-19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(4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4: </w:t>
            </w:r>
            <w:r w:rsidRPr="00E25D72">
              <w:rPr>
                <w:color w:val="000000"/>
              </w:rPr>
              <w:t>27:1-10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(10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5: </w:t>
            </w:r>
            <w:r w:rsidRPr="00E25D72">
              <w:rPr>
                <w:color w:val="000000"/>
              </w:rPr>
              <w:t>27:11-28:6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(22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6: </w:t>
            </w:r>
            <w:r w:rsidRPr="00E25D72">
              <w:rPr>
                <w:color w:val="000000"/>
              </w:rPr>
              <w:t>28:7-69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(63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7: </w:t>
            </w:r>
            <w:r w:rsidRPr="00E25D72">
              <w:rPr>
                <w:color w:val="000000"/>
              </w:rPr>
              <w:t>29:1-8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(8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maf: </w:t>
            </w:r>
            <w:r w:rsidRPr="00E25D72">
              <w:rPr>
                <w:color w:val="000000"/>
              </w:rPr>
              <w:t>29:6-8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(3 p'sukim)</w:t>
            </w:r>
          </w:p>
        </w:tc>
        <w:tc>
          <w:tcPr>
            <w:tcW w:w="0" w:type="auto"/>
          </w:tcPr>
          <w:p w14:paraId="249EF934" w14:textId="77777777" w:rsidR="009940E7" w:rsidRPr="009940E7" w:rsidRDefault="009940E7" w:rsidP="009940E7">
            <w:pPr>
              <w:jc w:val="left"/>
            </w:pPr>
            <w:r>
              <w:t>Isaiah 60:1-60:22</w:t>
            </w:r>
          </w:p>
        </w:tc>
      </w:tr>
      <w:tr w:rsidR="009940E7" w:rsidRPr="009940E7" w14:paraId="4B6E34C7" w14:textId="77777777" w:rsidTr="00A87A0C">
        <w:trPr>
          <w:cantSplit/>
          <w:tblCellSpacing w:w="15" w:type="dxa"/>
          <w:jc w:val="center"/>
        </w:trPr>
        <w:tc>
          <w:tcPr>
            <w:tcW w:w="0" w:type="auto"/>
          </w:tcPr>
          <w:p w14:paraId="63CCF8F6" w14:textId="77777777" w:rsidR="00E25D72" w:rsidRPr="00832A3A" w:rsidRDefault="00E25D72" w:rsidP="00E25D72">
            <w:pPr>
              <w:jc w:val="left"/>
              <w:rPr>
                <w:b/>
                <w:sz w:val="32"/>
                <w:szCs w:val="32"/>
              </w:rPr>
            </w:pPr>
            <w:bookmarkStart w:id="50" w:name="Nitzavim"/>
            <w:r w:rsidRPr="00832A3A">
              <w:rPr>
                <w:rStyle w:val="hebrew1"/>
                <w:rFonts w:cs="Times New Roman" w:hint="default"/>
                <w:b/>
                <w:color w:val="000000"/>
                <w:sz w:val="32"/>
                <w:szCs w:val="32"/>
                <w:rtl/>
                <w:lang w:bidi="he-IL"/>
              </w:rPr>
              <w:t>נִצָּבִים</w:t>
            </w:r>
          </w:p>
          <w:p w14:paraId="71810C4E" w14:textId="77777777" w:rsidR="009940E7" w:rsidRDefault="009940E7" w:rsidP="009940E7">
            <w:pPr>
              <w:jc w:val="left"/>
            </w:pPr>
            <w:r w:rsidRPr="00832A3A">
              <w:t>Nitzavim</w:t>
            </w:r>
            <w:bookmarkEnd w:id="50"/>
          </w:p>
          <w:p w14:paraId="4977EF34" w14:textId="750BE004" w:rsidR="00C72214" w:rsidRPr="00832A3A" w:rsidRDefault="00C72214" w:rsidP="009940E7">
            <w:pPr>
              <w:jc w:val="left"/>
            </w:pPr>
            <w:r>
              <w:t>51</w:t>
            </w:r>
          </w:p>
        </w:tc>
        <w:tc>
          <w:tcPr>
            <w:tcW w:w="0" w:type="auto"/>
          </w:tcPr>
          <w:p w14:paraId="192075B6" w14:textId="77777777" w:rsidR="009940E7" w:rsidRPr="00E25D72" w:rsidRDefault="009940E7" w:rsidP="00E25D72">
            <w:pPr>
              <w:jc w:val="center"/>
              <w:rPr>
                <w:b/>
                <w:color w:val="0000FF"/>
              </w:rPr>
            </w:pPr>
            <w:r w:rsidRPr="00E25D72">
              <w:rPr>
                <w:b/>
                <w:color w:val="0000FF"/>
              </w:rPr>
              <w:t>Deuteronomy 29:9-30:20</w:t>
            </w:r>
          </w:p>
          <w:p w14:paraId="0D50761A" w14:textId="77777777" w:rsidR="00E25D72" w:rsidRPr="009940E7" w:rsidRDefault="00E25D72" w:rsidP="009940E7">
            <w:pPr>
              <w:jc w:val="left"/>
            </w:pPr>
            <w:r>
              <w:rPr>
                <w:color w:val="000000"/>
              </w:rPr>
              <w:t xml:space="preserve">1: </w:t>
            </w:r>
            <w:r w:rsidRPr="00E25D72">
              <w:rPr>
                <w:color w:val="000000"/>
              </w:rPr>
              <w:t>29:9-11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(3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2: </w:t>
            </w:r>
            <w:r w:rsidRPr="00E25D72">
              <w:rPr>
                <w:color w:val="000000"/>
              </w:rPr>
              <w:t>29:12-14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(3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3: </w:t>
            </w:r>
            <w:r w:rsidRPr="00E25D72">
              <w:rPr>
                <w:color w:val="000000"/>
              </w:rPr>
              <w:t>29:15-28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(14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4: </w:t>
            </w:r>
            <w:r w:rsidRPr="00E25D72">
              <w:rPr>
                <w:color w:val="000000"/>
              </w:rPr>
              <w:t>30:1-6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(6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5: </w:t>
            </w:r>
            <w:r w:rsidRPr="00E25D72">
              <w:rPr>
                <w:color w:val="000000"/>
              </w:rPr>
              <w:t>30:7-10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(4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6: </w:t>
            </w:r>
            <w:r w:rsidRPr="00E25D72">
              <w:rPr>
                <w:color w:val="000000"/>
              </w:rPr>
              <w:t>30:11-14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(4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7: </w:t>
            </w:r>
            <w:r w:rsidRPr="00E25D72">
              <w:rPr>
                <w:color w:val="000000"/>
              </w:rPr>
              <w:t>30:15-20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(6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maf: </w:t>
            </w:r>
            <w:r w:rsidRPr="00E25D72">
              <w:rPr>
                <w:color w:val="000000"/>
              </w:rPr>
              <w:t>30:15-20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(6 p'sukim)</w:t>
            </w:r>
          </w:p>
        </w:tc>
        <w:tc>
          <w:tcPr>
            <w:tcW w:w="0" w:type="auto"/>
          </w:tcPr>
          <w:p w14:paraId="62CF72A6" w14:textId="77777777" w:rsidR="009940E7" w:rsidRPr="009940E7" w:rsidRDefault="009940E7" w:rsidP="009940E7">
            <w:pPr>
              <w:jc w:val="left"/>
            </w:pPr>
            <w:r>
              <w:t>Isaiah 61:10-63:9</w:t>
            </w:r>
          </w:p>
        </w:tc>
      </w:tr>
      <w:tr w:rsidR="009940E7" w:rsidRPr="009940E7" w14:paraId="062A4227" w14:textId="77777777" w:rsidTr="00A87A0C">
        <w:trPr>
          <w:cantSplit/>
          <w:tblCellSpacing w:w="15" w:type="dxa"/>
          <w:jc w:val="center"/>
        </w:trPr>
        <w:tc>
          <w:tcPr>
            <w:tcW w:w="0" w:type="auto"/>
          </w:tcPr>
          <w:p w14:paraId="5DEB9467" w14:textId="77777777" w:rsidR="00E25D72" w:rsidRPr="00832A3A" w:rsidRDefault="00E25D72" w:rsidP="009940E7">
            <w:pPr>
              <w:jc w:val="left"/>
              <w:rPr>
                <w:b/>
                <w:sz w:val="32"/>
                <w:szCs w:val="32"/>
              </w:rPr>
            </w:pPr>
            <w:bookmarkStart w:id="51" w:name="Vayeilekh"/>
            <w:r w:rsidRPr="00832A3A">
              <w:rPr>
                <w:rStyle w:val="hebrew1"/>
                <w:rFonts w:cs="Times New Roman" w:hint="default"/>
                <w:b/>
                <w:color w:val="000000"/>
                <w:sz w:val="32"/>
                <w:szCs w:val="32"/>
                <w:rtl/>
                <w:lang w:bidi="he-IL"/>
              </w:rPr>
              <w:t>וַיֵּלֶךְ</w:t>
            </w:r>
          </w:p>
          <w:p w14:paraId="3C408DA5" w14:textId="77777777" w:rsidR="009940E7" w:rsidRDefault="009940E7" w:rsidP="009940E7">
            <w:pPr>
              <w:jc w:val="left"/>
            </w:pPr>
            <w:r w:rsidRPr="00832A3A">
              <w:t>Vayeilekh</w:t>
            </w:r>
            <w:bookmarkEnd w:id="51"/>
          </w:p>
          <w:p w14:paraId="31A912A7" w14:textId="336E1D38" w:rsidR="00C72214" w:rsidRPr="00832A3A" w:rsidRDefault="00C72214" w:rsidP="009940E7">
            <w:pPr>
              <w:jc w:val="left"/>
            </w:pPr>
            <w:r>
              <w:t>52</w:t>
            </w:r>
          </w:p>
        </w:tc>
        <w:tc>
          <w:tcPr>
            <w:tcW w:w="0" w:type="auto"/>
          </w:tcPr>
          <w:p w14:paraId="3E3D6556" w14:textId="77777777" w:rsidR="009940E7" w:rsidRPr="00E25D72" w:rsidRDefault="009940E7" w:rsidP="00E25D72">
            <w:pPr>
              <w:jc w:val="center"/>
              <w:rPr>
                <w:b/>
                <w:color w:val="0000FF"/>
              </w:rPr>
            </w:pPr>
            <w:r w:rsidRPr="00E25D72">
              <w:rPr>
                <w:b/>
                <w:color w:val="0000FF"/>
              </w:rPr>
              <w:t>Deuteronomy 31:1-31:30</w:t>
            </w:r>
          </w:p>
          <w:p w14:paraId="546577D2" w14:textId="77777777" w:rsidR="00E25D72" w:rsidRPr="009940E7" w:rsidRDefault="00E25D72" w:rsidP="009940E7">
            <w:pPr>
              <w:jc w:val="left"/>
            </w:pPr>
            <w:r>
              <w:rPr>
                <w:color w:val="000000"/>
              </w:rPr>
              <w:t xml:space="preserve">1: </w:t>
            </w:r>
            <w:r w:rsidRPr="00E25D72">
              <w:rPr>
                <w:color w:val="000000"/>
              </w:rPr>
              <w:t>31:1-3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(3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2: </w:t>
            </w:r>
            <w:r w:rsidRPr="00E25D72">
              <w:rPr>
                <w:color w:val="000000"/>
              </w:rPr>
              <w:t>31:4-6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(3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3: </w:t>
            </w:r>
            <w:r w:rsidRPr="00E25D72">
              <w:rPr>
                <w:color w:val="000000"/>
              </w:rPr>
              <w:t>31:7-9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(3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4: </w:t>
            </w:r>
            <w:r w:rsidRPr="00E25D72">
              <w:rPr>
                <w:color w:val="000000"/>
              </w:rPr>
              <w:t>31:10-13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(4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5: </w:t>
            </w:r>
            <w:r w:rsidRPr="00E25D72">
              <w:rPr>
                <w:color w:val="000000"/>
              </w:rPr>
              <w:t>31:14-19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(6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6: </w:t>
            </w:r>
            <w:r w:rsidRPr="00E25D72">
              <w:rPr>
                <w:color w:val="000000"/>
              </w:rPr>
              <w:t>31:20-24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(5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7: </w:t>
            </w:r>
            <w:r w:rsidRPr="00E25D72">
              <w:rPr>
                <w:color w:val="000000"/>
              </w:rPr>
              <w:t>31:25-30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(6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maf: </w:t>
            </w:r>
            <w:r w:rsidRPr="00E25D72">
              <w:rPr>
                <w:color w:val="000000"/>
              </w:rPr>
              <w:t>31:28-30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(3 p'sukim)</w:t>
            </w:r>
          </w:p>
        </w:tc>
        <w:tc>
          <w:tcPr>
            <w:tcW w:w="0" w:type="auto"/>
          </w:tcPr>
          <w:p w14:paraId="53B29C7D" w14:textId="77777777" w:rsidR="009940E7" w:rsidRPr="009940E7" w:rsidRDefault="009940E7" w:rsidP="009940E7">
            <w:pPr>
              <w:jc w:val="left"/>
            </w:pPr>
            <w:r>
              <w:t>Isaiah 55:6-56:8</w:t>
            </w:r>
          </w:p>
        </w:tc>
      </w:tr>
      <w:tr w:rsidR="009940E7" w:rsidRPr="009940E7" w14:paraId="46306959" w14:textId="77777777" w:rsidTr="00A87A0C">
        <w:trPr>
          <w:cantSplit/>
          <w:tblCellSpacing w:w="15" w:type="dxa"/>
          <w:jc w:val="center"/>
        </w:trPr>
        <w:tc>
          <w:tcPr>
            <w:tcW w:w="0" w:type="auto"/>
          </w:tcPr>
          <w:p w14:paraId="1E38845F" w14:textId="77777777" w:rsidR="00E25D72" w:rsidRPr="00832A3A" w:rsidRDefault="00E25D72" w:rsidP="009940E7">
            <w:pPr>
              <w:jc w:val="left"/>
              <w:rPr>
                <w:b/>
                <w:sz w:val="32"/>
                <w:szCs w:val="32"/>
              </w:rPr>
            </w:pPr>
            <w:bookmarkStart w:id="52" w:name="Ha'azinu"/>
            <w:r w:rsidRPr="00832A3A">
              <w:rPr>
                <w:rStyle w:val="hebrew1"/>
                <w:rFonts w:cs="Times New Roman" w:hint="default"/>
                <w:b/>
                <w:color w:val="000000"/>
                <w:sz w:val="32"/>
                <w:szCs w:val="32"/>
                <w:rtl/>
                <w:lang w:bidi="he-IL"/>
              </w:rPr>
              <w:t>הַאֲזִינוּ</w:t>
            </w:r>
          </w:p>
          <w:p w14:paraId="68E0079D" w14:textId="77777777" w:rsidR="009940E7" w:rsidRDefault="009940E7" w:rsidP="009940E7">
            <w:pPr>
              <w:jc w:val="left"/>
            </w:pPr>
            <w:r w:rsidRPr="00832A3A">
              <w:t>Ha'azinu</w:t>
            </w:r>
            <w:bookmarkEnd w:id="52"/>
          </w:p>
          <w:p w14:paraId="793AFECF" w14:textId="58C627B8" w:rsidR="00C72214" w:rsidRPr="00832A3A" w:rsidRDefault="00C72214" w:rsidP="009940E7">
            <w:pPr>
              <w:jc w:val="left"/>
            </w:pPr>
            <w:r>
              <w:t>53</w:t>
            </w:r>
          </w:p>
        </w:tc>
        <w:tc>
          <w:tcPr>
            <w:tcW w:w="0" w:type="auto"/>
          </w:tcPr>
          <w:p w14:paraId="674E4448" w14:textId="77777777" w:rsidR="009940E7" w:rsidRPr="00E25D72" w:rsidRDefault="009940E7" w:rsidP="00E25D72">
            <w:pPr>
              <w:jc w:val="center"/>
              <w:rPr>
                <w:b/>
                <w:color w:val="0000FF"/>
              </w:rPr>
            </w:pPr>
            <w:r w:rsidRPr="00E25D72">
              <w:rPr>
                <w:b/>
                <w:color w:val="0000FF"/>
              </w:rPr>
              <w:t>Deuteronomy 32:1-32:52</w:t>
            </w:r>
          </w:p>
          <w:p w14:paraId="409E6C60" w14:textId="77777777" w:rsidR="00E25D72" w:rsidRPr="009940E7" w:rsidRDefault="00E25D72" w:rsidP="009940E7">
            <w:pPr>
              <w:jc w:val="left"/>
            </w:pPr>
            <w:r>
              <w:rPr>
                <w:color w:val="000000"/>
              </w:rPr>
              <w:t xml:space="preserve">1: </w:t>
            </w:r>
            <w:r w:rsidRPr="00E25D72">
              <w:rPr>
                <w:color w:val="000000"/>
              </w:rPr>
              <w:t>32:1-6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(6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2: </w:t>
            </w:r>
            <w:r w:rsidRPr="00E25D72">
              <w:rPr>
                <w:color w:val="000000"/>
              </w:rPr>
              <w:t>32:7-12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(6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3: </w:t>
            </w:r>
            <w:r w:rsidRPr="00E25D72">
              <w:rPr>
                <w:color w:val="000000"/>
              </w:rPr>
              <w:t>32:13-18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(6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4: </w:t>
            </w:r>
            <w:r w:rsidRPr="00E25D72">
              <w:rPr>
                <w:color w:val="000000"/>
              </w:rPr>
              <w:t>32:19-28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(10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5: </w:t>
            </w:r>
            <w:r w:rsidRPr="00E25D72">
              <w:rPr>
                <w:color w:val="000000"/>
              </w:rPr>
              <w:t>32:29-39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(11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6: </w:t>
            </w:r>
            <w:r w:rsidRPr="00E25D72">
              <w:rPr>
                <w:color w:val="000000"/>
              </w:rPr>
              <w:t>32:40-43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(4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7: </w:t>
            </w:r>
            <w:r w:rsidRPr="00E25D72">
              <w:rPr>
                <w:color w:val="000000"/>
              </w:rPr>
              <w:t>32:44-52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(9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maf: </w:t>
            </w:r>
            <w:r w:rsidRPr="00E25D72">
              <w:rPr>
                <w:color w:val="000000"/>
              </w:rPr>
              <w:t>32:48-52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(5 p'sukim)</w:t>
            </w:r>
          </w:p>
        </w:tc>
        <w:tc>
          <w:tcPr>
            <w:tcW w:w="0" w:type="auto"/>
          </w:tcPr>
          <w:p w14:paraId="18B08022" w14:textId="77777777" w:rsidR="009940E7" w:rsidRPr="009940E7" w:rsidRDefault="009940E7" w:rsidP="009940E7">
            <w:pPr>
              <w:jc w:val="left"/>
            </w:pPr>
            <w:r>
              <w:t>II Samuel 22:1-22:51</w:t>
            </w:r>
          </w:p>
        </w:tc>
      </w:tr>
      <w:tr w:rsidR="009940E7" w:rsidRPr="009940E7" w14:paraId="073D4CAE" w14:textId="77777777" w:rsidTr="00A87A0C">
        <w:trPr>
          <w:cantSplit/>
          <w:tblCellSpacing w:w="15" w:type="dxa"/>
          <w:jc w:val="center"/>
        </w:trPr>
        <w:tc>
          <w:tcPr>
            <w:tcW w:w="0" w:type="auto"/>
          </w:tcPr>
          <w:p w14:paraId="4A4662BC" w14:textId="77777777" w:rsidR="00E25D72" w:rsidRPr="00832A3A" w:rsidRDefault="00E25D72" w:rsidP="009940E7">
            <w:pPr>
              <w:jc w:val="left"/>
              <w:rPr>
                <w:b/>
                <w:sz w:val="32"/>
                <w:szCs w:val="32"/>
              </w:rPr>
            </w:pPr>
            <w:bookmarkStart w:id="53" w:name="Vezot"/>
            <w:r w:rsidRPr="00832A3A">
              <w:rPr>
                <w:rStyle w:val="hebrew1"/>
                <w:rFonts w:cs="Times New Roman" w:hint="default"/>
                <w:b/>
                <w:color w:val="000000"/>
                <w:sz w:val="32"/>
                <w:szCs w:val="32"/>
                <w:rtl/>
                <w:lang w:bidi="he-IL"/>
              </w:rPr>
              <w:t>וְזֹאת הַבְּרָכָה</w:t>
            </w:r>
          </w:p>
          <w:p w14:paraId="135D024C" w14:textId="77777777" w:rsidR="009940E7" w:rsidRDefault="009940E7" w:rsidP="009940E7">
            <w:pPr>
              <w:jc w:val="left"/>
            </w:pPr>
            <w:r w:rsidRPr="00832A3A">
              <w:t>Vezot Haberakhah</w:t>
            </w:r>
            <w:bookmarkEnd w:id="53"/>
          </w:p>
          <w:p w14:paraId="09469340" w14:textId="63730263" w:rsidR="00C72214" w:rsidRPr="00832A3A" w:rsidRDefault="00C72214" w:rsidP="009940E7">
            <w:pPr>
              <w:jc w:val="left"/>
            </w:pPr>
            <w:r>
              <w:t>54</w:t>
            </w:r>
          </w:p>
        </w:tc>
        <w:tc>
          <w:tcPr>
            <w:tcW w:w="0" w:type="auto"/>
          </w:tcPr>
          <w:p w14:paraId="738BC6A1" w14:textId="77777777" w:rsidR="009940E7" w:rsidRPr="00E25D72" w:rsidRDefault="009940E7" w:rsidP="00E25D72">
            <w:pPr>
              <w:jc w:val="center"/>
              <w:rPr>
                <w:b/>
                <w:color w:val="0000FF"/>
              </w:rPr>
            </w:pPr>
            <w:r w:rsidRPr="00E25D72">
              <w:rPr>
                <w:b/>
                <w:color w:val="0000FF"/>
              </w:rPr>
              <w:t>Deuteronomy 33:1-34:12</w:t>
            </w:r>
          </w:p>
          <w:p w14:paraId="544FFA29" w14:textId="77777777" w:rsidR="00E25D72" w:rsidRPr="009940E7" w:rsidRDefault="00E25D72" w:rsidP="009940E7">
            <w:pPr>
              <w:jc w:val="left"/>
            </w:pPr>
            <w:r>
              <w:rPr>
                <w:color w:val="000000"/>
              </w:rPr>
              <w:t xml:space="preserve">1: </w:t>
            </w:r>
            <w:r w:rsidRPr="00E25D72">
              <w:rPr>
                <w:color w:val="000000"/>
              </w:rPr>
              <w:t>33:1-7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(7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2: </w:t>
            </w:r>
            <w:r w:rsidRPr="00E25D72">
              <w:rPr>
                <w:color w:val="000000"/>
              </w:rPr>
              <w:t>33:8-12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(5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3: </w:t>
            </w:r>
            <w:r w:rsidRPr="00E25D72">
              <w:rPr>
                <w:color w:val="000000"/>
              </w:rPr>
              <w:t>33:13-17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(5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4: </w:t>
            </w:r>
            <w:r w:rsidRPr="00E25D72">
              <w:rPr>
                <w:color w:val="000000"/>
              </w:rPr>
              <w:t>33:18-21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(4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5: </w:t>
            </w:r>
            <w:r w:rsidRPr="00E25D72">
              <w:rPr>
                <w:color w:val="000000"/>
              </w:rPr>
              <w:t>33:22-26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(5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6: </w:t>
            </w:r>
            <w:r w:rsidRPr="00E25D72">
              <w:rPr>
                <w:color w:val="000000"/>
              </w:rPr>
              <w:t>33:27-29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(3 p'sukim)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7: </w:t>
            </w:r>
            <w:r w:rsidRPr="00E25D72">
              <w:rPr>
                <w:color w:val="000000"/>
              </w:rPr>
              <w:t>34:1-12</w:t>
            </w:r>
            <w:r>
              <w:rPr>
                <w:color w:val="000000"/>
              </w:rPr>
              <w:t xml:space="preserve"> </w:t>
            </w:r>
            <w:r>
              <w:rPr>
                <w:rStyle w:val="tiny1"/>
                <w:color w:val="000000"/>
              </w:rPr>
              <w:t>(12 p'sukim)</w:t>
            </w:r>
          </w:p>
        </w:tc>
        <w:tc>
          <w:tcPr>
            <w:tcW w:w="0" w:type="auto"/>
          </w:tcPr>
          <w:p w14:paraId="1B3CD17C" w14:textId="77777777" w:rsidR="009940E7" w:rsidRPr="009940E7" w:rsidRDefault="009940E7" w:rsidP="009940E7">
            <w:pPr>
              <w:jc w:val="left"/>
            </w:pPr>
            <w:r>
              <w:t xml:space="preserve">Joshua 1:1-1:18 </w:t>
            </w:r>
            <w:r>
              <w:br/>
              <w:t>(Joshua 1:1-1:9)</w:t>
            </w:r>
          </w:p>
        </w:tc>
      </w:tr>
    </w:tbl>
    <w:p w14:paraId="55B35F64" w14:textId="77777777" w:rsidR="00F71894" w:rsidRPr="00433216" w:rsidRDefault="00F71894">
      <w:pPr>
        <w:pStyle w:val="BodyText"/>
      </w:pPr>
    </w:p>
    <w:p w14:paraId="5D5F514C" w14:textId="77777777" w:rsidR="00716CD3" w:rsidRPr="00433216" w:rsidRDefault="00716CD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9"/>
        <w:gridCol w:w="2989"/>
      </w:tblGrid>
      <w:tr w:rsidR="00FE3D9E" w:rsidRPr="00C423FE" w14:paraId="4ED7AC26" w14:textId="77777777" w:rsidTr="00C423FE">
        <w:trPr>
          <w:cantSplit/>
          <w:tblHeader/>
          <w:jc w:val="center"/>
        </w:trPr>
        <w:tc>
          <w:tcPr>
            <w:tcW w:w="0" w:type="auto"/>
          </w:tcPr>
          <w:p w14:paraId="2CBEC5E0" w14:textId="77777777" w:rsidR="00FE3D9E" w:rsidRPr="00C423FE" w:rsidRDefault="00FE3D9E" w:rsidP="00C423FE">
            <w:pPr>
              <w:jc w:val="center"/>
              <w:rPr>
                <w:b/>
                <w:color w:val="008000"/>
                <w:sz w:val="28"/>
                <w:szCs w:val="28"/>
              </w:rPr>
            </w:pPr>
            <w:r w:rsidRPr="00C423FE">
              <w:rPr>
                <w:b/>
                <w:color w:val="008000"/>
                <w:sz w:val="28"/>
                <w:szCs w:val="28"/>
              </w:rPr>
              <w:lastRenderedPageBreak/>
              <w:t>Doubled Parshiyot</w:t>
            </w:r>
          </w:p>
        </w:tc>
        <w:tc>
          <w:tcPr>
            <w:tcW w:w="0" w:type="auto"/>
          </w:tcPr>
          <w:p w14:paraId="2DB9E01E" w14:textId="77777777" w:rsidR="00FE3D9E" w:rsidRPr="00C423FE" w:rsidRDefault="00FE3D9E" w:rsidP="00C423FE">
            <w:pPr>
              <w:jc w:val="center"/>
              <w:rPr>
                <w:b/>
                <w:color w:val="008000"/>
                <w:sz w:val="28"/>
                <w:szCs w:val="28"/>
              </w:rPr>
            </w:pPr>
            <w:r w:rsidRPr="00C423FE">
              <w:rPr>
                <w:b/>
                <w:color w:val="008000"/>
                <w:sz w:val="28"/>
                <w:szCs w:val="28"/>
              </w:rPr>
              <w:t>Haftarah</w:t>
            </w:r>
          </w:p>
        </w:tc>
      </w:tr>
      <w:tr w:rsidR="00FE3D9E" w:rsidRPr="00C423FE" w14:paraId="759088C0" w14:textId="77777777" w:rsidTr="00C423FE">
        <w:trPr>
          <w:cantSplit/>
          <w:jc w:val="center"/>
        </w:trPr>
        <w:tc>
          <w:tcPr>
            <w:tcW w:w="0" w:type="auto"/>
          </w:tcPr>
          <w:p w14:paraId="42F4120F" w14:textId="77777777" w:rsidR="00FE3D9E" w:rsidRPr="00C423FE" w:rsidRDefault="00FE3D9E" w:rsidP="00C423FE">
            <w:pPr>
              <w:jc w:val="center"/>
              <w:rPr>
                <w:b/>
                <w:color w:val="0000FF"/>
                <w:sz w:val="32"/>
                <w:szCs w:val="32"/>
              </w:rPr>
            </w:pPr>
            <w:bookmarkStart w:id="54" w:name="vayakhelpekudei"/>
            <w:r w:rsidRPr="00C423FE">
              <w:rPr>
                <w:rStyle w:val="hebrew1"/>
                <w:rFonts w:hint="default"/>
                <w:b/>
                <w:color w:val="0000FF"/>
                <w:sz w:val="32"/>
                <w:szCs w:val="32"/>
                <w:rtl/>
                <w:lang w:bidi="he-IL"/>
              </w:rPr>
              <w:t>וַיַּקְהֵל־פְקוּדֵי</w:t>
            </w:r>
          </w:p>
          <w:p w14:paraId="2865A4A4" w14:textId="77777777" w:rsidR="00FE3D9E" w:rsidRDefault="00FE3D9E" w:rsidP="00C423FE">
            <w:pPr>
              <w:jc w:val="center"/>
              <w:rPr>
                <w:b/>
                <w:color w:val="0000FF"/>
              </w:rPr>
            </w:pPr>
            <w:r w:rsidRPr="00C423FE">
              <w:rPr>
                <w:b/>
                <w:color w:val="0000FF"/>
              </w:rPr>
              <w:t>Vayakhel-Pekudei</w:t>
            </w:r>
            <w:bookmarkEnd w:id="54"/>
          </w:p>
          <w:p w14:paraId="070E0C05" w14:textId="33DD16B3" w:rsidR="00C72214" w:rsidRPr="00C423FE" w:rsidRDefault="00C72214" w:rsidP="00C423FE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Exodus</w:t>
            </w:r>
          </w:p>
          <w:p w14:paraId="5E69DD3A" w14:textId="77777777" w:rsidR="00FE3D9E" w:rsidRPr="00C423FE" w:rsidRDefault="00FE3D9E" w:rsidP="00C423FE">
            <w:pPr>
              <w:jc w:val="left"/>
              <w:rPr>
                <w:color w:val="000000"/>
              </w:rPr>
            </w:pPr>
            <w:r w:rsidRPr="00C423FE">
              <w:rPr>
                <w:color w:val="000000"/>
              </w:rPr>
              <w:t xml:space="preserve">1: 35:1-29 </w:t>
            </w:r>
            <w:r w:rsidRPr="00C423FE">
              <w:rPr>
                <w:rStyle w:val="tiny1"/>
                <w:color w:val="000000"/>
              </w:rPr>
              <w:t>(29 p'sukim)</w:t>
            </w:r>
            <w:r w:rsidRPr="00C423FE">
              <w:rPr>
                <w:color w:val="000000"/>
              </w:rPr>
              <w:t xml:space="preserve"> </w:t>
            </w:r>
            <w:r w:rsidRPr="00C423FE">
              <w:rPr>
                <w:color w:val="000000"/>
              </w:rPr>
              <w:br/>
              <w:t xml:space="preserve">2: 35:30-37:16 </w:t>
            </w:r>
            <w:r w:rsidRPr="00C423FE">
              <w:rPr>
                <w:rStyle w:val="tiny1"/>
                <w:color w:val="000000"/>
              </w:rPr>
              <w:t>(60 p'sukim)</w:t>
            </w:r>
            <w:r w:rsidRPr="00C423FE">
              <w:rPr>
                <w:color w:val="000000"/>
              </w:rPr>
              <w:t xml:space="preserve"> </w:t>
            </w:r>
            <w:r w:rsidRPr="00C423FE">
              <w:rPr>
                <w:color w:val="000000"/>
              </w:rPr>
              <w:br/>
              <w:t xml:space="preserve">3: 37:17-29 </w:t>
            </w:r>
            <w:r w:rsidRPr="00C423FE">
              <w:rPr>
                <w:rStyle w:val="tiny1"/>
                <w:color w:val="000000"/>
              </w:rPr>
              <w:t>(13 p'sukim)</w:t>
            </w:r>
            <w:r w:rsidRPr="00C423FE">
              <w:rPr>
                <w:color w:val="000000"/>
              </w:rPr>
              <w:t xml:space="preserve"> </w:t>
            </w:r>
            <w:r w:rsidRPr="00C423FE">
              <w:rPr>
                <w:color w:val="000000"/>
              </w:rPr>
              <w:br/>
              <w:t xml:space="preserve">4: 38:1-39:1 </w:t>
            </w:r>
            <w:r w:rsidRPr="00C423FE">
              <w:rPr>
                <w:rStyle w:val="tiny1"/>
                <w:color w:val="000000"/>
              </w:rPr>
              <w:t>(32 p'sukim)</w:t>
            </w:r>
            <w:r w:rsidRPr="00C423FE">
              <w:rPr>
                <w:color w:val="000000"/>
              </w:rPr>
              <w:t xml:space="preserve"> </w:t>
            </w:r>
            <w:r w:rsidRPr="00C423FE">
              <w:rPr>
                <w:color w:val="000000"/>
              </w:rPr>
              <w:br/>
              <w:t xml:space="preserve">5: 39:2-21 </w:t>
            </w:r>
            <w:r w:rsidRPr="00C423FE">
              <w:rPr>
                <w:rStyle w:val="tiny1"/>
                <w:color w:val="000000"/>
              </w:rPr>
              <w:t>(20 p'sukim)</w:t>
            </w:r>
            <w:r w:rsidRPr="00C423FE">
              <w:rPr>
                <w:color w:val="000000"/>
              </w:rPr>
              <w:t xml:space="preserve"> </w:t>
            </w:r>
            <w:r w:rsidRPr="00C423FE">
              <w:rPr>
                <w:color w:val="000000"/>
              </w:rPr>
              <w:br/>
              <w:t xml:space="preserve">6: 39:22-43 </w:t>
            </w:r>
            <w:r w:rsidRPr="00C423FE">
              <w:rPr>
                <w:rStyle w:val="tiny1"/>
                <w:color w:val="000000"/>
              </w:rPr>
              <w:t>(22 p'sukim)</w:t>
            </w:r>
            <w:r w:rsidRPr="00C423FE">
              <w:rPr>
                <w:color w:val="000000"/>
              </w:rPr>
              <w:t xml:space="preserve"> </w:t>
            </w:r>
            <w:r w:rsidRPr="00C423FE">
              <w:rPr>
                <w:color w:val="000000"/>
              </w:rPr>
              <w:br/>
              <w:t xml:space="preserve">7: 40:1-38 </w:t>
            </w:r>
            <w:r w:rsidRPr="00C423FE">
              <w:rPr>
                <w:rStyle w:val="tiny1"/>
                <w:color w:val="000000"/>
              </w:rPr>
              <w:t>(38 p'sukim)</w:t>
            </w:r>
          </w:p>
        </w:tc>
        <w:tc>
          <w:tcPr>
            <w:tcW w:w="0" w:type="auto"/>
          </w:tcPr>
          <w:p w14:paraId="1E58D602" w14:textId="77777777" w:rsidR="00FE3D9E" w:rsidRPr="00C423FE" w:rsidRDefault="00D17F8A" w:rsidP="00C423FE">
            <w:pPr>
              <w:jc w:val="center"/>
              <w:rPr>
                <w:color w:val="000000"/>
              </w:rPr>
            </w:pPr>
            <w:r w:rsidRPr="00C423FE">
              <w:rPr>
                <w:color w:val="000000"/>
              </w:rPr>
              <w:t>I Kings 7:51 - 8:21</w:t>
            </w:r>
          </w:p>
          <w:p w14:paraId="5116DFB2" w14:textId="77777777" w:rsidR="00D17F8A" w:rsidRPr="00C423FE" w:rsidRDefault="00D17F8A" w:rsidP="00C423FE">
            <w:pPr>
              <w:jc w:val="center"/>
              <w:rPr>
                <w:rStyle w:val="hebrew1"/>
                <w:rFonts w:hint="default"/>
                <w:b/>
                <w:color w:val="0000FF"/>
                <w:sz w:val="32"/>
                <w:szCs w:val="32"/>
                <w:rtl/>
                <w:lang w:bidi="he-IL"/>
              </w:rPr>
            </w:pPr>
            <w:r w:rsidRPr="00C423FE">
              <w:rPr>
                <w:color w:val="000000"/>
              </w:rPr>
              <w:t>(I Kings 7:40 - 7:50)</w:t>
            </w:r>
          </w:p>
        </w:tc>
      </w:tr>
      <w:tr w:rsidR="00FE3D9E" w:rsidRPr="00C423FE" w14:paraId="3BD5605E" w14:textId="77777777" w:rsidTr="00C423FE">
        <w:trPr>
          <w:cantSplit/>
          <w:jc w:val="center"/>
        </w:trPr>
        <w:tc>
          <w:tcPr>
            <w:tcW w:w="0" w:type="auto"/>
          </w:tcPr>
          <w:p w14:paraId="44DB2CD4" w14:textId="77777777" w:rsidR="00FE3D9E" w:rsidRPr="00C423FE" w:rsidRDefault="00FE3D9E" w:rsidP="00C423FE">
            <w:pPr>
              <w:jc w:val="center"/>
              <w:rPr>
                <w:b/>
                <w:color w:val="0000FF"/>
                <w:sz w:val="32"/>
                <w:szCs w:val="32"/>
              </w:rPr>
            </w:pPr>
            <w:bookmarkStart w:id="55" w:name="tazriametzora"/>
            <w:r w:rsidRPr="00C423FE">
              <w:rPr>
                <w:rStyle w:val="hebrew1"/>
                <w:rFonts w:hint="default"/>
                <w:b/>
                <w:color w:val="0000FF"/>
                <w:sz w:val="32"/>
                <w:szCs w:val="32"/>
                <w:rtl/>
                <w:lang w:bidi="he-IL"/>
              </w:rPr>
              <w:t>תַזְרִיעַ־מְּצֹרָע</w:t>
            </w:r>
          </w:p>
          <w:p w14:paraId="27539D41" w14:textId="77777777" w:rsidR="00FE3D9E" w:rsidRDefault="00FE3D9E" w:rsidP="00C423FE">
            <w:pPr>
              <w:jc w:val="center"/>
              <w:rPr>
                <w:b/>
                <w:color w:val="0000FF"/>
              </w:rPr>
            </w:pPr>
            <w:r w:rsidRPr="00C423FE">
              <w:rPr>
                <w:b/>
                <w:color w:val="0000FF"/>
              </w:rPr>
              <w:t>Tazria-Metzora</w:t>
            </w:r>
            <w:bookmarkEnd w:id="55"/>
          </w:p>
          <w:p w14:paraId="67ED9C9B" w14:textId="2049271E" w:rsidR="00C72214" w:rsidRPr="00C423FE" w:rsidRDefault="00C72214" w:rsidP="00C423FE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Leviticus</w:t>
            </w:r>
          </w:p>
          <w:p w14:paraId="4DC49117" w14:textId="77777777" w:rsidR="00FE3D9E" w:rsidRPr="00C423FE" w:rsidRDefault="00FE3D9E" w:rsidP="00C423FE">
            <w:pPr>
              <w:jc w:val="left"/>
              <w:rPr>
                <w:color w:val="000000"/>
              </w:rPr>
            </w:pPr>
            <w:r w:rsidRPr="00C423FE">
              <w:rPr>
                <w:color w:val="000000"/>
              </w:rPr>
              <w:t xml:space="preserve">1: 12:1-13:23 </w:t>
            </w:r>
            <w:r w:rsidRPr="00C423FE">
              <w:rPr>
                <w:rStyle w:val="tiny1"/>
                <w:color w:val="000000"/>
              </w:rPr>
              <w:t>(31 p'sukim)</w:t>
            </w:r>
            <w:r w:rsidRPr="00C423FE">
              <w:rPr>
                <w:color w:val="000000"/>
              </w:rPr>
              <w:t xml:space="preserve"> </w:t>
            </w:r>
            <w:r w:rsidRPr="00C423FE">
              <w:rPr>
                <w:color w:val="000000"/>
              </w:rPr>
              <w:br/>
              <w:t xml:space="preserve">2: 13:24-39 </w:t>
            </w:r>
            <w:r w:rsidRPr="00C423FE">
              <w:rPr>
                <w:rStyle w:val="tiny1"/>
                <w:color w:val="000000"/>
              </w:rPr>
              <w:t>(16 p'sukim)</w:t>
            </w:r>
            <w:r w:rsidRPr="00C423FE">
              <w:rPr>
                <w:color w:val="000000"/>
              </w:rPr>
              <w:t xml:space="preserve"> </w:t>
            </w:r>
            <w:r w:rsidRPr="00C423FE">
              <w:rPr>
                <w:color w:val="000000"/>
              </w:rPr>
              <w:br/>
              <w:t xml:space="preserve">3: 13:40-54 </w:t>
            </w:r>
            <w:r w:rsidRPr="00C423FE">
              <w:rPr>
                <w:rStyle w:val="tiny1"/>
                <w:color w:val="000000"/>
              </w:rPr>
              <w:t>(15 p'sukim)</w:t>
            </w:r>
            <w:r w:rsidRPr="00C423FE">
              <w:rPr>
                <w:color w:val="000000"/>
              </w:rPr>
              <w:t xml:space="preserve"> </w:t>
            </w:r>
            <w:r w:rsidRPr="00C423FE">
              <w:rPr>
                <w:color w:val="000000"/>
              </w:rPr>
              <w:br/>
              <w:t xml:space="preserve">4: 13:55-14:20 </w:t>
            </w:r>
            <w:r w:rsidRPr="00C423FE">
              <w:rPr>
                <w:rStyle w:val="tiny1"/>
                <w:color w:val="000000"/>
              </w:rPr>
              <w:t>(25 p'sukim)</w:t>
            </w:r>
            <w:r w:rsidRPr="00C423FE">
              <w:rPr>
                <w:color w:val="000000"/>
              </w:rPr>
              <w:t xml:space="preserve"> </w:t>
            </w:r>
            <w:r w:rsidRPr="00C423FE">
              <w:rPr>
                <w:color w:val="000000"/>
              </w:rPr>
              <w:br/>
              <w:t xml:space="preserve">5: 14:21-32 </w:t>
            </w:r>
            <w:r w:rsidRPr="00C423FE">
              <w:rPr>
                <w:rStyle w:val="tiny1"/>
                <w:color w:val="000000"/>
              </w:rPr>
              <w:t>(12 p'sukim)</w:t>
            </w:r>
            <w:r w:rsidRPr="00C423FE">
              <w:rPr>
                <w:color w:val="000000"/>
              </w:rPr>
              <w:t xml:space="preserve"> </w:t>
            </w:r>
            <w:r w:rsidRPr="00C423FE">
              <w:rPr>
                <w:color w:val="000000"/>
              </w:rPr>
              <w:br/>
              <w:t xml:space="preserve">6: 14:33-15:15 </w:t>
            </w:r>
            <w:r w:rsidRPr="00C423FE">
              <w:rPr>
                <w:rStyle w:val="tiny1"/>
                <w:color w:val="000000"/>
              </w:rPr>
              <w:t>(40 p'sukim)</w:t>
            </w:r>
            <w:r w:rsidRPr="00C423FE">
              <w:rPr>
                <w:color w:val="000000"/>
              </w:rPr>
              <w:t xml:space="preserve"> </w:t>
            </w:r>
            <w:r w:rsidRPr="00C423FE">
              <w:rPr>
                <w:color w:val="000000"/>
              </w:rPr>
              <w:br/>
              <w:t xml:space="preserve">7: 15:16-33 </w:t>
            </w:r>
            <w:r w:rsidRPr="00C423FE">
              <w:rPr>
                <w:rStyle w:val="tiny1"/>
                <w:color w:val="000000"/>
              </w:rPr>
              <w:t>(18 p'sukim)</w:t>
            </w:r>
          </w:p>
        </w:tc>
        <w:tc>
          <w:tcPr>
            <w:tcW w:w="0" w:type="auto"/>
          </w:tcPr>
          <w:p w14:paraId="08FF0E54" w14:textId="77777777" w:rsidR="00FE3D9E" w:rsidRPr="00C423FE" w:rsidRDefault="00D17F8A" w:rsidP="00C423FE">
            <w:pPr>
              <w:jc w:val="center"/>
              <w:rPr>
                <w:rStyle w:val="hebrew1"/>
                <w:rFonts w:hint="default"/>
                <w:b/>
                <w:color w:val="0000FF"/>
                <w:sz w:val="32"/>
                <w:szCs w:val="32"/>
                <w:rtl/>
                <w:lang w:bidi="he-IL"/>
              </w:rPr>
            </w:pPr>
            <w:r w:rsidRPr="00C423FE">
              <w:rPr>
                <w:color w:val="000000"/>
              </w:rPr>
              <w:t>II Kings 7:3 - 7:20</w:t>
            </w:r>
          </w:p>
        </w:tc>
      </w:tr>
      <w:tr w:rsidR="00FE3D9E" w:rsidRPr="00C423FE" w14:paraId="100588D3" w14:textId="77777777" w:rsidTr="00C423FE">
        <w:trPr>
          <w:cantSplit/>
          <w:jc w:val="center"/>
        </w:trPr>
        <w:tc>
          <w:tcPr>
            <w:tcW w:w="0" w:type="auto"/>
          </w:tcPr>
          <w:p w14:paraId="03DEC44D" w14:textId="77777777" w:rsidR="00FE3D9E" w:rsidRPr="00C423FE" w:rsidRDefault="00FE3D9E" w:rsidP="00C423FE">
            <w:pPr>
              <w:jc w:val="center"/>
              <w:rPr>
                <w:b/>
                <w:color w:val="0000FF"/>
                <w:sz w:val="32"/>
                <w:szCs w:val="32"/>
              </w:rPr>
            </w:pPr>
            <w:bookmarkStart w:id="56" w:name="achreimotkedoshim"/>
            <w:r w:rsidRPr="00C423FE">
              <w:rPr>
                <w:rStyle w:val="hebrew1"/>
                <w:rFonts w:hint="default"/>
                <w:b/>
                <w:color w:val="0000FF"/>
                <w:sz w:val="32"/>
                <w:szCs w:val="32"/>
                <w:rtl/>
                <w:lang w:bidi="he-IL"/>
              </w:rPr>
              <w:t>אַחֲרֵי מוֹת־קְדשִׁים</w:t>
            </w:r>
          </w:p>
          <w:p w14:paraId="141D82C3" w14:textId="77777777" w:rsidR="00FE3D9E" w:rsidRDefault="00FE3D9E" w:rsidP="00C423FE">
            <w:pPr>
              <w:jc w:val="center"/>
              <w:rPr>
                <w:b/>
                <w:color w:val="0000FF"/>
              </w:rPr>
            </w:pPr>
            <w:r w:rsidRPr="00C423FE">
              <w:rPr>
                <w:b/>
                <w:color w:val="0000FF"/>
              </w:rPr>
              <w:t>Achrei Mot-Kedoshim</w:t>
            </w:r>
            <w:bookmarkEnd w:id="56"/>
          </w:p>
          <w:p w14:paraId="557483F3" w14:textId="35A5DCAE" w:rsidR="00C72214" w:rsidRPr="00C423FE" w:rsidRDefault="00C72214" w:rsidP="00C423FE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Leviticus</w:t>
            </w:r>
          </w:p>
          <w:p w14:paraId="4B2E1C93" w14:textId="77777777" w:rsidR="00FE3D9E" w:rsidRPr="00C423FE" w:rsidRDefault="00FE3D9E" w:rsidP="00C423FE">
            <w:pPr>
              <w:jc w:val="left"/>
              <w:rPr>
                <w:color w:val="000000"/>
              </w:rPr>
            </w:pPr>
            <w:r w:rsidRPr="00C423FE">
              <w:rPr>
                <w:color w:val="000000"/>
              </w:rPr>
              <w:t xml:space="preserve">1: 16:1-24 </w:t>
            </w:r>
            <w:r w:rsidRPr="00C423FE">
              <w:rPr>
                <w:rStyle w:val="tiny1"/>
                <w:color w:val="000000"/>
              </w:rPr>
              <w:t>(24 p'sukim)</w:t>
            </w:r>
            <w:r w:rsidRPr="00C423FE">
              <w:rPr>
                <w:color w:val="000000"/>
              </w:rPr>
              <w:t xml:space="preserve"> </w:t>
            </w:r>
            <w:r w:rsidRPr="00C423FE">
              <w:rPr>
                <w:color w:val="000000"/>
              </w:rPr>
              <w:br/>
              <w:t xml:space="preserve">2: 16:25-17:7 </w:t>
            </w:r>
            <w:r w:rsidRPr="00C423FE">
              <w:rPr>
                <w:rStyle w:val="tiny1"/>
                <w:color w:val="000000"/>
              </w:rPr>
              <w:t>(17 p'sukim)</w:t>
            </w:r>
            <w:r w:rsidRPr="00C423FE">
              <w:rPr>
                <w:color w:val="000000"/>
              </w:rPr>
              <w:t xml:space="preserve"> </w:t>
            </w:r>
            <w:r w:rsidRPr="00C423FE">
              <w:rPr>
                <w:color w:val="000000"/>
              </w:rPr>
              <w:br/>
              <w:t xml:space="preserve">3: 17:8-18:21 </w:t>
            </w:r>
            <w:r w:rsidRPr="00C423FE">
              <w:rPr>
                <w:rStyle w:val="tiny1"/>
                <w:color w:val="000000"/>
              </w:rPr>
              <w:t>(30 p'sukim)</w:t>
            </w:r>
            <w:r w:rsidRPr="00C423FE">
              <w:rPr>
                <w:color w:val="000000"/>
              </w:rPr>
              <w:t xml:space="preserve"> </w:t>
            </w:r>
            <w:r w:rsidRPr="00C423FE">
              <w:rPr>
                <w:color w:val="000000"/>
              </w:rPr>
              <w:br/>
              <w:t xml:space="preserve">4: 18:22-19:14 </w:t>
            </w:r>
            <w:r w:rsidRPr="00C423FE">
              <w:rPr>
                <w:rStyle w:val="tiny1"/>
                <w:color w:val="000000"/>
              </w:rPr>
              <w:t>(23 p'sukim)</w:t>
            </w:r>
            <w:r w:rsidRPr="00C423FE">
              <w:rPr>
                <w:color w:val="000000"/>
              </w:rPr>
              <w:t xml:space="preserve"> </w:t>
            </w:r>
            <w:r w:rsidRPr="00C423FE">
              <w:rPr>
                <w:color w:val="000000"/>
              </w:rPr>
              <w:br/>
              <w:t xml:space="preserve">5: 19:15-32 </w:t>
            </w:r>
            <w:r w:rsidRPr="00C423FE">
              <w:rPr>
                <w:rStyle w:val="tiny1"/>
                <w:color w:val="000000"/>
              </w:rPr>
              <w:t>(18 p'sukim)</w:t>
            </w:r>
            <w:r w:rsidRPr="00C423FE">
              <w:rPr>
                <w:color w:val="000000"/>
              </w:rPr>
              <w:t xml:space="preserve"> </w:t>
            </w:r>
            <w:r w:rsidRPr="00C423FE">
              <w:rPr>
                <w:color w:val="000000"/>
              </w:rPr>
              <w:br/>
              <w:t xml:space="preserve">6: 19:33-20:7 </w:t>
            </w:r>
            <w:r w:rsidRPr="00C423FE">
              <w:rPr>
                <w:rStyle w:val="tiny1"/>
                <w:color w:val="000000"/>
              </w:rPr>
              <w:t>(12 p'sukim)</w:t>
            </w:r>
            <w:r w:rsidRPr="00C423FE">
              <w:rPr>
                <w:color w:val="000000"/>
              </w:rPr>
              <w:t xml:space="preserve"> </w:t>
            </w:r>
            <w:r w:rsidRPr="00C423FE">
              <w:rPr>
                <w:color w:val="000000"/>
              </w:rPr>
              <w:br/>
              <w:t xml:space="preserve">7: 20:8-27 </w:t>
            </w:r>
            <w:r w:rsidRPr="00C423FE">
              <w:rPr>
                <w:rStyle w:val="tiny1"/>
                <w:color w:val="000000"/>
              </w:rPr>
              <w:t>(20 p'sukim)</w:t>
            </w:r>
            <w:r w:rsidRPr="00C423FE">
              <w:rPr>
                <w:color w:val="000000"/>
              </w:rPr>
              <w:t xml:space="preserve"> </w:t>
            </w:r>
          </w:p>
        </w:tc>
        <w:tc>
          <w:tcPr>
            <w:tcW w:w="0" w:type="auto"/>
          </w:tcPr>
          <w:p w14:paraId="430B13E9" w14:textId="77777777" w:rsidR="00FE3D9E" w:rsidRPr="00C423FE" w:rsidRDefault="00FE3D9E" w:rsidP="00C423FE">
            <w:pPr>
              <w:jc w:val="center"/>
              <w:rPr>
                <w:color w:val="000000"/>
              </w:rPr>
            </w:pPr>
            <w:r w:rsidRPr="00C423FE">
              <w:rPr>
                <w:color w:val="000000"/>
              </w:rPr>
              <w:t>Amos 9:7 - 9:15</w:t>
            </w:r>
          </w:p>
          <w:p w14:paraId="1B07A9B0" w14:textId="77777777" w:rsidR="00FE3D9E" w:rsidRPr="00C423FE" w:rsidRDefault="00FE3D9E" w:rsidP="00C423FE">
            <w:pPr>
              <w:jc w:val="center"/>
              <w:rPr>
                <w:rStyle w:val="hebrew1"/>
                <w:rFonts w:hint="default"/>
                <w:b/>
                <w:color w:val="0000FF"/>
                <w:sz w:val="32"/>
                <w:szCs w:val="32"/>
                <w:rtl/>
                <w:lang w:bidi="he-IL"/>
              </w:rPr>
            </w:pPr>
            <w:r w:rsidRPr="00C423FE">
              <w:rPr>
                <w:color w:val="000000"/>
              </w:rPr>
              <w:t>(Ezekiel 20:2 - 20:20)</w:t>
            </w:r>
          </w:p>
        </w:tc>
      </w:tr>
      <w:tr w:rsidR="00FE3D9E" w:rsidRPr="00C423FE" w14:paraId="686183CC" w14:textId="77777777" w:rsidTr="00C423FE">
        <w:trPr>
          <w:cantSplit/>
          <w:jc w:val="center"/>
        </w:trPr>
        <w:tc>
          <w:tcPr>
            <w:tcW w:w="0" w:type="auto"/>
          </w:tcPr>
          <w:p w14:paraId="3F5ECFDC" w14:textId="77777777" w:rsidR="00FE3D9E" w:rsidRPr="00C423FE" w:rsidRDefault="00FE3D9E" w:rsidP="00C423FE">
            <w:pPr>
              <w:jc w:val="center"/>
              <w:rPr>
                <w:color w:val="000000"/>
              </w:rPr>
            </w:pPr>
            <w:bookmarkStart w:id="57" w:name="beharbechukotai"/>
            <w:r w:rsidRPr="00C423FE">
              <w:rPr>
                <w:rStyle w:val="hebrew1"/>
                <w:rFonts w:hint="default"/>
                <w:b/>
                <w:color w:val="0000FF"/>
                <w:sz w:val="32"/>
                <w:szCs w:val="32"/>
                <w:rtl/>
                <w:lang w:bidi="he-IL"/>
              </w:rPr>
              <w:t>בְּהַר־בְּחֻקֹּתַי</w:t>
            </w:r>
          </w:p>
          <w:p w14:paraId="3358F028" w14:textId="77777777" w:rsidR="00FE3D9E" w:rsidRDefault="00FE3D9E" w:rsidP="00C423FE">
            <w:pPr>
              <w:jc w:val="center"/>
              <w:rPr>
                <w:b/>
                <w:color w:val="0000FF"/>
              </w:rPr>
            </w:pPr>
            <w:r w:rsidRPr="00C423FE">
              <w:rPr>
                <w:b/>
                <w:color w:val="0000FF"/>
              </w:rPr>
              <w:t>Behar-Bechukotai</w:t>
            </w:r>
            <w:bookmarkEnd w:id="57"/>
          </w:p>
          <w:p w14:paraId="724C4454" w14:textId="176FA736" w:rsidR="00C72214" w:rsidRPr="00C423FE" w:rsidRDefault="00C72214" w:rsidP="00C423FE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Leviticus</w:t>
            </w:r>
          </w:p>
          <w:p w14:paraId="76020213" w14:textId="77777777" w:rsidR="00FE3D9E" w:rsidRPr="00C423FE" w:rsidRDefault="00FE3D9E" w:rsidP="00C423FE">
            <w:pPr>
              <w:jc w:val="left"/>
              <w:rPr>
                <w:color w:val="000000"/>
              </w:rPr>
            </w:pPr>
            <w:r w:rsidRPr="00C423FE">
              <w:rPr>
                <w:color w:val="000000"/>
              </w:rPr>
              <w:t xml:space="preserve">1: 25:1-18 </w:t>
            </w:r>
            <w:r w:rsidRPr="00C423FE">
              <w:rPr>
                <w:rStyle w:val="tiny1"/>
                <w:color w:val="000000"/>
              </w:rPr>
              <w:t>(18 p'sukim)</w:t>
            </w:r>
            <w:r w:rsidRPr="00C423FE">
              <w:rPr>
                <w:color w:val="000000"/>
              </w:rPr>
              <w:t xml:space="preserve"> </w:t>
            </w:r>
            <w:r w:rsidRPr="00C423FE">
              <w:rPr>
                <w:color w:val="000000"/>
              </w:rPr>
              <w:br/>
              <w:t xml:space="preserve">2: 25:19-28 </w:t>
            </w:r>
            <w:r w:rsidRPr="00C423FE">
              <w:rPr>
                <w:rStyle w:val="tiny1"/>
                <w:color w:val="000000"/>
              </w:rPr>
              <w:t>(10 p'sukim)</w:t>
            </w:r>
            <w:r w:rsidRPr="00C423FE">
              <w:rPr>
                <w:color w:val="000000"/>
              </w:rPr>
              <w:t xml:space="preserve"> </w:t>
            </w:r>
            <w:r w:rsidRPr="00C423FE">
              <w:rPr>
                <w:color w:val="000000"/>
              </w:rPr>
              <w:br/>
              <w:t xml:space="preserve">3: 25:29-38 </w:t>
            </w:r>
            <w:r w:rsidRPr="00C423FE">
              <w:rPr>
                <w:rStyle w:val="tiny1"/>
                <w:color w:val="000000"/>
              </w:rPr>
              <w:t>(10 p'sukim)</w:t>
            </w:r>
            <w:r w:rsidRPr="00C423FE">
              <w:rPr>
                <w:color w:val="000000"/>
              </w:rPr>
              <w:t xml:space="preserve"> </w:t>
            </w:r>
            <w:r w:rsidRPr="00C423FE">
              <w:rPr>
                <w:color w:val="000000"/>
              </w:rPr>
              <w:br/>
              <w:t xml:space="preserve">4: 25:39-26:9 </w:t>
            </w:r>
            <w:r w:rsidRPr="00C423FE">
              <w:rPr>
                <w:rStyle w:val="tiny1"/>
                <w:color w:val="000000"/>
              </w:rPr>
              <w:t>(26 p'sukim)</w:t>
            </w:r>
            <w:r w:rsidRPr="00C423FE">
              <w:rPr>
                <w:color w:val="000000"/>
              </w:rPr>
              <w:t xml:space="preserve"> </w:t>
            </w:r>
            <w:r w:rsidRPr="00C423FE">
              <w:rPr>
                <w:color w:val="000000"/>
              </w:rPr>
              <w:br/>
              <w:t xml:space="preserve">5: 26:10-46 </w:t>
            </w:r>
            <w:r w:rsidRPr="00C423FE">
              <w:rPr>
                <w:rStyle w:val="tiny1"/>
                <w:color w:val="000000"/>
              </w:rPr>
              <w:t>(37 p'sukim)</w:t>
            </w:r>
            <w:r w:rsidRPr="00C423FE">
              <w:rPr>
                <w:color w:val="000000"/>
              </w:rPr>
              <w:t xml:space="preserve"> </w:t>
            </w:r>
            <w:r w:rsidRPr="00C423FE">
              <w:rPr>
                <w:color w:val="000000"/>
              </w:rPr>
              <w:br/>
              <w:t xml:space="preserve">6: 27:1-15 </w:t>
            </w:r>
            <w:r w:rsidRPr="00C423FE">
              <w:rPr>
                <w:rStyle w:val="tiny1"/>
                <w:color w:val="000000"/>
              </w:rPr>
              <w:t>(15 p'sukim)</w:t>
            </w:r>
            <w:r w:rsidRPr="00C423FE">
              <w:rPr>
                <w:color w:val="000000"/>
              </w:rPr>
              <w:t xml:space="preserve"> </w:t>
            </w:r>
            <w:r w:rsidRPr="00C423FE">
              <w:rPr>
                <w:color w:val="000000"/>
              </w:rPr>
              <w:br/>
              <w:t xml:space="preserve">7: 27:16-34 </w:t>
            </w:r>
            <w:r w:rsidRPr="00C423FE">
              <w:rPr>
                <w:rStyle w:val="tiny1"/>
                <w:color w:val="000000"/>
              </w:rPr>
              <w:t>(19 p'sukim)</w:t>
            </w:r>
          </w:p>
        </w:tc>
        <w:tc>
          <w:tcPr>
            <w:tcW w:w="0" w:type="auto"/>
          </w:tcPr>
          <w:p w14:paraId="4616810C" w14:textId="77777777" w:rsidR="00FE3D9E" w:rsidRPr="00C423FE" w:rsidRDefault="00FE3D9E" w:rsidP="00C423FE">
            <w:pPr>
              <w:jc w:val="center"/>
              <w:rPr>
                <w:rStyle w:val="hebrew1"/>
                <w:rFonts w:hint="default"/>
                <w:b/>
                <w:color w:val="0000FF"/>
                <w:sz w:val="32"/>
                <w:szCs w:val="32"/>
                <w:rtl/>
                <w:lang w:bidi="he-IL"/>
              </w:rPr>
            </w:pPr>
            <w:r w:rsidRPr="00C423FE">
              <w:rPr>
                <w:color w:val="000000"/>
              </w:rPr>
              <w:t>Jeremiah 16:19 - 17:14</w:t>
            </w:r>
          </w:p>
        </w:tc>
      </w:tr>
      <w:tr w:rsidR="00FE3D9E" w:rsidRPr="00C423FE" w14:paraId="00E31EF0" w14:textId="77777777" w:rsidTr="00C423FE">
        <w:trPr>
          <w:cantSplit/>
          <w:jc w:val="center"/>
        </w:trPr>
        <w:tc>
          <w:tcPr>
            <w:tcW w:w="0" w:type="auto"/>
          </w:tcPr>
          <w:p w14:paraId="000A0C2B" w14:textId="77777777" w:rsidR="00FE3D9E" w:rsidRPr="00C423FE" w:rsidRDefault="00FE3D9E" w:rsidP="00C423FE">
            <w:pPr>
              <w:jc w:val="center"/>
              <w:rPr>
                <w:b/>
                <w:color w:val="0000FF"/>
                <w:sz w:val="32"/>
                <w:szCs w:val="32"/>
              </w:rPr>
            </w:pPr>
            <w:bookmarkStart w:id="58" w:name="chukatbalak"/>
            <w:r w:rsidRPr="00C423FE">
              <w:rPr>
                <w:rStyle w:val="hebrew1"/>
                <w:rFonts w:hint="default"/>
                <w:b/>
                <w:color w:val="0000FF"/>
                <w:sz w:val="32"/>
                <w:szCs w:val="32"/>
                <w:rtl/>
                <w:lang w:bidi="he-IL"/>
              </w:rPr>
              <w:lastRenderedPageBreak/>
              <w:t>חֻקַּת־בָּלָק</w:t>
            </w:r>
          </w:p>
          <w:p w14:paraId="1C81860B" w14:textId="77777777" w:rsidR="00FE3D9E" w:rsidRDefault="00FE3D9E" w:rsidP="00C423FE">
            <w:pPr>
              <w:jc w:val="center"/>
              <w:rPr>
                <w:b/>
                <w:color w:val="0000FF"/>
              </w:rPr>
            </w:pPr>
            <w:r w:rsidRPr="00C423FE">
              <w:rPr>
                <w:b/>
                <w:color w:val="0000FF"/>
              </w:rPr>
              <w:t>Chukat-Balak</w:t>
            </w:r>
            <w:bookmarkEnd w:id="58"/>
          </w:p>
          <w:p w14:paraId="26767B7D" w14:textId="55B7B177" w:rsidR="00C72214" w:rsidRPr="00C423FE" w:rsidRDefault="00C72214" w:rsidP="00C423FE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Numbers</w:t>
            </w:r>
          </w:p>
          <w:p w14:paraId="30002539" w14:textId="77777777" w:rsidR="00FE3D9E" w:rsidRPr="00C423FE" w:rsidRDefault="00FE3D9E" w:rsidP="00C423FE">
            <w:pPr>
              <w:jc w:val="left"/>
              <w:rPr>
                <w:color w:val="000000"/>
              </w:rPr>
            </w:pPr>
            <w:r w:rsidRPr="00C423FE">
              <w:rPr>
                <w:color w:val="000000"/>
              </w:rPr>
              <w:t xml:space="preserve">1: 19:1-20:6 </w:t>
            </w:r>
            <w:r w:rsidRPr="00C423FE">
              <w:rPr>
                <w:rStyle w:val="tiny1"/>
                <w:color w:val="000000"/>
              </w:rPr>
              <w:t>(28 p'sukim)</w:t>
            </w:r>
            <w:r w:rsidRPr="00C423FE">
              <w:rPr>
                <w:color w:val="000000"/>
              </w:rPr>
              <w:t xml:space="preserve"> </w:t>
            </w:r>
            <w:r w:rsidRPr="00C423FE">
              <w:rPr>
                <w:color w:val="000000"/>
              </w:rPr>
              <w:br/>
              <w:t xml:space="preserve">2: 20:7-21 </w:t>
            </w:r>
            <w:r w:rsidRPr="00C423FE">
              <w:rPr>
                <w:rStyle w:val="tiny1"/>
                <w:color w:val="000000"/>
              </w:rPr>
              <w:t>(15 p'sukim)</w:t>
            </w:r>
            <w:r w:rsidRPr="00C423FE">
              <w:rPr>
                <w:color w:val="000000"/>
              </w:rPr>
              <w:t xml:space="preserve"> </w:t>
            </w:r>
            <w:r w:rsidRPr="00C423FE">
              <w:rPr>
                <w:color w:val="000000"/>
              </w:rPr>
              <w:br/>
              <w:t xml:space="preserve">3: 20:22-21:20 </w:t>
            </w:r>
            <w:r w:rsidRPr="00C423FE">
              <w:rPr>
                <w:rStyle w:val="tiny1"/>
                <w:color w:val="000000"/>
              </w:rPr>
              <w:t>(28 p'sukim)</w:t>
            </w:r>
            <w:r w:rsidRPr="00C423FE">
              <w:rPr>
                <w:color w:val="000000"/>
              </w:rPr>
              <w:t xml:space="preserve"> </w:t>
            </w:r>
            <w:r w:rsidRPr="00C423FE">
              <w:rPr>
                <w:color w:val="000000"/>
              </w:rPr>
              <w:br/>
              <w:t xml:space="preserve">4: 21:21-22:12 </w:t>
            </w:r>
            <w:r w:rsidRPr="00C423FE">
              <w:rPr>
                <w:rStyle w:val="tiny1"/>
                <w:color w:val="000000"/>
              </w:rPr>
              <w:t>(27 p'sukim)</w:t>
            </w:r>
            <w:r w:rsidRPr="00C423FE">
              <w:rPr>
                <w:color w:val="000000"/>
              </w:rPr>
              <w:t xml:space="preserve"> </w:t>
            </w:r>
            <w:r w:rsidRPr="00C423FE">
              <w:rPr>
                <w:color w:val="000000"/>
              </w:rPr>
              <w:br/>
              <w:t xml:space="preserve">5: 22:13-38 </w:t>
            </w:r>
            <w:r w:rsidRPr="00C423FE">
              <w:rPr>
                <w:rStyle w:val="tiny1"/>
                <w:color w:val="000000"/>
              </w:rPr>
              <w:t>(26 p'sukim)</w:t>
            </w:r>
            <w:r w:rsidRPr="00C423FE">
              <w:rPr>
                <w:color w:val="000000"/>
              </w:rPr>
              <w:t xml:space="preserve"> </w:t>
            </w:r>
            <w:r w:rsidRPr="00C423FE">
              <w:rPr>
                <w:color w:val="000000"/>
              </w:rPr>
              <w:br/>
              <w:t xml:space="preserve">6: 22:39-23:26 </w:t>
            </w:r>
            <w:r w:rsidRPr="00C423FE">
              <w:rPr>
                <w:rStyle w:val="tiny1"/>
                <w:color w:val="000000"/>
              </w:rPr>
              <w:t>(29 p'sukim)</w:t>
            </w:r>
            <w:r w:rsidRPr="00C423FE">
              <w:rPr>
                <w:color w:val="000000"/>
              </w:rPr>
              <w:t xml:space="preserve"> </w:t>
            </w:r>
            <w:r w:rsidRPr="00C423FE">
              <w:rPr>
                <w:color w:val="000000"/>
              </w:rPr>
              <w:br/>
              <w:t xml:space="preserve">7: 23:27-25:9 </w:t>
            </w:r>
            <w:r w:rsidRPr="00C423FE">
              <w:rPr>
                <w:rStyle w:val="tiny1"/>
                <w:color w:val="000000"/>
              </w:rPr>
              <w:t>(38 p'sukim)</w:t>
            </w:r>
          </w:p>
        </w:tc>
        <w:tc>
          <w:tcPr>
            <w:tcW w:w="0" w:type="auto"/>
          </w:tcPr>
          <w:p w14:paraId="10A0B8ED" w14:textId="77777777" w:rsidR="00FE3D9E" w:rsidRPr="00C423FE" w:rsidRDefault="00FE3D9E" w:rsidP="00C423FE">
            <w:pPr>
              <w:jc w:val="center"/>
              <w:rPr>
                <w:rStyle w:val="hebrew1"/>
                <w:rFonts w:hint="default"/>
                <w:b/>
                <w:color w:val="0000FF"/>
                <w:sz w:val="32"/>
                <w:szCs w:val="32"/>
                <w:rtl/>
                <w:lang w:bidi="he-IL"/>
              </w:rPr>
            </w:pPr>
            <w:r w:rsidRPr="00C423FE">
              <w:rPr>
                <w:color w:val="000000"/>
              </w:rPr>
              <w:t>Isaiah 55:6 - 56:8</w:t>
            </w:r>
          </w:p>
        </w:tc>
      </w:tr>
      <w:tr w:rsidR="00FE3D9E" w:rsidRPr="00C423FE" w14:paraId="694F9339" w14:textId="77777777" w:rsidTr="00C423FE">
        <w:trPr>
          <w:cantSplit/>
          <w:jc w:val="center"/>
        </w:trPr>
        <w:tc>
          <w:tcPr>
            <w:tcW w:w="0" w:type="auto"/>
          </w:tcPr>
          <w:p w14:paraId="24269190" w14:textId="77777777" w:rsidR="00FE3D9E" w:rsidRPr="00C423FE" w:rsidRDefault="00FE3D9E" w:rsidP="00C423FE">
            <w:pPr>
              <w:jc w:val="center"/>
              <w:rPr>
                <w:b/>
                <w:color w:val="0000FF"/>
                <w:sz w:val="32"/>
                <w:szCs w:val="32"/>
              </w:rPr>
            </w:pPr>
            <w:bookmarkStart w:id="59" w:name="matotmasei"/>
            <w:r w:rsidRPr="00C423FE">
              <w:rPr>
                <w:rStyle w:val="hebrew1"/>
                <w:rFonts w:hint="default"/>
                <w:b/>
                <w:color w:val="0000FF"/>
                <w:sz w:val="32"/>
                <w:szCs w:val="32"/>
                <w:rtl/>
                <w:lang w:bidi="he-IL"/>
              </w:rPr>
              <w:t>מַּטּוֹת־מַסְעֵי</w:t>
            </w:r>
          </w:p>
          <w:p w14:paraId="76AB19E0" w14:textId="77777777" w:rsidR="00FE3D9E" w:rsidRDefault="00FE3D9E" w:rsidP="00C423FE">
            <w:pPr>
              <w:jc w:val="center"/>
              <w:rPr>
                <w:b/>
                <w:color w:val="0000FF"/>
              </w:rPr>
            </w:pPr>
            <w:r w:rsidRPr="00C423FE">
              <w:rPr>
                <w:b/>
                <w:color w:val="0000FF"/>
              </w:rPr>
              <w:t>Matot-Masei</w:t>
            </w:r>
            <w:bookmarkEnd w:id="59"/>
          </w:p>
          <w:p w14:paraId="7CBFD416" w14:textId="29D8CA17" w:rsidR="00C72214" w:rsidRPr="00C423FE" w:rsidRDefault="00C72214" w:rsidP="00C423FE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Numbers</w:t>
            </w:r>
          </w:p>
          <w:p w14:paraId="1D0CA68B" w14:textId="77777777" w:rsidR="00FE3D9E" w:rsidRPr="00C423FE" w:rsidRDefault="00FE3D9E" w:rsidP="00C423FE">
            <w:pPr>
              <w:jc w:val="left"/>
              <w:rPr>
                <w:color w:val="000000"/>
              </w:rPr>
            </w:pPr>
            <w:r w:rsidRPr="00C423FE">
              <w:rPr>
                <w:color w:val="000000"/>
              </w:rPr>
              <w:t xml:space="preserve">1: 30:2-31:12 </w:t>
            </w:r>
            <w:r w:rsidRPr="00C423FE">
              <w:rPr>
                <w:rStyle w:val="tiny1"/>
                <w:color w:val="000000"/>
              </w:rPr>
              <w:t>(28 p'sukim)</w:t>
            </w:r>
            <w:r w:rsidRPr="00C423FE">
              <w:rPr>
                <w:color w:val="000000"/>
              </w:rPr>
              <w:t xml:space="preserve"> </w:t>
            </w:r>
            <w:r w:rsidRPr="00C423FE">
              <w:rPr>
                <w:color w:val="000000"/>
              </w:rPr>
              <w:br/>
              <w:t xml:space="preserve">2: 31:13-54 </w:t>
            </w:r>
            <w:r w:rsidRPr="00C423FE">
              <w:rPr>
                <w:rStyle w:val="tiny1"/>
                <w:color w:val="000000"/>
              </w:rPr>
              <w:t>(42 p'sukim)</w:t>
            </w:r>
            <w:r w:rsidRPr="00C423FE">
              <w:rPr>
                <w:color w:val="000000"/>
              </w:rPr>
              <w:t xml:space="preserve"> </w:t>
            </w:r>
            <w:r w:rsidRPr="00C423FE">
              <w:rPr>
                <w:color w:val="000000"/>
              </w:rPr>
              <w:br/>
              <w:t xml:space="preserve">3: 32:1-19 </w:t>
            </w:r>
            <w:r w:rsidRPr="00C423FE">
              <w:rPr>
                <w:rStyle w:val="tiny1"/>
                <w:color w:val="000000"/>
              </w:rPr>
              <w:t>(19 p'sukim)</w:t>
            </w:r>
            <w:r w:rsidRPr="00C423FE">
              <w:rPr>
                <w:color w:val="000000"/>
              </w:rPr>
              <w:t xml:space="preserve"> </w:t>
            </w:r>
            <w:r w:rsidRPr="00C423FE">
              <w:rPr>
                <w:color w:val="000000"/>
              </w:rPr>
              <w:br/>
              <w:t xml:space="preserve">4: 32:20-33:49 </w:t>
            </w:r>
            <w:r w:rsidRPr="00C423FE">
              <w:rPr>
                <w:rStyle w:val="tiny1"/>
                <w:color w:val="000000"/>
              </w:rPr>
              <w:t>(72 p'sukim)</w:t>
            </w:r>
            <w:r w:rsidRPr="00C423FE">
              <w:rPr>
                <w:color w:val="000000"/>
              </w:rPr>
              <w:t xml:space="preserve"> </w:t>
            </w:r>
            <w:r w:rsidRPr="00C423FE">
              <w:rPr>
                <w:color w:val="000000"/>
              </w:rPr>
              <w:br/>
              <w:t xml:space="preserve">5: 33:50-34:15 </w:t>
            </w:r>
            <w:r w:rsidRPr="00C423FE">
              <w:rPr>
                <w:rStyle w:val="tiny1"/>
                <w:color w:val="000000"/>
              </w:rPr>
              <w:t>(22 p'sukim)</w:t>
            </w:r>
            <w:r w:rsidRPr="00C423FE">
              <w:rPr>
                <w:color w:val="000000"/>
              </w:rPr>
              <w:t xml:space="preserve"> </w:t>
            </w:r>
            <w:r w:rsidRPr="00C423FE">
              <w:rPr>
                <w:color w:val="000000"/>
              </w:rPr>
              <w:br/>
              <w:t xml:space="preserve">6: 34:16-35:8 </w:t>
            </w:r>
            <w:r w:rsidRPr="00C423FE">
              <w:rPr>
                <w:rStyle w:val="tiny1"/>
                <w:color w:val="000000"/>
              </w:rPr>
              <w:t>(22 p'sukim)</w:t>
            </w:r>
            <w:r w:rsidRPr="00C423FE">
              <w:rPr>
                <w:color w:val="000000"/>
              </w:rPr>
              <w:t xml:space="preserve"> </w:t>
            </w:r>
            <w:r w:rsidRPr="00C423FE">
              <w:rPr>
                <w:color w:val="000000"/>
              </w:rPr>
              <w:br/>
              <w:t xml:space="preserve">7: 35:9-36:13 </w:t>
            </w:r>
            <w:r w:rsidRPr="00C423FE">
              <w:rPr>
                <w:rStyle w:val="tiny1"/>
                <w:color w:val="000000"/>
              </w:rPr>
              <w:t>(39 p'sukim)</w:t>
            </w:r>
          </w:p>
        </w:tc>
        <w:tc>
          <w:tcPr>
            <w:tcW w:w="0" w:type="auto"/>
          </w:tcPr>
          <w:p w14:paraId="095DDD9E" w14:textId="77777777" w:rsidR="00FE3D9E" w:rsidRPr="00C423FE" w:rsidRDefault="00FE3D9E" w:rsidP="00C423FE">
            <w:pPr>
              <w:jc w:val="center"/>
              <w:rPr>
                <w:color w:val="000000"/>
              </w:rPr>
            </w:pPr>
            <w:r w:rsidRPr="00C423FE">
              <w:rPr>
                <w:color w:val="000000"/>
              </w:rPr>
              <w:t>Jeremiah 2:4 - 28; 3:4</w:t>
            </w:r>
          </w:p>
          <w:p w14:paraId="710BB5EF" w14:textId="77777777" w:rsidR="00FE3D9E" w:rsidRPr="00C423FE" w:rsidRDefault="00FE3D9E" w:rsidP="00C423FE">
            <w:pPr>
              <w:jc w:val="center"/>
              <w:rPr>
                <w:rStyle w:val="hebrew1"/>
                <w:rFonts w:hint="default"/>
                <w:b/>
                <w:color w:val="0000FF"/>
                <w:sz w:val="32"/>
                <w:szCs w:val="32"/>
                <w:rtl/>
                <w:lang w:bidi="he-IL"/>
              </w:rPr>
            </w:pPr>
            <w:r w:rsidRPr="00C423FE">
              <w:rPr>
                <w:color w:val="000000"/>
              </w:rPr>
              <w:t>(Jeremiah 2:4 - 28; 4:1 - 4:2)</w:t>
            </w:r>
          </w:p>
        </w:tc>
      </w:tr>
      <w:tr w:rsidR="00FE3D9E" w:rsidRPr="00C423FE" w14:paraId="600A4F5B" w14:textId="77777777" w:rsidTr="00C423FE">
        <w:trPr>
          <w:cantSplit/>
          <w:jc w:val="center"/>
        </w:trPr>
        <w:tc>
          <w:tcPr>
            <w:tcW w:w="0" w:type="auto"/>
          </w:tcPr>
          <w:p w14:paraId="2CCFE639" w14:textId="77777777" w:rsidR="00FE3D9E" w:rsidRPr="00C423FE" w:rsidRDefault="00FE3D9E" w:rsidP="00C423FE">
            <w:pPr>
              <w:jc w:val="center"/>
              <w:rPr>
                <w:b/>
                <w:color w:val="0000FF"/>
                <w:sz w:val="32"/>
                <w:szCs w:val="32"/>
              </w:rPr>
            </w:pPr>
            <w:bookmarkStart w:id="60" w:name="nitzavimvayeilech"/>
            <w:r w:rsidRPr="00C423FE">
              <w:rPr>
                <w:rStyle w:val="hebrew1"/>
                <w:rFonts w:hint="default"/>
                <w:b/>
                <w:color w:val="0000FF"/>
                <w:sz w:val="32"/>
                <w:szCs w:val="32"/>
                <w:rtl/>
                <w:lang w:bidi="he-IL"/>
              </w:rPr>
              <w:t>נִצָּבִים־וַיֵּלֶךְ</w:t>
            </w:r>
          </w:p>
          <w:p w14:paraId="3EBFDD7E" w14:textId="77777777" w:rsidR="00FE3D9E" w:rsidRDefault="00FE3D9E" w:rsidP="00C423FE">
            <w:pPr>
              <w:jc w:val="center"/>
              <w:rPr>
                <w:b/>
                <w:color w:val="0000FF"/>
              </w:rPr>
            </w:pPr>
            <w:r w:rsidRPr="00C423FE">
              <w:rPr>
                <w:b/>
                <w:color w:val="0000FF"/>
              </w:rPr>
              <w:t>Nitzavim-Vayeilech</w:t>
            </w:r>
            <w:bookmarkEnd w:id="60"/>
          </w:p>
          <w:p w14:paraId="23D127C7" w14:textId="33E75724" w:rsidR="00C72214" w:rsidRPr="00C423FE" w:rsidRDefault="00C72214" w:rsidP="00C423FE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Deuteronomy</w:t>
            </w:r>
          </w:p>
          <w:p w14:paraId="61A0FADF" w14:textId="77777777" w:rsidR="00FE3D9E" w:rsidRPr="00C423FE" w:rsidRDefault="00FE3D9E" w:rsidP="00C423FE">
            <w:pPr>
              <w:jc w:val="left"/>
              <w:rPr>
                <w:color w:val="000000"/>
              </w:rPr>
            </w:pPr>
            <w:r w:rsidRPr="00C423FE">
              <w:rPr>
                <w:color w:val="000000"/>
              </w:rPr>
              <w:t xml:space="preserve">1: 29:9-28 </w:t>
            </w:r>
            <w:r w:rsidRPr="00C423FE">
              <w:rPr>
                <w:rStyle w:val="tiny1"/>
                <w:color w:val="000000"/>
              </w:rPr>
              <w:t>(20 p'sukim)</w:t>
            </w:r>
            <w:r w:rsidRPr="00C423FE">
              <w:rPr>
                <w:color w:val="000000"/>
              </w:rPr>
              <w:t xml:space="preserve"> </w:t>
            </w:r>
            <w:r w:rsidRPr="00C423FE">
              <w:rPr>
                <w:color w:val="000000"/>
              </w:rPr>
              <w:br/>
              <w:t xml:space="preserve">2: 30:1-6 </w:t>
            </w:r>
            <w:r w:rsidRPr="00C423FE">
              <w:rPr>
                <w:rStyle w:val="tiny1"/>
                <w:color w:val="000000"/>
              </w:rPr>
              <w:t>(6 p'sukim)</w:t>
            </w:r>
            <w:r w:rsidRPr="00C423FE">
              <w:rPr>
                <w:color w:val="000000"/>
              </w:rPr>
              <w:t xml:space="preserve"> </w:t>
            </w:r>
            <w:r w:rsidRPr="00C423FE">
              <w:rPr>
                <w:color w:val="000000"/>
              </w:rPr>
              <w:br/>
              <w:t xml:space="preserve">3: 30:7-14 </w:t>
            </w:r>
            <w:r w:rsidRPr="00C423FE">
              <w:rPr>
                <w:rStyle w:val="tiny1"/>
                <w:color w:val="000000"/>
              </w:rPr>
              <w:t>(8 p'sukim)</w:t>
            </w:r>
            <w:r w:rsidRPr="00C423FE">
              <w:rPr>
                <w:color w:val="000000"/>
              </w:rPr>
              <w:t xml:space="preserve"> </w:t>
            </w:r>
            <w:r w:rsidRPr="00C423FE">
              <w:rPr>
                <w:color w:val="000000"/>
              </w:rPr>
              <w:br/>
              <w:t xml:space="preserve">4: 30:15-31:6 </w:t>
            </w:r>
            <w:r w:rsidRPr="00C423FE">
              <w:rPr>
                <w:rStyle w:val="tiny1"/>
                <w:color w:val="000000"/>
              </w:rPr>
              <w:t>(12 p'sukim)</w:t>
            </w:r>
            <w:r w:rsidRPr="00C423FE">
              <w:rPr>
                <w:color w:val="000000"/>
              </w:rPr>
              <w:t xml:space="preserve"> </w:t>
            </w:r>
            <w:r w:rsidRPr="00C423FE">
              <w:rPr>
                <w:color w:val="000000"/>
              </w:rPr>
              <w:br/>
              <w:t xml:space="preserve">5: 31:7-13 </w:t>
            </w:r>
            <w:r w:rsidRPr="00C423FE">
              <w:rPr>
                <w:rStyle w:val="tiny1"/>
                <w:color w:val="000000"/>
              </w:rPr>
              <w:t>(7 p'sukim)</w:t>
            </w:r>
            <w:r w:rsidRPr="00C423FE">
              <w:rPr>
                <w:color w:val="000000"/>
              </w:rPr>
              <w:t xml:space="preserve"> </w:t>
            </w:r>
            <w:r w:rsidRPr="00C423FE">
              <w:rPr>
                <w:color w:val="000000"/>
              </w:rPr>
              <w:br/>
              <w:t xml:space="preserve">6: 31:14-19 </w:t>
            </w:r>
            <w:r w:rsidRPr="00C423FE">
              <w:rPr>
                <w:rStyle w:val="tiny1"/>
                <w:color w:val="000000"/>
              </w:rPr>
              <w:t>(6 p'sukim)</w:t>
            </w:r>
            <w:r w:rsidRPr="00C423FE">
              <w:rPr>
                <w:color w:val="000000"/>
              </w:rPr>
              <w:t xml:space="preserve"> </w:t>
            </w:r>
            <w:r w:rsidRPr="00C423FE">
              <w:rPr>
                <w:color w:val="000000"/>
              </w:rPr>
              <w:br/>
              <w:t xml:space="preserve">7: 31:20-30 </w:t>
            </w:r>
            <w:r w:rsidRPr="00C423FE">
              <w:rPr>
                <w:rStyle w:val="tiny1"/>
                <w:color w:val="000000"/>
              </w:rPr>
              <w:t>(11 p'sukim)</w:t>
            </w:r>
          </w:p>
        </w:tc>
        <w:tc>
          <w:tcPr>
            <w:tcW w:w="0" w:type="auto"/>
          </w:tcPr>
          <w:p w14:paraId="77C51D84" w14:textId="77777777" w:rsidR="00FE3D9E" w:rsidRPr="00C423FE" w:rsidRDefault="00FE3D9E" w:rsidP="00C423FE">
            <w:pPr>
              <w:jc w:val="center"/>
              <w:rPr>
                <w:rStyle w:val="hebrew1"/>
                <w:rFonts w:hint="default"/>
                <w:b/>
                <w:color w:val="0000FF"/>
                <w:sz w:val="32"/>
                <w:szCs w:val="32"/>
                <w:rtl/>
                <w:lang w:bidi="he-IL"/>
              </w:rPr>
            </w:pPr>
            <w:bookmarkStart w:id="61" w:name="haftara"/>
            <w:r w:rsidRPr="00C423FE">
              <w:rPr>
                <w:color w:val="000000"/>
              </w:rPr>
              <w:t>Isaiah 61:10 - 63:9</w:t>
            </w:r>
            <w:bookmarkEnd w:id="61"/>
          </w:p>
        </w:tc>
      </w:tr>
    </w:tbl>
    <w:p w14:paraId="06934063" w14:textId="77777777" w:rsidR="00AD676A" w:rsidRDefault="00AD676A"/>
    <w:p w14:paraId="5A19BFC6" w14:textId="77777777" w:rsidR="00F4610D" w:rsidRPr="00D17F8A" w:rsidRDefault="00D17F8A">
      <w:pPr>
        <w:rPr>
          <w:b/>
        </w:rPr>
      </w:pPr>
      <w:r w:rsidRPr="00D17F8A">
        <w:rPr>
          <w:b/>
        </w:rPr>
        <w:t>NOTE:  Parenthesis () are used to denote readings for Sephardim</w:t>
      </w:r>
    </w:p>
    <w:p w14:paraId="28DEF668" w14:textId="77777777" w:rsidR="00F4610D" w:rsidRDefault="00F4610D"/>
    <w:p w14:paraId="0C9FC7B4" w14:textId="77777777" w:rsidR="00F4610D" w:rsidRDefault="00F4610D">
      <w:pPr>
        <w:sectPr w:rsidR="00F4610D" w:rsidSect="009940E7">
          <w:footerReference w:type="even" r:id="rId9"/>
          <w:footerReference w:type="default" r:id="rId10"/>
          <w:type w:val="continuous"/>
          <w:pgSz w:w="12240" w:h="15840"/>
          <w:pgMar w:top="720" w:right="720" w:bottom="720" w:left="1008" w:header="720" w:footer="720" w:gutter="0"/>
          <w:cols w:sep="1" w:space="720"/>
          <w:docGrid w:linePitch="272"/>
        </w:sectPr>
      </w:pPr>
    </w:p>
    <w:p w14:paraId="68BD08A6" w14:textId="77777777" w:rsidR="00F71894" w:rsidRPr="00433216" w:rsidRDefault="00F71894"/>
    <w:p w14:paraId="3701B45A" w14:textId="77777777" w:rsidR="00F71894" w:rsidRPr="00433216" w:rsidRDefault="00F71894" w:rsidP="00C72214">
      <w:pPr>
        <w:keepNext/>
        <w:keepLines/>
        <w:jc w:val="center"/>
        <w:rPr>
          <w:b/>
          <w:bCs/>
        </w:rPr>
      </w:pPr>
      <w:r w:rsidRPr="00433216">
        <w:rPr>
          <w:b/>
          <w:bCs/>
        </w:rPr>
        <w:lastRenderedPageBreak/>
        <w:t>* * *</w:t>
      </w:r>
    </w:p>
    <w:p w14:paraId="5770B7B0" w14:textId="77777777" w:rsidR="00F71894" w:rsidRPr="00433216" w:rsidRDefault="00F71894" w:rsidP="00C72214">
      <w:pPr>
        <w:keepNext/>
        <w:keepLines/>
        <w:jc w:val="center"/>
      </w:pPr>
    </w:p>
    <w:p w14:paraId="1A43B05C" w14:textId="77777777" w:rsidR="00817CC7" w:rsidRDefault="00943CC8" w:rsidP="00C72214">
      <w:pPr>
        <w:keepNext/>
        <w:keepLines/>
        <w:jc w:val="center"/>
      </w:pPr>
      <w:r>
        <w:t xml:space="preserve">This study was written by </w:t>
      </w:r>
    </w:p>
    <w:p w14:paraId="31D16F99" w14:textId="77777777" w:rsidR="00943CC8" w:rsidRDefault="00817CC7" w:rsidP="00C72214">
      <w:pPr>
        <w:keepNext/>
        <w:keepLines/>
        <w:jc w:val="center"/>
      </w:pPr>
      <w:r>
        <w:t xml:space="preserve">Rabbi Dr. </w:t>
      </w:r>
      <w:r w:rsidR="00943CC8">
        <w:t xml:space="preserve">Hillel ben David </w:t>
      </w:r>
    </w:p>
    <w:p w14:paraId="4AB30092" w14:textId="77777777" w:rsidR="00943CC8" w:rsidRDefault="00943CC8" w:rsidP="00C72214">
      <w:pPr>
        <w:keepNext/>
        <w:keepLines/>
        <w:jc w:val="center"/>
      </w:pPr>
      <w:r>
        <w:t xml:space="preserve">(Greg Killian). </w:t>
      </w:r>
    </w:p>
    <w:p w14:paraId="5029BF86" w14:textId="77777777" w:rsidR="00943CC8" w:rsidRDefault="00943CC8" w:rsidP="00C72214">
      <w:pPr>
        <w:keepNext/>
        <w:keepLines/>
        <w:jc w:val="center"/>
      </w:pPr>
      <w:r>
        <w:t>Comments may be submitted to:</w:t>
      </w:r>
    </w:p>
    <w:p w14:paraId="6CA55364" w14:textId="77777777" w:rsidR="00943CC8" w:rsidRDefault="00943CC8" w:rsidP="00C72214">
      <w:pPr>
        <w:keepNext/>
        <w:keepLines/>
        <w:jc w:val="center"/>
      </w:pPr>
    </w:p>
    <w:p w14:paraId="1D7D09C2" w14:textId="77777777" w:rsidR="00943CC8" w:rsidRDefault="00817CC7" w:rsidP="00C72214">
      <w:pPr>
        <w:keepNext/>
        <w:keepLines/>
        <w:jc w:val="center"/>
      </w:pPr>
      <w:r>
        <w:t xml:space="preserve">Rabbi Dr. </w:t>
      </w:r>
      <w:r w:rsidR="00943CC8" w:rsidRPr="007C036E">
        <w:t>Greg Killian</w:t>
      </w:r>
    </w:p>
    <w:p w14:paraId="60EC16A4" w14:textId="1554A838" w:rsidR="00943CC8" w:rsidRDefault="000F0432" w:rsidP="00C72214">
      <w:pPr>
        <w:keepNext/>
        <w:keepLines/>
        <w:jc w:val="center"/>
      </w:pPr>
      <w:r>
        <w:t>12210 Luckey Summit</w:t>
      </w:r>
    </w:p>
    <w:p w14:paraId="5C2D7023" w14:textId="19F232FD" w:rsidR="00943CC8" w:rsidRPr="007C036E" w:rsidRDefault="00514F8D" w:rsidP="00C72214">
      <w:pPr>
        <w:keepNext/>
        <w:keepLines/>
        <w:jc w:val="center"/>
      </w:pPr>
      <w:r>
        <w:t>San Antonio, TX 78252</w:t>
      </w:r>
    </w:p>
    <w:p w14:paraId="5633D165" w14:textId="77777777" w:rsidR="00943CC8" w:rsidRDefault="00943CC8" w:rsidP="00C72214">
      <w:pPr>
        <w:keepNext/>
        <w:keepLines/>
        <w:jc w:val="center"/>
      </w:pPr>
    </w:p>
    <w:p w14:paraId="1CF4F200" w14:textId="6800BC7B" w:rsidR="00943CC8" w:rsidRDefault="00943CC8" w:rsidP="00C72214">
      <w:pPr>
        <w:keepNext/>
        <w:keepLines/>
        <w:jc w:val="center"/>
      </w:pPr>
      <w:r>
        <w:t xml:space="preserve">Internet address: </w:t>
      </w:r>
      <w:hyperlink r:id="rId11" w:history="1">
        <w:r w:rsidRPr="00634E4B">
          <w:rPr>
            <w:rStyle w:val="Hyperlink"/>
          </w:rPr>
          <w:t>gkilli@aol.com</w:t>
        </w:r>
      </w:hyperlink>
    </w:p>
    <w:p w14:paraId="7BF4A976" w14:textId="58BD8864" w:rsidR="00943CC8" w:rsidRDefault="00943CC8" w:rsidP="00C72214">
      <w:pPr>
        <w:keepNext/>
        <w:keepLines/>
        <w:jc w:val="center"/>
      </w:pPr>
      <w:r>
        <w:t xml:space="preserve">Web page: </w:t>
      </w:r>
      <w:hyperlink r:id="rId12" w:history="1">
        <w:r w:rsidRPr="00634E4B">
          <w:rPr>
            <w:rStyle w:val="Hyperlink"/>
          </w:rPr>
          <w:t>http://www.betemunah.org/</w:t>
        </w:r>
      </w:hyperlink>
    </w:p>
    <w:p w14:paraId="74160E4C" w14:textId="77777777" w:rsidR="00943CC8" w:rsidRDefault="00943CC8" w:rsidP="00C72214">
      <w:pPr>
        <w:keepNext/>
        <w:keepLines/>
        <w:jc w:val="center"/>
      </w:pPr>
    </w:p>
    <w:p w14:paraId="0D2F7253" w14:textId="77777777" w:rsidR="00943CC8" w:rsidRDefault="00943CC8" w:rsidP="00C72214">
      <w:pPr>
        <w:keepNext/>
        <w:keepLines/>
        <w:jc w:val="center"/>
        <w:rPr>
          <w:bCs/>
        </w:rPr>
      </w:pPr>
      <w:r>
        <w:rPr>
          <w:bCs/>
        </w:rPr>
        <w:t>(360) 918-2905</w:t>
      </w:r>
    </w:p>
    <w:p w14:paraId="70417F3D" w14:textId="77777777" w:rsidR="00943CC8" w:rsidRDefault="00943CC8" w:rsidP="00C72214">
      <w:pPr>
        <w:keepNext/>
        <w:keepLines/>
      </w:pPr>
    </w:p>
    <w:p w14:paraId="1BBB43FE" w14:textId="568E7879" w:rsidR="00943CC8" w:rsidRDefault="00943CC8" w:rsidP="00C72214">
      <w:pPr>
        <w:keepNext/>
        <w:keepLines/>
        <w:jc w:val="center"/>
      </w:pPr>
      <w:r>
        <w:t xml:space="preserve">Return to </w:t>
      </w:r>
      <w:hyperlink r:id="rId13" w:history="1">
        <w:r>
          <w:rPr>
            <w:rStyle w:val="Hyperlink"/>
          </w:rPr>
          <w:t>The WATCHMAN</w:t>
        </w:r>
      </w:hyperlink>
      <w:r>
        <w:t xml:space="preserve"> home page </w:t>
      </w:r>
    </w:p>
    <w:p w14:paraId="7A2C326C" w14:textId="6240B023" w:rsidR="00F71894" w:rsidRPr="00B01533" w:rsidRDefault="00943CC8" w:rsidP="00C72214">
      <w:pPr>
        <w:keepNext/>
        <w:keepLines/>
        <w:jc w:val="center"/>
      </w:pPr>
      <w:r>
        <w:t xml:space="preserve">Send comments to Greg Killian at his email address: </w:t>
      </w:r>
      <w:hyperlink r:id="rId14" w:history="1">
        <w:r w:rsidRPr="00634E4B">
          <w:rPr>
            <w:rStyle w:val="Hyperlink"/>
          </w:rPr>
          <w:t>gkilli@aol.com</w:t>
        </w:r>
      </w:hyperlink>
    </w:p>
    <w:sectPr w:rsidR="00F71894" w:rsidRPr="00B01533">
      <w:type w:val="continuous"/>
      <w:pgSz w:w="12240" w:h="15840"/>
      <w:pgMar w:top="720" w:right="720" w:bottom="720" w:left="1008" w:header="720" w:footer="720" w:gutter="0"/>
      <w:cols w:num="2" w:sep="1"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3048C" w14:textId="77777777" w:rsidR="007A335F" w:rsidRDefault="007A335F">
      <w:r>
        <w:separator/>
      </w:r>
    </w:p>
  </w:endnote>
  <w:endnote w:type="continuationSeparator" w:id="0">
    <w:p w14:paraId="67590DEF" w14:textId="77777777" w:rsidR="007A335F" w:rsidRDefault="007A3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92480" w14:textId="77777777" w:rsidR="00D17F8A" w:rsidRDefault="00D17F8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C3A2D20" w14:textId="77777777" w:rsidR="00D17F8A" w:rsidRDefault="00D17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6AFB1" w14:textId="77777777" w:rsidR="00D17F8A" w:rsidRDefault="00D17F8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0F0E">
      <w:rPr>
        <w:rStyle w:val="PageNumber"/>
        <w:noProof/>
      </w:rPr>
      <w:t>1</w:t>
    </w:r>
    <w:r>
      <w:rPr>
        <w:rStyle w:val="PageNumber"/>
      </w:rPr>
      <w:fldChar w:fldCharType="end"/>
    </w:r>
  </w:p>
  <w:p w14:paraId="4BEEEEB8" w14:textId="77777777" w:rsidR="00D17F8A" w:rsidRDefault="00D17F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4A098" w14:textId="77777777" w:rsidR="00D17F8A" w:rsidRDefault="00D17F8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E19F57" w14:textId="77777777" w:rsidR="00D17F8A" w:rsidRDefault="00D17F8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811DA" w14:textId="77777777" w:rsidR="00D17F8A" w:rsidRDefault="00D17F8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0F0E">
      <w:rPr>
        <w:rStyle w:val="PageNumber"/>
        <w:noProof/>
      </w:rPr>
      <w:t>13</w:t>
    </w:r>
    <w:r>
      <w:rPr>
        <w:rStyle w:val="PageNumber"/>
      </w:rPr>
      <w:fldChar w:fldCharType="end"/>
    </w:r>
  </w:p>
  <w:p w14:paraId="5FA1BDA6" w14:textId="77777777" w:rsidR="00D17F8A" w:rsidRDefault="00D17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0DC7A" w14:textId="77777777" w:rsidR="007A335F" w:rsidRDefault="007A335F">
      <w:r>
        <w:separator/>
      </w:r>
    </w:p>
  </w:footnote>
  <w:footnote w:type="continuationSeparator" w:id="0">
    <w:p w14:paraId="79C2E151" w14:textId="77777777" w:rsidR="007A335F" w:rsidRDefault="007A33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2FE"/>
    <w:rsid w:val="00091F44"/>
    <w:rsid w:val="000C7B79"/>
    <w:rsid w:val="000F0432"/>
    <w:rsid w:val="001663BD"/>
    <w:rsid w:val="00171775"/>
    <w:rsid w:val="002215AC"/>
    <w:rsid w:val="00284836"/>
    <w:rsid w:val="00301B0D"/>
    <w:rsid w:val="003058E0"/>
    <w:rsid w:val="00305F19"/>
    <w:rsid w:val="00330F0E"/>
    <w:rsid w:val="00353F14"/>
    <w:rsid w:val="00361645"/>
    <w:rsid w:val="00397F5B"/>
    <w:rsid w:val="003A4D06"/>
    <w:rsid w:val="003A6075"/>
    <w:rsid w:val="003C6563"/>
    <w:rsid w:val="004218E0"/>
    <w:rsid w:val="0045405C"/>
    <w:rsid w:val="00457C26"/>
    <w:rsid w:val="004930DE"/>
    <w:rsid w:val="004A4C63"/>
    <w:rsid w:val="004F1727"/>
    <w:rsid w:val="00514F8D"/>
    <w:rsid w:val="005B2F2C"/>
    <w:rsid w:val="00603065"/>
    <w:rsid w:val="006425EE"/>
    <w:rsid w:val="006B4A7A"/>
    <w:rsid w:val="00716CD3"/>
    <w:rsid w:val="00721CE0"/>
    <w:rsid w:val="00736DB7"/>
    <w:rsid w:val="007414A5"/>
    <w:rsid w:val="00794571"/>
    <w:rsid w:val="007A1D6F"/>
    <w:rsid w:val="007A335F"/>
    <w:rsid w:val="00817CC7"/>
    <w:rsid w:val="0082165F"/>
    <w:rsid w:val="00832A3A"/>
    <w:rsid w:val="0089579A"/>
    <w:rsid w:val="008A1DE9"/>
    <w:rsid w:val="00907B3F"/>
    <w:rsid w:val="00926E96"/>
    <w:rsid w:val="00943CC8"/>
    <w:rsid w:val="009940E7"/>
    <w:rsid w:val="009C265A"/>
    <w:rsid w:val="009F6E28"/>
    <w:rsid w:val="00A053F3"/>
    <w:rsid w:val="00A472E5"/>
    <w:rsid w:val="00A87A0C"/>
    <w:rsid w:val="00AD676A"/>
    <w:rsid w:val="00B1296B"/>
    <w:rsid w:val="00B13B85"/>
    <w:rsid w:val="00B2328F"/>
    <w:rsid w:val="00B705CF"/>
    <w:rsid w:val="00C00BEA"/>
    <w:rsid w:val="00C01BCF"/>
    <w:rsid w:val="00C03B40"/>
    <w:rsid w:val="00C423FE"/>
    <w:rsid w:val="00C61C4C"/>
    <w:rsid w:val="00C72214"/>
    <w:rsid w:val="00C865CE"/>
    <w:rsid w:val="00D17F8A"/>
    <w:rsid w:val="00D847F5"/>
    <w:rsid w:val="00DB4AE3"/>
    <w:rsid w:val="00DB6C5E"/>
    <w:rsid w:val="00E02210"/>
    <w:rsid w:val="00E25D72"/>
    <w:rsid w:val="00E75976"/>
    <w:rsid w:val="00E922DE"/>
    <w:rsid w:val="00EC05F8"/>
    <w:rsid w:val="00F277D3"/>
    <w:rsid w:val="00F3138D"/>
    <w:rsid w:val="00F42957"/>
    <w:rsid w:val="00F4610D"/>
    <w:rsid w:val="00F64010"/>
    <w:rsid w:val="00F71894"/>
    <w:rsid w:val="00FB02FE"/>
    <w:rsid w:val="00FE3D9E"/>
    <w:rsid w:val="00FF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62FAAD3D"/>
  <w14:discardImageEditingData/>
  <w14:defaultImageDpi w14:val="150"/>
  <w15:chartTrackingRefBased/>
  <w15:docId w15:val="{E082B79C-9456-4CF0-B3DD-289A58B69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  <w:outlineLvl w:val="0"/>
    </w:pPr>
    <w:rPr>
      <w:rFonts w:cs="Arial"/>
      <w:b/>
      <w:bCs/>
      <w:kern w:val="28"/>
      <w:sz w:val="48"/>
      <w:szCs w:val="32"/>
    </w:rPr>
  </w:style>
  <w:style w:type="paragraph" w:styleId="BodyText">
    <w:name w:val="Body Text"/>
    <w:basedOn w:val="Normal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autoSpaceDE w:val="0"/>
      <w:autoSpaceDN w:val="0"/>
      <w:ind w:left="720"/>
    </w:pPr>
    <w:rPr>
      <w:rFonts w:ascii="Arial" w:hAnsi="Arial" w:cs="Arial"/>
      <w:color w:val="000080"/>
      <w:sz w:val="20"/>
      <w:szCs w:val="20"/>
      <w:lang w:val="en-GB"/>
    </w:rPr>
  </w:style>
  <w:style w:type="paragraph" w:styleId="BlockText">
    <w:name w:val="Block Text"/>
    <w:basedOn w:val="Normal"/>
    <w:pPr>
      <w:ind w:left="288" w:right="288"/>
    </w:pPr>
    <w:rPr>
      <w:iCs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customStyle="1" w:styleId="tiny1">
    <w:name w:val="tiny1"/>
    <w:rsid w:val="00F64010"/>
    <w:rPr>
      <w:rFonts w:ascii="Arial" w:hAnsi="Arial" w:cs="Arial" w:hint="default"/>
      <w:sz w:val="20"/>
      <w:szCs w:val="20"/>
    </w:rPr>
  </w:style>
  <w:style w:type="character" w:customStyle="1" w:styleId="hebrew1">
    <w:name w:val="hebrew1"/>
    <w:rsid w:val="00B705CF"/>
    <w:rPr>
      <w:rFonts w:cs="David" w:hint="cs"/>
    </w:rPr>
  </w:style>
  <w:style w:type="table" w:styleId="TableGrid">
    <w:name w:val="Table Grid"/>
    <w:basedOn w:val="TableNormal"/>
    <w:rsid w:val="00AD676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6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betemunah.org/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yperlink" Target="http://www.betemunah.org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gkilli@aol.com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hyperlink" Target="mailto:gkilli@ao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aqid%20Hillel\Application%20Data\Microsoft\Templates\Stud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Study.dot</Template>
  <TotalTime>0</TotalTime>
  <Pages>14</Pages>
  <Words>2574</Words>
  <Characters>14674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Annual Torah Reading Cycle</vt:lpstr>
    </vt:vector>
  </TitlesOfParts>
  <Company>Bet Emunah</Company>
  <LinksUpToDate>false</LinksUpToDate>
  <CharactersWithSpaces>17214</CharactersWithSpaces>
  <SharedDoc>false</SharedDoc>
  <HyperlinkBase>http://70.85.151.146/%7Egkilli/</HyperlinkBase>
  <HLinks>
    <vt:vector size="24" baseType="variant">
      <vt:variant>
        <vt:i4>7209034</vt:i4>
      </vt:variant>
      <vt:variant>
        <vt:i4>9</vt:i4>
      </vt:variant>
      <vt:variant>
        <vt:i4>0</vt:i4>
      </vt:variant>
      <vt:variant>
        <vt:i4>5</vt:i4>
      </vt:variant>
      <vt:variant>
        <vt:lpwstr>mailto:gkilli@aol.com</vt:lpwstr>
      </vt:variant>
      <vt:variant>
        <vt:lpwstr/>
      </vt:variant>
      <vt:variant>
        <vt:i4>6160408</vt:i4>
      </vt:variant>
      <vt:variant>
        <vt:i4>6</vt:i4>
      </vt:variant>
      <vt:variant>
        <vt:i4>0</vt:i4>
      </vt:variant>
      <vt:variant>
        <vt:i4>5</vt:i4>
      </vt:variant>
      <vt:variant>
        <vt:lpwstr>http://www.betemunah.org/</vt:lpwstr>
      </vt:variant>
      <vt:variant>
        <vt:lpwstr/>
      </vt:variant>
      <vt:variant>
        <vt:i4>6160408</vt:i4>
      </vt:variant>
      <vt:variant>
        <vt:i4>3</vt:i4>
      </vt:variant>
      <vt:variant>
        <vt:i4>0</vt:i4>
      </vt:variant>
      <vt:variant>
        <vt:i4>5</vt:i4>
      </vt:variant>
      <vt:variant>
        <vt:lpwstr>http://www.betemunah.org/</vt:lpwstr>
      </vt:variant>
      <vt:variant>
        <vt:lpwstr/>
      </vt:variant>
      <vt:variant>
        <vt:i4>7209034</vt:i4>
      </vt:variant>
      <vt:variant>
        <vt:i4>0</vt:i4>
      </vt:variant>
      <vt:variant>
        <vt:i4>0</vt:i4>
      </vt:variant>
      <vt:variant>
        <vt:i4>5</vt:i4>
      </vt:variant>
      <vt:variant>
        <vt:lpwstr>mailto:gkilli@aol.com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Torah Reading Cycle</dc:title>
  <dc:subject>Annual Torah Reading Cycle</dc:subject>
  <dc:creator>Paqid Hillel (Greg Killian)</dc:creator>
  <cp:keywords>lectionary</cp:keywords>
  <dc:description>This study provides the details for the Annual Torah Reading lectionary.</dc:description>
  <cp:lastModifiedBy>Greg Killian</cp:lastModifiedBy>
  <cp:revision>2</cp:revision>
  <cp:lastPrinted>2000-07-29T01:52:00Z</cp:lastPrinted>
  <dcterms:created xsi:type="dcterms:W3CDTF">2026-01-02T04:06:00Z</dcterms:created>
  <dcterms:modified xsi:type="dcterms:W3CDTF">2026-01-02T04:06:00Z</dcterms:modified>
  <cp:category>Torah Readings</cp:category>
  <cp:contentStatus>In-process</cp:contentStatus>
</cp:coreProperties>
</file>