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97911" w14:textId="6382F35B" w:rsidR="004554FD" w:rsidRPr="004E3943" w:rsidRDefault="00AA5D7C" w:rsidP="004554FD">
      <w:pPr>
        <w:jc w:val="center"/>
      </w:pPr>
      <w:r w:rsidRPr="004E3943">
        <w:rPr>
          <w:noProof/>
        </w:rPr>
        <w:drawing>
          <wp:inline distT="0" distB="0" distL="0" distR="0" wp14:anchorId="46F0C06E" wp14:editId="5BABA918">
            <wp:extent cx="6697980" cy="6858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3163480" w14:textId="77777777" w:rsidR="004554FD" w:rsidRPr="004E3943" w:rsidRDefault="006C2DA6" w:rsidP="008B5C3E">
      <w:pPr>
        <w:pStyle w:val="Title"/>
        <w:rPr>
          <w:rFonts w:cs="Times New Roman"/>
        </w:rPr>
      </w:pPr>
      <w:bookmarkStart w:id="0" w:name="OLE_LINK1"/>
      <w:bookmarkStart w:id="1" w:name="OLE_LINK2"/>
      <w:r w:rsidRPr="004E3943">
        <w:rPr>
          <w:rFonts w:cs="Times New Roman"/>
        </w:rPr>
        <w:t>Avraham</w:t>
      </w:r>
      <w:bookmarkEnd w:id="0"/>
      <w:bookmarkEnd w:id="1"/>
      <w:r w:rsidR="008B5C3E" w:rsidRPr="004E3943">
        <w:rPr>
          <w:rFonts w:cs="Times New Roman"/>
        </w:rPr>
        <w:t xml:space="preserve"> - </w:t>
      </w:r>
      <w:r w:rsidR="008B5C3E" w:rsidRPr="004E3943">
        <w:rPr>
          <w:rFonts w:cs="Times New Roman"/>
          <w:szCs w:val="48"/>
          <w:rtl/>
          <w:lang w:bidi="he-IL"/>
        </w:rPr>
        <w:t>אברהם</w:t>
      </w:r>
      <w:r w:rsidR="008B5C3E" w:rsidRPr="004E3943">
        <w:rPr>
          <w:rFonts w:cs="Times New Roman"/>
          <w:rtl/>
        </w:rPr>
        <w:t> </w:t>
      </w:r>
    </w:p>
    <w:p w14:paraId="35E8FC99" w14:textId="77777777" w:rsidR="004554FD" w:rsidRPr="004E3943" w:rsidRDefault="004554FD" w:rsidP="004554FD">
      <w:pPr>
        <w:jc w:val="center"/>
      </w:pPr>
      <w:r w:rsidRPr="004E3943">
        <w:t xml:space="preserve">By </w:t>
      </w:r>
      <w:r w:rsidR="0021130B" w:rsidRPr="004E3943">
        <w:t xml:space="preserve">Rabbi Dr. </w:t>
      </w:r>
      <w:r w:rsidRPr="004E3943">
        <w:t>Hillel ben David (Greg Killian)</w:t>
      </w:r>
    </w:p>
    <w:p w14:paraId="462F5B37" w14:textId="1CACBB9E" w:rsidR="004554FD" w:rsidRPr="004E3943" w:rsidRDefault="00AA5D7C" w:rsidP="004554FD">
      <w:pPr>
        <w:jc w:val="center"/>
      </w:pPr>
      <w:r w:rsidRPr="004E3943">
        <w:rPr>
          <w:noProof/>
        </w:rPr>
        <w:drawing>
          <wp:inline distT="0" distB="0" distL="0" distR="0" wp14:anchorId="1D13046B" wp14:editId="35EE93E6">
            <wp:extent cx="6697980" cy="6858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1CB1A75" w14:textId="77777777" w:rsidR="004554FD" w:rsidRPr="004E3943" w:rsidRDefault="004554FD" w:rsidP="004554FD"/>
    <w:p w14:paraId="07C2CD4E" w14:textId="77777777" w:rsidR="004554FD" w:rsidRPr="004E3943" w:rsidRDefault="004554FD" w:rsidP="004554FD">
      <w:pPr>
        <w:sectPr w:rsidR="004554FD" w:rsidRPr="004E3943" w:rsidSect="00E27CE6">
          <w:footerReference w:type="even" r:id="rId9"/>
          <w:footerReference w:type="default" r:id="rId10"/>
          <w:pgSz w:w="12240" w:h="15840"/>
          <w:pgMar w:top="720" w:right="720" w:bottom="720" w:left="1008" w:header="720" w:footer="720" w:gutter="0"/>
          <w:cols w:space="720"/>
          <w:docGrid w:linePitch="272"/>
        </w:sectPr>
      </w:pPr>
    </w:p>
    <w:p w14:paraId="56ECE4B6" w14:textId="234CFD06" w:rsidR="004E3943" w:rsidRPr="004E3943" w:rsidRDefault="004E3943">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r w:rsidRPr="004E3943">
        <w:rPr>
          <w:rStyle w:val="Hyperlink"/>
          <w:b w:val="0"/>
          <w:bCs w:val="0"/>
          <w:noProof/>
          <w:color w:val="auto"/>
        </w:rPr>
        <w:fldChar w:fldCharType="begin"/>
      </w:r>
      <w:r w:rsidRPr="004E3943">
        <w:rPr>
          <w:rStyle w:val="Hyperlink"/>
          <w:b w:val="0"/>
          <w:bCs w:val="0"/>
          <w:noProof/>
          <w:color w:val="auto"/>
        </w:rPr>
        <w:instrText xml:space="preserve"> TOC \o "2-3" \h \z \u \t "Heading 1,1" </w:instrText>
      </w:r>
      <w:r w:rsidRPr="004E3943">
        <w:rPr>
          <w:rStyle w:val="Hyperlink"/>
          <w:b w:val="0"/>
          <w:bCs w:val="0"/>
          <w:noProof/>
          <w:color w:val="auto"/>
        </w:rPr>
        <w:fldChar w:fldCharType="separate"/>
      </w:r>
      <w:hyperlink w:anchor="_Toc167600151" w:history="1">
        <w:r w:rsidRPr="004E3943">
          <w:rPr>
            <w:rStyle w:val="Hyperlink"/>
            <w:noProof/>
            <w:color w:val="auto"/>
          </w:rPr>
          <w:t>The First Covenant</w:t>
        </w:r>
        <w:r w:rsidRPr="004E3943">
          <w:rPr>
            <w:noProof/>
            <w:webHidden/>
          </w:rPr>
          <w:tab/>
        </w:r>
        <w:r w:rsidRPr="004E3943">
          <w:rPr>
            <w:noProof/>
            <w:webHidden/>
          </w:rPr>
          <w:fldChar w:fldCharType="begin"/>
        </w:r>
        <w:r w:rsidRPr="004E3943">
          <w:rPr>
            <w:noProof/>
            <w:webHidden/>
          </w:rPr>
          <w:instrText xml:space="preserve"> PAGEREF _Toc167600151 \h </w:instrText>
        </w:r>
        <w:r w:rsidRPr="004E3943">
          <w:rPr>
            <w:noProof/>
            <w:webHidden/>
          </w:rPr>
        </w:r>
        <w:r w:rsidRPr="004E3943">
          <w:rPr>
            <w:noProof/>
            <w:webHidden/>
          </w:rPr>
          <w:fldChar w:fldCharType="separate"/>
        </w:r>
        <w:r w:rsidRPr="004E3943">
          <w:rPr>
            <w:noProof/>
            <w:webHidden/>
          </w:rPr>
          <w:t>1</w:t>
        </w:r>
        <w:r w:rsidRPr="004E3943">
          <w:rPr>
            <w:noProof/>
            <w:webHidden/>
          </w:rPr>
          <w:fldChar w:fldCharType="end"/>
        </w:r>
      </w:hyperlink>
    </w:p>
    <w:p w14:paraId="590F04E4" w14:textId="64F1B52E" w:rsidR="004E3943" w:rsidRPr="004E3943" w:rsidRDefault="004E3943">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7600152" w:history="1">
        <w:r w:rsidRPr="004E3943">
          <w:rPr>
            <w:rStyle w:val="Hyperlink"/>
            <w:noProof/>
            <w:color w:val="auto"/>
          </w:rPr>
          <w:t>The Second Covenant</w:t>
        </w:r>
        <w:r w:rsidRPr="004E3943">
          <w:rPr>
            <w:noProof/>
            <w:webHidden/>
          </w:rPr>
          <w:tab/>
        </w:r>
        <w:r w:rsidRPr="004E3943">
          <w:rPr>
            <w:noProof/>
            <w:webHidden/>
          </w:rPr>
          <w:fldChar w:fldCharType="begin"/>
        </w:r>
        <w:r w:rsidRPr="004E3943">
          <w:rPr>
            <w:noProof/>
            <w:webHidden/>
          </w:rPr>
          <w:instrText xml:space="preserve"> PAGEREF _Toc167600152 \h </w:instrText>
        </w:r>
        <w:r w:rsidRPr="004E3943">
          <w:rPr>
            <w:noProof/>
            <w:webHidden/>
          </w:rPr>
        </w:r>
        <w:r w:rsidRPr="004E3943">
          <w:rPr>
            <w:noProof/>
            <w:webHidden/>
          </w:rPr>
          <w:fldChar w:fldCharType="separate"/>
        </w:r>
        <w:r w:rsidRPr="004E3943">
          <w:rPr>
            <w:noProof/>
            <w:webHidden/>
          </w:rPr>
          <w:t>4</w:t>
        </w:r>
        <w:r w:rsidRPr="004E3943">
          <w:rPr>
            <w:noProof/>
            <w:webHidden/>
          </w:rPr>
          <w:fldChar w:fldCharType="end"/>
        </w:r>
      </w:hyperlink>
    </w:p>
    <w:p w14:paraId="303B7273" w14:textId="2A80D280" w:rsidR="004E3943" w:rsidRPr="004E3943" w:rsidRDefault="004E3943">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7600153" w:history="1">
        <w:r w:rsidRPr="004E3943">
          <w:rPr>
            <w:rStyle w:val="Hyperlink"/>
            <w:noProof/>
            <w:color w:val="auto"/>
          </w:rPr>
          <w:t>Above The Stars</w:t>
        </w:r>
        <w:r w:rsidRPr="004E3943">
          <w:rPr>
            <w:noProof/>
            <w:webHidden/>
          </w:rPr>
          <w:tab/>
        </w:r>
        <w:r w:rsidRPr="004E3943">
          <w:rPr>
            <w:noProof/>
            <w:webHidden/>
          </w:rPr>
          <w:fldChar w:fldCharType="begin"/>
        </w:r>
        <w:r w:rsidRPr="004E3943">
          <w:rPr>
            <w:noProof/>
            <w:webHidden/>
          </w:rPr>
          <w:instrText xml:space="preserve"> PAGEREF _Toc167600153 \h </w:instrText>
        </w:r>
        <w:r w:rsidRPr="004E3943">
          <w:rPr>
            <w:noProof/>
            <w:webHidden/>
          </w:rPr>
        </w:r>
        <w:r w:rsidRPr="004E3943">
          <w:rPr>
            <w:noProof/>
            <w:webHidden/>
          </w:rPr>
          <w:fldChar w:fldCharType="separate"/>
        </w:r>
        <w:r w:rsidRPr="004E3943">
          <w:rPr>
            <w:noProof/>
            <w:webHidden/>
          </w:rPr>
          <w:t>6</w:t>
        </w:r>
        <w:r w:rsidRPr="004E3943">
          <w:rPr>
            <w:noProof/>
            <w:webHidden/>
          </w:rPr>
          <w:fldChar w:fldCharType="end"/>
        </w:r>
      </w:hyperlink>
    </w:p>
    <w:p w14:paraId="73A27486" w14:textId="41551BA7" w:rsidR="004E3943" w:rsidRPr="004E3943" w:rsidRDefault="004E3943">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7600154" w:history="1">
        <w:r w:rsidRPr="004E3943">
          <w:rPr>
            <w:rStyle w:val="Hyperlink"/>
            <w:noProof/>
            <w:color w:val="auto"/>
          </w:rPr>
          <w:t>Promise of the Land of Israel</w:t>
        </w:r>
        <w:r w:rsidRPr="004E3943">
          <w:rPr>
            <w:noProof/>
            <w:webHidden/>
          </w:rPr>
          <w:tab/>
        </w:r>
        <w:r w:rsidRPr="004E3943">
          <w:rPr>
            <w:noProof/>
            <w:webHidden/>
          </w:rPr>
          <w:fldChar w:fldCharType="begin"/>
        </w:r>
        <w:r w:rsidRPr="004E3943">
          <w:rPr>
            <w:noProof/>
            <w:webHidden/>
          </w:rPr>
          <w:instrText xml:space="preserve"> PAGEREF _Toc167600154 \h </w:instrText>
        </w:r>
        <w:r w:rsidRPr="004E3943">
          <w:rPr>
            <w:noProof/>
            <w:webHidden/>
          </w:rPr>
        </w:r>
        <w:r w:rsidRPr="004E3943">
          <w:rPr>
            <w:noProof/>
            <w:webHidden/>
          </w:rPr>
          <w:fldChar w:fldCharType="separate"/>
        </w:r>
        <w:r w:rsidRPr="004E3943">
          <w:rPr>
            <w:noProof/>
            <w:webHidden/>
          </w:rPr>
          <w:t>7</w:t>
        </w:r>
        <w:r w:rsidRPr="004E3943">
          <w:rPr>
            <w:noProof/>
            <w:webHidden/>
          </w:rPr>
          <w:fldChar w:fldCharType="end"/>
        </w:r>
      </w:hyperlink>
    </w:p>
    <w:p w14:paraId="3A5D3536" w14:textId="1545BA7A" w:rsidR="004E3943" w:rsidRPr="004E3943" w:rsidRDefault="004E3943">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7600155" w:history="1">
        <w:r w:rsidRPr="004E3943">
          <w:rPr>
            <w:rStyle w:val="Hyperlink"/>
            <w:noProof/>
            <w:color w:val="auto"/>
          </w:rPr>
          <w:t>Ten Tests</w:t>
        </w:r>
        <w:r w:rsidRPr="004E3943">
          <w:rPr>
            <w:noProof/>
            <w:webHidden/>
          </w:rPr>
          <w:tab/>
        </w:r>
        <w:r w:rsidRPr="004E3943">
          <w:rPr>
            <w:noProof/>
            <w:webHidden/>
          </w:rPr>
          <w:fldChar w:fldCharType="begin"/>
        </w:r>
        <w:r w:rsidRPr="004E3943">
          <w:rPr>
            <w:noProof/>
            <w:webHidden/>
          </w:rPr>
          <w:instrText xml:space="preserve"> PAGEREF _Toc167600155 \h </w:instrText>
        </w:r>
        <w:r w:rsidRPr="004E3943">
          <w:rPr>
            <w:noProof/>
            <w:webHidden/>
          </w:rPr>
        </w:r>
        <w:r w:rsidRPr="004E3943">
          <w:rPr>
            <w:noProof/>
            <w:webHidden/>
          </w:rPr>
          <w:fldChar w:fldCharType="separate"/>
        </w:r>
        <w:r w:rsidRPr="004E3943">
          <w:rPr>
            <w:noProof/>
            <w:webHidden/>
          </w:rPr>
          <w:t>8</w:t>
        </w:r>
        <w:r w:rsidRPr="004E3943">
          <w:rPr>
            <w:noProof/>
            <w:webHidden/>
          </w:rPr>
          <w:fldChar w:fldCharType="end"/>
        </w:r>
      </w:hyperlink>
    </w:p>
    <w:p w14:paraId="24CF2E43" w14:textId="62A78887" w:rsidR="004E3943" w:rsidRPr="004E3943" w:rsidRDefault="004E3943">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7600156" w:history="1">
        <w:r w:rsidRPr="004E3943">
          <w:rPr>
            <w:rStyle w:val="Hyperlink"/>
            <w:noProof/>
            <w:color w:val="auto"/>
          </w:rPr>
          <w:t>Avraham’s Genealogy</w:t>
        </w:r>
        <w:r w:rsidRPr="004E3943">
          <w:rPr>
            <w:noProof/>
            <w:webHidden/>
          </w:rPr>
          <w:tab/>
        </w:r>
        <w:r w:rsidRPr="004E3943">
          <w:rPr>
            <w:noProof/>
            <w:webHidden/>
          </w:rPr>
          <w:fldChar w:fldCharType="begin"/>
        </w:r>
        <w:r w:rsidRPr="004E3943">
          <w:rPr>
            <w:noProof/>
            <w:webHidden/>
          </w:rPr>
          <w:instrText xml:space="preserve"> PAGEREF _Toc167600156 \h </w:instrText>
        </w:r>
        <w:r w:rsidRPr="004E3943">
          <w:rPr>
            <w:noProof/>
            <w:webHidden/>
          </w:rPr>
        </w:r>
        <w:r w:rsidRPr="004E3943">
          <w:rPr>
            <w:noProof/>
            <w:webHidden/>
          </w:rPr>
          <w:fldChar w:fldCharType="separate"/>
        </w:r>
        <w:r w:rsidRPr="004E3943">
          <w:rPr>
            <w:noProof/>
            <w:webHidden/>
          </w:rPr>
          <w:t>10</w:t>
        </w:r>
        <w:r w:rsidRPr="004E3943">
          <w:rPr>
            <w:noProof/>
            <w:webHidden/>
          </w:rPr>
          <w:fldChar w:fldCharType="end"/>
        </w:r>
      </w:hyperlink>
    </w:p>
    <w:p w14:paraId="5749E242" w14:textId="744EEAFB" w:rsidR="00720244" w:rsidRPr="004E3943" w:rsidRDefault="004E3943" w:rsidP="00720244">
      <w:pPr>
        <w:pStyle w:val="BodyText"/>
      </w:pPr>
      <w:r w:rsidRPr="004E3943">
        <w:rPr>
          <w:rStyle w:val="Hyperlink"/>
          <w:b/>
          <w:bCs/>
          <w:noProof/>
          <w:color w:val="auto"/>
        </w:rPr>
        <w:fldChar w:fldCharType="end"/>
      </w:r>
      <w:r w:rsidR="00AA5D7C" w:rsidRPr="004E3943">
        <w:rPr>
          <w:noProof/>
        </w:rPr>
        <w:drawing>
          <wp:inline distT="0" distB="0" distL="0" distR="0" wp14:anchorId="7D9D4925" wp14:editId="65471DCB">
            <wp:extent cx="3108960" cy="3048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30480"/>
                    </a:xfrm>
                    <a:prstGeom prst="rect">
                      <a:avLst/>
                    </a:prstGeom>
                    <a:noFill/>
                    <a:ln>
                      <a:noFill/>
                    </a:ln>
                  </pic:spPr>
                </pic:pic>
              </a:graphicData>
            </a:graphic>
          </wp:inline>
        </w:drawing>
      </w:r>
    </w:p>
    <w:p w14:paraId="4879DD83" w14:textId="77777777" w:rsidR="00720244" w:rsidRPr="004E3943" w:rsidRDefault="00720244" w:rsidP="006C2DA6">
      <w:pPr>
        <w:pStyle w:val="BodyText"/>
      </w:pPr>
    </w:p>
    <w:p w14:paraId="0633B4C6" w14:textId="442856BD" w:rsidR="002D4150" w:rsidRPr="004E3943" w:rsidRDefault="00FF52DE" w:rsidP="006C2DA6">
      <w:pPr>
        <w:pStyle w:val="BodyText"/>
      </w:pPr>
      <w:r w:rsidRPr="004E3943">
        <w:t>In Bereshit (Genesis) chapter 15 we read of one of the most significant turning points in the history of man. We find Avraham making himself into dust and ashes and then using this dust to make himself into an entirely new creature.</w:t>
      </w:r>
    </w:p>
    <w:p w14:paraId="08AABCAA" w14:textId="77777777" w:rsidR="00FF52DE" w:rsidRPr="004E3943" w:rsidRDefault="00FF52DE" w:rsidP="006C2DA6">
      <w:pPr>
        <w:pStyle w:val="BodyText"/>
      </w:pPr>
    </w:p>
    <w:p w14:paraId="19148A18" w14:textId="6BA08CBF" w:rsidR="00FF52DE" w:rsidRDefault="00FF52DE" w:rsidP="006C2DA6">
      <w:pPr>
        <w:pStyle w:val="BodyText"/>
      </w:pPr>
      <w:r w:rsidRPr="004E3943">
        <w:t>We read this significant chapter twice in a Sabbatical cycle, when using the triennial Torah cycle. We read it once in the end of Kislev just before the tekufat Tebet</w:t>
      </w:r>
      <w:r w:rsidRPr="004E3943">
        <w:rPr>
          <w:rStyle w:val="FootnoteReference"/>
        </w:rPr>
        <w:footnoteReference w:id="1"/>
      </w:r>
      <w:r w:rsidRPr="004E3943">
        <w:t xml:space="preserve"> and again in the end of Sivan just before the tekufat Tammuz.</w:t>
      </w:r>
      <w:r w:rsidRPr="004E3943">
        <w:rPr>
          <w:rStyle w:val="FootnoteReference"/>
        </w:rPr>
        <w:footnoteReference w:id="2"/>
      </w:r>
      <w:r w:rsidRPr="004E3943">
        <w:t xml:space="preserve"> It is read both times on the last Shabbat before Rosh Chodesh. The timing suggests a significant turning point in the year. This is an entirely appropriate time to read of the turning point of mankind.</w:t>
      </w:r>
    </w:p>
    <w:p w14:paraId="54257F37" w14:textId="77777777" w:rsidR="004E3943" w:rsidRDefault="004E3943" w:rsidP="006C2DA6">
      <w:pPr>
        <w:pStyle w:val="BodyText"/>
      </w:pPr>
    </w:p>
    <w:p w14:paraId="16398788" w14:textId="77777777" w:rsidR="004E3943" w:rsidRDefault="004E3943" w:rsidP="006C2DA6">
      <w:pPr>
        <w:pStyle w:val="BodyText"/>
      </w:pPr>
    </w:p>
    <w:p w14:paraId="0417F1BE" w14:textId="77326F5C" w:rsidR="004E3943" w:rsidRDefault="004E3943" w:rsidP="004E3943">
      <w:pPr>
        <w:pStyle w:val="Heading1"/>
      </w:pPr>
      <w:r>
        <w:t>Avraham’s birth</w:t>
      </w:r>
    </w:p>
    <w:p w14:paraId="0E5C593E" w14:textId="77777777" w:rsidR="004E3943" w:rsidRDefault="004E3943" w:rsidP="006C2DA6">
      <w:pPr>
        <w:pStyle w:val="BodyText"/>
      </w:pPr>
    </w:p>
    <w:p w14:paraId="104B604E" w14:textId="58958201" w:rsidR="004E3943" w:rsidRDefault="004E3943" w:rsidP="004E3943">
      <w:pPr>
        <w:pStyle w:val="BodyText"/>
      </w:pPr>
      <w:r w:rsidRPr="004E3943">
        <w:t>Our Sages teach that Abraham was a</w:t>
      </w:r>
      <w:r>
        <w:t xml:space="preserve"> </w:t>
      </w:r>
      <w:r w:rsidRPr="004E3943">
        <w:rPr>
          <w:i/>
          <w:iCs/>
        </w:rPr>
        <w:t>ben niddah</w:t>
      </w:r>
      <w:r w:rsidRPr="004E3943">
        <w:t>. This means he was conceived while his mother was in a state of menstrual impurity. The Arizal taught that this was necessary because, otherwise, the spiritual forces of evil would never allow his great soul to be born (</w:t>
      </w:r>
      <w:r w:rsidRPr="004E3943">
        <w:rPr>
          <w:i/>
          <w:iCs/>
        </w:rPr>
        <w:t>Sha’ar HaGilgulim</w:t>
      </w:r>
      <w:r w:rsidRPr="004E3943">
        <w:t>, Ch. 39). The same was true of King David’s birth and, by extension, the birth of Mashiach. To allow such holy souls to enter this world, they need to be covered in many</w:t>
      </w:r>
      <w:r>
        <w:t xml:space="preserve"> </w:t>
      </w:r>
      <w:r w:rsidRPr="004E3943">
        <w:rPr>
          <w:i/>
          <w:iCs/>
        </w:rPr>
        <w:t>kelipot</w:t>
      </w:r>
      <w:r w:rsidRPr="004E3943">
        <w:t xml:space="preserve">, “husks”, so that the forces </w:t>
      </w:r>
      <w:r w:rsidRPr="004E3943">
        <w:t>of evil wouldn’t bother looking there. As such, the impurity upon Abraham’s soul had to be rectified.</w:t>
      </w:r>
    </w:p>
    <w:p w14:paraId="32161034" w14:textId="77777777" w:rsidR="006078BD" w:rsidRDefault="006078BD" w:rsidP="004E3943">
      <w:pPr>
        <w:pStyle w:val="BodyText"/>
      </w:pPr>
    </w:p>
    <w:p w14:paraId="0D87EE1A" w14:textId="5F5BAEE9" w:rsidR="006078BD" w:rsidRDefault="006078BD" w:rsidP="006078BD">
      <w:pPr>
        <w:pStyle w:val="BodyText"/>
      </w:pPr>
      <w:r w:rsidRPr="006078BD">
        <w:t xml:space="preserve">The Ari says </w:t>
      </w:r>
      <w:r>
        <w:t>Avraham</w:t>
      </w:r>
      <w:r w:rsidRPr="006078BD">
        <w:t xml:space="preserve"> was </w:t>
      </w:r>
      <w:r w:rsidRPr="006078BD">
        <w:rPr>
          <w:i/>
          <w:iCs/>
        </w:rPr>
        <w:t>ben niddah</w:t>
      </w:r>
      <w:r w:rsidRPr="006078BD">
        <w:t>, Avraham was born with a tuma</w:t>
      </w:r>
      <w:r>
        <w:t>t</w:t>
      </w:r>
      <w:r w:rsidRPr="006078BD">
        <w:t xml:space="preserve"> niddah, impurity of niddah.</w:t>
      </w:r>
    </w:p>
    <w:p w14:paraId="4D3E1F9E" w14:textId="77777777" w:rsidR="004E3943" w:rsidRPr="004E3943" w:rsidRDefault="004E3943" w:rsidP="004E3943">
      <w:pPr>
        <w:pStyle w:val="BodyText"/>
      </w:pPr>
    </w:p>
    <w:p w14:paraId="74D0F764" w14:textId="77777777" w:rsidR="002D4150" w:rsidRPr="004E3943" w:rsidRDefault="002D4150" w:rsidP="006C2DA6">
      <w:pPr>
        <w:pStyle w:val="BodyText"/>
      </w:pPr>
    </w:p>
    <w:p w14:paraId="0FAFB6B6" w14:textId="77777777" w:rsidR="00DD53B1" w:rsidRPr="004E3943" w:rsidRDefault="00DD53B1" w:rsidP="00DD53B1">
      <w:pPr>
        <w:pStyle w:val="Heading1"/>
      </w:pPr>
      <w:bookmarkStart w:id="2" w:name="_Toc167600119"/>
      <w:bookmarkStart w:id="3" w:name="_Toc167600151"/>
      <w:r w:rsidRPr="004E3943">
        <w:t>The First Covenant</w:t>
      </w:r>
      <w:bookmarkEnd w:id="2"/>
      <w:bookmarkEnd w:id="3"/>
    </w:p>
    <w:p w14:paraId="4D0F02C7" w14:textId="77777777" w:rsidR="004E3943" w:rsidRPr="004E3943" w:rsidRDefault="004E3943" w:rsidP="004E3943">
      <w:pPr>
        <w:pStyle w:val="BodyText"/>
      </w:pPr>
    </w:p>
    <w:p w14:paraId="53EA5CB1" w14:textId="77777777" w:rsidR="004E3943" w:rsidRPr="004E3943" w:rsidRDefault="004E3943" w:rsidP="004E3943">
      <w:pPr>
        <w:pStyle w:val="BodyText"/>
      </w:pPr>
      <w:r w:rsidRPr="004E3943">
        <w:t>The following study is based on a study by Rabbi Noson Weisz.</w:t>
      </w:r>
    </w:p>
    <w:p w14:paraId="63010F80" w14:textId="77777777" w:rsidR="00DD53B1" w:rsidRPr="004E3943" w:rsidRDefault="00DD53B1" w:rsidP="006C2DA6">
      <w:pPr>
        <w:pStyle w:val="BodyText"/>
      </w:pPr>
    </w:p>
    <w:p w14:paraId="3ABC81DC" w14:textId="6C7E4136" w:rsidR="002D4150" w:rsidRPr="004E3943" w:rsidRDefault="002D4150" w:rsidP="00EC7FA3">
      <w:pPr>
        <w:pStyle w:val="BodyText"/>
      </w:pPr>
      <w:r w:rsidRPr="004E3943">
        <w:t>The first covenant recorded in the Torah between HaShem and man that is arrived at by a process of negotiation</w:t>
      </w:r>
      <w:r w:rsidR="00EC7FA3" w:rsidRPr="004E3943">
        <w:t xml:space="preserve"> is recorded</w:t>
      </w:r>
      <w:r w:rsidRPr="004E3943">
        <w:t xml:space="preserve"> in Bereshit: </w:t>
      </w:r>
    </w:p>
    <w:p w14:paraId="6CCE9F06" w14:textId="77777777" w:rsidR="002D4150" w:rsidRPr="004E3943" w:rsidRDefault="002D4150" w:rsidP="006C2DA6">
      <w:pPr>
        <w:pStyle w:val="BodyText"/>
      </w:pPr>
    </w:p>
    <w:p w14:paraId="4DB79BAB" w14:textId="4202CD8C" w:rsidR="006C2DA6" w:rsidRPr="004E3943" w:rsidRDefault="00D37B34" w:rsidP="00D37B34">
      <w:pPr>
        <w:pStyle w:val="BodyText"/>
        <w:ind w:left="288" w:right="288"/>
      </w:pPr>
      <w:r w:rsidRPr="004E3943">
        <w:rPr>
          <w:b/>
          <w:bCs/>
          <w:i/>
          <w:iCs/>
        </w:rPr>
        <w:t>Bereshit (Genesis) 15:18</w:t>
      </w:r>
      <w:r w:rsidRPr="004E3943">
        <w:rPr>
          <w:i/>
          <w:iCs/>
        </w:rPr>
        <w:t xml:space="preserve"> </w:t>
      </w:r>
      <w:r w:rsidR="006C2DA6" w:rsidRPr="004E3943">
        <w:rPr>
          <w:i/>
          <w:iCs/>
        </w:rPr>
        <w:t xml:space="preserve">On that day </w:t>
      </w:r>
      <w:r w:rsidRPr="004E3943">
        <w:rPr>
          <w:i/>
          <w:iCs/>
        </w:rPr>
        <w:t>HaShem</w:t>
      </w:r>
      <w:r w:rsidR="006C2DA6" w:rsidRPr="004E3943">
        <w:rPr>
          <w:i/>
          <w:iCs/>
        </w:rPr>
        <w:t xml:space="preserve"> made a covenant with </w:t>
      </w:r>
      <w:r w:rsidR="007539F0" w:rsidRPr="004E3943">
        <w:rPr>
          <w:i/>
          <w:iCs/>
        </w:rPr>
        <w:t>Avraham</w:t>
      </w:r>
      <w:r w:rsidR="006C2DA6" w:rsidRPr="004E3943">
        <w:rPr>
          <w:i/>
          <w:iCs/>
        </w:rPr>
        <w:t xml:space="preserve"> saying, "To your descendants have I given this land, from the river of Egypt to the great river, the Euphrates river.</w:t>
      </w:r>
    </w:p>
    <w:p w14:paraId="17DBDDF1" w14:textId="77777777" w:rsidR="006C2DA6" w:rsidRPr="004E3943" w:rsidRDefault="006C2DA6" w:rsidP="006C2DA6">
      <w:pPr>
        <w:pStyle w:val="BodyText"/>
      </w:pPr>
    </w:p>
    <w:p w14:paraId="68DE32D3" w14:textId="742BD737" w:rsidR="006C2DA6" w:rsidRPr="004E3943" w:rsidRDefault="002D4150" w:rsidP="00EC7FA3">
      <w:pPr>
        <w:pStyle w:val="BodyText"/>
      </w:pPr>
      <w:r w:rsidRPr="004E3943">
        <w:t xml:space="preserve">This covenant constitutes a legal contract between HaShem and man where each takes on obligations and burdens. </w:t>
      </w:r>
      <w:r w:rsidR="006C2DA6" w:rsidRPr="004E3943">
        <w:t xml:space="preserve">This covenant is </w:t>
      </w:r>
      <w:r w:rsidR="00EC7FA3" w:rsidRPr="004E3943">
        <w:t>a major cornerstone</w:t>
      </w:r>
      <w:r w:rsidR="006C2DA6" w:rsidRPr="004E3943">
        <w:t xml:space="preserve"> upon which the </w:t>
      </w:r>
      <w:r w:rsidR="00EC7FA3" w:rsidRPr="004E3943">
        <w:t>Bnai Israel, the Children of Israel,</w:t>
      </w:r>
      <w:r w:rsidR="006C2DA6" w:rsidRPr="004E3943">
        <w:t xml:space="preserve"> stands.</w:t>
      </w:r>
    </w:p>
    <w:p w14:paraId="2F50C569" w14:textId="77777777" w:rsidR="006C2DA6" w:rsidRPr="004E3943" w:rsidRDefault="006C2DA6" w:rsidP="006C2DA6">
      <w:pPr>
        <w:pStyle w:val="BodyText"/>
      </w:pPr>
    </w:p>
    <w:p w14:paraId="48B2112E" w14:textId="17B14DA7" w:rsidR="007E7F5F" w:rsidRPr="004E3943" w:rsidRDefault="006C2DA6" w:rsidP="00CB715D">
      <w:pPr>
        <w:pStyle w:val="BodyText"/>
      </w:pPr>
      <w:r w:rsidRPr="004E3943">
        <w:t xml:space="preserve">As can be seen from the </w:t>
      </w:r>
      <w:r w:rsidR="007539F0" w:rsidRPr="004E3943">
        <w:t xml:space="preserve">above </w:t>
      </w:r>
      <w:r w:rsidRPr="004E3943">
        <w:t xml:space="preserve">text, the subject of the </w:t>
      </w:r>
      <w:r w:rsidR="007539F0" w:rsidRPr="004E3943">
        <w:t>covenant</w:t>
      </w:r>
      <w:r w:rsidRPr="004E3943">
        <w:t xml:space="preserve"> was the grant of the land of Israel to the children of </w:t>
      </w:r>
      <w:r w:rsidR="007539F0" w:rsidRPr="004E3943">
        <w:t>Avraham</w:t>
      </w:r>
      <w:r w:rsidRPr="004E3943">
        <w:t xml:space="preserve">. In this covenant </w:t>
      </w:r>
      <w:r w:rsidR="007539F0" w:rsidRPr="004E3943">
        <w:t>HaShem</w:t>
      </w:r>
      <w:r w:rsidRPr="004E3943">
        <w:t xml:space="preserve"> promised </w:t>
      </w:r>
      <w:r w:rsidR="007539F0" w:rsidRPr="004E3943">
        <w:t>Avraham</w:t>
      </w:r>
      <w:r w:rsidR="007E7F5F" w:rsidRPr="004E3943">
        <w:t xml:space="preserve"> two things:</w:t>
      </w:r>
    </w:p>
    <w:p w14:paraId="7249E8DA" w14:textId="77777777" w:rsidR="007E7F5F" w:rsidRPr="004E3943" w:rsidRDefault="007E7F5F" w:rsidP="007539F0">
      <w:pPr>
        <w:pStyle w:val="BodyText"/>
      </w:pPr>
    </w:p>
    <w:p w14:paraId="1876D68E" w14:textId="3D4CDC0B" w:rsidR="007E7F5F" w:rsidRPr="004E3943" w:rsidRDefault="007E7F5F" w:rsidP="007E7F5F">
      <w:pPr>
        <w:pStyle w:val="BodyText"/>
      </w:pPr>
      <w:r w:rsidRPr="004E3943">
        <w:t xml:space="preserve">1. </w:t>
      </w:r>
      <w:r w:rsidR="006C2DA6" w:rsidRPr="004E3943">
        <w:t>H</w:t>
      </w:r>
      <w:r w:rsidRPr="004E3943">
        <w:t>aShem promised him offspring. Avraham</w:t>
      </w:r>
      <w:r w:rsidR="006C2DA6" w:rsidRPr="004E3943">
        <w:t xml:space="preserve"> accepted</w:t>
      </w:r>
      <w:r w:rsidRPr="004E3943">
        <w:t xml:space="preserve"> this part of the covenant</w:t>
      </w:r>
      <w:r w:rsidR="006C2DA6" w:rsidRPr="004E3943">
        <w:t>:</w:t>
      </w:r>
    </w:p>
    <w:p w14:paraId="2211B3AB" w14:textId="77777777" w:rsidR="007E7F5F" w:rsidRPr="004E3943" w:rsidRDefault="007E7F5F" w:rsidP="007E7F5F">
      <w:pPr>
        <w:pStyle w:val="BodyText"/>
      </w:pPr>
    </w:p>
    <w:p w14:paraId="1C2675CC" w14:textId="3649C4AC" w:rsidR="007E7F5F" w:rsidRPr="004E3943" w:rsidRDefault="007E7F5F" w:rsidP="002D5FBD">
      <w:pPr>
        <w:pStyle w:val="BodyText"/>
        <w:ind w:left="288" w:right="288"/>
        <w:rPr>
          <w:i/>
          <w:iCs/>
        </w:rPr>
      </w:pPr>
      <w:r w:rsidRPr="004E3943">
        <w:rPr>
          <w:b/>
          <w:bCs/>
          <w:i/>
          <w:iCs/>
        </w:rPr>
        <w:t>Bereshit (Genesis) 15:2</w:t>
      </w:r>
      <w:r w:rsidRPr="004E3943">
        <w:rPr>
          <w:i/>
          <w:iCs/>
        </w:rPr>
        <w:t xml:space="preserve"> And Abram said, Lord HaShem, what wilt thou give me, seeing I go childless, and the steward of my house is this Eliezer of Damascus? 3  And Abram said, Behold, to me thou hast given no seed: and, </w:t>
      </w:r>
      <w:r w:rsidRPr="004E3943">
        <w:rPr>
          <w:i/>
          <w:iCs/>
        </w:rPr>
        <w:lastRenderedPageBreak/>
        <w:t xml:space="preserve">lo, one born in my house is mine heir. 4  And, behold, the word of </w:t>
      </w:r>
      <w:r w:rsidRPr="004E3943">
        <w:t>HaShem</w:t>
      </w:r>
      <w:r w:rsidRPr="004E3943">
        <w:rPr>
          <w:rStyle w:val="Hyperlink"/>
          <w:color w:val="auto"/>
        </w:rPr>
        <w:t xml:space="preserve"> came unto him, saying, This shall</w:t>
      </w:r>
      <w:r w:rsidRPr="004E3943">
        <w:rPr>
          <w:i/>
          <w:iCs/>
        </w:rPr>
        <w:t xml:space="preserve"> not be thine heir; but he that shall come forth out of thine own bowels shall be thine heir. 5  And he brought him forth abroad, and said, Look now toward heaven, and tell the stars, if thou be able to number them: and he said unto him, So shall thy seed be.</w:t>
      </w:r>
      <w:r w:rsidR="002D5FBD" w:rsidRPr="004E3943">
        <w:rPr>
          <w:i/>
          <w:iCs/>
        </w:rPr>
        <w:t xml:space="preserve"> </w:t>
      </w:r>
      <w:r w:rsidRPr="004E3943">
        <w:rPr>
          <w:i/>
          <w:iCs/>
        </w:rPr>
        <w:t xml:space="preserve">6  And he believed in </w:t>
      </w:r>
      <w:r w:rsidR="002D5FBD" w:rsidRPr="004E3943">
        <w:rPr>
          <w:i/>
          <w:iCs/>
        </w:rPr>
        <w:t>HaShem</w:t>
      </w:r>
      <w:r w:rsidRPr="004E3943">
        <w:rPr>
          <w:i/>
          <w:iCs/>
        </w:rPr>
        <w:t>; and he counted it to him for righteousness.</w:t>
      </w:r>
    </w:p>
    <w:p w14:paraId="0A81E250" w14:textId="77777777" w:rsidR="007E7F5F" w:rsidRPr="004E3943" w:rsidRDefault="007E7F5F" w:rsidP="007E7F5F">
      <w:pPr>
        <w:pStyle w:val="BodyText"/>
      </w:pPr>
    </w:p>
    <w:p w14:paraId="33D3CA51" w14:textId="40EBFF47" w:rsidR="00624ED0" w:rsidRPr="004E3943" w:rsidRDefault="00624ED0" w:rsidP="00624ED0">
      <w:pPr>
        <w:pStyle w:val="BodyText"/>
      </w:pPr>
      <w:r w:rsidRPr="004E3943">
        <w:t xml:space="preserve">2. </w:t>
      </w:r>
      <w:r w:rsidR="006C2DA6" w:rsidRPr="004E3943">
        <w:t>H</w:t>
      </w:r>
      <w:r w:rsidRPr="004E3943">
        <w:t>aShem</w:t>
      </w:r>
      <w:r w:rsidR="006C2DA6" w:rsidRPr="004E3943">
        <w:t xml:space="preserve"> promised </w:t>
      </w:r>
      <w:r w:rsidR="007539F0" w:rsidRPr="004E3943">
        <w:t>Avraham</w:t>
      </w:r>
      <w:r w:rsidRPr="004E3943">
        <w:t xml:space="preserve"> the land of Israel. T</w:t>
      </w:r>
      <w:r w:rsidR="006C2DA6" w:rsidRPr="004E3943">
        <w:t xml:space="preserve">his promise </w:t>
      </w:r>
      <w:r w:rsidR="007539F0" w:rsidRPr="004E3943">
        <w:t>Avraham</w:t>
      </w:r>
      <w:r w:rsidR="006C2DA6" w:rsidRPr="004E3943">
        <w:t xml:space="preserve"> </w:t>
      </w:r>
      <w:r w:rsidRPr="004E3943">
        <w:t>raised some doubts for Avraham</w:t>
      </w:r>
      <w:r w:rsidR="006C2DA6" w:rsidRPr="004E3943">
        <w:t xml:space="preserve">: </w:t>
      </w:r>
    </w:p>
    <w:p w14:paraId="5F054231" w14:textId="77777777" w:rsidR="00624ED0" w:rsidRPr="004E3943" w:rsidRDefault="00624ED0" w:rsidP="00624ED0">
      <w:pPr>
        <w:pStyle w:val="BodyText"/>
      </w:pPr>
    </w:p>
    <w:p w14:paraId="67C9378D" w14:textId="33C6111D" w:rsidR="00624ED0" w:rsidRPr="004E3943" w:rsidRDefault="00624ED0" w:rsidP="00CB715D">
      <w:pPr>
        <w:pStyle w:val="BodyText"/>
        <w:ind w:left="288" w:right="288"/>
        <w:rPr>
          <w:i/>
          <w:iCs/>
        </w:rPr>
      </w:pPr>
      <w:r w:rsidRPr="004E3943">
        <w:rPr>
          <w:b/>
          <w:bCs/>
          <w:i/>
          <w:iCs/>
        </w:rPr>
        <w:t>Bereshit (Genesis) 15:7</w:t>
      </w:r>
      <w:r w:rsidRPr="004E3943">
        <w:rPr>
          <w:i/>
          <w:iCs/>
        </w:rPr>
        <w:t xml:space="preserve"> And he said unto him, I am HaShem that brought thee out of Ur of the Chaldees, to give thee this land to inherit it. 8  And he said, Lord HaShem, whereby shall I know that I shall inherit it?</w:t>
      </w:r>
    </w:p>
    <w:p w14:paraId="2D650FB0" w14:textId="77777777" w:rsidR="00624ED0" w:rsidRPr="004E3943" w:rsidRDefault="00624ED0" w:rsidP="00624ED0">
      <w:pPr>
        <w:pStyle w:val="BodyText"/>
      </w:pPr>
    </w:p>
    <w:p w14:paraId="1917A942" w14:textId="77777777" w:rsidR="006C2DA6" w:rsidRPr="004E3943" w:rsidRDefault="00257511" w:rsidP="00257511">
      <w:pPr>
        <w:pStyle w:val="BodyText"/>
      </w:pPr>
      <w:r w:rsidRPr="004E3943">
        <w:t xml:space="preserve">Why did the promise of the land raise doubts in Avraham’s mind? </w:t>
      </w:r>
      <w:r w:rsidR="006C2DA6" w:rsidRPr="004E3943">
        <w:t xml:space="preserve">Why did </w:t>
      </w:r>
      <w:r w:rsidR="007539F0" w:rsidRPr="004E3943">
        <w:t>Avraham</w:t>
      </w:r>
      <w:r w:rsidR="006C2DA6" w:rsidRPr="004E3943">
        <w:t xml:space="preserve"> have more trouble accepting the promise of land than the promise of children? </w:t>
      </w:r>
    </w:p>
    <w:p w14:paraId="3BC5060B" w14:textId="77777777" w:rsidR="006C2DA6" w:rsidRPr="004E3943" w:rsidRDefault="006C2DA6" w:rsidP="006C2DA6">
      <w:pPr>
        <w:pStyle w:val="BodyText"/>
      </w:pPr>
      <w:r w:rsidRPr="004E3943">
        <w:t> </w:t>
      </w:r>
    </w:p>
    <w:p w14:paraId="1085AF43" w14:textId="7820A6C9" w:rsidR="00BD1002" w:rsidRPr="004E3943" w:rsidRDefault="006C2DA6" w:rsidP="00624ED0">
      <w:pPr>
        <w:pStyle w:val="BodyText"/>
      </w:pPr>
      <w:r w:rsidRPr="004E3943">
        <w:t xml:space="preserve">At the time of the signing of this covenant </w:t>
      </w:r>
      <w:r w:rsidR="007539F0" w:rsidRPr="004E3943">
        <w:t>HaShem</w:t>
      </w:r>
      <w:r w:rsidRPr="004E3943">
        <w:t xml:space="preserve"> told </w:t>
      </w:r>
      <w:r w:rsidR="007539F0" w:rsidRPr="004E3943">
        <w:t>Avraham</w:t>
      </w:r>
      <w:r w:rsidRPr="004E3943">
        <w:t xml:space="preserve">: </w:t>
      </w:r>
    </w:p>
    <w:p w14:paraId="73A159F4" w14:textId="77777777" w:rsidR="00BD1002" w:rsidRPr="004E3943" w:rsidRDefault="00BD1002" w:rsidP="00624ED0">
      <w:pPr>
        <w:pStyle w:val="BodyText"/>
      </w:pPr>
    </w:p>
    <w:p w14:paraId="1004E3D3" w14:textId="4281580C" w:rsidR="00BD1002" w:rsidRPr="004E3943" w:rsidRDefault="00BD1002" w:rsidP="00BD1002">
      <w:pPr>
        <w:pStyle w:val="BodyText"/>
        <w:ind w:left="288" w:right="288"/>
        <w:rPr>
          <w:i/>
          <w:iCs/>
        </w:rPr>
      </w:pPr>
      <w:r w:rsidRPr="004E3943">
        <w:rPr>
          <w:b/>
          <w:bCs/>
          <w:i/>
          <w:iCs/>
        </w:rPr>
        <w:t>Bereshit (Genesis) 15:13</w:t>
      </w:r>
      <w:r w:rsidRPr="004E3943">
        <w:rPr>
          <w:i/>
          <w:iCs/>
        </w:rPr>
        <w:t xml:space="preserve">  And he said unto Abram, Know of a surety that thy seed shall be a stranger in a land that is not theirs, and shall serve them; and they shall afflict them four hundred years; 14  And also that nation, whom they shall serve, will I judge: and afterward shall they come out with great substance.</w:t>
      </w:r>
    </w:p>
    <w:p w14:paraId="26A4C4A2" w14:textId="77777777" w:rsidR="00BD1002" w:rsidRPr="004E3943" w:rsidRDefault="00BD1002" w:rsidP="00624ED0">
      <w:pPr>
        <w:pStyle w:val="BodyText"/>
      </w:pPr>
    </w:p>
    <w:p w14:paraId="1A18506C" w14:textId="53646939" w:rsidR="00276757" w:rsidRPr="004E3943" w:rsidRDefault="005F5FC9" w:rsidP="00CB715D">
      <w:pPr>
        <w:pStyle w:val="BodyText"/>
      </w:pPr>
      <w:r w:rsidRPr="004E3943">
        <w:t xml:space="preserve">The four hundred year exile began when Avraham’s descendent, Yitzchak, was born. A Hundred and ninety years later, Avraham’s descendents went into exile in Egypt. They spent two hundred and ten years in Egypt. </w:t>
      </w:r>
      <w:r w:rsidR="006C2DA6" w:rsidRPr="004E3943">
        <w:t xml:space="preserve">According to the </w:t>
      </w:r>
      <w:r w:rsidRPr="004E3943">
        <w:t>Gemara,</w:t>
      </w:r>
      <w:r w:rsidR="006C2DA6" w:rsidRPr="004E3943">
        <w:t xml:space="preserve"> this </w:t>
      </w:r>
      <w:r w:rsidRPr="004E3943">
        <w:t>210</w:t>
      </w:r>
      <w:r w:rsidR="00CB715D" w:rsidRPr="004E3943">
        <w:t xml:space="preserve"> </w:t>
      </w:r>
      <w:r w:rsidR="006C2DA6" w:rsidRPr="004E3943">
        <w:t xml:space="preserve">year exile and oppression </w:t>
      </w:r>
      <w:r w:rsidR="006C2DA6" w:rsidRPr="004E3943">
        <w:t xml:space="preserve">were </w:t>
      </w:r>
      <w:r w:rsidR="002A12A0" w:rsidRPr="004E3943">
        <w:t>a result of</w:t>
      </w:r>
      <w:r w:rsidR="006C2DA6" w:rsidRPr="004E3943">
        <w:t xml:space="preserve"> </w:t>
      </w:r>
      <w:r w:rsidR="007539F0" w:rsidRPr="004E3943">
        <w:t>Avraham</w:t>
      </w:r>
      <w:r w:rsidR="006C2DA6" w:rsidRPr="004E3943">
        <w:t xml:space="preserve">'s </w:t>
      </w:r>
      <w:r w:rsidR="002A12A0" w:rsidRPr="004E3943">
        <w:t xml:space="preserve">questioning </w:t>
      </w:r>
      <w:r w:rsidR="007539F0" w:rsidRPr="004E3943">
        <w:t>HaShem</w:t>
      </w:r>
      <w:r w:rsidR="00CB715D" w:rsidRPr="004E3943">
        <w:t>’</w:t>
      </w:r>
      <w:r w:rsidR="006C2DA6" w:rsidRPr="004E3943">
        <w:t>s promise of the land of Israel</w:t>
      </w:r>
      <w:r w:rsidR="002A12A0" w:rsidRPr="004E3943">
        <w:t>, and his subsequent request for proof</w:t>
      </w:r>
      <w:r w:rsidRPr="004E3943">
        <w:t>:</w:t>
      </w:r>
    </w:p>
    <w:p w14:paraId="31D20358" w14:textId="77777777" w:rsidR="00276757" w:rsidRPr="004E3943" w:rsidRDefault="00276757" w:rsidP="00624ED0">
      <w:pPr>
        <w:pStyle w:val="BodyText"/>
      </w:pPr>
    </w:p>
    <w:p w14:paraId="60D72514" w14:textId="531E00B4" w:rsidR="00276757" w:rsidRPr="004E3943" w:rsidRDefault="00276757" w:rsidP="00276757">
      <w:pPr>
        <w:ind w:left="288" w:right="288"/>
        <w:rPr>
          <w:i/>
          <w:iCs/>
        </w:rPr>
      </w:pPr>
      <w:r w:rsidRPr="004E3943">
        <w:rPr>
          <w:b/>
          <w:bCs/>
          <w:i/>
          <w:iCs/>
        </w:rPr>
        <w:t xml:space="preserve">Nedarim 32a </w:t>
      </w:r>
      <w:r w:rsidRPr="004E3943">
        <w:rPr>
          <w:i/>
          <w:iCs/>
        </w:rPr>
        <w:t>R. Abbahu said in R. Eleazar's name: Why was our Father Abraham punished and his children doomed to Egyptian servitude for two hundred and ten years? Because he pressed scholars into his service, as it is written, He armed his dedicated servants born in his own house. Samuel said: Because he went too far in testing the attributes [i.e., the promises] of the Lord, as it is written, [And he sand, Lord God,] whereby shall I know that I shall inherit it? R. Johanan sand: Because he prevented men from entering beneath the wings of the Shechinah, as it is written, [And the king of Sodom said it to Abraham,] Give me the persons, and take the goods to thyself.</w:t>
      </w:r>
    </w:p>
    <w:p w14:paraId="38B64F80" w14:textId="77777777" w:rsidR="00276757" w:rsidRPr="004E3943" w:rsidRDefault="00276757" w:rsidP="00624ED0">
      <w:pPr>
        <w:pStyle w:val="BodyText"/>
      </w:pPr>
    </w:p>
    <w:p w14:paraId="4514B62B" w14:textId="77036672" w:rsidR="006C2DA6" w:rsidRPr="004E3943" w:rsidRDefault="00B71084" w:rsidP="00CB715D">
      <w:pPr>
        <w:pStyle w:val="BodyText"/>
      </w:pPr>
      <w:r w:rsidRPr="004E3943">
        <w:t>Why did HaShem have such a significant time period attached to Avraham’s question?</w:t>
      </w:r>
      <w:r w:rsidR="006C2DA6" w:rsidRPr="004E3943">
        <w:t xml:space="preserve"> A </w:t>
      </w:r>
      <w:r w:rsidRPr="004E3943">
        <w:t>two</w:t>
      </w:r>
      <w:r w:rsidR="00CB715D" w:rsidRPr="004E3943">
        <w:t xml:space="preserve"> </w:t>
      </w:r>
      <w:r w:rsidRPr="004E3943">
        <w:t>hundred and ten year</w:t>
      </w:r>
      <w:r w:rsidR="006C2DA6" w:rsidRPr="004E3943">
        <w:t xml:space="preserve"> exile for simply </w:t>
      </w:r>
      <w:r w:rsidRPr="004E3943">
        <w:t>asking a question</w:t>
      </w:r>
      <w:r w:rsidR="006C2DA6" w:rsidRPr="004E3943">
        <w:t xml:space="preserve">? In answering all these questions, let us begin by trying to understand why it took a covenant with </w:t>
      </w:r>
      <w:r w:rsidR="007539F0" w:rsidRPr="004E3943">
        <w:t>HaShem</w:t>
      </w:r>
      <w:r w:rsidR="006C2DA6" w:rsidRPr="004E3943">
        <w:t xml:space="preserve"> to allow </w:t>
      </w:r>
      <w:r w:rsidR="007539F0" w:rsidRPr="004E3943">
        <w:t>Avraham</w:t>
      </w:r>
      <w:r w:rsidR="006C2DA6" w:rsidRPr="004E3943">
        <w:t xml:space="preserve"> to have children.</w:t>
      </w:r>
    </w:p>
    <w:p w14:paraId="469D7333" w14:textId="77777777" w:rsidR="006C2DA6" w:rsidRPr="004E3943" w:rsidRDefault="006C2DA6" w:rsidP="006C2DA6">
      <w:pPr>
        <w:pStyle w:val="BodyText"/>
      </w:pPr>
    </w:p>
    <w:p w14:paraId="215954BB" w14:textId="36274E15" w:rsidR="006C2DA6" w:rsidRPr="004E3943" w:rsidRDefault="006C2DA6" w:rsidP="00CB715D">
      <w:pPr>
        <w:pStyle w:val="BodyText"/>
      </w:pPr>
      <w:r w:rsidRPr="004E3943">
        <w:t xml:space="preserve">We are not only seeking an explanation for the workings of </w:t>
      </w:r>
      <w:r w:rsidR="00B71084" w:rsidRPr="004E3943">
        <w:t>HaShem</w:t>
      </w:r>
      <w:r w:rsidRPr="004E3943">
        <w:t xml:space="preserve"> that determined that </w:t>
      </w:r>
      <w:r w:rsidR="007539F0" w:rsidRPr="004E3943">
        <w:t>Avraham</w:t>
      </w:r>
      <w:r w:rsidRPr="004E3943">
        <w:t xml:space="preserve"> and Sarah should be naturally childless. We also have to explain why a couple bearing</w:t>
      </w:r>
      <w:r w:rsidR="00CB715D" w:rsidRPr="004E3943">
        <w:t xml:space="preserve"> a child in their middle years</w:t>
      </w:r>
      <w:r w:rsidR="00CB715D" w:rsidRPr="004E3943">
        <w:rPr>
          <w:rStyle w:val="FootnoteReference"/>
        </w:rPr>
        <w:footnoteReference w:id="3"/>
      </w:r>
      <w:r w:rsidRPr="004E3943">
        <w:t xml:space="preserve"> takes on the proportions of such an immense miracle. After all, </w:t>
      </w:r>
      <w:r w:rsidR="007539F0" w:rsidRPr="004E3943">
        <w:t>Avraham</w:t>
      </w:r>
      <w:r w:rsidRPr="004E3943">
        <w:t xml:space="preserve"> was willing to enter a fiery furnace</w:t>
      </w:r>
      <w:r w:rsidR="00B71084" w:rsidRPr="004E3943">
        <w:rPr>
          <w:rStyle w:val="FootnoteReference"/>
        </w:rPr>
        <w:footnoteReference w:id="4"/>
      </w:r>
      <w:r w:rsidRPr="004E3943">
        <w:t xml:space="preserve"> out of loyalty to </w:t>
      </w:r>
      <w:r w:rsidR="007539F0" w:rsidRPr="004E3943">
        <w:t>HaShem</w:t>
      </w:r>
      <w:r w:rsidRPr="004E3943">
        <w:t xml:space="preserve">, so why did the mere belief in the promise of having children earn him so much praise from </w:t>
      </w:r>
      <w:r w:rsidR="007539F0" w:rsidRPr="004E3943">
        <w:t>HaShem</w:t>
      </w:r>
      <w:r w:rsidRPr="004E3943">
        <w:t>? What is so immense here?</w:t>
      </w:r>
    </w:p>
    <w:p w14:paraId="7B143E4E" w14:textId="77777777" w:rsidR="00CB715D" w:rsidRPr="004E3943" w:rsidRDefault="00CB715D" w:rsidP="0008446F">
      <w:pPr>
        <w:pStyle w:val="BodyText"/>
      </w:pPr>
    </w:p>
    <w:p w14:paraId="52A73543" w14:textId="65C3EE8B" w:rsidR="0008446F" w:rsidRPr="004E3943" w:rsidRDefault="0008446F" w:rsidP="00CB715D">
      <w:pPr>
        <w:pStyle w:val="BodyText"/>
      </w:pPr>
      <w:r w:rsidRPr="004E3943">
        <w:t xml:space="preserve">The Midrash </w:t>
      </w:r>
      <w:r w:rsidR="006C2DA6" w:rsidRPr="004E3943">
        <w:t xml:space="preserve">relates that when </w:t>
      </w:r>
      <w:r w:rsidR="007539F0" w:rsidRPr="004E3943">
        <w:t>HaShem</w:t>
      </w:r>
      <w:r w:rsidR="006C2DA6" w:rsidRPr="004E3943">
        <w:t xml:space="preserve"> told </w:t>
      </w:r>
      <w:r w:rsidR="007539F0" w:rsidRPr="004E3943">
        <w:t>Avraham</w:t>
      </w:r>
      <w:r w:rsidR="006C2DA6" w:rsidRPr="004E3943">
        <w:t xml:space="preserve"> to leave Ur, </w:t>
      </w:r>
      <w:r w:rsidR="007539F0" w:rsidRPr="004E3943">
        <w:t>Avraham</w:t>
      </w:r>
      <w:r w:rsidR="006C2DA6" w:rsidRPr="004E3943">
        <w:t xml:space="preserve"> was nervous that people would criticize him for abandoning his parents just as they were getting old. </w:t>
      </w:r>
      <w:r w:rsidR="007539F0" w:rsidRPr="004E3943">
        <w:t>HaShem</w:t>
      </w:r>
      <w:r w:rsidR="006C2DA6" w:rsidRPr="004E3943">
        <w:t xml:space="preserve"> told </w:t>
      </w:r>
      <w:r w:rsidR="007539F0" w:rsidRPr="004E3943">
        <w:lastRenderedPageBreak/>
        <w:t>Avraham</w:t>
      </w:r>
      <w:r w:rsidR="006C2DA6" w:rsidRPr="004E3943">
        <w:t xml:space="preserve"> that he is absolved from the obligation of honoring his parents. </w:t>
      </w:r>
    </w:p>
    <w:p w14:paraId="73B34026" w14:textId="77777777" w:rsidR="0008446F" w:rsidRPr="004E3943" w:rsidRDefault="0008446F" w:rsidP="0008446F">
      <w:pPr>
        <w:pStyle w:val="BodyText"/>
      </w:pPr>
    </w:p>
    <w:p w14:paraId="3EB0F8D3" w14:textId="57299A2D" w:rsidR="0008446F" w:rsidRPr="004E3943" w:rsidRDefault="0008446F" w:rsidP="0008446F">
      <w:pPr>
        <w:ind w:left="288" w:right="288"/>
        <w:rPr>
          <w:i/>
          <w:iCs/>
        </w:rPr>
      </w:pPr>
      <w:r w:rsidRPr="004E3943">
        <w:rPr>
          <w:b/>
          <w:bCs/>
          <w:i/>
          <w:iCs/>
        </w:rPr>
        <w:t>Midrash Rabbah - Genesis 39:7</w:t>
      </w:r>
      <w:r w:rsidRPr="004E3943">
        <w:rPr>
          <w:i/>
          <w:iCs/>
        </w:rPr>
        <w:t xml:space="preserve"> Now what precedes this passage? And Terah died in Haran (ib. XI, 32), [which is followed by] NOW THE LORD SAID UNTO ABRAM: GET THEE (LEK LEKA). R. Isaac said: From the point of view of chronology a period of sixty-five years is still required.</w:t>
      </w:r>
      <w:r w:rsidRPr="004E3943">
        <w:rPr>
          <w:rStyle w:val="FootnoteReference"/>
          <w:i/>
          <w:iCs/>
        </w:rPr>
        <w:footnoteReference w:id="5"/>
      </w:r>
      <w:r w:rsidRPr="004E3943">
        <w:rPr>
          <w:i/>
          <w:iCs/>
        </w:rPr>
        <w:t xml:space="preserve"> But first you may learn that the wicked, even during their lifetime, are called dead.</w:t>
      </w:r>
      <w:r w:rsidRPr="004E3943">
        <w:rPr>
          <w:rStyle w:val="FootnoteReference"/>
          <w:i/>
          <w:iCs/>
        </w:rPr>
        <w:footnoteReference w:id="6"/>
      </w:r>
      <w:r w:rsidRPr="004E3943">
        <w:rPr>
          <w:i/>
          <w:iCs/>
        </w:rPr>
        <w:t xml:space="preserve"> For Abraham was afraid, saying, ' Shall I go out and bring dishonour upon the Divine Name, as people will say, “He left his father in his old age and departed”? ‘Therefore the Holy One, blessed be He, reassured him: ‘I exempt thee  (leka) from the duty of honouring thy parents, though I exempt no one else from this duty.</w:t>
      </w:r>
      <w:r w:rsidRPr="004E3943">
        <w:rPr>
          <w:rStyle w:val="FootnoteReference"/>
          <w:i/>
          <w:iCs/>
        </w:rPr>
        <w:footnoteReference w:id="7"/>
      </w:r>
      <w:r w:rsidRPr="004E3943">
        <w:rPr>
          <w:i/>
          <w:iCs/>
        </w:rPr>
        <w:t xml:space="preserve"> Moreover, I will record his death before thy departure.’ Hence, 'And Terah died in Haran’ is stated first, and then, NOW THE LORD SAID UNTO ABRAM, etc.</w:t>
      </w:r>
    </w:p>
    <w:p w14:paraId="26469CC8" w14:textId="77777777" w:rsidR="0008446F" w:rsidRPr="004E3943" w:rsidRDefault="0008446F" w:rsidP="0008446F">
      <w:pPr>
        <w:pStyle w:val="BodyText"/>
      </w:pPr>
    </w:p>
    <w:p w14:paraId="7DF96E3B" w14:textId="013FD0EF" w:rsidR="006C2DA6" w:rsidRPr="004E3943" w:rsidRDefault="0008446F" w:rsidP="0008446F">
      <w:pPr>
        <w:pStyle w:val="BodyText"/>
      </w:pPr>
      <w:r w:rsidRPr="004E3943">
        <w:t>HaShem</w:t>
      </w:r>
      <w:r w:rsidR="006C2DA6" w:rsidRPr="004E3943">
        <w:t xml:space="preserve"> added that </w:t>
      </w:r>
      <w:r w:rsidRPr="004E3943">
        <w:t>Avraham</w:t>
      </w:r>
      <w:r w:rsidR="006C2DA6" w:rsidRPr="004E3943">
        <w:t xml:space="preserve"> was the only person in all of human history who would ever receive such absolution. But why was </w:t>
      </w:r>
      <w:r w:rsidR="007539F0" w:rsidRPr="004E3943">
        <w:t>Avraham</w:t>
      </w:r>
      <w:r w:rsidR="006C2DA6" w:rsidRPr="004E3943">
        <w:t xml:space="preserve"> absolved?</w:t>
      </w:r>
    </w:p>
    <w:p w14:paraId="6506DBDF" w14:textId="77777777" w:rsidR="006C2DA6" w:rsidRPr="004E3943" w:rsidRDefault="006C2DA6" w:rsidP="006C2DA6">
      <w:pPr>
        <w:pStyle w:val="BodyText"/>
      </w:pPr>
    </w:p>
    <w:p w14:paraId="532DDF64" w14:textId="335C4285" w:rsidR="006C2DA6" w:rsidRPr="004E3943" w:rsidRDefault="006C2DA6" w:rsidP="004A20D8">
      <w:pPr>
        <w:pStyle w:val="BodyText"/>
      </w:pPr>
      <w:r w:rsidRPr="004E3943">
        <w:t>The Maharal</w:t>
      </w:r>
      <w:r w:rsidR="00CB715D" w:rsidRPr="004E3943">
        <w:rPr>
          <w:rStyle w:val="FootnoteReference"/>
        </w:rPr>
        <w:footnoteReference w:id="8"/>
      </w:r>
      <w:r w:rsidRPr="004E3943">
        <w:t xml:space="preserve"> explains in his work </w:t>
      </w:r>
      <w:r w:rsidRPr="004E3943">
        <w:rPr>
          <w:i/>
          <w:iCs/>
        </w:rPr>
        <w:t>G</w:t>
      </w:r>
      <w:r w:rsidR="004A20D8" w:rsidRPr="004E3943">
        <w:rPr>
          <w:i/>
          <w:iCs/>
        </w:rPr>
        <w:t>e</w:t>
      </w:r>
      <w:r w:rsidRPr="004E3943">
        <w:rPr>
          <w:i/>
          <w:iCs/>
        </w:rPr>
        <w:t>vur</w:t>
      </w:r>
      <w:r w:rsidR="004A20D8" w:rsidRPr="004E3943">
        <w:rPr>
          <w:i/>
          <w:iCs/>
        </w:rPr>
        <w:t>at</w:t>
      </w:r>
      <w:r w:rsidRPr="004E3943">
        <w:rPr>
          <w:i/>
          <w:iCs/>
        </w:rPr>
        <w:t xml:space="preserve"> Ha</w:t>
      </w:r>
      <w:r w:rsidR="004A20D8" w:rsidRPr="004E3943">
        <w:rPr>
          <w:i/>
          <w:iCs/>
        </w:rPr>
        <w:t>S</w:t>
      </w:r>
      <w:r w:rsidRPr="004E3943">
        <w:rPr>
          <w:i/>
          <w:iCs/>
        </w:rPr>
        <w:t>hem</w:t>
      </w:r>
      <w:r w:rsidR="004A20D8" w:rsidRPr="004E3943">
        <w:rPr>
          <w:rStyle w:val="FootnoteReference"/>
          <w:i/>
          <w:iCs/>
        </w:rPr>
        <w:footnoteReference w:id="9"/>
      </w:r>
      <w:r w:rsidRPr="004E3943">
        <w:t xml:space="preserve"> that </w:t>
      </w:r>
      <w:r w:rsidR="007539F0" w:rsidRPr="004E3943">
        <w:t>Avraham</w:t>
      </w:r>
      <w:r w:rsidRPr="004E3943">
        <w:t xml:space="preserve"> received this absolution because he was a new beginning. Usually, children inherit their potential, whether physical or spiritual, entirely from their parents. As such, they owe their parents honor and respect as the ultimate source of their beings.</w:t>
      </w:r>
    </w:p>
    <w:p w14:paraId="21DFCFF4" w14:textId="77777777" w:rsidR="006C2DA6" w:rsidRPr="004E3943" w:rsidRDefault="006C2DA6" w:rsidP="006C2DA6">
      <w:pPr>
        <w:pStyle w:val="BodyText"/>
      </w:pPr>
    </w:p>
    <w:p w14:paraId="22398834" w14:textId="4627BE26" w:rsidR="006C2DA6" w:rsidRPr="004E3943" w:rsidRDefault="006C2DA6" w:rsidP="001A5CC3">
      <w:pPr>
        <w:pStyle w:val="BodyText"/>
      </w:pPr>
      <w:r w:rsidRPr="004E3943">
        <w:t xml:space="preserve">On his own, </w:t>
      </w:r>
      <w:r w:rsidR="007539F0" w:rsidRPr="004E3943">
        <w:t>Avraham</w:t>
      </w:r>
      <w:r w:rsidRPr="004E3943">
        <w:t xml:space="preserve"> climbed to a new pinnacle of spirituality.</w:t>
      </w:r>
      <w:r w:rsidR="001A5CC3" w:rsidRPr="004E3943">
        <w:t xml:space="preserve"> </w:t>
      </w:r>
      <w:r w:rsidR="007539F0" w:rsidRPr="004E3943">
        <w:t>Avraham</w:t>
      </w:r>
      <w:r w:rsidRPr="004E3943">
        <w:t xml:space="preserve"> did not inherit his spiritual potential from anyone. On his own he climbed to a </w:t>
      </w:r>
      <w:r w:rsidRPr="004E3943">
        <w:t>new pinnacle of spirituality whose potential was innate in all human beings but that no one else had ever actualized since the fall of Adam.</w:t>
      </w:r>
    </w:p>
    <w:p w14:paraId="142AEE16" w14:textId="77777777" w:rsidR="006C2DA6" w:rsidRPr="004E3943" w:rsidRDefault="006C2DA6" w:rsidP="006C2DA6">
      <w:pPr>
        <w:pStyle w:val="BodyText"/>
      </w:pPr>
    </w:p>
    <w:p w14:paraId="4DFC8880" w14:textId="782D6869" w:rsidR="006C2DA6" w:rsidRPr="004E3943" w:rsidRDefault="006C2DA6" w:rsidP="006C2DA6">
      <w:pPr>
        <w:pStyle w:val="BodyText"/>
      </w:pPr>
      <w:r w:rsidRPr="004E3943">
        <w:t xml:space="preserve">The ability to form the powerful spiritual bond with </w:t>
      </w:r>
      <w:r w:rsidR="007539F0" w:rsidRPr="004E3943">
        <w:t>HaShem</w:t>
      </w:r>
      <w:r w:rsidRPr="004E3943">
        <w:t xml:space="preserve"> which prompted </w:t>
      </w:r>
      <w:r w:rsidR="007539F0" w:rsidRPr="004E3943">
        <w:t>HaShem</w:t>
      </w:r>
      <w:r w:rsidRPr="004E3943">
        <w:t xml:space="preserve"> to finally command </w:t>
      </w:r>
      <w:r w:rsidR="007539F0" w:rsidRPr="004E3943">
        <w:t>Avraham</w:t>
      </w:r>
      <w:r w:rsidRPr="004E3943">
        <w:t xml:space="preserve"> to depart from Ur to go to live in the Holy Land was a heretofore unexploited human resource that </w:t>
      </w:r>
      <w:r w:rsidR="007539F0" w:rsidRPr="004E3943">
        <w:t>Avraham</w:t>
      </w:r>
      <w:r w:rsidRPr="004E3943">
        <w:t xml:space="preserve"> obtained directly from Adam himself, as no human being had ever tapped into it before.</w:t>
      </w:r>
    </w:p>
    <w:p w14:paraId="6C0D6D6A" w14:textId="77777777" w:rsidR="006C2DA6" w:rsidRPr="004E3943" w:rsidRDefault="006C2DA6" w:rsidP="006C2DA6">
      <w:pPr>
        <w:pStyle w:val="BodyText"/>
      </w:pPr>
    </w:p>
    <w:p w14:paraId="5A2B7052" w14:textId="7F96B7B2" w:rsidR="006C2DA6" w:rsidRPr="004E3943" w:rsidRDefault="007539F0" w:rsidP="009D62E3">
      <w:pPr>
        <w:pStyle w:val="BodyText"/>
      </w:pPr>
      <w:r w:rsidRPr="004E3943">
        <w:t>Avraham</w:t>
      </w:r>
      <w:r w:rsidR="006C2DA6" w:rsidRPr="004E3943">
        <w:t xml:space="preserve"> is described by the Midrash</w:t>
      </w:r>
      <w:r w:rsidR="009D62E3" w:rsidRPr="004E3943">
        <w:rPr>
          <w:vertAlign w:val="superscript"/>
        </w:rPr>
        <w:footnoteReference w:id="10"/>
      </w:r>
      <w:r w:rsidR="006C2DA6" w:rsidRPr="004E3943">
        <w:t xml:space="preserve"> as the very first convert to Judaism:</w:t>
      </w:r>
    </w:p>
    <w:p w14:paraId="4F80DA85" w14:textId="77777777" w:rsidR="001A5CC3" w:rsidRPr="004E3943" w:rsidRDefault="001A5CC3" w:rsidP="006C2DA6">
      <w:pPr>
        <w:pStyle w:val="BodyText"/>
      </w:pPr>
    </w:p>
    <w:p w14:paraId="1D4C0D44" w14:textId="25C67372" w:rsidR="001A5CC3" w:rsidRPr="004E3943" w:rsidRDefault="001A5CC3" w:rsidP="001A5CC3">
      <w:pPr>
        <w:pStyle w:val="BodyText"/>
        <w:ind w:left="288" w:right="288"/>
        <w:rPr>
          <w:i/>
          <w:iCs/>
        </w:rPr>
      </w:pPr>
      <w:r w:rsidRPr="004E3943">
        <w:rPr>
          <w:b/>
          <w:bCs/>
          <w:i/>
          <w:iCs/>
        </w:rPr>
        <w:t>Tehillim (Psalms) 47:9</w:t>
      </w:r>
      <w:r w:rsidRPr="004E3943">
        <w:rPr>
          <w:i/>
          <w:iCs/>
        </w:rPr>
        <w:t xml:space="preserve"> The princes of the people are gathered together, even the people of the God of Abraham: for the shields of the earth belong unto God: he is greatly exalted.</w:t>
      </w:r>
    </w:p>
    <w:p w14:paraId="09A5A13B" w14:textId="77777777" w:rsidR="001A5CC3" w:rsidRPr="004E3943" w:rsidRDefault="001A5CC3" w:rsidP="006C2DA6">
      <w:pPr>
        <w:pStyle w:val="BodyText"/>
      </w:pPr>
    </w:p>
    <w:p w14:paraId="3226F866" w14:textId="4353327A" w:rsidR="006D2F03" w:rsidRPr="004E3943" w:rsidRDefault="006C2DA6" w:rsidP="009D62E3">
      <w:pPr>
        <w:pStyle w:val="BodyText"/>
      </w:pPr>
      <w:r w:rsidRPr="004E3943">
        <w:t xml:space="preserve">The </w:t>
      </w:r>
      <w:r w:rsidR="001A5CC3" w:rsidRPr="004E3943">
        <w:t>God</w:t>
      </w:r>
      <w:r w:rsidRPr="004E3943">
        <w:t xml:space="preserve"> of </w:t>
      </w:r>
      <w:r w:rsidR="007539F0" w:rsidRPr="004E3943">
        <w:t>Avraham</w:t>
      </w:r>
      <w:r w:rsidRPr="004E3943">
        <w:t xml:space="preserve"> and not the </w:t>
      </w:r>
      <w:r w:rsidR="001A5CC3" w:rsidRPr="004E3943">
        <w:t>God</w:t>
      </w:r>
      <w:r w:rsidRPr="004E3943">
        <w:t xml:space="preserve"> of </w:t>
      </w:r>
      <w:r w:rsidR="009D62E3" w:rsidRPr="004E3943">
        <w:t xml:space="preserve">Yitzchak </w:t>
      </w:r>
      <w:r w:rsidRPr="004E3943">
        <w:t xml:space="preserve">and </w:t>
      </w:r>
      <w:r w:rsidR="009D62E3" w:rsidRPr="004E3943">
        <w:t>Yaaqov</w:t>
      </w:r>
      <w:r w:rsidRPr="004E3943">
        <w:t xml:space="preserve">? The </w:t>
      </w:r>
      <w:r w:rsidR="006D2F03" w:rsidRPr="004E3943">
        <w:t>God</w:t>
      </w:r>
      <w:r w:rsidRPr="004E3943">
        <w:t xml:space="preserve"> of </w:t>
      </w:r>
      <w:r w:rsidR="007539F0" w:rsidRPr="004E3943">
        <w:t>Avraham</w:t>
      </w:r>
      <w:r w:rsidRPr="004E3943">
        <w:t xml:space="preserve"> who was the very first convert to Judaism. [He is the noble of spirit among the peoples, as it was only </w:t>
      </w:r>
      <w:r w:rsidR="007539F0" w:rsidRPr="004E3943">
        <w:t>Avraham</w:t>
      </w:r>
      <w:r w:rsidRPr="004E3943">
        <w:t xml:space="preserve">'s nobility of spirit that brought him to </w:t>
      </w:r>
      <w:r w:rsidR="007539F0" w:rsidRPr="004E3943">
        <w:t>HaShem</w:t>
      </w:r>
      <w:r w:rsidRPr="004E3943">
        <w:t>. He was not raised to be a Jew by his parents. Isaac and Jaco</w:t>
      </w:r>
      <w:r w:rsidR="006D2F03" w:rsidRPr="004E3943">
        <w:t xml:space="preserve">b already had Jewish parents.] </w:t>
      </w:r>
      <w:r w:rsidRPr="004E3943">
        <w:t xml:space="preserve">The ruling that applies to all new converts to Judaism, stated many times in the Talmud is that the convert is like a new born child. </w:t>
      </w:r>
    </w:p>
    <w:p w14:paraId="1C144217" w14:textId="77777777" w:rsidR="006D2F03" w:rsidRPr="004E3943" w:rsidRDefault="006D2F03" w:rsidP="006C2DA6">
      <w:pPr>
        <w:pStyle w:val="BodyText"/>
      </w:pPr>
    </w:p>
    <w:p w14:paraId="50382873" w14:textId="1F5BE88B" w:rsidR="006D2F03" w:rsidRPr="004E3943" w:rsidRDefault="006D2F03" w:rsidP="006D2F03">
      <w:pPr>
        <w:ind w:left="288" w:right="288"/>
        <w:rPr>
          <w:i/>
          <w:iCs/>
        </w:rPr>
      </w:pPr>
      <w:r w:rsidRPr="004E3943">
        <w:rPr>
          <w:b/>
          <w:bCs/>
          <w:i/>
          <w:iCs/>
        </w:rPr>
        <w:t>Yevamoth 48b</w:t>
      </w:r>
      <w:r w:rsidRPr="004E3943">
        <w:rPr>
          <w:i/>
          <w:iCs/>
        </w:rPr>
        <w:t xml:space="preserve"> R. Jose said: One who has become a proselyte is like a child newly born.</w:t>
      </w:r>
      <w:r w:rsidRPr="004E3943">
        <w:rPr>
          <w:rStyle w:val="FootnoteReference"/>
          <w:i/>
          <w:iCs/>
        </w:rPr>
        <w:footnoteReference w:id="11"/>
      </w:r>
    </w:p>
    <w:p w14:paraId="1574912E" w14:textId="77777777" w:rsidR="006D2F03" w:rsidRPr="004E3943" w:rsidRDefault="006D2F03" w:rsidP="006C2DA6">
      <w:pPr>
        <w:pStyle w:val="BodyText"/>
      </w:pPr>
    </w:p>
    <w:p w14:paraId="33F25D8A" w14:textId="49692407" w:rsidR="006C2DA6" w:rsidRPr="004E3943" w:rsidRDefault="006C2DA6" w:rsidP="006C2DA6">
      <w:pPr>
        <w:pStyle w:val="BodyText"/>
      </w:pPr>
      <w:r w:rsidRPr="004E3943">
        <w:t xml:space="preserve">In the eyes of Jewish Law, he is no longer related to his previous family. On the other hand, all converts are considered the children of </w:t>
      </w:r>
      <w:r w:rsidR="007539F0" w:rsidRPr="004E3943">
        <w:t>Avraham</w:t>
      </w:r>
      <w:r w:rsidRPr="004E3943">
        <w:t>, their predecessor and the very first convert.</w:t>
      </w:r>
    </w:p>
    <w:p w14:paraId="73FB4A13" w14:textId="77777777" w:rsidR="006C2DA6" w:rsidRPr="004E3943" w:rsidRDefault="006C2DA6" w:rsidP="006C2DA6">
      <w:pPr>
        <w:pStyle w:val="BodyText"/>
      </w:pPr>
    </w:p>
    <w:p w14:paraId="0A55BE08" w14:textId="75306E00" w:rsidR="006C2DA6" w:rsidRPr="004E3943" w:rsidRDefault="006C2DA6" w:rsidP="006D2F03">
      <w:pPr>
        <w:pStyle w:val="BodyText"/>
      </w:pPr>
      <w:r w:rsidRPr="004E3943">
        <w:t xml:space="preserve">But there is a necessary downside to this. The ability to have children is also a potential one inherits from his parents. Indeed, it could be argued that the human genome is the most basic human factor that is transmitted from generation to generation. Each and every human being who is born represents yet another link in the endless chain of DNA that stretches all the way back to the first man. If </w:t>
      </w:r>
      <w:r w:rsidR="007539F0" w:rsidRPr="004E3943">
        <w:t>Avraham</w:t>
      </w:r>
      <w:r w:rsidRPr="004E3943">
        <w:t xml:space="preserve"> is not a continuation of this chain, but represents an entirely new human departure, then it follows that he cannot serve as a </w:t>
      </w:r>
      <w:r w:rsidR="006D2F03" w:rsidRPr="004E3943">
        <w:t>c</w:t>
      </w:r>
      <w:r w:rsidRPr="004E3943">
        <w:t xml:space="preserve">onnecting link along the existing chain of generations, but has to originate a brand new chain of his own. To transform oneself is one thing. To be able to transmit this transformation to all future generations of one's descendants is quite another. This is the background to the covenant described in </w:t>
      </w:r>
      <w:r w:rsidR="006D2F03" w:rsidRPr="004E3943">
        <w:t>Bereshit (</w:t>
      </w:r>
      <w:r w:rsidRPr="004E3943">
        <w:t>Genesis</w:t>
      </w:r>
      <w:r w:rsidR="006D2F03" w:rsidRPr="004E3943">
        <w:t>)</w:t>
      </w:r>
      <w:r w:rsidRPr="004E3943">
        <w:t xml:space="preserve"> 15.</w:t>
      </w:r>
    </w:p>
    <w:p w14:paraId="1667E797" w14:textId="77777777" w:rsidR="00DD53B1" w:rsidRPr="004E3943" w:rsidRDefault="00DD53B1" w:rsidP="006D2F03">
      <w:pPr>
        <w:pStyle w:val="BodyText"/>
      </w:pPr>
    </w:p>
    <w:p w14:paraId="2B2C458D" w14:textId="77777777" w:rsidR="00DD53B1" w:rsidRPr="004E3943" w:rsidRDefault="00DD53B1" w:rsidP="006D2F03">
      <w:pPr>
        <w:pStyle w:val="BodyText"/>
      </w:pPr>
    </w:p>
    <w:p w14:paraId="5C7506D1" w14:textId="77777777" w:rsidR="00DD53B1" w:rsidRPr="004E3943" w:rsidRDefault="00DD53B1" w:rsidP="00DD53B1">
      <w:pPr>
        <w:pStyle w:val="Heading1"/>
      </w:pPr>
      <w:bookmarkStart w:id="4" w:name="_Toc167600120"/>
      <w:bookmarkStart w:id="5" w:name="_Toc167600152"/>
      <w:r w:rsidRPr="004E3943">
        <w:t>The Second Covenant</w:t>
      </w:r>
      <w:bookmarkEnd w:id="4"/>
      <w:bookmarkEnd w:id="5"/>
    </w:p>
    <w:p w14:paraId="10935C8A" w14:textId="77777777" w:rsidR="00DD53B1" w:rsidRPr="004E3943" w:rsidRDefault="00DD53B1" w:rsidP="006D2F03">
      <w:pPr>
        <w:pStyle w:val="BodyText"/>
      </w:pPr>
    </w:p>
    <w:p w14:paraId="0051E118" w14:textId="7A09B7F5" w:rsidR="00DD53B1" w:rsidRPr="004E3943" w:rsidRDefault="00DD53B1" w:rsidP="00DD53B1">
      <w:pPr>
        <w:rPr>
          <w:szCs w:val="20"/>
        </w:rPr>
      </w:pPr>
      <w:r w:rsidRPr="004E3943">
        <w:rPr>
          <w:szCs w:val="20"/>
        </w:rPr>
        <w:t>The seventh of Avraham’s ten tests was to be circumcised in his old age. When Abraham was 99 years old he was commanded to undergo brit mila. He was very apprehensive about this, since he hoped to have a son in his old age, and everything possible would have to be done to enhance his virility. Now he was told to reduce his virility by undergoing brit mila, or so he thought.</w:t>
      </w:r>
    </w:p>
    <w:p w14:paraId="603509B8" w14:textId="77777777" w:rsidR="00DD53B1" w:rsidRPr="004E3943" w:rsidRDefault="00DD53B1" w:rsidP="00DD53B1">
      <w:pPr>
        <w:rPr>
          <w:szCs w:val="20"/>
        </w:rPr>
      </w:pPr>
    </w:p>
    <w:p w14:paraId="6DC2B3EE" w14:textId="1C1CB4A4" w:rsidR="00DD53B1" w:rsidRPr="004E3943" w:rsidRDefault="00DD53B1" w:rsidP="00DD53B1">
      <w:pPr>
        <w:ind w:left="288" w:right="288"/>
        <w:rPr>
          <w:i/>
          <w:iCs/>
          <w:szCs w:val="20"/>
        </w:rPr>
      </w:pPr>
      <w:r w:rsidRPr="004E3943">
        <w:rPr>
          <w:b/>
          <w:bCs/>
          <w:i/>
          <w:iCs/>
          <w:szCs w:val="20"/>
        </w:rPr>
        <w:t xml:space="preserve">Bereshit Rabbah 46:2 </w:t>
      </w:r>
      <w:r w:rsidRPr="004E3943">
        <w:rPr>
          <w:i/>
          <w:iCs/>
          <w:szCs w:val="20"/>
        </w:rPr>
        <w:t>Why should [Abraham] not have circumcised himself at the age of forty-eight, when he recognized his Creator? So as not to shut the door in the face of converts. Then why not be circumcised at the age of eighty-five, when He spoke with him between the parts?</w:t>
      </w:r>
      <w:r w:rsidRPr="004E3943">
        <w:rPr>
          <w:i/>
          <w:iCs/>
          <w:position w:val="6"/>
          <w:sz w:val="16"/>
          <w:szCs w:val="20"/>
        </w:rPr>
        <w:footnoteReference w:id="12"/>
      </w:r>
      <w:r w:rsidRPr="004E3943">
        <w:rPr>
          <w:i/>
          <w:iCs/>
          <w:szCs w:val="20"/>
        </w:rPr>
        <w:t xml:space="preserve"> In order that Isaac might issue from a holy source. Then let him be circumcised at the age of eighty-six, when Ishmael was born? Rabbi Shim’on son of Laqish said: ‘I will set up a cinnamon tree in the world: just as the cinnamon tree yields fruit as long as you manure and tend around it, so [shall Abraham be] even when his blood runs sluggishly and his passions and desires have ceased’ [i.e., the blessed Holy One promised to renew Abraham’s virility, precisely, by means of brit mila].</w:t>
      </w:r>
    </w:p>
    <w:p w14:paraId="617DA2C0" w14:textId="77777777" w:rsidR="00DD53B1" w:rsidRPr="004E3943" w:rsidRDefault="00DD53B1" w:rsidP="00DD53B1">
      <w:pPr>
        <w:rPr>
          <w:szCs w:val="20"/>
        </w:rPr>
      </w:pPr>
    </w:p>
    <w:p w14:paraId="2BD9922B" w14:textId="7ABAF499" w:rsidR="00DD53B1" w:rsidRPr="004E3943" w:rsidRDefault="00DD53B1" w:rsidP="00DD53B1">
      <w:pPr>
        <w:rPr>
          <w:szCs w:val="20"/>
        </w:rPr>
      </w:pPr>
      <w:r w:rsidRPr="004E3943">
        <w:rPr>
          <w:szCs w:val="20"/>
        </w:rPr>
        <w:t>With this worry behind him, Avraham moved swiftly to enter a covenant with HaShem. To understand this covenant, we need to see the structure with which the covenant was enacted. When we do this, we see that the covenant of circumcision, brit mila, is intimately tied up with the Promised land.</w:t>
      </w:r>
    </w:p>
    <w:p w14:paraId="54C93D1C" w14:textId="77777777" w:rsidR="00DD53B1" w:rsidRPr="004E3943" w:rsidRDefault="00DD53B1" w:rsidP="00DD53B1">
      <w:pPr>
        <w:rPr>
          <w:szCs w:val="20"/>
        </w:rPr>
      </w:pPr>
    </w:p>
    <w:p w14:paraId="473A2B92" w14:textId="57DB19A2" w:rsidR="00DD53B1" w:rsidRPr="004E3943" w:rsidRDefault="00DD53B1" w:rsidP="00DD53B1">
      <w:pPr>
        <w:rPr>
          <w:szCs w:val="20"/>
        </w:rPr>
      </w:pPr>
      <w:r w:rsidRPr="004E3943">
        <w:rPr>
          <w:szCs w:val="20"/>
        </w:rPr>
        <w:t>When you examine Bereshit (Genesis) chapter 17, which details the covenant that involves brit mila, you can see a sort of ATBASH structure, aka chiasm, that forces our attention to the center and shows us that the chapter wants us ‘to keep the covenant’. Everything leads to the center.</w:t>
      </w:r>
    </w:p>
    <w:p w14:paraId="1DA6560F" w14:textId="77777777" w:rsidR="00DD53B1" w:rsidRPr="004E3943" w:rsidRDefault="00DD53B1" w:rsidP="00DD53B1">
      <w:pPr>
        <w:rPr>
          <w:szCs w:val="20"/>
        </w:rPr>
        <w:sectPr w:rsidR="00DD53B1" w:rsidRPr="004E3943" w:rsidSect="00E27CE6">
          <w:type w:val="continuous"/>
          <w:pgSz w:w="12240" w:h="15840"/>
          <w:pgMar w:top="720" w:right="720" w:bottom="965" w:left="1008" w:header="720" w:footer="1008" w:gutter="0"/>
          <w:cols w:num="2" w:sep="1" w:space="720"/>
        </w:sectPr>
      </w:pPr>
    </w:p>
    <w:p w14:paraId="11404502" w14:textId="77777777" w:rsidR="00DD53B1" w:rsidRPr="004E3943" w:rsidRDefault="00DD53B1" w:rsidP="00DD53B1">
      <w:pPr>
        <w:rPr>
          <w:szCs w:val="20"/>
        </w:rPr>
      </w:pPr>
      <w:bookmarkStart w:id="6" w:name="_Hlk133735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1"/>
        <w:gridCol w:w="5861"/>
      </w:tblGrid>
      <w:tr w:rsidR="004E3943" w:rsidRPr="004E3943" w14:paraId="35E24E92" w14:textId="77777777" w:rsidTr="00A10CCB">
        <w:tc>
          <w:tcPr>
            <w:tcW w:w="4765" w:type="dxa"/>
            <w:shd w:val="clear" w:color="auto" w:fill="auto"/>
          </w:tcPr>
          <w:p w14:paraId="69A4231C" w14:textId="77777777" w:rsidR="00DD53B1" w:rsidRPr="004E3943" w:rsidRDefault="00DD53B1" w:rsidP="00DD53B1">
            <w:pPr>
              <w:tabs>
                <w:tab w:val="left" w:pos="1740"/>
              </w:tabs>
              <w:jc w:val="center"/>
              <w:rPr>
                <w:rFonts w:ascii="Calibri" w:eastAsia="Calibri" w:hAnsi="Calibri" w:cs="Arial"/>
                <w:b/>
                <w:bCs/>
                <w:sz w:val="28"/>
                <w:szCs w:val="28"/>
              </w:rPr>
            </w:pPr>
            <w:r w:rsidRPr="004E3943">
              <w:rPr>
                <w:rFonts w:ascii="Calibri" w:eastAsia="Calibri" w:hAnsi="Calibri" w:cs="Arial"/>
                <w:b/>
                <w:bCs/>
                <w:sz w:val="28"/>
                <w:szCs w:val="28"/>
              </w:rPr>
              <w:t>Bereshit (Genesis) 17</w:t>
            </w:r>
          </w:p>
        </w:tc>
        <w:tc>
          <w:tcPr>
            <w:tcW w:w="6025" w:type="dxa"/>
            <w:tcBorders>
              <w:bottom w:val="single" w:sz="4" w:space="0" w:color="auto"/>
            </w:tcBorders>
            <w:shd w:val="clear" w:color="auto" w:fill="auto"/>
            <w:vAlign w:val="center"/>
          </w:tcPr>
          <w:p w14:paraId="58E3CAA7" w14:textId="77777777" w:rsidR="00DD53B1" w:rsidRPr="004E3943" w:rsidRDefault="00DD53B1" w:rsidP="00DD53B1">
            <w:pPr>
              <w:jc w:val="center"/>
              <w:rPr>
                <w:rFonts w:ascii="Calibri" w:eastAsia="Calibri" w:hAnsi="Calibri" w:cs="Arial"/>
                <w:b/>
                <w:bCs/>
                <w:sz w:val="28"/>
                <w:szCs w:val="28"/>
              </w:rPr>
            </w:pPr>
            <w:r w:rsidRPr="004E3943">
              <w:rPr>
                <w:rFonts w:ascii="Calibri" w:eastAsia="Calibri" w:hAnsi="Calibri" w:cs="Arial"/>
                <w:b/>
                <w:bCs/>
                <w:sz w:val="28"/>
                <w:szCs w:val="28"/>
              </w:rPr>
              <w:t>Structure</w:t>
            </w:r>
          </w:p>
        </w:tc>
      </w:tr>
      <w:tr w:rsidR="004E3943" w:rsidRPr="004E3943" w14:paraId="23B288C9" w14:textId="77777777" w:rsidTr="00A10CCB">
        <w:tc>
          <w:tcPr>
            <w:tcW w:w="4765" w:type="dxa"/>
            <w:shd w:val="clear" w:color="auto" w:fill="auto"/>
          </w:tcPr>
          <w:p w14:paraId="45ED1214" w14:textId="4153CAC3" w:rsidR="00DD53B1" w:rsidRPr="004E3943" w:rsidRDefault="00DD53B1" w:rsidP="00DD53B1">
            <w:pPr>
              <w:rPr>
                <w:rFonts w:ascii="Calibri" w:eastAsia="Calibri" w:hAnsi="Calibri" w:cs="Arial"/>
                <w:sz w:val="18"/>
                <w:szCs w:val="18"/>
              </w:rPr>
            </w:pPr>
            <w:r w:rsidRPr="004E3943">
              <w:rPr>
                <w:rFonts w:ascii="Calibri" w:eastAsia="Calibri" w:hAnsi="Calibri" w:cs="Arial" w:hint="cs"/>
                <w:b/>
                <w:bCs/>
                <w:sz w:val="18"/>
                <w:szCs w:val="18"/>
              </w:rPr>
              <w:t>3</w:t>
            </w:r>
            <w:r w:rsidRPr="004E3943">
              <w:rPr>
                <w:rFonts w:ascii="Calibri" w:eastAsia="Calibri" w:hAnsi="Calibri" w:cs="Arial" w:hint="cs"/>
                <w:sz w:val="18"/>
                <w:szCs w:val="18"/>
              </w:rPr>
              <w:t xml:space="preserve"> And Abram fell on his face; and God talked with him, saying:</w:t>
            </w:r>
          </w:p>
        </w:tc>
        <w:tc>
          <w:tcPr>
            <w:tcW w:w="6025" w:type="dxa"/>
            <w:tcBorders>
              <w:bottom w:val="single" w:sz="4" w:space="0" w:color="auto"/>
            </w:tcBorders>
            <w:shd w:val="clear" w:color="auto" w:fill="70AD47"/>
            <w:vAlign w:val="center"/>
          </w:tcPr>
          <w:p w14:paraId="32DB5758" w14:textId="5901D8B9" w:rsidR="00DD53B1" w:rsidRPr="004E3943" w:rsidRDefault="00DD53B1" w:rsidP="00DD53B1">
            <w:pPr>
              <w:jc w:val="left"/>
              <w:rPr>
                <w:rFonts w:ascii="Calibri" w:eastAsia="Calibri" w:hAnsi="Calibri" w:cs="Arial"/>
                <w:sz w:val="22"/>
                <w:szCs w:val="22"/>
              </w:rPr>
            </w:pPr>
            <w:r w:rsidRPr="004E3943">
              <w:rPr>
                <w:rFonts w:ascii="Calibri" w:eastAsia="Calibri" w:hAnsi="Calibri" w:cs="Arial" w:hint="cs"/>
                <w:sz w:val="22"/>
                <w:szCs w:val="22"/>
              </w:rPr>
              <w:t>And Abram fell on his face</w:t>
            </w:r>
          </w:p>
        </w:tc>
      </w:tr>
      <w:tr w:rsidR="004E3943" w:rsidRPr="004E3943" w14:paraId="528BFFCF" w14:textId="77777777" w:rsidTr="00A10CCB">
        <w:tc>
          <w:tcPr>
            <w:tcW w:w="4765" w:type="dxa"/>
            <w:shd w:val="clear" w:color="auto" w:fill="auto"/>
          </w:tcPr>
          <w:p w14:paraId="13365B3E" w14:textId="39AB3A3C" w:rsidR="00DD53B1" w:rsidRPr="004E3943" w:rsidRDefault="00DD53B1" w:rsidP="00DD53B1">
            <w:pPr>
              <w:rPr>
                <w:rFonts w:ascii="Calibri" w:eastAsia="Calibri" w:hAnsi="Calibri" w:cs="Arial"/>
                <w:sz w:val="18"/>
                <w:szCs w:val="18"/>
              </w:rPr>
            </w:pPr>
            <w:r w:rsidRPr="004E3943">
              <w:rPr>
                <w:rFonts w:ascii="Calibri" w:eastAsia="Calibri" w:hAnsi="Calibri" w:cs="Arial" w:hint="cs"/>
                <w:b/>
                <w:bCs/>
                <w:sz w:val="18"/>
                <w:szCs w:val="18"/>
              </w:rPr>
              <w:t>4</w:t>
            </w:r>
            <w:r w:rsidRPr="004E3943">
              <w:rPr>
                <w:rFonts w:ascii="Calibri" w:eastAsia="Calibri" w:hAnsi="Calibri" w:cs="Arial" w:hint="cs"/>
                <w:sz w:val="18"/>
                <w:szCs w:val="18"/>
              </w:rPr>
              <w:t xml:space="preserve"> </w:t>
            </w:r>
            <w:r w:rsidRPr="004E3943">
              <w:rPr>
                <w:rFonts w:ascii="Calibri" w:eastAsia="Calibri" w:hAnsi="Calibri" w:cs="Arial"/>
                <w:sz w:val="18"/>
                <w:szCs w:val="18"/>
              </w:rPr>
              <w:t>‘</w:t>
            </w:r>
            <w:r w:rsidRPr="004E3943">
              <w:rPr>
                <w:rFonts w:ascii="Calibri" w:eastAsia="Calibri" w:hAnsi="Calibri" w:cs="Arial" w:hint="cs"/>
                <w:sz w:val="18"/>
                <w:szCs w:val="18"/>
              </w:rPr>
              <w:t>As for Me, behold, My covenant is with thee, and thou shalt be the father of a multitude of nations.</w:t>
            </w:r>
          </w:p>
        </w:tc>
        <w:tc>
          <w:tcPr>
            <w:tcW w:w="6025" w:type="dxa"/>
            <w:tcBorders>
              <w:bottom w:val="single" w:sz="4" w:space="0" w:color="auto"/>
            </w:tcBorders>
            <w:shd w:val="clear" w:color="auto" w:fill="FFFF00"/>
            <w:vAlign w:val="center"/>
          </w:tcPr>
          <w:p w14:paraId="2757134C" w14:textId="272ECA86" w:rsidR="00DD53B1" w:rsidRPr="004E3943" w:rsidRDefault="00DD53B1" w:rsidP="00DD53B1">
            <w:pPr>
              <w:jc w:val="left"/>
              <w:rPr>
                <w:rFonts w:ascii="Calibri" w:eastAsia="Calibri" w:hAnsi="Calibri" w:cs="Arial"/>
                <w:sz w:val="22"/>
                <w:szCs w:val="22"/>
              </w:rPr>
            </w:pPr>
            <w:r w:rsidRPr="004E3943">
              <w:rPr>
                <w:rFonts w:ascii="Calibri" w:eastAsia="Calibri" w:hAnsi="Calibri" w:cs="Arial"/>
                <w:sz w:val="22"/>
                <w:szCs w:val="22"/>
              </w:rPr>
              <w:t xml:space="preserve">    Avraham will be a father</w:t>
            </w:r>
          </w:p>
        </w:tc>
      </w:tr>
      <w:tr w:rsidR="004E3943" w:rsidRPr="004E3943" w14:paraId="116796B2" w14:textId="77777777" w:rsidTr="00A10CCB">
        <w:tc>
          <w:tcPr>
            <w:tcW w:w="4765" w:type="dxa"/>
            <w:shd w:val="clear" w:color="auto" w:fill="auto"/>
          </w:tcPr>
          <w:p w14:paraId="5FE180B0" w14:textId="16AD37CD" w:rsidR="00DD53B1" w:rsidRPr="004E3943" w:rsidRDefault="00DD53B1" w:rsidP="00DD53B1">
            <w:pPr>
              <w:rPr>
                <w:rFonts w:ascii="Calibri" w:eastAsia="Calibri" w:hAnsi="Calibri" w:cs="Arial"/>
                <w:sz w:val="18"/>
                <w:szCs w:val="18"/>
              </w:rPr>
            </w:pPr>
            <w:r w:rsidRPr="004E3943">
              <w:rPr>
                <w:rFonts w:ascii="Calibri" w:eastAsia="Calibri" w:hAnsi="Calibri" w:cs="Arial" w:hint="cs"/>
                <w:b/>
                <w:bCs/>
                <w:sz w:val="18"/>
                <w:szCs w:val="18"/>
              </w:rPr>
              <w:t>5</w:t>
            </w:r>
            <w:r w:rsidRPr="004E3943">
              <w:rPr>
                <w:rFonts w:ascii="Calibri" w:eastAsia="Calibri" w:hAnsi="Calibri" w:cs="Arial" w:hint="cs"/>
                <w:sz w:val="18"/>
                <w:szCs w:val="18"/>
              </w:rPr>
              <w:t xml:space="preserve"> Neither shall thy name any more be called Abram, but thy name shall be Abraham; for the father of a multitude of nations have I made thee.</w:t>
            </w:r>
          </w:p>
        </w:tc>
        <w:tc>
          <w:tcPr>
            <w:tcW w:w="6025" w:type="dxa"/>
            <w:tcBorders>
              <w:bottom w:val="single" w:sz="4" w:space="0" w:color="auto"/>
            </w:tcBorders>
            <w:shd w:val="clear" w:color="auto" w:fill="92D050"/>
            <w:vAlign w:val="center"/>
          </w:tcPr>
          <w:p w14:paraId="6912CDA1" w14:textId="697DBB3E" w:rsidR="00DD53B1" w:rsidRPr="004E3943" w:rsidRDefault="00DD53B1" w:rsidP="00DD53B1">
            <w:pPr>
              <w:jc w:val="left"/>
              <w:rPr>
                <w:rFonts w:ascii="Calibri" w:eastAsia="Calibri" w:hAnsi="Calibri" w:cs="Arial"/>
                <w:sz w:val="22"/>
                <w:szCs w:val="22"/>
              </w:rPr>
            </w:pPr>
            <w:r w:rsidRPr="004E3943">
              <w:rPr>
                <w:rFonts w:ascii="Calibri" w:eastAsia="Calibri" w:hAnsi="Calibri" w:cs="Arial"/>
                <w:sz w:val="22"/>
                <w:szCs w:val="22"/>
              </w:rPr>
              <w:t xml:space="preserve">        Abram is changed to Avraham</w:t>
            </w:r>
          </w:p>
        </w:tc>
      </w:tr>
      <w:tr w:rsidR="004E3943" w:rsidRPr="004E3943" w14:paraId="123BFBF3" w14:textId="77777777" w:rsidTr="00A10CCB">
        <w:tc>
          <w:tcPr>
            <w:tcW w:w="4765" w:type="dxa"/>
            <w:shd w:val="clear" w:color="auto" w:fill="auto"/>
          </w:tcPr>
          <w:p w14:paraId="4E0CF225" w14:textId="639C36FE" w:rsidR="00DD53B1" w:rsidRPr="004E3943" w:rsidRDefault="00DD53B1" w:rsidP="00DD53B1">
            <w:pPr>
              <w:rPr>
                <w:rFonts w:ascii="Calibri" w:eastAsia="Calibri" w:hAnsi="Calibri" w:cs="Arial"/>
                <w:sz w:val="18"/>
                <w:szCs w:val="18"/>
              </w:rPr>
            </w:pPr>
            <w:r w:rsidRPr="004E3943">
              <w:rPr>
                <w:rFonts w:ascii="Calibri" w:eastAsia="Calibri" w:hAnsi="Calibri" w:cs="Arial"/>
                <w:b/>
                <w:bCs/>
                <w:sz w:val="18"/>
                <w:szCs w:val="18"/>
              </w:rPr>
              <w:t>6</w:t>
            </w:r>
            <w:r w:rsidRPr="004E3943">
              <w:rPr>
                <w:rFonts w:ascii="Calibri" w:eastAsia="Calibri" w:hAnsi="Calibri" w:cs="Arial"/>
                <w:sz w:val="18"/>
                <w:szCs w:val="18"/>
              </w:rPr>
              <w:t xml:space="preserve"> </w:t>
            </w:r>
            <w:r w:rsidRPr="004E3943">
              <w:rPr>
                <w:rFonts w:ascii="Calibri" w:eastAsia="Calibri" w:hAnsi="Calibri" w:cs="Arial" w:hint="cs"/>
                <w:sz w:val="18"/>
                <w:szCs w:val="18"/>
              </w:rPr>
              <w:t>And I will make thee exceeding fruitful</w:t>
            </w:r>
            <w:r w:rsidRPr="004E3943">
              <w:rPr>
                <w:rFonts w:ascii="Calibri" w:eastAsia="Calibri" w:hAnsi="Calibri" w:cs="Arial"/>
                <w:sz w:val="18"/>
                <w:szCs w:val="18"/>
              </w:rPr>
              <w:t xml:space="preserve"> (</w:t>
            </w:r>
            <w:r w:rsidRPr="004E3943">
              <w:rPr>
                <w:rFonts w:ascii="Calibri" w:eastAsia="Calibri" w:hAnsi="Calibri" w:cs="Arial" w:hint="cs"/>
                <w:sz w:val="18"/>
                <w:szCs w:val="18"/>
                <w:rtl/>
              </w:rPr>
              <w:t>וְהִפְרֵתִי</w:t>
            </w:r>
            <w:r w:rsidRPr="004E3943">
              <w:rPr>
                <w:rFonts w:ascii="Calibri" w:eastAsia="Calibri" w:hAnsi="Calibri" w:cs="Arial" w:hint="cs"/>
                <w:sz w:val="18"/>
                <w:szCs w:val="18"/>
              </w:rPr>
              <w:t xml:space="preserve"> </w:t>
            </w:r>
            <w:r w:rsidRPr="004E3943">
              <w:rPr>
                <w:rFonts w:ascii="Calibri" w:eastAsia="Calibri" w:hAnsi="Calibri" w:cs="Arial"/>
                <w:sz w:val="18"/>
                <w:szCs w:val="18"/>
              </w:rPr>
              <w:t>)</w:t>
            </w:r>
            <w:r w:rsidRPr="004E3943">
              <w:rPr>
                <w:rFonts w:ascii="Calibri" w:eastAsia="Calibri" w:hAnsi="Calibri" w:cs="Arial" w:hint="cs"/>
                <w:sz w:val="18"/>
                <w:szCs w:val="18"/>
              </w:rPr>
              <w:t>, and I will make nations of thee, and kings shall come out of thee.</w:t>
            </w:r>
          </w:p>
        </w:tc>
        <w:tc>
          <w:tcPr>
            <w:tcW w:w="6025" w:type="dxa"/>
            <w:tcBorders>
              <w:bottom w:val="single" w:sz="4" w:space="0" w:color="auto"/>
            </w:tcBorders>
            <w:shd w:val="clear" w:color="auto" w:fill="00B0F0"/>
            <w:vAlign w:val="center"/>
          </w:tcPr>
          <w:p w14:paraId="61B25A38" w14:textId="77777777" w:rsidR="00DD53B1" w:rsidRPr="004E3943" w:rsidRDefault="00DD53B1" w:rsidP="00DD53B1">
            <w:pPr>
              <w:jc w:val="left"/>
              <w:rPr>
                <w:rFonts w:ascii="Calibri" w:eastAsia="Calibri" w:hAnsi="Calibri" w:cs="Arial"/>
                <w:sz w:val="22"/>
                <w:szCs w:val="22"/>
              </w:rPr>
            </w:pPr>
            <w:r w:rsidRPr="004E3943">
              <w:rPr>
                <w:rFonts w:ascii="Calibri" w:eastAsia="Calibri" w:hAnsi="Calibri" w:cs="Arial"/>
                <w:sz w:val="22"/>
                <w:szCs w:val="22"/>
              </w:rPr>
              <w:t xml:space="preserve">            To multiply greatly - </w:t>
            </w:r>
            <w:r w:rsidRPr="004E3943">
              <w:rPr>
                <w:rFonts w:ascii="Calibri" w:eastAsia="Calibri" w:hAnsi="Calibri" w:cs="Arial" w:hint="cs"/>
                <w:sz w:val="28"/>
                <w:szCs w:val="28"/>
                <w:rtl/>
              </w:rPr>
              <w:t>וְהִפְרֵתִי</w:t>
            </w:r>
            <w:r w:rsidRPr="004E3943">
              <w:rPr>
                <w:rFonts w:ascii="Calibri" w:eastAsia="Calibri" w:hAnsi="Calibri" w:cs="Arial" w:hint="cs"/>
                <w:sz w:val="22"/>
                <w:szCs w:val="22"/>
              </w:rPr>
              <w:t xml:space="preserve"> </w:t>
            </w:r>
            <w:r w:rsidRPr="004E3943">
              <w:rPr>
                <w:rFonts w:ascii="Calibri" w:eastAsia="Calibri" w:hAnsi="Calibri" w:cs="Arial"/>
                <w:sz w:val="22"/>
                <w:szCs w:val="22"/>
              </w:rPr>
              <w:t xml:space="preserve">  </w:t>
            </w:r>
          </w:p>
        </w:tc>
      </w:tr>
      <w:tr w:rsidR="004E3943" w:rsidRPr="004E3943" w14:paraId="3587D45A" w14:textId="77777777" w:rsidTr="00A10CCB">
        <w:tc>
          <w:tcPr>
            <w:tcW w:w="4765" w:type="dxa"/>
            <w:shd w:val="clear" w:color="auto" w:fill="auto"/>
          </w:tcPr>
          <w:p w14:paraId="223D5872" w14:textId="192F38E5" w:rsidR="00DD53B1" w:rsidRPr="004E3943" w:rsidRDefault="00DD53B1" w:rsidP="00DD53B1">
            <w:pPr>
              <w:rPr>
                <w:rFonts w:ascii="Calibri" w:eastAsia="Calibri" w:hAnsi="Calibri" w:cs="Arial"/>
                <w:sz w:val="18"/>
                <w:szCs w:val="18"/>
              </w:rPr>
            </w:pPr>
            <w:r w:rsidRPr="004E3943">
              <w:rPr>
                <w:rFonts w:ascii="Calibri" w:eastAsia="Calibri" w:hAnsi="Calibri" w:cs="Arial" w:hint="cs"/>
                <w:b/>
                <w:bCs/>
                <w:sz w:val="18"/>
                <w:szCs w:val="18"/>
              </w:rPr>
              <w:t>7</w:t>
            </w:r>
            <w:r w:rsidRPr="004E3943">
              <w:rPr>
                <w:rFonts w:ascii="Calibri" w:eastAsia="Calibri" w:hAnsi="Calibri" w:cs="Arial" w:hint="cs"/>
                <w:sz w:val="18"/>
                <w:szCs w:val="18"/>
              </w:rPr>
              <w:t xml:space="preserve"> And I will establish My covenant between Me and thee and thy seed after thee throughout their generations for an everlasting covenant, to be a God unto thee and to thy seed after thee.</w:t>
            </w:r>
          </w:p>
        </w:tc>
        <w:tc>
          <w:tcPr>
            <w:tcW w:w="6025" w:type="dxa"/>
            <w:tcBorders>
              <w:bottom w:val="single" w:sz="4" w:space="0" w:color="auto"/>
            </w:tcBorders>
            <w:shd w:val="clear" w:color="auto" w:fill="FFD966"/>
            <w:vAlign w:val="center"/>
          </w:tcPr>
          <w:p w14:paraId="2676C59D" w14:textId="0016751C" w:rsidR="00DD53B1" w:rsidRPr="004E3943" w:rsidRDefault="00DD53B1" w:rsidP="00DD53B1">
            <w:pPr>
              <w:jc w:val="left"/>
              <w:rPr>
                <w:rFonts w:ascii="Calibri" w:eastAsia="Calibri" w:hAnsi="Calibri" w:cs="Arial"/>
                <w:sz w:val="22"/>
                <w:szCs w:val="22"/>
              </w:rPr>
            </w:pPr>
            <w:r w:rsidRPr="004E3943">
              <w:rPr>
                <w:rFonts w:ascii="Calibri" w:eastAsia="Calibri" w:hAnsi="Calibri" w:cs="Arial"/>
                <w:sz w:val="22"/>
                <w:szCs w:val="22"/>
              </w:rPr>
              <w:t xml:space="preserve">                Everlasting covenant</w:t>
            </w:r>
          </w:p>
        </w:tc>
      </w:tr>
      <w:tr w:rsidR="004E3943" w:rsidRPr="004E3943" w14:paraId="5EF88515" w14:textId="77777777" w:rsidTr="00A10CCB">
        <w:tc>
          <w:tcPr>
            <w:tcW w:w="4765" w:type="dxa"/>
            <w:shd w:val="clear" w:color="auto" w:fill="auto"/>
          </w:tcPr>
          <w:p w14:paraId="36EA6301" w14:textId="65904F98" w:rsidR="00DD53B1" w:rsidRPr="004E3943" w:rsidRDefault="00DD53B1" w:rsidP="00DD53B1">
            <w:pPr>
              <w:rPr>
                <w:rFonts w:ascii="Calibri" w:eastAsia="Calibri" w:hAnsi="Calibri" w:cs="Arial"/>
                <w:sz w:val="18"/>
                <w:szCs w:val="18"/>
              </w:rPr>
            </w:pPr>
            <w:r w:rsidRPr="004E3943">
              <w:rPr>
                <w:rFonts w:ascii="Calibri" w:eastAsia="Calibri" w:hAnsi="Calibri" w:cs="Arial" w:hint="cs"/>
                <w:b/>
                <w:bCs/>
                <w:sz w:val="18"/>
                <w:szCs w:val="18"/>
              </w:rPr>
              <w:lastRenderedPageBreak/>
              <w:t>8</w:t>
            </w:r>
            <w:r w:rsidRPr="004E3943">
              <w:rPr>
                <w:rFonts w:ascii="Calibri" w:eastAsia="Calibri" w:hAnsi="Calibri" w:cs="Arial" w:hint="cs"/>
                <w:sz w:val="18"/>
                <w:szCs w:val="18"/>
              </w:rPr>
              <w:t xml:space="preserve"> And I will give unto thee, and to thy seed after thee, the land of thy sojournings, all the land of Canaan, for an everlasting possession; and I will be their God.</w:t>
            </w:r>
            <w:r w:rsidRPr="004E3943">
              <w:rPr>
                <w:rFonts w:ascii="Calibri" w:eastAsia="Calibri" w:hAnsi="Calibri" w:cs="Arial"/>
                <w:sz w:val="18"/>
                <w:szCs w:val="18"/>
              </w:rPr>
              <w:t>’</w:t>
            </w:r>
          </w:p>
        </w:tc>
        <w:tc>
          <w:tcPr>
            <w:tcW w:w="6025" w:type="dxa"/>
            <w:tcBorders>
              <w:bottom w:val="single" w:sz="4" w:space="0" w:color="auto"/>
            </w:tcBorders>
            <w:shd w:val="clear" w:color="auto" w:fill="FF00FF"/>
            <w:vAlign w:val="center"/>
          </w:tcPr>
          <w:p w14:paraId="58E4DCD4" w14:textId="77777777" w:rsidR="00DD53B1" w:rsidRPr="004E3943" w:rsidRDefault="00DD53B1" w:rsidP="00DD53B1">
            <w:pPr>
              <w:jc w:val="left"/>
              <w:rPr>
                <w:rFonts w:ascii="Calibri" w:eastAsia="Calibri" w:hAnsi="Calibri" w:cs="Arial"/>
                <w:sz w:val="22"/>
                <w:szCs w:val="22"/>
              </w:rPr>
            </w:pPr>
            <w:r w:rsidRPr="004E3943">
              <w:rPr>
                <w:rFonts w:ascii="Calibri" w:eastAsia="Calibri" w:hAnsi="Calibri" w:cs="Arial"/>
                <w:sz w:val="22"/>
                <w:szCs w:val="22"/>
              </w:rPr>
              <w:t xml:space="preserve">                    God / Land / God</w:t>
            </w:r>
          </w:p>
        </w:tc>
      </w:tr>
      <w:tr w:rsidR="004E3943" w:rsidRPr="004E3943" w14:paraId="7B9B0113" w14:textId="77777777" w:rsidTr="00A10CCB">
        <w:tc>
          <w:tcPr>
            <w:tcW w:w="4765" w:type="dxa"/>
            <w:shd w:val="clear" w:color="auto" w:fill="auto"/>
          </w:tcPr>
          <w:p w14:paraId="7F166F2F" w14:textId="7C61F54F" w:rsidR="00DD53B1" w:rsidRPr="004E3943" w:rsidRDefault="00DD53B1" w:rsidP="00DD53B1">
            <w:pPr>
              <w:rPr>
                <w:rFonts w:ascii="Calibri" w:eastAsia="Calibri" w:hAnsi="Calibri" w:cs="Arial"/>
                <w:sz w:val="18"/>
                <w:szCs w:val="18"/>
              </w:rPr>
            </w:pPr>
            <w:r w:rsidRPr="004E3943">
              <w:rPr>
                <w:rFonts w:ascii="Calibri" w:eastAsia="Calibri" w:hAnsi="Calibri" w:cs="Arial" w:hint="cs"/>
                <w:b/>
                <w:bCs/>
                <w:sz w:val="18"/>
                <w:szCs w:val="18"/>
              </w:rPr>
              <w:t>9</w:t>
            </w:r>
            <w:r w:rsidRPr="004E3943">
              <w:rPr>
                <w:rFonts w:ascii="Calibri" w:eastAsia="Calibri" w:hAnsi="Calibri" w:cs="Arial" w:hint="cs"/>
                <w:sz w:val="18"/>
                <w:szCs w:val="18"/>
              </w:rPr>
              <w:t xml:space="preserve"> And God said unto Abraham: </w:t>
            </w:r>
            <w:r w:rsidRPr="004E3943">
              <w:rPr>
                <w:rFonts w:ascii="Calibri" w:eastAsia="Calibri" w:hAnsi="Calibri" w:cs="Arial"/>
                <w:sz w:val="18"/>
                <w:szCs w:val="18"/>
              </w:rPr>
              <w:t>‘</w:t>
            </w:r>
            <w:r w:rsidRPr="004E3943">
              <w:rPr>
                <w:rFonts w:ascii="Calibri" w:eastAsia="Calibri" w:hAnsi="Calibri" w:cs="Arial" w:hint="cs"/>
                <w:sz w:val="18"/>
                <w:szCs w:val="18"/>
              </w:rPr>
              <w:t>And as for thee, thou shalt keep My covenant, thou, and thy seed after thee throughout their generations.</w:t>
            </w:r>
          </w:p>
        </w:tc>
        <w:tc>
          <w:tcPr>
            <w:tcW w:w="6025" w:type="dxa"/>
            <w:vMerge w:val="restart"/>
            <w:shd w:val="clear" w:color="auto" w:fill="C00000"/>
            <w:vAlign w:val="center"/>
          </w:tcPr>
          <w:p w14:paraId="1AB4683F" w14:textId="160B10E6" w:rsidR="00DD53B1" w:rsidRPr="004E3943" w:rsidRDefault="00DD53B1" w:rsidP="00DD53B1">
            <w:pPr>
              <w:jc w:val="left"/>
              <w:rPr>
                <w:rFonts w:ascii="Calibri" w:eastAsia="Calibri" w:hAnsi="Calibri" w:cs="Arial"/>
                <w:sz w:val="28"/>
                <w:szCs w:val="28"/>
              </w:rPr>
            </w:pPr>
            <w:r w:rsidRPr="004E3943">
              <w:rPr>
                <w:rFonts w:ascii="Calibri" w:eastAsia="Calibri" w:hAnsi="Calibri" w:cs="Arial"/>
                <w:sz w:val="28"/>
                <w:szCs w:val="28"/>
              </w:rPr>
              <w:t xml:space="preserve">                 And you shall keep the covenant</w:t>
            </w:r>
          </w:p>
          <w:p w14:paraId="160FEA44" w14:textId="77777777" w:rsidR="00DD53B1" w:rsidRPr="004E3943" w:rsidRDefault="00DD53B1" w:rsidP="00DD53B1">
            <w:pPr>
              <w:jc w:val="left"/>
              <w:rPr>
                <w:rFonts w:ascii="Calibri" w:eastAsia="Calibri" w:hAnsi="Calibri" w:cs="Arial"/>
                <w:sz w:val="28"/>
                <w:szCs w:val="28"/>
              </w:rPr>
            </w:pPr>
            <w:r w:rsidRPr="004E3943">
              <w:rPr>
                <w:rFonts w:ascii="Calibri" w:eastAsia="Calibri" w:hAnsi="Calibri" w:cs="Arial"/>
                <w:sz w:val="28"/>
                <w:szCs w:val="28"/>
              </w:rPr>
              <w:t xml:space="preserve">       (The land is dependent on the covenant.)</w:t>
            </w:r>
          </w:p>
        </w:tc>
      </w:tr>
      <w:tr w:rsidR="004E3943" w:rsidRPr="004E3943" w14:paraId="43F9032A" w14:textId="77777777" w:rsidTr="00A10CCB">
        <w:tc>
          <w:tcPr>
            <w:tcW w:w="4765" w:type="dxa"/>
            <w:shd w:val="clear" w:color="auto" w:fill="auto"/>
          </w:tcPr>
          <w:p w14:paraId="048535F5" w14:textId="31A51B0A" w:rsidR="00DD53B1" w:rsidRPr="004E3943" w:rsidRDefault="00DD53B1" w:rsidP="00DD53B1">
            <w:pPr>
              <w:rPr>
                <w:rFonts w:ascii="Calibri" w:eastAsia="Calibri" w:hAnsi="Calibri" w:cs="Arial"/>
                <w:sz w:val="18"/>
                <w:szCs w:val="18"/>
              </w:rPr>
            </w:pPr>
            <w:r w:rsidRPr="004E3943">
              <w:rPr>
                <w:rFonts w:ascii="Calibri" w:eastAsia="Calibri" w:hAnsi="Calibri" w:cs="Arial" w:hint="cs"/>
                <w:b/>
                <w:bCs/>
                <w:sz w:val="18"/>
                <w:szCs w:val="18"/>
              </w:rPr>
              <w:t>10</w:t>
            </w:r>
            <w:r w:rsidRPr="004E3943">
              <w:rPr>
                <w:rFonts w:ascii="Calibri" w:eastAsia="Calibri" w:hAnsi="Calibri" w:cs="Arial" w:hint="cs"/>
                <w:sz w:val="18"/>
                <w:szCs w:val="18"/>
              </w:rPr>
              <w:t xml:space="preserve"> This is My covenant, which ye shall keep, between Me and you and thy seed after thee: every male among you shall be circumcised.</w:t>
            </w:r>
          </w:p>
        </w:tc>
        <w:tc>
          <w:tcPr>
            <w:tcW w:w="6025" w:type="dxa"/>
            <w:vMerge/>
            <w:shd w:val="clear" w:color="auto" w:fill="C00000"/>
            <w:vAlign w:val="center"/>
          </w:tcPr>
          <w:p w14:paraId="0573BBD1" w14:textId="77777777" w:rsidR="00DD53B1" w:rsidRPr="004E3943" w:rsidRDefault="00DD53B1" w:rsidP="00DD53B1">
            <w:pPr>
              <w:jc w:val="left"/>
              <w:rPr>
                <w:rFonts w:ascii="Calibri" w:eastAsia="Calibri" w:hAnsi="Calibri" w:cs="Arial"/>
                <w:sz w:val="22"/>
                <w:szCs w:val="22"/>
              </w:rPr>
            </w:pPr>
          </w:p>
        </w:tc>
      </w:tr>
      <w:tr w:rsidR="004E3943" w:rsidRPr="004E3943" w14:paraId="7799318E" w14:textId="77777777" w:rsidTr="00A10CCB">
        <w:tc>
          <w:tcPr>
            <w:tcW w:w="4765" w:type="dxa"/>
            <w:shd w:val="clear" w:color="auto" w:fill="auto"/>
          </w:tcPr>
          <w:p w14:paraId="42FB2B9D" w14:textId="476944AB" w:rsidR="00DD53B1" w:rsidRPr="004E3943" w:rsidRDefault="00DD53B1" w:rsidP="00DD53B1">
            <w:pPr>
              <w:rPr>
                <w:rFonts w:ascii="Calibri" w:eastAsia="Calibri" w:hAnsi="Calibri" w:cs="Arial"/>
                <w:sz w:val="18"/>
                <w:szCs w:val="18"/>
              </w:rPr>
            </w:pPr>
            <w:r w:rsidRPr="004E3943">
              <w:rPr>
                <w:rFonts w:ascii="Calibri" w:eastAsia="Calibri" w:hAnsi="Calibri" w:cs="Arial" w:hint="cs"/>
                <w:b/>
                <w:bCs/>
                <w:sz w:val="18"/>
                <w:szCs w:val="18"/>
              </w:rPr>
              <w:t>11</w:t>
            </w:r>
            <w:r w:rsidRPr="004E3943">
              <w:rPr>
                <w:rFonts w:ascii="Calibri" w:eastAsia="Calibri" w:hAnsi="Calibri" w:cs="Arial" w:hint="cs"/>
                <w:sz w:val="18"/>
                <w:szCs w:val="18"/>
              </w:rPr>
              <w:t xml:space="preserve"> And ye shall be circumcised in the flesh of your foreskin; and it shall be a token of a covenant betwixt Me and you.</w:t>
            </w:r>
            <w:r w:rsidRPr="004E3943">
              <w:rPr>
                <w:rFonts w:ascii="Calibri" w:eastAsia="Calibri" w:hAnsi="Calibri" w:cs="Arial"/>
                <w:sz w:val="18"/>
                <w:szCs w:val="18"/>
              </w:rPr>
              <w:t xml:space="preserve"> </w:t>
            </w:r>
            <w:r w:rsidRPr="004E3943">
              <w:rPr>
                <w:rFonts w:ascii="Calibri" w:eastAsia="Calibri" w:hAnsi="Calibri" w:cs="Arial" w:hint="cs"/>
                <w:b/>
                <w:bCs/>
                <w:sz w:val="18"/>
                <w:szCs w:val="18"/>
              </w:rPr>
              <w:t>12</w:t>
            </w:r>
            <w:r w:rsidRPr="004E3943">
              <w:rPr>
                <w:rFonts w:ascii="Calibri" w:eastAsia="Calibri" w:hAnsi="Calibri" w:cs="Arial" w:hint="cs"/>
                <w:sz w:val="18"/>
                <w:szCs w:val="18"/>
              </w:rPr>
              <w:t xml:space="preserve"> And he that is eight days old shall be circumcised among you, every male throughout your generations, he that is born in the house, or bought with money of any foreigner, that is not of thy seed.</w:t>
            </w:r>
          </w:p>
        </w:tc>
        <w:tc>
          <w:tcPr>
            <w:tcW w:w="6025" w:type="dxa"/>
            <w:tcBorders>
              <w:bottom w:val="single" w:sz="4" w:space="0" w:color="auto"/>
            </w:tcBorders>
            <w:shd w:val="clear" w:color="auto" w:fill="FF00FF"/>
            <w:vAlign w:val="center"/>
          </w:tcPr>
          <w:p w14:paraId="38C4F935" w14:textId="7F78C6BF" w:rsidR="00DD53B1" w:rsidRPr="004E3943" w:rsidRDefault="00DD53B1" w:rsidP="00DD53B1">
            <w:pPr>
              <w:jc w:val="left"/>
              <w:rPr>
                <w:rFonts w:ascii="Calibri" w:eastAsia="Calibri" w:hAnsi="Calibri" w:cs="Arial"/>
                <w:sz w:val="22"/>
                <w:szCs w:val="22"/>
              </w:rPr>
            </w:pPr>
            <w:r w:rsidRPr="004E3943">
              <w:rPr>
                <w:rFonts w:ascii="Calibri" w:eastAsia="Calibri" w:hAnsi="Calibri" w:cs="Arial"/>
                <w:sz w:val="22"/>
                <w:szCs w:val="22"/>
              </w:rPr>
              <w:t xml:space="preserve">                   Brit mila  / Covenant / Brit mila </w:t>
            </w:r>
          </w:p>
        </w:tc>
      </w:tr>
      <w:tr w:rsidR="004E3943" w:rsidRPr="004E3943" w14:paraId="5A3174BB" w14:textId="77777777" w:rsidTr="00A10CCB">
        <w:tc>
          <w:tcPr>
            <w:tcW w:w="4765" w:type="dxa"/>
            <w:shd w:val="clear" w:color="auto" w:fill="auto"/>
          </w:tcPr>
          <w:p w14:paraId="4B0F037B" w14:textId="781DF6BA" w:rsidR="00DD53B1" w:rsidRPr="004E3943" w:rsidRDefault="00DD53B1" w:rsidP="00DD53B1">
            <w:pPr>
              <w:rPr>
                <w:rFonts w:ascii="Calibri" w:eastAsia="Calibri" w:hAnsi="Calibri" w:cs="Arial"/>
                <w:sz w:val="18"/>
                <w:szCs w:val="18"/>
              </w:rPr>
            </w:pPr>
            <w:r w:rsidRPr="004E3943">
              <w:rPr>
                <w:rFonts w:ascii="Calibri" w:eastAsia="Calibri" w:hAnsi="Calibri" w:cs="Arial" w:hint="cs"/>
                <w:b/>
                <w:bCs/>
                <w:sz w:val="18"/>
                <w:szCs w:val="18"/>
              </w:rPr>
              <w:t>13</w:t>
            </w:r>
            <w:r w:rsidRPr="004E3943">
              <w:rPr>
                <w:rFonts w:ascii="Calibri" w:eastAsia="Calibri" w:hAnsi="Calibri" w:cs="Arial" w:hint="cs"/>
                <w:sz w:val="18"/>
                <w:szCs w:val="18"/>
              </w:rPr>
              <w:t xml:space="preserve"> He that is born in thy house, and he that is bought with thy money, must needs be circumcised; and My covenant shall be in your flesh for an everlasting covenant.</w:t>
            </w:r>
          </w:p>
        </w:tc>
        <w:tc>
          <w:tcPr>
            <w:tcW w:w="6025" w:type="dxa"/>
            <w:tcBorders>
              <w:bottom w:val="single" w:sz="4" w:space="0" w:color="auto"/>
            </w:tcBorders>
            <w:shd w:val="clear" w:color="auto" w:fill="FFD966"/>
            <w:vAlign w:val="center"/>
          </w:tcPr>
          <w:p w14:paraId="1A0558EE" w14:textId="475AA47B" w:rsidR="00DD53B1" w:rsidRPr="004E3943" w:rsidRDefault="00DD53B1" w:rsidP="00DD53B1">
            <w:pPr>
              <w:jc w:val="left"/>
              <w:rPr>
                <w:rFonts w:ascii="Calibri" w:eastAsia="Calibri" w:hAnsi="Calibri" w:cs="Arial"/>
                <w:sz w:val="22"/>
                <w:szCs w:val="22"/>
              </w:rPr>
            </w:pPr>
            <w:r w:rsidRPr="004E3943">
              <w:rPr>
                <w:rFonts w:ascii="Calibri" w:eastAsia="Calibri" w:hAnsi="Calibri" w:cs="Arial"/>
                <w:sz w:val="22"/>
                <w:szCs w:val="22"/>
              </w:rPr>
              <w:t xml:space="preserve">               Physical everlasting covenant</w:t>
            </w:r>
          </w:p>
        </w:tc>
      </w:tr>
      <w:tr w:rsidR="004E3943" w:rsidRPr="004E3943" w14:paraId="049C2CA1" w14:textId="77777777" w:rsidTr="00A10CCB">
        <w:tc>
          <w:tcPr>
            <w:tcW w:w="4765" w:type="dxa"/>
            <w:shd w:val="clear" w:color="auto" w:fill="auto"/>
          </w:tcPr>
          <w:p w14:paraId="365814B5" w14:textId="56B3DA37" w:rsidR="00DD53B1" w:rsidRPr="004E3943" w:rsidRDefault="00DD53B1" w:rsidP="00DD53B1">
            <w:pPr>
              <w:rPr>
                <w:rFonts w:ascii="Calibri" w:eastAsia="Calibri" w:hAnsi="Calibri" w:cs="Arial"/>
                <w:sz w:val="18"/>
                <w:szCs w:val="18"/>
              </w:rPr>
            </w:pPr>
            <w:r w:rsidRPr="004E3943">
              <w:rPr>
                <w:rFonts w:ascii="Calibri" w:eastAsia="Calibri" w:hAnsi="Calibri" w:cs="Arial" w:hint="cs"/>
                <w:b/>
                <w:bCs/>
                <w:sz w:val="18"/>
                <w:szCs w:val="18"/>
              </w:rPr>
              <w:t>14</w:t>
            </w:r>
            <w:r w:rsidRPr="004E3943">
              <w:rPr>
                <w:rFonts w:ascii="Calibri" w:eastAsia="Calibri" w:hAnsi="Calibri" w:cs="Arial" w:hint="cs"/>
                <w:sz w:val="18"/>
                <w:szCs w:val="18"/>
              </w:rPr>
              <w:t xml:space="preserve"> And the uncircumcised male who is not circumcised in the flesh of his foreskin, that soul shall be cut off</w:t>
            </w:r>
            <w:r w:rsidRPr="004E3943">
              <w:rPr>
                <w:rFonts w:ascii="Calibri" w:eastAsia="Calibri" w:hAnsi="Calibri" w:cs="Arial"/>
                <w:sz w:val="18"/>
                <w:szCs w:val="18"/>
              </w:rPr>
              <w:t xml:space="preserve"> (</w:t>
            </w:r>
            <w:r w:rsidRPr="004E3943">
              <w:rPr>
                <w:rFonts w:ascii="Calibri" w:eastAsia="Calibri" w:hAnsi="Calibri" w:cs="Arial" w:hint="cs"/>
                <w:sz w:val="18"/>
                <w:szCs w:val="18"/>
                <w:rtl/>
              </w:rPr>
              <w:t>הֵפַר</w:t>
            </w:r>
            <w:r w:rsidRPr="004E3943">
              <w:rPr>
                <w:rFonts w:ascii="Calibri" w:eastAsia="Calibri" w:hAnsi="Calibri" w:cs="Arial"/>
                <w:sz w:val="18"/>
                <w:szCs w:val="18"/>
              </w:rPr>
              <w:t>)</w:t>
            </w:r>
            <w:r w:rsidRPr="004E3943">
              <w:rPr>
                <w:rFonts w:ascii="Calibri" w:eastAsia="Calibri" w:hAnsi="Calibri" w:cs="Arial" w:hint="cs"/>
                <w:sz w:val="18"/>
                <w:szCs w:val="18"/>
              </w:rPr>
              <w:t xml:space="preserve"> from his people; he hath broken My covenant.</w:t>
            </w:r>
            <w:r w:rsidRPr="004E3943">
              <w:rPr>
                <w:rFonts w:ascii="Calibri" w:eastAsia="Calibri" w:hAnsi="Calibri" w:cs="Arial"/>
                <w:sz w:val="18"/>
                <w:szCs w:val="18"/>
              </w:rPr>
              <w:t>’</w:t>
            </w:r>
          </w:p>
        </w:tc>
        <w:tc>
          <w:tcPr>
            <w:tcW w:w="6025" w:type="dxa"/>
            <w:tcBorders>
              <w:bottom w:val="single" w:sz="4" w:space="0" w:color="auto"/>
            </w:tcBorders>
            <w:shd w:val="clear" w:color="auto" w:fill="00B0F0"/>
            <w:vAlign w:val="center"/>
          </w:tcPr>
          <w:p w14:paraId="6C1F375F" w14:textId="77777777" w:rsidR="00DD53B1" w:rsidRPr="004E3943" w:rsidRDefault="00DD53B1" w:rsidP="00DD53B1">
            <w:pPr>
              <w:jc w:val="left"/>
              <w:rPr>
                <w:rFonts w:ascii="Calibri" w:eastAsia="Calibri" w:hAnsi="Calibri" w:cs="Arial"/>
                <w:sz w:val="22"/>
                <w:szCs w:val="22"/>
              </w:rPr>
            </w:pPr>
            <w:r w:rsidRPr="004E3943">
              <w:rPr>
                <w:rFonts w:ascii="Calibri" w:eastAsia="Calibri" w:hAnsi="Calibri" w:cs="Arial"/>
                <w:sz w:val="22"/>
                <w:szCs w:val="22"/>
              </w:rPr>
              <w:t xml:space="preserve">           To utterly nullify - </w:t>
            </w:r>
            <w:r w:rsidRPr="004E3943">
              <w:rPr>
                <w:rFonts w:ascii="Calibri" w:eastAsia="Calibri" w:hAnsi="Calibri" w:cs="Arial" w:hint="cs"/>
                <w:sz w:val="28"/>
                <w:szCs w:val="28"/>
                <w:rtl/>
              </w:rPr>
              <w:t>הֵפַר</w:t>
            </w:r>
          </w:p>
        </w:tc>
      </w:tr>
      <w:tr w:rsidR="004E3943" w:rsidRPr="004E3943" w14:paraId="7EBE5634" w14:textId="77777777" w:rsidTr="00A10CCB">
        <w:tc>
          <w:tcPr>
            <w:tcW w:w="4765" w:type="dxa"/>
            <w:shd w:val="clear" w:color="auto" w:fill="auto"/>
          </w:tcPr>
          <w:p w14:paraId="7668CC5D" w14:textId="3C8B763D" w:rsidR="00DD53B1" w:rsidRPr="004E3943" w:rsidRDefault="00DD53B1" w:rsidP="00DD53B1">
            <w:pPr>
              <w:rPr>
                <w:rFonts w:ascii="Calibri" w:eastAsia="Calibri" w:hAnsi="Calibri" w:cs="Arial"/>
                <w:sz w:val="18"/>
                <w:szCs w:val="18"/>
              </w:rPr>
            </w:pPr>
            <w:r w:rsidRPr="004E3943">
              <w:rPr>
                <w:rFonts w:ascii="Calibri" w:eastAsia="Calibri" w:hAnsi="Calibri" w:cs="Arial" w:hint="cs"/>
                <w:b/>
                <w:bCs/>
                <w:sz w:val="18"/>
                <w:szCs w:val="18"/>
              </w:rPr>
              <w:t>15</w:t>
            </w:r>
            <w:r w:rsidRPr="004E3943">
              <w:rPr>
                <w:rFonts w:ascii="Calibri" w:eastAsia="Calibri" w:hAnsi="Calibri" w:cs="Arial" w:hint="cs"/>
                <w:sz w:val="18"/>
                <w:szCs w:val="18"/>
              </w:rPr>
              <w:t xml:space="preserve"> And God said unto Abraham: </w:t>
            </w:r>
            <w:r w:rsidRPr="004E3943">
              <w:rPr>
                <w:rFonts w:ascii="Calibri" w:eastAsia="Calibri" w:hAnsi="Calibri" w:cs="Arial"/>
                <w:sz w:val="18"/>
                <w:szCs w:val="18"/>
              </w:rPr>
              <w:t>‘</w:t>
            </w:r>
            <w:r w:rsidRPr="004E3943">
              <w:rPr>
                <w:rFonts w:ascii="Calibri" w:eastAsia="Calibri" w:hAnsi="Calibri" w:cs="Arial" w:hint="cs"/>
                <w:sz w:val="18"/>
                <w:szCs w:val="18"/>
              </w:rPr>
              <w:t>As for Sarai thy wife, thou shalt not call her name Sarai, but Sarah shall her name be.</w:t>
            </w:r>
          </w:p>
        </w:tc>
        <w:tc>
          <w:tcPr>
            <w:tcW w:w="6025" w:type="dxa"/>
            <w:tcBorders>
              <w:bottom w:val="single" w:sz="4" w:space="0" w:color="auto"/>
            </w:tcBorders>
            <w:shd w:val="clear" w:color="auto" w:fill="92D050"/>
            <w:vAlign w:val="center"/>
          </w:tcPr>
          <w:p w14:paraId="2D750E9D" w14:textId="77777777" w:rsidR="00DD53B1" w:rsidRPr="004E3943" w:rsidRDefault="00DD53B1" w:rsidP="00DD53B1">
            <w:pPr>
              <w:jc w:val="left"/>
              <w:rPr>
                <w:rFonts w:ascii="Calibri" w:eastAsia="Calibri" w:hAnsi="Calibri" w:cs="Arial"/>
                <w:sz w:val="22"/>
                <w:szCs w:val="22"/>
              </w:rPr>
            </w:pPr>
            <w:r w:rsidRPr="004E3943">
              <w:rPr>
                <w:rFonts w:ascii="Calibri" w:eastAsia="Calibri" w:hAnsi="Calibri" w:cs="Arial"/>
                <w:sz w:val="22"/>
                <w:szCs w:val="22"/>
              </w:rPr>
              <w:t xml:space="preserve">       Sarai is changed to Sarah</w:t>
            </w:r>
          </w:p>
        </w:tc>
      </w:tr>
      <w:tr w:rsidR="004E3943" w:rsidRPr="004E3943" w14:paraId="7971B54F" w14:textId="77777777" w:rsidTr="00A10CCB">
        <w:tc>
          <w:tcPr>
            <w:tcW w:w="4765" w:type="dxa"/>
            <w:shd w:val="clear" w:color="auto" w:fill="auto"/>
          </w:tcPr>
          <w:p w14:paraId="66FDF96E" w14:textId="6DE65BC0" w:rsidR="00DD53B1" w:rsidRPr="004E3943" w:rsidRDefault="00DD53B1" w:rsidP="00DD53B1">
            <w:pPr>
              <w:rPr>
                <w:rFonts w:ascii="Calibri" w:eastAsia="Calibri" w:hAnsi="Calibri" w:cs="Arial"/>
                <w:sz w:val="18"/>
                <w:szCs w:val="18"/>
              </w:rPr>
            </w:pPr>
            <w:r w:rsidRPr="004E3943">
              <w:rPr>
                <w:rFonts w:ascii="Calibri" w:eastAsia="Calibri" w:hAnsi="Calibri" w:cs="Arial" w:hint="cs"/>
                <w:b/>
                <w:bCs/>
                <w:sz w:val="18"/>
                <w:szCs w:val="18"/>
              </w:rPr>
              <w:t>16</w:t>
            </w:r>
            <w:r w:rsidRPr="004E3943">
              <w:rPr>
                <w:rFonts w:ascii="Calibri" w:eastAsia="Calibri" w:hAnsi="Calibri" w:cs="Arial" w:hint="cs"/>
                <w:sz w:val="18"/>
                <w:szCs w:val="18"/>
              </w:rPr>
              <w:t xml:space="preserve"> And I will bless her, and moreover I will give thee a son of her; yea, I will bless her, and she shall be a mother of nations; kings of peoples shall be of her.</w:t>
            </w:r>
            <w:r w:rsidRPr="004E3943">
              <w:rPr>
                <w:rFonts w:ascii="Calibri" w:eastAsia="Calibri" w:hAnsi="Calibri" w:cs="Arial"/>
                <w:sz w:val="18"/>
                <w:szCs w:val="18"/>
              </w:rPr>
              <w:t>’</w:t>
            </w:r>
          </w:p>
        </w:tc>
        <w:tc>
          <w:tcPr>
            <w:tcW w:w="6025" w:type="dxa"/>
            <w:tcBorders>
              <w:bottom w:val="single" w:sz="4" w:space="0" w:color="auto"/>
            </w:tcBorders>
            <w:shd w:val="clear" w:color="auto" w:fill="FFFF00"/>
            <w:vAlign w:val="center"/>
          </w:tcPr>
          <w:p w14:paraId="3856EA92" w14:textId="77777777" w:rsidR="00DD53B1" w:rsidRPr="004E3943" w:rsidRDefault="00DD53B1" w:rsidP="00DD53B1">
            <w:pPr>
              <w:jc w:val="left"/>
              <w:rPr>
                <w:rFonts w:ascii="Calibri" w:eastAsia="Calibri" w:hAnsi="Calibri" w:cs="Arial"/>
                <w:sz w:val="22"/>
                <w:szCs w:val="22"/>
              </w:rPr>
            </w:pPr>
            <w:r w:rsidRPr="004E3943">
              <w:rPr>
                <w:rFonts w:ascii="Calibri" w:eastAsia="Calibri" w:hAnsi="Calibri" w:cs="Arial"/>
                <w:sz w:val="22"/>
                <w:szCs w:val="22"/>
              </w:rPr>
              <w:t xml:space="preserve">    Sarah will be a mother</w:t>
            </w:r>
          </w:p>
        </w:tc>
      </w:tr>
      <w:tr w:rsidR="004E3943" w:rsidRPr="004E3943" w14:paraId="7D4FEF62" w14:textId="77777777" w:rsidTr="00A10CCB">
        <w:tc>
          <w:tcPr>
            <w:tcW w:w="4765" w:type="dxa"/>
            <w:shd w:val="clear" w:color="auto" w:fill="auto"/>
          </w:tcPr>
          <w:p w14:paraId="1A45827A" w14:textId="6034E2AD" w:rsidR="00DD53B1" w:rsidRPr="004E3943" w:rsidRDefault="00DD53B1" w:rsidP="00DD53B1">
            <w:pPr>
              <w:rPr>
                <w:rFonts w:ascii="Calibri" w:eastAsia="Calibri" w:hAnsi="Calibri" w:cs="Arial"/>
                <w:sz w:val="18"/>
                <w:szCs w:val="18"/>
              </w:rPr>
            </w:pPr>
            <w:r w:rsidRPr="004E3943">
              <w:rPr>
                <w:rFonts w:ascii="Calibri" w:eastAsia="Calibri" w:hAnsi="Calibri" w:cs="Arial" w:hint="cs"/>
                <w:b/>
                <w:bCs/>
                <w:sz w:val="18"/>
                <w:szCs w:val="18"/>
              </w:rPr>
              <w:t>17</w:t>
            </w:r>
            <w:r w:rsidRPr="004E3943">
              <w:rPr>
                <w:rFonts w:ascii="Calibri" w:eastAsia="Calibri" w:hAnsi="Calibri" w:cs="Arial" w:hint="cs"/>
                <w:sz w:val="18"/>
                <w:szCs w:val="18"/>
              </w:rPr>
              <w:t xml:space="preserve"> </w:t>
            </w:r>
            <w:r w:rsidRPr="004E3943">
              <w:rPr>
                <w:rFonts w:ascii="Calibri" w:eastAsia="Calibri" w:hAnsi="Calibri" w:cs="Arial"/>
                <w:sz w:val="18"/>
                <w:szCs w:val="18"/>
              </w:rPr>
              <w:t>And</w:t>
            </w:r>
            <w:r w:rsidRPr="004E3943">
              <w:rPr>
                <w:rFonts w:ascii="Calibri" w:eastAsia="Calibri" w:hAnsi="Calibri" w:cs="Arial" w:hint="cs"/>
                <w:sz w:val="18"/>
                <w:szCs w:val="18"/>
              </w:rPr>
              <w:t xml:space="preserve"> Abraham fell upon his face, and laughed, and said in his heart: </w:t>
            </w:r>
            <w:r w:rsidRPr="004E3943">
              <w:rPr>
                <w:rFonts w:ascii="Calibri" w:eastAsia="Calibri" w:hAnsi="Calibri" w:cs="Arial"/>
                <w:sz w:val="18"/>
                <w:szCs w:val="18"/>
              </w:rPr>
              <w:t>‘</w:t>
            </w:r>
            <w:r w:rsidRPr="004E3943">
              <w:rPr>
                <w:rFonts w:ascii="Calibri" w:eastAsia="Calibri" w:hAnsi="Calibri" w:cs="Arial" w:hint="cs"/>
                <w:sz w:val="18"/>
                <w:szCs w:val="18"/>
              </w:rPr>
              <w:t>Shall a child be born unto him that is a hundred years old? and shall Sarah, that is ninety years old, bear?</w:t>
            </w:r>
            <w:r w:rsidRPr="004E3943">
              <w:rPr>
                <w:rFonts w:ascii="Calibri" w:eastAsia="Calibri" w:hAnsi="Calibri" w:cs="Arial"/>
                <w:sz w:val="18"/>
                <w:szCs w:val="18"/>
              </w:rPr>
              <w:t>’</w:t>
            </w:r>
          </w:p>
        </w:tc>
        <w:tc>
          <w:tcPr>
            <w:tcW w:w="6025" w:type="dxa"/>
            <w:shd w:val="clear" w:color="auto" w:fill="70AD47"/>
            <w:vAlign w:val="center"/>
          </w:tcPr>
          <w:p w14:paraId="77AB2FA6" w14:textId="5CCF4551" w:rsidR="00DD53B1" w:rsidRPr="004E3943" w:rsidRDefault="00DD53B1" w:rsidP="00DD53B1">
            <w:pPr>
              <w:jc w:val="left"/>
              <w:rPr>
                <w:rFonts w:ascii="Calibri" w:eastAsia="Calibri" w:hAnsi="Calibri" w:cs="Arial"/>
                <w:sz w:val="22"/>
                <w:szCs w:val="22"/>
              </w:rPr>
            </w:pPr>
            <w:r w:rsidRPr="004E3943">
              <w:rPr>
                <w:rFonts w:ascii="Calibri" w:eastAsia="Calibri" w:hAnsi="Calibri" w:cs="Arial"/>
                <w:sz w:val="22"/>
                <w:szCs w:val="22"/>
              </w:rPr>
              <w:t>And</w:t>
            </w:r>
            <w:r w:rsidRPr="004E3943">
              <w:rPr>
                <w:rFonts w:ascii="Calibri" w:eastAsia="Calibri" w:hAnsi="Calibri" w:cs="Arial" w:hint="cs"/>
                <w:sz w:val="22"/>
                <w:szCs w:val="22"/>
              </w:rPr>
              <w:t xml:space="preserve"> Abraham fell upon his face</w:t>
            </w:r>
          </w:p>
        </w:tc>
      </w:tr>
      <w:bookmarkEnd w:id="6"/>
    </w:tbl>
    <w:p w14:paraId="7E9F7B02" w14:textId="77777777" w:rsidR="00DD53B1" w:rsidRPr="004E3943" w:rsidRDefault="00DD53B1" w:rsidP="00DD53B1">
      <w:pPr>
        <w:rPr>
          <w:szCs w:val="20"/>
        </w:rPr>
      </w:pPr>
    </w:p>
    <w:p w14:paraId="473EF808" w14:textId="77777777" w:rsidR="00DD53B1" w:rsidRPr="004E3943" w:rsidRDefault="00DD53B1" w:rsidP="00DD53B1">
      <w:pPr>
        <w:rPr>
          <w:szCs w:val="20"/>
        </w:rPr>
        <w:sectPr w:rsidR="00DD53B1" w:rsidRPr="004E3943" w:rsidSect="00E27CE6">
          <w:type w:val="continuous"/>
          <w:pgSz w:w="12240" w:h="15840"/>
          <w:pgMar w:top="720" w:right="720" w:bottom="965" w:left="1008" w:header="720" w:footer="1008" w:gutter="0"/>
          <w:cols w:sep="1" w:space="720"/>
        </w:sectPr>
      </w:pPr>
    </w:p>
    <w:p w14:paraId="55BE31EF" w14:textId="2DDC492C" w:rsidR="00DD53B1" w:rsidRPr="004E3943" w:rsidRDefault="00DD53B1" w:rsidP="00DD53B1">
      <w:pPr>
        <w:rPr>
          <w:szCs w:val="20"/>
        </w:rPr>
      </w:pPr>
      <w:r w:rsidRPr="004E3943">
        <w:rPr>
          <w:szCs w:val="20"/>
        </w:rPr>
        <w:t>The final message:  I will give you land - You will keep the covenant and be circumcised. This is clearly, and forcefully conveyed by Yehoshua. Just before the Bne Israel entered the promised land, Yehoshua was commanded to circumcise the Bne Israel. Thus, he established, again, a connection between the promised land and brit mila.</w:t>
      </w:r>
    </w:p>
    <w:p w14:paraId="7C8E6E4B" w14:textId="77777777" w:rsidR="00DD53B1" w:rsidRPr="004E3943" w:rsidRDefault="00DD53B1" w:rsidP="00DD53B1">
      <w:pPr>
        <w:rPr>
          <w:szCs w:val="20"/>
        </w:rPr>
      </w:pPr>
    </w:p>
    <w:p w14:paraId="7F2A3698" w14:textId="26EEDD92" w:rsidR="00DD53B1" w:rsidRPr="004E3943" w:rsidRDefault="00DD53B1" w:rsidP="00DD53B1">
      <w:pPr>
        <w:ind w:left="288" w:right="288"/>
        <w:rPr>
          <w:i/>
          <w:iCs/>
          <w:szCs w:val="20"/>
        </w:rPr>
      </w:pPr>
      <w:r w:rsidRPr="004E3943">
        <w:rPr>
          <w:b/>
          <w:bCs/>
          <w:i/>
          <w:iCs/>
          <w:szCs w:val="20"/>
        </w:rPr>
        <w:t>Yehoshua (Joshua) 5:</w:t>
      </w:r>
      <w:r w:rsidRPr="004E3943">
        <w:rPr>
          <w:rFonts w:hint="cs"/>
          <w:b/>
          <w:bCs/>
          <w:i/>
          <w:iCs/>
          <w:szCs w:val="20"/>
        </w:rPr>
        <w:t>2</w:t>
      </w:r>
      <w:r w:rsidRPr="004E3943">
        <w:rPr>
          <w:b/>
          <w:bCs/>
          <w:i/>
          <w:iCs/>
          <w:szCs w:val="20"/>
        </w:rPr>
        <w:t>-3</w:t>
      </w:r>
      <w:r w:rsidRPr="004E3943">
        <w:rPr>
          <w:rFonts w:hint="cs"/>
          <w:i/>
          <w:iCs/>
          <w:szCs w:val="20"/>
        </w:rPr>
        <w:t xml:space="preserve"> At that time </w:t>
      </w:r>
      <w:r w:rsidRPr="004E3943">
        <w:rPr>
          <w:i/>
          <w:iCs/>
          <w:szCs w:val="20"/>
        </w:rPr>
        <w:t>HaShem</w:t>
      </w:r>
      <w:r w:rsidRPr="004E3943">
        <w:rPr>
          <w:rFonts w:hint="cs"/>
          <w:i/>
          <w:iCs/>
          <w:szCs w:val="20"/>
        </w:rPr>
        <w:t xml:space="preserve"> said unto Joshua: </w:t>
      </w:r>
      <w:r w:rsidRPr="004E3943">
        <w:rPr>
          <w:i/>
          <w:iCs/>
          <w:szCs w:val="20"/>
        </w:rPr>
        <w:t>‘</w:t>
      </w:r>
      <w:r w:rsidRPr="004E3943">
        <w:rPr>
          <w:rFonts w:hint="cs"/>
          <w:i/>
          <w:iCs/>
          <w:szCs w:val="20"/>
        </w:rPr>
        <w:t>Make thee knives of flint, and circumcise again the children of Israel the second time.</w:t>
      </w:r>
      <w:r w:rsidRPr="004E3943">
        <w:rPr>
          <w:i/>
          <w:iCs/>
          <w:szCs w:val="20"/>
        </w:rPr>
        <w:t xml:space="preserve">’ </w:t>
      </w:r>
      <w:r w:rsidRPr="004E3943">
        <w:rPr>
          <w:rFonts w:hint="cs"/>
          <w:b/>
          <w:bCs/>
          <w:i/>
          <w:iCs/>
          <w:szCs w:val="20"/>
        </w:rPr>
        <w:t>3</w:t>
      </w:r>
      <w:r w:rsidRPr="004E3943">
        <w:rPr>
          <w:rFonts w:hint="cs"/>
          <w:i/>
          <w:iCs/>
          <w:szCs w:val="20"/>
        </w:rPr>
        <w:t xml:space="preserve"> And Joshua made him knives of flint, and circumcised the children of Israel at Gibeath-ha-araloth.</w:t>
      </w:r>
    </w:p>
    <w:p w14:paraId="0F501886" w14:textId="77777777" w:rsidR="00DD53B1" w:rsidRPr="004E3943" w:rsidRDefault="00DD53B1" w:rsidP="006D2F03">
      <w:pPr>
        <w:pStyle w:val="BodyText"/>
      </w:pPr>
    </w:p>
    <w:p w14:paraId="0EC98721" w14:textId="77777777" w:rsidR="00210787" w:rsidRPr="004E3943" w:rsidRDefault="00210787" w:rsidP="006C2DA6">
      <w:pPr>
        <w:pStyle w:val="BodyText"/>
      </w:pPr>
    </w:p>
    <w:p w14:paraId="6451A42D" w14:textId="634FCA16" w:rsidR="006C2DA6" w:rsidRPr="004E3943" w:rsidRDefault="00210787" w:rsidP="00720244">
      <w:pPr>
        <w:pStyle w:val="Heading1"/>
      </w:pPr>
      <w:bookmarkStart w:id="7" w:name="_Toc167600121"/>
      <w:bookmarkStart w:id="8" w:name="_Toc167600153"/>
      <w:r w:rsidRPr="004E3943">
        <w:t>Above The Stars</w:t>
      </w:r>
      <w:bookmarkEnd w:id="7"/>
      <w:bookmarkEnd w:id="8"/>
    </w:p>
    <w:p w14:paraId="2B142C1D" w14:textId="77777777" w:rsidR="00210787" w:rsidRPr="004E3943" w:rsidRDefault="00210787" w:rsidP="006C2DA6">
      <w:pPr>
        <w:pStyle w:val="BodyText"/>
      </w:pPr>
    </w:p>
    <w:p w14:paraId="3FED1F3D" w14:textId="45A61660" w:rsidR="006D2F03" w:rsidRPr="004E3943" w:rsidRDefault="00210787" w:rsidP="00210787">
      <w:pPr>
        <w:ind w:left="288" w:right="288"/>
        <w:rPr>
          <w:i/>
          <w:iCs/>
        </w:rPr>
      </w:pPr>
      <w:r w:rsidRPr="004E3943">
        <w:rPr>
          <w:b/>
          <w:bCs/>
          <w:i/>
          <w:iCs/>
        </w:rPr>
        <w:t>Shabbath 156a</w:t>
      </w:r>
      <w:r w:rsidRPr="004E3943">
        <w:rPr>
          <w:i/>
          <w:iCs/>
        </w:rPr>
        <w:t xml:space="preserve"> Rab too holds that Israel is immune from planetary influence. For Rab Judah said in Rab's name: How do we know </w:t>
      </w:r>
      <w:r w:rsidRPr="004E3943">
        <w:rPr>
          <w:i/>
          <w:iCs/>
        </w:rPr>
        <w:t>that Israel is immune from planetary influence? Because it is said, and he brought him forth from abroad.</w:t>
      </w:r>
      <w:r w:rsidRPr="004E3943">
        <w:rPr>
          <w:rStyle w:val="FootnoteReference"/>
          <w:i/>
          <w:iCs/>
        </w:rPr>
        <w:footnoteReference w:id="13"/>
      </w:r>
      <w:r w:rsidRPr="004E3943">
        <w:rPr>
          <w:i/>
          <w:iCs/>
        </w:rPr>
        <w:t xml:space="preserve"> Abraham pleaded before the Holy One, blessed be He, ‘Sovereign of the Universe! one born in mine house is mine heir.’ ‘Not so,’ He replied, ‘but he that shall come forth out of thine own bowels.’ ‘Sovereign of the Universe!’ cried he, ‘I have looked at my constellation and find that I am not fated to beget child.’ ‘Go forth from [i.e., cease] thy planet [gazing], for Israel is free from planetary influence.</w:t>
      </w:r>
    </w:p>
    <w:p w14:paraId="06D444AD" w14:textId="77777777" w:rsidR="00210787" w:rsidRPr="004E3943" w:rsidRDefault="00210787" w:rsidP="006C2DA6">
      <w:pPr>
        <w:pStyle w:val="BodyText"/>
      </w:pPr>
    </w:p>
    <w:p w14:paraId="185B4856" w14:textId="2A6DC7C3" w:rsidR="006C2DA6" w:rsidRPr="004E3943" w:rsidRDefault="006C2DA6" w:rsidP="006C2DA6">
      <w:pPr>
        <w:pStyle w:val="BodyText"/>
      </w:pPr>
      <w:r w:rsidRPr="004E3943">
        <w:t xml:space="preserve">According to Jewish thought, all physical potential is mapped out in the stars, which serve as both reservoir and conduit of the spiritual force required to bring about all physical changes in the world. </w:t>
      </w:r>
      <w:r w:rsidR="007539F0" w:rsidRPr="004E3943">
        <w:t>Avraham</w:t>
      </w:r>
      <w:r w:rsidRPr="004E3943">
        <w:t xml:space="preserve"> was an expert in the science of reading the stars. Thus he concluded, that his lack of offspring did not result from a mere physical defect which could theoretically be repaired by some sort </w:t>
      </w:r>
      <w:r w:rsidRPr="004E3943">
        <w:lastRenderedPageBreak/>
        <w:t xml:space="preserve">of operation or its miraculous equivalent, but was due to the fact that the natural universe contained no spiritual energy that could be translated into providing him with offspring. </w:t>
      </w:r>
      <w:r w:rsidR="007539F0" w:rsidRPr="004E3943">
        <w:t>HaShem</w:t>
      </w:r>
      <w:r w:rsidRPr="004E3943">
        <w:t xml:space="preserve"> was informing </w:t>
      </w:r>
      <w:r w:rsidR="007539F0" w:rsidRPr="004E3943">
        <w:t>Avraham</w:t>
      </w:r>
      <w:r w:rsidRPr="004E3943">
        <w:t xml:space="preserve"> that he was correct in this assessment but it was irrelevant, as He, </w:t>
      </w:r>
      <w:r w:rsidR="007539F0" w:rsidRPr="004E3943">
        <w:t>HaShem</w:t>
      </w:r>
      <w:r w:rsidRPr="004E3943">
        <w:t>, was moving him out of this entire system controlled by the stars.</w:t>
      </w:r>
    </w:p>
    <w:p w14:paraId="00F2DA85" w14:textId="77777777" w:rsidR="006C2DA6" w:rsidRPr="004E3943" w:rsidRDefault="006C2DA6" w:rsidP="006C2DA6">
      <w:pPr>
        <w:pStyle w:val="BodyText"/>
      </w:pPr>
    </w:p>
    <w:p w14:paraId="7FB5DA88" w14:textId="77777777" w:rsidR="006C2DA6" w:rsidRPr="004E3943" w:rsidRDefault="006C2DA6" w:rsidP="006C2DA6">
      <w:pPr>
        <w:pStyle w:val="BodyText"/>
      </w:pPr>
      <w:r w:rsidRPr="004E3943">
        <w:t>There is a major difficulty in going above nature and drawing energy straight from this ultimate source.</w:t>
      </w:r>
    </w:p>
    <w:p w14:paraId="7E8D98C7" w14:textId="77777777" w:rsidR="006C2DA6" w:rsidRPr="004E3943" w:rsidRDefault="006C2DA6" w:rsidP="006C2DA6">
      <w:pPr>
        <w:pStyle w:val="BodyText"/>
      </w:pPr>
    </w:p>
    <w:p w14:paraId="192AFBF6" w14:textId="24851EE2" w:rsidR="006C2DA6" w:rsidRPr="004E3943" w:rsidRDefault="006C2DA6" w:rsidP="006C2DA6">
      <w:pPr>
        <w:pStyle w:val="BodyText"/>
      </w:pPr>
      <w:r w:rsidRPr="004E3943">
        <w:t xml:space="preserve">However, there is a major difficulty in the way of going above nature and drawing energy straight from this ultimate source. </w:t>
      </w:r>
      <w:r w:rsidR="007539F0" w:rsidRPr="004E3943">
        <w:t>HaShem</w:t>
      </w:r>
      <w:r w:rsidRPr="004E3943">
        <w:t xml:space="preserve"> may be perfectly willing to supply the necessary inputs, but the recipient has to be able to reach up all the way to the ultimate source to be able to receive this input. In order to be able to accomplish this, </w:t>
      </w:r>
      <w:r w:rsidR="007539F0" w:rsidRPr="004E3943">
        <w:t>Avraham</w:t>
      </w:r>
      <w:r w:rsidRPr="004E3943">
        <w:t xml:space="preserve"> had to somehow increase his own stature so that he could reach above nature, and such length of reach was not yet programmed into human beings.</w:t>
      </w:r>
    </w:p>
    <w:p w14:paraId="2110D4FA" w14:textId="77777777" w:rsidR="006C2DA6" w:rsidRPr="004E3943" w:rsidRDefault="006C2DA6" w:rsidP="006C2DA6">
      <w:pPr>
        <w:pStyle w:val="BodyText"/>
      </w:pPr>
    </w:p>
    <w:p w14:paraId="1DC72EAC" w14:textId="48C28FAB" w:rsidR="006C2DA6" w:rsidRPr="004E3943" w:rsidRDefault="006C2DA6" w:rsidP="009D62E3">
      <w:pPr>
        <w:pStyle w:val="BodyText"/>
      </w:pPr>
      <w:r w:rsidRPr="004E3943">
        <w:t xml:space="preserve">Here is where </w:t>
      </w:r>
      <w:r w:rsidR="00231A94" w:rsidRPr="004E3943">
        <w:rPr>
          <w:i/>
          <w:iCs/>
        </w:rPr>
        <w:t>emunah</w:t>
      </w:r>
      <w:r w:rsidR="00231A94" w:rsidRPr="004E3943">
        <w:rPr>
          <w:rStyle w:val="FootnoteReference"/>
          <w:i/>
          <w:iCs/>
        </w:rPr>
        <w:footnoteReference w:id="14"/>
      </w:r>
      <w:r w:rsidRPr="004E3943">
        <w:t xml:space="preserve"> or the power of </w:t>
      </w:r>
      <w:r w:rsidR="00231A94" w:rsidRPr="004E3943">
        <w:t>faithful obedience</w:t>
      </w:r>
      <w:r w:rsidRPr="004E3943">
        <w:t xml:space="preserve"> comes in to the picture. Suppose that a person who is naturally potent genuinely believes himself or herself to be sterile. As they inherited the capacity to conceive from their parents, and such capacity is already part of their phenotypes, their lack of belief is unlikely to interfere with their ability to actually bring children into the world. They may find themselves shocked to be pregnant. But the contrary is certainly not so. For someone who did not inherit any such capacity, belief is very much an issue. </w:t>
      </w:r>
      <w:r w:rsidR="007539F0" w:rsidRPr="004E3943">
        <w:t>Avraham</w:t>
      </w:r>
      <w:r w:rsidRPr="004E3943">
        <w:t xml:space="preserve">, who was not born with a capacity to reproduce and had to acquire it in midlife, could only accomplish such acquisition through the power of </w:t>
      </w:r>
      <w:r w:rsidR="00231A94" w:rsidRPr="004E3943">
        <w:rPr>
          <w:i/>
          <w:iCs/>
        </w:rPr>
        <w:t>emunah</w:t>
      </w:r>
      <w:r w:rsidR="00231A94" w:rsidRPr="004E3943">
        <w:t>, faithful obedience</w:t>
      </w:r>
      <w:r w:rsidRPr="004E3943">
        <w:t>.</w:t>
      </w:r>
    </w:p>
    <w:p w14:paraId="7D564AA2" w14:textId="77777777" w:rsidR="006C2DA6" w:rsidRPr="004E3943" w:rsidRDefault="006C2DA6" w:rsidP="006C2DA6">
      <w:pPr>
        <w:pStyle w:val="BodyText"/>
      </w:pPr>
    </w:p>
    <w:p w14:paraId="727A13FF" w14:textId="69D71B49" w:rsidR="006C2DA6" w:rsidRPr="004E3943" w:rsidRDefault="006C2DA6" w:rsidP="006C2DA6">
      <w:pPr>
        <w:pStyle w:val="BodyText"/>
      </w:pPr>
      <w:r w:rsidRPr="004E3943">
        <w:t xml:space="preserve">Perhaps the most illustrative example of this principle at work is in the story of Nachshon ben </w:t>
      </w:r>
      <w:r w:rsidR="00231A94" w:rsidRPr="004E3943">
        <w:t>Aminadav</w:t>
      </w:r>
      <w:r w:rsidRPr="004E3943">
        <w:t xml:space="preserve">. In </w:t>
      </w:r>
      <w:r w:rsidR="00231A94" w:rsidRPr="004E3943">
        <w:t>Shemot (</w:t>
      </w:r>
      <w:r w:rsidRPr="004E3943">
        <w:t>Exodus</w:t>
      </w:r>
      <w:r w:rsidR="00231A94" w:rsidRPr="004E3943">
        <w:t>)</w:t>
      </w:r>
      <w:r w:rsidRPr="004E3943">
        <w:t xml:space="preserve"> 14, the Torah relates the story of the splitting of the sea. The pursuing Egyptians found the Jewish people encamped on the shores of the Red Sea and began their attack. Faced by the sea on one side, and the </w:t>
      </w:r>
      <w:r w:rsidRPr="004E3943">
        <w:t xml:space="preserve">hostile Egyptians on the other, the Jewish people had nowhere to run. Moses assured them that </w:t>
      </w:r>
      <w:r w:rsidR="007539F0" w:rsidRPr="004E3943">
        <w:t>HaShem</w:t>
      </w:r>
      <w:r w:rsidRPr="004E3943">
        <w:t xml:space="preserve"> would save them and then immersed himself in prayer.</w:t>
      </w:r>
    </w:p>
    <w:p w14:paraId="505E143F" w14:textId="77777777" w:rsidR="006C2DA6" w:rsidRPr="004E3943" w:rsidRDefault="006C2DA6" w:rsidP="006C2DA6">
      <w:pPr>
        <w:pStyle w:val="BodyText"/>
      </w:pPr>
    </w:p>
    <w:p w14:paraId="443BA368" w14:textId="7659CFED" w:rsidR="006C2DA6" w:rsidRPr="004E3943" w:rsidRDefault="00231A94" w:rsidP="00231A94">
      <w:pPr>
        <w:pStyle w:val="BodyText"/>
        <w:ind w:left="288" w:right="288"/>
      </w:pPr>
      <w:r w:rsidRPr="004E3943">
        <w:rPr>
          <w:b/>
          <w:bCs/>
          <w:i/>
          <w:iCs/>
        </w:rPr>
        <w:t>Shemot (Exodus) 14:15</w:t>
      </w:r>
      <w:r w:rsidRPr="004E3943">
        <w:rPr>
          <w:i/>
          <w:iCs/>
        </w:rPr>
        <w:t xml:space="preserve"> </w:t>
      </w:r>
      <w:r w:rsidR="006C2DA6" w:rsidRPr="004E3943">
        <w:rPr>
          <w:i/>
          <w:iCs/>
        </w:rPr>
        <w:t xml:space="preserve">The Lord said to Moses: </w:t>
      </w:r>
      <w:r w:rsidRPr="004E3943">
        <w:rPr>
          <w:i/>
          <w:iCs/>
        </w:rPr>
        <w:t>“</w:t>
      </w:r>
      <w:r w:rsidR="006C2DA6" w:rsidRPr="004E3943">
        <w:rPr>
          <w:i/>
          <w:iCs/>
        </w:rPr>
        <w:t>Moses, Why do you cry out to me? Speak to the Children of Israel and let them journey forth.</w:t>
      </w:r>
      <w:r w:rsidRPr="004E3943">
        <w:rPr>
          <w:i/>
          <w:iCs/>
        </w:rPr>
        <w:t>”</w:t>
      </w:r>
    </w:p>
    <w:p w14:paraId="3EF8A38C" w14:textId="77777777" w:rsidR="006C2DA6" w:rsidRPr="004E3943" w:rsidRDefault="006C2DA6" w:rsidP="006C2DA6">
      <w:pPr>
        <w:pStyle w:val="BodyText"/>
      </w:pPr>
    </w:p>
    <w:p w14:paraId="63A718BC" w14:textId="2FBBD7BF" w:rsidR="006C2DA6" w:rsidRPr="004E3943" w:rsidRDefault="006C2DA6" w:rsidP="009D62E3">
      <w:pPr>
        <w:pStyle w:val="BodyText"/>
      </w:pPr>
      <w:r w:rsidRPr="004E3943">
        <w:t>But what else was Moses supposed to do? The sea was raging before them. There was nothing else to do except pray.</w:t>
      </w:r>
      <w:r w:rsidR="009D62E3" w:rsidRPr="004E3943">
        <w:t xml:space="preserve"> Explains Rabbi Chaim of Voloz</w:t>
      </w:r>
      <w:r w:rsidRPr="004E3943">
        <w:t>h</w:t>
      </w:r>
      <w:r w:rsidR="009D62E3" w:rsidRPr="004E3943">
        <w:t>i</w:t>
      </w:r>
      <w:r w:rsidRPr="004E3943">
        <w:t>n, the student of the Gaon of Vilna:</w:t>
      </w:r>
    </w:p>
    <w:p w14:paraId="1C6CCD33" w14:textId="77777777" w:rsidR="006C2DA6" w:rsidRPr="004E3943" w:rsidRDefault="006C2DA6" w:rsidP="006C2DA6">
      <w:pPr>
        <w:pStyle w:val="BodyText"/>
      </w:pPr>
    </w:p>
    <w:p w14:paraId="1508DC65" w14:textId="7DE2A87D" w:rsidR="006C2DA6" w:rsidRPr="004E3943" w:rsidRDefault="00231A94" w:rsidP="00231A94">
      <w:pPr>
        <w:pStyle w:val="BodyText"/>
        <w:ind w:left="288" w:right="288"/>
      </w:pPr>
      <w:r w:rsidRPr="004E3943">
        <w:t>“</w:t>
      </w:r>
      <w:r w:rsidR="007539F0" w:rsidRPr="004E3943">
        <w:t>HaShem</w:t>
      </w:r>
      <w:r w:rsidR="006C2DA6" w:rsidRPr="004E3943">
        <w:t xml:space="preserve"> told Moses that from His part, He had done everything He could possibly do to split the sea. But the miracle could not happen unless the Jewish people believed it could happen. They had to start moving in to the sea as though it would get out of their way.</w:t>
      </w:r>
      <w:r w:rsidRPr="004E3943">
        <w:t>”</w:t>
      </w:r>
    </w:p>
    <w:p w14:paraId="0FFBD161" w14:textId="77777777" w:rsidR="006C2DA6" w:rsidRPr="004E3943" w:rsidRDefault="006C2DA6" w:rsidP="006C2DA6">
      <w:pPr>
        <w:pStyle w:val="BodyText"/>
      </w:pPr>
    </w:p>
    <w:p w14:paraId="4A9C430A" w14:textId="59483884" w:rsidR="006C2DA6" w:rsidRPr="004E3943" w:rsidRDefault="00A91466" w:rsidP="006C2DA6">
      <w:pPr>
        <w:pStyle w:val="BodyText"/>
      </w:pPr>
      <w:r w:rsidRPr="004E3943">
        <w:t>The Gemara</w:t>
      </w:r>
      <w:r w:rsidRPr="004E3943">
        <w:rPr>
          <w:rStyle w:val="FootnoteReference"/>
        </w:rPr>
        <w:footnoteReference w:id="15"/>
      </w:r>
      <w:r w:rsidRPr="004E3943">
        <w:t xml:space="preserve"> relates that </w:t>
      </w:r>
      <w:r w:rsidR="006C2DA6" w:rsidRPr="004E3943">
        <w:t xml:space="preserve">Nachshon ben </w:t>
      </w:r>
      <w:r w:rsidR="00231A94" w:rsidRPr="004E3943">
        <w:t>Aminadav</w:t>
      </w:r>
      <w:r w:rsidR="006C2DA6" w:rsidRPr="004E3943">
        <w:t xml:space="preserve"> walked straight into the water. First it covered his knees, soon he was immersed in the water up to his neck, and finally it was over his nose and he began to drown. But Nachshon believed that the water could not drown him, as </w:t>
      </w:r>
      <w:r w:rsidR="007539F0" w:rsidRPr="004E3943">
        <w:t>HaShem</w:t>
      </w:r>
      <w:r w:rsidR="006C2DA6" w:rsidRPr="004E3943">
        <w:t xml:space="preserve"> had told the children of Israel to start traveling. Following </w:t>
      </w:r>
      <w:r w:rsidR="007539F0" w:rsidRPr="004E3943">
        <w:t>HaShem</w:t>
      </w:r>
      <w:r w:rsidR="006C2DA6" w:rsidRPr="004E3943">
        <w:t xml:space="preserve">'s orders could not lead him into danger. Just before he reached the point of drowning this power of </w:t>
      </w:r>
      <w:r w:rsidR="00231A94" w:rsidRPr="004E3943">
        <w:rPr>
          <w:i/>
          <w:iCs/>
        </w:rPr>
        <w:t>emunah</w:t>
      </w:r>
      <w:r w:rsidR="006C2DA6" w:rsidRPr="004E3943">
        <w:t xml:space="preserve"> finally parted the waters and others who were not on this level of </w:t>
      </w:r>
      <w:r w:rsidR="00231A94" w:rsidRPr="004E3943">
        <w:rPr>
          <w:i/>
          <w:iCs/>
        </w:rPr>
        <w:t>emunah</w:t>
      </w:r>
      <w:r w:rsidR="006C2DA6" w:rsidRPr="004E3943">
        <w:t xml:space="preserve"> were also able to follow.</w:t>
      </w:r>
      <w:r w:rsidR="00231A94" w:rsidRPr="004E3943">
        <w:t xml:space="preserve"> His faithful obedience was the key!</w:t>
      </w:r>
    </w:p>
    <w:p w14:paraId="67C4B770" w14:textId="77777777" w:rsidR="006C2DA6" w:rsidRPr="004E3943" w:rsidRDefault="006C2DA6" w:rsidP="006C2DA6">
      <w:pPr>
        <w:pStyle w:val="BodyText"/>
      </w:pPr>
    </w:p>
    <w:p w14:paraId="00BE379B" w14:textId="3119A500" w:rsidR="006C2DA6" w:rsidRPr="004E3943" w:rsidRDefault="006C2DA6" w:rsidP="006C2DA6">
      <w:pPr>
        <w:pStyle w:val="BodyText"/>
      </w:pPr>
      <w:r w:rsidRPr="004E3943">
        <w:t xml:space="preserve">The connection between </w:t>
      </w:r>
      <w:r w:rsidR="00231A94" w:rsidRPr="004E3943">
        <w:rPr>
          <w:i/>
          <w:iCs/>
        </w:rPr>
        <w:t>emunah</w:t>
      </w:r>
      <w:r w:rsidRPr="004E3943">
        <w:t xml:space="preserve"> and </w:t>
      </w:r>
      <w:r w:rsidR="007539F0" w:rsidRPr="004E3943">
        <w:t>Avraham</w:t>
      </w:r>
      <w:r w:rsidRPr="004E3943">
        <w:t xml:space="preserve">'s children and the need for a covenant with </w:t>
      </w:r>
      <w:r w:rsidR="007539F0" w:rsidRPr="004E3943">
        <w:t>HaShem</w:t>
      </w:r>
      <w:r w:rsidRPr="004E3943">
        <w:t xml:space="preserve"> to bring this about is now clear.</w:t>
      </w:r>
    </w:p>
    <w:p w14:paraId="1C67E8B6" w14:textId="77777777" w:rsidR="006C2DA6" w:rsidRPr="004E3943" w:rsidRDefault="006C2DA6" w:rsidP="006C2DA6">
      <w:pPr>
        <w:pStyle w:val="BodyText"/>
      </w:pPr>
    </w:p>
    <w:p w14:paraId="595758D2" w14:textId="3FA04202" w:rsidR="006C2DA6" w:rsidRPr="004E3943" w:rsidRDefault="006C2DA6" w:rsidP="006C2DA6">
      <w:pPr>
        <w:pStyle w:val="BodyText"/>
      </w:pPr>
      <w:r w:rsidRPr="004E3943">
        <w:t>Let us now move on to the land of Israel.</w:t>
      </w:r>
    </w:p>
    <w:p w14:paraId="06F7594E" w14:textId="77777777" w:rsidR="00720244" w:rsidRPr="004E3943" w:rsidRDefault="00720244" w:rsidP="006C2DA6">
      <w:pPr>
        <w:pStyle w:val="BodyText"/>
      </w:pPr>
    </w:p>
    <w:p w14:paraId="5A29BB6F" w14:textId="77777777" w:rsidR="00720244" w:rsidRPr="004E3943" w:rsidRDefault="00720244" w:rsidP="006C2DA6">
      <w:pPr>
        <w:pStyle w:val="BodyText"/>
      </w:pPr>
    </w:p>
    <w:p w14:paraId="0E0870B6" w14:textId="77777777" w:rsidR="00720244" w:rsidRPr="004E3943" w:rsidRDefault="00720244" w:rsidP="00720244">
      <w:pPr>
        <w:pStyle w:val="Heading1"/>
      </w:pPr>
      <w:bookmarkStart w:id="9" w:name="_Toc167600122"/>
      <w:bookmarkStart w:id="10" w:name="_Toc167600154"/>
      <w:r w:rsidRPr="004E3943">
        <w:t>Promise of the Land of Israel</w:t>
      </w:r>
      <w:bookmarkEnd w:id="9"/>
      <w:bookmarkEnd w:id="10"/>
    </w:p>
    <w:p w14:paraId="74D8B25B" w14:textId="77777777" w:rsidR="006C2DA6" w:rsidRPr="004E3943" w:rsidRDefault="006C2DA6" w:rsidP="006C2DA6">
      <w:pPr>
        <w:pStyle w:val="BodyText"/>
      </w:pPr>
    </w:p>
    <w:p w14:paraId="383F4EC3" w14:textId="27703CC1" w:rsidR="006C2DA6" w:rsidRPr="004E3943" w:rsidRDefault="006C2DA6" w:rsidP="006C2DA6">
      <w:pPr>
        <w:pStyle w:val="BodyText"/>
      </w:pPr>
      <w:r w:rsidRPr="004E3943">
        <w:t xml:space="preserve">If </w:t>
      </w:r>
      <w:r w:rsidR="007539F0" w:rsidRPr="004E3943">
        <w:t>Avraham</w:t>
      </w:r>
      <w:r w:rsidRPr="004E3943">
        <w:t xml:space="preserve"> had the necessary strength of </w:t>
      </w:r>
      <w:r w:rsidR="00231A94" w:rsidRPr="004E3943">
        <w:rPr>
          <w:i/>
          <w:iCs/>
        </w:rPr>
        <w:t>emunah</w:t>
      </w:r>
      <w:r w:rsidRPr="004E3943">
        <w:t xml:space="preserve"> to reach above nature, connect directly to </w:t>
      </w:r>
      <w:r w:rsidR="007539F0" w:rsidRPr="004E3943">
        <w:t>HaShem</w:t>
      </w:r>
      <w:r w:rsidRPr="004E3943">
        <w:t xml:space="preserve">, </w:t>
      </w:r>
      <w:r w:rsidRPr="004E3943">
        <w:lastRenderedPageBreak/>
        <w:t xml:space="preserve">and bring the power of reproduction down to the world, why did this </w:t>
      </w:r>
      <w:r w:rsidR="00231A94" w:rsidRPr="004E3943">
        <w:rPr>
          <w:i/>
          <w:iCs/>
        </w:rPr>
        <w:t>emunah</w:t>
      </w:r>
      <w:r w:rsidRPr="004E3943">
        <w:t xml:space="preserve"> fail him about receiving the land of Israel? Why did he ask for a guarantee on this promise?</w:t>
      </w:r>
    </w:p>
    <w:p w14:paraId="6FBD527F" w14:textId="77777777" w:rsidR="006C2DA6" w:rsidRPr="004E3943" w:rsidRDefault="006C2DA6" w:rsidP="006C2DA6">
      <w:pPr>
        <w:pStyle w:val="BodyText"/>
      </w:pPr>
    </w:p>
    <w:p w14:paraId="4D12D32A" w14:textId="762E44AB" w:rsidR="006C2DA6" w:rsidRPr="004E3943" w:rsidRDefault="006C2DA6" w:rsidP="006C2DA6">
      <w:pPr>
        <w:pStyle w:val="BodyText"/>
      </w:pPr>
      <w:r w:rsidRPr="004E3943">
        <w:t xml:space="preserve">We must understand what is so special about this land of Israel that </w:t>
      </w:r>
      <w:r w:rsidR="007539F0" w:rsidRPr="004E3943">
        <w:t>HaShem</w:t>
      </w:r>
      <w:r w:rsidRPr="004E3943">
        <w:t xml:space="preserve"> promised </w:t>
      </w:r>
      <w:r w:rsidR="007539F0" w:rsidRPr="004E3943">
        <w:t>Avraham</w:t>
      </w:r>
      <w:r w:rsidRPr="004E3943">
        <w:t>.</w:t>
      </w:r>
    </w:p>
    <w:p w14:paraId="663BC401" w14:textId="77777777" w:rsidR="006C2DA6" w:rsidRPr="004E3943" w:rsidRDefault="006C2DA6" w:rsidP="006C2DA6">
      <w:pPr>
        <w:pStyle w:val="BodyText"/>
      </w:pPr>
    </w:p>
    <w:p w14:paraId="1DDB3AB9" w14:textId="17E6F146" w:rsidR="006C2DA6" w:rsidRPr="004E3943" w:rsidRDefault="006C2DA6" w:rsidP="00A91466">
      <w:pPr>
        <w:pStyle w:val="BodyText"/>
      </w:pPr>
      <w:r w:rsidRPr="004E3943">
        <w:t xml:space="preserve">The answer to this question also emerges from these same ideas that we have been exploring. First of all, we must understand what is so special about this land of Israel that </w:t>
      </w:r>
      <w:r w:rsidR="007539F0" w:rsidRPr="004E3943">
        <w:t>HaShem</w:t>
      </w:r>
      <w:r w:rsidRPr="004E3943">
        <w:t xml:space="preserve"> promised </w:t>
      </w:r>
      <w:r w:rsidR="007539F0" w:rsidRPr="004E3943">
        <w:t>Avraham</w:t>
      </w:r>
      <w:r w:rsidRPr="004E3943">
        <w:t xml:space="preserve">. Why did </w:t>
      </w:r>
      <w:r w:rsidR="007539F0" w:rsidRPr="004E3943">
        <w:t>HaShem</w:t>
      </w:r>
      <w:r w:rsidRPr="004E3943">
        <w:t xml:space="preserve"> want </w:t>
      </w:r>
      <w:r w:rsidR="007539F0" w:rsidRPr="004E3943">
        <w:t>Avraham</w:t>
      </w:r>
      <w:r w:rsidRPr="004E3943">
        <w:t xml:space="preserve"> to leave a place where he had a large following and was a major force for good and travel to the land of Canaan? After all isn</w:t>
      </w:r>
      <w:r w:rsidR="00A91466" w:rsidRPr="004E3943">
        <w:t>’</w:t>
      </w:r>
      <w:r w:rsidRPr="004E3943">
        <w:t xml:space="preserve">t </w:t>
      </w:r>
      <w:r w:rsidR="007539F0" w:rsidRPr="004E3943">
        <w:t>HaShem</w:t>
      </w:r>
      <w:r w:rsidRPr="004E3943">
        <w:t xml:space="preserve"> everywhere?</w:t>
      </w:r>
    </w:p>
    <w:p w14:paraId="7E68954F" w14:textId="77777777" w:rsidR="006C2DA6" w:rsidRPr="004E3943" w:rsidRDefault="006C2DA6" w:rsidP="006C2DA6">
      <w:pPr>
        <w:pStyle w:val="BodyText"/>
      </w:pPr>
    </w:p>
    <w:p w14:paraId="0D34EA31" w14:textId="476A47CC" w:rsidR="006C2DA6" w:rsidRPr="004E3943" w:rsidRDefault="006C2DA6" w:rsidP="006C2DA6">
      <w:pPr>
        <w:pStyle w:val="BodyText"/>
      </w:pPr>
      <w:r w:rsidRPr="004E3943">
        <w:t xml:space="preserve">In the world as </w:t>
      </w:r>
      <w:r w:rsidR="007539F0" w:rsidRPr="004E3943">
        <w:t>HaShem</w:t>
      </w:r>
      <w:r w:rsidRPr="004E3943">
        <w:t xml:space="preserve"> arranged it, the human habitat is always perfectly adjusted to sustain the people it must support. The same spiritual forces that were implanted by </w:t>
      </w:r>
      <w:r w:rsidR="007539F0" w:rsidRPr="004E3943">
        <w:t>HaShem</w:t>
      </w:r>
      <w:r w:rsidRPr="004E3943">
        <w:t xml:space="preserve"> into nature which produce human children also must be able to produce the energy required to sustain them. It would be futile to place human beings into the world without providing them with the necessities of survival. This connection between man and his world is clearly enunciated in the following passage of the Talmud</w:t>
      </w:r>
      <w:r w:rsidR="006F1FC8" w:rsidRPr="004E3943">
        <w:t>, commenting on the following Torah pasuk</w:t>
      </w:r>
      <w:r w:rsidRPr="004E3943">
        <w:t>.</w:t>
      </w:r>
    </w:p>
    <w:p w14:paraId="42092242" w14:textId="77777777" w:rsidR="006C2DA6" w:rsidRPr="004E3943" w:rsidRDefault="006C2DA6" w:rsidP="006C2DA6">
      <w:pPr>
        <w:pStyle w:val="BodyText"/>
      </w:pPr>
    </w:p>
    <w:p w14:paraId="73740A40" w14:textId="6EA17A06" w:rsidR="006C2DA6" w:rsidRPr="004E3943" w:rsidRDefault="006F1FC8" w:rsidP="006F1FC8">
      <w:pPr>
        <w:pStyle w:val="BodyText"/>
        <w:ind w:left="288" w:right="288"/>
      </w:pPr>
      <w:r w:rsidRPr="004E3943">
        <w:rPr>
          <w:b/>
          <w:bCs/>
          <w:i/>
          <w:iCs/>
        </w:rPr>
        <w:t>Bereshit (Genesis) 7:23</w:t>
      </w:r>
      <w:r w:rsidRPr="004E3943">
        <w:rPr>
          <w:i/>
          <w:iCs/>
        </w:rPr>
        <w:t xml:space="preserve"> </w:t>
      </w:r>
      <w:r w:rsidR="006C2DA6" w:rsidRPr="004E3943">
        <w:rPr>
          <w:i/>
          <w:iCs/>
        </w:rPr>
        <w:t>And He blotted out all existence that was on the face of the ground -- from man to animals to creeping things and to the bird of the heavens.</w:t>
      </w:r>
      <w:r w:rsidR="006C2DA6" w:rsidRPr="004E3943">
        <w:t xml:space="preserve"> </w:t>
      </w:r>
    </w:p>
    <w:p w14:paraId="45BA3601" w14:textId="77777777" w:rsidR="006C2DA6" w:rsidRPr="004E3943" w:rsidRDefault="006C2DA6" w:rsidP="006C2DA6">
      <w:pPr>
        <w:pStyle w:val="BodyText"/>
      </w:pPr>
    </w:p>
    <w:p w14:paraId="13B6AED7" w14:textId="6499F6CA" w:rsidR="006C2DA6" w:rsidRPr="004E3943" w:rsidRDefault="006F1FC8" w:rsidP="006F1FC8">
      <w:pPr>
        <w:ind w:left="288" w:right="288"/>
        <w:rPr>
          <w:i/>
          <w:iCs/>
        </w:rPr>
      </w:pPr>
      <w:r w:rsidRPr="004E3943">
        <w:rPr>
          <w:b/>
          <w:bCs/>
          <w:i/>
          <w:iCs/>
        </w:rPr>
        <w:t>Sanhedrin 108a</w:t>
      </w:r>
      <w:r w:rsidRPr="004E3943">
        <w:rPr>
          <w:i/>
          <w:iCs/>
        </w:rPr>
        <w:t xml:space="preserve"> And every living substance was destroyed which was upon the face of the ground, [both man and cattle]. If man sinned, how did the beasts sin? — A Tanna taught on the authority of R. Joshua b. Karha: This may be compared to a man who set up a bridal canopy for his son, and prepared a banquet with every variety [of food]. Subsequently his son died, whereupon he arose and broke up the feast, saying, ‘Have I prepared all this for any but my son? Now that he is dead, what need have I of the banquet?’ Thus the Holy One, blessed be He, said too, ‘Did I create the animals and beasts for aught but man: </w:t>
      </w:r>
      <w:r w:rsidRPr="004E3943">
        <w:rPr>
          <w:i/>
          <w:iCs/>
        </w:rPr>
        <w:t>now that man has sinned, what need have I of the animals and beasts?’</w:t>
      </w:r>
    </w:p>
    <w:p w14:paraId="625E25DA" w14:textId="77777777" w:rsidR="006F1FC8" w:rsidRPr="004E3943" w:rsidRDefault="006F1FC8" w:rsidP="006C2DA6">
      <w:pPr>
        <w:pStyle w:val="BodyText"/>
      </w:pPr>
    </w:p>
    <w:p w14:paraId="50DEFB6E" w14:textId="5ECD8781" w:rsidR="006C2DA6" w:rsidRPr="004E3943" w:rsidRDefault="006C2DA6" w:rsidP="006C2DA6">
      <w:pPr>
        <w:pStyle w:val="BodyText"/>
      </w:pPr>
      <w:r w:rsidRPr="004E3943">
        <w:t xml:space="preserve">But if this is so, then </w:t>
      </w:r>
      <w:r w:rsidR="007539F0" w:rsidRPr="004E3943">
        <w:t>Avraham</w:t>
      </w:r>
      <w:r w:rsidRPr="004E3943">
        <w:t xml:space="preserve">'s offspring must face another serious problem. For just as nature contained no spiritual energy that </w:t>
      </w:r>
      <w:r w:rsidR="007539F0" w:rsidRPr="004E3943">
        <w:t>Avraham</w:t>
      </w:r>
      <w:r w:rsidRPr="004E3943">
        <w:t xml:space="preserve"> could draw on to reproduce, it also contained no energy for the habitat to sustain any potential offspring that he might have. The promise of offspring and the promise of the land of Israel are thus intertwined.</w:t>
      </w:r>
    </w:p>
    <w:p w14:paraId="15607FA2" w14:textId="77777777" w:rsidR="006C2DA6" w:rsidRPr="004E3943" w:rsidRDefault="006C2DA6" w:rsidP="006C2DA6">
      <w:pPr>
        <w:pStyle w:val="BodyText"/>
      </w:pPr>
    </w:p>
    <w:p w14:paraId="320D2712" w14:textId="1A45E900" w:rsidR="006C2DA6" w:rsidRPr="004E3943" w:rsidRDefault="006C2DA6" w:rsidP="006C2DA6">
      <w:pPr>
        <w:pStyle w:val="BodyText"/>
      </w:pPr>
      <w:r w:rsidRPr="004E3943">
        <w:t xml:space="preserve">Just as </w:t>
      </w:r>
      <w:r w:rsidR="007539F0" w:rsidRPr="004E3943">
        <w:t>Avraham</w:t>
      </w:r>
      <w:r w:rsidRPr="004E3943">
        <w:t xml:space="preserve"> had to surmount nature to access his children, he had to reach above the natural world to provide them with a habitat. This habitat is the land of Israel. To bring this down to earth, </w:t>
      </w:r>
      <w:r w:rsidR="007539F0" w:rsidRPr="004E3943">
        <w:t>Avraham</w:t>
      </w:r>
      <w:r w:rsidRPr="004E3943">
        <w:t xml:space="preserve"> had to leave Ur and travel to Canaan. But to bring it to earth also required </w:t>
      </w:r>
      <w:r w:rsidR="00231A94" w:rsidRPr="004E3943">
        <w:rPr>
          <w:i/>
          <w:iCs/>
        </w:rPr>
        <w:t>emunah</w:t>
      </w:r>
      <w:r w:rsidRPr="004E3943">
        <w:t xml:space="preserve">. Oddly enough however, the reach for the habitat takes more </w:t>
      </w:r>
      <w:r w:rsidR="00231A94" w:rsidRPr="004E3943">
        <w:rPr>
          <w:i/>
          <w:iCs/>
        </w:rPr>
        <w:t>emunah</w:t>
      </w:r>
      <w:r w:rsidRPr="004E3943">
        <w:t xml:space="preserve"> than the reach for offspring.</w:t>
      </w:r>
    </w:p>
    <w:p w14:paraId="3DA0A060" w14:textId="77777777" w:rsidR="006C2DA6" w:rsidRPr="004E3943" w:rsidRDefault="006C2DA6" w:rsidP="006C2DA6">
      <w:pPr>
        <w:pStyle w:val="BodyText"/>
      </w:pPr>
      <w:r w:rsidRPr="004E3943">
        <w:t> </w:t>
      </w:r>
    </w:p>
    <w:p w14:paraId="56355D9D" w14:textId="4C454782" w:rsidR="006C2DA6" w:rsidRPr="004E3943" w:rsidRDefault="006C2DA6" w:rsidP="006F1FC8">
      <w:pPr>
        <w:pStyle w:val="BodyText"/>
      </w:pPr>
      <w:r w:rsidRPr="004E3943">
        <w:t xml:space="preserve">To understand this point let us consider the remedy for </w:t>
      </w:r>
      <w:r w:rsidR="007539F0" w:rsidRPr="004E3943">
        <w:t>Avraham</w:t>
      </w:r>
      <w:r w:rsidRPr="004E3943">
        <w:t xml:space="preserve">'s lack of </w:t>
      </w:r>
      <w:r w:rsidR="00231A94" w:rsidRPr="004E3943">
        <w:rPr>
          <w:i/>
          <w:iCs/>
        </w:rPr>
        <w:t>emunah</w:t>
      </w:r>
      <w:r w:rsidRPr="004E3943">
        <w:rPr>
          <w:i/>
          <w:iCs/>
        </w:rPr>
        <w:t>,</w:t>
      </w:r>
      <w:r w:rsidR="006F1FC8" w:rsidRPr="004E3943">
        <w:t xml:space="preserve"> the</w:t>
      </w:r>
      <w:r w:rsidR="00A91466" w:rsidRPr="004E3943">
        <w:t xml:space="preserve"> four hundre</w:t>
      </w:r>
      <w:r w:rsidR="006F1FC8" w:rsidRPr="004E3943">
        <w:t xml:space="preserve">d </w:t>
      </w:r>
      <w:r w:rsidRPr="004E3943">
        <w:t>year long exile, a large part of which was the 210</w:t>
      </w:r>
      <w:r w:rsidR="006F1FC8" w:rsidRPr="004E3943">
        <w:t xml:space="preserve"> </w:t>
      </w:r>
      <w:r w:rsidRPr="004E3943">
        <w:t>years spent in Egypt in a state of oppression. The final step of the Exodus was the splitting of the sea referred to above about which is written:</w:t>
      </w:r>
    </w:p>
    <w:p w14:paraId="58552899" w14:textId="77777777" w:rsidR="006C2DA6" w:rsidRPr="004E3943" w:rsidRDefault="006C2DA6" w:rsidP="006C2DA6">
      <w:pPr>
        <w:pStyle w:val="BodyText"/>
      </w:pPr>
    </w:p>
    <w:p w14:paraId="56036A3F" w14:textId="7DD0FC4C" w:rsidR="006C2DA6" w:rsidRPr="004E3943" w:rsidRDefault="006F1FC8" w:rsidP="006F1FC8">
      <w:pPr>
        <w:pStyle w:val="BodyText"/>
        <w:ind w:left="288" w:right="288"/>
      </w:pPr>
      <w:r w:rsidRPr="004E3943">
        <w:rPr>
          <w:b/>
          <w:bCs/>
          <w:i/>
          <w:iCs/>
        </w:rPr>
        <w:t>Shemot (Exodus) 14:31</w:t>
      </w:r>
      <w:r w:rsidRPr="004E3943">
        <w:rPr>
          <w:i/>
          <w:iCs/>
        </w:rPr>
        <w:t xml:space="preserve"> </w:t>
      </w:r>
      <w:r w:rsidR="006C2DA6" w:rsidRPr="004E3943">
        <w:rPr>
          <w:i/>
          <w:iCs/>
        </w:rPr>
        <w:t xml:space="preserve">And the people revered </w:t>
      </w:r>
      <w:r w:rsidR="007539F0" w:rsidRPr="004E3943">
        <w:rPr>
          <w:i/>
          <w:iCs/>
        </w:rPr>
        <w:t>HaShem</w:t>
      </w:r>
      <w:r w:rsidR="006C2DA6" w:rsidRPr="004E3943">
        <w:rPr>
          <w:i/>
          <w:iCs/>
        </w:rPr>
        <w:t xml:space="preserve">, and they had faith in </w:t>
      </w:r>
      <w:r w:rsidR="007539F0" w:rsidRPr="004E3943">
        <w:rPr>
          <w:i/>
          <w:iCs/>
        </w:rPr>
        <w:t>HaShem</w:t>
      </w:r>
      <w:r w:rsidR="006C2DA6" w:rsidRPr="004E3943">
        <w:rPr>
          <w:i/>
          <w:iCs/>
        </w:rPr>
        <w:t xml:space="preserve"> and in Moses, His servant.</w:t>
      </w:r>
    </w:p>
    <w:p w14:paraId="5C0FC59B" w14:textId="77777777" w:rsidR="006C2DA6" w:rsidRPr="004E3943" w:rsidRDefault="006C2DA6" w:rsidP="006C2DA6">
      <w:pPr>
        <w:pStyle w:val="BodyText"/>
      </w:pPr>
    </w:p>
    <w:p w14:paraId="641CB987" w14:textId="4321BECA" w:rsidR="006C2DA6" w:rsidRPr="004E3943" w:rsidRDefault="006C2DA6" w:rsidP="006C2DA6">
      <w:pPr>
        <w:pStyle w:val="BodyText"/>
      </w:pPr>
      <w:r w:rsidRPr="004E3943">
        <w:t xml:space="preserve">The type of </w:t>
      </w:r>
      <w:r w:rsidR="00231A94" w:rsidRPr="004E3943">
        <w:rPr>
          <w:i/>
          <w:iCs/>
        </w:rPr>
        <w:t>emunah</w:t>
      </w:r>
      <w:r w:rsidRPr="004E3943">
        <w:t xml:space="preserve"> required to calmly walk into the waves of the sea, or to follow </w:t>
      </w:r>
      <w:r w:rsidR="007539F0" w:rsidRPr="004E3943">
        <w:t>HaShem</w:t>
      </w:r>
      <w:r w:rsidRPr="004E3943">
        <w:t xml:space="preserve"> into the barren desert, is the type of faith</w:t>
      </w:r>
      <w:r w:rsidR="006F1FC8" w:rsidRPr="004E3943">
        <w:t>ful obedience</w:t>
      </w:r>
      <w:r w:rsidRPr="004E3943">
        <w:t xml:space="preserve"> that is ready to accept the possibility of existing in the physical world without the aid of any natural inputs. Thus man can breathe in the absence of air, can relieve his thirst in the absence of water, and can satisfy his hunger in the absence of food if that is the will of </w:t>
      </w:r>
      <w:r w:rsidR="007539F0" w:rsidRPr="004E3943">
        <w:t>HaShem</w:t>
      </w:r>
      <w:r w:rsidRPr="004E3943">
        <w:t>.</w:t>
      </w:r>
    </w:p>
    <w:p w14:paraId="3D06514D" w14:textId="77777777" w:rsidR="006C2DA6" w:rsidRPr="004E3943" w:rsidRDefault="006C2DA6" w:rsidP="006C2DA6">
      <w:pPr>
        <w:pStyle w:val="BodyText"/>
      </w:pPr>
    </w:p>
    <w:p w14:paraId="3669C7F9" w14:textId="09CD49DA" w:rsidR="006C2DA6" w:rsidRPr="004E3943" w:rsidRDefault="006C2DA6" w:rsidP="006F1FC8">
      <w:pPr>
        <w:pStyle w:val="BodyText"/>
      </w:pPr>
      <w:r w:rsidRPr="004E3943">
        <w:t xml:space="preserve">It takes great </w:t>
      </w:r>
      <w:r w:rsidR="006F1FC8" w:rsidRPr="004E3943">
        <w:rPr>
          <w:i/>
          <w:iCs/>
        </w:rPr>
        <w:t>emunah</w:t>
      </w:r>
      <w:r w:rsidRPr="004E3943">
        <w:t xml:space="preserve"> to be able to reach up to heaven and bring the land of Israel down to earth.</w:t>
      </w:r>
    </w:p>
    <w:p w14:paraId="13295C7F" w14:textId="77777777" w:rsidR="006C2DA6" w:rsidRPr="004E3943" w:rsidRDefault="006C2DA6" w:rsidP="006C2DA6">
      <w:pPr>
        <w:pStyle w:val="BodyText"/>
      </w:pPr>
    </w:p>
    <w:p w14:paraId="34CE4117" w14:textId="2DE1C39C" w:rsidR="006C2DA6" w:rsidRPr="004E3943" w:rsidRDefault="006C2DA6" w:rsidP="006F1FC8">
      <w:pPr>
        <w:pStyle w:val="BodyText"/>
      </w:pPr>
      <w:r w:rsidRPr="004E3943">
        <w:t xml:space="preserve">It is obviously this type of </w:t>
      </w:r>
      <w:r w:rsidR="006F1FC8" w:rsidRPr="004E3943">
        <w:rPr>
          <w:i/>
          <w:iCs/>
        </w:rPr>
        <w:t>emunah</w:t>
      </w:r>
      <w:r w:rsidR="006F1FC8" w:rsidRPr="004E3943">
        <w:t xml:space="preserve"> </w:t>
      </w:r>
      <w:r w:rsidRPr="004E3943">
        <w:t xml:space="preserve">in </w:t>
      </w:r>
      <w:r w:rsidR="007539F0" w:rsidRPr="004E3943">
        <w:t>HaShem</w:t>
      </w:r>
      <w:r w:rsidRPr="004E3943">
        <w:t xml:space="preserve"> that is required to be able to reach up to heaven and bring the land of Israel down to earth. </w:t>
      </w:r>
      <w:r w:rsidR="007539F0" w:rsidRPr="004E3943">
        <w:t>Avraham</w:t>
      </w:r>
      <w:r w:rsidRPr="004E3943">
        <w:t xml:space="preserve"> was not certain that he could pass this type of </w:t>
      </w:r>
      <w:r w:rsidR="006F1FC8" w:rsidRPr="004E3943">
        <w:rPr>
          <w:i/>
          <w:iCs/>
        </w:rPr>
        <w:t>emunah</w:t>
      </w:r>
      <w:r w:rsidR="006F1FC8" w:rsidRPr="004E3943">
        <w:t xml:space="preserve"> </w:t>
      </w:r>
      <w:r w:rsidRPr="004E3943">
        <w:t xml:space="preserve">down the chain of generations along with his genes. He knew that in the absence of such </w:t>
      </w:r>
      <w:r w:rsidR="00231A94" w:rsidRPr="004E3943">
        <w:rPr>
          <w:i/>
          <w:iCs/>
        </w:rPr>
        <w:t>emunah</w:t>
      </w:r>
      <w:r w:rsidRPr="004E3943">
        <w:t xml:space="preserve"> it was </w:t>
      </w:r>
      <w:r w:rsidRPr="004E3943">
        <w:lastRenderedPageBreak/>
        <w:t xml:space="preserve">impossible to hold on to the land of Israel. And so, he asked </w:t>
      </w:r>
      <w:r w:rsidR="007539F0" w:rsidRPr="004E3943">
        <w:t>HaShem</w:t>
      </w:r>
      <w:r w:rsidRPr="004E3943">
        <w:t xml:space="preserve"> for a guarantee.</w:t>
      </w:r>
    </w:p>
    <w:p w14:paraId="67A3D7BC" w14:textId="77777777" w:rsidR="006C2DA6" w:rsidRPr="004E3943" w:rsidRDefault="006C2DA6" w:rsidP="006C2DA6">
      <w:pPr>
        <w:pStyle w:val="BodyText"/>
      </w:pPr>
    </w:p>
    <w:p w14:paraId="139832F9" w14:textId="76E4651E" w:rsidR="006C2DA6" w:rsidRPr="004E3943" w:rsidRDefault="006C2DA6" w:rsidP="006F1FC8">
      <w:pPr>
        <w:pStyle w:val="BodyText"/>
      </w:pPr>
      <w:r w:rsidRPr="004E3943">
        <w:t xml:space="preserve">Thus, the </w:t>
      </w:r>
      <w:r w:rsidR="006F1FC8" w:rsidRPr="004E3943">
        <w:t xml:space="preserve">four hundred </w:t>
      </w:r>
      <w:r w:rsidRPr="004E3943">
        <w:t xml:space="preserve">year exile was not a punishment but a means by which the nation of Israel could acquire the necessary </w:t>
      </w:r>
      <w:r w:rsidR="00231A94" w:rsidRPr="004E3943">
        <w:rPr>
          <w:i/>
          <w:iCs/>
        </w:rPr>
        <w:t>emunah</w:t>
      </w:r>
      <w:r w:rsidRPr="004E3943">
        <w:t xml:space="preserve"> to be able to settle and hold onto the land of Israel.</w:t>
      </w:r>
    </w:p>
    <w:p w14:paraId="50E82E9B" w14:textId="77777777" w:rsidR="006C2DA6" w:rsidRPr="004E3943" w:rsidRDefault="006C2DA6" w:rsidP="006C2DA6">
      <w:pPr>
        <w:pStyle w:val="BodyText"/>
      </w:pPr>
      <w:r w:rsidRPr="004E3943">
        <w:t> </w:t>
      </w:r>
    </w:p>
    <w:p w14:paraId="7650DA54" w14:textId="0796B44B" w:rsidR="006C2DA6" w:rsidRPr="004E3943" w:rsidRDefault="006C2DA6" w:rsidP="00A91466">
      <w:pPr>
        <w:pStyle w:val="BodyText"/>
      </w:pPr>
      <w:r w:rsidRPr="004E3943">
        <w:t xml:space="preserve">In the natural world there is no room or provision for the children of </w:t>
      </w:r>
      <w:r w:rsidR="007539F0" w:rsidRPr="004E3943">
        <w:t>Avraham</w:t>
      </w:r>
      <w:r w:rsidRPr="004E3943">
        <w:t xml:space="preserve">. But if they can survive intact for </w:t>
      </w:r>
      <w:r w:rsidR="00A91466" w:rsidRPr="004E3943">
        <w:t>four hundred</w:t>
      </w:r>
      <w:r w:rsidRPr="004E3943">
        <w:t xml:space="preserve"> years and grow into a great nation without their own land or country or army, they will internalize the </w:t>
      </w:r>
      <w:r w:rsidR="00231A94" w:rsidRPr="004E3943">
        <w:rPr>
          <w:i/>
          <w:iCs/>
        </w:rPr>
        <w:t>emunah</w:t>
      </w:r>
      <w:r w:rsidRPr="004E3943">
        <w:t xml:space="preserve"> that their prosperity and survival comes from </w:t>
      </w:r>
      <w:r w:rsidR="007539F0" w:rsidRPr="004E3943">
        <w:t>HaShem</w:t>
      </w:r>
      <w:r w:rsidRPr="004E3943">
        <w:t xml:space="preserve"> Himself, bypassing the conduit of the world of nature. This </w:t>
      </w:r>
      <w:r w:rsidR="00231A94" w:rsidRPr="004E3943">
        <w:rPr>
          <w:i/>
          <w:iCs/>
        </w:rPr>
        <w:t>emunah</w:t>
      </w:r>
      <w:r w:rsidRPr="004E3943">
        <w:t xml:space="preserve"> will also give them a long enough reach to stretch their arm all the way up to heaven and bring down for themselves their country, Israel.</w:t>
      </w:r>
    </w:p>
    <w:p w14:paraId="16D4C98C" w14:textId="77777777" w:rsidR="006C2DA6" w:rsidRPr="004E3943" w:rsidRDefault="006C2DA6" w:rsidP="006C2DA6">
      <w:pPr>
        <w:pStyle w:val="BodyText"/>
      </w:pPr>
    </w:p>
    <w:p w14:paraId="7C44AB3D" w14:textId="427722BA" w:rsidR="006C2DA6" w:rsidRPr="004E3943" w:rsidRDefault="006C2DA6" w:rsidP="00FA67C9">
      <w:pPr>
        <w:pStyle w:val="BodyText"/>
      </w:pPr>
      <w:r w:rsidRPr="004E3943">
        <w:t xml:space="preserve">If an exile of </w:t>
      </w:r>
      <w:r w:rsidR="00FA67C9" w:rsidRPr="004E3943">
        <w:t xml:space="preserve">four hundred </w:t>
      </w:r>
      <w:r w:rsidRPr="004E3943">
        <w:t xml:space="preserve">years was sufficient to bequeath the Jewish people such great </w:t>
      </w:r>
      <w:r w:rsidR="00231A94" w:rsidRPr="004E3943">
        <w:rPr>
          <w:i/>
          <w:iCs/>
        </w:rPr>
        <w:t>emunah</w:t>
      </w:r>
      <w:r w:rsidRPr="004E3943">
        <w:rPr>
          <w:i/>
          <w:iCs/>
        </w:rPr>
        <w:t>,</w:t>
      </w:r>
      <w:r w:rsidRPr="004E3943">
        <w:t xml:space="preserve"> how much more potent should an exile of </w:t>
      </w:r>
      <w:r w:rsidR="00FA67C9" w:rsidRPr="004E3943">
        <w:t>two thousand</w:t>
      </w:r>
      <w:r w:rsidRPr="004E3943">
        <w:t xml:space="preserve"> years have proven to be. One would think that the Jewish people can certainly not be far away from the </w:t>
      </w:r>
      <w:r w:rsidR="00231A94" w:rsidRPr="004E3943">
        <w:rPr>
          <w:i/>
          <w:iCs/>
        </w:rPr>
        <w:t>emunah</w:t>
      </w:r>
      <w:r w:rsidRPr="004E3943">
        <w:t xml:space="preserve"> necessary to bring the final </w:t>
      </w:r>
      <w:r w:rsidR="00FA67C9" w:rsidRPr="004E3943">
        <w:t>r</w:t>
      </w:r>
      <w:r w:rsidRPr="004E3943">
        <w:t xml:space="preserve">edemption. Yet we are experiencing great difficulties in merely hanging on to a portion of the land of Israel. Why is this so? How can we explain such a total lack of </w:t>
      </w:r>
      <w:r w:rsidR="00231A94" w:rsidRPr="004E3943">
        <w:rPr>
          <w:i/>
          <w:iCs/>
        </w:rPr>
        <w:t>emunah</w:t>
      </w:r>
      <w:r w:rsidRPr="004E3943">
        <w:rPr>
          <w:i/>
          <w:iCs/>
        </w:rPr>
        <w:t xml:space="preserve"> </w:t>
      </w:r>
      <w:r w:rsidRPr="004E3943">
        <w:t>after such a long period of survival against great odds?</w:t>
      </w:r>
    </w:p>
    <w:p w14:paraId="716A49E1" w14:textId="77777777" w:rsidR="006C2DA6" w:rsidRPr="004E3943" w:rsidRDefault="006C2DA6" w:rsidP="006C2DA6">
      <w:pPr>
        <w:pStyle w:val="BodyText"/>
      </w:pPr>
    </w:p>
    <w:p w14:paraId="15A12D5C" w14:textId="094B4E89" w:rsidR="006C2DA6" w:rsidRPr="004E3943" w:rsidRDefault="006C2DA6" w:rsidP="006C2DA6">
      <w:pPr>
        <w:pStyle w:val="BodyText"/>
      </w:pPr>
      <w:r w:rsidRPr="004E3943">
        <w:t xml:space="preserve">The truth is that the power of </w:t>
      </w:r>
      <w:r w:rsidR="00231A94" w:rsidRPr="004E3943">
        <w:rPr>
          <w:i/>
          <w:iCs/>
        </w:rPr>
        <w:t>emunah</w:t>
      </w:r>
      <w:r w:rsidRPr="004E3943">
        <w:t xml:space="preserve"> hidden in the Jewish people is immense. The trouble with </w:t>
      </w:r>
      <w:r w:rsidR="00231A94" w:rsidRPr="004E3943">
        <w:rPr>
          <w:i/>
          <w:iCs/>
        </w:rPr>
        <w:t>emunah</w:t>
      </w:r>
      <w:r w:rsidRPr="004E3943">
        <w:rPr>
          <w:i/>
          <w:iCs/>
        </w:rPr>
        <w:t xml:space="preserve"> </w:t>
      </w:r>
      <w:r w:rsidRPr="004E3943">
        <w:t>is that we only push the switch that turns it on when we are convinced that there is no way to achieve our objectives according to natural law.</w:t>
      </w:r>
    </w:p>
    <w:p w14:paraId="6355D632" w14:textId="77777777" w:rsidR="006C2DA6" w:rsidRPr="004E3943" w:rsidRDefault="006C2DA6" w:rsidP="006C2DA6">
      <w:pPr>
        <w:pStyle w:val="BodyText"/>
      </w:pPr>
    </w:p>
    <w:p w14:paraId="6F0729B5" w14:textId="1C80586B" w:rsidR="006C2DA6" w:rsidRPr="004E3943" w:rsidRDefault="006C2DA6" w:rsidP="006C2DA6">
      <w:pPr>
        <w:pStyle w:val="BodyText"/>
      </w:pPr>
      <w:r w:rsidRPr="004E3943">
        <w:t>If we look at the history of modern Israel, it is clearly divisible into two parts. Before 1967 everything we touched turned to gold. Since then things haven't gone so smoothly to put it mildly.</w:t>
      </w:r>
    </w:p>
    <w:p w14:paraId="00D7F407" w14:textId="77777777" w:rsidR="006C2DA6" w:rsidRPr="004E3943" w:rsidRDefault="006C2DA6" w:rsidP="006C2DA6">
      <w:pPr>
        <w:pStyle w:val="BodyText"/>
      </w:pPr>
    </w:p>
    <w:p w14:paraId="77B959FA" w14:textId="6CCC42BF" w:rsidR="006C2DA6" w:rsidRPr="004E3943" w:rsidRDefault="006C2DA6" w:rsidP="006C2DA6">
      <w:pPr>
        <w:pStyle w:val="BodyText"/>
      </w:pPr>
      <w:r w:rsidRPr="004E3943">
        <w:t xml:space="preserve">This difference in our success in the outer world is entirely matched by the rise and fall of the power of </w:t>
      </w:r>
      <w:r w:rsidR="00231A94" w:rsidRPr="004E3943">
        <w:rPr>
          <w:i/>
          <w:iCs/>
        </w:rPr>
        <w:t>emunah</w:t>
      </w:r>
      <w:r w:rsidRPr="004E3943">
        <w:t xml:space="preserve"> within us.</w:t>
      </w:r>
    </w:p>
    <w:p w14:paraId="1CBDB6D2" w14:textId="77777777" w:rsidR="006C2DA6" w:rsidRPr="004E3943" w:rsidRDefault="006C2DA6" w:rsidP="006C2DA6">
      <w:pPr>
        <w:pStyle w:val="BodyText"/>
      </w:pPr>
    </w:p>
    <w:p w14:paraId="351B63FE" w14:textId="3138476C" w:rsidR="006C2DA6" w:rsidRPr="004E3943" w:rsidRDefault="006C2DA6" w:rsidP="006C2DA6">
      <w:pPr>
        <w:pStyle w:val="BodyText"/>
      </w:pPr>
      <w:r w:rsidRPr="004E3943">
        <w:t xml:space="preserve">Before 1967, the power of our </w:t>
      </w:r>
      <w:r w:rsidR="00231A94" w:rsidRPr="004E3943">
        <w:rPr>
          <w:i/>
          <w:iCs/>
        </w:rPr>
        <w:t>emunah</w:t>
      </w:r>
      <w:r w:rsidRPr="004E3943">
        <w:t xml:space="preserve"> was at full strength. Back then, we looked at ourselves as a people who had to survive against great odds through the strength of our faith and determination. The world has regarded us this way as well. Since then we've come to regard ourselves as a local superpower who is able to manage on its own. The world also treats us this way.</w:t>
      </w:r>
    </w:p>
    <w:p w14:paraId="76D7C89C" w14:textId="77777777" w:rsidR="006C2DA6" w:rsidRPr="004E3943" w:rsidRDefault="006C2DA6" w:rsidP="006C2DA6">
      <w:pPr>
        <w:pStyle w:val="BodyText"/>
      </w:pPr>
    </w:p>
    <w:p w14:paraId="4F37F17F" w14:textId="77777777" w:rsidR="006C2DA6" w:rsidRPr="004E3943" w:rsidRDefault="006C2DA6" w:rsidP="006C2DA6">
      <w:pPr>
        <w:pStyle w:val="BodyText"/>
      </w:pPr>
      <w:r w:rsidRPr="004E3943">
        <w:t xml:space="preserve">As our </w:t>
      </w:r>
      <w:r w:rsidR="00231A94" w:rsidRPr="004E3943">
        <w:rPr>
          <w:i/>
          <w:iCs/>
        </w:rPr>
        <w:t>emunah</w:t>
      </w:r>
      <w:r w:rsidRPr="004E3943">
        <w:rPr>
          <w:i/>
          <w:iCs/>
        </w:rPr>
        <w:t xml:space="preserve"> </w:t>
      </w:r>
      <w:r w:rsidRPr="004E3943">
        <w:t>has waned and so has our worldly success. The lessons of history are obvious. We have only to read the book.</w:t>
      </w:r>
    </w:p>
    <w:p w14:paraId="30387379" w14:textId="77777777" w:rsidR="00634B19" w:rsidRPr="004E3943" w:rsidRDefault="00634B19" w:rsidP="00634B19">
      <w:pPr>
        <w:pStyle w:val="BodyText"/>
      </w:pPr>
    </w:p>
    <w:p w14:paraId="00B2B6BD" w14:textId="77777777" w:rsidR="00634B19" w:rsidRPr="004E3943" w:rsidRDefault="00634B19" w:rsidP="006C2DA6">
      <w:pPr>
        <w:pStyle w:val="BodyText"/>
      </w:pPr>
    </w:p>
    <w:p w14:paraId="6319129A" w14:textId="77777777" w:rsidR="00720244" w:rsidRPr="004E3943" w:rsidRDefault="00720244" w:rsidP="00720244">
      <w:pPr>
        <w:pStyle w:val="Heading1"/>
      </w:pPr>
      <w:bookmarkStart w:id="11" w:name="_Toc167600123"/>
      <w:bookmarkStart w:id="12" w:name="_Toc167600155"/>
      <w:r w:rsidRPr="004E3943">
        <w:t>Ten Tests</w:t>
      </w:r>
      <w:bookmarkEnd w:id="11"/>
      <w:bookmarkEnd w:id="12"/>
    </w:p>
    <w:p w14:paraId="53EB82A6" w14:textId="77777777" w:rsidR="00720244" w:rsidRPr="004E3943" w:rsidRDefault="00720244" w:rsidP="006C2DA6">
      <w:pPr>
        <w:pStyle w:val="BodyText"/>
      </w:pPr>
    </w:p>
    <w:p w14:paraId="0D000468" w14:textId="77777777" w:rsidR="00634B19" w:rsidRPr="004E3943" w:rsidRDefault="00634B19" w:rsidP="006C2DA6">
      <w:pPr>
        <w:pStyle w:val="BodyText"/>
      </w:pPr>
      <w:r w:rsidRPr="004E3943">
        <w:t>Avraham was given ten tests by HaShem.</w:t>
      </w:r>
      <w:r w:rsidR="000169B0" w:rsidRPr="004E3943">
        <w:rPr>
          <w:rStyle w:val="FootnoteReference"/>
        </w:rPr>
        <w:footnoteReference w:id="16"/>
      </w:r>
      <w:r w:rsidRPr="004E3943">
        <w:t xml:space="preserve"> </w:t>
      </w:r>
    </w:p>
    <w:p w14:paraId="54B5C50C" w14:textId="77777777" w:rsidR="00634B19" w:rsidRPr="004E3943" w:rsidRDefault="00634B19" w:rsidP="006C2DA6">
      <w:pPr>
        <w:pStyle w:val="BodyText"/>
      </w:pPr>
    </w:p>
    <w:p w14:paraId="5C555132" w14:textId="77777777" w:rsidR="00634B19" w:rsidRPr="004E3943" w:rsidRDefault="00634B19" w:rsidP="00634B19">
      <w:pPr>
        <w:pStyle w:val="BodyText"/>
        <w:ind w:left="288" w:right="288"/>
        <w:rPr>
          <w:i/>
          <w:iCs/>
        </w:rPr>
      </w:pPr>
      <w:r w:rsidRPr="004E3943">
        <w:rPr>
          <w:b/>
          <w:bCs/>
          <w:i/>
          <w:iCs/>
        </w:rPr>
        <w:t>Bamidbar (Numbers) 14:22</w:t>
      </w:r>
      <w:r w:rsidRPr="004E3943">
        <w:rPr>
          <w:i/>
          <w:iCs/>
        </w:rPr>
        <w:t xml:space="preserve"> Our father Abraham was tried with ten tests, and he wi ths tood them all. This is to show how great was Abraham's love. Ten miracles were done for our ancestors in Egypt, and ten at the [Red] Sea. The Blessed Holy One brought ten plagues upon the Egyptians in Egypt, and ten at the [Red] Sea. Our fathers tried the Blessed Omnipresent One with ten tests in the desert, as He said, "they have tested Me these ten times, and they have not listened to My voice.</w:t>
      </w:r>
    </w:p>
    <w:p w14:paraId="5018E453" w14:textId="77777777" w:rsidR="00634B19" w:rsidRPr="004E3943" w:rsidRDefault="00634B19" w:rsidP="006C2DA6">
      <w:pPr>
        <w:pStyle w:val="BodyText"/>
      </w:pPr>
    </w:p>
    <w:p w14:paraId="65FC12FA" w14:textId="77777777" w:rsidR="000169B0" w:rsidRPr="004E3943" w:rsidRDefault="000169B0" w:rsidP="000169B0">
      <w:r w:rsidRPr="004E3943">
        <w:t xml:space="preserve">God tested Abraham ten times: </w:t>
      </w:r>
    </w:p>
    <w:p w14:paraId="1270DDF6" w14:textId="77777777" w:rsidR="000169B0" w:rsidRPr="004E3943" w:rsidRDefault="000169B0" w:rsidP="000169B0"/>
    <w:p w14:paraId="0EFFD161" w14:textId="77777777" w:rsidR="000169B0" w:rsidRPr="004E3943" w:rsidRDefault="000169B0" w:rsidP="000169B0">
      <w:r w:rsidRPr="004E3943">
        <w:t>1. Abraham suffered greatly in the town of Casdim when Nimrod threw him into the Fiery Furnace (Noah, Chapter 18).</w:t>
      </w:r>
    </w:p>
    <w:p w14:paraId="071033C2" w14:textId="77777777" w:rsidR="000169B0" w:rsidRPr="004E3943" w:rsidRDefault="000169B0" w:rsidP="000169B0"/>
    <w:p w14:paraId="139E51D3" w14:textId="77777777" w:rsidR="000169B0" w:rsidRPr="004E3943" w:rsidRDefault="000169B0" w:rsidP="000169B0">
      <w:r w:rsidRPr="004E3943">
        <w:t>2. God commanded Abraham to separate himself from his father and the rest of his family, and to abandon all his family and friends to go to a strange land. His anguish was greater because God did not tell him where he was to go, nor did He reveal to him the length of his journey.</w:t>
      </w:r>
    </w:p>
    <w:p w14:paraId="3BB5D5E8" w14:textId="77777777" w:rsidR="000169B0" w:rsidRPr="004E3943" w:rsidRDefault="000169B0" w:rsidP="000169B0"/>
    <w:p w14:paraId="49DBFF58" w14:textId="77777777" w:rsidR="000169B0" w:rsidRPr="004E3943" w:rsidRDefault="000169B0" w:rsidP="000169B0">
      <w:r w:rsidRPr="004E3943">
        <w:t xml:space="preserve">3. There was a great famine in Canaan. All the world had plenty except the area where Abraham was. Since he did not want. to violate God's </w:t>
      </w:r>
      <w:r w:rsidRPr="004E3943">
        <w:lastRenderedPageBreak/>
        <w:t>command' by returning to his father, he was forced to go to Egypt.</w:t>
      </w:r>
    </w:p>
    <w:p w14:paraId="17DFB98C" w14:textId="77777777" w:rsidR="000169B0" w:rsidRPr="004E3943" w:rsidRDefault="000169B0" w:rsidP="000169B0"/>
    <w:p w14:paraId="7CDDFCE2" w14:textId="77777777" w:rsidR="000169B0" w:rsidRPr="004E3943" w:rsidRDefault="000169B0" w:rsidP="000169B0">
      <w:r w:rsidRPr="004E3943">
        <w:t>4. When Abraham entered Egypt, Sarah was taken from him and held in the royal palace.</w:t>
      </w:r>
    </w:p>
    <w:p w14:paraId="6B3B5FD0" w14:textId="77777777" w:rsidR="000169B0" w:rsidRPr="004E3943" w:rsidRDefault="000169B0" w:rsidP="000169B0"/>
    <w:p w14:paraId="5FD79630" w14:textId="77777777" w:rsidR="000169B0" w:rsidRPr="004E3943" w:rsidRDefault="000169B0" w:rsidP="000169B0">
      <w:r w:rsidRPr="004E3943">
        <w:t>5. A number of kings attacked with the intent to kill Abraham. Their plan was to take his nephew, Lot, captive, and when he came to save Lot, they would kill Abraham. When they took Lot captive along with all the people of Sodom and Gemorrah, Abraham had to do battle with them. This caused him great suffering, because he had to fight against such great odds.</w:t>
      </w:r>
    </w:p>
    <w:p w14:paraId="6CA9915E" w14:textId="77777777" w:rsidR="000169B0" w:rsidRPr="004E3943" w:rsidRDefault="000169B0" w:rsidP="000169B0"/>
    <w:p w14:paraId="403AAC7F" w14:textId="77777777" w:rsidR="000169B0" w:rsidRPr="004E3943" w:rsidRDefault="000169B0" w:rsidP="000169B0">
      <w:r w:rsidRPr="004E3943">
        <w:t>6. God appeared to Abraham between the halves (beyn ha-betarim, and told him of the exile (galut) his children would have to endure if they were wicked, as well as the torments of purgatory that they would suffer.</w:t>
      </w:r>
    </w:p>
    <w:p w14:paraId="25F86CF7" w14:textId="77777777" w:rsidR="000169B0" w:rsidRPr="004E3943" w:rsidRDefault="000169B0" w:rsidP="000169B0"/>
    <w:p w14:paraId="4678F7A0" w14:textId="77777777" w:rsidR="000169B0" w:rsidRPr="004E3943" w:rsidRDefault="000169B0" w:rsidP="000169B0">
      <w:r w:rsidRPr="004E3943">
        <w:t>7. When Abraham was 99 years old he was commanded to undergo circumcision. He was very apprehensive about this, since he hoped to have a son in his old age, and everything possible would have to be done to enhance his virility. Now he was told to reduce his virility by undergoing circumcision.</w:t>
      </w:r>
    </w:p>
    <w:p w14:paraId="29C0A24C" w14:textId="77777777" w:rsidR="000169B0" w:rsidRPr="004E3943" w:rsidRDefault="000169B0" w:rsidP="000169B0"/>
    <w:p w14:paraId="5E1F0A09" w14:textId="77777777" w:rsidR="000169B0" w:rsidRPr="004E3943" w:rsidRDefault="000169B0" w:rsidP="000169B0">
      <w:r w:rsidRPr="004E3943">
        <w:t>8. When Abraham went to the land of the Philistines, King Abimelekh ordered that Sarah be taken to his palace.</w:t>
      </w:r>
    </w:p>
    <w:p w14:paraId="67D0DF99" w14:textId="77777777" w:rsidR="000169B0" w:rsidRPr="004E3943" w:rsidRDefault="000169B0" w:rsidP="000169B0">
      <w:r w:rsidRPr="004E3943">
        <w:t xml:space="preserve"> </w:t>
      </w:r>
    </w:p>
    <w:p w14:paraId="531ED2BD" w14:textId="77777777" w:rsidR="000169B0" w:rsidRPr="004E3943" w:rsidRDefault="000169B0" w:rsidP="000169B0">
      <w:r w:rsidRPr="004E3943">
        <w:t>9. When Isaac grew up, Sarah noticed Ishmael hiding behind a wall, aiming an arrow at Isaac to kill him. She said to Abraham, "I want you to write a note (shetar maianah) right now, giving to Isaac all that God promised to give you. I do not want the son of the slave to inherit (yoresh) together with Isaac." God also commanded Abraham to discharge Hagar and her son from his house. Of all Abraham's troubles, none was worse than having to send his firstborn (bekhor) son away from his house.</w:t>
      </w:r>
    </w:p>
    <w:p w14:paraId="6087748D" w14:textId="77777777" w:rsidR="000169B0" w:rsidRPr="004E3943" w:rsidRDefault="000169B0" w:rsidP="000169B0">
      <w:r w:rsidRPr="004E3943">
        <w:t xml:space="preserve"> </w:t>
      </w:r>
    </w:p>
    <w:p w14:paraId="478F2189" w14:textId="77777777" w:rsidR="000169B0" w:rsidRPr="004E3943" w:rsidRDefault="000169B0" w:rsidP="000169B0">
      <w:r w:rsidRPr="004E3943">
        <w:t>10. The 'tenth was the "binding" (akedah) of Yitschaq. After Abraham had been gratified by having a long-awaited son, he was commanded to slaughter him as a sacrifice to God.</w:t>
      </w:r>
    </w:p>
    <w:p w14:paraId="59065637" w14:textId="77777777" w:rsidR="000169B0" w:rsidRPr="004E3943" w:rsidRDefault="000169B0" w:rsidP="006C2DA6">
      <w:pPr>
        <w:pStyle w:val="BodyText"/>
      </w:pPr>
    </w:p>
    <w:p w14:paraId="632666D4" w14:textId="77777777" w:rsidR="000169B0" w:rsidRPr="004E3943" w:rsidRDefault="000169B0" w:rsidP="000169B0">
      <w:r w:rsidRPr="004E3943">
        <w:t xml:space="preserve">God tested Abraham because of his good qualities. </w:t>
      </w:r>
    </w:p>
    <w:p w14:paraId="5343AD9A" w14:textId="77777777" w:rsidR="000169B0" w:rsidRPr="004E3943" w:rsidRDefault="000169B0" w:rsidP="000169B0"/>
    <w:p w14:paraId="6667DDEF" w14:textId="77777777" w:rsidR="000169B0" w:rsidRPr="004E3943" w:rsidRDefault="000169B0" w:rsidP="000169B0">
      <w:r w:rsidRPr="004E3943">
        <w:t xml:space="preserve">1. When a shopkeeper knows that the cloth he is selling is very fine, he demonstrates its strength to his customers by wrinkling the material and pulling at it with all his might. The customer then knows that the merchandise is sound and will not rip. Obviously, if the goods were of an inferior quality the merchant would not do this, since the goods would tear. </w:t>
      </w:r>
    </w:p>
    <w:p w14:paraId="39BA16BB" w14:textId="77777777" w:rsidR="000169B0" w:rsidRPr="004E3943" w:rsidRDefault="000169B0" w:rsidP="000169B0"/>
    <w:p w14:paraId="3306D5E8" w14:textId="77777777" w:rsidR="000169B0" w:rsidRPr="004E3943" w:rsidRDefault="000169B0" w:rsidP="000169B0">
      <w:r w:rsidRPr="004E3943">
        <w:t xml:space="preserve">God likewise knew that Abraham was "sound merchandise." that his heart was pure and that he, was extremely God-fearing. God therefore put him through many tests, so that his saintliness (chasidut) would be proclaimed throughout the world, and all would know that his heart was faithful to God. It is thus written, "God tests the saint" (Psalms 11 :4). This means that God only tests those whom He knows will pass. </w:t>
      </w:r>
    </w:p>
    <w:p w14:paraId="2848F42F" w14:textId="77777777" w:rsidR="000169B0" w:rsidRPr="004E3943" w:rsidRDefault="000169B0" w:rsidP="000169B0"/>
    <w:p w14:paraId="11CC6CD1" w14:textId="77777777" w:rsidR="000169B0" w:rsidRPr="004E3943" w:rsidRDefault="000169B0" w:rsidP="000169B0">
      <w:r w:rsidRPr="004E3943">
        <w:t>2. God had promised Abraham tranquility and peace of mind. But instead, Abraham received all these troubles. Still, Abraham remained quiet and did not complain that God was not keeping His promises. Therefore, God increased Abraham's reward. Since Abraham spent his life in one struggle after another, receiving suffering without complaint, his reward was threefold.</w:t>
      </w:r>
    </w:p>
    <w:p w14:paraId="6A775B2D" w14:textId="77777777" w:rsidR="000169B0" w:rsidRPr="004E3943" w:rsidRDefault="000169B0" w:rsidP="000169B0"/>
    <w:p w14:paraId="7FF1B199" w14:textId="77777777" w:rsidR="000169B0" w:rsidRPr="004E3943" w:rsidRDefault="000169B0" w:rsidP="000169B0">
      <w:r w:rsidRPr="004E3943">
        <w:t>3. To a large degree, Abraham's greatness was due to the fact that people learned from his good attributes. When a person brings merit to many others '(mezakeh et ha-rabbim) he is greatly loved and esteemed by God. Thus, for example, when a person is the voluntary fundraiser (gabbai) for the needs of the sick (bikkur cholim) or the Torah school (talmud Torah), he has great merit. Since he is the one who causes the general public to contribute, his spiritual level (maalah) is much greater than those who merely contribute. God tested Abraham so that people would see his greatness and try to emulate him. Many more people would then walk in the paths of righteousness/generosity and ignore the false values of the world.</w:t>
      </w:r>
    </w:p>
    <w:p w14:paraId="76373C21" w14:textId="77777777" w:rsidR="000169B0" w:rsidRPr="004E3943" w:rsidRDefault="000169B0" w:rsidP="000169B0"/>
    <w:p w14:paraId="400AC070" w14:textId="77777777" w:rsidR="000169B0" w:rsidRPr="004E3943" w:rsidRDefault="000169B0" w:rsidP="000169B0">
      <w:r w:rsidRPr="004E3943">
        <w:t xml:space="preserve">4. We see that some good people have success and peace of mind in this world, while others suffer many troubles and great poverty. Many people consider this highly unfair. If the observance of </w:t>
      </w:r>
      <w:r w:rsidRPr="004E3943">
        <w:lastRenderedPageBreak/>
        <w:t xml:space="preserve">Judaism yields any good, why do so many good Jews lead a trying life with so much suffering? This can also lead to false conclusions. As a result of such observations, philosophers claim that God acts capriciously, granting wealth or poverty to whomever he desires, with no regard to whether the person is good or bad. One is no different from another in God's eyes; everything depends on the person's destiny (ma'arakhah). If it is his lot to have peace of mind and pleasure, he will have it. </w:t>
      </w:r>
    </w:p>
    <w:p w14:paraId="77856BAA" w14:textId="77777777" w:rsidR="000169B0" w:rsidRPr="004E3943" w:rsidRDefault="000169B0" w:rsidP="000169B0"/>
    <w:p w14:paraId="548056F0" w14:textId="77777777" w:rsidR="000169B0" w:rsidRPr="004E3943" w:rsidRDefault="000169B0" w:rsidP="000169B0">
      <w:pPr>
        <w:pStyle w:val="BodyText"/>
      </w:pPr>
      <w:r w:rsidRPr="004E3943">
        <w:t>This actually is a false conclusion. We know for certain that a person's merit is enough to change bad to good fortune. God therefore made Abraham undergo many trials. The world would then know his saintliness, and when he had good fortune, they would realize that it was a result of his merit. Just as his saintliness was greater than that of all the other righteous/generous people, so was his success ultimately greater. Moreover, it shows that any person who attains his level (madregah) will also do well, even if it is against his destiny (mazal). When good people suffer, it is because they are not perfect in their Judaism.</w:t>
      </w:r>
    </w:p>
    <w:p w14:paraId="5A940A88" w14:textId="77777777" w:rsidR="000169B0" w:rsidRPr="004E3943" w:rsidRDefault="000169B0" w:rsidP="006C2DA6">
      <w:pPr>
        <w:pStyle w:val="BodyText"/>
      </w:pPr>
    </w:p>
    <w:p w14:paraId="7C64D8F9" w14:textId="77777777" w:rsidR="000169B0" w:rsidRPr="004E3943" w:rsidRDefault="000169B0" w:rsidP="006C2DA6">
      <w:pPr>
        <w:pStyle w:val="BodyText"/>
      </w:pPr>
    </w:p>
    <w:p w14:paraId="43E4B2EE" w14:textId="77777777" w:rsidR="000169B0" w:rsidRPr="004E3943" w:rsidRDefault="000169B0" w:rsidP="006C2DA6">
      <w:pPr>
        <w:pStyle w:val="BodyText"/>
      </w:pPr>
    </w:p>
    <w:p w14:paraId="37B132A6" w14:textId="77777777" w:rsidR="00634B19" w:rsidRPr="004E3943" w:rsidRDefault="00634B19" w:rsidP="006C2DA6">
      <w:pPr>
        <w:pStyle w:val="BodyText"/>
      </w:pPr>
      <w:r w:rsidRPr="004E3943">
        <w:t>Why Does HaShem test people?</w:t>
      </w:r>
    </w:p>
    <w:p w14:paraId="23F0CA25" w14:textId="77777777" w:rsidR="00634B19" w:rsidRPr="004E3943" w:rsidRDefault="00634B19" w:rsidP="006C2DA6">
      <w:pPr>
        <w:pStyle w:val="BodyText"/>
      </w:pPr>
    </w:p>
    <w:p w14:paraId="6787BDFD" w14:textId="77777777" w:rsidR="00720244" w:rsidRPr="004E3943" w:rsidRDefault="00720244" w:rsidP="006C2DA6">
      <w:pPr>
        <w:pStyle w:val="BodyText"/>
      </w:pPr>
    </w:p>
    <w:p w14:paraId="5D9076DD" w14:textId="77777777" w:rsidR="00634B19" w:rsidRPr="004E3943" w:rsidRDefault="00720244" w:rsidP="00720244">
      <w:pPr>
        <w:pStyle w:val="Heading1"/>
      </w:pPr>
      <w:bookmarkStart w:id="13" w:name="_Toc167600124"/>
      <w:bookmarkStart w:id="14" w:name="_Toc167600156"/>
      <w:r w:rsidRPr="004E3943">
        <w:t>Avraham’s Genealogy</w:t>
      </w:r>
      <w:bookmarkEnd w:id="13"/>
      <w:bookmarkEnd w:id="14"/>
    </w:p>
    <w:p w14:paraId="0A2CE1F7" w14:textId="77777777" w:rsidR="004554FD" w:rsidRPr="004E3943" w:rsidRDefault="004554FD" w:rsidP="004554FD"/>
    <w:p w14:paraId="76E586DC" w14:textId="77777777" w:rsidR="008A4B83" w:rsidRPr="004E3943" w:rsidRDefault="008A4B83" w:rsidP="008A4B83">
      <w:r w:rsidRPr="004E3943">
        <w:t>Finally, let’s examine the genealogy of Avraham as found in:</w:t>
      </w:r>
    </w:p>
    <w:p w14:paraId="5E73A6B9" w14:textId="77777777" w:rsidR="008A4B83" w:rsidRPr="004E3943" w:rsidRDefault="008A4B83" w:rsidP="008A4B83"/>
    <w:p w14:paraId="15CFEA57" w14:textId="77777777" w:rsidR="008A4B83" w:rsidRPr="004E3943" w:rsidRDefault="008A4B83" w:rsidP="004E3943">
      <w:pPr>
        <w:pStyle w:val="Verse"/>
      </w:pPr>
      <w:r w:rsidRPr="004E3943">
        <w:rPr>
          <w:b/>
        </w:rPr>
        <w:t>Bereshit (Genesis) 11:27</w:t>
      </w:r>
      <w:r w:rsidRPr="004E3943">
        <w:t xml:space="preserve"> Now these are the generations of Terah: Terah begat Abram, Nahor, and Haran; and Haran begat Lot. 28  And Haran died before his father Terah in the land of his nativity, in Ur of the Chaldees. 29  </w:t>
      </w:r>
      <w:r w:rsidRPr="004E3943">
        <w:t>And Abram and Nahor took them wives: the name of Abram’s wife was Sarai; and the name of Nahor’s wife, Milcah, the daughter of Haran, the father of Milcah, and the father of Iscah.</w:t>
      </w:r>
    </w:p>
    <w:p w14:paraId="645DCAFE" w14:textId="77777777" w:rsidR="008A4B83" w:rsidRPr="004E3943" w:rsidRDefault="008A4B83" w:rsidP="008A4B83"/>
    <w:p w14:paraId="7D4165BC" w14:textId="77777777" w:rsidR="008A4B83" w:rsidRPr="004E3943" w:rsidRDefault="008A4B83" w:rsidP="008A4B83">
      <w:r w:rsidRPr="004E3943">
        <w:t xml:space="preserve">In this genealogy we have a very interesting background to Megilat Ruth. If one were to map out who’s who, one would find that </w:t>
      </w:r>
      <w:r w:rsidRPr="004E3943">
        <w:rPr>
          <w:b/>
        </w:rPr>
        <w:t>Terach</w:t>
      </w:r>
      <w:r w:rsidRPr="004E3943">
        <w:t xml:space="preserve"> is the patriarch of both the paternal and maternal lines for the messianic genealogy. </w:t>
      </w:r>
    </w:p>
    <w:p w14:paraId="50E8D9FA" w14:textId="77777777" w:rsidR="008A4B83" w:rsidRPr="004E3943" w:rsidRDefault="008A4B83" w:rsidP="008A4B83"/>
    <w:p w14:paraId="0FFF2F41" w14:textId="77777777" w:rsidR="008A4B83" w:rsidRPr="004E3943" w:rsidRDefault="008A4B83" w:rsidP="008A4B83">
      <w:r w:rsidRPr="004E3943">
        <w:t>It is mind-boggling to see that Terach was the progenitor of Avraham, Yitzchak, Yaaqob, and the twelve tribes; while at the same time he was also the progenitor of the matriarchal line including Sarah, Rivka, Leah, Rachel, Bilha, Zilpa, Ruth, and Naamah. All these righteous men and women were descended from Terach!</w:t>
      </w:r>
    </w:p>
    <w:p w14:paraId="4BC48583" w14:textId="77777777" w:rsidR="008A4B83" w:rsidRPr="004E3943" w:rsidRDefault="008A4B83" w:rsidP="008A4B83"/>
    <w:p w14:paraId="4D42D592" w14:textId="77777777" w:rsidR="008A4B83" w:rsidRPr="004E3943" w:rsidRDefault="008A4B83" w:rsidP="008A4B83">
      <w:r w:rsidRPr="004E3943">
        <w:t xml:space="preserve">If one were to map out who’s who, one would find that </w:t>
      </w:r>
      <w:r w:rsidRPr="004E3943">
        <w:rPr>
          <w:b/>
        </w:rPr>
        <w:t>Haran</w:t>
      </w:r>
      <w:r w:rsidRPr="004E3943">
        <w:t xml:space="preserve"> is the patriarch of the matriarchal line and also of the special women in the messianic line, </w:t>
      </w:r>
      <w:r w:rsidRPr="004E3943">
        <w:rPr>
          <w:i/>
        </w:rPr>
        <w:t>including Ruth</w:t>
      </w:r>
      <w:r w:rsidRPr="004E3943">
        <w:t>.</w:t>
      </w:r>
    </w:p>
    <w:p w14:paraId="180819DC" w14:textId="77777777" w:rsidR="008A4B83" w:rsidRPr="004E3943" w:rsidRDefault="008A4B83" w:rsidP="008A4B83"/>
    <w:p w14:paraId="09D4BBE8" w14:textId="77777777" w:rsidR="008A4B83" w:rsidRPr="004E3943" w:rsidRDefault="008A4B83" w:rsidP="008A4B83">
      <w:r w:rsidRPr="004E3943">
        <w:t xml:space="preserve">It is mind-boggling to see that Haran was the progenitor of Sarah, Rivka, Leah, Rachel, Bilha, Zilpa, Ruth, and Naamah. All these righteous women were descended from Haran! </w:t>
      </w:r>
    </w:p>
    <w:p w14:paraId="4139627D" w14:textId="77777777" w:rsidR="008A4B83" w:rsidRPr="004E3943" w:rsidRDefault="008A4B83" w:rsidP="008A4B83"/>
    <w:p w14:paraId="51841985" w14:textId="77777777" w:rsidR="008A4B83" w:rsidRPr="004E3943" w:rsidRDefault="008A4B83" w:rsidP="008A4B83">
      <w:r w:rsidRPr="004E3943">
        <w:t xml:space="preserve">This suggests that the </w:t>
      </w:r>
      <w:r w:rsidRPr="004E3943">
        <w:rPr>
          <w:i/>
        </w:rPr>
        <w:t>paternal</w:t>
      </w:r>
      <w:r w:rsidRPr="004E3943">
        <w:t xml:space="preserve"> and </w:t>
      </w:r>
      <w:r w:rsidRPr="004E3943">
        <w:rPr>
          <w:i/>
        </w:rPr>
        <w:t>maternal</w:t>
      </w:r>
      <w:r w:rsidRPr="004E3943">
        <w:t xml:space="preserve"> ‘genes’ of Mashiach were passed down from Terach, Avraham’s father.</w:t>
      </w:r>
    </w:p>
    <w:p w14:paraId="53D3E16D" w14:textId="77777777" w:rsidR="008A4B83" w:rsidRPr="004E3943" w:rsidRDefault="008A4B83" w:rsidP="008A4B83"/>
    <w:p w14:paraId="027BF1D6" w14:textId="77777777" w:rsidR="008A4B83" w:rsidRPr="004E3943" w:rsidRDefault="008A4B83" w:rsidP="00F60ADD">
      <w:r w:rsidRPr="004E3943">
        <w:t xml:space="preserve">This also suggests that the </w:t>
      </w:r>
      <w:r w:rsidRPr="004E3943">
        <w:rPr>
          <w:i/>
        </w:rPr>
        <w:t>maternal</w:t>
      </w:r>
      <w:r w:rsidRPr="004E3943">
        <w:t xml:space="preserve"> ‘genes’ of Mashiach were passed down from Haran. The following genealogical chart shows the patriarcal (square cornered rectangular boxes) and matriarchal lines (rounded corner rectangular boxes) of Mashiach:</w:t>
      </w:r>
    </w:p>
    <w:p w14:paraId="67F94D0C" w14:textId="77777777" w:rsidR="00F60ADD" w:rsidRPr="004E3943" w:rsidRDefault="00F60ADD" w:rsidP="00F60ADD">
      <w:pPr>
        <w:sectPr w:rsidR="00F60ADD" w:rsidRPr="004E3943" w:rsidSect="00E27CE6">
          <w:footerReference w:type="even" r:id="rId11"/>
          <w:footerReference w:type="default" r:id="rId12"/>
          <w:type w:val="continuous"/>
          <w:pgSz w:w="12240" w:h="15840"/>
          <w:pgMar w:top="720" w:right="720" w:bottom="720" w:left="1008" w:header="720" w:footer="720" w:gutter="0"/>
          <w:cols w:num="2" w:sep="1" w:space="720"/>
          <w:docGrid w:linePitch="272"/>
        </w:sectPr>
      </w:pPr>
    </w:p>
    <w:p w14:paraId="620DA8F1" w14:textId="1665E308" w:rsidR="008A4B83" w:rsidRPr="004E3943" w:rsidRDefault="00AA5D7C" w:rsidP="008A4B83">
      <w:r w:rsidRPr="004E3943">
        <w:rPr>
          <w:noProof/>
        </w:rPr>
        <w:lastRenderedPageBreak/>
        <w:drawing>
          <wp:inline distT="0" distB="0" distL="0" distR="0" wp14:anchorId="54168E7A" wp14:editId="3A3ECDB1">
            <wp:extent cx="6789420" cy="497586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89420" cy="4975860"/>
                    </a:xfrm>
                    <a:prstGeom prst="rect">
                      <a:avLst/>
                    </a:prstGeom>
                    <a:noFill/>
                    <a:ln>
                      <a:noFill/>
                    </a:ln>
                  </pic:spPr>
                </pic:pic>
              </a:graphicData>
            </a:graphic>
          </wp:inline>
        </w:drawing>
      </w:r>
    </w:p>
    <w:p w14:paraId="4116FF64" w14:textId="77777777" w:rsidR="00F60ADD" w:rsidRPr="004E3943" w:rsidRDefault="00F60ADD" w:rsidP="008A4B83">
      <w:r w:rsidRPr="004E3943">
        <w:br w:type="page"/>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726"/>
        <w:gridCol w:w="2728"/>
        <w:gridCol w:w="2657"/>
      </w:tblGrid>
      <w:tr w:rsidR="004E3943" w:rsidRPr="004E3943" w14:paraId="1A93FDEE" w14:textId="77777777">
        <w:trPr>
          <w:cantSplit/>
          <w:tblHeader/>
          <w:jc w:val="center"/>
        </w:trPr>
        <w:tc>
          <w:tcPr>
            <w:tcW w:w="1138" w:type="pct"/>
            <w:shd w:val="clear" w:color="auto" w:fill="auto"/>
          </w:tcPr>
          <w:p w14:paraId="1EEB865A" w14:textId="77777777" w:rsidR="00051AC9" w:rsidRPr="004E3943" w:rsidRDefault="00051AC9">
            <w:pPr>
              <w:jc w:val="center"/>
              <w:rPr>
                <w:b/>
                <w:bCs/>
              </w:rPr>
            </w:pPr>
            <w:r w:rsidRPr="004E3943">
              <w:rPr>
                <w:b/>
                <w:bCs/>
              </w:rPr>
              <w:lastRenderedPageBreak/>
              <w:t>Situation</w:t>
            </w:r>
          </w:p>
        </w:tc>
        <w:tc>
          <w:tcPr>
            <w:tcW w:w="1298" w:type="pct"/>
            <w:shd w:val="clear" w:color="auto" w:fill="auto"/>
          </w:tcPr>
          <w:p w14:paraId="4C8DEE35" w14:textId="77777777" w:rsidR="00051AC9" w:rsidRPr="004E3943" w:rsidRDefault="00051AC9">
            <w:pPr>
              <w:jc w:val="center"/>
              <w:rPr>
                <w:b/>
                <w:bCs/>
              </w:rPr>
            </w:pPr>
            <w:r w:rsidRPr="004E3943">
              <w:rPr>
                <w:b/>
                <w:bCs/>
              </w:rPr>
              <w:t>Abraham</w:t>
            </w:r>
          </w:p>
        </w:tc>
        <w:tc>
          <w:tcPr>
            <w:tcW w:w="1299" w:type="pct"/>
            <w:shd w:val="clear" w:color="auto" w:fill="auto"/>
          </w:tcPr>
          <w:p w14:paraId="7BF833FA" w14:textId="77777777" w:rsidR="00051AC9" w:rsidRPr="004E3943" w:rsidRDefault="00051AC9">
            <w:pPr>
              <w:jc w:val="center"/>
              <w:rPr>
                <w:b/>
                <w:bCs/>
              </w:rPr>
            </w:pPr>
            <w:r w:rsidRPr="004E3943">
              <w:rPr>
                <w:b/>
                <w:bCs/>
              </w:rPr>
              <w:t>Yaaqob</w:t>
            </w:r>
          </w:p>
        </w:tc>
        <w:tc>
          <w:tcPr>
            <w:tcW w:w="1265" w:type="pct"/>
            <w:shd w:val="clear" w:color="auto" w:fill="auto"/>
          </w:tcPr>
          <w:p w14:paraId="7BEEFE05" w14:textId="77777777" w:rsidR="00051AC9" w:rsidRPr="004E3943" w:rsidRDefault="00051AC9">
            <w:pPr>
              <w:jc w:val="center"/>
              <w:rPr>
                <w:b/>
                <w:bCs/>
              </w:rPr>
            </w:pPr>
            <w:r w:rsidRPr="004E3943">
              <w:rPr>
                <w:b/>
                <w:bCs/>
              </w:rPr>
              <w:t>Bne Israel</w:t>
            </w:r>
          </w:p>
        </w:tc>
      </w:tr>
      <w:tr w:rsidR="004E3943" w:rsidRPr="004E3943" w14:paraId="04B3D11C" w14:textId="77777777">
        <w:trPr>
          <w:cantSplit/>
          <w:tblHeader/>
          <w:jc w:val="center"/>
        </w:trPr>
        <w:tc>
          <w:tcPr>
            <w:tcW w:w="1138" w:type="pct"/>
            <w:shd w:val="clear" w:color="auto" w:fill="auto"/>
          </w:tcPr>
          <w:p w14:paraId="3A814D88" w14:textId="77777777" w:rsidR="00051AC9" w:rsidRPr="004E3943" w:rsidRDefault="00051AC9">
            <w:pPr>
              <w:jc w:val="center"/>
              <w:rPr>
                <w:b/>
                <w:bCs/>
              </w:rPr>
            </w:pPr>
          </w:p>
        </w:tc>
        <w:tc>
          <w:tcPr>
            <w:tcW w:w="1298" w:type="pct"/>
            <w:shd w:val="clear" w:color="auto" w:fill="auto"/>
          </w:tcPr>
          <w:p w14:paraId="0D882B7B" w14:textId="77777777" w:rsidR="00051AC9" w:rsidRPr="004E3943" w:rsidRDefault="00051AC9">
            <w:pPr>
              <w:jc w:val="center"/>
              <w:rPr>
                <w:b/>
                <w:bCs/>
              </w:rPr>
            </w:pPr>
          </w:p>
        </w:tc>
        <w:tc>
          <w:tcPr>
            <w:tcW w:w="1299" w:type="pct"/>
            <w:shd w:val="clear" w:color="auto" w:fill="auto"/>
          </w:tcPr>
          <w:p w14:paraId="3BF8D5B1" w14:textId="77777777" w:rsidR="00051AC9" w:rsidRPr="004E3943" w:rsidRDefault="00051AC9">
            <w:pPr>
              <w:jc w:val="center"/>
              <w:rPr>
                <w:b/>
                <w:bCs/>
              </w:rPr>
            </w:pPr>
          </w:p>
        </w:tc>
        <w:tc>
          <w:tcPr>
            <w:tcW w:w="1265" w:type="pct"/>
            <w:shd w:val="clear" w:color="auto" w:fill="auto"/>
          </w:tcPr>
          <w:p w14:paraId="542AB021" w14:textId="77777777" w:rsidR="00051AC9" w:rsidRPr="004E3943" w:rsidRDefault="00051AC9">
            <w:pPr>
              <w:jc w:val="center"/>
              <w:rPr>
                <w:b/>
                <w:bCs/>
              </w:rPr>
            </w:pPr>
          </w:p>
        </w:tc>
      </w:tr>
      <w:tr w:rsidR="004E3943" w:rsidRPr="004E3943" w14:paraId="06F28DEB" w14:textId="77777777">
        <w:trPr>
          <w:cantSplit/>
          <w:jc w:val="center"/>
        </w:trPr>
        <w:tc>
          <w:tcPr>
            <w:tcW w:w="1138" w:type="pct"/>
            <w:shd w:val="clear" w:color="auto" w:fill="auto"/>
          </w:tcPr>
          <w:p w14:paraId="0169E0F7" w14:textId="77777777" w:rsidR="00051AC9" w:rsidRPr="004E3943" w:rsidRDefault="00051AC9" w:rsidP="00A435C7">
            <w:r w:rsidRPr="004E3943">
              <w:t>Brothers struggle</w:t>
            </w:r>
          </w:p>
        </w:tc>
        <w:tc>
          <w:tcPr>
            <w:tcW w:w="1298" w:type="pct"/>
            <w:shd w:val="clear" w:color="auto" w:fill="auto"/>
          </w:tcPr>
          <w:p w14:paraId="55E80346" w14:textId="77777777" w:rsidR="00051AC9" w:rsidRPr="004E3943" w:rsidRDefault="00051AC9" w:rsidP="00A435C7"/>
        </w:tc>
        <w:tc>
          <w:tcPr>
            <w:tcW w:w="1299" w:type="pct"/>
            <w:shd w:val="clear" w:color="auto" w:fill="auto"/>
          </w:tcPr>
          <w:p w14:paraId="40D28054" w14:textId="77777777" w:rsidR="00051AC9" w:rsidRPr="004E3943" w:rsidRDefault="00051AC9" w:rsidP="00A435C7">
            <w:r w:rsidRPr="004E3943">
              <w:t>Yaaqob and Esav are struggling in the womb over the birthright of a firstborn.</w:t>
            </w:r>
          </w:p>
        </w:tc>
        <w:tc>
          <w:tcPr>
            <w:tcW w:w="1265" w:type="pct"/>
            <w:shd w:val="clear" w:color="auto" w:fill="auto"/>
          </w:tcPr>
          <w:p w14:paraId="6691EB08" w14:textId="77777777" w:rsidR="00051AC9" w:rsidRPr="004E3943" w:rsidRDefault="00051AC9" w:rsidP="00A435C7">
            <w:r w:rsidRPr="004E3943">
              <w:t>Yoseph is struggling with 10 brothers because of Yoseph’s firstborn elevation.</w:t>
            </w:r>
          </w:p>
        </w:tc>
      </w:tr>
      <w:tr w:rsidR="004E3943" w:rsidRPr="004E3943" w14:paraId="03E3263F" w14:textId="77777777">
        <w:trPr>
          <w:cantSplit/>
          <w:jc w:val="center"/>
        </w:trPr>
        <w:tc>
          <w:tcPr>
            <w:tcW w:w="1138" w:type="pct"/>
            <w:shd w:val="clear" w:color="auto" w:fill="auto"/>
          </w:tcPr>
          <w:p w14:paraId="223B1517" w14:textId="77777777" w:rsidR="00051AC9" w:rsidRPr="004E3943" w:rsidRDefault="00051AC9" w:rsidP="00A435C7"/>
        </w:tc>
        <w:tc>
          <w:tcPr>
            <w:tcW w:w="1298" w:type="pct"/>
            <w:shd w:val="clear" w:color="auto" w:fill="auto"/>
          </w:tcPr>
          <w:p w14:paraId="4FA4C6FB" w14:textId="77777777" w:rsidR="00051AC9" w:rsidRPr="004E3943" w:rsidRDefault="00051AC9" w:rsidP="00A435C7"/>
        </w:tc>
        <w:tc>
          <w:tcPr>
            <w:tcW w:w="1299" w:type="pct"/>
            <w:shd w:val="clear" w:color="auto" w:fill="auto"/>
          </w:tcPr>
          <w:p w14:paraId="7F726ACA" w14:textId="77777777" w:rsidR="00051AC9" w:rsidRPr="004E3943" w:rsidRDefault="00051AC9" w:rsidP="00A435C7"/>
        </w:tc>
        <w:tc>
          <w:tcPr>
            <w:tcW w:w="1265" w:type="pct"/>
            <w:shd w:val="clear" w:color="auto" w:fill="auto"/>
          </w:tcPr>
          <w:p w14:paraId="6377BEE4" w14:textId="77777777" w:rsidR="00051AC9" w:rsidRPr="004E3943" w:rsidRDefault="00051AC9" w:rsidP="00A435C7"/>
        </w:tc>
      </w:tr>
      <w:tr w:rsidR="004E3943" w:rsidRPr="004E3943" w14:paraId="709C96E1" w14:textId="77777777">
        <w:trPr>
          <w:cantSplit/>
          <w:jc w:val="center"/>
        </w:trPr>
        <w:tc>
          <w:tcPr>
            <w:tcW w:w="1138" w:type="pct"/>
            <w:shd w:val="clear" w:color="auto" w:fill="auto"/>
          </w:tcPr>
          <w:p w14:paraId="3C3EE434" w14:textId="77777777" w:rsidR="00051AC9" w:rsidRPr="004E3943" w:rsidRDefault="00051AC9" w:rsidP="00A435C7">
            <w:r w:rsidRPr="004E3943">
              <w:t>The birthright is acquired.</w:t>
            </w:r>
          </w:p>
        </w:tc>
        <w:tc>
          <w:tcPr>
            <w:tcW w:w="1298" w:type="pct"/>
            <w:shd w:val="clear" w:color="auto" w:fill="auto"/>
          </w:tcPr>
          <w:p w14:paraId="53C563E6" w14:textId="77777777" w:rsidR="00051AC9" w:rsidRPr="004E3943" w:rsidRDefault="00051AC9" w:rsidP="00A435C7"/>
        </w:tc>
        <w:tc>
          <w:tcPr>
            <w:tcW w:w="1299" w:type="pct"/>
            <w:shd w:val="clear" w:color="auto" w:fill="auto"/>
          </w:tcPr>
          <w:p w14:paraId="5696538F" w14:textId="77777777" w:rsidR="00051AC9" w:rsidRPr="004E3943" w:rsidRDefault="00051AC9" w:rsidP="00A435C7">
            <w:r w:rsidRPr="004E3943">
              <w:t xml:space="preserve">Yaaqob buys the birthright from Esav to become Yitzchak’s </w:t>
            </w:r>
            <w:r w:rsidRPr="004E3943">
              <w:rPr>
                <w:b/>
                <w:bCs/>
              </w:rPr>
              <w:t>firstborn</w:t>
            </w:r>
            <w:r w:rsidRPr="004E3943">
              <w:t>.</w:t>
            </w:r>
          </w:p>
        </w:tc>
        <w:tc>
          <w:tcPr>
            <w:tcW w:w="1265" w:type="pct"/>
            <w:shd w:val="clear" w:color="auto" w:fill="auto"/>
          </w:tcPr>
          <w:p w14:paraId="60106918" w14:textId="77777777" w:rsidR="00051AC9" w:rsidRPr="004E3943" w:rsidRDefault="00051AC9" w:rsidP="00A435C7">
            <w:r w:rsidRPr="004E3943">
              <w:t xml:space="preserve">Yaaqob gives the double portion of garments to Yoseph who is considered by Yaaqob to be his true </w:t>
            </w:r>
            <w:r w:rsidRPr="004E3943">
              <w:rPr>
                <w:b/>
                <w:bCs/>
              </w:rPr>
              <w:t>firstborn</w:t>
            </w:r>
            <w:r w:rsidRPr="004E3943">
              <w:t>.</w:t>
            </w:r>
          </w:p>
        </w:tc>
      </w:tr>
      <w:tr w:rsidR="004E3943" w:rsidRPr="004E3943" w14:paraId="67873E6F" w14:textId="77777777">
        <w:trPr>
          <w:cantSplit/>
          <w:jc w:val="center"/>
        </w:trPr>
        <w:tc>
          <w:tcPr>
            <w:tcW w:w="1138" w:type="pct"/>
            <w:shd w:val="clear" w:color="auto" w:fill="auto"/>
          </w:tcPr>
          <w:p w14:paraId="42553BC9" w14:textId="77777777" w:rsidR="00051AC9" w:rsidRPr="004E3943" w:rsidRDefault="00051AC9" w:rsidP="00A435C7"/>
        </w:tc>
        <w:tc>
          <w:tcPr>
            <w:tcW w:w="1298" w:type="pct"/>
            <w:shd w:val="clear" w:color="auto" w:fill="auto"/>
          </w:tcPr>
          <w:p w14:paraId="5AE36635" w14:textId="77777777" w:rsidR="00051AC9" w:rsidRPr="004E3943" w:rsidRDefault="00051AC9" w:rsidP="00A435C7"/>
        </w:tc>
        <w:tc>
          <w:tcPr>
            <w:tcW w:w="1299" w:type="pct"/>
            <w:shd w:val="clear" w:color="auto" w:fill="auto"/>
          </w:tcPr>
          <w:p w14:paraId="60D4F770" w14:textId="77777777" w:rsidR="00051AC9" w:rsidRPr="004E3943" w:rsidRDefault="00051AC9" w:rsidP="00A435C7"/>
        </w:tc>
        <w:tc>
          <w:tcPr>
            <w:tcW w:w="1265" w:type="pct"/>
            <w:shd w:val="clear" w:color="auto" w:fill="auto"/>
          </w:tcPr>
          <w:p w14:paraId="65256B03" w14:textId="77777777" w:rsidR="00051AC9" w:rsidRPr="004E3943" w:rsidRDefault="00051AC9" w:rsidP="00A435C7"/>
        </w:tc>
      </w:tr>
      <w:tr w:rsidR="004E3943" w:rsidRPr="004E3943" w14:paraId="1E30F63C" w14:textId="77777777">
        <w:trPr>
          <w:cantSplit/>
          <w:jc w:val="center"/>
        </w:trPr>
        <w:tc>
          <w:tcPr>
            <w:tcW w:w="1138" w:type="pct"/>
            <w:shd w:val="clear" w:color="auto" w:fill="auto"/>
          </w:tcPr>
          <w:p w14:paraId="4A731B30" w14:textId="77777777" w:rsidR="00051AC9" w:rsidRPr="004E3943" w:rsidRDefault="00051AC9" w:rsidP="00A435C7">
            <w:r w:rsidRPr="004E3943">
              <w:t xml:space="preserve">Trouble brews when a brother is elevated to become the becor, the </w:t>
            </w:r>
            <w:r w:rsidRPr="004E3943">
              <w:rPr>
                <w:b/>
                <w:bCs/>
              </w:rPr>
              <w:t>firstborn</w:t>
            </w:r>
            <w:r w:rsidRPr="004E3943">
              <w:t>.</w:t>
            </w:r>
          </w:p>
        </w:tc>
        <w:tc>
          <w:tcPr>
            <w:tcW w:w="1298" w:type="pct"/>
            <w:shd w:val="clear" w:color="auto" w:fill="auto"/>
          </w:tcPr>
          <w:p w14:paraId="3CE6EBBC" w14:textId="77777777" w:rsidR="00051AC9" w:rsidRPr="004E3943" w:rsidRDefault="00051AC9" w:rsidP="00A435C7"/>
        </w:tc>
        <w:tc>
          <w:tcPr>
            <w:tcW w:w="1299" w:type="pct"/>
            <w:shd w:val="clear" w:color="auto" w:fill="auto"/>
          </w:tcPr>
          <w:p w14:paraId="01EE6956" w14:textId="77777777" w:rsidR="00051AC9" w:rsidRPr="004E3943" w:rsidRDefault="00051AC9" w:rsidP="00A435C7">
            <w:r w:rsidRPr="004E3943">
              <w:t xml:space="preserve">When Yaaqob revieved Yitzchak’s blessing for the firstborn by bringing a goat meal, wearing, a goat skin, and representing himself to be the </w:t>
            </w:r>
            <w:r w:rsidRPr="004E3943">
              <w:rPr>
                <w:b/>
                <w:bCs/>
              </w:rPr>
              <w:t>firstborn</w:t>
            </w:r>
            <w:r w:rsidRPr="004E3943">
              <w:t xml:space="preserve">, this forced Yaaqob into his exile. </w:t>
            </w:r>
          </w:p>
        </w:tc>
        <w:tc>
          <w:tcPr>
            <w:tcW w:w="1265" w:type="pct"/>
            <w:shd w:val="clear" w:color="auto" w:fill="auto"/>
          </w:tcPr>
          <w:p w14:paraId="324BBA25" w14:textId="77777777" w:rsidR="00051AC9" w:rsidRPr="004E3943" w:rsidRDefault="00051AC9" w:rsidP="00A435C7">
            <w:r w:rsidRPr="004E3943">
              <w:t xml:space="preserve">In the same way, when Joseph’s brothers dipped Joseph’s garment of a </w:t>
            </w:r>
            <w:r w:rsidRPr="004E3943">
              <w:rPr>
                <w:b/>
                <w:bCs/>
              </w:rPr>
              <w:t>firstborn</w:t>
            </w:r>
            <w:r w:rsidRPr="004E3943">
              <w:t xml:space="preserve"> into goat blood (a goat and a garment II) and deceived Yaaqob with it. Thus, both went into exile in virtually the same way: with an elevated </w:t>
            </w:r>
            <w:r w:rsidRPr="004E3943">
              <w:rPr>
                <w:b/>
                <w:bCs/>
              </w:rPr>
              <w:t>firstborn</w:t>
            </w:r>
            <w:r w:rsidRPr="004E3943">
              <w:t>..</w:t>
            </w:r>
          </w:p>
        </w:tc>
      </w:tr>
      <w:tr w:rsidR="004E3943" w:rsidRPr="004E3943" w14:paraId="1E846041" w14:textId="77777777">
        <w:trPr>
          <w:cantSplit/>
          <w:jc w:val="center"/>
        </w:trPr>
        <w:tc>
          <w:tcPr>
            <w:tcW w:w="1138" w:type="pct"/>
            <w:shd w:val="clear" w:color="auto" w:fill="auto"/>
          </w:tcPr>
          <w:p w14:paraId="57632FA4" w14:textId="77777777" w:rsidR="00051AC9" w:rsidRPr="004E3943" w:rsidRDefault="00051AC9" w:rsidP="00A435C7"/>
        </w:tc>
        <w:tc>
          <w:tcPr>
            <w:tcW w:w="1298" w:type="pct"/>
            <w:shd w:val="clear" w:color="auto" w:fill="auto"/>
          </w:tcPr>
          <w:p w14:paraId="13278A3C" w14:textId="77777777" w:rsidR="00051AC9" w:rsidRPr="004E3943" w:rsidRDefault="00051AC9" w:rsidP="00A435C7"/>
        </w:tc>
        <w:tc>
          <w:tcPr>
            <w:tcW w:w="1299" w:type="pct"/>
            <w:shd w:val="clear" w:color="auto" w:fill="auto"/>
          </w:tcPr>
          <w:p w14:paraId="6EEEE999" w14:textId="77777777" w:rsidR="00051AC9" w:rsidRPr="004E3943" w:rsidRDefault="00051AC9" w:rsidP="00A435C7"/>
        </w:tc>
        <w:tc>
          <w:tcPr>
            <w:tcW w:w="1265" w:type="pct"/>
            <w:shd w:val="clear" w:color="auto" w:fill="auto"/>
          </w:tcPr>
          <w:p w14:paraId="5E848F90" w14:textId="77777777" w:rsidR="00051AC9" w:rsidRPr="004E3943" w:rsidRDefault="00051AC9" w:rsidP="00A435C7"/>
        </w:tc>
      </w:tr>
      <w:tr w:rsidR="004E3943" w:rsidRPr="004E3943" w14:paraId="7DFA3332" w14:textId="77777777">
        <w:trPr>
          <w:cantSplit/>
          <w:jc w:val="center"/>
        </w:trPr>
        <w:tc>
          <w:tcPr>
            <w:tcW w:w="1138" w:type="pct"/>
            <w:shd w:val="clear" w:color="auto" w:fill="auto"/>
          </w:tcPr>
          <w:p w14:paraId="576D6864" w14:textId="77777777" w:rsidR="00051AC9" w:rsidRPr="004E3943" w:rsidRDefault="00051AC9" w:rsidP="00A435C7">
            <w:r w:rsidRPr="004E3943">
              <w:t>Exile began on Passover</w:t>
            </w:r>
          </w:p>
        </w:tc>
        <w:tc>
          <w:tcPr>
            <w:tcW w:w="1298" w:type="pct"/>
            <w:shd w:val="clear" w:color="auto" w:fill="auto"/>
          </w:tcPr>
          <w:p w14:paraId="1B4AA8CF" w14:textId="77777777" w:rsidR="00051AC9" w:rsidRPr="004E3943" w:rsidRDefault="00051AC9" w:rsidP="00A435C7">
            <w:r w:rsidRPr="004E3943">
              <w:t>Abram left Haran on Passover.</w:t>
            </w:r>
          </w:p>
          <w:p w14:paraId="1A3AD6EE" w14:textId="77777777" w:rsidR="00051AC9" w:rsidRPr="004E3943" w:rsidRDefault="00051AC9" w:rsidP="00A435C7">
            <w:r w:rsidRPr="004E3943">
              <w:t>Abram leaves Egypt with great wealth.</w:t>
            </w:r>
          </w:p>
        </w:tc>
        <w:tc>
          <w:tcPr>
            <w:tcW w:w="1299" w:type="pct"/>
            <w:shd w:val="clear" w:color="auto" w:fill="auto"/>
          </w:tcPr>
          <w:p w14:paraId="5E54381C" w14:textId="77777777" w:rsidR="00051AC9" w:rsidRPr="004E3943" w:rsidRDefault="00051AC9" w:rsidP="00A435C7">
            <w:r w:rsidRPr="004E3943">
              <w:t>Yaaqob left after serving Yitzchak the Passover lamb and receiving the blessing of the firstborn.</w:t>
            </w:r>
          </w:p>
        </w:tc>
        <w:tc>
          <w:tcPr>
            <w:tcW w:w="1265" w:type="pct"/>
            <w:shd w:val="clear" w:color="auto" w:fill="auto"/>
          </w:tcPr>
          <w:p w14:paraId="5FF9673B" w14:textId="77777777" w:rsidR="00051AC9" w:rsidRPr="004E3943" w:rsidRDefault="00051AC9" w:rsidP="00A435C7">
            <w:r w:rsidRPr="004E3943">
              <w:t>The Bne Israel left Egypt on Passover, the 430 years to the day when they entered.</w:t>
            </w:r>
            <w:r w:rsidRPr="004E3943">
              <w:rPr>
                <w:sz w:val="20"/>
                <w:vertAlign w:val="superscript"/>
              </w:rPr>
              <w:footnoteReference w:id="17"/>
            </w:r>
          </w:p>
        </w:tc>
      </w:tr>
      <w:tr w:rsidR="004E3943" w:rsidRPr="004E3943" w14:paraId="35EDFB7A" w14:textId="77777777">
        <w:trPr>
          <w:cantSplit/>
          <w:jc w:val="center"/>
        </w:trPr>
        <w:tc>
          <w:tcPr>
            <w:tcW w:w="1138" w:type="pct"/>
            <w:shd w:val="clear" w:color="auto" w:fill="auto"/>
          </w:tcPr>
          <w:p w14:paraId="028B1388" w14:textId="77777777" w:rsidR="00051AC9" w:rsidRPr="004E3943" w:rsidRDefault="00051AC9" w:rsidP="00A435C7"/>
        </w:tc>
        <w:tc>
          <w:tcPr>
            <w:tcW w:w="1298" w:type="pct"/>
            <w:shd w:val="clear" w:color="auto" w:fill="auto"/>
          </w:tcPr>
          <w:p w14:paraId="2C790061" w14:textId="77777777" w:rsidR="00051AC9" w:rsidRPr="004E3943" w:rsidRDefault="00051AC9" w:rsidP="00A435C7"/>
        </w:tc>
        <w:tc>
          <w:tcPr>
            <w:tcW w:w="1299" w:type="pct"/>
            <w:shd w:val="clear" w:color="auto" w:fill="auto"/>
          </w:tcPr>
          <w:p w14:paraId="39105704" w14:textId="77777777" w:rsidR="00051AC9" w:rsidRPr="004E3943" w:rsidRDefault="00051AC9" w:rsidP="00A435C7"/>
        </w:tc>
        <w:tc>
          <w:tcPr>
            <w:tcW w:w="1265" w:type="pct"/>
            <w:shd w:val="clear" w:color="auto" w:fill="auto"/>
          </w:tcPr>
          <w:p w14:paraId="42E713C3" w14:textId="77777777" w:rsidR="00051AC9" w:rsidRPr="004E3943" w:rsidRDefault="00051AC9" w:rsidP="00A435C7"/>
        </w:tc>
      </w:tr>
      <w:tr w:rsidR="004E3943" w:rsidRPr="004E3943" w14:paraId="39E228D9" w14:textId="77777777">
        <w:trPr>
          <w:cantSplit/>
          <w:jc w:val="center"/>
        </w:trPr>
        <w:tc>
          <w:tcPr>
            <w:tcW w:w="1138" w:type="pct"/>
            <w:shd w:val="clear" w:color="auto" w:fill="auto"/>
          </w:tcPr>
          <w:p w14:paraId="05D556C8" w14:textId="77777777" w:rsidR="00051AC9" w:rsidRPr="004E3943" w:rsidRDefault="00051AC9" w:rsidP="00A435C7">
            <w:r w:rsidRPr="004E3943">
              <w:t xml:space="preserve">The first born is replaced. </w:t>
            </w:r>
          </w:p>
        </w:tc>
        <w:tc>
          <w:tcPr>
            <w:tcW w:w="1298" w:type="pct"/>
            <w:shd w:val="clear" w:color="auto" w:fill="auto"/>
          </w:tcPr>
          <w:p w14:paraId="646EF9DD" w14:textId="77777777" w:rsidR="00051AC9" w:rsidRPr="004E3943" w:rsidRDefault="00051AC9" w:rsidP="00A435C7">
            <w:r w:rsidRPr="004E3943">
              <w:t>One of Abram’s sons (Yitzchak) is elevated to firstborn because he opened Sarah’s womb.</w:t>
            </w:r>
          </w:p>
        </w:tc>
        <w:tc>
          <w:tcPr>
            <w:tcW w:w="1299" w:type="pct"/>
            <w:shd w:val="clear" w:color="auto" w:fill="auto"/>
          </w:tcPr>
          <w:p w14:paraId="107490DE" w14:textId="77777777" w:rsidR="00051AC9" w:rsidRPr="004E3943" w:rsidRDefault="00051AC9" w:rsidP="00A435C7">
            <w:r w:rsidRPr="004E3943">
              <w:t xml:space="preserve">One son’s elevation to </w:t>
            </w:r>
            <w:r w:rsidRPr="004E3943">
              <w:rPr>
                <w:b/>
                <w:bCs/>
              </w:rPr>
              <w:t>firstborn</w:t>
            </w:r>
            <w:r w:rsidRPr="004E3943">
              <w:t xml:space="preserve"> by his father, with a goat and a garment, led to 21 years of slavery, for one man.</w:t>
            </w:r>
          </w:p>
        </w:tc>
        <w:tc>
          <w:tcPr>
            <w:tcW w:w="1265" w:type="pct"/>
            <w:shd w:val="clear" w:color="auto" w:fill="auto"/>
          </w:tcPr>
          <w:p w14:paraId="62E6589B" w14:textId="77777777" w:rsidR="00051AC9" w:rsidRPr="004E3943" w:rsidRDefault="00051AC9" w:rsidP="00A435C7">
            <w:r w:rsidRPr="004E3943">
              <w:t xml:space="preserve">Ten son’s deception of their father, with a goat and a </w:t>
            </w:r>
            <w:r w:rsidRPr="004E3943">
              <w:rPr>
                <w:b/>
                <w:bCs/>
              </w:rPr>
              <w:t>firstborn’s</w:t>
            </w:r>
            <w:r w:rsidRPr="004E3943">
              <w:t xml:space="preserve"> garment, led to slavery that was ten times longer, 210 years, for an entire nation.</w:t>
            </w:r>
          </w:p>
        </w:tc>
      </w:tr>
      <w:tr w:rsidR="004E3943" w:rsidRPr="004E3943" w14:paraId="2D621539" w14:textId="77777777">
        <w:trPr>
          <w:cantSplit/>
          <w:jc w:val="center"/>
        </w:trPr>
        <w:tc>
          <w:tcPr>
            <w:tcW w:w="1138" w:type="pct"/>
            <w:shd w:val="clear" w:color="auto" w:fill="auto"/>
          </w:tcPr>
          <w:p w14:paraId="3445CDF2" w14:textId="77777777" w:rsidR="00051AC9" w:rsidRPr="004E3943" w:rsidRDefault="00051AC9" w:rsidP="00A435C7"/>
        </w:tc>
        <w:tc>
          <w:tcPr>
            <w:tcW w:w="1298" w:type="pct"/>
            <w:shd w:val="clear" w:color="auto" w:fill="auto"/>
          </w:tcPr>
          <w:p w14:paraId="74FA90D5" w14:textId="77777777" w:rsidR="00051AC9" w:rsidRPr="004E3943" w:rsidRDefault="00051AC9" w:rsidP="00A435C7"/>
        </w:tc>
        <w:tc>
          <w:tcPr>
            <w:tcW w:w="1299" w:type="pct"/>
            <w:shd w:val="clear" w:color="auto" w:fill="auto"/>
          </w:tcPr>
          <w:p w14:paraId="4B932600" w14:textId="77777777" w:rsidR="00051AC9" w:rsidRPr="004E3943" w:rsidRDefault="00051AC9" w:rsidP="00A435C7"/>
        </w:tc>
        <w:tc>
          <w:tcPr>
            <w:tcW w:w="1265" w:type="pct"/>
            <w:shd w:val="clear" w:color="auto" w:fill="auto"/>
          </w:tcPr>
          <w:p w14:paraId="6725BA1F" w14:textId="77777777" w:rsidR="00051AC9" w:rsidRPr="004E3943" w:rsidRDefault="00051AC9" w:rsidP="00A435C7"/>
        </w:tc>
      </w:tr>
      <w:tr w:rsidR="004E3943" w:rsidRPr="004E3943" w14:paraId="2D5941EE" w14:textId="77777777">
        <w:trPr>
          <w:cantSplit/>
          <w:jc w:val="center"/>
        </w:trPr>
        <w:tc>
          <w:tcPr>
            <w:tcW w:w="1138" w:type="pct"/>
            <w:shd w:val="clear" w:color="auto" w:fill="auto"/>
          </w:tcPr>
          <w:p w14:paraId="26D4FD02" w14:textId="77777777" w:rsidR="00051AC9" w:rsidRPr="004E3943" w:rsidRDefault="00051AC9" w:rsidP="00A435C7">
            <w:r w:rsidRPr="004E3943">
              <w:t>No regards for possessions</w:t>
            </w:r>
          </w:p>
        </w:tc>
        <w:tc>
          <w:tcPr>
            <w:tcW w:w="1298" w:type="pct"/>
            <w:shd w:val="clear" w:color="auto" w:fill="auto"/>
          </w:tcPr>
          <w:p w14:paraId="53FAEC46" w14:textId="77777777" w:rsidR="00051AC9" w:rsidRPr="004E3943" w:rsidRDefault="00051AC9" w:rsidP="00A435C7">
            <w:r w:rsidRPr="004E3943">
              <w:t>When Abram defeated the four kings he refused to take the spoils of war.</w:t>
            </w:r>
          </w:p>
        </w:tc>
        <w:tc>
          <w:tcPr>
            <w:tcW w:w="1299" w:type="pct"/>
            <w:shd w:val="clear" w:color="auto" w:fill="auto"/>
          </w:tcPr>
          <w:p w14:paraId="5C471C42" w14:textId="77777777" w:rsidR="00051AC9" w:rsidRPr="004E3943" w:rsidRDefault="00051AC9" w:rsidP="00A435C7">
            <w:r w:rsidRPr="004E3943">
              <w:t>Eliphaz stole all of Yaaqob’s belonging.</w:t>
            </w:r>
            <w:r w:rsidRPr="004E3943">
              <w:rPr>
                <w:vertAlign w:val="superscript"/>
              </w:rPr>
              <w:footnoteReference w:id="18"/>
            </w:r>
          </w:p>
        </w:tc>
        <w:tc>
          <w:tcPr>
            <w:tcW w:w="1265" w:type="pct"/>
            <w:shd w:val="clear" w:color="auto" w:fill="auto"/>
          </w:tcPr>
          <w:p w14:paraId="2F140038" w14:textId="77777777" w:rsidR="00051AC9" w:rsidRPr="004E3943" w:rsidRDefault="00051AC9" w:rsidP="00A435C7">
            <w:r w:rsidRPr="004E3943">
              <w:t>Yosef commanded his brothers to have no regard for their stuff.</w:t>
            </w:r>
          </w:p>
        </w:tc>
      </w:tr>
      <w:tr w:rsidR="004E3943" w:rsidRPr="004E3943" w14:paraId="39901BD7" w14:textId="77777777">
        <w:trPr>
          <w:cantSplit/>
          <w:jc w:val="center"/>
        </w:trPr>
        <w:tc>
          <w:tcPr>
            <w:tcW w:w="1138" w:type="pct"/>
            <w:shd w:val="clear" w:color="auto" w:fill="auto"/>
          </w:tcPr>
          <w:p w14:paraId="54431C47" w14:textId="77777777" w:rsidR="00051AC9" w:rsidRPr="004E3943" w:rsidRDefault="00051AC9" w:rsidP="00A435C7"/>
        </w:tc>
        <w:tc>
          <w:tcPr>
            <w:tcW w:w="1298" w:type="pct"/>
            <w:shd w:val="clear" w:color="auto" w:fill="auto"/>
          </w:tcPr>
          <w:p w14:paraId="2DA0C150" w14:textId="77777777" w:rsidR="00051AC9" w:rsidRPr="004E3943" w:rsidRDefault="00051AC9" w:rsidP="00A435C7"/>
        </w:tc>
        <w:tc>
          <w:tcPr>
            <w:tcW w:w="1299" w:type="pct"/>
            <w:shd w:val="clear" w:color="auto" w:fill="auto"/>
          </w:tcPr>
          <w:p w14:paraId="0B24D4A9" w14:textId="77777777" w:rsidR="00051AC9" w:rsidRPr="004E3943" w:rsidRDefault="00051AC9" w:rsidP="00A435C7"/>
        </w:tc>
        <w:tc>
          <w:tcPr>
            <w:tcW w:w="1265" w:type="pct"/>
            <w:shd w:val="clear" w:color="auto" w:fill="auto"/>
          </w:tcPr>
          <w:p w14:paraId="1EFF0C85" w14:textId="77777777" w:rsidR="00051AC9" w:rsidRPr="004E3943" w:rsidRDefault="00051AC9" w:rsidP="00A435C7"/>
        </w:tc>
      </w:tr>
      <w:tr w:rsidR="004E3943" w:rsidRPr="004E3943" w14:paraId="5933CB6B" w14:textId="77777777">
        <w:trPr>
          <w:cantSplit/>
          <w:jc w:val="center"/>
        </w:trPr>
        <w:tc>
          <w:tcPr>
            <w:tcW w:w="1138" w:type="pct"/>
            <w:shd w:val="clear" w:color="auto" w:fill="auto"/>
          </w:tcPr>
          <w:p w14:paraId="6888D28E" w14:textId="77777777" w:rsidR="00051AC9" w:rsidRPr="004E3943" w:rsidRDefault="00051AC9" w:rsidP="00A435C7">
            <w:r w:rsidRPr="004E3943">
              <w:t>Meet with HaShem on exile journey.</w:t>
            </w:r>
          </w:p>
        </w:tc>
        <w:tc>
          <w:tcPr>
            <w:tcW w:w="1298" w:type="pct"/>
            <w:shd w:val="clear" w:color="auto" w:fill="auto"/>
          </w:tcPr>
          <w:p w14:paraId="64028E6A" w14:textId="77777777" w:rsidR="00051AC9" w:rsidRPr="004E3943" w:rsidRDefault="00051AC9" w:rsidP="00A435C7">
            <w:r w:rsidRPr="004E3943">
              <w:t>Abraham makes a covenant between the parts with HaShem.</w:t>
            </w:r>
          </w:p>
        </w:tc>
        <w:tc>
          <w:tcPr>
            <w:tcW w:w="1299" w:type="pct"/>
            <w:shd w:val="clear" w:color="auto" w:fill="auto"/>
          </w:tcPr>
          <w:p w14:paraId="511E69E0" w14:textId="77777777" w:rsidR="00051AC9" w:rsidRPr="004E3943" w:rsidRDefault="00051AC9" w:rsidP="00A435C7">
            <w:r w:rsidRPr="004E3943">
              <w:t>Yaaqob and the ladder to heaven.</w:t>
            </w:r>
            <w:r w:rsidRPr="004E3943">
              <w:rPr>
                <w:vertAlign w:val="superscript"/>
              </w:rPr>
              <w:footnoteReference w:id="19"/>
            </w:r>
          </w:p>
        </w:tc>
        <w:tc>
          <w:tcPr>
            <w:tcW w:w="1265" w:type="pct"/>
            <w:shd w:val="clear" w:color="auto" w:fill="auto"/>
          </w:tcPr>
          <w:p w14:paraId="16D08966" w14:textId="77777777" w:rsidR="00051AC9" w:rsidRPr="004E3943" w:rsidRDefault="00051AC9" w:rsidP="00A435C7">
            <w:r w:rsidRPr="004E3943">
              <w:t>HaShem speaks to Yaaqob at Beer-Sheba.</w:t>
            </w:r>
            <w:r w:rsidRPr="004E3943">
              <w:rPr>
                <w:vertAlign w:val="superscript"/>
              </w:rPr>
              <w:footnoteReference w:id="20"/>
            </w:r>
          </w:p>
        </w:tc>
      </w:tr>
      <w:tr w:rsidR="004E3943" w:rsidRPr="004E3943" w14:paraId="5B907F8F" w14:textId="77777777">
        <w:trPr>
          <w:cantSplit/>
          <w:jc w:val="center"/>
        </w:trPr>
        <w:tc>
          <w:tcPr>
            <w:tcW w:w="1138" w:type="pct"/>
            <w:shd w:val="clear" w:color="auto" w:fill="auto"/>
          </w:tcPr>
          <w:p w14:paraId="330FBF02" w14:textId="77777777" w:rsidR="00051AC9" w:rsidRPr="004E3943" w:rsidRDefault="00051AC9" w:rsidP="00A435C7"/>
        </w:tc>
        <w:tc>
          <w:tcPr>
            <w:tcW w:w="1298" w:type="pct"/>
            <w:shd w:val="clear" w:color="auto" w:fill="auto"/>
          </w:tcPr>
          <w:p w14:paraId="7E1F8238" w14:textId="77777777" w:rsidR="00051AC9" w:rsidRPr="004E3943" w:rsidRDefault="00051AC9" w:rsidP="00A435C7"/>
        </w:tc>
        <w:tc>
          <w:tcPr>
            <w:tcW w:w="1299" w:type="pct"/>
            <w:shd w:val="clear" w:color="auto" w:fill="auto"/>
          </w:tcPr>
          <w:p w14:paraId="19D39E06" w14:textId="77777777" w:rsidR="00051AC9" w:rsidRPr="004E3943" w:rsidRDefault="00051AC9" w:rsidP="00A435C7"/>
        </w:tc>
        <w:tc>
          <w:tcPr>
            <w:tcW w:w="1265" w:type="pct"/>
            <w:shd w:val="clear" w:color="auto" w:fill="auto"/>
          </w:tcPr>
          <w:p w14:paraId="6662136F" w14:textId="77777777" w:rsidR="00051AC9" w:rsidRPr="004E3943" w:rsidRDefault="00051AC9" w:rsidP="00A435C7"/>
        </w:tc>
      </w:tr>
      <w:tr w:rsidR="004E3943" w:rsidRPr="004E3943" w14:paraId="6ACBA86E" w14:textId="77777777">
        <w:trPr>
          <w:cantSplit/>
          <w:jc w:val="center"/>
        </w:trPr>
        <w:tc>
          <w:tcPr>
            <w:tcW w:w="1138" w:type="pct"/>
            <w:shd w:val="clear" w:color="auto" w:fill="auto"/>
          </w:tcPr>
          <w:p w14:paraId="517A82EA" w14:textId="77777777" w:rsidR="00051AC9" w:rsidRPr="004E3943" w:rsidRDefault="00051AC9" w:rsidP="00A435C7">
            <w:r w:rsidRPr="004E3943">
              <w:t>Kiss  and weep upon arrival.</w:t>
            </w:r>
          </w:p>
        </w:tc>
        <w:tc>
          <w:tcPr>
            <w:tcW w:w="1298" w:type="pct"/>
            <w:shd w:val="clear" w:color="auto" w:fill="auto"/>
          </w:tcPr>
          <w:p w14:paraId="63FD2F69" w14:textId="77777777" w:rsidR="00051AC9" w:rsidRPr="004E3943" w:rsidRDefault="00051AC9" w:rsidP="00A435C7"/>
        </w:tc>
        <w:tc>
          <w:tcPr>
            <w:tcW w:w="1299" w:type="pct"/>
            <w:shd w:val="clear" w:color="auto" w:fill="auto"/>
          </w:tcPr>
          <w:p w14:paraId="0310B846" w14:textId="77777777" w:rsidR="00051AC9" w:rsidRPr="004E3943" w:rsidRDefault="00051AC9" w:rsidP="00A435C7">
            <w:r w:rsidRPr="004E3943">
              <w:t>Yaaqob kisses Rachel.</w:t>
            </w:r>
            <w:r w:rsidRPr="004E3943">
              <w:rPr>
                <w:sz w:val="20"/>
                <w:vertAlign w:val="superscript"/>
              </w:rPr>
              <w:footnoteReference w:id="21"/>
            </w:r>
          </w:p>
        </w:tc>
        <w:tc>
          <w:tcPr>
            <w:tcW w:w="1265" w:type="pct"/>
            <w:shd w:val="clear" w:color="auto" w:fill="auto"/>
          </w:tcPr>
          <w:p w14:paraId="337A02D6" w14:textId="77777777" w:rsidR="00051AC9" w:rsidRPr="004E3943" w:rsidRDefault="00051AC9" w:rsidP="00A435C7">
            <w:r w:rsidRPr="004E3943">
              <w:t>Yosef kissed his father.</w:t>
            </w:r>
            <w:r w:rsidRPr="004E3943">
              <w:rPr>
                <w:sz w:val="20"/>
                <w:vertAlign w:val="superscript"/>
              </w:rPr>
              <w:footnoteReference w:id="22"/>
            </w:r>
          </w:p>
        </w:tc>
      </w:tr>
      <w:tr w:rsidR="004E3943" w:rsidRPr="004E3943" w14:paraId="5F2030E0" w14:textId="77777777">
        <w:trPr>
          <w:cantSplit/>
          <w:jc w:val="center"/>
        </w:trPr>
        <w:tc>
          <w:tcPr>
            <w:tcW w:w="1138" w:type="pct"/>
            <w:shd w:val="clear" w:color="auto" w:fill="auto"/>
          </w:tcPr>
          <w:p w14:paraId="220968E4" w14:textId="77777777" w:rsidR="00051AC9" w:rsidRPr="004E3943" w:rsidRDefault="00051AC9" w:rsidP="00A435C7"/>
        </w:tc>
        <w:tc>
          <w:tcPr>
            <w:tcW w:w="1298" w:type="pct"/>
            <w:shd w:val="clear" w:color="auto" w:fill="auto"/>
          </w:tcPr>
          <w:p w14:paraId="5E09C014" w14:textId="77777777" w:rsidR="00051AC9" w:rsidRPr="004E3943" w:rsidRDefault="00051AC9" w:rsidP="00A435C7"/>
        </w:tc>
        <w:tc>
          <w:tcPr>
            <w:tcW w:w="1299" w:type="pct"/>
            <w:shd w:val="clear" w:color="auto" w:fill="auto"/>
          </w:tcPr>
          <w:p w14:paraId="371AA385" w14:textId="77777777" w:rsidR="00051AC9" w:rsidRPr="004E3943" w:rsidRDefault="00051AC9" w:rsidP="00A435C7"/>
        </w:tc>
        <w:tc>
          <w:tcPr>
            <w:tcW w:w="1265" w:type="pct"/>
            <w:shd w:val="clear" w:color="auto" w:fill="auto"/>
          </w:tcPr>
          <w:p w14:paraId="14000082" w14:textId="77777777" w:rsidR="00051AC9" w:rsidRPr="004E3943" w:rsidRDefault="00051AC9" w:rsidP="00A435C7"/>
        </w:tc>
      </w:tr>
      <w:tr w:rsidR="004E3943" w:rsidRPr="004E3943" w14:paraId="12EDC9B7" w14:textId="77777777">
        <w:trPr>
          <w:cantSplit/>
          <w:jc w:val="center"/>
        </w:trPr>
        <w:tc>
          <w:tcPr>
            <w:tcW w:w="1138" w:type="pct"/>
            <w:shd w:val="clear" w:color="auto" w:fill="auto"/>
          </w:tcPr>
          <w:p w14:paraId="70FFDD4F" w14:textId="77777777" w:rsidR="00051AC9" w:rsidRPr="004E3943" w:rsidRDefault="00051AC9" w:rsidP="00A435C7">
            <w:r w:rsidRPr="004E3943">
              <w:t>The family grows.</w:t>
            </w:r>
          </w:p>
        </w:tc>
        <w:tc>
          <w:tcPr>
            <w:tcW w:w="1298" w:type="pct"/>
            <w:shd w:val="clear" w:color="auto" w:fill="auto"/>
          </w:tcPr>
          <w:p w14:paraId="22DA1B09" w14:textId="77777777" w:rsidR="00051AC9" w:rsidRPr="004E3943" w:rsidRDefault="00051AC9" w:rsidP="00A435C7">
            <w:r w:rsidRPr="004E3943">
              <w:t xml:space="preserve">Abraham has Ishmael and Yitzchak in exile. </w:t>
            </w:r>
          </w:p>
        </w:tc>
        <w:tc>
          <w:tcPr>
            <w:tcW w:w="1299" w:type="pct"/>
            <w:shd w:val="clear" w:color="auto" w:fill="auto"/>
          </w:tcPr>
          <w:p w14:paraId="244BDB26" w14:textId="77777777" w:rsidR="00051AC9" w:rsidRPr="004E3943" w:rsidRDefault="00051AC9" w:rsidP="00A435C7">
            <w:r w:rsidRPr="004E3943">
              <w:t>Yaaqob acquired four wives and 12 children in exile.</w:t>
            </w:r>
          </w:p>
        </w:tc>
        <w:tc>
          <w:tcPr>
            <w:tcW w:w="1265" w:type="pct"/>
            <w:shd w:val="clear" w:color="auto" w:fill="auto"/>
          </w:tcPr>
          <w:p w14:paraId="0D230119" w14:textId="77777777" w:rsidR="00051AC9" w:rsidRPr="004E3943" w:rsidRDefault="00051AC9" w:rsidP="00A435C7">
            <w:r w:rsidRPr="004E3943">
              <w:t>The Bne Israel grew from 70 people to more that 3 million.</w:t>
            </w:r>
          </w:p>
        </w:tc>
      </w:tr>
      <w:tr w:rsidR="004E3943" w:rsidRPr="004E3943" w14:paraId="5AFBBDB0" w14:textId="77777777">
        <w:trPr>
          <w:cantSplit/>
          <w:jc w:val="center"/>
        </w:trPr>
        <w:tc>
          <w:tcPr>
            <w:tcW w:w="1138" w:type="pct"/>
            <w:shd w:val="clear" w:color="auto" w:fill="auto"/>
          </w:tcPr>
          <w:p w14:paraId="47603CB5" w14:textId="77777777" w:rsidR="00051AC9" w:rsidRPr="004E3943" w:rsidRDefault="00051AC9" w:rsidP="00A435C7"/>
        </w:tc>
        <w:tc>
          <w:tcPr>
            <w:tcW w:w="1298" w:type="pct"/>
            <w:shd w:val="clear" w:color="auto" w:fill="auto"/>
          </w:tcPr>
          <w:p w14:paraId="5205D3AE" w14:textId="77777777" w:rsidR="00051AC9" w:rsidRPr="004E3943" w:rsidRDefault="00051AC9" w:rsidP="00A435C7"/>
        </w:tc>
        <w:tc>
          <w:tcPr>
            <w:tcW w:w="1299" w:type="pct"/>
            <w:shd w:val="clear" w:color="auto" w:fill="auto"/>
          </w:tcPr>
          <w:p w14:paraId="44969194" w14:textId="77777777" w:rsidR="00051AC9" w:rsidRPr="004E3943" w:rsidRDefault="00051AC9" w:rsidP="00A435C7"/>
        </w:tc>
        <w:tc>
          <w:tcPr>
            <w:tcW w:w="1265" w:type="pct"/>
            <w:shd w:val="clear" w:color="auto" w:fill="auto"/>
          </w:tcPr>
          <w:p w14:paraId="5F5BACA9" w14:textId="77777777" w:rsidR="00051AC9" w:rsidRPr="004E3943" w:rsidRDefault="00051AC9" w:rsidP="00A435C7"/>
        </w:tc>
      </w:tr>
      <w:tr w:rsidR="004E3943" w:rsidRPr="004E3943" w14:paraId="60750B02" w14:textId="77777777">
        <w:trPr>
          <w:cantSplit/>
          <w:jc w:val="center"/>
        </w:trPr>
        <w:tc>
          <w:tcPr>
            <w:tcW w:w="1138" w:type="pct"/>
            <w:shd w:val="clear" w:color="auto" w:fill="auto"/>
          </w:tcPr>
          <w:p w14:paraId="06A8F12B" w14:textId="77777777" w:rsidR="00051AC9" w:rsidRPr="004E3943" w:rsidRDefault="00051AC9" w:rsidP="00A435C7">
            <w:r w:rsidRPr="004E3943">
              <w:t>Birth Pangs</w:t>
            </w:r>
          </w:p>
        </w:tc>
        <w:tc>
          <w:tcPr>
            <w:tcW w:w="1298" w:type="pct"/>
            <w:shd w:val="clear" w:color="auto" w:fill="auto"/>
          </w:tcPr>
          <w:p w14:paraId="1A38A523" w14:textId="77777777" w:rsidR="00051AC9" w:rsidRPr="004E3943" w:rsidRDefault="00051AC9" w:rsidP="00A435C7">
            <w:r w:rsidRPr="004E3943">
              <w:t>Ten tests</w:t>
            </w:r>
          </w:p>
        </w:tc>
        <w:tc>
          <w:tcPr>
            <w:tcW w:w="1299" w:type="pct"/>
            <w:shd w:val="clear" w:color="auto" w:fill="auto"/>
          </w:tcPr>
          <w:p w14:paraId="0A23F121" w14:textId="77777777" w:rsidR="00051AC9" w:rsidRPr="004E3943" w:rsidRDefault="00051AC9" w:rsidP="00A435C7">
            <w:r w:rsidRPr="004E3943">
              <w:t>Laban Changed Yaaqob’s wages ten times.</w:t>
            </w:r>
            <w:r w:rsidRPr="004E3943">
              <w:rPr>
                <w:vertAlign w:val="superscript"/>
              </w:rPr>
              <w:footnoteReference w:id="23"/>
            </w:r>
          </w:p>
        </w:tc>
        <w:tc>
          <w:tcPr>
            <w:tcW w:w="1265" w:type="pct"/>
            <w:shd w:val="clear" w:color="auto" w:fill="auto"/>
          </w:tcPr>
          <w:p w14:paraId="1FE6486C" w14:textId="77777777" w:rsidR="00051AC9" w:rsidRPr="004E3943" w:rsidRDefault="00051AC9" w:rsidP="00A435C7">
            <w:r w:rsidRPr="004E3943">
              <w:t>HaShem plagued Egypt with 10 plagues.</w:t>
            </w:r>
          </w:p>
        </w:tc>
      </w:tr>
      <w:tr w:rsidR="004E3943" w:rsidRPr="004E3943" w14:paraId="3CE19320" w14:textId="77777777">
        <w:trPr>
          <w:cantSplit/>
          <w:jc w:val="center"/>
        </w:trPr>
        <w:tc>
          <w:tcPr>
            <w:tcW w:w="1138" w:type="pct"/>
            <w:shd w:val="clear" w:color="auto" w:fill="auto"/>
          </w:tcPr>
          <w:p w14:paraId="05343947" w14:textId="77777777" w:rsidR="00051AC9" w:rsidRPr="004E3943" w:rsidRDefault="00051AC9" w:rsidP="00A435C7"/>
        </w:tc>
        <w:tc>
          <w:tcPr>
            <w:tcW w:w="1298" w:type="pct"/>
            <w:shd w:val="clear" w:color="auto" w:fill="auto"/>
          </w:tcPr>
          <w:p w14:paraId="3F85FB56" w14:textId="77777777" w:rsidR="00051AC9" w:rsidRPr="004E3943" w:rsidRDefault="00051AC9" w:rsidP="00A435C7"/>
        </w:tc>
        <w:tc>
          <w:tcPr>
            <w:tcW w:w="1299" w:type="pct"/>
            <w:shd w:val="clear" w:color="auto" w:fill="auto"/>
          </w:tcPr>
          <w:p w14:paraId="1207E1F8" w14:textId="77777777" w:rsidR="00051AC9" w:rsidRPr="004E3943" w:rsidRDefault="00051AC9" w:rsidP="00A435C7"/>
        </w:tc>
        <w:tc>
          <w:tcPr>
            <w:tcW w:w="1265" w:type="pct"/>
            <w:shd w:val="clear" w:color="auto" w:fill="auto"/>
          </w:tcPr>
          <w:p w14:paraId="5374A4C2" w14:textId="77777777" w:rsidR="00051AC9" w:rsidRPr="004E3943" w:rsidRDefault="00051AC9" w:rsidP="00A435C7"/>
        </w:tc>
      </w:tr>
      <w:tr w:rsidR="004E3943" w:rsidRPr="004E3943" w14:paraId="18ACD5AA" w14:textId="77777777">
        <w:trPr>
          <w:cantSplit/>
          <w:jc w:val="center"/>
        </w:trPr>
        <w:tc>
          <w:tcPr>
            <w:tcW w:w="1138" w:type="pct"/>
            <w:shd w:val="clear" w:color="auto" w:fill="auto"/>
          </w:tcPr>
          <w:p w14:paraId="34D5F4A3" w14:textId="77777777" w:rsidR="00051AC9" w:rsidRPr="004E3943" w:rsidRDefault="00051AC9" w:rsidP="00A435C7">
            <w:r w:rsidRPr="004E3943">
              <w:t>Slavery</w:t>
            </w:r>
          </w:p>
        </w:tc>
        <w:tc>
          <w:tcPr>
            <w:tcW w:w="1298" w:type="pct"/>
            <w:shd w:val="clear" w:color="auto" w:fill="auto"/>
          </w:tcPr>
          <w:p w14:paraId="0F16EC08" w14:textId="77777777" w:rsidR="00051AC9" w:rsidRPr="004E3943" w:rsidRDefault="00051AC9" w:rsidP="00A435C7"/>
        </w:tc>
        <w:tc>
          <w:tcPr>
            <w:tcW w:w="1299" w:type="pct"/>
            <w:shd w:val="clear" w:color="auto" w:fill="auto"/>
          </w:tcPr>
          <w:p w14:paraId="7D69A813" w14:textId="77777777" w:rsidR="00051AC9" w:rsidRPr="004E3943" w:rsidRDefault="00051AC9" w:rsidP="00A435C7">
            <w:r w:rsidRPr="004E3943">
              <w:t>Laban decieves and enslaves Yaaqob.</w:t>
            </w:r>
          </w:p>
        </w:tc>
        <w:tc>
          <w:tcPr>
            <w:tcW w:w="1265" w:type="pct"/>
            <w:shd w:val="clear" w:color="auto" w:fill="auto"/>
          </w:tcPr>
          <w:p w14:paraId="5961D172" w14:textId="77777777" w:rsidR="00051AC9" w:rsidRPr="004E3943" w:rsidRDefault="00051AC9" w:rsidP="00A435C7">
            <w:r w:rsidRPr="004E3943">
              <w:t>The Egyptians deceive and enslave the Bne Israel.</w:t>
            </w:r>
          </w:p>
        </w:tc>
      </w:tr>
      <w:tr w:rsidR="004E3943" w:rsidRPr="004E3943" w14:paraId="792A9969" w14:textId="77777777">
        <w:trPr>
          <w:cantSplit/>
          <w:jc w:val="center"/>
        </w:trPr>
        <w:tc>
          <w:tcPr>
            <w:tcW w:w="1138" w:type="pct"/>
            <w:shd w:val="clear" w:color="auto" w:fill="auto"/>
          </w:tcPr>
          <w:p w14:paraId="398D86AB" w14:textId="77777777" w:rsidR="00051AC9" w:rsidRPr="004E3943" w:rsidRDefault="00051AC9" w:rsidP="00A435C7"/>
        </w:tc>
        <w:tc>
          <w:tcPr>
            <w:tcW w:w="1298" w:type="pct"/>
            <w:shd w:val="clear" w:color="auto" w:fill="auto"/>
          </w:tcPr>
          <w:p w14:paraId="05741289" w14:textId="77777777" w:rsidR="00051AC9" w:rsidRPr="004E3943" w:rsidRDefault="00051AC9" w:rsidP="00A435C7"/>
        </w:tc>
        <w:tc>
          <w:tcPr>
            <w:tcW w:w="1299" w:type="pct"/>
            <w:shd w:val="clear" w:color="auto" w:fill="auto"/>
          </w:tcPr>
          <w:p w14:paraId="50F7BF07" w14:textId="77777777" w:rsidR="00051AC9" w:rsidRPr="004E3943" w:rsidRDefault="00051AC9" w:rsidP="00A435C7"/>
        </w:tc>
        <w:tc>
          <w:tcPr>
            <w:tcW w:w="1265" w:type="pct"/>
            <w:shd w:val="clear" w:color="auto" w:fill="auto"/>
          </w:tcPr>
          <w:p w14:paraId="4B683E4B" w14:textId="77777777" w:rsidR="00051AC9" w:rsidRPr="004E3943" w:rsidRDefault="00051AC9" w:rsidP="00A435C7"/>
        </w:tc>
      </w:tr>
      <w:tr w:rsidR="004E3943" w:rsidRPr="004E3943" w14:paraId="462255EC" w14:textId="77777777">
        <w:trPr>
          <w:cantSplit/>
          <w:jc w:val="center"/>
        </w:trPr>
        <w:tc>
          <w:tcPr>
            <w:tcW w:w="1138" w:type="pct"/>
            <w:shd w:val="clear" w:color="auto" w:fill="auto"/>
          </w:tcPr>
          <w:p w14:paraId="724C4D00" w14:textId="77777777" w:rsidR="00051AC9" w:rsidRPr="004E3943" w:rsidRDefault="00051AC9" w:rsidP="00A435C7">
            <w:r w:rsidRPr="004E3943">
              <w:t>Attempt to leave early</w:t>
            </w:r>
          </w:p>
        </w:tc>
        <w:tc>
          <w:tcPr>
            <w:tcW w:w="1298" w:type="pct"/>
            <w:shd w:val="clear" w:color="auto" w:fill="auto"/>
          </w:tcPr>
          <w:p w14:paraId="7432DC94" w14:textId="77777777" w:rsidR="00051AC9" w:rsidRPr="004E3943" w:rsidRDefault="00051AC9" w:rsidP="00A435C7"/>
        </w:tc>
        <w:tc>
          <w:tcPr>
            <w:tcW w:w="1299" w:type="pct"/>
            <w:shd w:val="clear" w:color="auto" w:fill="auto"/>
          </w:tcPr>
          <w:p w14:paraId="5E45030A" w14:textId="77777777" w:rsidR="00051AC9" w:rsidRPr="004E3943" w:rsidRDefault="00051AC9" w:rsidP="00A435C7">
            <w:r w:rsidRPr="004E3943">
              <w:t>Yaaqob decides to leave when Yosef is born.</w:t>
            </w:r>
            <w:r w:rsidRPr="004E3943">
              <w:rPr>
                <w:sz w:val="20"/>
                <w:vertAlign w:val="superscript"/>
              </w:rPr>
              <w:footnoteReference w:id="24"/>
            </w:r>
          </w:p>
        </w:tc>
        <w:tc>
          <w:tcPr>
            <w:tcW w:w="1265" w:type="pct"/>
            <w:shd w:val="clear" w:color="auto" w:fill="auto"/>
          </w:tcPr>
          <w:p w14:paraId="1892786B" w14:textId="77777777" w:rsidR="00051AC9" w:rsidRPr="004E3943" w:rsidRDefault="00051AC9" w:rsidP="00A435C7">
            <w:r w:rsidRPr="004E3943">
              <w:t>Some Bne Ephraim leave 30 years too early and are all killed.</w:t>
            </w:r>
            <w:r w:rsidRPr="004E3943">
              <w:rPr>
                <w:sz w:val="20"/>
                <w:vertAlign w:val="superscript"/>
              </w:rPr>
              <w:footnoteReference w:id="25"/>
            </w:r>
          </w:p>
        </w:tc>
      </w:tr>
      <w:tr w:rsidR="004E3943" w:rsidRPr="004E3943" w14:paraId="5EF9C461" w14:textId="77777777">
        <w:trPr>
          <w:cantSplit/>
          <w:jc w:val="center"/>
        </w:trPr>
        <w:tc>
          <w:tcPr>
            <w:tcW w:w="1138" w:type="pct"/>
            <w:shd w:val="clear" w:color="auto" w:fill="auto"/>
          </w:tcPr>
          <w:p w14:paraId="2E47094A" w14:textId="77777777" w:rsidR="00051AC9" w:rsidRPr="004E3943" w:rsidRDefault="00051AC9" w:rsidP="00A435C7"/>
        </w:tc>
        <w:tc>
          <w:tcPr>
            <w:tcW w:w="1298" w:type="pct"/>
            <w:shd w:val="clear" w:color="auto" w:fill="auto"/>
          </w:tcPr>
          <w:p w14:paraId="763C2B74" w14:textId="77777777" w:rsidR="00051AC9" w:rsidRPr="004E3943" w:rsidRDefault="00051AC9" w:rsidP="00A435C7"/>
        </w:tc>
        <w:tc>
          <w:tcPr>
            <w:tcW w:w="1299" w:type="pct"/>
            <w:shd w:val="clear" w:color="auto" w:fill="auto"/>
          </w:tcPr>
          <w:p w14:paraId="7D5BFD98" w14:textId="77777777" w:rsidR="00051AC9" w:rsidRPr="004E3943" w:rsidRDefault="00051AC9" w:rsidP="00A435C7"/>
        </w:tc>
        <w:tc>
          <w:tcPr>
            <w:tcW w:w="1265" w:type="pct"/>
            <w:shd w:val="clear" w:color="auto" w:fill="auto"/>
          </w:tcPr>
          <w:p w14:paraId="4D1CA52E" w14:textId="77777777" w:rsidR="00051AC9" w:rsidRPr="004E3943" w:rsidRDefault="00051AC9" w:rsidP="00A435C7"/>
        </w:tc>
      </w:tr>
      <w:tr w:rsidR="004E3943" w:rsidRPr="004E3943" w14:paraId="6551AE87" w14:textId="77777777">
        <w:trPr>
          <w:cantSplit/>
          <w:jc w:val="center"/>
        </w:trPr>
        <w:tc>
          <w:tcPr>
            <w:tcW w:w="1138" w:type="pct"/>
            <w:shd w:val="clear" w:color="auto" w:fill="auto"/>
          </w:tcPr>
          <w:p w14:paraId="2EEFA1F1" w14:textId="77777777" w:rsidR="00051AC9" w:rsidRPr="004E3943" w:rsidRDefault="00051AC9" w:rsidP="00A435C7">
            <w:r w:rsidRPr="004E3943">
              <w:t>The destruction of the Bne Israel.</w:t>
            </w:r>
          </w:p>
        </w:tc>
        <w:tc>
          <w:tcPr>
            <w:tcW w:w="1298" w:type="pct"/>
            <w:shd w:val="clear" w:color="auto" w:fill="auto"/>
          </w:tcPr>
          <w:p w14:paraId="3A247930" w14:textId="77777777" w:rsidR="00051AC9" w:rsidRPr="004E3943" w:rsidRDefault="00051AC9" w:rsidP="00A435C7">
            <w:r w:rsidRPr="004E3943">
              <w:t>Paro and Abimelech might kill him for Sarah.</w:t>
            </w:r>
          </w:p>
        </w:tc>
        <w:tc>
          <w:tcPr>
            <w:tcW w:w="1299" w:type="pct"/>
            <w:shd w:val="clear" w:color="auto" w:fill="auto"/>
          </w:tcPr>
          <w:p w14:paraId="2449E9BA" w14:textId="77777777" w:rsidR="00051AC9" w:rsidRPr="004E3943" w:rsidRDefault="00051AC9" w:rsidP="00A435C7">
            <w:r w:rsidRPr="004E3943">
              <w:t>Laban attempts to kill Yaaqob and all of his family.</w:t>
            </w:r>
          </w:p>
        </w:tc>
        <w:tc>
          <w:tcPr>
            <w:tcW w:w="1265" w:type="pct"/>
            <w:shd w:val="clear" w:color="auto" w:fill="auto"/>
          </w:tcPr>
          <w:p w14:paraId="42983C64" w14:textId="77777777" w:rsidR="00051AC9" w:rsidRPr="004E3943" w:rsidRDefault="00051AC9" w:rsidP="00A435C7">
            <w:r w:rsidRPr="004E3943">
              <w:t>The Egyptian threw baby boys in the Nile.</w:t>
            </w:r>
            <w:r w:rsidRPr="004E3943">
              <w:rPr>
                <w:sz w:val="20"/>
                <w:vertAlign w:val="superscript"/>
              </w:rPr>
              <w:footnoteReference w:id="26"/>
            </w:r>
          </w:p>
        </w:tc>
      </w:tr>
      <w:tr w:rsidR="004E3943" w:rsidRPr="004E3943" w14:paraId="6B29CA60" w14:textId="77777777">
        <w:trPr>
          <w:cantSplit/>
          <w:jc w:val="center"/>
        </w:trPr>
        <w:tc>
          <w:tcPr>
            <w:tcW w:w="1138" w:type="pct"/>
            <w:shd w:val="clear" w:color="auto" w:fill="auto"/>
          </w:tcPr>
          <w:p w14:paraId="09A167F5" w14:textId="77777777" w:rsidR="00051AC9" w:rsidRPr="004E3943" w:rsidRDefault="00051AC9" w:rsidP="00A435C7"/>
        </w:tc>
        <w:tc>
          <w:tcPr>
            <w:tcW w:w="1298" w:type="pct"/>
            <w:shd w:val="clear" w:color="auto" w:fill="auto"/>
          </w:tcPr>
          <w:p w14:paraId="101DDF99" w14:textId="77777777" w:rsidR="00051AC9" w:rsidRPr="004E3943" w:rsidRDefault="00051AC9" w:rsidP="00A435C7"/>
        </w:tc>
        <w:tc>
          <w:tcPr>
            <w:tcW w:w="1299" w:type="pct"/>
            <w:shd w:val="clear" w:color="auto" w:fill="auto"/>
          </w:tcPr>
          <w:p w14:paraId="6517AFE5" w14:textId="77777777" w:rsidR="00051AC9" w:rsidRPr="004E3943" w:rsidRDefault="00051AC9" w:rsidP="00A435C7"/>
        </w:tc>
        <w:tc>
          <w:tcPr>
            <w:tcW w:w="1265" w:type="pct"/>
            <w:shd w:val="clear" w:color="auto" w:fill="auto"/>
          </w:tcPr>
          <w:p w14:paraId="58C3D0B0" w14:textId="77777777" w:rsidR="00051AC9" w:rsidRPr="004E3943" w:rsidRDefault="00051AC9" w:rsidP="00A435C7"/>
        </w:tc>
      </w:tr>
      <w:tr w:rsidR="004E3943" w:rsidRPr="004E3943" w14:paraId="39469DE5" w14:textId="77777777">
        <w:trPr>
          <w:cantSplit/>
          <w:jc w:val="center"/>
        </w:trPr>
        <w:tc>
          <w:tcPr>
            <w:tcW w:w="1138" w:type="pct"/>
            <w:shd w:val="clear" w:color="auto" w:fill="auto"/>
          </w:tcPr>
          <w:p w14:paraId="3D45A7EE" w14:textId="77777777" w:rsidR="00051AC9" w:rsidRPr="004E3943" w:rsidRDefault="00051AC9" w:rsidP="00A435C7">
            <w:r w:rsidRPr="004E3943">
              <w:t xml:space="preserve">Exile begins to end with a firstborn. </w:t>
            </w:r>
          </w:p>
        </w:tc>
        <w:tc>
          <w:tcPr>
            <w:tcW w:w="1298" w:type="pct"/>
            <w:shd w:val="clear" w:color="auto" w:fill="auto"/>
          </w:tcPr>
          <w:p w14:paraId="34483465" w14:textId="77777777" w:rsidR="00051AC9" w:rsidRPr="004E3943" w:rsidRDefault="00051AC9" w:rsidP="00A435C7">
            <w:r w:rsidRPr="004E3943">
              <w:t>Abraham’s descendents began their exile when Yitzchak was born.</w:t>
            </w:r>
          </w:p>
        </w:tc>
        <w:tc>
          <w:tcPr>
            <w:tcW w:w="1299" w:type="pct"/>
            <w:shd w:val="clear" w:color="auto" w:fill="auto"/>
          </w:tcPr>
          <w:p w14:paraId="510EE5DA" w14:textId="77777777" w:rsidR="00051AC9" w:rsidRPr="004E3943" w:rsidRDefault="00051AC9" w:rsidP="00A435C7">
            <w:r w:rsidRPr="004E3943">
              <w:t xml:space="preserve">When Yoseph, Yaaqob’s </w:t>
            </w:r>
            <w:r w:rsidRPr="004E3943">
              <w:rPr>
                <w:b/>
                <w:bCs/>
              </w:rPr>
              <w:t>firstborn</w:t>
            </w:r>
            <w:r w:rsidRPr="004E3943">
              <w:t>, is born - Yaaqob and his family begin leaving exile.</w:t>
            </w:r>
          </w:p>
        </w:tc>
        <w:tc>
          <w:tcPr>
            <w:tcW w:w="1265" w:type="pct"/>
            <w:shd w:val="clear" w:color="auto" w:fill="auto"/>
          </w:tcPr>
          <w:p w14:paraId="4394A9E5" w14:textId="77777777" w:rsidR="00051AC9" w:rsidRPr="004E3943" w:rsidRDefault="00051AC9" w:rsidP="00A435C7">
            <w:r w:rsidRPr="004E3943">
              <w:t xml:space="preserve">The Bne Israel are declared to be HaShem’s </w:t>
            </w:r>
            <w:r w:rsidRPr="004E3943">
              <w:rPr>
                <w:b/>
                <w:bCs/>
              </w:rPr>
              <w:t>firstborn</w:t>
            </w:r>
            <w:r w:rsidRPr="004E3943">
              <w:t>. This leads directly to the exodus and the end of the Egyptian exile.</w:t>
            </w:r>
          </w:p>
        </w:tc>
      </w:tr>
      <w:tr w:rsidR="004E3943" w:rsidRPr="004E3943" w14:paraId="74CB8619" w14:textId="77777777">
        <w:trPr>
          <w:cantSplit/>
          <w:jc w:val="center"/>
        </w:trPr>
        <w:tc>
          <w:tcPr>
            <w:tcW w:w="1138" w:type="pct"/>
            <w:shd w:val="clear" w:color="auto" w:fill="auto"/>
          </w:tcPr>
          <w:p w14:paraId="65241CA7" w14:textId="77777777" w:rsidR="00051AC9" w:rsidRPr="004E3943" w:rsidRDefault="00051AC9" w:rsidP="00A435C7"/>
        </w:tc>
        <w:tc>
          <w:tcPr>
            <w:tcW w:w="1298" w:type="pct"/>
            <w:shd w:val="clear" w:color="auto" w:fill="auto"/>
          </w:tcPr>
          <w:p w14:paraId="356C10EE" w14:textId="77777777" w:rsidR="00051AC9" w:rsidRPr="004E3943" w:rsidRDefault="00051AC9" w:rsidP="00A435C7"/>
        </w:tc>
        <w:tc>
          <w:tcPr>
            <w:tcW w:w="1299" w:type="pct"/>
            <w:shd w:val="clear" w:color="auto" w:fill="auto"/>
          </w:tcPr>
          <w:p w14:paraId="0DD24146" w14:textId="77777777" w:rsidR="00051AC9" w:rsidRPr="004E3943" w:rsidRDefault="00051AC9" w:rsidP="00A435C7"/>
        </w:tc>
        <w:tc>
          <w:tcPr>
            <w:tcW w:w="1265" w:type="pct"/>
            <w:shd w:val="clear" w:color="auto" w:fill="auto"/>
          </w:tcPr>
          <w:p w14:paraId="561EC07E" w14:textId="77777777" w:rsidR="00051AC9" w:rsidRPr="004E3943" w:rsidRDefault="00051AC9" w:rsidP="00A435C7"/>
        </w:tc>
      </w:tr>
      <w:tr w:rsidR="004E3943" w:rsidRPr="004E3943" w14:paraId="6CBFE8A8" w14:textId="77777777">
        <w:trPr>
          <w:cantSplit/>
          <w:jc w:val="center"/>
        </w:trPr>
        <w:tc>
          <w:tcPr>
            <w:tcW w:w="1138" w:type="pct"/>
            <w:shd w:val="clear" w:color="auto" w:fill="auto"/>
          </w:tcPr>
          <w:p w14:paraId="3EE4759A" w14:textId="77777777" w:rsidR="00051AC9" w:rsidRPr="004E3943" w:rsidRDefault="00051AC9" w:rsidP="00A435C7">
            <w:r w:rsidRPr="004E3943">
              <w:t>Left at midnight</w:t>
            </w:r>
          </w:p>
        </w:tc>
        <w:tc>
          <w:tcPr>
            <w:tcW w:w="1298" w:type="pct"/>
            <w:shd w:val="clear" w:color="auto" w:fill="auto"/>
          </w:tcPr>
          <w:p w14:paraId="5D806CFC" w14:textId="77777777" w:rsidR="00051AC9" w:rsidRPr="004E3943" w:rsidRDefault="00051AC9" w:rsidP="00A435C7">
            <w:r w:rsidRPr="004E3943">
              <w:t>Abimelech set Abraham free at midnigth</w:t>
            </w:r>
          </w:p>
        </w:tc>
        <w:tc>
          <w:tcPr>
            <w:tcW w:w="1299" w:type="pct"/>
            <w:shd w:val="clear" w:color="auto" w:fill="auto"/>
          </w:tcPr>
          <w:p w14:paraId="22E1E9CC" w14:textId="77777777" w:rsidR="00051AC9" w:rsidRPr="004E3943" w:rsidRDefault="00051AC9" w:rsidP="00A435C7">
            <w:r w:rsidRPr="004E3943">
              <w:t>Yaaqob was free of Laban at midnight.</w:t>
            </w:r>
          </w:p>
        </w:tc>
        <w:tc>
          <w:tcPr>
            <w:tcW w:w="1265" w:type="pct"/>
            <w:shd w:val="clear" w:color="auto" w:fill="auto"/>
          </w:tcPr>
          <w:p w14:paraId="4FD30050" w14:textId="77777777" w:rsidR="00051AC9" w:rsidRPr="004E3943" w:rsidRDefault="00051AC9" w:rsidP="00A435C7">
            <w:r w:rsidRPr="004E3943">
              <w:t xml:space="preserve">The Bne Israel was free of the Ehyptians at midnight. </w:t>
            </w:r>
          </w:p>
        </w:tc>
      </w:tr>
      <w:tr w:rsidR="004E3943" w:rsidRPr="004E3943" w14:paraId="2EC1CDE4" w14:textId="77777777">
        <w:trPr>
          <w:cantSplit/>
          <w:jc w:val="center"/>
        </w:trPr>
        <w:tc>
          <w:tcPr>
            <w:tcW w:w="1138" w:type="pct"/>
            <w:shd w:val="clear" w:color="auto" w:fill="auto"/>
          </w:tcPr>
          <w:p w14:paraId="194D6EF1" w14:textId="77777777" w:rsidR="00051AC9" w:rsidRPr="004E3943" w:rsidRDefault="00051AC9" w:rsidP="00A435C7"/>
        </w:tc>
        <w:tc>
          <w:tcPr>
            <w:tcW w:w="1298" w:type="pct"/>
            <w:shd w:val="clear" w:color="auto" w:fill="auto"/>
          </w:tcPr>
          <w:p w14:paraId="4AA5DB68" w14:textId="77777777" w:rsidR="00051AC9" w:rsidRPr="004E3943" w:rsidRDefault="00051AC9" w:rsidP="00A435C7"/>
        </w:tc>
        <w:tc>
          <w:tcPr>
            <w:tcW w:w="1299" w:type="pct"/>
            <w:shd w:val="clear" w:color="auto" w:fill="auto"/>
          </w:tcPr>
          <w:p w14:paraId="57DF0609" w14:textId="77777777" w:rsidR="00051AC9" w:rsidRPr="004E3943" w:rsidRDefault="00051AC9" w:rsidP="00A435C7"/>
        </w:tc>
        <w:tc>
          <w:tcPr>
            <w:tcW w:w="1265" w:type="pct"/>
            <w:shd w:val="clear" w:color="auto" w:fill="auto"/>
          </w:tcPr>
          <w:p w14:paraId="21F77EA2" w14:textId="77777777" w:rsidR="00051AC9" w:rsidRPr="004E3943" w:rsidRDefault="00051AC9" w:rsidP="00A435C7"/>
        </w:tc>
      </w:tr>
      <w:tr w:rsidR="004E3943" w:rsidRPr="004E3943" w14:paraId="0A52EC69" w14:textId="77777777">
        <w:trPr>
          <w:cantSplit/>
          <w:jc w:val="center"/>
        </w:trPr>
        <w:tc>
          <w:tcPr>
            <w:tcW w:w="1138" w:type="pct"/>
            <w:shd w:val="clear" w:color="auto" w:fill="auto"/>
          </w:tcPr>
          <w:p w14:paraId="5C0470C7" w14:textId="77777777" w:rsidR="00051AC9" w:rsidRPr="004E3943" w:rsidRDefault="00051AC9" w:rsidP="00A435C7">
            <w:r w:rsidRPr="004E3943">
              <w:t>Left on Passover</w:t>
            </w:r>
          </w:p>
        </w:tc>
        <w:tc>
          <w:tcPr>
            <w:tcW w:w="1298" w:type="pct"/>
            <w:shd w:val="clear" w:color="auto" w:fill="auto"/>
          </w:tcPr>
          <w:p w14:paraId="3167710A" w14:textId="77777777" w:rsidR="00051AC9" w:rsidRPr="004E3943" w:rsidRDefault="00051AC9" w:rsidP="0053691E">
            <w:r w:rsidRPr="004E3943">
              <w:t>Abram leaves Haran on passover.</w:t>
            </w:r>
          </w:p>
          <w:p w14:paraId="686851F0" w14:textId="77777777" w:rsidR="00051AC9" w:rsidRPr="004E3943" w:rsidRDefault="00051AC9" w:rsidP="0053691E">
            <w:r w:rsidRPr="004E3943">
              <w:t>Abram leaves Egypt on passover.</w:t>
            </w:r>
          </w:p>
        </w:tc>
        <w:tc>
          <w:tcPr>
            <w:tcW w:w="1299" w:type="pct"/>
            <w:shd w:val="clear" w:color="auto" w:fill="auto"/>
          </w:tcPr>
          <w:p w14:paraId="051C6511" w14:textId="77777777" w:rsidR="00051AC9" w:rsidRPr="004E3943" w:rsidRDefault="00051AC9" w:rsidP="00A435C7">
            <w:r w:rsidRPr="004E3943">
              <w:t>Yaaqob left Laban on Passover.</w:t>
            </w:r>
            <w:r w:rsidRPr="004E3943">
              <w:rPr>
                <w:sz w:val="20"/>
                <w:vertAlign w:val="superscript"/>
              </w:rPr>
              <w:footnoteReference w:id="27"/>
            </w:r>
          </w:p>
        </w:tc>
        <w:tc>
          <w:tcPr>
            <w:tcW w:w="1265" w:type="pct"/>
            <w:shd w:val="clear" w:color="auto" w:fill="auto"/>
          </w:tcPr>
          <w:p w14:paraId="2D5E00D6" w14:textId="77777777" w:rsidR="00051AC9" w:rsidRPr="004E3943" w:rsidRDefault="00051AC9" w:rsidP="00A435C7">
            <w:r w:rsidRPr="004E3943">
              <w:t>The Bne Isreal left Egypt on Passover.</w:t>
            </w:r>
            <w:r w:rsidRPr="004E3943">
              <w:rPr>
                <w:sz w:val="20"/>
                <w:vertAlign w:val="superscript"/>
              </w:rPr>
              <w:footnoteReference w:id="28"/>
            </w:r>
          </w:p>
        </w:tc>
      </w:tr>
      <w:tr w:rsidR="004E3943" w:rsidRPr="004E3943" w14:paraId="61CC59EA" w14:textId="77777777">
        <w:trPr>
          <w:cantSplit/>
          <w:jc w:val="center"/>
        </w:trPr>
        <w:tc>
          <w:tcPr>
            <w:tcW w:w="1138" w:type="pct"/>
            <w:shd w:val="clear" w:color="auto" w:fill="auto"/>
          </w:tcPr>
          <w:p w14:paraId="2A442361" w14:textId="77777777" w:rsidR="00051AC9" w:rsidRPr="004E3943" w:rsidRDefault="00051AC9" w:rsidP="00A435C7"/>
        </w:tc>
        <w:tc>
          <w:tcPr>
            <w:tcW w:w="1298" w:type="pct"/>
            <w:shd w:val="clear" w:color="auto" w:fill="auto"/>
          </w:tcPr>
          <w:p w14:paraId="130E12AA" w14:textId="77777777" w:rsidR="00051AC9" w:rsidRPr="004E3943" w:rsidRDefault="00051AC9" w:rsidP="00A435C7"/>
        </w:tc>
        <w:tc>
          <w:tcPr>
            <w:tcW w:w="1299" w:type="pct"/>
            <w:shd w:val="clear" w:color="auto" w:fill="auto"/>
          </w:tcPr>
          <w:p w14:paraId="1DEEAFBE" w14:textId="77777777" w:rsidR="00051AC9" w:rsidRPr="004E3943" w:rsidRDefault="00051AC9" w:rsidP="00A435C7"/>
        </w:tc>
        <w:tc>
          <w:tcPr>
            <w:tcW w:w="1265" w:type="pct"/>
            <w:shd w:val="clear" w:color="auto" w:fill="auto"/>
          </w:tcPr>
          <w:p w14:paraId="68D8D766" w14:textId="77777777" w:rsidR="00051AC9" w:rsidRPr="004E3943" w:rsidRDefault="00051AC9" w:rsidP="00A435C7"/>
        </w:tc>
      </w:tr>
      <w:tr w:rsidR="004E3943" w:rsidRPr="004E3943" w14:paraId="4F3796E8" w14:textId="77777777">
        <w:trPr>
          <w:cantSplit/>
          <w:jc w:val="center"/>
        </w:trPr>
        <w:tc>
          <w:tcPr>
            <w:tcW w:w="1138" w:type="pct"/>
            <w:shd w:val="clear" w:color="auto" w:fill="auto"/>
          </w:tcPr>
          <w:p w14:paraId="77A25B7E" w14:textId="77777777" w:rsidR="00051AC9" w:rsidRPr="004E3943" w:rsidRDefault="00051AC9" w:rsidP="00A435C7">
            <w:r w:rsidRPr="004E3943">
              <w:lastRenderedPageBreak/>
              <w:t>Leaves with great wealth</w:t>
            </w:r>
          </w:p>
        </w:tc>
        <w:tc>
          <w:tcPr>
            <w:tcW w:w="1298" w:type="pct"/>
            <w:shd w:val="clear" w:color="auto" w:fill="auto"/>
          </w:tcPr>
          <w:p w14:paraId="2A9CE9C9" w14:textId="77777777" w:rsidR="00051AC9" w:rsidRPr="004E3943" w:rsidRDefault="00051AC9" w:rsidP="007B552D">
            <w:r w:rsidRPr="004E3943">
              <w:t>Abram leaves Egypt, on Passover, with great wealth after being oppressed by the Egyptians.</w:t>
            </w:r>
            <w:r w:rsidRPr="004E3943">
              <w:rPr>
                <w:rStyle w:val="FootnoteReference"/>
              </w:rPr>
              <w:footnoteReference w:id="29"/>
            </w:r>
          </w:p>
        </w:tc>
        <w:tc>
          <w:tcPr>
            <w:tcW w:w="1299" w:type="pct"/>
            <w:shd w:val="clear" w:color="auto" w:fill="auto"/>
          </w:tcPr>
          <w:p w14:paraId="60C184FB" w14:textId="77777777" w:rsidR="00051AC9" w:rsidRPr="004E3943" w:rsidRDefault="00051AC9" w:rsidP="00A435C7">
            <w:r w:rsidRPr="004E3943">
              <w:t>Yaaqob leaves exile with Laban’s wealth given to him by HaShem for his 21 years of slavery.</w:t>
            </w:r>
          </w:p>
        </w:tc>
        <w:tc>
          <w:tcPr>
            <w:tcW w:w="1265" w:type="pct"/>
            <w:shd w:val="clear" w:color="auto" w:fill="auto"/>
          </w:tcPr>
          <w:p w14:paraId="7B177D87" w14:textId="77777777" w:rsidR="00051AC9" w:rsidRPr="004E3943" w:rsidRDefault="00051AC9" w:rsidP="00A435C7">
            <w:r w:rsidRPr="004E3943">
              <w:t>The Bne Israel leave exile with the wealth of the Egyptian given to them by the Egyptians as wages for their slavery.</w:t>
            </w:r>
          </w:p>
        </w:tc>
      </w:tr>
      <w:tr w:rsidR="004E3943" w:rsidRPr="004E3943" w14:paraId="61D5995A" w14:textId="77777777">
        <w:trPr>
          <w:cantSplit/>
          <w:jc w:val="center"/>
        </w:trPr>
        <w:tc>
          <w:tcPr>
            <w:tcW w:w="1138" w:type="pct"/>
            <w:shd w:val="clear" w:color="auto" w:fill="auto"/>
          </w:tcPr>
          <w:p w14:paraId="22A52DA8" w14:textId="77777777" w:rsidR="00051AC9" w:rsidRPr="004E3943" w:rsidRDefault="00051AC9" w:rsidP="00A435C7"/>
        </w:tc>
        <w:tc>
          <w:tcPr>
            <w:tcW w:w="1298" w:type="pct"/>
            <w:shd w:val="clear" w:color="auto" w:fill="auto"/>
          </w:tcPr>
          <w:p w14:paraId="35D544AC" w14:textId="77777777" w:rsidR="00051AC9" w:rsidRPr="004E3943" w:rsidRDefault="00051AC9" w:rsidP="00A435C7"/>
        </w:tc>
        <w:tc>
          <w:tcPr>
            <w:tcW w:w="1299" w:type="pct"/>
            <w:shd w:val="clear" w:color="auto" w:fill="auto"/>
          </w:tcPr>
          <w:p w14:paraId="51B84EA1" w14:textId="77777777" w:rsidR="00051AC9" w:rsidRPr="004E3943" w:rsidRDefault="00051AC9" w:rsidP="00A435C7"/>
        </w:tc>
        <w:tc>
          <w:tcPr>
            <w:tcW w:w="1265" w:type="pct"/>
            <w:shd w:val="clear" w:color="auto" w:fill="auto"/>
          </w:tcPr>
          <w:p w14:paraId="26AD4FA8" w14:textId="77777777" w:rsidR="00051AC9" w:rsidRPr="004E3943" w:rsidRDefault="00051AC9" w:rsidP="00A435C7"/>
        </w:tc>
      </w:tr>
      <w:tr w:rsidR="004E3943" w:rsidRPr="004E3943" w14:paraId="1BED5F10" w14:textId="77777777">
        <w:trPr>
          <w:cantSplit/>
          <w:jc w:val="center"/>
        </w:trPr>
        <w:tc>
          <w:tcPr>
            <w:tcW w:w="1138" w:type="pct"/>
            <w:shd w:val="clear" w:color="auto" w:fill="auto"/>
          </w:tcPr>
          <w:p w14:paraId="5A68E9CF" w14:textId="77777777" w:rsidR="00051AC9" w:rsidRPr="004E3943" w:rsidRDefault="00051AC9" w:rsidP="00A435C7">
            <w:r w:rsidRPr="004E3943">
              <w:t>The chase</w:t>
            </w:r>
          </w:p>
        </w:tc>
        <w:tc>
          <w:tcPr>
            <w:tcW w:w="1298" w:type="pct"/>
            <w:shd w:val="clear" w:color="auto" w:fill="auto"/>
          </w:tcPr>
          <w:p w14:paraId="05DE9B6B" w14:textId="77777777" w:rsidR="00051AC9" w:rsidRPr="004E3943" w:rsidRDefault="00051AC9" w:rsidP="00A435C7"/>
        </w:tc>
        <w:tc>
          <w:tcPr>
            <w:tcW w:w="1299" w:type="pct"/>
            <w:shd w:val="clear" w:color="auto" w:fill="auto"/>
          </w:tcPr>
          <w:p w14:paraId="47FD1CF4" w14:textId="77777777" w:rsidR="00051AC9" w:rsidRPr="004E3943" w:rsidRDefault="00051AC9" w:rsidP="00A435C7">
            <w:r w:rsidRPr="004E3943">
              <w:t>Laban chases after Yaaqob after 3 days.</w:t>
            </w:r>
          </w:p>
        </w:tc>
        <w:tc>
          <w:tcPr>
            <w:tcW w:w="1265" w:type="pct"/>
            <w:shd w:val="clear" w:color="auto" w:fill="auto"/>
          </w:tcPr>
          <w:p w14:paraId="544CA89D" w14:textId="77777777" w:rsidR="00051AC9" w:rsidRPr="004E3943" w:rsidRDefault="00051AC9" w:rsidP="00A435C7">
            <w:r w:rsidRPr="004E3943">
              <w:t>Paro chases after the Bne Israel after 3 days.</w:t>
            </w:r>
          </w:p>
        </w:tc>
      </w:tr>
      <w:tr w:rsidR="004E3943" w:rsidRPr="004E3943" w14:paraId="09A3236C" w14:textId="77777777">
        <w:trPr>
          <w:cantSplit/>
          <w:jc w:val="center"/>
        </w:trPr>
        <w:tc>
          <w:tcPr>
            <w:tcW w:w="1138" w:type="pct"/>
            <w:shd w:val="clear" w:color="auto" w:fill="auto"/>
          </w:tcPr>
          <w:p w14:paraId="7C649BFC" w14:textId="77777777" w:rsidR="00051AC9" w:rsidRPr="004E3943" w:rsidRDefault="00051AC9" w:rsidP="00A435C7"/>
        </w:tc>
        <w:tc>
          <w:tcPr>
            <w:tcW w:w="1298" w:type="pct"/>
            <w:shd w:val="clear" w:color="auto" w:fill="auto"/>
          </w:tcPr>
          <w:p w14:paraId="3AC11513" w14:textId="77777777" w:rsidR="00051AC9" w:rsidRPr="004E3943" w:rsidRDefault="00051AC9" w:rsidP="00A435C7"/>
        </w:tc>
        <w:tc>
          <w:tcPr>
            <w:tcW w:w="1299" w:type="pct"/>
            <w:shd w:val="clear" w:color="auto" w:fill="auto"/>
          </w:tcPr>
          <w:p w14:paraId="1C523D91" w14:textId="77777777" w:rsidR="00051AC9" w:rsidRPr="004E3943" w:rsidRDefault="00051AC9" w:rsidP="00A435C7"/>
        </w:tc>
        <w:tc>
          <w:tcPr>
            <w:tcW w:w="1265" w:type="pct"/>
            <w:shd w:val="clear" w:color="auto" w:fill="auto"/>
          </w:tcPr>
          <w:p w14:paraId="1A1097FA" w14:textId="77777777" w:rsidR="00051AC9" w:rsidRPr="004E3943" w:rsidRDefault="00051AC9" w:rsidP="00A435C7"/>
        </w:tc>
      </w:tr>
      <w:tr w:rsidR="004E3943" w:rsidRPr="004E3943" w14:paraId="48E8CE0B" w14:textId="77777777">
        <w:trPr>
          <w:cantSplit/>
          <w:jc w:val="center"/>
        </w:trPr>
        <w:tc>
          <w:tcPr>
            <w:tcW w:w="1138" w:type="pct"/>
            <w:shd w:val="clear" w:color="auto" w:fill="auto"/>
          </w:tcPr>
          <w:p w14:paraId="5292924B" w14:textId="77777777" w:rsidR="00051AC9" w:rsidRPr="004E3943" w:rsidRDefault="00051AC9" w:rsidP="00A435C7">
            <w:r w:rsidRPr="004E3943">
              <w:t>The Torah teaches us that trouble would begin three days into the exodus from Laban and the exodus from Pharaoh.</w:t>
            </w:r>
          </w:p>
          <w:p w14:paraId="5C031997" w14:textId="77777777" w:rsidR="00051AC9" w:rsidRPr="004E3943" w:rsidRDefault="00051AC9" w:rsidP="00A435C7"/>
        </w:tc>
        <w:tc>
          <w:tcPr>
            <w:tcW w:w="1298" w:type="pct"/>
            <w:shd w:val="clear" w:color="auto" w:fill="auto"/>
          </w:tcPr>
          <w:p w14:paraId="7DF9A798" w14:textId="77777777" w:rsidR="00051AC9" w:rsidRPr="004E3943" w:rsidRDefault="00051AC9" w:rsidP="00A435C7">
            <w:pPr>
              <w:rPr>
                <w:b/>
                <w:bCs/>
                <w:i/>
                <w:iCs/>
              </w:rPr>
            </w:pPr>
          </w:p>
        </w:tc>
        <w:tc>
          <w:tcPr>
            <w:tcW w:w="1299" w:type="pct"/>
            <w:shd w:val="clear" w:color="auto" w:fill="auto"/>
          </w:tcPr>
          <w:p w14:paraId="6D9F6814" w14:textId="77777777" w:rsidR="00051AC9" w:rsidRPr="004E3943" w:rsidRDefault="00051AC9" w:rsidP="00A435C7">
            <w:r w:rsidRPr="004E3943">
              <w:rPr>
                <w:b/>
                <w:bCs/>
                <w:i/>
                <w:iCs/>
              </w:rPr>
              <w:t>Bereshit (Genesis) 31:</w:t>
            </w:r>
            <w:r w:rsidRPr="004E3943">
              <w:rPr>
                <w:rFonts w:hint="cs"/>
                <w:b/>
                <w:bCs/>
                <w:i/>
                <w:iCs/>
              </w:rPr>
              <w:t>22</w:t>
            </w:r>
            <w:r w:rsidRPr="004E3943">
              <w:rPr>
                <w:rFonts w:hint="cs"/>
                <w:i/>
                <w:iCs/>
              </w:rPr>
              <w:t xml:space="preserve"> And it was told</w:t>
            </w:r>
            <w:r w:rsidRPr="004E3943">
              <w:rPr>
                <w:i/>
                <w:iCs/>
              </w:rPr>
              <w:t xml:space="preserve"> </w:t>
            </w:r>
            <w:r w:rsidRPr="004E3943">
              <w:t>(</w:t>
            </w:r>
            <w:r w:rsidRPr="004E3943">
              <w:rPr>
                <w:rFonts w:hint="cs"/>
                <w:rtl/>
              </w:rPr>
              <w:t>וַיֻּגַּד</w:t>
            </w:r>
            <w:r w:rsidRPr="004E3943">
              <w:t>)</w:t>
            </w:r>
            <w:r w:rsidRPr="004E3943">
              <w:rPr>
                <w:rFonts w:hint="cs"/>
                <w:i/>
                <w:iCs/>
              </w:rPr>
              <w:t xml:space="preserve"> Laban on the </w:t>
            </w:r>
            <w:r w:rsidRPr="004E3943">
              <w:rPr>
                <w:rFonts w:hint="cs"/>
              </w:rPr>
              <w:t>third</w:t>
            </w:r>
            <w:r w:rsidRPr="004E3943">
              <w:rPr>
                <w:rFonts w:hint="cs"/>
                <w:i/>
                <w:iCs/>
              </w:rPr>
              <w:t xml:space="preserve"> day that </w:t>
            </w:r>
            <w:r w:rsidRPr="004E3943">
              <w:rPr>
                <w:rFonts w:hint="cs"/>
              </w:rPr>
              <w:t>Yaaqob</w:t>
            </w:r>
            <w:r w:rsidRPr="004E3943">
              <w:rPr>
                <w:rFonts w:hint="cs"/>
                <w:i/>
                <w:iCs/>
              </w:rPr>
              <w:t xml:space="preserve"> was fled.</w:t>
            </w:r>
          </w:p>
        </w:tc>
        <w:tc>
          <w:tcPr>
            <w:tcW w:w="1265" w:type="pct"/>
            <w:shd w:val="clear" w:color="auto" w:fill="auto"/>
          </w:tcPr>
          <w:p w14:paraId="1768BCD5" w14:textId="77777777" w:rsidR="00051AC9" w:rsidRPr="004E3943" w:rsidRDefault="00051AC9" w:rsidP="00A435C7">
            <w:pPr>
              <w:rPr>
                <w:i/>
                <w:iCs/>
              </w:rPr>
            </w:pPr>
            <w:r w:rsidRPr="004E3943">
              <w:rPr>
                <w:b/>
                <w:bCs/>
                <w:i/>
                <w:iCs/>
              </w:rPr>
              <w:t>Shemot (</w:t>
            </w:r>
            <w:r w:rsidRPr="004E3943">
              <w:t>Exodus</w:t>
            </w:r>
            <w:r w:rsidRPr="004E3943">
              <w:rPr>
                <w:b/>
                <w:bCs/>
                <w:i/>
                <w:iCs/>
              </w:rPr>
              <w:t xml:space="preserve">) 5:3 </w:t>
            </w:r>
            <w:r w:rsidRPr="004E3943">
              <w:rPr>
                <w:rFonts w:hint="cs"/>
                <w:i/>
                <w:iCs/>
              </w:rPr>
              <w:t xml:space="preserve">And they said: 'The God of the </w:t>
            </w:r>
            <w:r w:rsidRPr="004E3943">
              <w:rPr>
                <w:rFonts w:hint="cs"/>
              </w:rPr>
              <w:t>Hebrews</w:t>
            </w:r>
            <w:r w:rsidRPr="004E3943">
              <w:rPr>
                <w:rFonts w:hint="cs"/>
                <w:i/>
                <w:iCs/>
              </w:rPr>
              <w:t xml:space="preserve"> hath met with us. Let us go, we </w:t>
            </w:r>
            <w:r w:rsidRPr="004E3943">
              <w:rPr>
                <w:rFonts w:hint="cs"/>
              </w:rPr>
              <w:t>pray</w:t>
            </w:r>
            <w:r w:rsidRPr="004E3943">
              <w:rPr>
                <w:rFonts w:hint="cs"/>
                <w:i/>
                <w:iCs/>
              </w:rPr>
              <w:t xml:space="preserve"> thee, </w:t>
            </w:r>
            <w:r w:rsidRPr="004E3943">
              <w:rPr>
                <w:rFonts w:hint="cs"/>
              </w:rPr>
              <w:t>three</w:t>
            </w:r>
            <w:r w:rsidRPr="004E3943">
              <w:rPr>
                <w:rFonts w:hint="cs"/>
                <w:i/>
                <w:iCs/>
              </w:rPr>
              <w:t xml:space="preserve"> days'</w:t>
            </w:r>
            <w:r w:rsidRPr="004E3943">
              <w:rPr>
                <w:i/>
                <w:iCs/>
              </w:rPr>
              <w:t xml:space="preserve"> </w:t>
            </w:r>
            <w:r w:rsidRPr="004E3943">
              <w:rPr>
                <w:rFonts w:hint="cs"/>
              </w:rPr>
              <w:t>journey</w:t>
            </w:r>
            <w:r w:rsidRPr="004E3943">
              <w:rPr>
                <w:rFonts w:hint="cs"/>
                <w:i/>
                <w:iCs/>
              </w:rPr>
              <w:t xml:space="preserve"> into the wilderness, and </w:t>
            </w:r>
            <w:r w:rsidRPr="004E3943">
              <w:rPr>
                <w:rFonts w:hint="cs"/>
              </w:rPr>
              <w:t>sacrifice</w:t>
            </w:r>
            <w:r w:rsidRPr="004E3943">
              <w:rPr>
                <w:rFonts w:hint="cs"/>
                <w:i/>
                <w:iCs/>
              </w:rPr>
              <w:t xml:space="preserve"> unto </w:t>
            </w:r>
            <w:r w:rsidRPr="004E3943">
              <w:t>HaShem</w:t>
            </w:r>
            <w:r w:rsidRPr="004E3943">
              <w:rPr>
                <w:rFonts w:hint="cs"/>
                <w:i/>
                <w:iCs/>
              </w:rPr>
              <w:t xml:space="preserve"> our God; lest He fall upon us with pestilence, or with the sword.'</w:t>
            </w:r>
            <w:r w:rsidRPr="004E3943">
              <w:rPr>
                <w:i/>
                <w:iCs/>
              </w:rPr>
              <w:t>…</w:t>
            </w:r>
          </w:p>
          <w:p w14:paraId="2820EAB5" w14:textId="77777777" w:rsidR="00051AC9" w:rsidRPr="004E3943" w:rsidRDefault="00051AC9" w:rsidP="00A435C7">
            <w:pPr>
              <w:rPr>
                <w:b/>
                <w:bCs/>
                <w:i/>
                <w:iCs/>
              </w:rPr>
            </w:pPr>
          </w:p>
          <w:p w14:paraId="11D8E57E" w14:textId="77777777" w:rsidR="00051AC9" w:rsidRPr="004E3943" w:rsidRDefault="00051AC9" w:rsidP="00A435C7">
            <w:r w:rsidRPr="004E3943">
              <w:rPr>
                <w:b/>
                <w:bCs/>
                <w:i/>
                <w:iCs/>
              </w:rPr>
              <w:t>Shemot (</w:t>
            </w:r>
            <w:r w:rsidRPr="004E3943">
              <w:t>Exodus</w:t>
            </w:r>
            <w:r w:rsidRPr="004E3943">
              <w:rPr>
                <w:b/>
                <w:bCs/>
                <w:i/>
                <w:iCs/>
              </w:rPr>
              <w:t>) 14:5</w:t>
            </w:r>
            <w:r w:rsidRPr="004E3943">
              <w:rPr>
                <w:i/>
                <w:iCs/>
              </w:rPr>
              <w:t xml:space="preserve"> And it was told </w:t>
            </w:r>
            <w:r w:rsidRPr="004E3943">
              <w:t>(</w:t>
            </w:r>
            <w:r w:rsidRPr="004E3943">
              <w:rPr>
                <w:rFonts w:hint="cs"/>
                <w:rtl/>
              </w:rPr>
              <w:t>וַיֻּגַּד</w:t>
            </w:r>
            <w:r w:rsidRPr="004E3943">
              <w:t>)</w:t>
            </w:r>
            <w:r w:rsidRPr="004E3943">
              <w:rPr>
                <w:i/>
                <w:iCs/>
              </w:rPr>
              <w:t xml:space="preserve"> the king of Egypt that the people fled:</w:t>
            </w:r>
          </w:p>
        </w:tc>
      </w:tr>
      <w:tr w:rsidR="004E3943" w:rsidRPr="004E3943" w14:paraId="377DAC86" w14:textId="77777777">
        <w:trPr>
          <w:cantSplit/>
          <w:jc w:val="center"/>
        </w:trPr>
        <w:tc>
          <w:tcPr>
            <w:tcW w:w="1138" w:type="pct"/>
            <w:shd w:val="clear" w:color="auto" w:fill="auto"/>
          </w:tcPr>
          <w:p w14:paraId="26354979" w14:textId="77777777" w:rsidR="00051AC9" w:rsidRPr="004E3943" w:rsidRDefault="00051AC9" w:rsidP="00A435C7"/>
        </w:tc>
        <w:tc>
          <w:tcPr>
            <w:tcW w:w="1298" w:type="pct"/>
            <w:shd w:val="clear" w:color="auto" w:fill="auto"/>
          </w:tcPr>
          <w:p w14:paraId="655079C0" w14:textId="77777777" w:rsidR="00051AC9" w:rsidRPr="004E3943" w:rsidRDefault="00051AC9" w:rsidP="00A435C7">
            <w:pPr>
              <w:rPr>
                <w:b/>
                <w:bCs/>
                <w:i/>
                <w:iCs/>
              </w:rPr>
            </w:pPr>
          </w:p>
        </w:tc>
        <w:tc>
          <w:tcPr>
            <w:tcW w:w="1299" w:type="pct"/>
            <w:shd w:val="clear" w:color="auto" w:fill="auto"/>
          </w:tcPr>
          <w:p w14:paraId="5B5BAFF0" w14:textId="77777777" w:rsidR="00051AC9" w:rsidRPr="004E3943" w:rsidRDefault="00051AC9" w:rsidP="00A435C7">
            <w:pPr>
              <w:rPr>
                <w:b/>
                <w:bCs/>
                <w:i/>
                <w:iCs/>
              </w:rPr>
            </w:pPr>
          </w:p>
        </w:tc>
        <w:tc>
          <w:tcPr>
            <w:tcW w:w="1265" w:type="pct"/>
            <w:shd w:val="clear" w:color="auto" w:fill="auto"/>
          </w:tcPr>
          <w:p w14:paraId="67796752" w14:textId="77777777" w:rsidR="00051AC9" w:rsidRPr="004E3943" w:rsidRDefault="00051AC9" w:rsidP="00A435C7">
            <w:pPr>
              <w:rPr>
                <w:b/>
                <w:bCs/>
                <w:i/>
                <w:iCs/>
              </w:rPr>
            </w:pPr>
          </w:p>
        </w:tc>
      </w:tr>
      <w:tr w:rsidR="004E3943" w:rsidRPr="004E3943" w14:paraId="1B2783BA" w14:textId="77777777">
        <w:trPr>
          <w:cantSplit/>
          <w:jc w:val="center"/>
        </w:trPr>
        <w:tc>
          <w:tcPr>
            <w:tcW w:w="1138" w:type="pct"/>
            <w:shd w:val="clear" w:color="auto" w:fill="auto"/>
          </w:tcPr>
          <w:p w14:paraId="6B50748F" w14:textId="77777777" w:rsidR="00051AC9" w:rsidRPr="004E3943" w:rsidRDefault="00051AC9" w:rsidP="00A435C7">
            <w:r w:rsidRPr="004E3943">
              <w:t>So, on the third day of fleeing, the bad guys give chase to bring back the good guys.</w:t>
            </w:r>
          </w:p>
        </w:tc>
        <w:tc>
          <w:tcPr>
            <w:tcW w:w="1298" w:type="pct"/>
            <w:shd w:val="clear" w:color="auto" w:fill="auto"/>
          </w:tcPr>
          <w:p w14:paraId="089470AA" w14:textId="77777777" w:rsidR="00051AC9" w:rsidRPr="004E3943" w:rsidRDefault="00051AC9" w:rsidP="00A435C7">
            <w:pPr>
              <w:rPr>
                <w:b/>
                <w:bCs/>
                <w:i/>
                <w:iCs/>
              </w:rPr>
            </w:pPr>
          </w:p>
        </w:tc>
        <w:tc>
          <w:tcPr>
            <w:tcW w:w="1299" w:type="pct"/>
            <w:shd w:val="clear" w:color="auto" w:fill="auto"/>
          </w:tcPr>
          <w:p w14:paraId="41B2CDA6" w14:textId="77777777" w:rsidR="00051AC9" w:rsidRPr="004E3943" w:rsidRDefault="00051AC9" w:rsidP="00A435C7">
            <w:bookmarkStart w:id="15" w:name="_Hlk479274983"/>
            <w:r w:rsidRPr="004E3943">
              <w:rPr>
                <w:b/>
                <w:bCs/>
                <w:i/>
                <w:iCs/>
              </w:rPr>
              <w:t>Bereshit (Genesis) 31:</w:t>
            </w:r>
            <w:r w:rsidRPr="004E3943">
              <w:rPr>
                <w:rFonts w:hint="cs"/>
                <w:b/>
                <w:bCs/>
                <w:i/>
                <w:iCs/>
              </w:rPr>
              <w:t>23</w:t>
            </w:r>
            <w:r w:rsidRPr="004E3943">
              <w:rPr>
                <w:rFonts w:hint="cs"/>
                <w:i/>
                <w:iCs/>
              </w:rPr>
              <w:t xml:space="preserve"> And he</w:t>
            </w:r>
            <w:r w:rsidRPr="004E3943">
              <w:rPr>
                <w:i/>
                <w:iCs/>
              </w:rPr>
              <w:t xml:space="preserve"> (Laban)</w:t>
            </w:r>
            <w:r w:rsidRPr="004E3943">
              <w:rPr>
                <w:rFonts w:hint="cs"/>
                <w:i/>
                <w:iCs/>
              </w:rPr>
              <w:t xml:space="preserve"> took</w:t>
            </w:r>
            <w:r w:rsidRPr="004E3943">
              <w:rPr>
                <w:i/>
                <w:iCs/>
              </w:rPr>
              <w:t xml:space="preserve"> </w:t>
            </w:r>
            <w:r w:rsidRPr="004E3943">
              <w:t>(</w:t>
            </w:r>
            <w:r w:rsidRPr="004E3943">
              <w:rPr>
                <w:rFonts w:hint="cs"/>
                <w:rtl/>
              </w:rPr>
              <w:t>וַיִּקַּח</w:t>
            </w:r>
            <w:r w:rsidRPr="004E3943">
              <w:t>)</w:t>
            </w:r>
            <w:r w:rsidRPr="004E3943">
              <w:rPr>
                <w:rFonts w:hint="cs"/>
                <w:i/>
                <w:iCs/>
              </w:rPr>
              <w:t xml:space="preserve"> his brethren with him, and pursued after him </w:t>
            </w:r>
            <w:bookmarkEnd w:id="15"/>
            <w:r w:rsidRPr="004E3943">
              <w:rPr>
                <w:rFonts w:hint="cs"/>
              </w:rPr>
              <w:t>seven</w:t>
            </w:r>
            <w:r w:rsidRPr="004E3943">
              <w:rPr>
                <w:rFonts w:hint="cs"/>
                <w:i/>
                <w:iCs/>
              </w:rPr>
              <w:t xml:space="preserve"> days' </w:t>
            </w:r>
            <w:r w:rsidRPr="004E3943">
              <w:rPr>
                <w:rFonts w:hint="cs"/>
              </w:rPr>
              <w:t>journey</w:t>
            </w:r>
            <w:r w:rsidRPr="004E3943">
              <w:t>…</w:t>
            </w:r>
          </w:p>
        </w:tc>
        <w:tc>
          <w:tcPr>
            <w:tcW w:w="1265" w:type="pct"/>
            <w:shd w:val="clear" w:color="auto" w:fill="auto"/>
          </w:tcPr>
          <w:p w14:paraId="0388335F" w14:textId="77777777" w:rsidR="00051AC9" w:rsidRPr="004E3943" w:rsidRDefault="00051AC9" w:rsidP="00A435C7">
            <w:r w:rsidRPr="004E3943">
              <w:rPr>
                <w:b/>
                <w:bCs/>
                <w:i/>
                <w:iCs/>
              </w:rPr>
              <w:t>Shemot (</w:t>
            </w:r>
            <w:r w:rsidRPr="004E3943">
              <w:t>Exodus</w:t>
            </w:r>
            <w:r w:rsidRPr="004E3943">
              <w:rPr>
                <w:b/>
                <w:bCs/>
                <w:i/>
                <w:iCs/>
              </w:rPr>
              <w:t>) 14:</w:t>
            </w:r>
            <w:r w:rsidRPr="004E3943">
              <w:rPr>
                <w:rFonts w:hint="cs"/>
                <w:b/>
                <w:bCs/>
                <w:i/>
                <w:iCs/>
              </w:rPr>
              <w:t>6</w:t>
            </w:r>
            <w:r w:rsidRPr="004E3943">
              <w:rPr>
                <w:rFonts w:hint="cs"/>
                <w:i/>
                <w:iCs/>
              </w:rPr>
              <w:t xml:space="preserve"> And he made ready his chariots, and took</w:t>
            </w:r>
            <w:r w:rsidRPr="004E3943">
              <w:rPr>
                <w:i/>
                <w:iCs/>
              </w:rPr>
              <w:t xml:space="preserve"> </w:t>
            </w:r>
            <w:r w:rsidRPr="004E3943">
              <w:t>(</w:t>
            </w:r>
            <w:r w:rsidRPr="004E3943">
              <w:rPr>
                <w:rFonts w:hint="cs"/>
                <w:rtl/>
              </w:rPr>
              <w:t>לָקַח</w:t>
            </w:r>
            <w:r w:rsidRPr="004E3943">
              <w:rPr>
                <w:rFonts w:hint="cs"/>
              </w:rPr>
              <w:t xml:space="preserve"> </w:t>
            </w:r>
            <w:r w:rsidRPr="004E3943">
              <w:t>)</w:t>
            </w:r>
            <w:r w:rsidRPr="004E3943">
              <w:rPr>
                <w:rFonts w:hint="cs"/>
                <w:i/>
                <w:iCs/>
              </w:rPr>
              <w:t xml:space="preserve"> his people with him.</w:t>
            </w:r>
          </w:p>
        </w:tc>
      </w:tr>
      <w:tr w:rsidR="004E3943" w:rsidRPr="004E3943" w14:paraId="2D255753" w14:textId="77777777">
        <w:trPr>
          <w:cantSplit/>
          <w:jc w:val="center"/>
        </w:trPr>
        <w:tc>
          <w:tcPr>
            <w:tcW w:w="1138" w:type="pct"/>
            <w:shd w:val="clear" w:color="auto" w:fill="auto"/>
          </w:tcPr>
          <w:p w14:paraId="55F54398" w14:textId="77777777" w:rsidR="00051AC9" w:rsidRPr="004E3943" w:rsidRDefault="00051AC9" w:rsidP="00A435C7"/>
        </w:tc>
        <w:tc>
          <w:tcPr>
            <w:tcW w:w="1298" w:type="pct"/>
            <w:shd w:val="clear" w:color="auto" w:fill="auto"/>
          </w:tcPr>
          <w:p w14:paraId="3D2F13EE" w14:textId="77777777" w:rsidR="00051AC9" w:rsidRPr="004E3943" w:rsidRDefault="00051AC9" w:rsidP="00A435C7">
            <w:pPr>
              <w:rPr>
                <w:b/>
                <w:bCs/>
                <w:i/>
                <w:iCs/>
              </w:rPr>
            </w:pPr>
          </w:p>
        </w:tc>
        <w:tc>
          <w:tcPr>
            <w:tcW w:w="1299" w:type="pct"/>
            <w:shd w:val="clear" w:color="auto" w:fill="auto"/>
          </w:tcPr>
          <w:p w14:paraId="521C7903" w14:textId="77777777" w:rsidR="00051AC9" w:rsidRPr="004E3943" w:rsidRDefault="00051AC9" w:rsidP="00A435C7">
            <w:pPr>
              <w:rPr>
                <w:b/>
                <w:bCs/>
                <w:i/>
                <w:iCs/>
              </w:rPr>
            </w:pPr>
          </w:p>
        </w:tc>
        <w:tc>
          <w:tcPr>
            <w:tcW w:w="1265" w:type="pct"/>
            <w:shd w:val="clear" w:color="auto" w:fill="auto"/>
          </w:tcPr>
          <w:p w14:paraId="295B42FB" w14:textId="77777777" w:rsidR="00051AC9" w:rsidRPr="004E3943" w:rsidRDefault="00051AC9" w:rsidP="00A435C7">
            <w:pPr>
              <w:rPr>
                <w:b/>
                <w:bCs/>
                <w:i/>
                <w:iCs/>
              </w:rPr>
            </w:pPr>
          </w:p>
        </w:tc>
      </w:tr>
      <w:tr w:rsidR="004E3943" w:rsidRPr="004E3943" w14:paraId="7F165AA6" w14:textId="77777777">
        <w:trPr>
          <w:cantSplit/>
          <w:jc w:val="center"/>
        </w:trPr>
        <w:tc>
          <w:tcPr>
            <w:tcW w:w="1138" w:type="pct"/>
            <w:shd w:val="clear" w:color="auto" w:fill="auto"/>
          </w:tcPr>
          <w:p w14:paraId="0C93D137" w14:textId="77777777" w:rsidR="00051AC9" w:rsidRPr="004E3943" w:rsidRDefault="00051AC9" w:rsidP="00A435C7">
            <w:r w:rsidRPr="004E3943">
              <w:t>The identical words are used to describe both Laban’s pursuit and Pharaoh’s pursuit.</w:t>
            </w:r>
          </w:p>
        </w:tc>
        <w:tc>
          <w:tcPr>
            <w:tcW w:w="1298" w:type="pct"/>
            <w:shd w:val="clear" w:color="auto" w:fill="auto"/>
          </w:tcPr>
          <w:p w14:paraId="1DCDD817" w14:textId="77777777" w:rsidR="00051AC9" w:rsidRPr="004E3943" w:rsidRDefault="00051AC9" w:rsidP="00A435C7">
            <w:pPr>
              <w:rPr>
                <w:b/>
                <w:bCs/>
                <w:i/>
                <w:iCs/>
              </w:rPr>
            </w:pPr>
          </w:p>
        </w:tc>
        <w:tc>
          <w:tcPr>
            <w:tcW w:w="1299" w:type="pct"/>
            <w:shd w:val="clear" w:color="auto" w:fill="auto"/>
          </w:tcPr>
          <w:p w14:paraId="7CE7AB2A" w14:textId="77777777" w:rsidR="00051AC9" w:rsidRPr="004E3943" w:rsidRDefault="00051AC9" w:rsidP="00A435C7">
            <w:r w:rsidRPr="004E3943">
              <w:rPr>
                <w:b/>
                <w:bCs/>
                <w:i/>
                <w:iCs/>
              </w:rPr>
              <w:t>Bereshit (Genesis) 31:</w:t>
            </w:r>
            <w:r w:rsidRPr="004E3943">
              <w:rPr>
                <w:rFonts w:hint="cs"/>
                <w:b/>
                <w:bCs/>
                <w:i/>
                <w:iCs/>
              </w:rPr>
              <w:t>23</w:t>
            </w:r>
            <w:r w:rsidRPr="004E3943">
              <w:rPr>
                <w:rFonts w:hint="cs"/>
                <w:i/>
                <w:iCs/>
              </w:rPr>
              <w:t xml:space="preserve"> And he</w:t>
            </w:r>
            <w:r w:rsidRPr="004E3943">
              <w:rPr>
                <w:i/>
                <w:iCs/>
              </w:rPr>
              <w:t xml:space="preserve"> (Laban)</w:t>
            </w:r>
            <w:r w:rsidRPr="004E3943">
              <w:rPr>
                <w:rFonts w:hint="cs"/>
                <w:i/>
                <w:iCs/>
              </w:rPr>
              <w:t xml:space="preserve"> took his brethren with him, and pursued </w:t>
            </w:r>
            <w:r w:rsidRPr="004E3943">
              <w:t>(</w:t>
            </w:r>
            <w:r w:rsidRPr="004E3943">
              <w:rPr>
                <w:rFonts w:hint="cs"/>
                <w:rtl/>
              </w:rPr>
              <w:t>וַיִּרְדֹּף</w:t>
            </w:r>
            <w:r w:rsidRPr="004E3943">
              <w:t>)</w:t>
            </w:r>
            <w:r w:rsidRPr="004E3943">
              <w:rPr>
                <w:i/>
                <w:iCs/>
              </w:rPr>
              <w:t xml:space="preserve"> </w:t>
            </w:r>
            <w:r w:rsidRPr="004E3943">
              <w:rPr>
                <w:rFonts w:hint="cs"/>
                <w:i/>
                <w:iCs/>
              </w:rPr>
              <w:t xml:space="preserve">after </w:t>
            </w:r>
            <w:r w:rsidRPr="004E3943">
              <w:rPr>
                <w:i/>
                <w:iCs/>
              </w:rPr>
              <w:t>him...</w:t>
            </w:r>
          </w:p>
        </w:tc>
        <w:tc>
          <w:tcPr>
            <w:tcW w:w="1265" w:type="pct"/>
            <w:shd w:val="clear" w:color="auto" w:fill="auto"/>
          </w:tcPr>
          <w:p w14:paraId="5E9E6F07" w14:textId="77777777" w:rsidR="00051AC9" w:rsidRPr="004E3943" w:rsidRDefault="00051AC9" w:rsidP="00A435C7">
            <w:r w:rsidRPr="004E3943">
              <w:rPr>
                <w:b/>
                <w:bCs/>
                <w:i/>
                <w:iCs/>
              </w:rPr>
              <w:t>Shemot (</w:t>
            </w:r>
            <w:r w:rsidRPr="004E3943">
              <w:t>Exodus</w:t>
            </w:r>
            <w:r w:rsidRPr="004E3943">
              <w:rPr>
                <w:b/>
                <w:bCs/>
                <w:i/>
                <w:iCs/>
              </w:rPr>
              <w:t>) 14:8</w:t>
            </w:r>
            <w:r w:rsidRPr="004E3943">
              <w:rPr>
                <w:i/>
                <w:iCs/>
              </w:rPr>
              <w:t xml:space="preserve"> A</w:t>
            </w:r>
            <w:r w:rsidRPr="004E3943">
              <w:rPr>
                <w:rFonts w:hint="cs"/>
                <w:i/>
                <w:iCs/>
              </w:rPr>
              <w:t xml:space="preserve">nd </w:t>
            </w:r>
            <w:r w:rsidRPr="004E3943">
              <w:t>HaShem</w:t>
            </w:r>
            <w:r w:rsidRPr="004E3943">
              <w:rPr>
                <w:rFonts w:hint="cs"/>
                <w:i/>
                <w:iCs/>
              </w:rPr>
              <w:t xml:space="preserve"> hardened the </w:t>
            </w:r>
            <w:r w:rsidRPr="004E3943">
              <w:rPr>
                <w:rFonts w:hint="cs"/>
              </w:rPr>
              <w:t>heart</w:t>
            </w:r>
            <w:r w:rsidRPr="004E3943">
              <w:rPr>
                <w:rFonts w:hint="cs"/>
                <w:i/>
                <w:iCs/>
              </w:rPr>
              <w:t xml:space="preserve"> of Pharaoh king of Egypt, and he pursued</w:t>
            </w:r>
            <w:r w:rsidRPr="004E3943">
              <w:rPr>
                <w:i/>
                <w:iCs/>
              </w:rPr>
              <w:t xml:space="preserve"> </w:t>
            </w:r>
            <w:r w:rsidRPr="004E3943">
              <w:t>(</w:t>
            </w:r>
            <w:r w:rsidRPr="004E3943">
              <w:rPr>
                <w:rFonts w:hint="cs"/>
                <w:rtl/>
              </w:rPr>
              <w:t>וַיִּרְדֹּף</w:t>
            </w:r>
            <w:r w:rsidRPr="004E3943">
              <w:t>)</w:t>
            </w:r>
            <w:r w:rsidRPr="004E3943">
              <w:rPr>
                <w:rFonts w:hint="cs"/>
                <w:i/>
                <w:iCs/>
              </w:rPr>
              <w:t xml:space="preserve"> after the children of Israel; for the children of Israel went out with a high </w:t>
            </w:r>
            <w:r w:rsidRPr="004E3943">
              <w:rPr>
                <w:rFonts w:hint="cs"/>
              </w:rPr>
              <w:t>hand</w:t>
            </w:r>
            <w:r w:rsidRPr="004E3943">
              <w:rPr>
                <w:rFonts w:hint="cs"/>
                <w:i/>
                <w:iCs/>
              </w:rPr>
              <w:t>.</w:t>
            </w:r>
          </w:p>
        </w:tc>
      </w:tr>
      <w:tr w:rsidR="004E3943" w:rsidRPr="004E3943" w14:paraId="51A3CE99" w14:textId="77777777">
        <w:trPr>
          <w:cantSplit/>
          <w:jc w:val="center"/>
        </w:trPr>
        <w:tc>
          <w:tcPr>
            <w:tcW w:w="1138" w:type="pct"/>
            <w:shd w:val="clear" w:color="auto" w:fill="auto"/>
          </w:tcPr>
          <w:p w14:paraId="17A07CDB" w14:textId="77777777" w:rsidR="00051AC9" w:rsidRPr="004E3943" w:rsidRDefault="00051AC9" w:rsidP="00A435C7"/>
        </w:tc>
        <w:tc>
          <w:tcPr>
            <w:tcW w:w="1298" w:type="pct"/>
            <w:shd w:val="clear" w:color="auto" w:fill="auto"/>
          </w:tcPr>
          <w:p w14:paraId="02E29C6D" w14:textId="77777777" w:rsidR="00051AC9" w:rsidRPr="004E3943" w:rsidRDefault="00051AC9" w:rsidP="00A435C7">
            <w:pPr>
              <w:rPr>
                <w:b/>
                <w:bCs/>
                <w:i/>
                <w:iCs/>
              </w:rPr>
            </w:pPr>
          </w:p>
        </w:tc>
        <w:tc>
          <w:tcPr>
            <w:tcW w:w="1299" w:type="pct"/>
            <w:shd w:val="clear" w:color="auto" w:fill="auto"/>
          </w:tcPr>
          <w:p w14:paraId="4A97C449" w14:textId="77777777" w:rsidR="00051AC9" w:rsidRPr="004E3943" w:rsidRDefault="00051AC9" w:rsidP="00A435C7">
            <w:pPr>
              <w:rPr>
                <w:b/>
                <w:bCs/>
                <w:i/>
                <w:iCs/>
              </w:rPr>
            </w:pPr>
          </w:p>
        </w:tc>
        <w:tc>
          <w:tcPr>
            <w:tcW w:w="1265" w:type="pct"/>
            <w:shd w:val="clear" w:color="auto" w:fill="auto"/>
          </w:tcPr>
          <w:p w14:paraId="3B51F153" w14:textId="77777777" w:rsidR="00051AC9" w:rsidRPr="004E3943" w:rsidRDefault="00051AC9" w:rsidP="00A435C7">
            <w:pPr>
              <w:rPr>
                <w:b/>
                <w:bCs/>
                <w:i/>
                <w:iCs/>
              </w:rPr>
            </w:pPr>
          </w:p>
        </w:tc>
      </w:tr>
      <w:tr w:rsidR="004E3943" w:rsidRPr="004E3943" w14:paraId="35D340A2" w14:textId="77777777">
        <w:trPr>
          <w:cantSplit/>
          <w:jc w:val="center"/>
        </w:trPr>
        <w:tc>
          <w:tcPr>
            <w:tcW w:w="1138" w:type="pct"/>
            <w:shd w:val="clear" w:color="auto" w:fill="auto"/>
          </w:tcPr>
          <w:p w14:paraId="1439AE6F" w14:textId="77777777" w:rsidR="00051AC9" w:rsidRPr="004E3943" w:rsidRDefault="00051AC9" w:rsidP="00A435C7">
            <w:r w:rsidRPr="004E3943">
              <w:lastRenderedPageBreak/>
              <w:t xml:space="preserve">And just as Laban caught up to Yaaqob </w:t>
            </w:r>
            <w:r w:rsidRPr="004E3943">
              <w:rPr>
                <w:i/>
                <w:iCs/>
              </w:rPr>
              <w:t xml:space="preserve">after </w:t>
            </w:r>
            <w:r w:rsidRPr="004E3943">
              <w:t>seven</w:t>
            </w:r>
            <w:r w:rsidRPr="004E3943">
              <w:rPr>
                <w:i/>
                <w:iCs/>
              </w:rPr>
              <w:t xml:space="preserve"> days</w:t>
            </w:r>
            <w:r w:rsidRPr="004E3943">
              <w:t xml:space="preserve">, so also did Pharaoh catch up with the fleeing Israelites </w:t>
            </w:r>
            <w:r w:rsidRPr="004E3943">
              <w:rPr>
                <w:i/>
                <w:iCs/>
              </w:rPr>
              <w:t>on the seventh day</w:t>
            </w:r>
            <w:r w:rsidRPr="004E3943">
              <w:t>.</w:t>
            </w:r>
          </w:p>
        </w:tc>
        <w:tc>
          <w:tcPr>
            <w:tcW w:w="1298" w:type="pct"/>
            <w:shd w:val="clear" w:color="auto" w:fill="auto"/>
          </w:tcPr>
          <w:p w14:paraId="03E58C8E" w14:textId="77777777" w:rsidR="00051AC9" w:rsidRPr="004E3943" w:rsidRDefault="00051AC9" w:rsidP="00A435C7">
            <w:pPr>
              <w:rPr>
                <w:b/>
                <w:bCs/>
                <w:i/>
                <w:iCs/>
              </w:rPr>
            </w:pPr>
          </w:p>
        </w:tc>
        <w:tc>
          <w:tcPr>
            <w:tcW w:w="1299" w:type="pct"/>
            <w:shd w:val="clear" w:color="auto" w:fill="auto"/>
          </w:tcPr>
          <w:p w14:paraId="184DC7DB" w14:textId="77777777" w:rsidR="00051AC9" w:rsidRPr="004E3943" w:rsidRDefault="00051AC9" w:rsidP="00A435C7">
            <w:r w:rsidRPr="004E3943">
              <w:rPr>
                <w:b/>
                <w:bCs/>
                <w:i/>
                <w:iCs/>
              </w:rPr>
              <w:t>Bereshit (Genesis) 31:</w:t>
            </w:r>
            <w:r w:rsidRPr="004E3943">
              <w:rPr>
                <w:rFonts w:hint="cs"/>
                <w:b/>
                <w:bCs/>
                <w:i/>
                <w:iCs/>
              </w:rPr>
              <w:t>25</w:t>
            </w:r>
            <w:r w:rsidRPr="004E3943">
              <w:rPr>
                <w:rFonts w:hint="cs"/>
                <w:i/>
                <w:iCs/>
              </w:rPr>
              <w:t xml:space="preserve"> And Laban came up</w:t>
            </w:r>
            <w:r w:rsidRPr="004E3943">
              <w:rPr>
                <w:i/>
                <w:iCs/>
              </w:rPr>
              <w:t xml:space="preserve"> </w:t>
            </w:r>
            <w:r w:rsidRPr="004E3943">
              <w:t>(</w:t>
            </w:r>
            <w:r w:rsidRPr="004E3943">
              <w:rPr>
                <w:rFonts w:hint="cs"/>
                <w:rtl/>
              </w:rPr>
              <w:t>וַיַּשֵּׂג</w:t>
            </w:r>
            <w:r w:rsidRPr="004E3943">
              <w:t>)</w:t>
            </w:r>
            <w:r w:rsidRPr="004E3943">
              <w:rPr>
                <w:rFonts w:hint="cs"/>
                <w:i/>
                <w:iCs/>
              </w:rPr>
              <w:t xml:space="preserve"> with </w:t>
            </w:r>
            <w:r w:rsidRPr="004E3943">
              <w:rPr>
                <w:rFonts w:hint="cs"/>
              </w:rPr>
              <w:t>Yaaqob</w:t>
            </w:r>
            <w:r w:rsidRPr="004E3943">
              <w:rPr>
                <w:rFonts w:hint="cs"/>
                <w:i/>
                <w:iCs/>
              </w:rPr>
              <w:t xml:space="preserve">. Now </w:t>
            </w:r>
            <w:r w:rsidRPr="004E3943">
              <w:rPr>
                <w:rFonts w:hint="cs"/>
              </w:rPr>
              <w:t>Yaaqob</w:t>
            </w:r>
            <w:r w:rsidRPr="004E3943">
              <w:rPr>
                <w:rFonts w:hint="cs"/>
                <w:i/>
                <w:iCs/>
              </w:rPr>
              <w:t xml:space="preserve"> had pitched his tent in the mountain; and Laban with his brethren pitched in the mountain of Gilead.</w:t>
            </w:r>
          </w:p>
        </w:tc>
        <w:tc>
          <w:tcPr>
            <w:tcW w:w="1265" w:type="pct"/>
            <w:shd w:val="clear" w:color="auto" w:fill="auto"/>
          </w:tcPr>
          <w:p w14:paraId="7AF8CCBC" w14:textId="77777777" w:rsidR="00051AC9" w:rsidRPr="004E3943" w:rsidRDefault="00051AC9" w:rsidP="00A435C7">
            <w:r w:rsidRPr="004E3943">
              <w:rPr>
                <w:b/>
                <w:bCs/>
                <w:i/>
                <w:iCs/>
              </w:rPr>
              <w:t>Shemot (</w:t>
            </w:r>
            <w:r w:rsidRPr="004E3943">
              <w:t>Exodus</w:t>
            </w:r>
            <w:r w:rsidRPr="004E3943">
              <w:rPr>
                <w:b/>
                <w:bCs/>
                <w:i/>
                <w:iCs/>
              </w:rPr>
              <w:t>) 14:</w:t>
            </w:r>
            <w:r w:rsidRPr="004E3943">
              <w:rPr>
                <w:rFonts w:hint="cs"/>
                <w:b/>
                <w:bCs/>
                <w:i/>
                <w:iCs/>
              </w:rPr>
              <w:t>9</w:t>
            </w:r>
            <w:r w:rsidRPr="004E3943">
              <w:rPr>
                <w:rFonts w:hint="cs"/>
                <w:i/>
                <w:iCs/>
              </w:rPr>
              <w:t xml:space="preserve"> And the Egyptians pursued after them, all the horses and chariots of Pharaoh, and his horsemen, and his army, and overtook them</w:t>
            </w:r>
            <w:r w:rsidRPr="004E3943">
              <w:rPr>
                <w:i/>
                <w:iCs/>
              </w:rPr>
              <w:t xml:space="preserve"> </w:t>
            </w:r>
            <w:r w:rsidRPr="004E3943">
              <w:t>(</w:t>
            </w:r>
            <w:r w:rsidRPr="004E3943">
              <w:rPr>
                <w:rFonts w:hint="cs"/>
                <w:rtl/>
              </w:rPr>
              <w:t>וַיַּשִּׂיגוּ</w:t>
            </w:r>
            <w:r w:rsidRPr="004E3943">
              <w:t>)</w:t>
            </w:r>
            <w:r w:rsidRPr="004E3943">
              <w:rPr>
                <w:rFonts w:hint="cs"/>
                <w:i/>
                <w:iCs/>
              </w:rPr>
              <w:t xml:space="preserve"> encamping by the sea, beside Pi-</w:t>
            </w:r>
            <w:r w:rsidRPr="004E3943">
              <w:rPr>
                <w:i/>
                <w:iCs/>
              </w:rPr>
              <w:t>Hahiroth</w:t>
            </w:r>
            <w:r w:rsidRPr="004E3943">
              <w:rPr>
                <w:rFonts w:hint="cs"/>
                <w:i/>
                <w:iCs/>
              </w:rPr>
              <w:t>, in front of Baal-zephon.</w:t>
            </w:r>
          </w:p>
        </w:tc>
      </w:tr>
      <w:tr w:rsidR="004E3943" w:rsidRPr="004E3943" w14:paraId="7D8730EF" w14:textId="77777777">
        <w:trPr>
          <w:cantSplit/>
          <w:jc w:val="center"/>
        </w:trPr>
        <w:tc>
          <w:tcPr>
            <w:tcW w:w="1138" w:type="pct"/>
            <w:shd w:val="clear" w:color="auto" w:fill="auto"/>
          </w:tcPr>
          <w:p w14:paraId="046355E8" w14:textId="77777777" w:rsidR="00051AC9" w:rsidRPr="004E3943" w:rsidRDefault="00051AC9" w:rsidP="00A435C7"/>
        </w:tc>
        <w:tc>
          <w:tcPr>
            <w:tcW w:w="1298" w:type="pct"/>
            <w:shd w:val="clear" w:color="auto" w:fill="auto"/>
          </w:tcPr>
          <w:p w14:paraId="71E34A98" w14:textId="77777777" w:rsidR="00051AC9" w:rsidRPr="004E3943" w:rsidRDefault="00051AC9" w:rsidP="00A435C7"/>
        </w:tc>
        <w:tc>
          <w:tcPr>
            <w:tcW w:w="1299" w:type="pct"/>
            <w:shd w:val="clear" w:color="auto" w:fill="auto"/>
          </w:tcPr>
          <w:p w14:paraId="37B19498" w14:textId="77777777" w:rsidR="00051AC9" w:rsidRPr="004E3943" w:rsidRDefault="00051AC9" w:rsidP="00A435C7"/>
        </w:tc>
        <w:tc>
          <w:tcPr>
            <w:tcW w:w="1265" w:type="pct"/>
            <w:shd w:val="clear" w:color="auto" w:fill="auto"/>
          </w:tcPr>
          <w:p w14:paraId="329E49EF" w14:textId="77777777" w:rsidR="00051AC9" w:rsidRPr="004E3943" w:rsidRDefault="00051AC9" w:rsidP="00A435C7"/>
        </w:tc>
      </w:tr>
      <w:tr w:rsidR="004E3943" w:rsidRPr="004E3943" w14:paraId="3C26AF00" w14:textId="77777777">
        <w:trPr>
          <w:cantSplit/>
          <w:jc w:val="center"/>
        </w:trPr>
        <w:tc>
          <w:tcPr>
            <w:tcW w:w="1138" w:type="pct"/>
            <w:shd w:val="clear" w:color="auto" w:fill="auto"/>
          </w:tcPr>
          <w:p w14:paraId="466D3C3B" w14:textId="77777777" w:rsidR="00051AC9" w:rsidRPr="004E3943" w:rsidRDefault="00051AC9" w:rsidP="00CB3F42">
            <w:r w:rsidRPr="004E3943">
              <w:t>Idols insulted</w:t>
            </w:r>
          </w:p>
        </w:tc>
        <w:tc>
          <w:tcPr>
            <w:tcW w:w="1298" w:type="pct"/>
            <w:shd w:val="clear" w:color="auto" w:fill="auto"/>
          </w:tcPr>
          <w:p w14:paraId="67AC8391" w14:textId="77777777" w:rsidR="00051AC9" w:rsidRPr="004E3943" w:rsidRDefault="00051AC9" w:rsidP="00A435C7"/>
        </w:tc>
        <w:tc>
          <w:tcPr>
            <w:tcW w:w="1299" w:type="pct"/>
            <w:shd w:val="clear" w:color="auto" w:fill="auto"/>
          </w:tcPr>
          <w:p w14:paraId="60402D3D" w14:textId="77777777" w:rsidR="00051AC9" w:rsidRPr="004E3943" w:rsidRDefault="00051AC9" w:rsidP="00A435C7">
            <w:r w:rsidRPr="004E3943">
              <w:t>Rachel sat on Laban’s teraphim while menstruating.</w:t>
            </w:r>
          </w:p>
        </w:tc>
        <w:tc>
          <w:tcPr>
            <w:tcW w:w="1265" w:type="pct"/>
            <w:shd w:val="clear" w:color="auto" w:fill="auto"/>
          </w:tcPr>
          <w:p w14:paraId="191455A7" w14:textId="77777777" w:rsidR="00051AC9" w:rsidRPr="004E3943" w:rsidRDefault="00051AC9" w:rsidP="00A435C7">
            <w:r w:rsidRPr="004E3943">
              <w:t>The 10 plagues defeated the major Egyptian idols.</w:t>
            </w:r>
            <w:r w:rsidRPr="004E3943">
              <w:rPr>
                <w:sz w:val="20"/>
                <w:vertAlign w:val="superscript"/>
              </w:rPr>
              <w:footnoteReference w:id="30"/>
            </w:r>
          </w:p>
        </w:tc>
      </w:tr>
      <w:tr w:rsidR="004E3943" w:rsidRPr="004E3943" w14:paraId="310A0477" w14:textId="77777777">
        <w:trPr>
          <w:cantSplit/>
          <w:jc w:val="center"/>
        </w:trPr>
        <w:tc>
          <w:tcPr>
            <w:tcW w:w="1138" w:type="pct"/>
            <w:shd w:val="clear" w:color="auto" w:fill="auto"/>
          </w:tcPr>
          <w:p w14:paraId="331469D8" w14:textId="77777777" w:rsidR="00051AC9" w:rsidRPr="004E3943" w:rsidRDefault="00051AC9" w:rsidP="00A435C7"/>
        </w:tc>
        <w:tc>
          <w:tcPr>
            <w:tcW w:w="1298" w:type="pct"/>
            <w:shd w:val="clear" w:color="auto" w:fill="auto"/>
          </w:tcPr>
          <w:p w14:paraId="312D4AF4" w14:textId="77777777" w:rsidR="00051AC9" w:rsidRPr="004E3943" w:rsidRDefault="00051AC9" w:rsidP="00A435C7"/>
        </w:tc>
        <w:tc>
          <w:tcPr>
            <w:tcW w:w="1299" w:type="pct"/>
            <w:shd w:val="clear" w:color="auto" w:fill="auto"/>
          </w:tcPr>
          <w:p w14:paraId="31A1310F" w14:textId="77777777" w:rsidR="00051AC9" w:rsidRPr="004E3943" w:rsidRDefault="00051AC9" w:rsidP="00A435C7"/>
        </w:tc>
        <w:tc>
          <w:tcPr>
            <w:tcW w:w="1265" w:type="pct"/>
            <w:shd w:val="clear" w:color="auto" w:fill="auto"/>
          </w:tcPr>
          <w:p w14:paraId="0FE3CBB1" w14:textId="77777777" w:rsidR="00051AC9" w:rsidRPr="004E3943" w:rsidRDefault="00051AC9" w:rsidP="00A435C7"/>
        </w:tc>
      </w:tr>
      <w:tr w:rsidR="004E3943" w:rsidRPr="004E3943" w14:paraId="52DC2EB7" w14:textId="77777777">
        <w:trPr>
          <w:cantSplit/>
          <w:jc w:val="center"/>
        </w:trPr>
        <w:tc>
          <w:tcPr>
            <w:tcW w:w="1138" w:type="pct"/>
            <w:shd w:val="clear" w:color="auto" w:fill="auto"/>
          </w:tcPr>
          <w:p w14:paraId="685A27CA" w14:textId="77777777" w:rsidR="00051AC9" w:rsidRPr="004E3943" w:rsidRDefault="00051AC9" w:rsidP="00A435C7">
            <w:r w:rsidRPr="004E3943">
              <w:t>The birth-like water crossing.</w:t>
            </w:r>
          </w:p>
        </w:tc>
        <w:tc>
          <w:tcPr>
            <w:tcW w:w="1298" w:type="pct"/>
            <w:shd w:val="clear" w:color="auto" w:fill="auto"/>
          </w:tcPr>
          <w:p w14:paraId="65B55310" w14:textId="77777777" w:rsidR="00051AC9" w:rsidRPr="004E3943" w:rsidRDefault="00051AC9" w:rsidP="00A435C7"/>
        </w:tc>
        <w:tc>
          <w:tcPr>
            <w:tcW w:w="1299" w:type="pct"/>
            <w:shd w:val="clear" w:color="auto" w:fill="auto"/>
          </w:tcPr>
          <w:p w14:paraId="78406F1E" w14:textId="77777777" w:rsidR="00051AC9" w:rsidRPr="004E3943" w:rsidRDefault="00051AC9" w:rsidP="00A435C7">
            <w:r w:rsidRPr="004E3943">
              <w:t>Yaaqob crosses the Yabbok river and immediately returns.</w:t>
            </w:r>
          </w:p>
        </w:tc>
        <w:tc>
          <w:tcPr>
            <w:tcW w:w="1265" w:type="pct"/>
            <w:shd w:val="clear" w:color="auto" w:fill="auto"/>
          </w:tcPr>
          <w:p w14:paraId="5AF3B7BA" w14:textId="77777777" w:rsidR="00051AC9" w:rsidRPr="004E3943" w:rsidRDefault="00051AC9" w:rsidP="00A435C7">
            <w:r w:rsidRPr="004E3943">
              <w:t>The Bne Israel crosses the Reed Sea in a shofar shape and come out on the same side.</w:t>
            </w:r>
          </w:p>
        </w:tc>
      </w:tr>
      <w:tr w:rsidR="004E3943" w:rsidRPr="004E3943" w14:paraId="13B7B953" w14:textId="77777777">
        <w:trPr>
          <w:cantSplit/>
          <w:jc w:val="center"/>
        </w:trPr>
        <w:tc>
          <w:tcPr>
            <w:tcW w:w="1138" w:type="pct"/>
            <w:shd w:val="clear" w:color="auto" w:fill="auto"/>
          </w:tcPr>
          <w:p w14:paraId="63F8FBA5" w14:textId="77777777" w:rsidR="00051AC9" w:rsidRPr="004E3943" w:rsidRDefault="00051AC9" w:rsidP="00A435C7"/>
        </w:tc>
        <w:tc>
          <w:tcPr>
            <w:tcW w:w="1298" w:type="pct"/>
            <w:shd w:val="clear" w:color="auto" w:fill="auto"/>
          </w:tcPr>
          <w:p w14:paraId="61DAC8A0" w14:textId="77777777" w:rsidR="00051AC9" w:rsidRPr="004E3943" w:rsidRDefault="00051AC9" w:rsidP="00A435C7"/>
        </w:tc>
        <w:tc>
          <w:tcPr>
            <w:tcW w:w="1299" w:type="pct"/>
            <w:shd w:val="clear" w:color="auto" w:fill="auto"/>
          </w:tcPr>
          <w:p w14:paraId="214F7A3E" w14:textId="77777777" w:rsidR="00051AC9" w:rsidRPr="004E3943" w:rsidRDefault="00051AC9" w:rsidP="00A435C7"/>
        </w:tc>
        <w:tc>
          <w:tcPr>
            <w:tcW w:w="1265" w:type="pct"/>
            <w:shd w:val="clear" w:color="auto" w:fill="auto"/>
          </w:tcPr>
          <w:p w14:paraId="01116762" w14:textId="77777777" w:rsidR="00051AC9" w:rsidRPr="004E3943" w:rsidRDefault="00051AC9" w:rsidP="00A435C7"/>
        </w:tc>
      </w:tr>
      <w:tr w:rsidR="004E3943" w:rsidRPr="004E3943" w14:paraId="23118F80" w14:textId="77777777">
        <w:trPr>
          <w:cantSplit/>
          <w:jc w:val="center"/>
        </w:trPr>
        <w:tc>
          <w:tcPr>
            <w:tcW w:w="1138" w:type="pct"/>
            <w:shd w:val="clear" w:color="auto" w:fill="auto"/>
          </w:tcPr>
          <w:p w14:paraId="0A4D6AC4" w14:textId="77777777" w:rsidR="00051AC9" w:rsidRPr="004E3943" w:rsidRDefault="00051AC9" w:rsidP="00A435C7">
            <w:r w:rsidRPr="004E3943">
              <w:t>Never to return.</w:t>
            </w:r>
          </w:p>
        </w:tc>
        <w:tc>
          <w:tcPr>
            <w:tcW w:w="1298" w:type="pct"/>
            <w:shd w:val="clear" w:color="auto" w:fill="auto"/>
          </w:tcPr>
          <w:p w14:paraId="5705965D" w14:textId="77777777" w:rsidR="00051AC9" w:rsidRPr="004E3943" w:rsidRDefault="00051AC9" w:rsidP="00A435C7">
            <w:r w:rsidRPr="004E3943">
              <w:t>Abraham never returns to Haran.</w:t>
            </w:r>
          </w:p>
        </w:tc>
        <w:tc>
          <w:tcPr>
            <w:tcW w:w="1299" w:type="pct"/>
            <w:shd w:val="clear" w:color="auto" w:fill="auto"/>
          </w:tcPr>
          <w:p w14:paraId="0C6655FA" w14:textId="77777777" w:rsidR="00051AC9" w:rsidRPr="004E3943" w:rsidRDefault="00051AC9" w:rsidP="00A435C7">
            <w:r w:rsidRPr="004E3943">
              <w:t>Yaaqob and Laban make a covenant never to cross into the opposite territory, except for business.</w:t>
            </w:r>
          </w:p>
        </w:tc>
        <w:tc>
          <w:tcPr>
            <w:tcW w:w="1265" w:type="pct"/>
            <w:shd w:val="clear" w:color="auto" w:fill="auto"/>
          </w:tcPr>
          <w:p w14:paraId="4CFD0E11" w14:textId="77777777" w:rsidR="00051AC9" w:rsidRPr="004E3943" w:rsidRDefault="00051AC9" w:rsidP="00A435C7">
            <w:r w:rsidRPr="004E3943">
              <w:t>HaShem tells the Bne Israel never to return to Egypt, except for business.</w:t>
            </w:r>
          </w:p>
        </w:tc>
      </w:tr>
      <w:tr w:rsidR="004E3943" w:rsidRPr="004E3943" w14:paraId="70791245" w14:textId="77777777">
        <w:trPr>
          <w:cantSplit/>
          <w:jc w:val="center"/>
        </w:trPr>
        <w:tc>
          <w:tcPr>
            <w:tcW w:w="1138" w:type="pct"/>
            <w:shd w:val="clear" w:color="auto" w:fill="auto"/>
          </w:tcPr>
          <w:p w14:paraId="73BAD57F" w14:textId="77777777" w:rsidR="00051AC9" w:rsidRPr="004E3943" w:rsidRDefault="00051AC9" w:rsidP="00A435C7"/>
        </w:tc>
        <w:tc>
          <w:tcPr>
            <w:tcW w:w="1298" w:type="pct"/>
            <w:shd w:val="clear" w:color="auto" w:fill="auto"/>
          </w:tcPr>
          <w:p w14:paraId="619D6B96" w14:textId="77777777" w:rsidR="00051AC9" w:rsidRPr="004E3943" w:rsidRDefault="00051AC9" w:rsidP="00A435C7"/>
        </w:tc>
        <w:tc>
          <w:tcPr>
            <w:tcW w:w="1299" w:type="pct"/>
            <w:shd w:val="clear" w:color="auto" w:fill="auto"/>
          </w:tcPr>
          <w:p w14:paraId="6F353C78" w14:textId="77777777" w:rsidR="00051AC9" w:rsidRPr="004E3943" w:rsidRDefault="00051AC9" w:rsidP="00A435C7"/>
        </w:tc>
        <w:tc>
          <w:tcPr>
            <w:tcW w:w="1265" w:type="pct"/>
            <w:shd w:val="clear" w:color="auto" w:fill="auto"/>
          </w:tcPr>
          <w:p w14:paraId="685DC5C5" w14:textId="77777777" w:rsidR="00051AC9" w:rsidRPr="004E3943" w:rsidRDefault="00051AC9" w:rsidP="00A435C7"/>
        </w:tc>
      </w:tr>
      <w:tr w:rsidR="004E3943" w:rsidRPr="004E3943" w14:paraId="65FC114B" w14:textId="77777777">
        <w:trPr>
          <w:cantSplit/>
          <w:jc w:val="center"/>
        </w:trPr>
        <w:tc>
          <w:tcPr>
            <w:tcW w:w="1138" w:type="pct"/>
            <w:shd w:val="clear" w:color="auto" w:fill="auto"/>
          </w:tcPr>
          <w:p w14:paraId="6FBEDCFF" w14:textId="77777777" w:rsidR="00051AC9" w:rsidRPr="004E3943" w:rsidRDefault="00051AC9" w:rsidP="00A435C7">
            <w:r w:rsidRPr="004E3943">
              <w:t>The birth</w:t>
            </w:r>
          </w:p>
        </w:tc>
        <w:tc>
          <w:tcPr>
            <w:tcW w:w="1298" w:type="pct"/>
            <w:shd w:val="clear" w:color="auto" w:fill="auto"/>
          </w:tcPr>
          <w:p w14:paraId="08310D43" w14:textId="77777777" w:rsidR="00051AC9" w:rsidRPr="004E3943" w:rsidRDefault="00051AC9" w:rsidP="00A435C7">
            <w:r w:rsidRPr="004E3943">
              <w:t>Abram and Sarai’s names are changed to Abraham and Sarah.</w:t>
            </w:r>
          </w:p>
        </w:tc>
        <w:tc>
          <w:tcPr>
            <w:tcW w:w="1299" w:type="pct"/>
            <w:shd w:val="clear" w:color="auto" w:fill="auto"/>
          </w:tcPr>
          <w:p w14:paraId="5CD68919" w14:textId="77777777" w:rsidR="00051AC9" w:rsidRPr="004E3943" w:rsidRDefault="00051AC9" w:rsidP="00A435C7">
            <w:r w:rsidRPr="004E3943">
              <w:t>Yaaqob is given the additional name of “Israel”.</w:t>
            </w:r>
          </w:p>
        </w:tc>
        <w:tc>
          <w:tcPr>
            <w:tcW w:w="1265" w:type="pct"/>
            <w:shd w:val="clear" w:color="auto" w:fill="auto"/>
          </w:tcPr>
          <w:p w14:paraId="2D56620B" w14:textId="77777777" w:rsidR="00051AC9" w:rsidRPr="004E3943" w:rsidRDefault="00051AC9" w:rsidP="00A435C7">
            <w:r w:rsidRPr="004E3943">
              <w:t>The Bne Israel, free of Egyptian control, became a nation.</w:t>
            </w:r>
            <w:r w:rsidRPr="004E3943">
              <w:rPr>
                <w:sz w:val="20"/>
                <w:vertAlign w:val="superscript"/>
              </w:rPr>
              <w:footnoteReference w:id="31"/>
            </w:r>
          </w:p>
        </w:tc>
      </w:tr>
      <w:tr w:rsidR="004E3943" w:rsidRPr="004E3943" w14:paraId="12A33CCA" w14:textId="77777777">
        <w:trPr>
          <w:cantSplit/>
          <w:jc w:val="center"/>
        </w:trPr>
        <w:tc>
          <w:tcPr>
            <w:tcW w:w="1138" w:type="pct"/>
            <w:shd w:val="clear" w:color="auto" w:fill="auto"/>
          </w:tcPr>
          <w:p w14:paraId="12304729" w14:textId="77777777" w:rsidR="00051AC9" w:rsidRPr="004E3943" w:rsidRDefault="00051AC9" w:rsidP="00A435C7"/>
        </w:tc>
        <w:tc>
          <w:tcPr>
            <w:tcW w:w="1298" w:type="pct"/>
            <w:shd w:val="clear" w:color="auto" w:fill="auto"/>
          </w:tcPr>
          <w:p w14:paraId="6126AC5C" w14:textId="77777777" w:rsidR="00051AC9" w:rsidRPr="004E3943" w:rsidRDefault="00051AC9" w:rsidP="00A435C7"/>
        </w:tc>
        <w:tc>
          <w:tcPr>
            <w:tcW w:w="1299" w:type="pct"/>
            <w:shd w:val="clear" w:color="auto" w:fill="auto"/>
          </w:tcPr>
          <w:p w14:paraId="23AF35AB" w14:textId="77777777" w:rsidR="00051AC9" w:rsidRPr="004E3943" w:rsidRDefault="00051AC9" w:rsidP="00A435C7"/>
        </w:tc>
        <w:tc>
          <w:tcPr>
            <w:tcW w:w="1265" w:type="pct"/>
            <w:shd w:val="clear" w:color="auto" w:fill="auto"/>
          </w:tcPr>
          <w:p w14:paraId="13AA9859" w14:textId="77777777" w:rsidR="00051AC9" w:rsidRPr="004E3943" w:rsidRDefault="00051AC9" w:rsidP="00A435C7"/>
        </w:tc>
      </w:tr>
      <w:tr w:rsidR="004E3943" w:rsidRPr="004E3943" w14:paraId="59C262E9" w14:textId="77777777">
        <w:trPr>
          <w:cantSplit/>
          <w:jc w:val="center"/>
        </w:trPr>
        <w:tc>
          <w:tcPr>
            <w:tcW w:w="1138" w:type="pct"/>
            <w:shd w:val="clear" w:color="auto" w:fill="auto"/>
          </w:tcPr>
          <w:p w14:paraId="1B5FDC8A" w14:textId="77777777" w:rsidR="00051AC9" w:rsidRPr="004E3943" w:rsidRDefault="00051AC9" w:rsidP="00A435C7">
            <w:r w:rsidRPr="004E3943">
              <w:t>Brothers are reconciled</w:t>
            </w:r>
          </w:p>
        </w:tc>
        <w:tc>
          <w:tcPr>
            <w:tcW w:w="1298" w:type="pct"/>
            <w:shd w:val="clear" w:color="auto" w:fill="auto"/>
          </w:tcPr>
          <w:p w14:paraId="479C54BA" w14:textId="77777777" w:rsidR="00051AC9" w:rsidRPr="004E3943" w:rsidRDefault="00051AC9" w:rsidP="00A435C7"/>
        </w:tc>
        <w:tc>
          <w:tcPr>
            <w:tcW w:w="1299" w:type="pct"/>
            <w:shd w:val="clear" w:color="auto" w:fill="auto"/>
          </w:tcPr>
          <w:p w14:paraId="536B3F0F" w14:textId="77777777" w:rsidR="00051AC9" w:rsidRPr="004E3943" w:rsidRDefault="00051AC9" w:rsidP="00A435C7">
            <w:r w:rsidRPr="004E3943">
              <w:t>Yaaqob is reconciled with Esav.</w:t>
            </w:r>
          </w:p>
        </w:tc>
        <w:tc>
          <w:tcPr>
            <w:tcW w:w="1265" w:type="pct"/>
            <w:shd w:val="clear" w:color="auto" w:fill="auto"/>
          </w:tcPr>
          <w:p w14:paraId="545EF3F8" w14:textId="77777777" w:rsidR="00051AC9" w:rsidRPr="004E3943" w:rsidRDefault="00051AC9" w:rsidP="00A435C7">
            <w:r w:rsidRPr="004E3943">
              <w:t>Yoseph is reconciled with his brothers.</w:t>
            </w:r>
          </w:p>
        </w:tc>
      </w:tr>
      <w:tr w:rsidR="004E3943" w:rsidRPr="004E3943" w14:paraId="42887A67" w14:textId="77777777">
        <w:trPr>
          <w:cantSplit/>
          <w:jc w:val="center"/>
        </w:trPr>
        <w:tc>
          <w:tcPr>
            <w:tcW w:w="1138" w:type="pct"/>
            <w:shd w:val="clear" w:color="auto" w:fill="auto"/>
          </w:tcPr>
          <w:p w14:paraId="11595B1D" w14:textId="77777777" w:rsidR="00051AC9" w:rsidRPr="004E3943" w:rsidRDefault="00051AC9" w:rsidP="00A435C7"/>
        </w:tc>
        <w:tc>
          <w:tcPr>
            <w:tcW w:w="1298" w:type="pct"/>
            <w:shd w:val="clear" w:color="auto" w:fill="auto"/>
          </w:tcPr>
          <w:p w14:paraId="2C09328A" w14:textId="77777777" w:rsidR="00051AC9" w:rsidRPr="004E3943" w:rsidRDefault="00051AC9" w:rsidP="00A435C7"/>
        </w:tc>
        <w:tc>
          <w:tcPr>
            <w:tcW w:w="1299" w:type="pct"/>
            <w:shd w:val="clear" w:color="auto" w:fill="auto"/>
          </w:tcPr>
          <w:p w14:paraId="77E4AB26" w14:textId="77777777" w:rsidR="00051AC9" w:rsidRPr="004E3943" w:rsidRDefault="00051AC9" w:rsidP="00A435C7"/>
        </w:tc>
        <w:tc>
          <w:tcPr>
            <w:tcW w:w="1265" w:type="pct"/>
            <w:shd w:val="clear" w:color="auto" w:fill="auto"/>
          </w:tcPr>
          <w:p w14:paraId="1A86DAE6" w14:textId="77777777" w:rsidR="00051AC9" w:rsidRPr="004E3943" w:rsidRDefault="00051AC9" w:rsidP="00A435C7"/>
        </w:tc>
      </w:tr>
      <w:tr w:rsidR="004E3943" w:rsidRPr="004E3943" w14:paraId="39F268BD" w14:textId="77777777">
        <w:trPr>
          <w:cantSplit/>
          <w:jc w:val="center"/>
        </w:trPr>
        <w:tc>
          <w:tcPr>
            <w:tcW w:w="1138" w:type="pct"/>
            <w:shd w:val="clear" w:color="auto" w:fill="auto"/>
          </w:tcPr>
          <w:p w14:paraId="08CC9AE3" w14:textId="77777777" w:rsidR="00051AC9" w:rsidRPr="004E3943" w:rsidRDefault="00051AC9" w:rsidP="00A435C7">
            <w:r w:rsidRPr="004E3943">
              <w:t>Conflict.</w:t>
            </w:r>
          </w:p>
        </w:tc>
        <w:tc>
          <w:tcPr>
            <w:tcW w:w="1298" w:type="pct"/>
            <w:shd w:val="clear" w:color="auto" w:fill="auto"/>
          </w:tcPr>
          <w:p w14:paraId="2C5EA54C" w14:textId="77777777" w:rsidR="00051AC9" w:rsidRPr="004E3943" w:rsidRDefault="00051AC9" w:rsidP="00A435C7">
            <w:r w:rsidRPr="004E3943">
              <w:t>Abraham fought battles when the 4 kings fought the 5 kings.</w:t>
            </w:r>
          </w:p>
        </w:tc>
        <w:tc>
          <w:tcPr>
            <w:tcW w:w="1299" w:type="pct"/>
            <w:shd w:val="clear" w:color="auto" w:fill="auto"/>
          </w:tcPr>
          <w:p w14:paraId="45F81C3E" w14:textId="77777777" w:rsidR="00051AC9" w:rsidRPr="004E3943" w:rsidRDefault="00051AC9" w:rsidP="00A435C7">
            <w:r w:rsidRPr="004E3943">
              <w:t>Yaaqob encounters an armed brother with 300 men.</w:t>
            </w:r>
          </w:p>
        </w:tc>
        <w:tc>
          <w:tcPr>
            <w:tcW w:w="1265" w:type="pct"/>
            <w:shd w:val="clear" w:color="auto" w:fill="auto"/>
          </w:tcPr>
          <w:p w14:paraId="5A6042E0" w14:textId="77777777" w:rsidR="00051AC9" w:rsidRPr="004E3943" w:rsidRDefault="00051AC9" w:rsidP="00A435C7">
            <w:r w:rsidRPr="004E3943">
              <w:t>The Bne Israel encounter an armed Amalek who a descendant of Esav.</w:t>
            </w:r>
          </w:p>
        </w:tc>
      </w:tr>
      <w:tr w:rsidR="004E3943" w:rsidRPr="004E3943" w14:paraId="124055AE" w14:textId="77777777">
        <w:trPr>
          <w:cantSplit/>
          <w:jc w:val="center"/>
        </w:trPr>
        <w:tc>
          <w:tcPr>
            <w:tcW w:w="1138" w:type="pct"/>
            <w:shd w:val="clear" w:color="auto" w:fill="auto"/>
          </w:tcPr>
          <w:p w14:paraId="23A8DA93" w14:textId="77777777" w:rsidR="00051AC9" w:rsidRPr="004E3943" w:rsidRDefault="00051AC9" w:rsidP="00A435C7"/>
        </w:tc>
        <w:tc>
          <w:tcPr>
            <w:tcW w:w="1298" w:type="pct"/>
            <w:shd w:val="clear" w:color="auto" w:fill="auto"/>
          </w:tcPr>
          <w:p w14:paraId="1FD610EC" w14:textId="77777777" w:rsidR="00051AC9" w:rsidRPr="004E3943" w:rsidRDefault="00051AC9" w:rsidP="00A435C7"/>
        </w:tc>
        <w:tc>
          <w:tcPr>
            <w:tcW w:w="1299" w:type="pct"/>
            <w:shd w:val="clear" w:color="auto" w:fill="auto"/>
          </w:tcPr>
          <w:p w14:paraId="7253E734" w14:textId="77777777" w:rsidR="00051AC9" w:rsidRPr="004E3943" w:rsidRDefault="00051AC9" w:rsidP="00A435C7"/>
        </w:tc>
        <w:tc>
          <w:tcPr>
            <w:tcW w:w="1265" w:type="pct"/>
            <w:shd w:val="clear" w:color="auto" w:fill="auto"/>
          </w:tcPr>
          <w:p w14:paraId="17D99BF2" w14:textId="77777777" w:rsidR="00051AC9" w:rsidRPr="004E3943" w:rsidRDefault="00051AC9" w:rsidP="00A435C7"/>
        </w:tc>
      </w:tr>
      <w:tr w:rsidR="004E3943" w:rsidRPr="004E3943" w14:paraId="6403E07F" w14:textId="77777777">
        <w:trPr>
          <w:cantSplit/>
          <w:jc w:val="center"/>
        </w:trPr>
        <w:tc>
          <w:tcPr>
            <w:tcW w:w="1138" w:type="pct"/>
            <w:shd w:val="clear" w:color="auto" w:fill="auto"/>
          </w:tcPr>
          <w:p w14:paraId="4923A19E" w14:textId="77777777" w:rsidR="00051AC9" w:rsidRPr="004E3943" w:rsidRDefault="00051AC9" w:rsidP="00A435C7">
            <w:r w:rsidRPr="004E3943">
              <w:t>Succoth</w:t>
            </w:r>
          </w:p>
        </w:tc>
        <w:tc>
          <w:tcPr>
            <w:tcW w:w="1298" w:type="pct"/>
            <w:shd w:val="clear" w:color="auto" w:fill="auto"/>
          </w:tcPr>
          <w:p w14:paraId="76FC0715" w14:textId="77777777" w:rsidR="00051AC9" w:rsidRPr="004E3943" w:rsidRDefault="00051AC9" w:rsidP="00A435C7"/>
        </w:tc>
        <w:tc>
          <w:tcPr>
            <w:tcW w:w="1299" w:type="pct"/>
            <w:shd w:val="clear" w:color="auto" w:fill="auto"/>
          </w:tcPr>
          <w:p w14:paraId="3DA8A4EB" w14:textId="77777777" w:rsidR="00051AC9" w:rsidRPr="004E3943" w:rsidRDefault="00051AC9" w:rsidP="00A435C7">
            <w:r w:rsidRPr="004E3943">
              <w:t>Yaaqob builds succoth for his animals, in a place called Succoth soon as his exile ends. He stays there for a year and a half.</w:t>
            </w:r>
          </w:p>
        </w:tc>
        <w:tc>
          <w:tcPr>
            <w:tcW w:w="1265" w:type="pct"/>
            <w:shd w:val="clear" w:color="auto" w:fill="auto"/>
          </w:tcPr>
          <w:p w14:paraId="09CBA19E" w14:textId="77777777" w:rsidR="00051AC9" w:rsidRPr="004E3943" w:rsidRDefault="00051AC9" w:rsidP="00A435C7">
            <w:r w:rsidRPr="004E3943">
              <w:t>The Bne Israel stay at Succoth in their succoth at their first stop after leaving exile.</w:t>
            </w:r>
          </w:p>
        </w:tc>
      </w:tr>
      <w:tr w:rsidR="004E3943" w:rsidRPr="004E3943" w14:paraId="601C031A" w14:textId="77777777">
        <w:trPr>
          <w:cantSplit/>
          <w:jc w:val="center"/>
        </w:trPr>
        <w:tc>
          <w:tcPr>
            <w:tcW w:w="1138" w:type="pct"/>
            <w:shd w:val="clear" w:color="auto" w:fill="auto"/>
          </w:tcPr>
          <w:p w14:paraId="03C84786" w14:textId="77777777" w:rsidR="00051AC9" w:rsidRPr="004E3943" w:rsidRDefault="00051AC9" w:rsidP="00A435C7"/>
        </w:tc>
        <w:tc>
          <w:tcPr>
            <w:tcW w:w="1298" w:type="pct"/>
            <w:shd w:val="clear" w:color="auto" w:fill="auto"/>
          </w:tcPr>
          <w:p w14:paraId="356C9BEC" w14:textId="77777777" w:rsidR="00051AC9" w:rsidRPr="004E3943" w:rsidRDefault="00051AC9" w:rsidP="00A435C7"/>
        </w:tc>
        <w:tc>
          <w:tcPr>
            <w:tcW w:w="1299" w:type="pct"/>
            <w:shd w:val="clear" w:color="auto" w:fill="auto"/>
          </w:tcPr>
          <w:p w14:paraId="22A68813" w14:textId="77777777" w:rsidR="00051AC9" w:rsidRPr="004E3943" w:rsidRDefault="00051AC9" w:rsidP="00A435C7"/>
        </w:tc>
        <w:tc>
          <w:tcPr>
            <w:tcW w:w="1265" w:type="pct"/>
            <w:shd w:val="clear" w:color="auto" w:fill="auto"/>
          </w:tcPr>
          <w:p w14:paraId="69BF047C" w14:textId="77777777" w:rsidR="00051AC9" w:rsidRPr="004E3943" w:rsidRDefault="00051AC9" w:rsidP="00A435C7"/>
        </w:tc>
      </w:tr>
      <w:tr w:rsidR="004E3943" w:rsidRPr="004E3943" w14:paraId="46DA16ED" w14:textId="77777777">
        <w:trPr>
          <w:cantSplit/>
          <w:jc w:val="center"/>
        </w:trPr>
        <w:tc>
          <w:tcPr>
            <w:tcW w:w="1138" w:type="pct"/>
            <w:shd w:val="clear" w:color="auto" w:fill="auto"/>
          </w:tcPr>
          <w:p w14:paraId="2DAFF887" w14:textId="77777777" w:rsidR="00051AC9" w:rsidRPr="004E3943" w:rsidRDefault="00051AC9" w:rsidP="00A435C7">
            <w:r w:rsidRPr="004E3943">
              <w:lastRenderedPageBreak/>
              <w:t>Sexual Immorality</w:t>
            </w:r>
          </w:p>
        </w:tc>
        <w:tc>
          <w:tcPr>
            <w:tcW w:w="1298" w:type="pct"/>
            <w:shd w:val="clear" w:color="auto" w:fill="auto"/>
          </w:tcPr>
          <w:p w14:paraId="52DE2517" w14:textId="77777777" w:rsidR="00051AC9" w:rsidRPr="004E3943" w:rsidRDefault="00051AC9" w:rsidP="00A435C7"/>
        </w:tc>
        <w:tc>
          <w:tcPr>
            <w:tcW w:w="1299" w:type="pct"/>
            <w:shd w:val="clear" w:color="auto" w:fill="auto"/>
          </w:tcPr>
          <w:p w14:paraId="2F41B93A" w14:textId="77777777" w:rsidR="00051AC9" w:rsidRPr="004E3943" w:rsidRDefault="00051AC9" w:rsidP="00A435C7">
            <w:r w:rsidRPr="004E3943">
              <w:t>Dina is raped by Shechem.</w:t>
            </w:r>
          </w:p>
        </w:tc>
        <w:tc>
          <w:tcPr>
            <w:tcW w:w="1265" w:type="pct"/>
            <w:shd w:val="clear" w:color="auto" w:fill="auto"/>
          </w:tcPr>
          <w:p w14:paraId="076B9FB2" w14:textId="77777777" w:rsidR="00051AC9" w:rsidRPr="004E3943" w:rsidRDefault="00051AC9" w:rsidP="00A435C7">
            <w:r w:rsidRPr="004E3943">
              <w:t>Daughters of Moab and Midian seduced some members of the tribe of Simeon, including Zimri the leader.</w:t>
            </w:r>
          </w:p>
        </w:tc>
      </w:tr>
      <w:tr w:rsidR="004E3943" w:rsidRPr="004E3943" w14:paraId="14785396" w14:textId="77777777">
        <w:trPr>
          <w:cantSplit/>
          <w:jc w:val="center"/>
        </w:trPr>
        <w:tc>
          <w:tcPr>
            <w:tcW w:w="1138" w:type="pct"/>
            <w:shd w:val="clear" w:color="auto" w:fill="auto"/>
          </w:tcPr>
          <w:p w14:paraId="37AE62D5" w14:textId="77777777" w:rsidR="00051AC9" w:rsidRPr="004E3943" w:rsidRDefault="00051AC9" w:rsidP="00A435C7"/>
        </w:tc>
        <w:tc>
          <w:tcPr>
            <w:tcW w:w="1298" w:type="pct"/>
            <w:shd w:val="clear" w:color="auto" w:fill="auto"/>
          </w:tcPr>
          <w:p w14:paraId="38124BF6" w14:textId="77777777" w:rsidR="00051AC9" w:rsidRPr="004E3943" w:rsidRDefault="00051AC9" w:rsidP="00A435C7"/>
        </w:tc>
        <w:tc>
          <w:tcPr>
            <w:tcW w:w="1299" w:type="pct"/>
            <w:shd w:val="clear" w:color="auto" w:fill="auto"/>
          </w:tcPr>
          <w:p w14:paraId="30F8FA41" w14:textId="77777777" w:rsidR="00051AC9" w:rsidRPr="004E3943" w:rsidRDefault="00051AC9" w:rsidP="00A435C7"/>
        </w:tc>
        <w:tc>
          <w:tcPr>
            <w:tcW w:w="1265" w:type="pct"/>
            <w:shd w:val="clear" w:color="auto" w:fill="auto"/>
          </w:tcPr>
          <w:p w14:paraId="5AA559F1" w14:textId="77777777" w:rsidR="00051AC9" w:rsidRPr="004E3943" w:rsidRDefault="00051AC9" w:rsidP="00A435C7"/>
        </w:tc>
      </w:tr>
      <w:tr w:rsidR="004E3943" w:rsidRPr="004E3943" w14:paraId="1F25349A" w14:textId="77777777">
        <w:trPr>
          <w:cantSplit/>
          <w:jc w:val="center"/>
        </w:trPr>
        <w:tc>
          <w:tcPr>
            <w:tcW w:w="1138" w:type="pct"/>
            <w:shd w:val="clear" w:color="auto" w:fill="auto"/>
          </w:tcPr>
          <w:p w14:paraId="672B5D95" w14:textId="77777777" w:rsidR="00051AC9" w:rsidRPr="004E3943" w:rsidRDefault="00051AC9" w:rsidP="00A435C7">
            <w:r w:rsidRPr="004E3943">
              <w:t>Circumcized sinners are killed</w:t>
            </w:r>
          </w:p>
        </w:tc>
        <w:tc>
          <w:tcPr>
            <w:tcW w:w="1298" w:type="pct"/>
            <w:shd w:val="clear" w:color="auto" w:fill="auto"/>
          </w:tcPr>
          <w:p w14:paraId="05B210E6" w14:textId="77777777" w:rsidR="00051AC9" w:rsidRPr="004E3943" w:rsidRDefault="00051AC9" w:rsidP="00A435C7"/>
        </w:tc>
        <w:tc>
          <w:tcPr>
            <w:tcW w:w="1299" w:type="pct"/>
            <w:shd w:val="clear" w:color="auto" w:fill="auto"/>
          </w:tcPr>
          <w:p w14:paraId="1B3EED05" w14:textId="77777777" w:rsidR="00051AC9" w:rsidRPr="004E3943" w:rsidRDefault="00051AC9" w:rsidP="00A435C7">
            <w:r w:rsidRPr="004E3943">
              <w:t>The males of the city of Shechem were circumcized and then killed by Simeon and Levi.</w:t>
            </w:r>
          </w:p>
        </w:tc>
        <w:tc>
          <w:tcPr>
            <w:tcW w:w="1265" w:type="pct"/>
            <w:shd w:val="clear" w:color="auto" w:fill="auto"/>
          </w:tcPr>
          <w:p w14:paraId="5817ABC3" w14:textId="77777777" w:rsidR="00051AC9" w:rsidRPr="004E3943" w:rsidRDefault="00051AC9" w:rsidP="00A435C7">
            <w:r w:rsidRPr="004E3943">
              <w:t>The immoral sinners of the tribe of Simeon are killed by a plague.</w:t>
            </w:r>
          </w:p>
        </w:tc>
      </w:tr>
      <w:tr w:rsidR="004E3943" w:rsidRPr="004E3943" w14:paraId="7D1F0371" w14:textId="77777777">
        <w:trPr>
          <w:cantSplit/>
          <w:jc w:val="center"/>
        </w:trPr>
        <w:tc>
          <w:tcPr>
            <w:tcW w:w="1138" w:type="pct"/>
            <w:shd w:val="clear" w:color="auto" w:fill="auto"/>
          </w:tcPr>
          <w:p w14:paraId="715FCCD6" w14:textId="77777777" w:rsidR="00051AC9" w:rsidRPr="004E3943" w:rsidRDefault="00051AC9" w:rsidP="00A435C7"/>
        </w:tc>
        <w:tc>
          <w:tcPr>
            <w:tcW w:w="1298" w:type="pct"/>
            <w:shd w:val="clear" w:color="auto" w:fill="auto"/>
          </w:tcPr>
          <w:p w14:paraId="0342263B" w14:textId="77777777" w:rsidR="00051AC9" w:rsidRPr="004E3943" w:rsidRDefault="00051AC9" w:rsidP="00A435C7"/>
        </w:tc>
        <w:tc>
          <w:tcPr>
            <w:tcW w:w="1299" w:type="pct"/>
            <w:shd w:val="clear" w:color="auto" w:fill="auto"/>
          </w:tcPr>
          <w:p w14:paraId="1BC15BE9" w14:textId="77777777" w:rsidR="00051AC9" w:rsidRPr="004E3943" w:rsidRDefault="00051AC9" w:rsidP="00A435C7"/>
        </w:tc>
        <w:tc>
          <w:tcPr>
            <w:tcW w:w="1265" w:type="pct"/>
            <w:shd w:val="clear" w:color="auto" w:fill="auto"/>
          </w:tcPr>
          <w:p w14:paraId="63EFAF25" w14:textId="77777777" w:rsidR="00051AC9" w:rsidRPr="004E3943" w:rsidRDefault="00051AC9" w:rsidP="00A435C7"/>
        </w:tc>
      </w:tr>
      <w:tr w:rsidR="004900B6" w:rsidRPr="004E3943" w14:paraId="211DF0ED" w14:textId="77777777">
        <w:trPr>
          <w:cantSplit/>
          <w:jc w:val="center"/>
        </w:trPr>
        <w:tc>
          <w:tcPr>
            <w:tcW w:w="1138" w:type="pct"/>
            <w:shd w:val="clear" w:color="auto" w:fill="auto"/>
          </w:tcPr>
          <w:p w14:paraId="29D4008F" w14:textId="77777777" w:rsidR="00051AC9" w:rsidRPr="004E3943" w:rsidRDefault="00051AC9" w:rsidP="00A435C7">
            <w:r w:rsidRPr="004E3943">
              <w:t>Carrying Yaaqob’s bier</w:t>
            </w:r>
          </w:p>
        </w:tc>
        <w:tc>
          <w:tcPr>
            <w:tcW w:w="1298" w:type="pct"/>
            <w:shd w:val="clear" w:color="auto" w:fill="auto"/>
          </w:tcPr>
          <w:p w14:paraId="45264730" w14:textId="77777777" w:rsidR="00051AC9" w:rsidRPr="004E3943" w:rsidRDefault="00051AC9" w:rsidP="00A435C7"/>
        </w:tc>
        <w:tc>
          <w:tcPr>
            <w:tcW w:w="1299" w:type="pct"/>
            <w:shd w:val="clear" w:color="auto" w:fill="auto"/>
          </w:tcPr>
          <w:p w14:paraId="6885E316" w14:textId="77777777" w:rsidR="00051AC9" w:rsidRPr="004E3943" w:rsidRDefault="00051AC9" w:rsidP="00A435C7">
            <w:r w:rsidRPr="004E3943">
              <w:t>When Yaaqob died, his sons carried his bier to Canaan with the same entouage that we will see in the exodus.</w:t>
            </w:r>
          </w:p>
        </w:tc>
        <w:tc>
          <w:tcPr>
            <w:tcW w:w="1265" w:type="pct"/>
            <w:shd w:val="clear" w:color="auto" w:fill="auto"/>
          </w:tcPr>
          <w:p w14:paraId="7365BD59" w14:textId="77777777" w:rsidR="00051AC9" w:rsidRPr="004E3943" w:rsidRDefault="00051AC9" w:rsidP="00A435C7">
            <w:r w:rsidRPr="004E3943">
              <w:t>The Bne Israel were escorted by the Egyptian when they left. They carried the Mishkan in the same tribal order as they carried Yaaqob’s bier.</w:t>
            </w:r>
          </w:p>
        </w:tc>
      </w:tr>
    </w:tbl>
    <w:p w14:paraId="14B075AA" w14:textId="77777777" w:rsidR="00051AC9" w:rsidRPr="004E3943" w:rsidRDefault="00051AC9"/>
    <w:p w14:paraId="42EA2306" w14:textId="77777777" w:rsidR="00F60ADD" w:rsidRPr="004E3943" w:rsidRDefault="00F60ADD" w:rsidP="008A4B83"/>
    <w:p w14:paraId="2B4E8482" w14:textId="77777777" w:rsidR="00F60ADD" w:rsidRPr="004E3943" w:rsidRDefault="00F60ADD" w:rsidP="008A4B83"/>
    <w:p w14:paraId="7E3E3535" w14:textId="77777777" w:rsidR="00F60ADD" w:rsidRPr="004E3943" w:rsidRDefault="00F60ADD" w:rsidP="008A4B83"/>
    <w:p w14:paraId="338C251F" w14:textId="77777777" w:rsidR="00F60ADD" w:rsidRPr="004E3943" w:rsidRDefault="00F60ADD" w:rsidP="008A4B83"/>
    <w:p w14:paraId="2278DB46" w14:textId="77777777" w:rsidR="00F60ADD" w:rsidRPr="004E3943" w:rsidRDefault="00F60ADD" w:rsidP="008A4B83">
      <w:pPr>
        <w:sectPr w:rsidR="00F60ADD" w:rsidRPr="004E3943" w:rsidSect="00E27CE6">
          <w:footerReference w:type="even" r:id="rId14"/>
          <w:footerReference w:type="default" r:id="rId15"/>
          <w:type w:val="continuous"/>
          <w:pgSz w:w="12240" w:h="15840"/>
          <w:pgMar w:top="720" w:right="720" w:bottom="720" w:left="1008" w:header="720" w:footer="720" w:gutter="0"/>
          <w:cols w:sep="1" w:space="720"/>
          <w:docGrid w:linePitch="272"/>
        </w:sectPr>
      </w:pPr>
    </w:p>
    <w:p w14:paraId="1180CB13" w14:textId="77777777" w:rsidR="008A4B83" w:rsidRPr="004E3943" w:rsidRDefault="008A4B83" w:rsidP="008A4B83"/>
    <w:p w14:paraId="14FB45B0" w14:textId="77777777" w:rsidR="00F60ADD" w:rsidRPr="004E3943" w:rsidRDefault="00F60ADD" w:rsidP="008A4B83"/>
    <w:p w14:paraId="06AD23BE" w14:textId="77777777" w:rsidR="00F60ADD" w:rsidRPr="004E3943" w:rsidRDefault="00F60ADD" w:rsidP="008A4B83"/>
    <w:p w14:paraId="3B40E958" w14:textId="77777777" w:rsidR="00F60ADD" w:rsidRPr="004E3943" w:rsidRDefault="00F60ADD" w:rsidP="008A4B83"/>
    <w:p w14:paraId="4444AD16" w14:textId="77777777" w:rsidR="00F60ADD" w:rsidRPr="004E3943" w:rsidRDefault="00F60ADD" w:rsidP="008A4B83"/>
    <w:p w14:paraId="19B0EFD9" w14:textId="77777777" w:rsidR="00F60ADD" w:rsidRPr="004E3943" w:rsidRDefault="00F60ADD" w:rsidP="008A4B83"/>
    <w:p w14:paraId="33EE1CEB" w14:textId="77777777" w:rsidR="00F60ADD" w:rsidRPr="004E3943" w:rsidRDefault="00F60ADD" w:rsidP="008A4B83"/>
    <w:p w14:paraId="50D828FB" w14:textId="77777777" w:rsidR="00F60ADD" w:rsidRPr="004E3943" w:rsidRDefault="00F60ADD" w:rsidP="008A4B83"/>
    <w:p w14:paraId="0FA8F536" w14:textId="77777777" w:rsidR="008A4B83" w:rsidRPr="004E3943" w:rsidRDefault="008A4B83" w:rsidP="004554FD"/>
    <w:p w14:paraId="5FD3CBCB" w14:textId="77777777" w:rsidR="008A4B83" w:rsidRPr="004E3943" w:rsidRDefault="008A4B83" w:rsidP="004554FD"/>
    <w:p w14:paraId="5B3E06E8" w14:textId="77777777" w:rsidR="008A4B83" w:rsidRPr="004E3943" w:rsidRDefault="008A4B83" w:rsidP="004554FD"/>
    <w:p w14:paraId="759BDC27" w14:textId="77777777" w:rsidR="008A4B83" w:rsidRPr="004E3943" w:rsidRDefault="008A4B83" w:rsidP="004554FD"/>
    <w:p w14:paraId="7759B741" w14:textId="77777777" w:rsidR="008A4B83" w:rsidRPr="004E3943" w:rsidRDefault="008A4B83" w:rsidP="004554FD"/>
    <w:p w14:paraId="47D838D1" w14:textId="77777777" w:rsidR="004554FD" w:rsidRPr="004E3943" w:rsidRDefault="004554FD" w:rsidP="004554FD">
      <w:pPr>
        <w:jc w:val="center"/>
        <w:rPr>
          <w:b/>
          <w:bCs/>
        </w:rPr>
      </w:pPr>
      <w:r w:rsidRPr="004E3943">
        <w:rPr>
          <w:b/>
          <w:bCs/>
        </w:rPr>
        <w:t>* * *</w:t>
      </w:r>
    </w:p>
    <w:p w14:paraId="4D087BAC" w14:textId="77777777" w:rsidR="004554FD" w:rsidRPr="004E3943" w:rsidRDefault="004554FD" w:rsidP="004554FD">
      <w:pPr>
        <w:jc w:val="center"/>
      </w:pPr>
    </w:p>
    <w:p w14:paraId="597D55D7" w14:textId="0B09960F" w:rsidR="0021130B" w:rsidRPr="004E3943" w:rsidRDefault="008A4B83" w:rsidP="004554FD">
      <w:pPr>
        <w:jc w:val="center"/>
      </w:pPr>
      <w:r w:rsidRPr="004E3943">
        <w:br w:type="column"/>
      </w:r>
      <w:r w:rsidR="004554FD" w:rsidRPr="004E3943">
        <w:t xml:space="preserve">This study was written by </w:t>
      </w:r>
    </w:p>
    <w:p w14:paraId="38530993" w14:textId="77777777" w:rsidR="004554FD" w:rsidRPr="004E3943" w:rsidRDefault="0021130B" w:rsidP="004554FD">
      <w:pPr>
        <w:jc w:val="center"/>
      </w:pPr>
      <w:r w:rsidRPr="004E3943">
        <w:t xml:space="preserve">Rabbi Dr. </w:t>
      </w:r>
      <w:r w:rsidR="004554FD" w:rsidRPr="004E3943">
        <w:t xml:space="preserve">Hillel ben David </w:t>
      </w:r>
    </w:p>
    <w:p w14:paraId="64A31887" w14:textId="77777777" w:rsidR="004554FD" w:rsidRPr="004E3943" w:rsidRDefault="004554FD" w:rsidP="004554FD">
      <w:pPr>
        <w:jc w:val="center"/>
      </w:pPr>
      <w:r w:rsidRPr="004E3943">
        <w:t xml:space="preserve">(Greg Killian). </w:t>
      </w:r>
    </w:p>
    <w:p w14:paraId="5FF0E1DC" w14:textId="77777777" w:rsidR="004554FD" w:rsidRPr="004E3943" w:rsidRDefault="004554FD" w:rsidP="004554FD">
      <w:pPr>
        <w:jc w:val="center"/>
      </w:pPr>
      <w:r w:rsidRPr="004E3943">
        <w:t>Comments may be submitted to:</w:t>
      </w:r>
    </w:p>
    <w:p w14:paraId="3715A790" w14:textId="77777777" w:rsidR="004554FD" w:rsidRPr="004E3943" w:rsidRDefault="004554FD" w:rsidP="004554FD">
      <w:pPr>
        <w:jc w:val="center"/>
      </w:pPr>
    </w:p>
    <w:p w14:paraId="54CA15B4" w14:textId="77777777" w:rsidR="004554FD" w:rsidRPr="004E3943" w:rsidRDefault="0021130B" w:rsidP="004554FD">
      <w:pPr>
        <w:jc w:val="center"/>
      </w:pPr>
      <w:r w:rsidRPr="004E3943">
        <w:t xml:space="preserve">Rabbi Dr. </w:t>
      </w:r>
      <w:r w:rsidR="004554FD" w:rsidRPr="004E3943">
        <w:t>Greg Killian</w:t>
      </w:r>
    </w:p>
    <w:p w14:paraId="67AF84C9" w14:textId="77777777" w:rsidR="004554FD" w:rsidRPr="004E3943" w:rsidRDefault="00B47F46" w:rsidP="004554FD">
      <w:pPr>
        <w:jc w:val="center"/>
      </w:pPr>
      <w:r w:rsidRPr="004E3943">
        <w:t>12210 Luckey Summit</w:t>
      </w:r>
    </w:p>
    <w:p w14:paraId="53861086" w14:textId="77777777" w:rsidR="004554FD" w:rsidRPr="004E3943" w:rsidRDefault="00CB2E4A" w:rsidP="00D735CE">
      <w:pPr>
        <w:jc w:val="center"/>
      </w:pPr>
      <w:r w:rsidRPr="004E3943">
        <w:t>San Antonio, TX 78252</w:t>
      </w:r>
    </w:p>
    <w:p w14:paraId="5934C809" w14:textId="77777777" w:rsidR="004554FD" w:rsidRPr="004E3943" w:rsidRDefault="004554FD" w:rsidP="004554FD">
      <w:pPr>
        <w:jc w:val="center"/>
      </w:pPr>
    </w:p>
    <w:p w14:paraId="58EAD590" w14:textId="2B32E3C2" w:rsidR="004554FD" w:rsidRPr="004E3943" w:rsidRDefault="004554FD" w:rsidP="004554FD">
      <w:pPr>
        <w:jc w:val="center"/>
      </w:pPr>
      <w:r w:rsidRPr="004E3943">
        <w:t xml:space="preserve">Internet address:  </w:t>
      </w:r>
      <w:r w:rsidR="00911A6B" w:rsidRPr="004E3943">
        <w:t>gkilli@aol.com</w:t>
      </w:r>
    </w:p>
    <w:p w14:paraId="440FDC6A" w14:textId="7AA4A0F9" w:rsidR="004554FD" w:rsidRPr="004E3943" w:rsidRDefault="004554FD" w:rsidP="00A24ECF">
      <w:pPr>
        <w:jc w:val="center"/>
      </w:pPr>
      <w:r w:rsidRPr="004E3943">
        <w:t xml:space="preserve">Web page:  </w:t>
      </w:r>
      <w:r w:rsidR="00A24ECF" w:rsidRPr="004E3943">
        <w:t>http://www.betemunah.org/</w:t>
      </w:r>
    </w:p>
    <w:p w14:paraId="2F87A5F3" w14:textId="77777777" w:rsidR="004554FD" w:rsidRPr="004E3943" w:rsidRDefault="004554FD" w:rsidP="004554FD">
      <w:pPr>
        <w:jc w:val="center"/>
      </w:pPr>
    </w:p>
    <w:p w14:paraId="01F63425" w14:textId="77777777" w:rsidR="004554FD" w:rsidRPr="004E3943" w:rsidRDefault="004554FD" w:rsidP="0021130B">
      <w:pPr>
        <w:jc w:val="center"/>
        <w:rPr>
          <w:bCs/>
        </w:rPr>
      </w:pPr>
      <w:r w:rsidRPr="004E3943">
        <w:rPr>
          <w:bCs/>
        </w:rPr>
        <w:t xml:space="preserve">(360) </w:t>
      </w:r>
      <w:r w:rsidR="0021130B" w:rsidRPr="004E3943">
        <w:rPr>
          <w:bCs/>
        </w:rPr>
        <w:t>918-2905</w:t>
      </w:r>
    </w:p>
    <w:p w14:paraId="5D3B3340" w14:textId="77777777" w:rsidR="004554FD" w:rsidRPr="004E3943" w:rsidRDefault="004554FD" w:rsidP="004554FD"/>
    <w:p w14:paraId="432A06DA" w14:textId="7721C74B" w:rsidR="004554FD" w:rsidRPr="004E3943" w:rsidRDefault="004554FD" w:rsidP="004554FD">
      <w:pPr>
        <w:jc w:val="center"/>
      </w:pPr>
      <w:r w:rsidRPr="004E3943">
        <w:t xml:space="preserve">Return to The WATCHMAN home page </w:t>
      </w:r>
    </w:p>
    <w:p w14:paraId="3E55B98E" w14:textId="68A539DC" w:rsidR="00F71894" w:rsidRPr="004E3943" w:rsidRDefault="004554FD" w:rsidP="004554FD">
      <w:pPr>
        <w:jc w:val="center"/>
      </w:pPr>
      <w:r w:rsidRPr="004E3943">
        <w:t>Send comments to Greg Killian at his email address: gkilli@aol.com</w:t>
      </w:r>
    </w:p>
    <w:p w14:paraId="79BC46B0" w14:textId="77777777" w:rsidR="004554FD" w:rsidRPr="004E3943" w:rsidRDefault="004554FD" w:rsidP="004554FD">
      <w:pPr>
        <w:jc w:val="center"/>
      </w:pPr>
    </w:p>
    <w:sectPr w:rsidR="004554FD" w:rsidRPr="004E3943">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29B88" w14:textId="77777777" w:rsidR="00FA3E5A" w:rsidRDefault="00FA3E5A">
      <w:r>
        <w:separator/>
      </w:r>
    </w:p>
  </w:endnote>
  <w:endnote w:type="continuationSeparator" w:id="0">
    <w:p w14:paraId="003F012F" w14:textId="77777777" w:rsidR="00FA3E5A" w:rsidRDefault="00FA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25B47" w14:textId="77777777" w:rsidR="00A91466" w:rsidRDefault="00A914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4352">
      <w:rPr>
        <w:rStyle w:val="PageNumber"/>
        <w:noProof/>
      </w:rPr>
      <w:t>2</w:t>
    </w:r>
    <w:r>
      <w:rPr>
        <w:rStyle w:val="PageNumber"/>
      </w:rPr>
      <w:fldChar w:fldCharType="end"/>
    </w:r>
  </w:p>
  <w:p w14:paraId="0344A104" w14:textId="77777777" w:rsidR="00A91466" w:rsidRDefault="00A91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91455" w14:textId="77777777" w:rsidR="005A4352" w:rsidRDefault="005A4352">
    <w:pPr>
      <w:pStyle w:val="Footer"/>
      <w:jc w:val="center"/>
    </w:pPr>
  </w:p>
  <w:p w14:paraId="76FDD8EB" w14:textId="77777777" w:rsidR="005A4352" w:rsidRDefault="005A4352">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037799A0" w14:textId="77777777" w:rsidR="00A91466" w:rsidRDefault="00A914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87C12" w14:textId="77777777" w:rsidR="008A4B83" w:rsidRDefault="008A4B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0C89D8" w14:textId="77777777" w:rsidR="008A4B83" w:rsidRDefault="008A4B83">
    <w:pPr>
      <w:pStyle w:val="Footer"/>
    </w:pPr>
  </w:p>
  <w:p w14:paraId="1110EC01" w14:textId="77777777" w:rsidR="002A6141" w:rsidRDefault="002A614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63628" w14:textId="77777777" w:rsidR="008A4B83" w:rsidRDefault="008A4B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69B0">
      <w:rPr>
        <w:rStyle w:val="PageNumber"/>
        <w:noProof/>
      </w:rPr>
      <w:t>8</w:t>
    </w:r>
    <w:r>
      <w:rPr>
        <w:rStyle w:val="PageNumber"/>
      </w:rPr>
      <w:fldChar w:fldCharType="end"/>
    </w:r>
  </w:p>
  <w:p w14:paraId="73A8874D" w14:textId="77777777" w:rsidR="008A4B83" w:rsidRDefault="008A4B83">
    <w:pPr>
      <w:pStyle w:val="Footer"/>
    </w:pPr>
  </w:p>
  <w:p w14:paraId="235B8EF5" w14:textId="77777777" w:rsidR="002A6141" w:rsidRDefault="002A614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D9148" w14:textId="77777777" w:rsidR="00A91466" w:rsidRDefault="00A914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DB4CA7" w14:textId="77777777" w:rsidR="00A91466" w:rsidRDefault="00A91466">
    <w:pPr>
      <w:pStyle w:val="Footer"/>
    </w:pPr>
  </w:p>
  <w:p w14:paraId="25185FD0" w14:textId="77777777" w:rsidR="00A91466" w:rsidRDefault="00A9146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FDCD1" w14:textId="77777777" w:rsidR="00A91466" w:rsidRDefault="00A914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69B0">
      <w:rPr>
        <w:rStyle w:val="PageNumber"/>
        <w:noProof/>
      </w:rPr>
      <w:t>9</w:t>
    </w:r>
    <w:r>
      <w:rPr>
        <w:rStyle w:val="PageNumber"/>
      </w:rPr>
      <w:fldChar w:fldCharType="end"/>
    </w:r>
  </w:p>
  <w:p w14:paraId="78E73C7A" w14:textId="77777777" w:rsidR="00A91466" w:rsidRDefault="00A91466">
    <w:pPr>
      <w:pStyle w:val="Footer"/>
    </w:pPr>
  </w:p>
  <w:p w14:paraId="5A080C94" w14:textId="77777777" w:rsidR="00A91466" w:rsidRDefault="00A914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0ACB9" w14:textId="77777777" w:rsidR="00FA3E5A" w:rsidRDefault="00FA3E5A">
      <w:r>
        <w:separator/>
      </w:r>
    </w:p>
  </w:footnote>
  <w:footnote w:type="continuationSeparator" w:id="0">
    <w:p w14:paraId="433959A0" w14:textId="77777777" w:rsidR="00FA3E5A" w:rsidRDefault="00FA3E5A">
      <w:r>
        <w:continuationSeparator/>
      </w:r>
    </w:p>
  </w:footnote>
  <w:footnote w:id="1">
    <w:p w14:paraId="2B7D869E" w14:textId="77777777" w:rsidR="00A91466" w:rsidRDefault="00A91466">
      <w:pPr>
        <w:pStyle w:val="FootnoteText"/>
      </w:pPr>
      <w:r>
        <w:rPr>
          <w:rStyle w:val="FootnoteReference"/>
        </w:rPr>
        <w:footnoteRef/>
      </w:r>
      <w:r>
        <w:t xml:space="preserve"> The winter solstice</w:t>
      </w:r>
    </w:p>
  </w:footnote>
  <w:footnote w:id="2">
    <w:p w14:paraId="09A23431" w14:textId="77777777" w:rsidR="00A91466" w:rsidRDefault="00A91466">
      <w:pPr>
        <w:pStyle w:val="FootnoteText"/>
      </w:pPr>
      <w:r>
        <w:rPr>
          <w:rStyle w:val="FootnoteReference"/>
        </w:rPr>
        <w:footnoteRef/>
      </w:r>
      <w:r>
        <w:t xml:space="preserve"> The summer solstice</w:t>
      </w:r>
    </w:p>
  </w:footnote>
  <w:footnote w:id="3">
    <w:p w14:paraId="2EB8F8A5" w14:textId="77777777" w:rsidR="00A91466" w:rsidRDefault="00A91466" w:rsidP="00CB715D">
      <w:pPr>
        <w:pStyle w:val="FootnoteText"/>
      </w:pPr>
      <w:r>
        <w:rPr>
          <w:rStyle w:val="FootnoteReference"/>
        </w:rPr>
        <w:footnoteRef/>
      </w:r>
      <w:r>
        <w:t xml:space="preserve"> </w:t>
      </w:r>
      <w:r w:rsidRPr="00CB715D">
        <w:t>Avraham lived to 175 and Sarah to 127; they were only a 100 and 90 respectively when they had Isaac; that is to say middle aged</w:t>
      </w:r>
    </w:p>
  </w:footnote>
  <w:footnote w:id="4">
    <w:p w14:paraId="0927984E" w14:textId="77777777" w:rsidR="00A91466" w:rsidRPr="00B71084" w:rsidRDefault="00A91466" w:rsidP="00B71084">
      <w:pPr>
        <w:rPr>
          <w:sz w:val="20"/>
          <w:szCs w:val="20"/>
          <w:lang w:bidi="he-IL"/>
        </w:rPr>
      </w:pPr>
      <w:r>
        <w:rPr>
          <w:rStyle w:val="FootnoteReference"/>
        </w:rPr>
        <w:footnoteRef/>
      </w:r>
      <w:r>
        <w:t xml:space="preserve"> </w:t>
      </w:r>
      <w:r w:rsidRPr="00B71084">
        <w:rPr>
          <w:sz w:val="20"/>
          <w:szCs w:val="20"/>
          <w:lang w:bidi="he-IL"/>
        </w:rPr>
        <w:t xml:space="preserve">Midrash Rabbah - Genesis </w:t>
      </w:r>
      <w:r>
        <w:rPr>
          <w:sz w:val="20"/>
          <w:szCs w:val="20"/>
          <w:lang w:bidi="he-IL"/>
        </w:rPr>
        <w:t>34</w:t>
      </w:r>
      <w:r w:rsidRPr="00B71084">
        <w:rPr>
          <w:sz w:val="20"/>
          <w:szCs w:val="20"/>
          <w:lang w:bidi="he-IL"/>
        </w:rPr>
        <w:t>:9</w:t>
      </w:r>
      <w:r>
        <w:rPr>
          <w:sz w:val="20"/>
          <w:szCs w:val="20"/>
          <w:lang w:bidi="he-IL"/>
        </w:rPr>
        <w:t xml:space="preserve">, </w:t>
      </w:r>
      <w:r w:rsidRPr="00B71084">
        <w:rPr>
          <w:sz w:val="20"/>
          <w:szCs w:val="20"/>
          <w:lang w:bidi="he-IL"/>
        </w:rPr>
        <w:t xml:space="preserve">Midrash Rabbah - Genesis </w:t>
      </w:r>
      <w:r>
        <w:rPr>
          <w:sz w:val="20"/>
          <w:szCs w:val="20"/>
          <w:lang w:bidi="he-IL"/>
        </w:rPr>
        <w:t>38</w:t>
      </w:r>
      <w:r w:rsidRPr="00B71084">
        <w:rPr>
          <w:sz w:val="20"/>
          <w:szCs w:val="20"/>
          <w:lang w:bidi="he-IL"/>
        </w:rPr>
        <w:t>:13</w:t>
      </w:r>
    </w:p>
  </w:footnote>
  <w:footnote w:id="5">
    <w:p w14:paraId="4F0A8AF4" w14:textId="77777777" w:rsidR="00A91466" w:rsidRDefault="00A91466">
      <w:pPr>
        <w:pStyle w:val="FootnoteText"/>
      </w:pPr>
      <w:r>
        <w:rPr>
          <w:rStyle w:val="FootnoteReference"/>
        </w:rPr>
        <w:footnoteRef/>
      </w:r>
      <w:r>
        <w:t xml:space="preserve"> </w:t>
      </w:r>
      <w:r w:rsidRPr="0008446F">
        <w:t>To bring the narrative to the death of Terah. For Terah was seventy years old at Abram's birth (Gen. XI, 26), whilst Abram departed from Haran at the age of seventy-five (ib. XlI, 4); hence Terah, whose age at death was two hundred and five (ib. XI, 32), died sixty-five years after this command, and yet it is narrated before.</w:t>
      </w:r>
    </w:p>
  </w:footnote>
  <w:footnote w:id="6">
    <w:p w14:paraId="62818955" w14:textId="77777777" w:rsidR="00A91466" w:rsidRDefault="00A91466" w:rsidP="0008446F">
      <w:pPr>
        <w:pStyle w:val="FootnoteText"/>
      </w:pPr>
      <w:r>
        <w:rPr>
          <w:rStyle w:val="FootnoteReference"/>
        </w:rPr>
        <w:footnoteRef/>
      </w:r>
      <w:r>
        <w:t xml:space="preserve"> </w:t>
      </w:r>
      <w:r w:rsidRPr="0008446F">
        <w:t xml:space="preserve">Hence Terah is already in his lifetime called dead. (Though it is stated supra, </w:t>
      </w:r>
      <w:r>
        <w:t>38:</w:t>
      </w:r>
      <w:r w:rsidRPr="0008446F">
        <w:t>12, that he repented, presumably this was much later.)</w:t>
      </w:r>
    </w:p>
  </w:footnote>
  <w:footnote w:id="7">
    <w:p w14:paraId="1E7E61CA" w14:textId="77777777" w:rsidR="00A91466" w:rsidRDefault="00A91466" w:rsidP="0008446F">
      <w:pPr>
        <w:pStyle w:val="FootnoteText"/>
      </w:pPr>
      <w:r>
        <w:rPr>
          <w:rStyle w:val="FootnoteReference"/>
        </w:rPr>
        <w:footnoteRef/>
      </w:r>
      <w:r>
        <w:t xml:space="preserve"> </w:t>
      </w:r>
      <w:r w:rsidRPr="0008446F">
        <w:t>This is deduced from the emphasis GET THEE (LEK LEKA), where lek  (</w:t>
      </w:r>
      <w:r>
        <w:t>‘</w:t>
      </w:r>
      <w:r w:rsidRPr="0008446F">
        <w:t>go</w:t>
      </w:r>
      <w:r>
        <w:t>’</w:t>
      </w:r>
      <w:r w:rsidRPr="0008446F">
        <w:t>) alone would have sufficed.</w:t>
      </w:r>
    </w:p>
  </w:footnote>
  <w:footnote w:id="8">
    <w:p w14:paraId="717A490A" w14:textId="77777777" w:rsidR="00A91466" w:rsidRDefault="00A91466" w:rsidP="00CB715D">
      <w:pPr>
        <w:pStyle w:val="FootnoteText"/>
      </w:pPr>
      <w:r>
        <w:rPr>
          <w:rStyle w:val="FootnoteReference"/>
        </w:rPr>
        <w:footnoteRef/>
      </w:r>
      <w:r>
        <w:t xml:space="preserve"> Hakham </w:t>
      </w:r>
      <w:r w:rsidRPr="00CB715D">
        <w:t>Judah Loew ben Bezalel</w:t>
      </w:r>
    </w:p>
  </w:footnote>
  <w:footnote w:id="9">
    <w:p w14:paraId="7B50E97C" w14:textId="77777777" w:rsidR="00A91466" w:rsidRDefault="00A91466" w:rsidP="004A20D8">
      <w:pPr>
        <w:pStyle w:val="FootnoteText"/>
      </w:pPr>
      <w:r>
        <w:rPr>
          <w:rStyle w:val="FootnoteReference"/>
        </w:rPr>
        <w:footnoteRef/>
      </w:r>
      <w:r>
        <w:t xml:space="preserve"> </w:t>
      </w:r>
      <w:r w:rsidRPr="004A20D8">
        <w:t>Ch</w:t>
      </w:r>
      <w:r>
        <w:t xml:space="preserve">apter </w:t>
      </w:r>
      <w:r w:rsidRPr="004A20D8">
        <w:t>5</w:t>
      </w:r>
    </w:p>
  </w:footnote>
  <w:footnote w:id="10">
    <w:p w14:paraId="6A1A26C4" w14:textId="77777777" w:rsidR="00A91466" w:rsidRDefault="00A91466" w:rsidP="009D62E3">
      <w:pPr>
        <w:pStyle w:val="FootnoteText"/>
      </w:pPr>
      <w:r>
        <w:rPr>
          <w:rStyle w:val="FootnoteReference"/>
        </w:rPr>
        <w:footnoteRef/>
      </w:r>
      <w:r>
        <w:t xml:space="preserve"> </w:t>
      </w:r>
      <w:r w:rsidRPr="006D2F03">
        <w:t>Tehilim 47:10 Rashi D”H Am &amp; Malbim D”H Am; Yalkut Shimoni Tehilim Remez 754; Yalkut Shimoni Shir Hashirim Remez 992 and Machzor Vitri siman 287. See also Bava Ba</w:t>
      </w:r>
      <w:r>
        <w:t>t</w:t>
      </w:r>
      <w:r w:rsidRPr="006D2F03">
        <w:t xml:space="preserve">ra 15A that identifies Eisan HaEzrachi as Avraham </w:t>
      </w:r>
      <w:r>
        <w:t>A</w:t>
      </w:r>
      <w:r w:rsidRPr="006D2F03">
        <w:t>vinu.</w:t>
      </w:r>
    </w:p>
  </w:footnote>
  <w:footnote w:id="11">
    <w:p w14:paraId="084E1CA0" w14:textId="77777777" w:rsidR="00A91466" w:rsidRDefault="00A91466">
      <w:pPr>
        <w:pStyle w:val="FootnoteText"/>
      </w:pPr>
      <w:r>
        <w:rPr>
          <w:rStyle w:val="FootnoteReference"/>
        </w:rPr>
        <w:footnoteRef/>
      </w:r>
      <w:r>
        <w:t xml:space="preserve"> </w:t>
      </w:r>
      <w:r w:rsidRPr="006D2F03">
        <w:t>All his previous sins are forgiven.</w:t>
      </w:r>
    </w:p>
  </w:footnote>
  <w:footnote w:id="12">
    <w:p w14:paraId="37ACDD6C" w14:textId="77777777" w:rsidR="00DD53B1" w:rsidRDefault="00DD53B1" w:rsidP="00DD53B1">
      <w:pPr>
        <w:pStyle w:val="FootnoteText"/>
      </w:pPr>
      <w:r>
        <w:rPr>
          <w:rStyle w:val="FootnoteReference"/>
        </w:rPr>
        <w:footnoteRef/>
      </w:r>
      <w:r>
        <w:t xml:space="preserve"> </w:t>
      </w:r>
      <w:r w:rsidRPr="00C040F7">
        <w:t>see</w:t>
      </w:r>
      <w:r>
        <w:t xml:space="preserve"> Bereshit (</w:t>
      </w:r>
      <w:r w:rsidRPr="00C040F7">
        <w:t>Genesis</w:t>
      </w:r>
      <w:r>
        <w:t xml:space="preserve">) </w:t>
      </w:r>
      <w:r w:rsidRPr="00C040F7">
        <w:t>15:9–10</w:t>
      </w:r>
    </w:p>
  </w:footnote>
  <w:footnote w:id="13">
    <w:p w14:paraId="7DB75405" w14:textId="77777777" w:rsidR="00A91466" w:rsidRDefault="00A91466" w:rsidP="00210787">
      <w:pPr>
        <w:pStyle w:val="FootnoteText"/>
      </w:pPr>
      <w:r>
        <w:rPr>
          <w:rStyle w:val="FootnoteReference"/>
        </w:rPr>
        <w:footnoteRef/>
      </w:r>
      <w:r>
        <w:t xml:space="preserve"> </w:t>
      </w:r>
      <w:r w:rsidRPr="00210787">
        <w:t>Gen</w:t>
      </w:r>
      <w:r>
        <w:t>esis</w:t>
      </w:r>
      <w:r w:rsidRPr="00210787">
        <w:t xml:space="preserve"> </w:t>
      </w:r>
      <w:r>
        <w:t>15:</w:t>
      </w:r>
      <w:r w:rsidRPr="00210787">
        <w:t>5</w:t>
      </w:r>
    </w:p>
  </w:footnote>
  <w:footnote w:id="14">
    <w:p w14:paraId="7D1F3135" w14:textId="77777777" w:rsidR="00A91466" w:rsidRDefault="00A91466">
      <w:pPr>
        <w:pStyle w:val="FootnoteText"/>
      </w:pPr>
      <w:r>
        <w:rPr>
          <w:rStyle w:val="FootnoteReference"/>
        </w:rPr>
        <w:footnoteRef/>
      </w:r>
      <w:r>
        <w:t xml:space="preserve"> Emunah = Faithfulness, faithful obedience.</w:t>
      </w:r>
    </w:p>
  </w:footnote>
  <w:footnote w:id="15">
    <w:p w14:paraId="30AFC5F3" w14:textId="77777777" w:rsidR="00A91466" w:rsidRDefault="00A91466">
      <w:pPr>
        <w:pStyle w:val="FootnoteText"/>
      </w:pPr>
      <w:r>
        <w:rPr>
          <w:rStyle w:val="FootnoteReference"/>
        </w:rPr>
        <w:footnoteRef/>
      </w:r>
      <w:r>
        <w:t xml:space="preserve"> Sota 37a</w:t>
      </w:r>
    </w:p>
  </w:footnote>
  <w:footnote w:id="16">
    <w:p w14:paraId="6249D351" w14:textId="77777777" w:rsidR="000169B0" w:rsidRDefault="000169B0">
      <w:pPr>
        <w:pStyle w:val="FootnoteText"/>
      </w:pPr>
      <w:r>
        <w:rPr>
          <w:rStyle w:val="FootnoteReference"/>
        </w:rPr>
        <w:footnoteRef/>
      </w:r>
      <w:r>
        <w:t xml:space="preserve"> From: </w:t>
      </w:r>
      <w:r w:rsidRPr="000169B0">
        <w:t>PIRQE ABOT (Chapters of the Fathers), Pereq Hei, Mishnah 5:4, By: Hakham Yitschaq ben Moshe Magriso</w:t>
      </w:r>
      <w:r>
        <w:t>.</w:t>
      </w:r>
    </w:p>
  </w:footnote>
  <w:footnote w:id="17">
    <w:p w14:paraId="509EABC3" w14:textId="77777777" w:rsidR="00051AC9" w:rsidRDefault="00051AC9" w:rsidP="00A435C7">
      <w:pPr>
        <w:pStyle w:val="FootnoteText"/>
      </w:pPr>
      <w:r>
        <w:rPr>
          <w:rStyle w:val="FootnoteReference"/>
        </w:rPr>
        <w:footnoteRef/>
      </w:r>
      <w:r>
        <w:t xml:space="preserve"> Shemot (Exodus) 12:41</w:t>
      </w:r>
    </w:p>
  </w:footnote>
  <w:footnote w:id="18">
    <w:p w14:paraId="723029BC" w14:textId="77777777" w:rsidR="00051AC9" w:rsidRDefault="00051AC9" w:rsidP="00A435C7">
      <w:pPr>
        <w:pStyle w:val="FootnoteText"/>
      </w:pPr>
      <w:r>
        <w:rPr>
          <w:rStyle w:val="FootnoteReference"/>
        </w:rPr>
        <w:footnoteRef/>
      </w:r>
      <w:r>
        <w:t xml:space="preserve"> Rashi to 29:11 and </w:t>
      </w:r>
      <w:r w:rsidRPr="008944E1">
        <w:t>from Bereshit Rabbathi by Rabbi Moshe Hadarshan</w:t>
      </w:r>
      <w:r>
        <w:t>.</w:t>
      </w:r>
    </w:p>
  </w:footnote>
  <w:footnote w:id="19">
    <w:p w14:paraId="3CBDFF98" w14:textId="77777777" w:rsidR="00051AC9" w:rsidRDefault="00051AC9" w:rsidP="00A435C7">
      <w:pPr>
        <w:pStyle w:val="FootnoteText"/>
      </w:pPr>
      <w:r>
        <w:rPr>
          <w:rStyle w:val="FootnoteReference"/>
        </w:rPr>
        <w:footnoteRef/>
      </w:r>
      <w:r>
        <w:t xml:space="preserve"> Bereshit (Genesis) 28:11-17</w:t>
      </w:r>
    </w:p>
  </w:footnote>
  <w:footnote w:id="20">
    <w:p w14:paraId="60032C14" w14:textId="77777777" w:rsidR="00051AC9" w:rsidRDefault="00051AC9" w:rsidP="00A435C7">
      <w:pPr>
        <w:pStyle w:val="FootnoteText"/>
      </w:pPr>
      <w:r>
        <w:rPr>
          <w:rStyle w:val="FootnoteReference"/>
        </w:rPr>
        <w:footnoteRef/>
      </w:r>
      <w:r>
        <w:t xml:space="preserve"> Bereshit (Genesis) 46:1-4</w:t>
      </w:r>
    </w:p>
  </w:footnote>
  <w:footnote w:id="21">
    <w:p w14:paraId="74BEEE81" w14:textId="77777777" w:rsidR="00051AC9" w:rsidRDefault="00051AC9" w:rsidP="00A435C7">
      <w:pPr>
        <w:pStyle w:val="FootnoteText"/>
      </w:pPr>
      <w:r>
        <w:rPr>
          <w:rStyle w:val="FootnoteReference"/>
        </w:rPr>
        <w:footnoteRef/>
      </w:r>
      <w:r>
        <w:t xml:space="preserve"> </w:t>
      </w:r>
      <w:r w:rsidRPr="00D10949">
        <w:t>Bereshit (Genesis) 2</w:t>
      </w:r>
      <w:r>
        <w:t>9</w:t>
      </w:r>
      <w:r w:rsidRPr="00D10949">
        <w:t>:11</w:t>
      </w:r>
    </w:p>
  </w:footnote>
  <w:footnote w:id="22">
    <w:p w14:paraId="5BD0B2A3" w14:textId="77777777" w:rsidR="00051AC9" w:rsidRDefault="00051AC9" w:rsidP="00A435C7">
      <w:pPr>
        <w:pStyle w:val="FootnoteText"/>
      </w:pPr>
      <w:r>
        <w:rPr>
          <w:rStyle w:val="FootnoteReference"/>
        </w:rPr>
        <w:footnoteRef/>
      </w:r>
      <w:r>
        <w:t xml:space="preserve"> </w:t>
      </w:r>
      <w:r w:rsidRPr="00D10949">
        <w:t>Bereshit (Genesis) 46:</w:t>
      </w:r>
      <w:r>
        <w:t>29</w:t>
      </w:r>
    </w:p>
  </w:footnote>
  <w:footnote w:id="23">
    <w:p w14:paraId="70620715" w14:textId="77777777" w:rsidR="00051AC9" w:rsidRDefault="00051AC9" w:rsidP="00A435C7">
      <w:pPr>
        <w:pStyle w:val="FootnoteText"/>
      </w:pPr>
      <w:r>
        <w:rPr>
          <w:rStyle w:val="FootnoteReference"/>
        </w:rPr>
        <w:footnoteRef/>
      </w:r>
      <w:r>
        <w:t xml:space="preserve"> Bereshit (Genesis) 31:7</w:t>
      </w:r>
    </w:p>
  </w:footnote>
  <w:footnote w:id="24">
    <w:p w14:paraId="7BB691BC" w14:textId="77777777" w:rsidR="00051AC9" w:rsidRDefault="00051AC9" w:rsidP="00A435C7">
      <w:pPr>
        <w:pStyle w:val="FootnoteText"/>
      </w:pPr>
      <w:r>
        <w:rPr>
          <w:rStyle w:val="FootnoteReference"/>
        </w:rPr>
        <w:footnoteRef/>
      </w:r>
      <w:r>
        <w:t xml:space="preserve"> </w:t>
      </w:r>
      <w:r w:rsidRPr="00A83D45">
        <w:t>Bereshit (Genesis) 30:25</w:t>
      </w:r>
    </w:p>
  </w:footnote>
  <w:footnote w:id="25">
    <w:p w14:paraId="2601C2B9" w14:textId="77777777" w:rsidR="00051AC9" w:rsidRDefault="00051AC9" w:rsidP="00A435C7">
      <w:pPr>
        <w:pStyle w:val="FootnoteText"/>
      </w:pPr>
      <w:r>
        <w:rPr>
          <w:rStyle w:val="FootnoteReference"/>
        </w:rPr>
        <w:footnoteRef/>
      </w:r>
      <w:r>
        <w:t xml:space="preserve"> </w:t>
      </w:r>
      <w:r w:rsidRPr="00A83D45">
        <w:t>Sanhedrin 92b</w:t>
      </w:r>
    </w:p>
  </w:footnote>
  <w:footnote w:id="26">
    <w:p w14:paraId="2C97FC90" w14:textId="77777777" w:rsidR="00051AC9" w:rsidRDefault="00051AC9" w:rsidP="00A435C7">
      <w:pPr>
        <w:pStyle w:val="FootnoteText"/>
      </w:pPr>
      <w:r>
        <w:rPr>
          <w:rStyle w:val="FootnoteReference"/>
        </w:rPr>
        <w:footnoteRef/>
      </w:r>
      <w:r>
        <w:t xml:space="preserve"> Shemot (Exodus) 1:22</w:t>
      </w:r>
    </w:p>
  </w:footnote>
  <w:footnote w:id="27">
    <w:p w14:paraId="5DC0F37B" w14:textId="77777777" w:rsidR="00051AC9" w:rsidRDefault="00051AC9" w:rsidP="00A435C7">
      <w:pPr>
        <w:pStyle w:val="FootnoteText"/>
      </w:pPr>
      <w:r>
        <w:rPr>
          <w:rStyle w:val="FootnoteReference"/>
        </w:rPr>
        <w:footnoteRef/>
      </w:r>
      <w:r>
        <w:t xml:space="preserve"> </w:t>
      </w:r>
      <w:r w:rsidRPr="00AC7B00">
        <w:t>The Haggada</w:t>
      </w:r>
    </w:p>
  </w:footnote>
  <w:footnote w:id="28">
    <w:p w14:paraId="4E49A759" w14:textId="77777777" w:rsidR="00051AC9" w:rsidRDefault="00051AC9" w:rsidP="00A435C7">
      <w:pPr>
        <w:pStyle w:val="FootnoteText"/>
      </w:pPr>
      <w:r>
        <w:rPr>
          <w:rStyle w:val="FootnoteReference"/>
        </w:rPr>
        <w:footnoteRef/>
      </w:r>
      <w:r>
        <w:t xml:space="preserve"> </w:t>
      </w:r>
      <w:r w:rsidRPr="00C84F53">
        <w:t>Shemot (Exodus)</w:t>
      </w:r>
      <w:r>
        <w:t xml:space="preserve"> 12:27-41</w:t>
      </w:r>
    </w:p>
  </w:footnote>
  <w:footnote w:id="29">
    <w:p w14:paraId="7AA5F039" w14:textId="77777777" w:rsidR="00051AC9" w:rsidRDefault="00051AC9" w:rsidP="007B552D">
      <w:pPr>
        <w:pStyle w:val="FootnoteText"/>
      </w:pPr>
      <w:r>
        <w:rPr>
          <w:rStyle w:val="FootnoteReference"/>
        </w:rPr>
        <w:footnoteRef/>
      </w:r>
      <w:r>
        <w:t xml:space="preserve"> </w:t>
      </w:r>
      <w:r w:rsidRPr="007B552D">
        <w:t>Meam Loez to Bereshit 13:2</w:t>
      </w:r>
    </w:p>
  </w:footnote>
  <w:footnote w:id="30">
    <w:p w14:paraId="4AFDB451" w14:textId="77777777" w:rsidR="00051AC9" w:rsidRDefault="00051AC9" w:rsidP="00A435C7">
      <w:pPr>
        <w:pStyle w:val="FootnoteText"/>
      </w:pPr>
      <w:r>
        <w:rPr>
          <w:rStyle w:val="FootnoteReference"/>
        </w:rPr>
        <w:footnoteRef/>
      </w:r>
      <w:r>
        <w:t xml:space="preserve"> </w:t>
      </w:r>
      <w:r w:rsidRPr="002F435D">
        <w:t xml:space="preserve">Bamidbar </w:t>
      </w:r>
      <w:r>
        <w:t xml:space="preserve">(Numbers) </w:t>
      </w:r>
      <w:r w:rsidRPr="002F435D">
        <w:t>33:4</w:t>
      </w:r>
    </w:p>
  </w:footnote>
  <w:footnote w:id="31">
    <w:p w14:paraId="01FB59C7" w14:textId="77777777" w:rsidR="00051AC9" w:rsidRDefault="00051AC9" w:rsidP="00A435C7">
      <w:pPr>
        <w:pStyle w:val="FootnoteText"/>
      </w:pPr>
      <w:r>
        <w:rPr>
          <w:rStyle w:val="FootnoteReference"/>
        </w:rPr>
        <w:footnoteRef/>
      </w:r>
      <w:r>
        <w:t xml:space="preserve"> </w:t>
      </w:r>
      <w:r w:rsidRPr="00BA6F7F">
        <w:t>The Maharal explains that Yetzias Mitzrayim was not merely a </w:t>
      </w:r>
      <w:r w:rsidRPr="00BA6F7F">
        <w:rPr>
          <w:i/>
          <w:iCs/>
        </w:rPr>
        <w:t>physical</w:t>
      </w:r>
      <w:r w:rsidRPr="00BA6F7F">
        <w:t> process, in which the Jewish People departed from the land of Egypt and traveled to a different physical location. It was a </w:t>
      </w:r>
      <w:r w:rsidRPr="00BA6F7F">
        <w:rPr>
          <w:i/>
          <w:iCs/>
        </w:rPr>
        <w:t>spiritual</w:t>
      </w:r>
      <w:r w:rsidRPr="00BA6F7F">
        <w:t> metamorphosis, an existential transition, the birth of a people. Prior to leaving Mitzrayim, Bnei Yisrael were a collective of individuals, but upon leaving, we became a nation, a single people, a unified whole.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F5373"/>
    <w:multiLevelType w:val="multilevel"/>
    <w:tmpl w:val="40D6B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4954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CD"/>
    <w:rsid w:val="000169B0"/>
    <w:rsid w:val="00051AC9"/>
    <w:rsid w:val="0008446F"/>
    <w:rsid w:val="0008675A"/>
    <w:rsid w:val="00091F44"/>
    <w:rsid w:val="000B3321"/>
    <w:rsid w:val="001A5CC3"/>
    <w:rsid w:val="00210787"/>
    <w:rsid w:val="0021130B"/>
    <w:rsid w:val="00231A94"/>
    <w:rsid w:val="00257511"/>
    <w:rsid w:val="00276757"/>
    <w:rsid w:val="00284836"/>
    <w:rsid w:val="002A12A0"/>
    <w:rsid w:val="002A6141"/>
    <w:rsid w:val="002C7B07"/>
    <w:rsid w:val="002D4150"/>
    <w:rsid w:val="002D5FBD"/>
    <w:rsid w:val="00301B0D"/>
    <w:rsid w:val="00370943"/>
    <w:rsid w:val="003B22B2"/>
    <w:rsid w:val="003D3F73"/>
    <w:rsid w:val="003E4C2A"/>
    <w:rsid w:val="004150CA"/>
    <w:rsid w:val="00415665"/>
    <w:rsid w:val="004218E0"/>
    <w:rsid w:val="004554FD"/>
    <w:rsid w:val="00457C26"/>
    <w:rsid w:val="004900B6"/>
    <w:rsid w:val="004A20D8"/>
    <w:rsid w:val="004B28D4"/>
    <w:rsid w:val="004E3943"/>
    <w:rsid w:val="004F1727"/>
    <w:rsid w:val="005A4352"/>
    <w:rsid w:val="005F0944"/>
    <w:rsid w:val="005F3768"/>
    <w:rsid w:val="005F5FC9"/>
    <w:rsid w:val="006078BD"/>
    <w:rsid w:val="00624ED0"/>
    <w:rsid w:val="00634B19"/>
    <w:rsid w:val="006837DE"/>
    <w:rsid w:val="006B0268"/>
    <w:rsid w:val="006C2DA6"/>
    <w:rsid w:val="006D2F03"/>
    <w:rsid w:val="006F1FC8"/>
    <w:rsid w:val="00704D34"/>
    <w:rsid w:val="00716CD3"/>
    <w:rsid w:val="00720244"/>
    <w:rsid w:val="0073215A"/>
    <w:rsid w:val="007539F0"/>
    <w:rsid w:val="0079019A"/>
    <w:rsid w:val="00791BD2"/>
    <w:rsid w:val="007C036E"/>
    <w:rsid w:val="007E7F5F"/>
    <w:rsid w:val="007F082E"/>
    <w:rsid w:val="00822E8D"/>
    <w:rsid w:val="00831D32"/>
    <w:rsid w:val="00887FFE"/>
    <w:rsid w:val="008A4B83"/>
    <w:rsid w:val="008B5C3E"/>
    <w:rsid w:val="00911A6B"/>
    <w:rsid w:val="00917681"/>
    <w:rsid w:val="0093049F"/>
    <w:rsid w:val="009536BE"/>
    <w:rsid w:val="009926CA"/>
    <w:rsid w:val="009D62E3"/>
    <w:rsid w:val="009E371E"/>
    <w:rsid w:val="00A14404"/>
    <w:rsid w:val="00A24ECF"/>
    <w:rsid w:val="00A4686D"/>
    <w:rsid w:val="00A91466"/>
    <w:rsid w:val="00AA5D7C"/>
    <w:rsid w:val="00AF1330"/>
    <w:rsid w:val="00B24E2E"/>
    <w:rsid w:val="00B47F46"/>
    <w:rsid w:val="00B71084"/>
    <w:rsid w:val="00BB141B"/>
    <w:rsid w:val="00BD1002"/>
    <w:rsid w:val="00C55F9F"/>
    <w:rsid w:val="00C61C4C"/>
    <w:rsid w:val="00C86ACD"/>
    <w:rsid w:val="00C91231"/>
    <w:rsid w:val="00CB2E4A"/>
    <w:rsid w:val="00CB715D"/>
    <w:rsid w:val="00D12268"/>
    <w:rsid w:val="00D37B34"/>
    <w:rsid w:val="00D735CE"/>
    <w:rsid w:val="00DB0083"/>
    <w:rsid w:val="00DB7A7A"/>
    <w:rsid w:val="00DD53B1"/>
    <w:rsid w:val="00E02210"/>
    <w:rsid w:val="00E133F9"/>
    <w:rsid w:val="00E20D2E"/>
    <w:rsid w:val="00E27CE6"/>
    <w:rsid w:val="00E66166"/>
    <w:rsid w:val="00EC7FA3"/>
    <w:rsid w:val="00EF79D4"/>
    <w:rsid w:val="00F55E90"/>
    <w:rsid w:val="00F60ADD"/>
    <w:rsid w:val="00F71894"/>
    <w:rsid w:val="00F81734"/>
    <w:rsid w:val="00FA3E5A"/>
    <w:rsid w:val="00FA67C9"/>
    <w:rsid w:val="00FC5BB1"/>
    <w:rsid w:val="00FE0C19"/>
    <w:rsid w:val="00FF52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05052"/>
  <w15:docId w15:val="{BBFFE6A6-1311-419B-B0F0-50FA4727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qFormat/>
    <w:rsid w:val="005F3768"/>
    <w:pPr>
      <w:keepNext/>
      <w:jc w:val="left"/>
      <w:outlineLvl w:val="1"/>
    </w:pPr>
    <w:rPr>
      <w:b/>
      <w:bCs/>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sid w:val="00831D32"/>
    <w:rPr>
      <w:color w:val="002060"/>
      <w:u w:val="non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qFormat/>
    <w:rPr>
      <w:i/>
      <w:iCs/>
    </w:rPr>
  </w:style>
  <w:style w:type="character" w:styleId="FootnoteReference">
    <w:name w:val="footnote reference"/>
    <w:rsid w:val="005F0944"/>
    <w:rPr>
      <w:rFonts w:ascii="Times New Roman" w:hAnsi="Times New Roman"/>
      <w:sz w:val="20"/>
      <w:vertAlign w:val="superscript"/>
    </w:rPr>
  </w:style>
  <w:style w:type="paragraph" w:styleId="TOC1">
    <w:name w:val="toc 1"/>
    <w:basedOn w:val="Normal"/>
    <w:next w:val="Normal"/>
    <w:uiPriority w:val="39"/>
    <w:rsid w:val="003D3F73"/>
    <w:pPr>
      <w:spacing w:before="120" w:after="120"/>
      <w:jc w:val="left"/>
    </w:pPr>
    <w:rPr>
      <w:b/>
      <w:bCs/>
    </w:rPr>
  </w:style>
  <w:style w:type="paragraph" w:styleId="FootnoteText">
    <w:name w:val="footnote text"/>
    <w:basedOn w:val="Normal"/>
    <w:link w:val="FootnoteTextChar"/>
    <w:qFormat/>
    <w:rsid w:val="005F0944"/>
    <w:rPr>
      <w:sz w:val="20"/>
      <w:szCs w:val="20"/>
      <w:lang w:bidi="he-IL"/>
    </w:rPr>
  </w:style>
  <w:style w:type="paragraph" w:styleId="ListParagraph">
    <w:name w:val="List Paragraph"/>
    <w:basedOn w:val="Normal"/>
    <w:uiPriority w:val="34"/>
    <w:qFormat/>
    <w:rsid w:val="006C2DA6"/>
    <w:pPr>
      <w:ind w:left="720"/>
    </w:pPr>
  </w:style>
  <w:style w:type="paragraph" w:styleId="Header">
    <w:name w:val="header"/>
    <w:basedOn w:val="Normal"/>
    <w:link w:val="HeaderChar"/>
    <w:uiPriority w:val="99"/>
    <w:unhideWhenUsed/>
    <w:rsid w:val="000169B0"/>
    <w:pPr>
      <w:tabs>
        <w:tab w:val="center" w:pos="4680"/>
        <w:tab w:val="right" w:pos="9360"/>
      </w:tabs>
      <w:jc w:val="left"/>
    </w:pPr>
    <w:rPr>
      <w:rFonts w:ascii="Calibri" w:eastAsia="Calibri" w:hAnsi="Calibri" w:cs="Arial"/>
      <w:sz w:val="22"/>
      <w:szCs w:val="22"/>
      <w:lang w:bidi="he-IL"/>
    </w:rPr>
  </w:style>
  <w:style w:type="character" w:customStyle="1" w:styleId="HeaderChar">
    <w:name w:val="Header Char"/>
    <w:link w:val="Header"/>
    <w:uiPriority w:val="99"/>
    <w:rsid w:val="000169B0"/>
    <w:rPr>
      <w:rFonts w:ascii="Calibri" w:eastAsia="Calibri" w:hAnsi="Calibri" w:cs="Arial"/>
      <w:sz w:val="22"/>
      <w:szCs w:val="22"/>
    </w:rPr>
  </w:style>
  <w:style w:type="character" w:customStyle="1" w:styleId="FooterChar">
    <w:name w:val="Footer Char"/>
    <w:link w:val="Footer"/>
    <w:uiPriority w:val="99"/>
    <w:rsid w:val="005A4352"/>
    <w:rPr>
      <w:sz w:val="24"/>
      <w:szCs w:val="24"/>
      <w:lang w:bidi="ar-SA"/>
    </w:rPr>
  </w:style>
  <w:style w:type="table" w:styleId="TableGrid">
    <w:name w:val="Table Grid"/>
    <w:basedOn w:val="TableNormal"/>
    <w:rsid w:val="00F60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720244"/>
    <w:pPr>
      <w:ind w:left="240"/>
    </w:pPr>
  </w:style>
  <w:style w:type="character" w:styleId="UnresolvedMention">
    <w:name w:val="Unresolved Mention"/>
    <w:uiPriority w:val="99"/>
    <w:semiHidden/>
    <w:unhideWhenUsed/>
    <w:rsid w:val="00370943"/>
    <w:rPr>
      <w:color w:val="605E5C"/>
      <w:shd w:val="clear" w:color="auto" w:fill="E1DFDD"/>
    </w:rPr>
  </w:style>
  <w:style w:type="character" w:customStyle="1" w:styleId="FootnoteTextChar">
    <w:name w:val="Footnote Text Char"/>
    <w:link w:val="FootnoteText"/>
    <w:rsid w:val="00051AC9"/>
  </w:style>
  <w:style w:type="table" w:customStyle="1" w:styleId="TableGrid1">
    <w:name w:val="Table Grid1"/>
    <w:basedOn w:val="TableNormal"/>
    <w:next w:val="TableGrid"/>
    <w:rsid w:val="00051AC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erse">
    <w:name w:val="Verse"/>
    <w:basedOn w:val="Normal"/>
    <w:link w:val="VerseChar"/>
    <w:qFormat/>
    <w:rsid w:val="004E3943"/>
    <w:pPr>
      <w:ind w:left="288" w:right="288"/>
    </w:pPr>
    <w:rPr>
      <w:i/>
    </w:rPr>
  </w:style>
  <w:style w:type="character" w:customStyle="1" w:styleId="VerseChar">
    <w:name w:val="Verse Char"/>
    <w:basedOn w:val="DefaultParagraphFont"/>
    <w:link w:val="Verse"/>
    <w:rsid w:val="004E3943"/>
    <w:rPr>
      <w:i/>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122054">
      <w:bodyDiv w:val="1"/>
      <w:marLeft w:val="0"/>
      <w:marRight w:val="0"/>
      <w:marTop w:val="0"/>
      <w:marBottom w:val="0"/>
      <w:divBdr>
        <w:top w:val="none" w:sz="0" w:space="0" w:color="auto"/>
        <w:left w:val="none" w:sz="0" w:space="0" w:color="auto"/>
        <w:bottom w:val="none" w:sz="0" w:space="0" w:color="auto"/>
        <w:right w:val="none" w:sz="0" w:space="0" w:color="auto"/>
      </w:divBdr>
      <w:divsChild>
        <w:div w:id="1930579001">
          <w:marLeft w:val="0"/>
          <w:marRight w:val="0"/>
          <w:marTop w:val="0"/>
          <w:marBottom w:val="0"/>
          <w:divBdr>
            <w:top w:val="none" w:sz="0" w:space="0" w:color="auto"/>
            <w:left w:val="none" w:sz="0" w:space="0" w:color="auto"/>
            <w:bottom w:val="none" w:sz="0" w:space="0" w:color="auto"/>
            <w:right w:val="none" w:sz="0" w:space="0" w:color="auto"/>
          </w:divBdr>
          <w:divsChild>
            <w:div w:id="72971096">
              <w:blockQuote w:val="1"/>
              <w:marLeft w:val="720"/>
              <w:marRight w:val="720"/>
              <w:marTop w:val="100"/>
              <w:marBottom w:val="100"/>
              <w:divBdr>
                <w:top w:val="none" w:sz="0" w:space="0" w:color="auto"/>
                <w:left w:val="none" w:sz="0" w:space="0" w:color="auto"/>
                <w:bottom w:val="none" w:sz="0" w:space="0" w:color="auto"/>
                <w:right w:val="none" w:sz="0" w:space="0" w:color="auto"/>
              </w:divBdr>
            </w:div>
            <w:div w:id="441147073">
              <w:blockQuote w:val="1"/>
              <w:marLeft w:val="720"/>
              <w:marRight w:val="720"/>
              <w:marTop w:val="100"/>
              <w:marBottom w:val="100"/>
              <w:divBdr>
                <w:top w:val="none" w:sz="0" w:space="0" w:color="auto"/>
                <w:left w:val="none" w:sz="0" w:space="0" w:color="auto"/>
                <w:bottom w:val="none" w:sz="0" w:space="0" w:color="auto"/>
                <w:right w:val="none" w:sz="0" w:space="0" w:color="auto"/>
              </w:divBdr>
            </w:div>
            <w:div w:id="531773753">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4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43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412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993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5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509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83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7913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76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 w:id="2033064484">
      <w:bodyDiv w:val="1"/>
      <w:marLeft w:val="0"/>
      <w:marRight w:val="0"/>
      <w:marTop w:val="0"/>
      <w:marBottom w:val="0"/>
      <w:divBdr>
        <w:top w:val="none" w:sz="0" w:space="0" w:color="auto"/>
        <w:left w:val="none" w:sz="0" w:space="0" w:color="auto"/>
        <w:bottom w:val="none" w:sz="0" w:space="0" w:color="auto"/>
        <w:right w:val="none" w:sz="0" w:space="0" w:color="auto"/>
      </w:divBdr>
      <w:divsChild>
        <w:div w:id="1463428492">
          <w:marLeft w:val="0"/>
          <w:marRight w:val="0"/>
          <w:marTop w:val="0"/>
          <w:marBottom w:val="0"/>
          <w:divBdr>
            <w:top w:val="none" w:sz="0" w:space="0" w:color="auto"/>
            <w:left w:val="none" w:sz="0" w:space="0" w:color="auto"/>
            <w:bottom w:val="none" w:sz="0" w:space="0" w:color="auto"/>
            <w:right w:val="none" w:sz="0" w:space="0" w:color="auto"/>
          </w:divBdr>
          <w:divsChild>
            <w:div w:id="401177381">
              <w:blockQuote w:val="1"/>
              <w:marLeft w:val="720"/>
              <w:marRight w:val="720"/>
              <w:marTop w:val="100"/>
              <w:marBottom w:val="100"/>
              <w:divBdr>
                <w:top w:val="none" w:sz="0" w:space="0" w:color="auto"/>
                <w:left w:val="none" w:sz="0" w:space="0" w:color="auto"/>
                <w:bottom w:val="none" w:sz="0" w:space="0" w:color="auto"/>
                <w:right w:val="none" w:sz="0" w:space="0" w:color="auto"/>
              </w:divBdr>
            </w:div>
            <w:div w:id="520750580">
              <w:blockQuote w:val="1"/>
              <w:marLeft w:val="720"/>
              <w:marRight w:val="720"/>
              <w:marTop w:val="100"/>
              <w:marBottom w:val="100"/>
              <w:divBdr>
                <w:top w:val="none" w:sz="0" w:space="0" w:color="auto"/>
                <w:left w:val="none" w:sz="0" w:space="0" w:color="auto"/>
                <w:bottom w:val="none" w:sz="0" w:space="0" w:color="auto"/>
                <w:right w:val="none" w:sz="0" w:space="0" w:color="auto"/>
              </w:divBdr>
            </w:div>
            <w:div w:id="794639537">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4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773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152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433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637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367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271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7972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703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DCC99-4656-4AB5-B2B1-0E8865968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Template>
  <TotalTime>0</TotalTime>
  <Pages>16</Pages>
  <Words>6321</Words>
  <Characters>36032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Avraham - אברהם</vt:lpstr>
    </vt:vector>
  </TitlesOfParts>
  <Company>Bet Emunah</Company>
  <LinksUpToDate>false</LinksUpToDate>
  <CharactersWithSpaces>42269</CharactersWithSpaces>
  <SharedDoc>false</SharedDoc>
  <HyperlinkBase/>
  <HLinks>
    <vt:vector size="1710" baseType="variant">
      <vt:variant>
        <vt:i4>7209034</vt:i4>
      </vt:variant>
      <vt:variant>
        <vt:i4>852</vt:i4>
      </vt:variant>
      <vt:variant>
        <vt:i4>0</vt:i4>
      </vt:variant>
      <vt:variant>
        <vt:i4>5</vt:i4>
      </vt:variant>
      <vt:variant>
        <vt:lpwstr>mailto:gkilli@aol.com</vt:lpwstr>
      </vt:variant>
      <vt:variant>
        <vt:lpwstr/>
      </vt:variant>
      <vt:variant>
        <vt:i4>6160408</vt:i4>
      </vt:variant>
      <vt:variant>
        <vt:i4>849</vt:i4>
      </vt:variant>
      <vt:variant>
        <vt:i4>0</vt:i4>
      </vt:variant>
      <vt:variant>
        <vt:i4>5</vt:i4>
      </vt:variant>
      <vt:variant>
        <vt:lpwstr>http://www.betemunah.org/</vt:lpwstr>
      </vt:variant>
      <vt:variant>
        <vt:lpwstr/>
      </vt:variant>
      <vt:variant>
        <vt:i4>6160408</vt:i4>
      </vt:variant>
      <vt:variant>
        <vt:i4>846</vt:i4>
      </vt:variant>
      <vt:variant>
        <vt:i4>0</vt:i4>
      </vt:variant>
      <vt:variant>
        <vt:i4>5</vt:i4>
      </vt:variant>
      <vt:variant>
        <vt:lpwstr>http://www.betemunah.org/</vt:lpwstr>
      </vt:variant>
      <vt:variant>
        <vt:lpwstr/>
      </vt:variant>
      <vt:variant>
        <vt:i4>7209034</vt:i4>
      </vt:variant>
      <vt:variant>
        <vt:i4>843</vt:i4>
      </vt:variant>
      <vt:variant>
        <vt:i4>0</vt:i4>
      </vt:variant>
      <vt:variant>
        <vt:i4>5</vt:i4>
      </vt:variant>
      <vt:variant>
        <vt:lpwstr>mailto:gkilli@aol.com</vt:lpwstr>
      </vt:variant>
      <vt:variant>
        <vt:lpwstr/>
      </vt:variant>
      <vt:variant>
        <vt:i4>2490490</vt:i4>
      </vt:variant>
      <vt:variant>
        <vt:i4>840</vt:i4>
      </vt:variant>
      <vt:variant>
        <vt:i4>0</vt:i4>
      </vt:variant>
      <vt:variant>
        <vt:i4>5</vt:i4>
      </vt:variant>
      <vt:variant>
        <vt:lpwstr>study.html</vt:lpwstr>
      </vt:variant>
      <vt:variant>
        <vt:lpwstr/>
      </vt:variant>
      <vt:variant>
        <vt:i4>7667771</vt:i4>
      </vt:variant>
      <vt:variant>
        <vt:i4>837</vt:i4>
      </vt:variant>
      <vt:variant>
        <vt:i4>0</vt:i4>
      </vt:variant>
      <vt:variant>
        <vt:i4>5</vt:i4>
      </vt:variant>
      <vt:variant>
        <vt:lpwstr>worlds.html</vt:lpwstr>
      </vt:variant>
      <vt:variant>
        <vt:lpwstr/>
      </vt:variant>
      <vt:variant>
        <vt:i4>7667771</vt:i4>
      </vt:variant>
      <vt:variant>
        <vt:i4>834</vt:i4>
      </vt:variant>
      <vt:variant>
        <vt:i4>0</vt:i4>
      </vt:variant>
      <vt:variant>
        <vt:i4>5</vt:i4>
      </vt:variant>
      <vt:variant>
        <vt:lpwstr>worlds.html</vt:lpwstr>
      </vt:variant>
      <vt:variant>
        <vt:lpwstr/>
      </vt:variant>
      <vt:variant>
        <vt:i4>7667771</vt:i4>
      </vt:variant>
      <vt:variant>
        <vt:i4>831</vt:i4>
      </vt:variant>
      <vt:variant>
        <vt:i4>0</vt:i4>
      </vt:variant>
      <vt:variant>
        <vt:i4>5</vt:i4>
      </vt:variant>
      <vt:variant>
        <vt:lpwstr>worlds.html</vt:lpwstr>
      </vt:variant>
      <vt:variant>
        <vt:lpwstr/>
      </vt:variant>
      <vt:variant>
        <vt:i4>4259870</vt:i4>
      </vt:variant>
      <vt:variant>
        <vt:i4>828</vt:i4>
      </vt:variant>
      <vt:variant>
        <vt:i4>0</vt:i4>
      </vt:variant>
      <vt:variant>
        <vt:i4>5</vt:i4>
      </vt:variant>
      <vt:variant>
        <vt:lpwstr>two.html</vt:lpwstr>
      </vt:variant>
      <vt:variant>
        <vt:lpwstr/>
      </vt:variant>
      <vt:variant>
        <vt:i4>5701662</vt:i4>
      </vt:variant>
      <vt:variant>
        <vt:i4>825</vt:i4>
      </vt:variant>
      <vt:variant>
        <vt:i4>0</vt:i4>
      </vt:variant>
      <vt:variant>
        <vt:i4>5</vt:i4>
      </vt:variant>
      <vt:variant>
        <vt:lpwstr>law.html</vt:lpwstr>
      </vt:variant>
      <vt:variant>
        <vt:lpwstr/>
      </vt:variant>
      <vt:variant>
        <vt:i4>1769489</vt:i4>
      </vt:variant>
      <vt:variant>
        <vt:i4>822</vt:i4>
      </vt:variant>
      <vt:variant>
        <vt:i4>0</vt:i4>
      </vt:variant>
      <vt:variant>
        <vt:i4>5</vt:i4>
      </vt:variant>
      <vt:variant>
        <vt:lpwstr>gen-jew.html</vt:lpwstr>
      </vt:variant>
      <vt:variant>
        <vt:lpwstr/>
      </vt:variant>
      <vt:variant>
        <vt:i4>1376333</vt:i4>
      </vt:variant>
      <vt:variant>
        <vt:i4>819</vt:i4>
      </vt:variant>
      <vt:variant>
        <vt:i4>0</vt:i4>
      </vt:variant>
      <vt:variant>
        <vt:i4>5</vt:i4>
      </vt:variant>
      <vt:variant>
        <vt:lpwstr>city.html</vt:lpwstr>
      </vt:variant>
      <vt:variant>
        <vt:lpwstr/>
      </vt:variant>
      <vt:variant>
        <vt:i4>7471162</vt:i4>
      </vt:variant>
      <vt:variant>
        <vt:i4>816</vt:i4>
      </vt:variant>
      <vt:variant>
        <vt:i4>0</vt:i4>
      </vt:variant>
      <vt:variant>
        <vt:i4>5</vt:i4>
      </vt:variant>
      <vt:variant>
        <vt:lpwstr>redemption.html</vt:lpwstr>
      </vt:variant>
      <vt:variant>
        <vt:lpwstr/>
      </vt:variant>
      <vt:variant>
        <vt:i4>1769489</vt:i4>
      </vt:variant>
      <vt:variant>
        <vt:i4>813</vt:i4>
      </vt:variant>
      <vt:variant>
        <vt:i4>0</vt:i4>
      </vt:variant>
      <vt:variant>
        <vt:i4>5</vt:i4>
      </vt:variant>
      <vt:variant>
        <vt:lpwstr>gen-jew.html</vt:lpwstr>
      </vt:variant>
      <vt:variant>
        <vt:lpwstr/>
      </vt:variant>
      <vt:variant>
        <vt:i4>5767183</vt:i4>
      </vt:variant>
      <vt:variant>
        <vt:i4>810</vt:i4>
      </vt:variant>
      <vt:variant>
        <vt:i4>0</vt:i4>
      </vt:variant>
      <vt:variant>
        <vt:i4>5</vt:i4>
      </vt:variant>
      <vt:variant>
        <vt:lpwstr>one.html</vt:lpwstr>
      </vt:variant>
      <vt:variant>
        <vt:lpwstr/>
      </vt:variant>
      <vt:variant>
        <vt:i4>4259870</vt:i4>
      </vt:variant>
      <vt:variant>
        <vt:i4>807</vt:i4>
      </vt:variant>
      <vt:variant>
        <vt:i4>0</vt:i4>
      </vt:variant>
      <vt:variant>
        <vt:i4>5</vt:i4>
      </vt:variant>
      <vt:variant>
        <vt:lpwstr>two.html</vt:lpwstr>
      </vt:variant>
      <vt:variant>
        <vt:lpwstr/>
      </vt:variant>
      <vt:variant>
        <vt:i4>5046275</vt:i4>
      </vt:variant>
      <vt:variant>
        <vt:i4>804</vt:i4>
      </vt:variant>
      <vt:variant>
        <vt:i4>0</vt:i4>
      </vt:variant>
      <vt:variant>
        <vt:i4>5</vt:i4>
      </vt:variant>
      <vt:variant>
        <vt:lpwstr>galuyot.html</vt:lpwstr>
      </vt:variant>
      <vt:variant>
        <vt:lpwstr/>
      </vt:variant>
      <vt:variant>
        <vt:i4>1769489</vt:i4>
      </vt:variant>
      <vt:variant>
        <vt:i4>801</vt:i4>
      </vt:variant>
      <vt:variant>
        <vt:i4>0</vt:i4>
      </vt:variant>
      <vt:variant>
        <vt:i4>5</vt:i4>
      </vt:variant>
      <vt:variant>
        <vt:lpwstr>gen-jew.html</vt:lpwstr>
      </vt:variant>
      <vt:variant>
        <vt:lpwstr/>
      </vt:variant>
      <vt:variant>
        <vt:i4>1572937</vt:i4>
      </vt:variant>
      <vt:variant>
        <vt:i4>798</vt:i4>
      </vt:variant>
      <vt:variant>
        <vt:i4>0</vt:i4>
      </vt:variant>
      <vt:variant>
        <vt:i4>5</vt:i4>
      </vt:variant>
      <vt:variant>
        <vt:lpwstr>four.html</vt:lpwstr>
      </vt:variant>
      <vt:variant>
        <vt:lpwstr/>
      </vt:variant>
      <vt:variant>
        <vt:i4>5046275</vt:i4>
      </vt:variant>
      <vt:variant>
        <vt:i4>795</vt:i4>
      </vt:variant>
      <vt:variant>
        <vt:i4>0</vt:i4>
      </vt:variant>
      <vt:variant>
        <vt:i4>5</vt:i4>
      </vt:variant>
      <vt:variant>
        <vt:lpwstr>galuyot.html</vt:lpwstr>
      </vt:variant>
      <vt:variant>
        <vt:lpwstr/>
      </vt:variant>
      <vt:variant>
        <vt:i4>7864374</vt:i4>
      </vt:variant>
      <vt:variant>
        <vt:i4>792</vt:i4>
      </vt:variant>
      <vt:variant>
        <vt:i4>0</vt:i4>
      </vt:variant>
      <vt:variant>
        <vt:i4>5</vt:i4>
      </vt:variant>
      <vt:variant>
        <vt:lpwstr>heaven.html</vt:lpwstr>
      </vt:variant>
      <vt:variant>
        <vt:lpwstr/>
      </vt:variant>
      <vt:variant>
        <vt:i4>7667771</vt:i4>
      </vt:variant>
      <vt:variant>
        <vt:i4>789</vt:i4>
      </vt:variant>
      <vt:variant>
        <vt:i4>0</vt:i4>
      </vt:variant>
      <vt:variant>
        <vt:i4>5</vt:i4>
      </vt:variant>
      <vt:variant>
        <vt:lpwstr>worlds.html</vt:lpwstr>
      </vt:variant>
      <vt:variant>
        <vt:lpwstr/>
      </vt:variant>
      <vt:variant>
        <vt:i4>6357028</vt:i4>
      </vt:variant>
      <vt:variant>
        <vt:i4>786</vt:i4>
      </vt:variant>
      <vt:variant>
        <vt:i4>0</vt:i4>
      </vt:variant>
      <vt:variant>
        <vt:i4>5</vt:i4>
      </vt:variant>
      <vt:variant>
        <vt:lpwstr>hashem.html</vt:lpwstr>
      </vt:variant>
      <vt:variant>
        <vt:lpwstr/>
      </vt:variant>
      <vt:variant>
        <vt:i4>5242883</vt:i4>
      </vt:variant>
      <vt:variant>
        <vt:i4>783</vt:i4>
      </vt:variant>
      <vt:variant>
        <vt:i4>0</vt:i4>
      </vt:variant>
      <vt:variant>
        <vt:i4>5</vt:i4>
      </vt:variant>
      <vt:variant>
        <vt:lpwstr>nations.html</vt:lpwstr>
      </vt:variant>
      <vt:variant>
        <vt:lpwstr/>
      </vt:variant>
      <vt:variant>
        <vt:i4>1572937</vt:i4>
      </vt:variant>
      <vt:variant>
        <vt:i4>780</vt:i4>
      </vt:variant>
      <vt:variant>
        <vt:i4>0</vt:i4>
      </vt:variant>
      <vt:variant>
        <vt:i4>5</vt:i4>
      </vt:variant>
      <vt:variant>
        <vt:lpwstr>four.html</vt:lpwstr>
      </vt:variant>
      <vt:variant>
        <vt:lpwstr/>
      </vt:variant>
      <vt:variant>
        <vt:i4>7667771</vt:i4>
      </vt:variant>
      <vt:variant>
        <vt:i4>777</vt:i4>
      </vt:variant>
      <vt:variant>
        <vt:i4>0</vt:i4>
      </vt:variant>
      <vt:variant>
        <vt:i4>5</vt:i4>
      </vt:variant>
      <vt:variant>
        <vt:lpwstr>worlds.html</vt:lpwstr>
      </vt:variant>
      <vt:variant>
        <vt:lpwstr/>
      </vt:variant>
      <vt:variant>
        <vt:i4>1376333</vt:i4>
      </vt:variant>
      <vt:variant>
        <vt:i4>774</vt:i4>
      </vt:variant>
      <vt:variant>
        <vt:i4>0</vt:i4>
      </vt:variant>
      <vt:variant>
        <vt:i4>5</vt:i4>
      </vt:variant>
      <vt:variant>
        <vt:lpwstr>city.html</vt:lpwstr>
      </vt:variant>
      <vt:variant>
        <vt:lpwstr/>
      </vt:variant>
      <vt:variant>
        <vt:i4>5242883</vt:i4>
      </vt:variant>
      <vt:variant>
        <vt:i4>771</vt:i4>
      </vt:variant>
      <vt:variant>
        <vt:i4>0</vt:i4>
      </vt:variant>
      <vt:variant>
        <vt:i4>5</vt:i4>
      </vt:variant>
      <vt:variant>
        <vt:lpwstr>nations.html</vt:lpwstr>
      </vt:variant>
      <vt:variant>
        <vt:lpwstr/>
      </vt:variant>
      <vt:variant>
        <vt:i4>5046275</vt:i4>
      </vt:variant>
      <vt:variant>
        <vt:i4>768</vt:i4>
      </vt:variant>
      <vt:variant>
        <vt:i4>0</vt:i4>
      </vt:variant>
      <vt:variant>
        <vt:i4>5</vt:i4>
      </vt:variant>
      <vt:variant>
        <vt:lpwstr>galuyot.html</vt:lpwstr>
      </vt:variant>
      <vt:variant>
        <vt:lpwstr/>
      </vt:variant>
      <vt:variant>
        <vt:i4>1572937</vt:i4>
      </vt:variant>
      <vt:variant>
        <vt:i4>765</vt:i4>
      </vt:variant>
      <vt:variant>
        <vt:i4>0</vt:i4>
      </vt:variant>
      <vt:variant>
        <vt:i4>5</vt:i4>
      </vt:variant>
      <vt:variant>
        <vt:lpwstr>four.html</vt:lpwstr>
      </vt:variant>
      <vt:variant>
        <vt:lpwstr/>
      </vt:variant>
      <vt:variant>
        <vt:i4>6357028</vt:i4>
      </vt:variant>
      <vt:variant>
        <vt:i4>762</vt:i4>
      </vt:variant>
      <vt:variant>
        <vt:i4>0</vt:i4>
      </vt:variant>
      <vt:variant>
        <vt:i4>5</vt:i4>
      </vt:variant>
      <vt:variant>
        <vt:lpwstr>hashem.html</vt:lpwstr>
      </vt:variant>
      <vt:variant>
        <vt:lpwstr/>
      </vt:variant>
      <vt:variant>
        <vt:i4>1376333</vt:i4>
      </vt:variant>
      <vt:variant>
        <vt:i4>759</vt:i4>
      </vt:variant>
      <vt:variant>
        <vt:i4>0</vt:i4>
      </vt:variant>
      <vt:variant>
        <vt:i4>5</vt:i4>
      </vt:variant>
      <vt:variant>
        <vt:lpwstr>city.html</vt:lpwstr>
      </vt:variant>
      <vt:variant>
        <vt:lpwstr/>
      </vt:variant>
      <vt:variant>
        <vt:i4>1048671</vt:i4>
      </vt:variant>
      <vt:variant>
        <vt:i4>756</vt:i4>
      </vt:variant>
      <vt:variant>
        <vt:i4>0</vt:i4>
      </vt:variant>
      <vt:variant>
        <vt:i4>5</vt:i4>
      </vt:variant>
      <vt:variant>
        <vt:lpwstr>daat.html</vt:lpwstr>
      </vt:variant>
      <vt:variant>
        <vt:lpwstr/>
      </vt:variant>
      <vt:variant>
        <vt:i4>7995437</vt:i4>
      </vt:variant>
      <vt:variant>
        <vt:i4>753</vt:i4>
      </vt:variant>
      <vt:variant>
        <vt:i4>0</vt:i4>
      </vt:variant>
      <vt:variant>
        <vt:i4>5</vt:i4>
      </vt:variant>
      <vt:variant>
        <vt:lpwstr>toldot.html</vt:lpwstr>
      </vt:variant>
      <vt:variant>
        <vt:lpwstr/>
      </vt:variant>
      <vt:variant>
        <vt:i4>2752626</vt:i4>
      </vt:variant>
      <vt:variant>
        <vt:i4>750</vt:i4>
      </vt:variant>
      <vt:variant>
        <vt:i4>0</vt:i4>
      </vt:variant>
      <vt:variant>
        <vt:i4>5</vt:i4>
      </vt:variant>
      <vt:variant>
        <vt:lpwstr>types.html</vt:lpwstr>
      </vt:variant>
      <vt:variant>
        <vt:lpwstr/>
      </vt:variant>
      <vt:variant>
        <vt:i4>1376333</vt:i4>
      </vt:variant>
      <vt:variant>
        <vt:i4>747</vt:i4>
      </vt:variant>
      <vt:variant>
        <vt:i4>0</vt:i4>
      </vt:variant>
      <vt:variant>
        <vt:i4>5</vt:i4>
      </vt:variant>
      <vt:variant>
        <vt:lpwstr>city.html</vt:lpwstr>
      </vt:variant>
      <vt:variant>
        <vt:lpwstr/>
      </vt:variant>
      <vt:variant>
        <vt:i4>7864374</vt:i4>
      </vt:variant>
      <vt:variant>
        <vt:i4>744</vt:i4>
      </vt:variant>
      <vt:variant>
        <vt:i4>0</vt:i4>
      </vt:variant>
      <vt:variant>
        <vt:i4>5</vt:i4>
      </vt:variant>
      <vt:variant>
        <vt:lpwstr>heaven.html</vt:lpwstr>
      </vt:variant>
      <vt:variant>
        <vt:lpwstr/>
      </vt:variant>
      <vt:variant>
        <vt:i4>6357028</vt:i4>
      </vt:variant>
      <vt:variant>
        <vt:i4>741</vt:i4>
      </vt:variant>
      <vt:variant>
        <vt:i4>0</vt:i4>
      </vt:variant>
      <vt:variant>
        <vt:i4>5</vt:i4>
      </vt:variant>
      <vt:variant>
        <vt:lpwstr>hashem.html</vt:lpwstr>
      </vt:variant>
      <vt:variant>
        <vt:lpwstr/>
      </vt:variant>
      <vt:variant>
        <vt:i4>2752626</vt:i4>
      </vt:variant>
      <vt:variant>
        <vt:i4>738</vt:i4>
      </vt:variant>
      <vt:variant>
        <vt:i4>0</vt:i4>
      </vt:variant>
      <vt:variant>
        <vt:i4>5</vt:i4>
      </vt:variant>
      <vt:variant>
        <vt:lpwstr>types.html</vt:lpwstr>
      </vt:variant>
      <vt:variant>
        <vt:lpwstr/>
      </vt:variant>
      <vt:variant>
        <vt:i4>1376333</vt:i4>
      </vt:variant>
      <vt:variant>
        <vt:i4>735</vt:i4>
      </vt:variant>
      <vt:variant>
        <vt:i4>0</vt:i4>
      </vt:variant>
      <vt:variant>
        <vt:i4>5</vt:i4>
      </vt:variant>
      <vt:variant>
        <vt:lpwstr>city.html</vt:lpwstr>
      </vt:variant>
      <vt:variant>
        <vt:lpwstr/>
      </vt:variant>
      <vt:variant>
        <vt:i4>7864374</vt:i4>
      </vt:variant>
      <vt:variant>
        <vt:i4>732</vt:i4>
      </vt:variant>
      <vt:variant>
        <vt:i4>0</vt:i4>
      </vt:variant>
      <vt:variant>
        <vt:i4>5</vt:i4>
      </vt:variant>
      <vt:variant>
        <vt:lpwstr>heaven.html</vt:lpwstr>
      </vt:variant>
      <vt:variant>
        <vt:lpwstr/>
      </vt:variant>
      <vt:variant>
        <vt:i4>6357028</vt:i4>
      </vt:variant>
      <vt:variant>
        <vt:i4>729</vt:i4>
      </vt:variant>
      <vt:variant>
        <vt:i4>0</vt:i4>
      </vt:variant>
      <vt:variant>
        <vt:i4>5</vt:i4>
      </vt:variant>
      <vt:variant>
        <vt:lpwstr>hashem.html</vt:lpwstr>
      </vt:variant>
      <vt:variant>
        <vt:lpwstr/>
      </vt:variant>
      <vt:variant>
        <vt:i4>917587</vt:i4>
      </vt:variant>
      <vt:variant>
        <vt:i4>726</vt:i4>
      </vt:variant>
      <vt:variant>
        <vt:i4>0</vt:i4>
      </vt:variant>
      <vt:variant>
        <vt:i4>5</vt:i4>
      </vt:variant>
      <vt:variant>
        <vt:lpwstr>food.html</vt:lpwstr>
      </vt:variant>
      <vt:variant>
        <vt:lpwstr/>
      </vt:variant>
      <vt:variant>
        <vt:i4>7667771</vt:i4>
      </vt:variant>
      <vt:variant>
        <vt:i4>723</vt:i4>
      </vt:variant>
      <vt:variant>
        <vt:i4>0</vt:i4>
      </vt:variant>
      <vt:variant>
        <vt:i4>5</vt:i4>
      </vt:variant>
      <vt:variant>
        <vt:lpwstr>worlds.html</vt:lpwstr>
      </vt:variant>
      <vt:variant>
        <vt:lpwstr/>
      </vt:variant>
      <vt:variant>
        <vt:i4>1114203</vt:i4>
      </vt:variant>
      <vt:variant>
        <vt:i4>720</vt:i4>
      </vt:variant>
      <vt:variant>
        <vt:i4>0</vt:i4>
      </vt:variant>
      <vt:variant>
        <vt:i4>5</vt:i4>
      </vt:variant>
      <vt:variant>
        <vt:lpwstr>physical.html</vt:lpwstr>
      </vt:variant>
      <vt:variant>
        <vt:lpwstr/>
      </vt:variant>
      <vt:variant>
        <vt:i4>2752626</vt:i4>
      </vt:variant>
      <vt:variant>
        <vt:i4>717</vt:i4>
      </vt:variant>
      <vt:variant>
        <vt:i4>0</vt:i4>
      </vt:variant>
      <vt:variant>
        <vt:i4>5</vt:i4>
      </vt:variant>
      <vt:variant>
        <vt:lpwstr>types.html</vt:lpwstr>
      </vt:variant>
      <vt:variant>
        <vt:lpwstr/>
      </vt:variant>
      <vt:variant>
        <vt:i4>6357028</vt:i4>
      </vt:variant>
      <vt:variant>
        <vt:i4>714</vt:i4>
      </vt:variant>
      <vt:variant>
        <vt:i4>0</vt:i4>
      </vt:variant>
      <vt:variant>
        <vt:i4>5</vt:i4>
      </vt:variant>
      <vt:variant>
        <vt:lpwstr>hashem.html</vt:lpwstr>
      </vt:variant>
      <vt:variant>
        <vt:lpwstr/>
      </vt:variant>
      <vt:variant>
        <vt:i4>5373968</vt:i4>
      </vt:variant>
      <vt:variant>
        <vt:i4>711</vt:i4>
      </vt:variant>
      <vt:variant>
        <vt:i4>0</vt:i4>
      </vt:variant>
      <vt:variant>
        <vt:i4>5</vt:i4>
      </vt:variant>
      <vt:variant>
        <vt:lpwstr>walking.html</vt:lpwstr>
      </vt:variant>
      <vt:variant>
        <vt:lpwstr/>
      </vt:variant>
      <vt:variant>
        <vt:i4>2752626</vt:i4>
      </vt:variant>
      <vt:variant>
        <vt:i4>708</vt:i4>
      </vt:variant>
      <vt:variant>
        <vt:i4>0</vt:i4>
      </vt:variant>
      <vt:variant>
        <vt:i4>5</vt:i4>
      </vt:variant>
      <vt:variant>
        <vt:lpwstr>types.html</vt:lpwstr>
      </vt:variant>
      <vt:variant>
        <vt:lpwstr/>
      </vt:variant>
      <vt:variant>
        <vt:i4>6357028</vt:i4>
      </vt:variant>
      <vt:variant>
        <vt:i4>705</vt:i4>
      </vt:variant>
      <vt:variant>
        <vt:i4>0</vt:i4>
      </vt:variant>
      <vt:variant>
        <vt:i4>5</vt:i4>
      </vt:variant>
      <vt:variant>
        <vt:lpwstr>hashem.html</vt:lpwstr>
      </vt:variant>
      <vt:variant>
        <vt:lpwstr/>
      </vt:variant>
      <vt:variant>
        <vt:i4>6357028</vt:i4>
      </vt:variant>
      <vt:variant>
        <vt:i4>702</vt:i4>
      </vt:variant>
      <vt:variant>
        <vt:i4>0</vt:i4>
      </vt:variant>
      <vt:variant>
        <vt:i4>5</vt:i4>
      </vt:variant>
      <vt:variant>
        <vt:lpwstr>hashem.html</vt:lpwstr>
      </vt:variant>
      <vt:variant>
        <vt:lpwstr/>
      </vt:variant>
      <vt:variant>
        <vt:i4>6946853</vt:i4>
      </vt:variant>
      <vt:variant>
        <vt:i4>699</vt:i4>
      </vt:variant>
      <vt:variant>
        <vt:i4>0</vt:i4>
      </vt:variant>
      <vt:variant>
        <vt:i4>5</vt:i4>
      </vt:variant>
      <vt:variant>
        <vt:lpwstr>exodus.html</vt:lpwstr>
      </vt:variant>
      <vt:variant>
        <vt:lpwstr/>
      </vt:variant>
      <vt:variant>
        <vt:i4>6946853</vt:i4>
      </vt:variant>
      <vt:variant>
        <vt:i4>696</vt:i4>
      </vt:variant>
      <vt:variant>
        <vt:i4>0</vt:i4>
      </vt:variant>
      <vt:variant>
        <vt:i4>5</vt:i4>
      </vt:variant>
      <vt:variant>
        <vt:lpwstr>exodus.html</vt:lpwstr>
      </vt:variant>
      <vt:variant>
        <vt:lpwstr/>
      </vt:variant>
      <vt:variant>
        <vt:i4>5046275</vt:i4>
      </vt:variant>
      <vt:variant>
        <vt:i4>693</vt:i4>
      </vt:variant>
      <vt:variant>
        <vt:i4>0</vt:i4>
      </vt:variant>
      <vt:variant>
        <vt:i4>5</vt:i4>
      </vt:variant>
      <vt:variant>
        <vt:lpwstr>galuyot.html</vt:lpwstr>
      </vt:variant>
      <vt:variant>
        <vt:lpwstr/>
      </vt:variant>
      <vt:variant>
        <vt:i4>1572937</vt:i4>
      </vt:variant>
      <vt:variant>
        <vt:i4>690</vt:i4>
      </vt:variant>
      <vt:variant>
        <vt:i4>0</vt:i4>
      </vt:variant>
      <vt:variant>
        <vt:i4>5</vt:i4>
      </vt:variant>
      <vt:variant>
        <vt:lpwstr>four.html</vt:lpwstr>
      </vt:variant>
      <vt:variant>
        <vt:lpwstr/>
      </vt:variant>
      <vt:variant>
        <vt:i4>6291493</vt:i4>
      </vt:variant>
      <vt:variant>
        <vt:i4>687</vt:i4>
      </vt:variant>
      <vt:variant>
        <vt:i4>0</vt:i4>
      </vt:variant>
      <vt:variant>
        <vt:i4>5</vt:i4>
      </vt:variant>
      <vt:variant>
        <vt:lpwstr>mashal.html</vt:lpwstr>
      </vt:variant>
      <vt:variant>
        <vt:lpwstr/>
      </vt:variant>
      <vt:variant>
        <vt:i4>1376333</vt:i4>
      </vt:variant>
      <vt:variant>
        <vt:i4>684</vt:i4>
      </vt:variant>
      <vt:variant>
        <vt:i4>0</vt:i4>
      </vt:variant>
      <vt:variant>
        <vt:i4>5</vt:i4>
      </vt:variant>
      <vt:variant>
        <vt:lpwstr>city.html</vt:lpwstr>
      </vt:variant>
      <vt:variant>
        <vt:lpwstr/>
      </vt:variant>
      <vt:variant>
        <vt:i4>7667771</vt:i4>
      </vt:variant>
      <vt:variant>
        <vt:i4>681</vt:i4>
      </vt:variant>
      <vt:variant>
        <vt:i4>0</vt:i4>
      </vt:variant>
      <vt:variant>
        <vt:i4>5</vt:i4>
      </vt:variant>
      <vt:variant>
        <vt:lpwstr>worlds.html</vt:lpwstr>
      </vt:variant>
      <vt:variant>
        <vt:lpwstr/>
      </vt:variant>
      <vt:variant>
        <vt:i4>1376333</vt:i4>
      </vt:variant>
      <vt:variant>
        <vt:i4>678</vt:i4>
      </vt:variant>
      <vt:variant>
        <vt:i4>0</vt:i4>
      </vt:variant>
      <vt:variant>
        <vt:i4>5</vt:i4>
      </vt:variant>
      <vt:variant>
        <vt:lpwstr>city.html</vt:lpwstr>
      </vt:variant>
      <vt:variant>
        <vt:lpwstr/>
      </vt:variant>
      <vt:variant>
        <vt:i4>1114203</vt:i4>
      </vt:variant>
      <vt:variant>
        <vt:i4>675</vt:i4>
      </vt:variant>
      <vt:variant>
        <vt:i4>0</vt:i4>
      </vt:variant>
      <vt:variant>
        <vt:i4>5</vt:i4>
      </vt:variant>
      <vt:variant>
        <vt:lpwstr>physical.html</vt:lpwstr>
      </vt:variant>
      <vt:variant>
        <vt:lpwstr/>
      </vt:variant>
      <vt:variant>
        <vt:i4>1245276</vt:i4>
      </vt:variant>
      <vt:variant>
        <vt:i4>672</vt:i4>
      </vt:variant>
      <vt:variant>
        <vt:i4>0</vt:i4>
      </vt:variant>
      <vt:variant>
        <vt:i4>5</vt:i4>
      </vt:variant>
      <vt:variant>
        <vt:lpwstr>body.html</vt:lpwstr>
      </vt:variant>
      <vt:variant>
        <vt:lpwstr/>
      </vt:variant>
      <vt:variant>
        <vt:i4>5767183</vt:i4>
      </vt:variant>
      <vt:variant>
        <vt:i4>669</vt:i4>
      </vt:variant>
      <vt:variant>
        <vt:i4>0</vt:i4>
      </vt:variant>
      <vt:variant>
        <vt:i4>5</vt:i4>
      </vt:variant>
      <vt:variant>
        <vt:lpwstr>one.html</vt:lpwstr>
      </vt:variant>
      <vt:variant>
        <vt:lpwstr/>
      </vt:variant>
      <vt:variant>
        <vt:i4>917587</vt:i4>
      </vt:variant>
      <vt:variant>
        <vt:i4>666</vt:i4>
      </vt:variant>
      <vt:variant>
        <vt:i4>0</vt:i4>
      </vt:variant>
      <vt:variant>
        <vt:i4>5</vt:i4>
      </vt:variant>
      <vt:variant>
        <vt:lpwstr>food.html</vt:lpwstr>
      </vt:variant>
      <vt:variant>
        <vt:lpwstr/>
      </vt:variant>
      <vt:variant>
        <vt:i4>5832728</vt:i4>
      </vt:variant>
      <vt:variant>
        <vt:i4>663</vt:i4>
      </vt:variant>
      <vt:variant>
        <vt:i4>0</vt:i4>
      </vt:variant>
      <vt:variant>
        <vt:i4>5</vt:i4>
      </vt:variant>
      <vt:variant>
        <vt:lpwstr>wedding.html</vt:lpwstr>
      </vt:variant>
      <vt:variant>
        <vt:lpwstr/>
      </vt:variant>
      <vt:variant>
        <vt:i4>2949231</vt:i4>
      </vt:variant>
      <vt:variant>
        <vt:i4>660</vt:i4>
      </vt:variant>
      <vt:variant>
        <vt:i4>0</vt:i4>
      </vt:variant>
      <vt:variant>
        <vt:i4>5</vt:i4>
      </vt:variant>
      <vt:variant>
        <vt:lpwstr>authority.html</vt:lpwstr>
      </vt:variant>
      <vt:variant>
        <vt:lpwstr/>
      </vt:variant>
      <vt:variant>
        <vt:i4>5570570</vt:i4>
      </vt:variant>
      <vt:variant>
        <vt:i4>657</vt:i4>
      </vt:variant>
      <vt:variant>
        <vt:i4>0</vt:i4>
      </vt:variant>
      <vt:variant>
        <vt:i4>5</vt:i4>
      </vt:variant>
      <vt:variant>
        <vt:lpwstr>teacher.html</vt:lpwstr>
      </vt:variant>
      <vt:variant>
        <vt:lpwstr/>
      </vt:variant>
      <vt:variant>
        <vt:i4>6225944</vt:i4>
      </vt:variant>
      <vt:variant>
        <vt:i4>654</vt:i4>
      </vt:variant>
      <vt:variant>
        <vt:i4>0</vt:i4>
      </vt:variant>
      <vt:variant>
        <vt:i4>5</vt:i4>
      </vt:variant>
      <vt:variant>
        <vt:lpwstr>sin.html</vt:lpwstr>
      </vt:variant>
      <vt:variant>
        <vt:lpwstr/>
      </vt:variant>
      <vt:variant>
        <vt:i4>6225944</vt:i4>
      </vt:variant>
      <vt:variant>
        <vt:i4>651</vt:i4>
      </vt:variant>
      <vt:variant>
        <vt:i4>0</vt:i4>
      </vt:variant>
      <vt:variant>
        <vt:i4>5</vt:i4>
      </vt:variant>
      <vt:variant>
        <vt:lpwstr>sin.html</vt:lpwstr>
      </vt:variant>
      <vt:variant>
        <vt:lpwstr/>
      </vt:variant>
      <vt:variant>
        <vt:i4>1245276</vt:i4>
      </vt:variant>
      <vt:variant>
        <vt:i4>648</vt:i4>
      </vt:variant>
      <vt:variant>
        <vt:i4>0</vt:i4>
      </vt:variant>
      <vt:variant>
        <vt:i4>5</vt:i4>
      </vt:variant>
      <vt:variant>
        <vt:lpwstr>body.html</vt:lpwstr>
      </vt:variant>
      <vt:variant>
        <vt:lpwstr/>
      </vt:variant>
      <vt:variant>
        <vt:i4>7864374</vt:i4>
      </vt:variant>
      <vt:variant>
        <vt:i4>645</vt:i4>
      </vt:variant>
      <vt:variant>
        <vt:i4>0</vt:i4>
      </vt:variant>
      <vt:variant>
        <vt:i4>5</vt:i4>
      </vt:variant>
      <vt:variant>
        <vt:lpwstr>heaven.html</vt:lpwstr>
      </vt:variant>
      <vt:variant>
        <vt:lpwstr/>
      </vt:variant>
      <vt:variant>
        <vt:i4>1245276</vt:i4>
      </vt:variant>
      <vt:variant>
        <vt:i4>642</vt:i4>
      </vt:variant>
      <vt:variant>
        <vt:i4>0</vt:i4>
      </vt:variant>
      <vt:variant>
        <vt:i4>5</vt:i4>
      </vt:variant>
      <vt:variant>
        <vt:lpwstr>body.html</vt:lpwstr>
      </vt:variant>
      <vt:variant>
        <vt:lpwstr/>
      </vt:variant>
      <vt:variant>
        <vt:i4>4784144</vt:i4>
      </vt:variant>
      <vt:variant>
        <vt:i4>639</vt:i4>
      </vt:variant>
      <vt:variant>
        <vt:i4>0</vt:i4>
      </vt:variant>
      <vt:variant>
        <vt:i4>5</vt:i4>
      </vt:variant>
      <vt:variant>
        <vt:lpwstr>orallaw.html</vt:lpwstr>
      </vt:variant>
      <vt:variant>
        <vt:lpwstr/>
      </vt:variant>
      <vt:variant>
        <vt:i4>7667771</vt:i4>
      </vt:variant>
      <vt:variant>
        <vt:i4>636</vt:i4>
      </vt:variant>
      <vt:variant>
        <vt:i4>0</vt:i4>
      </vt:variant>
      <vt:variant>
        <vt:i4>5</vt:i4>
      </vt:variant>
      <vt:variant>
        <vt:lpwstr>worlds.html</vt:lpwstr>
      </vt:variant>
      <vt:variant>
        <vt:lpwstr/>
      </vt:variant>
      <vt:variant>
        <vt:i4>6291497</vt:i4>
      </vt:variant>
      <vt:variant>
        <vt:i4>633</vt:i4>
      </vt:variant>
      <vt:variant>
        <vt:i4>0</vt:i4>
      </vt:variant>
      <vt:variant>
        <vt:i4>5</vt:i4>
      </vt:variant>
      <vt:variant>
        <vt:lpwstr>connection.html</vt:lpwstr>
      </vt:variant>
      <vt:variant>
        <vt:lpwstr/>
      </vt:variant>
      <vt:variant>
        <vt:i4>7667771</vt:i4>
      </vt:variant>
      <vt:variant>
        <vt:i4>630</vt:i4>
      </vt:variant>
      <vt:variant>
        <vt:i4>0</vt:i4>
      </vt:variant>
      <vt:variant>
        <vt:i4>5</vt:i4>
      </vt:variant>
      <vt:variant>
        <vt:lpwstr>worlds.html</vt:lpwstr>
      </vt:variant>
      <vt:variant>
        <vt:lpwstr/>
      </vt:variant>
      <vt:variant>
        <vt:i4>6357028</vt:i4>
      </vt:variant>
      <vt:variant>
        <vt:i4>627</vt:i4>
      </vt:variant>
      <vt:variant>
        <vt:i4>0</vt:i4>
      </vt:variant>
      <vt:variant>
        <vt:i4>5</vt:i4>
      </vt:variant>
      <vt:variant>
        <vt:lpwstr>hashem.html</vt:lpwstr>
      </vt:variant>
      <vt:variant>
        <vt:lpwstr/>
      </vt:variant>
      <vt:variant>
        <vt:i4>1114203</vt:i4>
      </vt:variant>
      <vt:variant>
        <vt:i4>624</vt:i4>
      </vt:variant>
      <vt:variant>
        <vt:i4>0</vt:i4>
      </vt:variant>
      <vt:variant>
        <vt:i4>5</vt:i4>
      </vt:variant>
      <vt:variant>
        <vt:lpwstr>physical.html</vt:lpwstr>
      </vt:variant>
      <vt:variant>
        <vt:lpwstr/>
      </vt:variant>
      <vt:variant>
        <vt:i4>6357028</vt:i4>
      </vt:variant>
      <vt:variant>
        <vt:i4>621</vt:i4>
      </vt:variant>
      <vt:variant>
        <vt:i4>0</vt:i4>
      </vt:variant>
      <vt:variant>
        <vt:i4>5</vt:i4>
      </vt:variant>
      <vt:variant>
        <vt:lpwstr>hashem.html</vt:lpwstr>
      </vt:variant>
      <vt:variant>
        <vt:lpwstr/>
      </vt:variant>
      <vt:variant>
        <vt:i4>7667771</vt:i4>
      </vt:variant>
      <vt:variant>
        <vt:i4>618</vt:i4>
      </vt:variant>
      <vt:variant>
        <vt:i4>0</vt:i4>
      </vt:variant>
      <vt:variant>
        <vt:i4>5</vt:i4>
      </vt:variant>
      <vt:variant>
        <vt:lpwstr>worlds.html</vt:lpwstr>
      </vt:variant>
      <vt:variant>
        <vt:lpwstr/>
      </vt:variant>
      <vt:variant>
        <vt:i4>6357028</vt:i4>
      </vt:variant>
      <vt:variant>
        <vt:i4>615</vt:i4>
      </vt:variant>
      <vt:variant>
        <vt:i4>0</vt:i4>
      </vt:variant>
      <vt:variant>
        <vt:i4>5</vt:i4>
      </vt:variant>
      <vt:variant>
        <vt:lpwstr>hashem.html</vt:lpwstr>
      </vt:variant>
      <vt:variant>
        <vt:lpwstr/>
      </vt:variant>
      <vt:variant>
        <vt:i4>6291493</vt:i4>
      </vt:variant>
      <vt:variant>
        <vt:i4>612</vt:i4>
      </vt:variant>
      <vt:variant>
        <vt:i4>0</vt:i4>
      </vt:variant>
      <vt:variant>
        <vt:i4>5</vt:i4>
      </vt:variant>
      <vt:variant>
        <vt:lpwstr>mashal.html</vt:lpwstr>
      </vt:variant>
      <vt:variant>
        <vt:lpwstr/>
      </vt:variant>
      <vt:variant>
        <vt:i4>6357028</vt:i4>
      </vt:variant>
      <vt:variant>
        <vt:i4>609</vt:i4>
      </vt:variant>
      <vt:variant>
        <vt:i4>0</vt:i4>
      </vt:variant>
      <vt:variant>
        <vt:i4>5</vt:i4>
      </vt:variant>
      <vt:variant>
        <vt:lpwstr>hashem.html</vt:lpwstr>
      </vt:variant>
      <vt:variant>
        <vt:lpwstr/>
      </vt:variant>
      <vt:variant>
        <vt:i4>6357028</vt:i4>
      </vt:variant>
      <vt:variant>
        <vt:i4>606</vt:i4>
      </vt:variant>
      <vt:variant>
        <vt:i4>0</vt:i4>
      </vt:variant>
      <vt:variant>
        <vt:i4>5</vt:i4>
      </vt:variant>
      <vt:variant>
        <vt:lpwstr>hashem.html</vt:lpwstr>
      </vt:variant>
      <vt:variant>
        <vt:lpwstr/>
      </vt:variant>
      <vt:variant>
        <vt:i4>1376333</vt:i4>
      </vt:variant>
      <vt:variant>
        <vt:i4>603</vt:i4>
      </vt:variant>
      <vt:variant>
        <vt:i4>0</vt:i4>
      </vt:variant>
      <vt:variant>
        <vt:i4>5</vt:i4>
      </vt:variant>
      <vt:variant>
        <vt:lpwstr>city.html</vt:lpwstr>
      </vt:variant>
      <vt:variant>
        <vt:lpwstr/>
      </vt:variant>
      <vt:variant>
        <vt:i4>5767183</vt:i4>
      </vt:variant>
      <vt:variant>
        <vt:i4>600</vt:i4>
      </vt:variant>
      <vt:variant>
        <vt:i4>0</vt:i4>
      </vt:variant>
      <vt:variant>
        <vt:i4>5</vt:i4>
      </vt:variant>
      <vt:variant>
        <vt:lpwstr>one.html</vt:lpwstr>
      </vt:variant>
      <vt:variant>
        <vt:lpwstr/>
      </vt:variant>
      <vt:variant>
        <vt:i4>6357028</vt:i4>
      </vt:variant>
      <vt:variant>
        <vt:i4>597</vt:i4>
      </vt:variant>
      <vt:variant>
        <vt:i4>0</vt:i4>
      </vt:variant>
      <vt:variant>
        <vt:i4>5</vt:i4>
      </vt:variant>
      <vt:variant>
        <vt:lpwstr>hashem.html</vt:lpwstr>
      </vt:variant>
      <vt:variant>
        <vt:lpwstr/>
      </vt:variant>
      <vt:variant>
        <vt:i4>1376333</vt:i4>
      </vt:variant>
      <vt:variant>
        <vt:i4>594</vt:i4>
      </vt:variant>
      <vt:variant>
        <vt:i4>0</vt:i4>
      </vt:variant>
      <vt:variant>
        <vt:i4>5</vt:i4>
      </vt:variant>
      <vt:variant>
        <vt:lpwstr>city.html</vt:lpwstr>
      </vt:variant>
      <vt:variant>
        <vt:lpwstr/>
      </vt:variant>
      <vt:variant>
        <vt:i4>1376333</vt:i4>
      </vt:variant>
      <vt:variant>
        <vt:i4>591</vt:i4>
      </vt:variant>
      <vt:variant>
        <vt:i4>0</vt:i4>
      </vt:variant>
      <vt:variant>
        <vt:i4>5</vt:i4>
      </vt:variant>
      <vt:variant>
        <vt:lpwstr>city.html</vt:lpwstr>
      </vt:variant>
      <vt:variant>
        <vt:lpwstr/>
      </vt:variant>
      <vt:variant>
        <vt:i4>7667771</vt:i4>
      </vt:variant>
      <vt:variant>
        <vt:i4>588</vt:i4>
      </vt:variant>
      <vt:variant>
        <vt:i4>0</vt:i4>
      </vt:variant>
      <vt:variant>
        <vt:i4>5</vt:i4>
      </vt:variant>
      <vt:variant>
        <vt:lpwstr>worlds.html</vt:lpwstr>
      </vt:variant>
      <vt:variant>
        <vt:lpwstr/>
      </vt:variant>
      <vt:variant>
        <vt:i4>6357028</vt:i4>
      </vt:variant>
      <vt:variant>
        <vt:i4>585</vt:i4>
      </vt:variant>
      <vt:variant>
        <vt:i4>0</vt:i4>
      </vt:variant>
      <vt:variant>
        <vt:i4>5</vt:i4>
      </vt:variant>
      <vt:variant>
        <vt:lpwstr>hashem.html</vt:lpwstr>
      </vt:variant>
      <vt:variant>
        <vt:lpwstr/>
      </vt:variant>
      <vt:variant>
        <vt:i4>1376333</vt:i4>
      </vt:variant>
      <vt:variant>
        <vt:i4>582</vt:i4>
      </vt:variant>
      <vt:variant>
        <vt:i4>0</vt:i4>
      </vt:variant>
      <vt:variant>
        <vt:i4>5</vt:i4>
      </vt:variant>
      <vt:variant>
        <vt:lpwstr>city.html</vt:lpwstr>
      </vt:variant>
      <vt:variant>
        <vt:lpwstr/>
      </vt:variant>
      <vt:variant>
        <vt:i4>6357028</vt:i4>
      </vt:variant>
      <vt:variant>
        <vt:i4>579</vt:i4>
      </vt:variant>
      <vt:variant>
        <vt:i4>0</vt:i4>
      </vt:variant>
      <vt:variant>
        <vt:i4>5</vt:i4>
      </vt:variant>
      <vt:variant>
        <vt:lpwstr>hashem.html</vt:lpwstr>
      </vt:variant>
      <vt:variant>
        <vt:lpwstr/>
      </vt:variant>
      <vt:variant>
        <vt:i4>1704015</vt:i4>
      </vt:variant>
      <vt:variant>
        <vt:i4>576</vt:i4>
      </vt:variant>
      <vt:variant>
        <vt:i4>0</vt:i4>
      </vt:variant>
      <vt:variant>
        <vt:i4>5</vt:i4>
      </vt:variant>
      <vt:variant>
        <vt:lpwstr>covenant.html</vt:lpwstr>
      </vt:variant>
      <vt:variant>
        <vt:lpwstr/>
      </vt:variant>
      <vt:variant>
        <vt:i4>6291497</vt:i4>
      </vt:variant>
      <vt:variant>
        <vt:i4>573</vt:i4>
      </vt:variant>
      <vt:variant>
        <vt:i4>0</vt:i4>
      </vt:variant>
      <vt:variant>
        <vt:i4>5</vt:i4>
      </vt:variant>
      <vt:variant>
        <vt:lpwstr>connection.html</vt:lpwstr>
      </vt:variant>
      <vt:variant>
        <vt:lpwstr/>
      </vt:variant>
      <vt:variant>
        <vt:i4>6357028</vt:i4>
      </vt:variant>
      <vt:variant>
        <vt:i4>570</vt:i4>
      </vt:variant>
      <vt:variant>
        <vt:i4>0</vt:i4>
      </vt:variant>
      <vt:variant>
        <vt:i4>5</vt:i4>
      </vt:variant>
      <vt:variant>
        <vt:lpwstr>hashem.html</vt:lpwstr>
      </vt:variant>
      <vt:variant>
        <vt:lpwstr/>
      </vt:variant>
      <vt:variant>
        <vt:i4>6291493</vt:i4>
      </vt:variant>
      <vt:variant>
        <vt:i4>567</vt:i4>
      </vt:variant>
      <vt:variant>
        <vt:i4>0</vt:i4>
      </vt:variant>
      <vt:variant>
        <vt:i4>5</vt:i4>
      </vt:variant>
      <vt:variant>
        <vt:lpwstr>mashal.html</vt:lpwstr>
      </vt:variant>
      <vt:variant>
        <vt:lpwstr/>
      </vt:variant>
      <vt:variant>
        <vt:i4>6357028</vt:i4>
      </vt:variant>
      <vt:variant>
        <vt:i4>564</vt:i4>
      </vt:variant>
      <vt:variant>
        <vt:i4>0</vt:i4>
      </vt:variant>
      <vt:variant>
        <vt:i4>5</vt:i4>
      </vt:variant>
      <vt:variant>
        <vt:lpwstr>hashem.html</vt:lpwstr>
      </vt:variant>
      <vt:variant>
        <vt:lpwstr/>
      </vt:variant>
      <vt:variant>
        <vt:i4>1245276</vt:i4>
      </vt:variant>
      <vt:variant>
        <vt:i4>561</vt:i4>
      </vt:variant>
      <vt:variant>
        <vt:i4>0</vt:i4>
      </vt:variant>
      <vt:variant>
        <vt:i4>5</vt:i4>
      </vt:variant>
      <vt:variant>
        <vt:lpwstr>body.html</vt:lpwstr>
      </vt:variant>
      <vt:variant>
        <vt:lpwstr/>
      </vt:variant>
      <vt:variant>
        <vt:i4>1245276</vt:i4>
      </vt:variant>
      <vt:variant>
        <vt:i4>558</vt:i4>
      </vt:variant>
      <vt:variant>
        <vt:i4>0</vt:i4>
      </vt:variant>
      <vt:variant>
        <vt:i4>5</vt:i4>
      </vt:variant>
      <vt:variant>
        <vt:lpwstr>body.html</vt:lpwstr>
      </vt:variant>
      <vt:variant>
        <vt:lpwstr/>
      </vt:variant>
      <vt:variant>
        <vt:i4>5767183</vt:i4>
      </vt:variant>
      <vt:variant>
        <vt:i4>555</vt:i4>
      </vt:variant>
      <vt:variant>
        <vt:i4>0</vt:i4>
      </vt:variant>
      <vt:variant>
        <vt:i4>5</vt:i4>
      </vt:variant>
      <vt:variant>
        <vt:lpwstr>one.html</vt:lpwstr>
      </vt:variant>
      <vt:variant>
        <vt:lpwstr/>
      </vt:variant>
      <vt:variant>
        <vt:i4>4784144</vt:i4>
      </vt:variant>
      <vt:variant>
        <vt:i4>552</vt:i4>
      </vt:variant>
      <vt:variant>
        <vt:i4>0</vt:i4>
      </vt:variant>
      <vt:variant>
        <vt:i4>5</vt:i4>
      </vt:variant>
      <vt:variant>
        <vt:lpwstr>orallaw.html</vt:lpwstr>
      </vt:variant>
      <vt:variant>
        <vt:lpwstr/>
      </vt:variant>
      <vt:variant>
        <vt:i4>1769489</vt:i4>
      </vt:variant>
      <vt:variant>
        <vt:i4>549</vt:i4>
      </vt:variant>
      <vt:variant>
        <vt:i4>0</vt:i4>
      </vt:variant>
      <vt:variant>
        <vt:i4>5</vt:i4>
      </vt:variant>
      <vt:variant>
        <vt:lpwstr>gen-jew.html</vt:lpwstr>
      </vt:variant>
      <vt:variant>
        <vt:lpwstr/>
      </vt:variant>
      <vt:variant>
        <vt:i4>6357028</vt:i4>
      </vt:variant>
      <vt:variant>
        <vt:i4>546</vt:i4>
      </vt:variant>
      <vt:variant>
        <vt:i4>0</vt:i4>
      </vt:variant>
      <vt:variant>
        <vt:i4>5</vt:i4>
      </vt:variant>
      <vt:variant>
        <vt:lpwstr>hashem.html</vt:lpwstr>
      </vt:variant>
      <vt:variant>
        <vt:lpwstr/>
      </vt:variant>
      <vt:variant>
        <vt:i4>8126510</vt:i4>
      </vt:variant>
      <vt:variant>
        <vt:i4>543</vt:i4>
      </vt:variant>
      <vt:variant>
        <vt:i4>0</vt:i4>
      </vt:variant>
      <vt:variant>
        <vt:i4>5</vt:i4>
      </vt:variant>
      <vt:variant>
        <vt:lpwstr>prayer.html</vt:lpwstr>
      </vt:variant>
      <vt:variant>
        <vt:lpwstr/>
      </vt:variant>
      <vt:variant>
        <vt:i4>6619181</vt:i4>
      </vt:variant>
      <vt:variant>
        <vt:i4>540</vt:i4>
      </vt:variant>
      <vt:variant>
        <vt:i4>0</vt:i4>
      </vt:variant>
      <vt:variant>
        <vt:i4>5</vt:i4>
      </vt:variant>
      <vt:variant>
        <vt:lpwstr>stages.html</vt:lpwstr>
      </vt:variant>
      <vt:variant>
        <vt:lpwstr/>
      </vt:variant>
      <vt:variant>
        <vt:i4>6291493</vt:i4>
      </vt:variant>
      <vt:variant>
        <vt:i4>537</vt:i4>
      </vt:variant>
      <vt:variant>
        <vt:i4>0</vt:i4>
      </vt:variant>
      <vt:variant>
        <vt:i4>5</vt:i4>
      </vt:variant>
      <vt:variant>
        <vt:lpwstr>mashal.html</vt:lpwstr>
      </vt:variant>
      <vt:variant>
        <vt:lpwstr/>
      </vt:variant>
      <vt:variant>
        <vt:i4>6291493</vt:i4>
      </vt:variant>
      <vt:variant>
        <vt:i4>534</vt:i4>
      </vt:variant>
      <vt:variant>
        <vt:i4>0</vt:i4>
      </vt:variant>
      <vt:variant>
        <vt:i4>5</vt:i4>
      </vt:variant>
      <vt:variant>
        <vt:lpwstr>mashal.html</vt:lpwstr>
      </vt:variant>
      <vt:variant>
        <vt:lpwstr/>
      </vt:variant>
      <vt:variant>
        <vt:i4>6946853</vt:i4>
      </vt:variant>
      <vt:variant>
        <vt:i4>531</vt:i4>
      </vt:variant>
      <vt:variant>
        <vt:i4>0</vt:i4>
      </vt:variant>
      <vt:variant>
        <vt:i4>5</vt:i4>
      </vt:variant>
      <vt:variant>
        <vt:lpwstr>exodus.html</vt:lpwstr>
      </vt:variant>
      <vt:variant>
        <vt:lpwstr/>
      </vt:variant>
      <vt:variant>
        <vt:i4>8126510</vt:i4>
      </vt:variant>
      <vt:variant>
        <vt:i4>528</vt:i4>
      </vt:variant>
      <vt:variant>
        <vt:i4>0</vt:i4>
      </vt:variant>
      <vt:variant>
        <vt:i4>5</vt:i4>
      </vt:variant>
      <vt:variant>
        <vt:lpwstr>prayer.html</vt:lpwstr>
      </vt:variant>
      <vt:variant>
        <vt:lpwstr/>
      </vt:variant>
      <vt:variant>
        <vt:i4>3801212</vt:i4>
      </vt:variant>
      <vt:variant>
        <vt:i4>525</vt:i4>
      </vt:variant>
      <vt:variant>
        <vt:i4>0</vt:i4>
      </vt:variant>
      <vt:variant>
        <vt:i4>5</vt:i4>
      </vt:variant>
      <vt:variant>
        <vt:lpwstr>salvation.html</vt:lpwstr>
      </vt:variant>
      <vt:variant>
        <vt:lpwstr/>
      </vt:variant>
      <vt:variant>
        <vt:i4>6357028</vt:i4>
      </vt:variant>
      <vt:variant>
        <vt:i4>522</vt:i4>
      </vt:variant>
      <vt:variant>
        <vt:i4>0</vt:i4>
      </vt:variant>
      <vt:variant>
        <vt:i4>5</vt:i4>
      </vt:variant>
      <vt:variant>
        <vt:lpwstr>hashem.html</vt:lpwstr>
      </vt:variant>
      <vt:variant>
        <vt:lpwstr/>
      </vt:variant>
      <vt:variant>
        <vt:i4>1769489</vt:i4>
      </vt:variant>
      <vt:variant>
        <vt:i4>519</vt:i4>
      </vt:variant>
      <vt:variant>
        <vt:i4>0</vt:i4>
      </vt:variant>
      <vt:variant>
        <vt:i4>5</vt:i4>
      </vt:variant>
      <vt:variant>
        <vt:lpwstr>gen-jew.html</vt:lpwstr>
      </vt:variant>
      <vt:variant>
        <vt:lpwstr/>
      </vt:variant>
      <vt:variant>
        <vt:i4>5767183</vt:i4>
      </vt:variant>
      <vt:variant>
        <vt:i4>516</vt:i4>
      </vt:variant>
      <vt:variant>
        <vt:i4>0</vt:i4>
      </vt:variant>
      <vt:variant>
        <vt:i4>5</vt:i4>
      </vt:variant>
      <vt:variant>
        <vt:lpwstr>one.html</vt:lpwstr>
      </vt:variant>
      <vt:variant>
        <vt:lpwstr/>
      </vt:variant>
      <vt:variant>
        <vt:i4>4718592</vt:i4>
      </vt:variant>
      <vt:variant>
        <vt:i4>513</vt:i4>
      </vt:variant>
      <vt:variant>
        <vt:i4>0</vt:i4>
      </vt:variant>
      <vt:variant>
        <vt:i4>5</vt:i4>
      </vt:variant>
      <vt:variant>
        <vt:lpwstr>attacks.html</vt:lpwstr>
      </vt:variant>
      <vt:variant>
        <vt:lpwstr/>
      </vt:variant>
      <vt:variant>
        <vt:i4>6619181</vt:i4>
      </vt:variant>
      <vt:variant>
        <vt:i4>510</vt:i4>
      </vt:variant>
      <vt:variant>
        <vt:i4>0</vt:i4>
      </vt:variant>
      <vt:variant>
        <vt:i4>5</vt:i4>
      </vt:variant>
      <vt:variant>
        <vt:lpwstr>stages.html</vt:lpwstr>
      </vt:variant>
      <vt:variant>
        <vt:lpwstr/>
      </vt:variant>
      <vt:variant>
        <vt:i4>1769489</vt:i4>
      </vt:variant>
      <vt:variant>
        <vt:i4>507</vt:i4>
      </vt:variant>
      <vt:variant>
        <vt:i4>0</vt:i4>
      </vt:variant>
      <vt:variant>
        <vt:i4>5</vt:i4>
      </vt:variant>
      <vt:variant>
        <vt:lpwstr>gen-jew.html</vt:lpwstr>
      </vt:variant>
      <vt:variant>
        <vt:lpwstr/>
      </vt:variant>
      <vt:variant>
        <vt:i4>6946853</vt:i4>
      </vt:variant>
      <vt:variant>
        <vt:i4>504</vt:i4>
      </vt:variant>
      <vt:variant>
        <vt:i4>0</vt:i4>
      </vt:variant>
      <vt:variant>
        <vt:i4>5</vt:i4>
      </vt:variant>
      <vt:variant>
        <vt:lpwstr>exodus.html</vt:lpwstr>
      </vt:variant>
      <vt:variant>
        <vt:lpwstr/>
      </vt:variant>
      <vt:variant>
        <vt:i4>5505026</vt:i4>
      </vt:variant>
      <vt:variant>
        <vt:i4>501</vt:i4>
      </vt:variant>
      <vt:variant>
        <vt:i4>0</vt:i4>
      </vt:variant>
      <vt:variant>
        <vt:i4>5</vt:i4>
      </vt:variant>
      <vt:variant>
        <vt:lpwstr>inherit.html</vt:lpwstr>
      </vt:variant>
      <vt:variant>
        <vt:lpwstr/>
      </vt:variant>
      <vt:variant>
        <vt:i4>7667771</vt:i4>
      </vt:variant>
      <vt:variant>
        <vt:i4>498</vt:i4>
      </vt:variant>
      <vt:variant>
        <vt:i4>0</vt:i4>
      </vt:variant>
      <vt:variant>
        <vt:i4>5</vt:i4>
      </vt:variant>
      <vt:variant>
        <vt:lpwstr>worlds.html</vt:lpwstr>
      </vt:variant>
      <vt:variant>
        <vt:lpwstr/>
      </vt:variant>
      <vt:variant>
        <vt:i4>6357028</vt:i4>
      </vt:variant>
      <vt:variant>
        <vt:i4>495</vt:i4>
      </vt:variant>
      <vt:variant>
        <vt:i4>0</vt:i4>
      </vt:variant>
      <vt:variant>
        <vt:i4>5</vt:i4>
      </vt:variant>
      <vt:variant>
        <vt:lpwstr>hashem.html</vt:lpwstr>
      </vt:variant>
      <vt:variant>
        <vt:lpwstr/>
      </vt:variant>
      <vt:variant>
        <vt:i4>131147</vt:i4>
      </vt:variant>
      <vt:variant>
        <vt:i4>492</vt:i4>
      </vt:variant>
      <vt:variant>
        <vt:i4>0</vt:i4>
      </vt:variant>
      <vt:variant>
        <vt:i4>5</vt:i4>
      </vt:variant>
      <vt:variant>
        <vt:lpwstr>mazaroth.html</vt:lpwstr>
      </vt:variant>
      <vt:variant>
        <vt:lpwstr/>
      </vt:variant>
      <vt:variant>
        <vt:i4>6357028</vt:i4>
      </vt:variant>
      <vt:variant>
        <vt:i4>489</vt:i4>
      </vt:variant>
      <vt:variant>
        <vt:i4>0</vt:i4>
      </vt:variant>
      <vt:variant>
        <vt:i4>5</vt:i4>
      </vt:variant>
      <vt:variant>
        <vt:lpwstr>hashem.html</vt:lpwstr>
      </vt:variant>
      <vt:variant>
        <vt:lpwstr/>
      </vt:variant>
      <vt:variant>
        <vt:i4>6357028</vt:i4>
      </vt:variant>
      <vt:variant>
        <vt:i4>486</vt:i4>
      </vt:variant>
      <vt:variant>
        <vt:i4>0</vt:i4>
      </vt:variant>
      <vt:variant>
        <vt:i4>5</vt:i4>
      </vt:variant>
      <vt:variant>
        <vt:lpwstr>hashem.html</vt:lpwstr>
      </vt:variant>
      <vt:variant>
        <vt:lpwstr/>
      </vt:variant>
      <vt:variant>
        <vt:i4>1114203</vt:i4>
      </vt:variant>
      <vt:variant>
        <vt:i4>483</vt:i4>
      </vt:variant>
      <vt:variant>
        <vt:i4>0</vt:i4>
      </vt:variant>
      <vt:variant>
        <vt:i4>5</vt:i4>
      </vt:variant>
      <vt:variant>
        <vt:lpwstr>physical.html</vt:lpwstr>
      </vt:variant>
      <vt:variant>
        <vt:lpwstr/>
      </vt:variant>
      <vt:variant>
        <vt:i4>1114203</vt:i4>
      </vt:variant>
      <vt:variant>
        <vt:i4>480</vt:i4>
      </vt:variant>
      <vt:variant>
        <vt:i4>0</vt:i4>
      </vt:variant>
      <vt:variant>
        <vt:i4>5</vt:i4>
      </vt:variant>
      <vt:variant>
        <vt:lpwstr>physical.html</vt:lpwstr>
      </vt:variant>
      <vt:variant>
        <vt:lpwstr/>
      </vt:variant>
      <vt:variant>
        <vt:i4>131147</vt:i4>
      </vt:variant>
      <vt:variant>
        <vt:i4>477</vt:i4>
      </vt:variant>
      <vt:variant>
        <vt:i4>0</vt:i4>
      </vt:variant>
      <vt:variant>
        <vt:i4>5</vt:i4>
      </vt:variant>
      <vt:variant>
        <vt:lpwstr>mazaroth.html</vt:lpwstr>
      </vt:variant>
      <vt:variant>
        <vt:lpwstr/>
      </vt:variant>
      <vt:variant>
        <vt:i4>7667771</vt:i4>
      </vt:variant>
      <vt:variant>
        <vt:i4>474</vt:i4>
      </vt:variant>
      <vt:variant>
        <vt:i4>0</vt:i4>
      </vt:variant>
      <vt:variant>
        <vt:i4>5</vt:i4>
      </vt:variant>
      <vt:variant>
        <vt:lpwstr>worlds.html</vt:lpwstr>
      </vt:variant>
      <vt:variant>
        <vt:lpwstr/>
      </vt:variant>
      <vt:variant>
        <vt:i4>1114203</vt:i4>
      </vt:variant>
      <vt:variant>
        <vt:i4>471</vt:i4>
      </vt:variant>
      <vt:variant>
        <vt:i4>0</vt:i4>
      </vt:variant>
      <vt:variant>
        <vt:i4>5</vt:i4>
      </vt:variant>
      <vt:variant>
        <vt:lpwstr>physical.html</vt:lpwstr>
      </vt:variant>
      <vt:variant>
        <vt:lpwstr/>
      </vt:variant>
      <vt:variant>
        <vt:i4>1114203</vt:i4>
      </vt:variant>
      <vt:variant>
        <vt:i4>468</vt:i4>
      </vt:variant>
      <vt:variant>
        <vt:i4>0</vt:i4>
      </vt:variant>
      <vt:variant>
        <vt:i4>5</vt:i4>
      </vt:variant>
      <vt:variant>
        <vt:lpwstr>physical.html</vt:lpwstr>
      </vt:variant>
      <vt:variant>
        <vt:lpwstr/>
      </vt:variant>
      <vt:variant>
        <vt:i4>131147</vt:i4>
      </vt:variant>
      <vt:variant>
        <vt:i4>465</vt:i4>
      </vt:variant>
      <vt:variant>
        <vt:i4>0</vt:i4>
      </vt:variant>
      <vt:variant>
        <vt:i4>5</vt:i4>
      </vt:variant>
      <vt:variant>
        <vt:lpwstr>mazaroth.html</vt:lpwstr>
      </vt:variant>
      <vt:variant>
        <vt:lpwstr/>
      </vt:variant>
      <vt:variant>
        <vt:i4>1114203</vt:i4>
      </vt:variant>
      <vt:variant>
        <vt:i4>462</vt:i4>
      </vt:variant>
      <vt:variant>
        <vt:i4>0</vt:i4>
      </vt:variant>
      <vt:variant>
        <vt:i4>5</vt:i4>
      </vt:variant>
      <vt:variant>
        <vt:lpwstr>physical.html</vt:lpwstr>
      </vt:variant>
      <vt:variant>
        <vt:lpwstr/>
      </vt:variant>
      <vt:variant>
        <vt:i4>1769489</vt:i4>
      </vt:variant>
      <vt:variant>
        <vt:i4>459</vt:i4>
      </vt:variant>
      <vt:variant>
        <vt:i4>0</vt:i4>
      </vt:variant>
      <vt:variant>
        <vt:i4>5</vt:i4>
      </vt:variant>
      <vt:variant>
        <vt:lpwstr>gen-jew.html</vt:lpwstr>
      </vt:variant>
      <vt:variant>
        <vt:lpwstr/>
      </vt:variant>
      <vt:variant>
        <vt:i4>131147</vt:i4>
      </vt:variant>
      <vt:variant>
        <vt:i4>456</vt:i4>
      </vt:variant>
      <vt:variant>
        <vt:i4>0</vt:i4>
      </vt:variant>
      <vt:variant>
        <vt:i4>5</vt:i4>
      </vt:variant>
      <vt:variant>
        <vt:lpwstr>mazaroth.html</vt:lpwstr>
      </vt:variant>
      <vt:variant>
        <vt:lpwstr/>
      </vt:variant>
      <vt:variant>
        <vt:i4>5767183</vt:i4>
      </vt:variant>
      <vt:variant>
        <vt:i4>453</vt:i4>
      </vt:variant>
      <vt:variant>
        <vt:i4>0</vt:i4>
      </vt:variant>
      <vt:variant>
        <vt:i4>5</vt:i4>
      </vt:variant>
      <vt:variant>
        <vt:lpwstr>one.html</vt:lpwstr>
      </vt:variant>
      <vt:variant>
        <vt:lpwstr/>
      </vt:variant>
      <vt:variant>
        <vt:i4>5767183</vt:i4>
      </vt:variant>
      <vt:variant>
        <vt:i4>450</vt:i4>
      </vt:variant>
      <vt:variant>
        <vt:i4>0</vt:i4>
      </vt:variant>
      <vt:variant>
        <vt:i4>5</vt:i4>
      </vt:variant>
      <vt:variant>
        <vt:lpwstr>one.html</vt:lpwstr>
      </vt:variant>
      <vt:variant>
        <vt:lpwstr/>
      </vt:variant>
      <vt:variant>
        <vt:i4>1048671</vt:i4>
      </vt:variant>
      <vt:variant>
        <vt:i4>447</vt:i4>
      </vt:variant>
      <vt:variant>
        <vt:i4>0</vt:i4>
      </vt:variant>
      <vt:variant>
        <vt:i4>5</vt:i4>
      </vt:variant>
      <vt:variant>
        <vt:lpwstr>daat.html</vt:lpwstr>
      </vt:variant>
      <vt:variant>
        <vt:lpwstr/>
      </vt:variant>
      <vt:variant>
        <vt:i4>65625</vt:i4>
      </vt:variant>
      <vt:variant>
        <vt:i4>444</vt:i4>
      </vt:variant>
      <vt:variant>
        <vt:i4>0</vt:i4>
      </vt:variant>
      <vt:variant>
        <vt:i4>5</vt:i4>
      </vt:variant>
      <vt:variant>
        <vt:lpwstr>name.html</vt:lpwstr>
      </vt:variant>
      <vt:variant>
        <vt:lpwstr/>
      </vt:variant>
      <vt:variant>
        <vt:i4>131147</vt:i4>
      </vt:variant>
      <vt:variant>
        <vt:i4>441</vt:i4>
      </vt:variant>
      <vt:variant>
        <vt:i4>0</vt:i4>
      </vt:variant>
      <vt:variant>
        <vt:i4>5</vt:i4>
      </vt:variant>
      <vt:variant>
        <vt:lpwstr>mazaroth.html</vt:lpwstr>
      </vt:variant>
      <vt:variant>
        <vt:lpwstr/>
      </vt:variant>
      <vt:variant>
        <vt:i4>1704015</vt:i4>
      </vt:variant>
      <vt:variant>
        <vt:i4>438</vt:i4>
      </vt:variant>
      <vt:variant>
        <vt:i4>0</vt:i4>
      </vt:variant>
      <vt:variant>
        <vt:i4>5</vt:i4>
      </vt:variant>
      <vt:variant>
        <vt:lpwstr>covenant.html</vt:lpwstr>
      </vt:variant>
      <vt:variant>
        <vt:lpwstr/>
      </vt:variant>
      <vt:variant>
        <vt:i4>5767183</vt:i4>
      </vt:variant>
      <vt:variant>
        <vt:i4>435</vt:i4>
      </vt:variant>
      <vt:variant>
        <vt:i4>0</vt:i4>
      </vt:variant>
      <vt:variant>
        <vt:i4>5</vt:i4>
      </vt:variant>
      <vt:variant>
        <vt:lpwstr>one.html</vt:lpwstr>
      </vt:variant>
      <vt:variant>
        <vt:lpwstr/>
      </vt:variant>
      <vt:variant>
        <vt:i4>7995437</vt:i4>
      </vt:variant>
      <vt:variant>
        <vt:i4>432</vt:i4>
      </vt:variant>
      <vt:variant>
        <vt:i4>0</vt:i4>
      </vt:variant>
      <vt:variant>
        <vt:i4>5</vt:i4>
      </vt:variant>
      <vt:variant>
        <vt:lpwstr>toldot.html</vt:lpwstr>
      </vt:variant>
      <vt:variant>
        <vt:lpwstr/>
      </vt:variant>
      <vt:variant>
        <vt:i4>6291514</vt:i4>
      </vt:variant>
      <vt:variant>
        <vt:i4>429</vt:i4>
      </vt:variant>
      <vt:variant>
        <vt:i4>0</vt:i4>
      </vt:variant>
      <vt:variant>
        <vt:i4>5</vt:i4>
      </vt:variant>
      <vt:variant>
        <vt:lpwstr>future.html</vt:lpwstr>
      </vt:variant>
      <vt:variant>
        <vt:lpwstr/>
      </vt:variant>
      <vt:variant>
        <vt:i4>5767183</vt:i4>
      </vt:variant>
      <vt:variant>
        <vt:i4>426</vt:i4>
      </vt:variant>
      <vt:variant>
        <vt:i4>0</vt:i4>
      </vt:variant>
      <vt:variant>
        <vt:i4>5</vt:i4>
      </vt:variant>
      <vt:variant>
        <vt:lpwstr>one.html</vt:lpwstr>
      </vt:variant>
      <vt:variant>
        <vt:lpwstr/>
      </vt:variant>
      <vt:variant>
        <vt:i4>5439516</vt:i4>
      </vt:variant>
      <vt:variant>
        <vt:i4>423</vt:i4>
      </vt:variant>
      <vt:variant>
        <vt:i4>0</vt:i4>
      </vt:variant>
      <vt:variant>
        <vt:i4>5</vt:i4>
      </vt:variant>
      <vt:variant>
        <vt:lpwstr>new.html</vt:lpwstr>
      </vt:variant>
      <vt:variant>
        <vt:lpwstr/>
      </vt:variant>
      <vt:variant>
        <vt:i4>7995437</vt:i4>
      </vt:variant>
      <vt:variant>
        <vt:i4>420</vt:i4>
      </vt:variant>
      <vt:variant>
        <vt:i4>0</vt:i4>
      </vt:variant>
      <vt:variant>
        <vt:i4>5</vt:i4>
      </vt:variant>
      <vt:variant>
        <vt:lpwstr>toldot.html</vt:lpwstr>
      </vt:variant>
      <vt:variant>
        <vt:lpwstr/>
      </vt:variant>
      <vt:variant>
        <vt:i4>5439516</vt:i4>
      </vt:variant>
      <vt:variant>
        <vt:i4>417</vt:i4>
      </vt:variant>
      <vt:variant>
        <vt:i4>0</vt:i4>
      </vt:variant>
      <vt:variant>
        <vt:i4>5</vt:i4>
      </vt:variant>
      <vt:variant>
        <vt:lpwstr>new.html</vt:lpwstr>
      </vt:variant>
      <vt:variant>
        <vt:lpwstr/>
      </vt:variant>
      <vt:variant>
        <vt:i4>5767183</vt:i4>
      </vt:variant>
      <vt:variant>
        <vt:i4>414</vt:i4>
      </vt:variant>
      <vt:variant>
        <vt:i4>0</vt:i4>
      </vt:variant>
      <vt:variant>
        <vt:i4>5</vt:i4>
      </vt:variant>
      <vt:variant>
        <vt:lpwstr>one.html</vt:lpwstr>
      </vt:variant>
      <vt:variant>
        <vt:lpwstr/>
      </vt:variant>
      <vt:variant>
        <vt:i4>7995437</vt:i4>
      </vt:variant>
      <vt:variant>
        <vt:i4>411</vt:i4>
      </vt:variant>
      <vt:variant>
        <vt:i4>0</vt:i4>
      </vt:variant>
      <vt:variant>
        <vt:i4>5</vt:i4>
      </vt:variant>
      <vt:variant>
        <vt:lpwstr>toldot.html</vt:lpwstr>
      </vt:variant>
      <vt:variant>
        <vt:lpwstr/>
      </vt:variant>
      <vt:variant>
        <vt:i4>7995437</vt:i4>
      </vt:variant>
      <vt:variant>
        <vt:i4>408</vt:i4>
      </vt:variant>
      <vt:variant>
        <vt:i4>0</vt:i4>
      </vt:variant>
      <vt:variant>
        <vt:i4>5</vt:i4>
      </vt:variant>
      <vt:variant>
        <vt:lpwstr>toldot.html</vt:lpwstr>
      </vt:variant>
      <vt:variant>
        <vt:lpwstr/>
      </vt:variant>
      <vt:variant>
        <vt:i4>5767183</vt:i4>
      </vt:variant>
      <vt:variant>
        <vt:i4>405</vt:i4>
      </vt:variant>
      <vt:variant>
        <vt:i4>0</vt:i4>
      </vt:variant>
      <vt:variant>
        <vt:i4>5</vt:i4>
      </vt:variant>
      <vt:variant>
        <vt:lpwstr>one.html</vt:lpwstr>
      </vt:variant>
      <vt:variant>
        <vt:lpwstr/>
      </vt:variant>
      <vt:variant>
        <vt:i4>8323132</vt:i4>
      </vt:variant>
      <vt:variant>
        <vt:i4>402</vt:i4>
      </vt:variant>
      <vt:variant>
        <vt:i4>0</vt:i4>
      </vt:variant>
      <vt:variant>
        <vt:i4>5</vt:i4>
      </vt:variant>
      <vt:variant>
        <vt:lpwstr>aliens.html</vt:lpwstr>
      </vt:variant>
      <vt:variant>
        <vt:lpwstr/>
      </vt:variant>
      <vt:variant>
        <vt:i4>5767183</vt:i4>
      </vt:variant>
      <vt:variant>
        <vt:i4>399</vt:i4>
      </vt:variant>
      <vt:variant>
        <vt:i4>0</vt:i4>
      </vt:variant>
      <vt:variant>
        <vt:i4>5</vt:i4>
      </vt:variant>
      <vt:variant>
        <vt:lpwstr>one.html</vt:lpwstr>
      </vt:variant>
      <vt:variant>
        <vt:lpwstr/>
      </vt:variant>
      <vt:variant>
        <vt:i4>1245272</vt:i4>
      </vt:variant>
      <vt:variant>
        <vt:i4>396</vt:i4>
      </vt:variant>
      <vt:variant>
        <vt:i4>0</vt:i4>
      </vt:variant>
      <vt:variant>
        <vt:i4>5</vt:i4>
      </vt:variant>
      <vt:variant>
        <vt:lpwstr>fourteen.html</vt:lpwstr>
      </vt:variant>
      <vt:variant>
        <vt:lpwstr/>
      </vt:variant>
      <vt:variant>
        <vt:i4>5701662</vt:i4>
      </vt:variant>
      <vt:variant>
        <vt:i4>393</vt:i4>
      </vt:variant>
      <vt:variant>
        <vt:i4>0</vt:i4>
      </vt:variant>
      <vt:variant>
        <vt:i4>5</vt:i4>
      </vt:variant>
      <vt:variant>
        <vt:lpwstr>law.html</vt:lpwstr>
      </vt:variant>
      <vt:variant>
        <vt:lpwstr/>
      </vt:variant>
      <vt:variant>
        <vt:i4>1245276</vt:i4>
      </vt:variant>
      <vt:variant>
        <vt:i4>390</vt:i4>
      </vt:variant>
      <vt:variant>
        <vt:i4>0</vt:i4>
      </vt:variant>
      <vt:variant>
        <vt:i4>5</vt:i4>
      </vt:variant>
      <vt:variant>
        <vt:lpwstr>body.html</vt:lpwstr>
      </vt:variant>
      <vt:variant>
        <vt:lpwstr/>
      </vt:variant>
      <vt:variant>
        <vt:i4>5767183</vt:i4>
      </vt:variant>
      <vt:variant>
        <vt:i4>387</vt:i4>
      </vt:variant>
      <vt:variant>
        <vt:i4>0</vt:i4>
      </vt:variant>
      <vt:variant>
        <vt:i4>5</vt:i4>
      </vt:variant>
      <vt:variant>
        <vt:lpwstr>one.html</vt:lpwstr>
      </vt:variant>
      <vt:variant>
        <vt:lpwstr/>
      </vt:variant>
      <vt:variant>
        <vt:i4>5439516</vt:i4>
      </vt:variant>
      <vt:variant>
        <vt:i4>384</vt:i4>
      </vt:variant>
      <vt:variant>
        <vt:i4>0</vt:i4>
      </vt:variant>
      <vt:variant>
        <vt:i4>5</vt:i4>
      </vt:variant>
      <vt:variant>
        <vt:lpwstr>new.html</vt:lpwstr>
      </vt:variant>
      <vt:variant>
        <vt:lpwstr/>
      </vt:variant>
      <vt:variant>
        <vt:i4>8323132</vt:i4>
      </vt:variant>
      <vt:variant>
        <vt:i4>381</vt:i4>
      </vt:variant>
      <vt:variant>
        <vt:i4>0</vt:i4>
      </vt:variant>
      <vt:variant>
        <vt:i4>5</vt:i4>
      </vt:variant>
      <vt:variant>
        <vt:lpwstr>aliens.html</vt:lpwstr>
      </vt:variant>
      <vt:variant>
        <vt:lpwstr/>
      </vt:variant>
      <vt:variant>
        <vt:i4>4784144</vt:i4>
      </vt:variant>
      <vt:variant>
        <vt:i4>378</vt:i4>
      </vt:variant>
      <vt:variant>
        <vt:i4>0</vt:i4>
      </vt:variant>
      <vt:variant>
        <vt:i4>5</vt:i4>
      </vt:variant>
      <vt:variant>
        <vt:lpwstr>orallaw.html</vt:lpwstr>
      </vt:variant>
      <vt:variant>
        <vt:lpwstr/>
      </vt:variant>
      <vt:variant>
        <vt:i4>5439516</vt:i4>
      </vt:variant>
      <vt:variant>
        <vt:i4>375</vt:i4>
      </vt:variant>
      <vt:variant>
        <vt:i4>0</vt:i4>
      </vt:variant>
      <vt:variant>
        <vt:i4>5</vt:i4>
      </vt:variant>
      <vt:variant>
        <vt:lpwstr>new.html</vt:lpwstr>
      </vt:variant>
      <vt:variant>
        <vt:lpwstr/>
      </vt:variant>
      <vt:variant>
        <vt:i4>1769489</vt:i4>
      </vt:variant>
      <vt:variant>
        <vt:i4>372</vt:i4>
      </vt:variant>
      <vt:variant>
        <vt:i4>0</vt:i4>
      </vt:variant>
      <vt:variant>
        <vt:i4>5</vt:i4>
      </vt:variant>
      <vt:variant>
        <vt:lpwstr>gen-jew.html</vt:lpwstr>
      </vt:variant>
      <vt:variant>
        <vt:lpwstr/>
      </vt:variant>
      <vt:variant>
        <vt:i4>1704014</vt:i4>
      </vt:variant>
      <vt:variant>
        <vt:i4>369</vt:i4>
      </vt:variant>
      <vt:variant>
        <vt:i4>0</vt:i4>
      </vt:variant>
      <vt:variant>
        <vt:i4>5</vt:i4>
      </vt:variant>
      <vt:variant>
        <vt:lpwstr>israelja.html</vt:lpwstr>
      </vt:variant>
      <vt:variant>
        <vt:lpwstr/>
      </vt:variant>
      <vt:variant>
        <vt:i4>2359406</vt:i4>
      </vt:variant>
      <vt:variant>
        <vt:i4>366</vt:i4>
      </vt:variant>
      <vt:variant>
        <vt:i4>0</vt:i4>
      </vt:variant>
      <vt:variant>
        <vt:i4>5</vt:i4>
      </vt:variant>
      <vt:variant>
        <vt:lpwstr>isaac.html</vt:lpwstr>
      </vt:variant>
      <vt:variant>
        <vt:lpwstr/>
      </vt:variant>
      <vt:variant>
        <vt:i4>1769489</vt:i4>
      </vt:variant>
      <vt:variant>
        <vt:i4>363</vt:i4>
      </vt:variant>
      <vt:variant>
        <vt:i4>0</vt:i4>
      </vt:variant>
      <vt:variant>
        <vt:i4>5</vt:i4>
      </vt:variant>
      <vt:variant>
        <vt:lpwstr>gen-jew.html</vt:lpwstr>
      </vt:variant>
      <vt:variant>
        <vt:lpwstr/>
      </vt:variant>
      <vt:variant>
        <vt:i4>6357028</vt:i4>
      </vt:variant>
      <vt:variant>
        <vt:i4>360</vt:i4>
      </vt:variant>
      <vt:variant>
        <vt:i4>0</vt:i4>
      </vt:variant>
      <vt:variant>
        <vt:i4>5</vt:i4>
      </vt:variant>
      <vt:variant>
        <vt:lpwstr>hashem.html</vt:lpwstr>
      </vt:variant>
      <vt:variant>
        <vt:lpwstr/>
      </vt:variant>
      <vt:variant>
        <vt:i4>8323132</vt:i4>
      </vt:variant>
      <vt:variant>
        <vt:i4>357</vt:i4>
      </vt:variant>
      <vt:variant>
        <vt:i4>0</vt:i4>
      </vt:variant>
      <vt:variant>
        <vt:i4>5</vt:i4>
      </vt:variant>
      <vt:variant>
        <vt:lpwstr>aliens.html</vt:lpwstr>
      </vt:variant>
      <vt:variant>
        <vt:lpwstr/>
      </vt:variant>
      <vt:variant>
        <vt:i4>5767183</vt:i4>
      </vt:variant>
      <vt:variant>
        <vt:i4>354</vt:i4>
      </vt:variant>
      <vt:variant>
        <vt:i4>0</vt:i4>
      </vt:variant>
      <vt:variant>
        <vt:i4>5</vt:i4>
      </vt:variant>
      <vt:variant>
        <vt:lpwstr>one.html</vt:lpwstr>
      </vt:variant>
      <vt:variant>
        <vt:lpwstr/>
      </vt:variant>
      <vt:variant>
        <vt:i4>1704014</vt:i4>
      </vt:variant>
      <vt:variant>
        <vt:i4>351</vt:i4>
      </vt:variant>
      <vt:variant>
        <vt:i4>0</vt:i4>
      </vt:variant>
      <vt:variant>
        <vt:i4>5</vt:i4>
      </vt:variant>
      <vt:variant>
        <vt:lpwstr>israelja.html</vt:lpwstr>
      </vt:variant>
      <vt:variant>
        <vt:lpwstr/>
      </vt:variant>
      <vt:variant>
        <vt:i4>2359406</vt:i4>
      </vt:variant>
      <vt:variant>
        <vt:i4>348</vt:i4>
      </vt:variant>
      <vt:variant>
        <vt:i4>0</vt:i4>
      </vt:variant>
      <vt:variant>
        <vt:i4>5</vt:i4>
      </vt:variant>
      <vt:variant>
        <vt:lpwstr>isaac.html</vt:lpwstr>
      </vt:variant>
      <vt:variant>
        <vt:lpwstr/>
      </vt:variant>
      <vt:variant>
        <vt:i4>8257580</vt:i4>
      </vt:variant>
      <vt:variant>
        <vt:i4>345</vt:i4>
      </vt:variant>
      <vt:variant>
        <vt:i4>0</vt:i4>
      </vt:variant>
      <vt:variant>
        <vt:i4>5</vt:i4>
      </vt:variant>
      <vt:variant>
        <vt:lpwstr>gather.html</vt:lpwstr>
      </vt:variant>
      <vt:variant>
        <vt:lpwstr/>
      </vt:variant>
      <vt:variant>
        <vt:i4>5898312</vt:i4>
      </vt:variant>
      <vt:variant>
        <vt:i4>342</vt:i4>
      </vt:variant>
      <vt:variant>
        <vt:i4>0</vt:i4>
      </vt:variant>
      <vt:variant>
        <vt:i4>5</vt:i4>
      </vt:variant>
      <vt:variant>
        <vt:lpwstr>psalms1.html</vt:lpwstr>
      </vt:variant>
      <vt:variant>
        <vt:lpwstr/>
      </vt:variant>
      <vt:variant>
        <vt:i4>8323132</vt:i4>
      </vt:variant>
      <vt:variant>
        <vt:i4>339</vt:i4>
      </vt:variant>
      <vt:variant>
        <vt:i4>0</vt:i4>
      </vt:variant>
      <vt:variant>
        <vt:i4>5</vt:i4>
      </vt:variant>
      <vt:variant>
        <vt:lpwstr>aliens.html</vt:lpwstr>
      </vt:variant>
      <vt:variant>
        <vt:lpwstr/>
      </vt:variant>
      <vt:variant>
        <vt:i4>5767183</vt:i4>
      </vt:variant>
      <vt:variant>
        <vt:i4>336</vt:i4>
      </vt:variant>
      <vt:variant>
        <vt:i4>0</vt:i4>
      </vt:variant>
      <vt:variant>
        <vt:i4>5</vt:i4>
      </vt:variant>
      <vt:variant>
        <vt:lpwstr>one.html</vt:lpwstr>
      </vt:variant>
      <vt:variant>
        <vt:lpwstr/>
      </vt:variant>
      <vt:variant>
        <vt:i4>4784144</vt:i4>
      </vt:variant>
      <vt:variant>
        <vt:i4>333</vt:i4>
      </vt:variant>
      <vt:variant>
        <vt:i4>0</vt:i4>
      </vt:variant>
      <vt:variant>
        <vt:i4>5</vt:i4>
      </vt:variant>
      <vt:variant>
        <vt:lpwstr>orallaw.html</vt:lpwstr>
      </vt:variant>
      <vt:variant>
        <vt:lpwstr/>
      </vt:variant>
      <vt:variant>
        <vt:i4>786522</vt:i4>
      </vt:variant>
      <vt:variant>
        <vt:i4>330</vt:i4>
      </vt:variant>
      <vt:variant>
        <vt:i4>0</vt:i4>
      </vt:variant>
      <vt:variant>
        <vt:i4>5</vt:i4>
      </vt:variant>
      <vt:variant>
        <vt:lpwstr>adam.html</vt:lpwstr>
      </vt:variant>
      <vt:variant>
        <vt:lpwstr/>
      </vt:variant>
      <vt:variant>
        <vt:i4>1376333</vt:i4>
      </vt:variant>
      <vt:variant>
        <vt:i4>327</vt:i4>
      </vt:variant>
      <vt:variant>
        <vt:i4>0</vt:i4>
      </vt:variant>
      <vt:variant>
        <vt:i4>5</vt:i4>
      </vt:variant>
      <vt:variant>
        <vt:lpwstr>city.html</vt:lpwstr>
      </vt:variant>
      <vt:variant>
        <vt:lpwstr/>
      </vt:variant>
      <vt:variant>
        <vt:i4>1638407</vt:i4>
      </vt:variant>
      <vt:variant>
        <vt:i4>324</vt:i4>
      </vt:variant>
      <vt:variant>
        <vt:i4>0</vt:i4>
      </vt:variant>
      <vt:variant>
        <vt:i4>5</vt:i4>
      </vt:variant>
      <vt:variant>
        <vt:lpwstr>cmds613.html</vt:lpwstr>
      </vt:variant>
      <vt:variant>
        <vt:lpwstr/>
      </vt:variant>
      <vt:variant>
        <vt:i4>6357028</vt:i4>
      </vt:variant>
      <vt:variant>
        <vt:i4>321</vt:i4>
      </vt:variant>
      <vt:variant>
        <vt:i4>0</vt:i4>
      </vt:variant>
      <vt:variant>
        <vt:i4>5</vt:i4>
      </vt:variant>
      <vt:variant>
        <vt:lpwstr>hashem.html</vt:lpwstr>
      </vt:variant>
      <vt:variant>
        <vt:lpwstr/>
      </vt:variant>
      <vt:variant>
        <vt:i4>6357028</vt:i4>
      </vt:variant>
      <vt:variant>
        <vt:i4>318</vt:i4>
      </vt:variant>
      <vt:variant>
        <vt:i4>0</vt:i4>
      </vt:variant>
      <vt:variant>
        <vt:i4>5</vt:i4>
      </vt:variant>
      <vt:variant>
        <vt:lpwstr>hashem.html</vt:lpwstr>
      </vt:variant>
      <vt:variant>
        <vt:lpwstr/>
      </vt:variant>
      <vt:variant>
        <vt:i4>1114203</vt:i4>
      </vt:variant>
      <vt:variant>
        <vt:i4>315</vt:i4>
      </vt:variant>
      <vt:variant>
        <vt:i4>0</vt:i4>
      </vt:variant>
      <vt:variant>
        <vt:i4>5</vt:i4>
      </vt:variant>
      <vt:variant>
        <vt:lpwstr>physical.html</vt:lpwstr>
      </vt:variant>
      <vt:variant>
        <vt:lpwstr/>
      </vt:variant>
      <vt:variant>
        <vt:i4>786522</vt:i4>
      </vt:variant>
      <vt:variant>
        <vt:i4>312</vt:i4>
      </vt:variant>
      <vt:variant>
        <vt:i4>0</vt:i4>
      </vt:variant>
      <vt:variant>
        <vt:i4>5</vt:i4>
      </vt:variant>
      <vt:variant>
        <vt:lpwstr>adam.html</vt:lpwstr>
      </vt:variant>
      <vt:variant>
        <vt:lpwstr/>
      </vt:variant>
      <vt:variant>
        <vt:i4>5767183</vt:i4>
      </vt:variant>
      <vt:variant>
        <vt:i4>309</vt:i4>
      </vt:variant>
      <vt:variant>
        <vt:i4>0</vt:i4>
      </vt:variant>
      <vt:variant>
        <vt:i4>5</vt:i4>
      </vt:variant>
      <vt:variant>
        <vt:lpwstr>one.html</vt:lpwstr>
      </vt:variant>
      <vt:variant>
        <vt:lpwstr/>
      </vt:variant>
      <vt:variant>
        <vt:i4>5439516</vt:i4>
      </vt:variant>
      <vt:variant>
        <vt:i4>306</vt:i4>
      </vt:variant>
      <vt:variant>
        <vt:i4>0</vt:i4>
      </vt:variant>
      <vt:variant>
        <vt:i4>5</vt:i4>
      </vt:variant>
      <vt:variant>
        <vt:lpwstr>new.html</vt:lpwstr>
      </vt:variant>
      <vt:variant>
        <vt:lpwstr/>
      </vt:variant>
      <vt:variant>
        <vt:i4>1114203</vt:i4>
      </vt:variant>
      <vt:variant>
        <vt:i4>303</vt:i4>
      </vt:variant>
      <vt:variant>
        <vt:i4>0</vt:i4>
      </vt:variant>
      <vt:variant>
        <vt:i4>5</vt:i4>
      </vt:variant>
      <vt:variant>
        <vt:lpwstr>physical.html</vt:lpwstr>
      </vt:variant>
      <vt:variant>
        <vt:lpwstr/>
      </vt:variant>
      <vt:variant>
        <vt:i4>5505026</vt:i4>
      </vt:variant>
      <vt:variant>
        <vt:i4>300</vt:i4>
      </vt:variant>
      <vt:variant>
        <vt:i4>0</vt:i4>
      </vt:variant>
      <vt:variant>
        <vt:i4>5</vt:i4>
      </vt:variant>
      <vt:variant>
        <vt:lpwstr>inherit.html</vt:lpwstr>
      </vt:variant>
      <vt:variant>
        <vt:lpwstr/>
      </vt:variant>
      <vt:variant>
        <vt:i4>5439516</vt:i4>
      </vt:variant>
      <vt:variant>
        <vt:i4>297</vt:i4>
      </vt:variant>
      <vt:variant>
        <vt:i4>0</vt:i4>
      </vt:variant>
      <vt:variant>
        <vt:i4>5</vt:i4>
      </vt:variant>
      <vt:variant>
        <vt:lpwstr>new.html</vt:lpwstr>
      </vt:variant>
      <vt:variant>
        <vt:lpwstr/>
      </vt:variant>
      <vt:variant>
        <vt:i4>1114203</vt:i4>
      </vt:variant>
      <vt:variant>
        <vt:i4>294</vt:i4>
      </vt:variant>
      <vt:variant>
        <vt:i4>0</vt:i4>
      </vt:variant>
      <vt:variant>
        <vt:i4>5</vt:i4>
      </vt:variant>
      <vt:variant>
        <vt:lpwstr>physical.html</vt:lpwstr>
      </vt:variant>
      <vt:variant>
        <vt:lpwstr/>
      </vt:variant>
      <vt:variant>
        <vt:i4>1114203</vt:i4>
      </vt:variant>
      <vt:variant>
        <vt:i4>291</vt:i4>
      </vt:variant>
      <vt:variant>
        <vt:i4>0</vt:i4>
      </vt:variant>
      <vt:variant>
        <vt:i4>5</vt:i4>
      </vt:variant>
      <vt:variant>
        <vt:lpwstr>physical.html</vt:lpwstr>
      </vt:variant>
      <vt:variant>
        <vt:lpwstr/>
      </vt:variant>
      <vt:variant>
        <vt:i4>5505026</vt:i4>
      </vt:variant>
      <vt:variant>
        <vt:i4>288</vt:i4>
      </vt:variant>
      <vt:variant>
        <vt:i4>0</vt:i4>
      </vt:variant>
      <vt:variant>
        <vt:i4>5</vt:i4>
      </vt:variant>
      <vt:variant>
        <vt:lpwstr>inherit.html</vt:lpwstr>
      </vt:variant>
      <vt:variant>
        <vt:lpwstr/>
      </vt:variant>
      <vt:variant>
        <vt:i4>5439516</vt:i4>
      </vt:variant>
      <vt:variant>
        <vt:i4>285</vt:i4>
      </vt:variant>
      <vt:variant>
        <vt:i4>0</vt:i4>
      </vt:variant>
      <vt:variant>
        <vt:i4>5</vt:i4>
      </vt:variant>
      <vt:variant>
        <vt:lpwstr>new.html</vt:lpwstr>
      </vt:variant>
      <vt:variant>
        <vt:lpwstr/>
      </vt:variant>
      <vt:variant>
        <vt:i4>6357028</vt:i4>
      </vt:variant>
      <vt:variant>
        <vt:i4>282</vt:i4>
      </vt:variant>
      <vt:variant>
        <vt:i4>0</vt:i4>
      </vt:variant>
      <vt:variant>
        <vt:i4>5</vt:i4>
      </vt:variant>
      <vt:variant>
        <vt:lpwstr>hashem.html</vt:lpwstr>
      </vt:variant>
      <vt:variant>
        <vt:lpwstr/>
      </vt:variant>
      <vt:variant>
        <vt:i4>6357028</vt:i4>
      </vt:variant>
      <vt:variant>
        <vt:i4>279</vt:i4>
      </vt:variant>
      <vt:variant>
        <vt:i4>0</vt:i4>
      </vt:variant>
      <vt:variant>
        <vt:i4>5</vt:i4>
      </vt:variant>
      <vt:variant>
        <vt:lpwstr>hashem.html</vt:lpwstr>
      </vt:variant>
      <vt:variant>
        <vt:lpwstr/>
      </vt:variant>
      <vt:variant>
        <vt:i4>5767183</vt:i4>
      </vt:variant>
      <vt:variant>
        <vt:i4>276</vt:i4>
      </vt:variant>
      <vt:variant>
        <vt:i4>0</vt:i4>
      </vt:variant>
      <vt:variant>
        <vt:i4>5</vt:i4>
      </vt:variant>
      <vt:variant>
        <vt:lpwstr>one.html</vt:lpwstr>
      </vt:variant>
      <vt:variant>
        <vt:lpwstr/>
      </vt:variant>
      <vt:variant>
        <vt:i4>6619181</vt:i4>
      </vt:variant>
      <vt:variant>
        <vt:i4>273</vt:i4>
      </vt:variant>
      <vt:variant>
        <vt:i4>0</vt:i4>
      </vt:variant>
      <vt:variant>
        <vt:i4>5</vt:i4>
      </vt:variant>
      <vt:variant>
        <vt:lpwstr>stages.html</vt:lpwstr>
      </vt:variant>
      <vt:variant>
        <vt:lpwstr/>
      </vt:variant>
      <vt:variant>
        <vt:i4>5767183</vt:i4>
      </vt:variant>
      <vt:variant>
        <vt:i4>270</vt:i4>
      </vt:variant>
      <vt:variant>
        <vt:i4>0</vt:i4>
      </vt:variant>
      <vt:variant>
        <vt:i4>5</vt:i4>
      </vt:variant>
      <vt:variant>
        <vt:lpwstr>one.html</vt:lpwstr>
      </vt:variant>
      <vt:variant>
        <vt:lpwstr/>
      </vt:variant>
      <vt:variant>
        <vt:i4>5767183</vt:i4>
      </vt:variant>
      <vt:variant>
        <vt:i4>267</vt:i4>
      </vt:variant>
      <vt:variant>
        <vt:i4>0</vt:i4>
      </vt:variant>
      <vt:variant>
        <vt:i4>5</vt:i4>
      </vt:variant>
      <vt:variant>
        <vt:lpwstr>one.html</vt:lpwstr>
      </vt:variant>
      <vt:variant>
        <vt:lpwstr/>
      </vt:variant>
      <vt:variant>
        <vt:i4>65625</vt:i4>
      </vt:variant>
      <vt:variant>
        <vt:i4>264</vt:i4>
      </vt:variant>
      <vt:variant>
        <vt:i4>0</vt:i4>
      </vt:variant>
      <vt:variant>
        <vt:i4>5</vt:i4>
      </vt:variant>
      <vt:variant>
        <vt:lpwstr>name.html</vt:lpwstr>
      </vt:variant>
      <vt:variant>
        <vt:lpwstr/>
      </vt:variant>
      <vt:variant>
        <vt:i4>6488107</vt:i4>
      </vt:variant>
      <vt:variant>
        <vt:i4>261</vt:i4>
      </vt:variant>
      <vt:variant>
        <vt:i4>0</vt:i4>
      </vt:variant>
      <vt:variant>
        <vt:i4>5</vt:i4>
      </vt:variant>
      <vt:variant>
        <vt:lpwstr>wicked.html</vt:lpwstr>
      </vt:variant>
      <vt:variant>
        <vt:lpwstr/>
      </vt:variant>
      <vt:variant>
        <vt:i4>5767183</vt:i4>
      </vt:variant>
      <vt:variant>
        <vt:i4>258</vt:i4>
      </vt:variant>
      <vt:variant>
        <vt:i4>0</vt:i4>
      </vt:variant>
      <vt:variant>
        <vt:i4>5</vt:i4>
      </vt:variant>
      <vt:variant>
        <vt:lpwstr>one.html</vt:lpwstr>
      </vt:variant>
      <vt:variant>
        <vt:lpwstr/>
      </vt:variant>
      <vt:variant>
        <vt:i4>589898</vt:i4>
      </vt:variant>
      <vt:variant>
        <vt:i4>255</vt:i4>
      </vt:variant>
      <vt:variant>
        <vt:i4>0</vt:i4>
      </vt:variant>
      <vt:variant>
        <vt:i4>5</vt:i4>
      </vt:variant>
      <vt:variant>
        <vt:lpwstr>five.html</vt:lpwstr>
      </vt:variant>
      <vt:variant>
        <vt:lpwstr/>
      </vt:variant>
      <vt:variant>
        <vt:i4>2359406</vt:i4>
      </vt:variant>
      <vt:variant>
        <vt:i4>252</vt:i4>
      </vt:variant>
      <vt:variant>
        <vt:i4>0</vt:i4>
      </vt:variant>
      <vt:variant>
        <vt:i4>5</vt:i4>
      </vt:variant>
      <vt:variant>
        <vt:lpwstr>isaac.html</vt:lpwstr>
      </vt:variant>
      <vt:variant>
        <vt:lpwstr/>
      </vt:variant>
      <vt:variant>
        <vt:i4>6619181</vt:i4>
      </vt:variant>
      <vt:variant>
        <vt:i4>249</vt:i4>
      </vt:variant>
      <vt:variant>
        <vt:i4>0</vt:i4>
      </vt:variant>
      <vt:variant>
        <vt:i4>5</vt:i4>
      </vt:variant>
      <vt:variant>
        <vt:lpwstr>stages.html</vt:lpwstr>
      </vt:variant>
      <vt:variant>
        <vt:lpwstr/>
      </vt:variant>
      <vt:variant>
        <vt:i4>4784144</vt:i4>
      </vt:variant>
      <vt:variant>
        <vt:i4>246</vt:i4>
      </vt:variant>
      <vt:variant>
        <vt:i4>0</vt:i4>
      </vt:variant>
      <vt:variant>
        <vt:i4>5</vt:i4>
      </vt:variant>
      <vt:variant>
        <vt:lpwstr>orallaw.html</vt:lpwstr>
      </vt:variant>
      <vt:variant>
        <vt:lpwstr/>
      </vt:variant>
      <vt:variant>
        <vt:i4>6357028</vt:i4>
      </vt:variant>
      <vt:variant>
        <vt:i4>243</vt:i4>
      </vt:variant>
      <vt:variant>
        <vt:i4>0</vt:i4>
      </vt:variant>
      <vt:variant>
        <vt:i4>5</vt:i4>
      </vt:variant>
      <vt:variant>
        <vt:lpwstr>hashem.html</vt:lpwstr>
      </vt:variant>
      <vt:variant>
        <vt:lpwstr/>
      </vt:variant>
      <vt:variant>
        <vt:i4>6357028</vt:i4>
      </vt:variant>
      <vt:variant>
        <vt:i4>240</vt:i4>
      </vt:variant>
      <vt:variant>
        <vt:i4>0</vt:i4>
      </vt:variant>
      <vt:variant>
        <vt:i4>5</vt:i4>
      </vt:variant>
      <vt:variant>
        <vt:lpwstr>hashem.html</vt:lpwstr>
      </vt:variant>
      <vt:variant>
        <vt:lpwstr/>
      </vt:variant>
      <vt:variant>
        <vt:i4>4784144</vt:i4>
      </vt:variant>
      <vt:variant>
        <vt:i4>237</vt:i4>
      </vt:variant>
      <vt:variant>
        <vt:i4>0</vt:i4>
      </vt:variant>
      <vt:variant>
        <vt:i4>5</vt:i4>
      </vt:variant>
      <vt:variant>
        <vt:lpwstr>orallaw.html</vt:lpwstr>
      </vt:variant>
      <vt:variant>
        <vt:lpwstr/>
      </vt:variant>
      <vt:variant>
        <vt:i4>6357028</vt:i4>
      </vt:variant>
      <vt:variant>
        <vt:i4>234</vt:i4>
      </vt:variant>
      <vt:variant>
        <vt:i4>0</vt:i4>
      </vt:variant>
      <vt:variant>
        <vt:i4>5</vt:i4>
      </vt:variant>
      <vt:variant>
        <vt:lpwstr>hashem.html</vt:lpwstr>
      </vt:variant>
      <vt:variant>
        <vt:lpwstr/>
      </vt:variant>
      <vt:variant>
        <vt:i4>6357028</vt:i4>
      </vt:variant>
      <vt:variant>
        <vt:i4>231</vt:i4>
      </vt:variant>
      <vt:variant>
        <vt:i4>0</vt:i4>
      </vt:variant>
      <vt:variant>
        <vt:i4>5</vt:i4>
      </vt:variant>
      <vt:variant>
        <vt:lpwstr>hashem.html</vt:lpwstr>
      </vt:variant>
      <vt:variant>
        <vt:lpwstr/>
      </vt:variant>
      <vt:variant>
        <vt:i4>5111829</vt:i4>
      </vt:variant>
      <vt:variant>
        <vt:i4>228</vt:i4>
      </vt:variant>
      <vt:variant>
        <vt:i4>0</vt:i4>
      </vt:variant>
      <vt:variant>
        <vt:i4>5</vt:i4>
      </vt:variant>
      <vt:variant>
        <vt:lpwstr>furnace.html</vt:lpwstr>
      </vt:variant>
      <vt:variant>
        <vt:lpwstr/>
      </vt:variant>
      <vt:variant>
        <vt:i4>589902</vt:i4>
      </vt:variant>
      <vt:variant>
        <vt:i4>225</vt:i4>
      </vt:variant>
      <vt:variant>
        <vt:i4>0</vt:i4>
      </vt:variant>
      <vt:variant>
        <vt:i4>5</vt:i4>
      </vt:variant>
      <vt:variant>
        <vt:lpwstr>fire.html</vt:lpwstr>
      </vt:variant>
      <vt:variant>
        <vt:lpwstr/>
      </vt:variant>
      <vt:variant>
        <vt:i4>6357028</vt:i4>
      </vt:variant>
      <vt:variant>
        <vt:i4>222</vt:i4>
      </vt:variant>
      <vt:variant>
        <vt:i4>0</vt:i4>
      </vt:variant>
      <vt:variant>
        <vt:i4>5</vt:i4>
      </vt:variant>
      <vt:variant>
        <vt:lpwstr>hashem.html</vt:lpwstr>
      </vt:variant>
      <vt:variant>
        <vt:lpwstr/>
      </vt:variant>
      <vt:variant>
        <vt:i4>6357028</vt:i4>
      </vt:variant>
      <vt:variant>
        <vt:i4>219</vt:i4>
      </vt:variant>
      <vt:variant>
        <vt:i4>0</vt:i4>
      </vt:variant>
      <vt:variant>
        <vt:i4>5</vt:i4>
      </vt:variant>
      <vt:variant>
        <vt:lpwstr>hashem.html</vt:lpwstr>
      </vt:variant>
      <vt:variant>
        <vt:lpwstr/>
      </vt:variant>
      <vt:variant>
        <vt:i4>1704015</vt:i4>
      </vt:variant>
      <vt:variant>
        <vt:i4>216</vt:i4>
      </vt:variant>
      <vt:variant>
        <vt:i4>0</vt:i4>
      </vt:variant>
      <vt:variant>
        <vt:i4>5</vt:i4>
      </vt:variant>
      <vt:variant>
        <vt:lpwstr>covenant.html</vt:lpwstr>
      </vt:variant>
      <vt:variant>
        <vt:lpwstr/>
      </vt:variant>
      <vt:variant>
        <vt:i4>5046275</vt:i4>
      </vt:variant>
      <vt:variant>
        <vt:i4>213</vt:i4>
      </vt:variant>
      <vt:variant>
        <vt:i4>0</vt:i4>
      </vt:variant>
      <vt:variant>
        <vt:i4>5</vt:i4>
      </vt:variant>
      <vt:variant>
        <vt:lpwstr>galuyot.html</vt:lpwstr>
      </vt:variant>
      <vt:variant>
        <vt:lpwstr/>
      </vt:variant>
      <vt:variant>
        <vt:i4>5439519</vt:i4>
      </vt:variant>
      <vt:variant>
        <vt:i4>210</vt:i4>
      </vt:variant>
      <vt:variant>
        <vt:i4>0</vt:i4>
      </vt:variant>
      <vt:variant>
        <vt:i4>5</vt:i4>
      </vt:variant>
      <vt:variant>
        <vt:lpwstr>ten.html</vt:lpwstr>
      </vt:variant>
      <vt:variant>
        <vt:lpwstr/>
      </vt:variant>
      <vt:variant>
        <vt:i4>4259870</vt:i4>
      </vt:variant>
      <vt:variant>
        <vt:i4>207</vt:i4>
      </vt:variant>
      <vt:variant>
        <vt:i4>0</vt:i4>
      </vt:variant>
      <vt:variant>
        <vt:i4>5</vt:i4>
      </vt:variant>
      <vt:variant>
        <vt:lpwstr>two.html</vt:lpwstr>
      </vt:variant>
      <vt:variant>
        <vt:lpwstr/>
      </vt:variant>
      <vt:variant>
        <vt:i4>589891</vt:i4>
      </vt:variant>
      <vt:variant>
        <vt:i4>204</vt:i4>
      </vt:variant>
      <vt:variant>
        <vt:i4>0</vt:i4>
      </vt:variant>
      <vt:variant>
        <vt:i4>5</vt:i4>
      </vt:variant>
      <vt:variant>
        <vt:lpwstr>time.html</vt:lpwstr>
      </vt:variant>
      <vt:variant>
        <vt:lpwstr/>
      </vt:variant>
      <vt:variant>
        <vt:i4>6357028</vt:i4>
      </vt:variant>
      <vt:variant>
        <vt:i4>201</vt:i4>
      </vt:variant>
      <vt:variant>
        <vt:i4>0</vt:i4>
      </vt:variant>
      <vt:variant>
        <vt:i4>5</vt:i4>
      </vt:variant>
      <vt:variant>
        <vt:lpwstr>hashem.html</vt:lpwstr>
      </vt:variant>
      <vt:variant>
        <vt:lpwstr/>
      </vt:variant>
      <vt:variant>
        <vt:i4>5505026</vt:i4>
      </vt:variant>
      <vt:variant>
        <vt:i4>198</vt:i4>
      </vt:variant>
      <vt:variant>
        <vt:i4>0</vt:i4>
      </vt:variant>
      <vt:variant>
        <vt:i4>5</vt:i4>
      </vt:variant>
      <vt:variant>
        <vt:lpwstr>inherit.html</vt:lpwstr>
      </vt:variant>
      <vt:variant>
        <vt:lpwstr/>
      </vt:variant>
      <vt:variant>
        <vt:i4>1048671</vt:i4>
      </vt:variant>
      <vt:variant>
        <vt:i4>195</vt:i4>
      </vt:variant>
      <vt:variant>
        <vt:i4>0</vt:i4>
      </vt:variant>
      <vt:variant>
        <vt:i4>5</vt:i4>
      </vt:variant>
      <vt:variant>
        <vt:lpwstr>daat.html</vt:lpwstr>
      </vt:variant>
      <vt:variant>
        <vt:lpwstr/>
      </vt:variant>
      <vt:variant>
        <vt:i4>5439519</vt:i4>
      </vt:variant>
      <vt:variant>
        <vt:i4>192</vt:i4>
      </vt:variant>
      <vt:variant>
        <vt:i4>0</vt:i4>
      </vt:variant>
      <vt:variant>
        <vt:i4>5</vt:i4>
      </vt:variant>
      <vt:variant>
        <vt:lpwstr>ten.html</vt:lpwstr>
      </vt:variant>
      <vt:variant>
        <vt:lpwstr/>
      </vt:variant>
      <vt:variant>
        <vt:i4>4259870</vt:i4>
      </vt:variant>
      <vt:variant>
        <vt:i4>189</vt:i4>
      </vt:variant>
      <vt:variant>
        <vt:i4>0</vt:i4>
      </vt:variant>
      <vt:variant>
        <vt:i4>5</vt:i4>
      </vt:variant>
      <vt:variant>
        <vt:lpwstr>two.html</vt:lpwstr>
      </vt:variant>
      <vt:variant>
        <vt:lpwstr/>
      </vt:variant>
      <vt:variant>
        <vt:i4>65625</vt:i4>
      </vt:variant>
      <vt:variant>
        <vt:i4>186</vt:i4>
      </vt:variant>
      <vt:variant>
        <vt:i4>0</vt:i4>
      </vt:variant>
      <vt:variant>
        <vt:i4>5</vt:i4>
      </vt:variant>
      <vt:variant>
        <vt:lpwstr>name.html</vt:lpwstr>
      </vt:variant>
      <vt:variant>
        <vt:lpwstr/>
      </vt:variant>
      <vt:variant>
        <vt:i4>1376333</vt:i4>
      </vt:variant>
      <vt:variant>
        <vt:i4>183</vt:i4>
      </vt:variant>
      <vt:variant>
        <vt:i4>0</vt:i4>
      </vt:variant>
      <vt:variant>
        <vt:i4>5</vt:i4>
      </vt:variant>
      <vt:variant>
        <vt:lpwstr>city.html</vt:lpwstr>
      </vt:variant>
      <vt:variant>
        <vt:lpwstr/>
      </vt:variant>
      <vt:variant>
        <vt:i4>6357028</vt:i4>
      </vt:variant>
      <vt:variant>
        <vt:i4>180</vt:i4>
      </vt:variant>
      <vt:variant>
        <vt:i4>0</vt:i4>
      </vt:variant>
      <vt:variant>
        <vt:i4>5</vt:i4>
      </vt:variant>
      <vt:variant>
        <vt:lpwstr>hashem.html</vt:lpwstr>
      </vt:variant>
      <vt:variant>
        <vt:lpwstr/>
      </vt:variant>
      <vt:variant>
        <vt:i4>5046275</vt:i4>
      </vt:variant>
      <vt:variant>
        <vt:i4>177</vt:i4>
      </vt:variant>
      <vt:variant>
        <vt:i4>0</vt:i4>
      </vt:variant>
      <vt:variant>
        <vt:i4>5</vt:i4>
      </vt:variant>
      <vt:variant>
        <vt:lpwstr>galuyot.html</vt:lpwstr>
      </vt:variant>
      <vt:variant>
        <vt:lpwstr/>
      </vt:variant>
      <vt:variant>
        <vt:i4>4784144</vt:i4>
      </vt:variant>
      <vt:variant>
        <vt:i4>174</vt:i4>
      </vt:variant>
      <vt:variant>
        <vt:i4>0</vt:i4>
      </vt:variant>
      <vt:variant>
        <vt:i4>5</vt:i4>
      </vt:variant>
      <vt:variant>
        <vt:lpwstr>orallaw.html</vt:lpwstr>
      </vt:variant>
      <vt:variant>
        <vt:lpwstr/>
      </vt:variant>
      <vt:variant>
        <vt:i4>5439519</vt:i4>
      </vt:variant>
      <vt:variant>
        <vt:i4>171</vt:i4>
      </vt:variant>
      <vt:variant>
        <vt:i4>0</vt:i4>
      </vt:variant>
      <vt:variant>
        <vt:i4>5</vt:i4>
      </vt:variant>
      <vt:variant>
        <vt:lpwstr>ten.html</vt:lpwstr>
      </vt:variant>
      <vt:variant>
        <vt:lpwstr/>
      </vt:variant>
      <vt:variant>
        <vt:i4>4259870</vt:i4>
      </vt:variant>
      <vt:variant>
        <vt:i4>168</vt:i4>
      </vt:variant>
      <vt:variant>
        <vt:i4>0</vt:i4>
      </vt:variant>
      <vt:variant>
        <vt:i4>5</vt:i4>
      </vt:variant>
      <vt:variant>
        <vt:lpwstr>two.html</vt:lpwstr>
      </vt:variant>
      <vt:variant>
        <vt:lpwstr/>
      </vt:variant>
      <vt:variant>
        <vt:i4>5046275</vt:i4>
      </vt:variant>
      <vt:variant>
        <vt:i4>165</vt:i4>
      </vt:variant>
      <vt:variant>
        <vt:i4>0</vt:i4>
      </vt:variant>
      <vt:variant>
        <vt:i4>5</vt:i4>
      </vt:variant>
      <vt:variant>
        <vt:lpwstr>galuyot.html</vt:lpwstr>
      </vt:variant>
      <vt:variant>
        <vt:lpwstr/>
      </vt:variant>
      <vt:variant>
        <vt:i4>2359406</vt:i4>
      </vt:variant>
      <vt:variant>
        <vt:i4>162</vt:i4>
      </vt:variant>
      <vt:variant>
        <vt:i4>0</vt:i4>
      </vt:variant>
      <vt:variant>
        <vt:i4>5</vt:i4>
      </vt:variant>
      <vt:variant>
        <vt:lpwstr>isaac.html</vt:lpwstr>
      </vt:variant>
      <vt:variant>
        <vt:lpwstr/>
      </vt:variant>
      <vt:variant>
        <vt:i4>5046275</vt:i4>
      </vt:variant>
      <vt:variant>
        <vt:i4>159</vt:i4>
      </vt:variant>
      <vt:variant>
        <vt:i4>0</vt:i4>
      </vt:variant>
      <vt:variant>
        <vt:i4>5</vt:i4>
      </vt:variant>
      <vt:variant>
        <vt:lpwstr>galuyot.html</vt:lpwstr>
      </vt:variant>
      <vt:variant>
        <vt:lpwstr/>
      </vt:variant>
      <vt:variant>
        <vt:i4>1572937</vt:i4>
      </vt:variant>
      <vt:variant>
        <vt:i4>156</vt:i4>
      </vt:variant>
      <vt:variant>
        <vt:i4>0</vt:i4>
      </vt:variant>
      <vt:variant>
        <vt:i4>5</vt:i4>
      </vt:variant>
      <vt:variant>
        <vt:lpwstr>four.html</vt:lpwstr>
      </vt:variant>
      <vt:variant>
        <vt:lpwstr/>
      </vt:variant>
      <vt:variant>
        <vt:i4>5242883</vt:i4>
      </vt:variant>
      <vt:variant>
        <vt:i4>153</vt:i4>
      </vt:variant>
      <vt:variant>
        <vt:i4>0</vt:i4>
      </vt:variant>
      <vt:variant>
        <vt:i4>5</vt:i4>
      </vt:variant>
      <vt:variant>
        <vt:lpwstr>nations.html</vt:lpwstr>
      </vt:variant>
      <vt:variant>
        <vt:lpwstr/>
      </vt:variant>
      <vt:variant>
        <vt:i4>1572937</vt:i4>
      </vt:variant>
      <vt:variant>
        <vt:i4>150</vt:i4>
      </vt:variant>
      <vt:variant>
        <vt:i4>0</vt:i4>
      </vt:variant>
      <vt:variant>
        <vt:i4>5</vt:i4>
      </vt:variant>
      <vt:variant>
        <vt:lpwstr>four.html</vt:lpwstr>
      </vt:variant>
      <vt:variant>
        <vt:lpwstr/>
      </vt:variant>
      <vt:variant>
        <vt:i4>7077942</vt:i4>
      </vt:variant>
      <vt:variant>
        <vt:i4>147</vt:i4>
      </vt:variant>
      <vt:variant>
        <vt:i4>0</vt:i4>
      </vt:variant>
      <vt:variant>
        <vt:i4>5</vt:i4>
      </vt:variant>
      <vt:variant>
        <vt:lpwstr>flower.html</vt:lpwstr>
      </vt:variant>
      <vt:variant>
        <vt:lpwstr/>
      </vt:variant>
      <vt:variant>
        <vt:i4>1048671</vt:i4>
      </vt:variant>
      <vt:variant>
        <vt:i4>144</vt:i4>
      </vt:variant>
      <vt:variant>
        <vt:i4>0</vt:i4>
      </vt:variant>
      <vt:variant>
        <vt:i4>5</vt:i4>
      </vt:variant>
      <vt:variant>
        <vt:lpwstr>daat.html</vt:lpwstr>
      </vt:variant>
      <vt:variant>
        <vt:lpwstr/>
      </vt:variant>
      <vt:variant>
        <vt:i4>6357028</vt:i4>
      </vt:variant>
      <vt:variant>
        <vt:i4>141</vt:i4>
      </vt:variant>
      <vt:variant>
        <vt:i4>0</vt:i4>
      </vt:variant>
      <vt:variant>
        <vt:i4>5</vt:i4>
      </vt:variant>
      <vt:variant>
        <vt:lpwstr>hashem.html</vt:lpwstr>
      </vt:variant>
      <vt:variant>
        <vt:lpwstr/>
      </vt:variant>
      <vt:variant>
        <vt:i4>1704015</vt:i4>
      </vt:variant>
      <vt:variant>
        <vt:i4>138</vt:i4>
      </vt:variant>
      <vt:variant>
        <vt:i4>0</vt:i4>
      </vt:variant>
      <vt:variant>
        <vt:i4>5</vt:i4>
      </vt:variant>
      <vt:variant>
        <vt:lpwstr>covenant.html</vt:lpwstr>
      </vt:variant>
      <vt:variant>
        <vt:lpwstr/>
      </vt:variant>
      <vt:variant>
        <vt:i4>589891</vt:i4>
      </vt:variant>
      <vt:variant>
        <vt:i4>135</vt:i4>
      </vt:variant>
      <vt:variant>
        <vt:i4>0</vt:i4>
      </vt:variant>
      <vt:variant>
        <vt:i4>5</vt:i4>
      </vt:variant>
      <vt:variant>
        <vt:lpwstr>time.html</vt:lpwstr>
      </vt:variant>
      <vt:variant>
        <vt:lpwstr/>
      </vt:variant>
      <vt:variant>
        <vt:i4>5505026</vt:i4>
      </vt:variant>
      <vt:variant>
        <vt:i4>132</vt:i4>
      </vt:variant>
      <vt:variant>
        <vt:i4>0</vt:i4>
      </vt:variant>
      <vt:variant>
        <vt:i4>5</vt:i4>
      </vt:variant>
      <vt:variant>
        <vt:lpwstr>inherit.html</vt:lpwstr>
      </vt:variant>
      <vt:variant>
        <vt:lpwstr/>
      </vt:variant>
      <vt:variant>
        <vt:i4>1048671</vt:i4>
      </vt:variant>
      <vt:variant>
        <vt:i4>129</vt:i4>
      </vt:variant>
      <vt:variant>
        <vt:i4>0</vt:i4>
      </vt:variant>
      <vt:variant>
        <vt:i4>5</vt:i4>
      </vt:variant>
      <vt:variant>
        <vt:lpwstr>daat.html</vt:lpwstr>
      </vt:variant>
      <vt:variant>
        <vt:lpwstr/>
      </vt:variant>
      <vt:variant>
        <vt:i4>6357028</vt:i4>
      </vt:variant>
      <vt:variant>
        <vt:i4>126</vt:i4>
      </vt:variant>
      <vt:variant>
        <vt:i4>0</vt:i4>
      </vt:variant>
      <vt:variant>
        <vt:i4>5</vt:i4>
      </vt:variant>
      <vt:variant>
        <vt:lpwstr>hashem.html</vt:lpwstr>
      </vt:variant>
      <vt:variant>
        <vt:lpwstr/>
      </vt:variant>
      <vt:variant>
        <vt:i4>5505026</vt:i4>
      </vt:variant>
      <vt:variant>
        <vt:i4>123</vt:i4>
      </vt:variant>
      <vt:variant>
        <vt:i4>0</vt:i4>
      </vt:variant>
      <vt:variant>
        <vt:i4>5</vt:i4>
      </vt:variant>
      <vt:variant>
        <vt:lpwstr>inherit.html</vt:lpwstr>
      </vt:variant>
      <vt:variant>
        <vt:lpwstr/>
      </vt:variant>
      <vt:variant>
        <vt:i4>1376333</vt:i4>
      </vt:variant>
      <vt:variant>
        <vt:i4>120</vt:i4>
      </vt:variant>
      <vt:variant>
        <vt:i4>0</vt:i4>
      </vt:variant>
      <vt:variant>
        <vt:i4>5</vt:i4>
      </vt:variant>
      <vt:variant>
        <vt:lpwstr>city.html</vt:lpwstr>
      </vt:variant>
      <vt:variant>
        <vt:lpwstr/>
      </vt:variant>
      <vt:variant>
        <vt:i4>6357028</vt:i4>
      </vt:variant>
      <vt:variant>
        <vt:i4>117</vt:i4>
      </vt:variant>
      <vt:variant>
        <vt:i4>0</vt:i4>
      </vt:variant>
      <vt:variant>
        <vt:i4>5</vt:i4>
      </vt:variant>
      <vt:variant>
        <vt:lpwstr>hashem.html</vt:lpwstr>
      </vt:variant>
      <vt:variant>
        <vt:lpwstr/>
      </vt:variant>
      <vt:variant>
        <vt:i4>1376333</vt:i4>
      </vt:variant>
      <vt:variant>
        <vt:i4>114</vt:i4>
      </vt:variant>
      <vt:variant>
        <vt:i4>0</vt:i4>
      </vt:variant>
      <vt:variant>
        <vt:i4>5</vt:i4>
      </vt:variant>
      <vt:variant>
        <vt:lpwstr>city.html</vt:lpwstr>
      </vt:variant>
      <vt:variant>
        <vt:lpwstr/>
      </vt:variant>
      <vt:variant>
        <vt:i4>6357028</vt:i4>
      </vt:variant>
      <vt:variant>
        <vt:i4>111</vt:i4>
      </vt:variant>
      <vt:variant>
        <vt:i4>0</vt:i4>
      </vt:variant>
      <vt:variant>
        <vt:i4>5</vt:i4>
      </vt:variant>
      <vt:variant>
        <vt:lpwstr>hashem.html</vt:lpwstr>
      </vt:variant>
      <vt:variant>
        <vt:lpwstr/>
      </vt:variant>
      <vt:variant>
        <vt:i4>6357028</vt:i4>
      </vt:variant>
      <vt:variant>
        <vt:i4>108</vt:i4>
      </vt:variant>
      <vt:variant>
        <vt:i4>0</vt:i4>
      </vt:variant>
      <vt:variant>
        <vt:i4>5</vt:i4>
      </vt:variant>
      <vt:variant>
        <vt:lpwstr>hashem.html</vt:lpwstr>
      </vt:variant>
      <vt:variant>
        <vt:lpwstr/>
      </vt:variant>
      <vt:variant>
        <vt:i4>7077942</vt:i4>
      </vt:variant>
      <vt:variant>
        <vt:i4>105</vt:i4>
      </vt:variant>
      <vt:variant>
        <vt:i4>0</vt:i4>
      </vt:variant>
      <vt:variant>
        <vt:i4>5</vt:i4>
      </vt:variant>
      <vt:variant>
        <vt:lpwstr>flower.html</vt:lpwstr>
      </vt:variant>
      <vt:variant>
        <vt:lpwstr/>
      </vt:variant>
      <vt:variant>
        <vt:i4>7536686</vt:i4>
      </vt:variant>
      <vt:variant>
        <vt:i4>102</vt:i4>
      </vt:variant>
      <vt:variant>
        <vt:i4>0</vt:i4>
      </vt:variant>
      <vt:variant>
        <vt:i4>5</vt:i4>
      </vt:variant>
      <vt:variant>
        <vt:lpwstr>nchart.html</vt:lpwstr>
      </vt:variant>
      <vt:variant>
        <vt:lpwstr/>
      </vt:variant>
      <vt:variant>
        <vt:i4>131147</vt:i4>
      </vt:variant>
      <vt:variant>
        <vt:i4>99</vt:i4>
      </vt:variant>
      <vt:variant>
        <vt:i4>0</vt:i4>
      </vt:variant>
      <vt:variant>
        <vt:i4>5</vt:i4>
      </vt:variant>
      <vt:variant>
        <vt:lpwstr>mazaroth.html</vt:lpwstr>
      </vt:variant>
      <vt:variant>
        <vt:lpwstr/>
      </vt:variant>
      <vt:variant>
        <vt:i4>7864374</vt:i4>
      </vt:variant>
      <vt:variant>
        <vt:i4>96</vt:i4>
      </vt:variant>
      <vt:variant>
        <vt:i4>0</vt:i4>
      </vt:variant>
      <vt:variant>
        <vt:i4>5</vt:i4>
      </vt:variant>
      <vt:variant>
        <vt:lpwstr>heaven.html</vt:lpwstr>
      </vt:variant>
      <vt:variant>
        <vt:lpwstr/>
      </vt:variant>
      <vt:variant>
        <vt:i4>6357028</vt:i4>
      </vt:variant>
      <vt:variant>
        <vt:i4>93</vt:i4>
      </vt:variant>
      <vt:variant>
        <vt:i4>0</vt:i4>
      </vt:variant>
      <vt:variant>
        <vt:i4>5</vt:i4>
      </vt:variant>
      <vt:variant>
        <vt:lpwstr>hashem.html</vt:lpwstr>
      </vt:variant>
      <vt:variant>
        <vt:lpwstr/>
      </vt:variant>
      <vt:variant>
        <vt:i4>5767183</vt:i4>
      </vt:variant>
      <vt:variant>
        <vt:i4>90</vt:i4>
      </vt:variant>
      <vt:variant>
        <vt:i4>0</vt:i4>
      </vt:variant>
      <vt:variant>
        <vt:i4>5</vt:i4>
      </vt:variant>
      <vt:variant>
        <vt:lpwstr>one.html</vt:lpwstr>
      </vt:variant>
      <vt:variant>
        <vt:lpwstr/>
      </vt:variant>
      <vt:variant>
        <vt:i4>7077942</vt:i4>
      </vt:variant>
      <vt:variant>
        <vt:i4>87</vt:i4>
      </vt:variant>
      <vt:variant>
        <vt:i4>0</vt:i4>
      </vt:variant>
      <vt:variant>
        <vt:i4>5</vt:i4>
      </vt:variant>
      <vt:variant>
        <vt:lpwstr>flower.html</vt:lpwstr>
      </vt:variant>
      <vt:variant>
        <vt:lpwstr/>
      </vt:variant>
      <vt:variant>
        <vt:i4>6357028</vt:i4>
      </vt:variant>
      <vt:variant>
        <vt:i4>84</vt:i4>
      </vt:variant>
      <vt:variant>
        <vt:i4>0</vt:i4>
      </vt:variant>
      <vt:variant>
        <vt:i4>5</vt:i4>
      </vt:variant>
      <vt:variant>
        <vt:lpwstr>hashem.html</vt:lpwstr>
      </vt:variant>
      <vt:variant>
        <vt:lpwstr/>
      </vt:variant>
      <vt:variant>
        <vt:i4>1704015</vt:i4>
      </vt:variant>
      <vt:variant>
        <vt:i4>81</vt:i4>
      </vt:variant>
      <vt:variant>
        <vt:i4>0</vt:i4>
      </vt:variant>
      <vt:variant>
        <vt:i4>5</vt:i4>
      </vt:variant>
      <vt:variant>
        <vt:lpwstr>covenant.html</vt:lpwstr>
      </vt:variant>
      <vt:variant>
        <vt:lpwstr/>
      </vt:variant>
      <vt:variant>
        <vt:i4>6357028</vt:i4>
      </vt:variant>
      <vt:variant>
        <vt:i4>78</vt:i4>
      </vt:variant>
      <vt:variant>
        <vt:i4>0</vt:i4>
      </vt:variant>
      <vt:variant>
        <vt:i4>5</vt:i4>
      </vt:variant>
      <vt:variant>
        <vt:lpwstr>hashem.html</vt:lpwstr>
      </vt:variant>
      <vt:variant>
        <vt:lpwstr/>
      </vt:variant>
      <vt:variant>
        <vt:i4>4259870</vt:i4>
      </vt:variant>
      <vt:variant>
        <vt:i4>75</vt:i4>
      </vt:variant>
      <vt:variant>
        <vt:i4>0</vt:i4>
      </vt:variant>
      <vt:variant>
        <vt:i4>5</vt:i4>
      </vt:variant>
      <vt:variant>
        <vt:lpwstr>two.html</vt:lpwstr>
      </vt:variant>
      <vt:variant>
        <vt:lpwstr/>
      </vt:variant>
      <vt:variant>
        <vt:i4>6357028</vt:i4>
      </vt:variant>
      <vt:variant>
        <vt:i4>72</vt:i4>
      </vt:variant>
      <vt:variant>
        <vt:i4>0</vt:i4>
      </vt:variant>
      <vt:variant>
        <vt:i4>5</vt:i4>
      </vt:variant>
      <vt:variant>
        <vt:lpwstr>hashem.html</vt:lpwstr>
      </vt:variant>
      <vt:variant>
        <vt:lpwstr/>
      </vt:variant>
      <vt:variant>
        <vt:i4>1704015</vt:i4>
      </vt:variant>
      <vt:variant>
        <vt:i4>69</vt:i4>
      </vt:variant>
      <vt:variant>
        <vt:i4>0</vt:i4>
      </vt:variant>
      <vt:variant>
        <vt:i4>5</vt:i4>
      </vt:variant>
      <vt:variant>
        <vt:lpwstr>covenant.html</vt:lpwstr>
      </vt:variant>
      <vt:variant>
        <vt:lpwstr/>
      </vt:variant>
      <vt:variant>
        <vt:i4>1376333</vt:i4>
      </vt:variant>
      <vt:variant>
        <vt:i4>66</vt:i4>
      </vt:variant>
      <vt:variant>
        <vt:i4>0</vt:i4>
      </vt:variant>
      <vt:variant>
        <vt:i4>5</vt:i4>
      </vt:variant>
      <vt:variant>
        <vt:lpwstr>city.html</vt:lpwstr>
      </vt:variant>
      <vt:variant>
        <vt:lpwstr/>
      </vt:variant>
      <vt:variant>
        <vt:i4>1704015</vt:i4>
      </vt:variant>
      <vt:variant>
        <vt:i4>63</vt:i4>
      </vt:variant>
      <vt:variant>
        <vt:i4>0</vt:i4>
      </vt:variant>
      <vt:variant>
        <vt:i4>5</vt:i4>
      </vt:variant>
      <vt:variant>
        <vt:lpwstr>covenant.html</vt:lpwstr>
      </vt:variant>
      <vt:variant>
        <vt:lpwstr/>
      </vt:variant>
      <vt:variant>
        <vt:i4>1704015</vt:i4>
      </vt:variant>
      <vt:variant>
        <vt:i4>60</vt:i4>
      </vt:variant>
      <vt:variant>
        <vt:i4>0</vt:i4>
      </vt:variant>
      <vt:variant>
        <vt:i4>5</vt:i4>
      </vt:variant>
      <vt:variant>
        <vt:lpwstr>covenant.html</vt:lpwstr>
      </vt:variant>
      <vt:variant>
        <vt:lpwstr/>
      </vt:variant>
      <vt:variant>
        <vt:i4>6357028</vt:i4>
      </vt:variant>
      <vt:variant>
        <vt:i4>57</vt:i4>
      </vt:variant>
      <vt:variant>
        <vt:i4>0</vt:i4>
      </vt:variant>
      <vt:variant>
        <vt:i4>5</vt:i4>
      </vt:variant>
      <vt:variant>
        <vt:lpwstr>hashem.html</vt:lpwstr>
      </vt:variant>
      <vt:variant>
        <vt:lpwstr/>
      </vt:variant>
      <vt:variant>
        <vt:i4>1704015</vt:i4>
      </vt:variant>
      <vt:variant>
        <vt:i4>54</vt:i4>
      </vt:variant>
      <vt:variant>
        <vt:i4>0</vt:i4>
      </vt:variant>
      <vt:variant>
        <vt:i4>5</vt:i4>
      </vt:variant>
      <vt:variant>
        <vt:lpwstr>covenant.html</vt:lpwstr>
      </vt:variant>
      <vt:variant>
        <vt:lpwstr/>
      </vt:variant>
      <vt:variant>
        <vt:i4>1704015</vt:i4>
      </vt:variant>
      <vt:variant>
        <vt:i4>51</vt:i4>
      </vt:variant>
      <vt:variant>
        <vt:i4>0</vt:i4>
      </vt:variant>
      <vt:variant>
        <vt:i4>5</vt:i4>
      </vt:variant>
      <vt:variant>
        <vt:lpwstr>covenant.html</vt:lpwstr>
      </vt:variant>
      <vt:variant>
        <vt:lpwstr/>
      </vt:variant>
      <vt:variant>
        <vt:i4>6357028</vt:i4>
      </vt:variant>
      <vt:variant>
        <vt:i4>48</vt:i4>
      </vt:variant>
      <vt:variant>
        <vt:i4>0</vt:i4>
      </vt:variant>
      <vt:variant>
        <vt:i4>5</vt:i4>
      </vt:variant>
      <vt:variant>
        <vt:lpwstr>hashem.html</vt:lpwstr>
      </vt:variant>
      <vt:variant>
        <vt:lpwstr/>
      </vt:variant>
      <vt:variant>
        <vt:i4>6357028</vt:i4>
      </vt:variant>
      <vt:variant>
        <vt:i4>45</vt:i4>
      </vt:variant>
      <vt:variant>
        <vt:i4>0</vt:i4>
      </vt:variant>
      <vt:variant>
        <vt:i4>5</vt:i4>
      </vt:variant>
      <vt:variant>
        <vt:lpwstr>hashem.html</vt:lpwstr>
      </vt:variant>
      <vt:variant>
        <vt:lpwstr/>
      </vt:variant>
      <vt:variant>
        <vt:i4>1704015</vt:i4>
      </vt:variant>
      <vt:variant>
        <vt:i4>42</vt:i4>
      </vt:variant>
      <vt:variant>
        <vt:i4>0</vt:i4>
      </vt:variant>
      <vt:variant>
        <vt:i4>5</vt:i4>
      </vt:variant>
      <vt:variant>
        <vt:lpwstr>covenant.html</vt:lpwstr>
      </vt:variant>
      <vt:variant>
        <vt:lpwstr/>
      </vt:variant>
      <vt:variant>
        <vt:i4>5767183</vt:i4>
      </vt:variant>
      <vt:variant>
        <vt:i4>39</vt:i4>
      </vt:variant>
      <vt:variant>
        <vt:i4>0</vt:i4>
      </vt:variant>
      <vt:variant>
        <vt:i4>5</vt:i4>
      </vt:variant>
      <vt:variant>
        <vt:lpwstr>one.html</vt:lpwstr>
      </vt:variant>
      <vt:variant>
        <vt:lpwstr/>
      </vt:variant>
      <vt:variant>
        <vt:i4>2490490</vt:i4>
      </vt:variant>
      <vt:variant>
        <vt:i4>36</vt:i4>
      </vt:variant>
      <vt:variant>
        <vt:i4>0</vt:i4>
      </vt:variant>
      <vt:variant>
        <vt:i4>5</vt:i4>
      </vt:variant>
      <vt:variant>
        <vt:lpwstr>study.html</vt:lpwstr>
      </vt:variant>
      <vt:variant>
        <vt:lpwstr/>
      </vt:variant>
      <vt:variant>
        <vt:i4>2490490</vt:i4>
      </vt:variant>
      <vt:variant>
        <vt:i4>33</vt:i4>
      </vt:variant>
      <vt:variant>
        <vt:i4>0</vt:i4>
      </vt:variant>
      <vt:variant>
        <vt:i4>5</vt:i4>
      </vt:variant>
      <vt:variant>
        <vt:lpwstr>study.html</vt:lpwstr>
      </vt:variant>
      <vt:variant>
        <vt:lpwstr/>
      </vt:variant>
      <vt:variant>
        <vt:i4>589891</vt:i4>
      </vt:variant>
      <vt:variant>
        <vt:i4>30</vt:i4>
      </vt:variant>
      <vt:variant>
        <vt:i4>0</vt:i4>
      </vt:variant>
      <vt:variant>
        <vt:i4>5</vt:i4>
      </vt:variant>
      <vt:variant>
        <vt:lpwstr>time.html</vt:lpwstr>
      </vt:variant>
      <vt:variant>
        <vt:lpwstr/>
      </vt:variant>
      <vt:variant>
        <vt:i4>4784132</vt:i4>
      </vt:variant>
      <vt:variant>
        <vt:i4>27</vt:i4>
      </vt:variant>
      <vt:variant>
        <vt:i4>0</vt:i4>
      </vt:variant>
      <vt:variant>
        <vt:i4>5</vt:i4>
      </vt:variant>
      <vt:variant>
        <vt:lpwstr>chodesh.html</vt:lpwstr>
      </vt:variant>
      <vt:variant>
        <vt:lpwstr/>
      </vt:variant>
      <vt:variant>
        <vt:i4>4259869</vt:i4>
      </vt:variant>
      <vt:variant>
        <vt:i4>24</vt:i4>
      </vt:variant>
      <vt:variant>
        <vt:i4>0</vt:i4>
      </vt:variant>
      <vt:variant>
        <vt:i4>5</vt:i4>
      </vt:variant>
      <vt:variant>
        <vt:lpwstr>sabbath.html</vt:lpwstr>
      </vt:variant>
      <vt:variant>
        <vt:lpwstr/>
      </vt:variant>
      <vt:variant>
        <vt:i4>6291497</vt:i4>
      </vt:variant>
      <vt:variant>
        <vt:i4>21</vt:i4>
      </vt:variant>
      <vt:variant>
        <vt:i4>0</vt:i4>
      </vt:variant>
      <vt:variant>
        <vt:i4>5</vt:i4>
      </vt:variant>
      <vt:variant>
        <vt:lpwstr>feasts.html</vt:lpwstr>
      </vt:variant>
      <vt:variant>
        <vt:lpwstr/>
      </vt:variant>
      <vt:variant>
        <vt:i4>6291497</vt:i4>
      </vt:variant>
      <vt:variant>
        <vt:i4>18</vt:i4>
      </vt:variant>
      <vt:variant>
        <vt:i4>0</vt:i4>
      </vt:variant>
      <vt:variant>
        <vt:i4>5</vt:i4>
      </vt:variant>
      <vt:variant>
        <vt:lpwstr>feasts.html</vt:lpwstr>
      </vt:variant>
      <vt:variant>
        <vt:lpwstr/>
      </vt:variant>
      <vt:variant>
        <vt:i4>6291497</vt:i4>
      </vt:variant>
      <vt:variant>
        <vt:i4>15</vt:i4>
      </vt:variant>
      <vt:variant>
        <vt:i4>0</vt:i4>
      </vt:variant>
      <vt:variant>
        <vt:i4>5</vt:i4>
      </vt:variant>
      <vt:variant>
        <vt:lpwstr>feasts.html</vt:lpwstr>
      </vt:variant>
      <vt:variant>
        <vt:lpwstr/>
      </vt:variant>
      <vt:variant>
        <vt:i4>6291497</vt:i4>
      </vt:variant>
      <vt:variant>
        <vt:i4>12</vt:i4>
      </vt:variant>
      <vt:variant>
        <vt:i4>0</vt:i4>
      </vt:variant>
      <vt:variant>
        <vt:i4>5</vt:i4>
      </vt:variant>
      <vt:variant>
        <vt:lpwstr>feasts.html</vt:lpwstr>
      </vt:variant>
      <vt:variant>
        <vt:lpwstr/>
      </vt:variant>
      <vt:variant>
        <vt:i4>6619184</vt:i4>
      </vt:variant>
      <vt:variant>
        <vt:i4>9</vt:i4>
      </vt:variant>
      <vt:variant>
        <vt:i4>0</vt:i4>
      </vt:variant>
      <vt:variant>
        <vt:i4>5</vt:i4>
      </vt:variant>
      <vt:variant>
        <vt:lpwstr>shmita.html</vt:lpwstr>
      </vt:variant>
      <vt:variant>
        <vt:lpwstr/>
      </vt:variant>
      <vt:variant>
        <vt:i4>6619184</vt:i4>
      </vt:variant>
      <vt:variant>
        <vt:i4>6</vt:i4>
      </vt:variant>
      <vt:variant>
        <vt:i4>0</vt:i4>
      </vt:variant>
      <vt:variant>
        <vt:i4>5</vt:i4>
      </vt:variant>
      <vt:variant>
        <vt:lpwstr>shmita.html</vt:lpwstr>
      </vt:variant>
      <vt:variant>
        <vt:lpwstr/>
      </vt:variant>
      <vt:variant>
        <vt:i4>5439516</vt:i4>
      </vt:variant>
      <vt:variant>
        <vt:i4>3</vt:i4>
      </vt:variant>
      <vt:variant>
        <vt:i4>0</vt:i4>
      </vt:variant>
      <vt:variant>
        <vt:i4>5</vt:i4>
      </vt:variant>
      <vt:variant>
        <vt:lpwstr>new.html</vt:lpwstr>
      </vt:variant>
      <vt:variant>
        <vt:lpwstr/>
      </vt:variant>
      <vt:variant>
        <vt:i4>5767183</vt:i4>
      </vt:variant>
      <vt:variant>
        <vt:i4>0</vt:i4>
      </vt:variant>
      <vt:variant>
        <vt:i4>0</vt:i4>
      </vt:variant>
      <vt:variant>
        <vt:i4>5</vt:i4>
      </vt:variant>
      <vt:variant>
        <vt:lpwstr>one.html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Avraham - אברהם</dc:title>
  <dc:subject>Avraham - אברהם</dc:subject>
  <dc:creator>Hillel ben David (Greg Killian)</dc:creator>
  <cp:keywords>Abraham avram abram</cp:keywords>
  <dc:description>In Bereshit (Genesis) chapter 15 we read of one of the most significant turning points in the history of man. We find Avraham making himself into dust and ashes and then using this dust to make himself into an entirely new creature.</dc:description>
  <cp:lastModifiedBy>Greg Killian</cp:lastModifiedBy>
  <cp:revision>2</cp:revision>
  <cp:lastPrinted>2022-12-02T23:02:00Z</cp:lastPrinted>
  <dcterms:created xsi:type="dcterms:W3CDTF">2024-05-26T13:03:00Z</dcterms:created>
  <dcterms:modified xsi:type="dcterms:W3CDTF">2024-05-26T13:03:00Z</dcterms:modified>
  <cp:category>People</cp:category>
  <cp:contentStatus>In-process</cp:contentStatus>
</cp:coreProperties>
</file>