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4F75" w14:textId="77777777" w:rsidR="0000221D" w:rsidRPr="0019279D" w:rsidRDefault="0004407B">
      <w:pPr>
        <w:jc w:val="center"/>
        <w:rPr>
          <w:sz w:val="20"/>
          <w:szCs w:val="20"/>
        </w:rPr>
      </w:pPr>
      <w:r w:rsidRPr="0019279D">
        <w:rPr>
          <w:noProof/>
        </w:rPr>
        <w:drawing>
          <wp:inline distT="0" distB="0" distL="0" distR="0" wp14:anchorId="72157ECF" wp14:editId="3DAECC27">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A1DFC8B" w14:textId="72C26F5D" w:rsidR="0000221D" w:rsidRPr="0019279D" w:rsidRDefault="005265BC" w:rsidP="005265BC">
      <w:pPr>
        <w:pStyle w:val="Title"/>
        <w:rPr>
          <w:rFonts w:cs="Times New Roman"/>
        </w:rPr>
      </w:pPr>
      <w:r>
        <w:rPr>
          <w:rFonts w:cs="Times New Roman"/>
        </w:rPr>
        <w:t>The</w:t>
      </w:r>
      <w:r w:rsidR="009D1978">
        <w:rPr>
          <w:rFonts w:cs="Times New Roman"/>
        </w:rPr>
        <w:t xml:space="preserve"> </w:t>
      </w:r>
      <w:r>
        <w:rPr>
          <w:rFonts w:cs="Times New Roman"/>
        </w:rPr>
        <w:t>Significance</w:t>
      </w:r>
      <w:r w:rsidR="009D1978">
        <w:rPr>
          <w:rFonts w:cs="Times New Roman"/>
        </w:rPr>
        <w:t xml:space="preserve"> </w:t>
      </w:r>
      <w:r>
        <w:rPr>
          <w:rFonts w:cs="Times New Roman"/>
        </w:rPr>
        <w:t>Of</w:t>
      </w:r>
      <w:r w:rsidR="009D1978">
        <w:rPr>
          <w:rFonts w:cs="Times New Roman"/>
        </w:rPr>
        <w:t xml:space="preserve"> </w:t>
      </w:r>
      <w:r>
        <w:rPr>
          <w:rFonts w:cs="Times New Roman"/>
        </w:rPr>
        <w:t>The</w:t>
      </w:r>
      <w:r w:rsidR="009D1978">
        <w:rPr>
          <w:rFonts w:cs="Times New Roman"/>
        </w:rPr>
        <w:t xml:space="preserve"> </w:t>
      </w:r>
      <w:r w:rsidRPr="00A94DDD">
        <w:rPr>
          <w:rFonts w:cs="Times New Roman"/>
        </w:rPr>
        <w:t>Number</w:t>
      </w:r>
      <w:r w:rsidR="009D1978">
        <w:rPr>
          <w:rFonts w:cs="Times New Roman"/>
        </w:rPr>
        <w:t xml:space="preserve"> </w:t>
      </w:r>
      <w:r w:rsidR="0000221D" w:rsidRPr="0019279D">
        <w:rPr>
          <w:rFonts w:cs="Times New Roman"/>
        </w:rPr>
        <w:t>Fifty</w:t>
      </w:r>
      <w:r w:rsidR="009D1978">
        <w:rPr>
          <w:rFonts w:cs="Times New Roman"/>
        </w:rPr>
        <w:t xml:space="preserve"> </w:t>
      </w:r>
      <w:r>
        <w:rPr>
          <w:rFonts w:cs="Times New Roman"/>
        </w:rPr>
        <w:t>(50)</w:t>
      </w:r>
    </w:p>
    <w:p w14:paraId="0B6E2D73" w14:textId="7E896156" w:rsidR="0000221D" w:rsidRPr="0019279D" w:rsidRDefault="0000221D">
      <w:pPr>
        <w:jc w:val="center"/>
      </w:pPr>
      <w:r w:rsidRPr="0019279D">
        <w:t>By</w:t>
      </w:r>
      <w:r w:rsidR="009D1978">
        <w:t xml:space="preserve"> </w:t>
      </w:r>
      <w:r w:rsidR="00A33493">
        <w:t>Rabbi</w:t>
      </w:r>
      <w:r w:rsidR="009D1978">
        <w:t xml:space="preserve"> </w:t>
      </w:r>
      <w:r w:rsidR="00A33493">
        <w:t>Dr.</w:t>
      </w:r>
      <w:r w:rsidR="009D1978">
        <w:t xml:space="preserve"> </w:t>
      </w:r>
      <w:r w:rsidRPr="0019279D">
        <w:t>Hilel</w:t>
      </w:r>
      <w:r w:rsidR="009D1978">
        <w:t xml:space="preserve"> </w:t>
      </w:r>
      <w:r w:rsidRPr="0019279D">
        <w:t>ben</w:t>
      </w:r>
      <w:r w:rsidR="009D1978">
        <w:t xml:space="preserve"> </w:t>
      </w:r>
      <w:r w:rsidR="00A33493" w:rsidRPr="00A94DDD">
        <w:t>David</w:t>
      </w:r>
      <w:r w:rsidR="009D1978">
        <w:t xml:space="preserve"> </w:t>
      </w:r>
      <w:r w:rsidRPr="0019279D">
        <w:t>(Greg</w:t>
      </w:r>
      <w:r w:rsidR="009D1978">
        <w:t xml:space="preserve"> </w:t>
      </w:r>
      <w:r w:rsidRPr="0019279D">
        <w:t>Killian)</w:t>
      </w:r>
    </w:p>
    <w:p w14:paraId="1CD25D29" w14:textId="77777777" w:rsidR="0000221D" w:rsidRPr="0019279D" w:rsidRDefault="0004407B">
      <w:pPr>
        <w:jc w:val="center"/>
      </w:pPr>
      <w:r w:rsidRPr="0019279D">
        <w:rPr>
          <w:noProof/>
        </w:rPr>
        <w:drawing>
          <wp:inline distT="0" distB="0" distL="0" distR="0" wp14:anchorId="75DABEDE" wp14:editId="63D94E85">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D4CB334" w14:textId="77777777" w:rsidR="0000221D" w:rsidRPr="0019279D" w:rsidRDefault="0000221D"/>
    <w:p w14:paraId="1283AC68" w14:textId="77777777" w:rsidR="0000221D" w:rsidRPr="0019279D" w:rsidRDefault="0000221D">
      <w:pPr>
        <w:sectPr w:rsidR="0000221D" w:rsidRPr="0019279D">
          <w:footerReference w:type="default" r:id="rId9"/>
          <w:pgSz w:w="12240" w:h="15840"/>
          <w:pgMar w:top="720" w:right="720" w:bottom="720" w:left="1008" w:header="720" w:footer="720" w:gutter="0"/>
          <w:cols w:space="720"/>
          <w:noEndnote/>
          <w:docGrid w:linePitch="326"/>
        </w:sectPr>
      </w:pPr>
    </w:p>
    <w:p w14:paraId="6079D571" w14:textId="524073D1" w:rsidR="00B913E0" w:rsidRPr="0019279D" w:rsidRDefault="00B913E0">
      <w:r w:rsidRPr="0019279D">
        <w:t>In</w:t>
      </w:r>
      <w:r w:rsidR="009D1978">
        <w:t xml:space="preserve"> </w:t>
      </w:r>
      <w:r w:rsidRPr="0019279D">
        <w:t>this</w:t>
      </w:r>
      <w:r w:rsidR="009D1978">
        <w:t xml:space="preserve"> </w:t>
      </w:r>
      <w:r w:rsidRPr="00A94DDD">
        <w:t>study</w:t>
      </w:r>
      <w:r w:rsidR="009D1978">
        <w:t xml:space="preserve"> </w:t>
      </w:r>
      <w:r w:rsidRPr="0019279D">
        <w:t>I</w:t>
      </w:r>
      <w:r w:rsidR="009D1978">
        <w:t xml:space="preserve"> </w:t>
      </w:r>
      <w:r w:rsidRPr="0019279D">
        <w:t>would</w:t>
      </w:r>
      <w:r w:rsidR="009D1978">
        <w:t xml:space="preserve"> </w:t>
      </w:r>
      <w:r w:rsidRPr="0019279D">
        <w:t>like</w:t>
      </w:r>
      <w:r w:rsidR="009D1978">
        <w:t xml:space="preserve"> </w:t>
      </w:r>
      <w:r w:rsidRPr="0019279D">
        <w:t>to</w:t>
      </w:r>
      <w:r w:rsidR="009D1978">
        <w:t xml:space="preserve"> </w:t>
      </w:r>
      <w:r w:rsidRPr="0019279D">
        <w:t>examine</w:t>
      </w:r>
      <w:r w:rsidR="009D1978">
        <w:t xml:space="preserve"> </w:t>
      </w:r>
      <w:r w:rsidRPr="0019279D">
        <w:t>the</w:t>
      </w:r>
      <w:r w:rsidR="009D1978">
        <w:t xml:space="preserve"> </w:t>
      </w:r>
      <w:r w:rsidRPr="0019279D">
        <w:t>meaning</w:t>
      </w:r>
      <w:r w:rsidR="009D1978">
        <w:t xml:space="preserve"> </w:t>
      </w:r>
      <w:r w:rsidRPr="0019279D">
        <w:t>of</w:t>
      </w:r>
      <w:r w:rsidR="009D1978">
        <w:t xml:space="preserve"> </w:t>
      </w:r>
      <w:r w:rsidRPr="0019279D">
        <w:t>the</w:t>
      </w:r>
      <w:r w:rsidR="009D1978">
        <w:t xml:space="preserve"> </w:t>
      </w:r>
      <w:r w:rsidRPr="00A94DDD">
        <w:t>number</w:t>
      </w:r>
      <w:r w:rsidR="009D1978">
        <w:t xml:space="preserve"> </w:t>
      </w:r>
      <w:r w:rsidRPr="0019279D">
        <w:t>fifty.</w:t>
      </w:r>
      <w:r w:rsidR="009D1978">
        <w:t xml:space="preserve"> </w:t>
      </w:r>
      <w:r w:rsidRPr="0019279D">
        <w:t>This</w:t>
      </w:r>
      <w:r w:rsidR="009D1978">
        <w:t xml:space="preserve"> </w:t>
      </w:r>
      <w:r w:rsidRPr="00A94DDD">
        <w:t>desire</w:t>
      </w:r>
      <w:r w:rsidR="009D1978">
        <w:t xml:space="preserve"> </w:t>
      </w:r>
      <w:r w:rsidRPr="0019279D">
        <w:t>to</w:t>
      </w:r>
      <w:r w:rsidR="009D1978">
        <w:t xml:space="preserve"> </w:t>
      </w:r>
      <w:r w:rsidRPr="0019279D">
        <w:t>understand</w:t>
      </w:r>
      <w:r w:rsidR="009D1978">
        <w:t xml:space="preserve"> </w:t>
      </w:r>
      <w:r w:rsidRPr="0019279D">
        <w:t>the</w:t>
      </w:r>
      <w:r w:rsidR="009D1978">
        <w:t xml:space="preserve"> </w:t>
      </w:r>
      <w:r w:rsidRPr="0019279D">
        <w:t>significance</w:t>
      </w:r>
      <w:r w:rsidR="009D1978">
        <w:t xml:space="preserve"> </w:t>
      </w:r>
      <w:r w:rsidRPr="0019279D">
        <w:t>of</w:t>
      </w:r>
      <w:r w:rsidR="009D1978">
        <w:t xml:space="preserve"> </w:t>
      </w:r>
      <w:r w:rsidRPr="0019279D">
        <w:t>the</w:t>
      </w:r>
      <w:r w:rsidR="009D1978">
        <w:t xml:space="preserve"> </w:t>
      </w:r>
      <w:r w:rsidRPr="00A94DDD">
        <w:t>number</w:t>
      </w:r>
      <w:r w:rsidR="009D1978">
        <w:t xml:space="preserve"> </w:t>
      </w:r>
      <w:r w:rsidRPr="0019279D">
        <w:t>fifty</w:t>
      </w:r>
      <w:r w:rsidR="009D1978">
        <w:t xml:space="preserve"> </w:t>
      </w:r>
      <w:r w:rsidRPr="0019279D">
        <w:t>came</w:t>
      </w:r>
      <w:r w:rsidR="009D1978">
        <w:t xml:space="preserve"> </w:t>
      </w:r>
      <w:r w:rsidRPr="0019279D">
        <w:t>to</w:t>
      </w:r>
      <w:r w:rsidR="009D1978">
        <w:t xml:space="preserve"> </w:t>
      </w:r>
      <w:r w:rsidRPr="0019279D">
        <w:t>my</w:t>
      </w:r>
      <w:r w:rsidR="009D1978">
        <w:t xml:space="preserve"> </w:t>
      </w:r>
      <w:r w:rsidRPr="0019279D">
        <w:t>mind</w:t>
      </w:r>
      <w:r w:rsidR="009D1978">
        <w:t xml:space="preserve"> </w:t>
      </w:r>
      <w:r w:rsidRPr="0019279D">
        <w:t>as</w:t>
      </w:r>
      <w:r w:rsidR="009D1978">
        <w:t xml:space="preserve"> </w:t>
      </w:r>
      <w:r w:rsidRPr="0019279D">
        <w:t>I</w:t>
      </w:r>
      <w:r w:rsidR="009D1978">
        <w:t xml:space="preserve"> </w:t>
      </w:r>
      <w:r w:rsidRPr="0019279D">
        <w:t>was</w:t>
      </w:r>
      <w:r w:rsidR="009D1978">
        <w:t xml:space="preserve"> </w:t>
      </w:r>
      <w:r w:rsidRPr="0019279D">
        <w:t>counting</w:t>
      </w:r>
      <w:r w:rsidR="009D1978">
        <w:t xml:space="preserve"> </w:t>
      </w:r>
      <w:r w:rsidRPr="0019279D">
        <w:t>the</w:t>
      </w:r>
      <w:r w:rsidR="009D1978">
        <w:t xml:space="preserve"> </w:t>
      </w:r>
      <w:r w:rsidRPr="0019279D">
        <w:t>fifty</w:t>
      </w:r>
      <w:r w:rsidR="009D1978">
        <w:t xml:space="preserve"> </w:t>
      </w:r>
      <w:r w:rsidRPr="0019279D">
        <w:t>days</w:t>
      </w:r>
      <w:r w:rsidR="009D1978">
        <w:t xml:space="preserve"> </w:t>
      </w:r>
      <w:r w:rsidRPr="0019279D">
        <w:t>of</w:t>
      </w:r>
      <w:r w:rsidR="009D1978">
        <w:t xml:space="preserve"> </w:t>
      </w:r>
      <w:r w:rsidRPr="0019279D">
        <w:t>the</w:t>
      </w:r>
      <w:r w:rsidR="009D1978">
        <w:t xml:space="preserve"> </w:t>
      </w:r>
      <w:r w:rsidRPr="00A94DDD">
        <w:t>omer</w:t>
      </w:r>
      <w:r w:rsidRPr="0019279D">
        <w:t>.</w:t>
      </w:r>
    </w:p>
    <w:p w14:paraId="3CFE2AB7" w14:textId="77777777" w:rsidR="00B913E0" w:rsidRPr="0019279D" w:rsidRDefault="00B913E0"/>
    <w:p w14:paraId="7DB98013" w14:textId="582D866B" w:rsidR="00B913E0" w:rsidRPr="0019279D" w:rsidRDefault="00B913E0">
      <w:r w:rsidRPr="0019279D">
        <w:t>The</w:t>
      </w:r>
      <w:r w:rsidR="009D1978">
        <w:t xml:space="preserve"> </w:t>
      </w:r>
      <w:r w:rsidR="00286361" w:rsidRPr="00A94DDD">
        <w:t>Hebrew</w:t>
      </w:r>
      <w:r w:rsidR="009D1978">
        <w:t xml:space="preserve"> </w:t>
      </w:r>
      <w:r w:rsidRPr="00A94DDD">
        <w:t>letter</w:t>
      </w:r>
      <w:r w:rsidR="009D1978">
        <w:t xml:space="preserve"> </w:t>
      </w:r>
      <w:r w:rsidRPr="0019279D">
        <w:t>nun</w:t>
      </w:r>
      <w:r w:rsidR="009D1978">
        <w:t xml:space="preserve"> </w:t>
      </w:r>
      <w:r w:rsidRPr="0019279D">
        <w:t>-</w:t>
      </w:r>
      <w:r w:rsidR="009D1978">
        <w:t xml:space="preserve"> </w:t>
      </w:r>
      <w:r w:rsidRPr="0019279D">
        <w:rPr>
          <w:sz w:val="28"/>
          <w:szCs w:val="28"/>
          <w:rtl/>
          <w:lang w:bidi="he-IL"/>
        </w:rPr>
        <w:t>נ</w:t>
      </w:r>
      <w:r w:rsidR="009D1978">
        <w:t xml:space="preserve"> </w:t>
      </w:r>
      <w:r w:rsidRPr="0019279D">
        <w:t>has</w:t>
      </w:r>
      <w:r w:rsidR="009D1978">
        <w:t xml:space="preserve"> </w:t>
      </w:r>
      <w:r w:rsidRPr="0019279D">
        <w:t>the</w:t>
      </w:r>
      <w:r w:rsidR="009D1978">
        <w:t xml:space="preserve"> </w:t>
      </w:r>
      <w:r w:rsidRPr="0019279D">
        <w:t>value</w:t>
      </w:r>
      <w:r w:rsidR="009D1978">
        <w:t xml:space="preserve"> </w:t>
      </w:r>
      <w:r w:rsidRPr="0019279D">
        <w:t>of</w:t>
      </w:r>
      <w:r w:rsidR="009D1978">
        <w:t xml:space="preserve"> </w:t>
      </w:r>
      <w:r w:rsidRPr="0019279D">
        <w:t>fifty.</w:t>
      </w:r>
    </w:p>
    <w:p w14:paraId="507351B0" w14:textId="77777777" w:rsidR="00B913E0" w:rsidRPr="0019279D" w:rsidRDefault="00B913E0"/>
    <w:p w14:paraId="73119F48" w14:textId="183225EB" w:rsidR="00B913E0" w:rsidRDefault="00B913E0">
      <w:r w:rsidRPr="0019279D">
        <w:t>Fifty</w:t>
      </w:r>
      <w:r w:rsidR="009D1978">
        <w:t xml:space="preserve"> </w:t>
      </w:r>
      <w:r w:rsidRPr="0019279D">
        <w:t>is</w:t>
      </w:r>
      <w:r w:rsidR="009D1978">
        <w:t xml:space="preserve"> </w:t>
      </w:r>
      <w:r w:rsidRPr="0019279D">
        <w:t>a</w:t>
      </w:r>
      <w:r w:rsidR="009D1978">
        <w:t xml:space="preserve"> </w:t>
      </w:r>
      <w:r w:rsidRPr="00A94DDD">
        <w:t>number</w:t>
      </w:r>
      <w:r w:rsidR="009D1978">
        <w:t xml:space="preserve"> </w:t>
      </w:r>
      <w:r w:rsidRPr="0019279D">
        <w:t>which</w:t>
      </w:r>
      <w:r w:rsidR="009D1978">
        <w:t xml:space="preserve"> </w:t>
      </w:r>
      <w:r w:rsidRPr="0019279D">
        <w:t>expresses</w:t>
      </w:r>
      <w:r w:rsidR="009D1978">
        <w:t xml:space="preserve"> </w:t>
      </w:r>
      <w:r w:rsidRPr="0019279D">
        <w:t>transcendence.</w:t>
      </w:r>
      <w:r w:rsidR="009D1978">
        <w:t xml:space="preserve"> </w:t>
      </w:r>
      <w:r w:rsidR="00850299" w:rsidRPr="0019279D">
        <w:t>In</w:t>
      </w:r>
      <w:r w:rsidR="009D1978">
        <w:t xml:space="preserve"> </w:t>
      </w:r>
      <w:r w:rsidR="00850299" w:rsidRPr="0019279D">
        <w:t>the</w:t>
      </w:r>
      <w:r w:rsidR="009D1978">
        <w:t xml:space="preserve"> </w:t>
      </w:r>
      <w:r w:rsidR="00850299" w:rsidRPr="00A94DDD">
        <w:t>omer</w:t>
      </w:r>
      <w:r w:rsidR="009D1978">
        <w:t xml:space="preserve"> </w:t>
      </w:r>
      <w:r w:rsidR="00850299" w:rsidRPr="0019279D">
        <w:t>count,</w:t>
      </w:r>
      <w:r w:rsidR="009D1978">
        <w:t xml:space="preserve"> </w:t>
      </w:r>
      <w:r w:rsidR="00850299" w:rsidRPr="0019279D">
        <w:t>Torah</w:t>
      </w:r>
      <w:r w:rsidR="009D1978">
        <w:t xml:space="preserve"> </w:t>
      </w:r>
      <w:r w:rsidR="00850299" w:rsidRPr="00A94DDD">
        <w:t>commands</w:t>
      </w:r>
      <w:r w:rsidR="009D1978">
        <w:t xml:space="preserve"> </w:t>
      </w:r>
      <w:r w:rsidR="00850299" w:rsidRPr="0019279D">
        <w:t>us</w:t>
      </w:r>
      <w:r w:rsidR="009D1978">
        <w:t xml:space="preserve"> </w:t>
      </w:r>
      <w:r w:rsidR="00850299" w:rsidRPr="0019279D">
        <w:t>to</w:t>
      </w:r>
      <w:r w:rsidR="009D1978">
        <w:t xml:space="preserve"> </w:t>
      </w:r>
      <w:r w:rsidR="00850299" w:rsidRPr="0019279D">
        <w:t>count</w:t>
      </w:r>
      <w:r w:rsidR="009D1978">
        <w:t xml:space="preserve"> </w:t>
      </w:r>
      <w:r w:rsidR="00850299" w:rsidRPr="0019279D">
        <w:t>fifty,</w:t>
      </w:r>
      <w:r w:rsidR="009D1978">
        <w:t xml:space="preserve"> </w:t>
      </w:r>
      <w:r w:rsidR="00850299" w:rsidRPr="0019279D">
        <w:t>but</w:t>
      </w:r>
      <w:r w:rsidR="009D1978">
        <w:t xml:space="preserve"> </w:t>
      </w:r>
      <w:r w:rsidR="00850299" w:rsidRPr="0019279D">
        <w:t>we</w:t>
      </w:r>
      <w:r w:rsidR="009D1978">
        <w:t xml:space="preserve"> </w:t>
      </w:r>
      <w:r w:rsidR="00850299" w:rsidRPr="0019279D">
        <w:t>can</w:t>
      </w:r>
      <w:r w:rsidR="009D1978">
        <w:t xml:space="preserve"> </w:t>
      </w:r>
      <w:r w:rsidR="00850299" w:rsidRPr="0019279D">
        <w:t>only</w:t>
      </w:r>
      <w:r w:rsidR="009D1978">
        <w:t xml:space="preserve"> </w:t>
      </w:r>
      <w:r w:rsidR="00850299" w:rsidRPr="0019279D">
        <w:t>count</w:t>
      </w:r>
      <w:r w:rsidR="009D1978">
        <w:t xml:space="preserve"> </w:t>
      </w:r>
      <w:r w:rsidR="00850299" w:rsidRPr="00A94DDD">
        <w:t>forty</w:t>
      </w:r>
      <w:r w:rsidR="00850299" w:rsidRPr="0019279D">
        <w:t>-</w:t>
      </w:r>
      <w:r w:rsidR="00850299" w:rsidRPr="00A94DDD">
        <w:t>nine</w:t>
      </w:r>
      <w:r w:rsidR="009D1978">
        <w:t xml:space="preserve"> </w:t>
      </w:r>
      <w:r w:rsidR="00850299" w:rsidRPr="0019279D">
        <w:t>because</w:t>
      </w:r>
      <w:r w:rsidR="009D1978">
        <w:t xml:space="preserve"> </w:t>
      </w:r>
      <w:r w:rsidR="00850299" w:rsidRPr="0019279D">
        <w:t>that</w:t>
      </w:r>
      <w:r w:rsidR="009D1978">
        <w:t xml:space="preserve"> </w:t>
      </w:r>
      <w:r w:rsidR="00850299" w:rsidRPr="0019279D">
        <w:t>is</w:t>
      </w:r>
      <w:r w:rsidR="009D1978">
        <w:t xml:space="preserve"> </w:t>
      </w:r>
      <w:r w:rsidR="00850299" w:rsidRPr="0019279D">
        <w:t>the</w:t>
      </w:r>
      <w:r w:rsidR="009D1978">
        <w:t xml:space="preserve"> </w:t>
      </w:r>
      <w:r w:rsidR="00850299" w:rsidRPr="0019279D">
        <w:t>limit</w:t>
      </w:r>
      <w:r w:rsidR="009D1978">
        <w:t xml:space="preserve"> </w:t>
      </w:r>
      <w:r w:rsidR="00850299" w:rsidRPr="0019279D">
        <w:t>of</w:t>
      </w:r>
      <w:r w:rsidR="009D1978">
        <w:t xml:space="preserve"> </w:t>
      </w:r>
      <w:r w:rsidR="00850299" w:rsidRPr="0019279D">
        <w:t>the</w:t>
      </w:r>
      <w:r w:rsidR="009D1978">
        <w:t xml:space="preserve"> </w:t>
      </w:r>
      <w:r w:rsidR="00850299" w:rsidRPr="00A94DDD">
        <w:t>physical</w:t>
      </w:r>
      <w:r w:rsidR="009D1978">
        <w:t xml:space="preserve"> </w:t>
      </w:r>
      <w:r w:rsidR="00850299" w:rsidRPr="00A94DDD">
        <w:t>world</w:t>
      </w:r>
      <w:r w:rsidR="00850299" w:rsidRPr="0019279D">
        <w:t>.</w:t>
      </w:r>
    </w:p>
    <w:p w14:paraId="06187EE7" w14:textId="77777777" w:rsidR="005265BC" w:rsidRDefault="005265BC"/>
    <w:p w14:paraId="74C90D33" w14:textId="272C2E6A" w:rsidR="005265BC" w:rsidRPr="0019279D" w:rsidRDefault="005265BC" w:rsidP="005265BC">
      <w:r>
        <w:t>When</w:t>
      </w:r>
      <w:r w:rsidR="009D1978">
        <w:t xml:space="preserve"> </w:t>
      </w:r>
      <w:r>
        <w:t>you</w:t>
      </w:r>
      <w:r w:rsidR="009D1978">
        <w:t xml:space="preserve"> </w:t>
      </w:r>
      <w:r>
        <w:t>get</w:t>
      </w:r>
      <w:r w:rsidR="009D1978">
        <w:t xml:space="preserve"> </w:t>
      </w:r>
      <w:r>
        <w:t>beyond</w:t>
      </w:r>
      <w:r w:rsidR="009D1978">
        <w:t xml:space="preserve"> </w:t>
      </w:r>
      <w:r w:rsidRPr="00A94DDD">
        <w:t>seven</w:t>
      </w:r>
      <w:r w:rsidR="009D1978">
        <w:t xml:space="preserve"> </w:t>
      </w:r>
      <w:r>
        <w:t>times</w:t>
      </w:r>
      <w:r w:rsidR="009D1978">
        <w:t xml:space="preserve"> </w:t>
      </w:r>
      <w:r w:rsidRPr="00A94DDD">
        <w:t>seven</w:t>
      </w:r>
      <w:r>
        <w:t>,</w:t>
      </w:r>
      <w:r w:rsidR="009D1978">
        <w:t xml:space="preserve"> </w:t>
      </w:r>
      <w:r>
        <w:t>you</w:t>
      </w:r>
      <w:r w:rsidR="009D1978">
        <w:t xml:space="preserve"> </w:t>
      </w:r>
      <w:r>
        <w:t>reach</w:t>
      </w:r>
      <w:r w:rsidR="009D1978">
        <w:t xml:space="preserve"> </w:t>
      </w:r>
      <w:r>
        <w:t>the</w:t>
      </w:r>
      <w:r w:rsidR="009D1978">
        <w:t xml:space="preserve"> </w:t>
      </w:r>
      <w:r w:rsidRPr="00A94DDD">
        <w:t>number</w:t>
      </w:r>
      <w:r w:rsidR="009D1978">
        <w:t xml:space="preserve"> </w:t>
      </w:r>
      <w:r w:rsidRPr="0019279D">
        <w:t>fifty</w:t>
      </w:r>
      <w:r>
        <w:t>.</w:t>
      </w:r>
      <w:r w:rsidR="009D1978">
        <w:t xml:space="preserve"> </w:t>
      </w:r>
      <w:r>
        <w:t>The</w:t>
      </w:r>
      <w:r w:rsidR="009D1978">
        <w:t xml:space="preserve"> </w:t>
      </w:r>
      <w:r w:rsidRPr="00A94DDD">
        <w:t>number</w:t>
      </w:r>
      <w:r w:rsidR="009D1978">
        <w:t xml:space="preserve"> </w:t>
      </w:r>
      <w:r w:rsidRPr="0019279D">
        <w:t>fifty</w:t>
      </w:r>
      <w:r w:rsidR="009D1978">
        <w:t xml:space="preserve"> </w:t>
      </w:r>
      <w:r>
        <w:t>is</w:t>
      </w:r>
      <w:r w:rsidR="009D1978">
        <w:t xml:space="preserve"> </w:t>
      </w:r>
      <w:r>
        <w:t>beyond</w:t>
      </w:r>
      <w:r w:rsidR="009D1978">
        <w:t xml:space="preserve"> </w:t>
      </w:r>
      <w:r>
        <w:t>the</w:t>
      </w:r>
      <w:r w:rsidR="009D1978">
        <w:t xml:space="preserve"> </w:t>
      </w:r>
      <w:r>
        <w:t>realm</w:t>
      </w:r>
      <w:r w:rsidR="009D1978">
        <w:t xml:space="preserve"> </w:t>
      </w:r>
      <w:r>
        <w:t>of</w:t>
      </w:r>
      <w:r w:rsidR="009D1978">
        <w:t xml:space="preserve"> </w:t>
      </w:r>
      <w:r>
        <w:t>multiples</w:t>
      </w:r>
      <w:r w:rsidR="009D1978">
        <w:t xml:space="preserve"> </w:t>
      </w:r>
      <w:r>
        <w:t>of</w:t>
      </w:r>
      <w:r w:rsidR="009D1978">
        <w:t xml:space="preserve"> </w:t>
      </w:r>
      <w:r w:rsidRPr="00A94DDD">
        <w:t>seven</w:t>
      </w:r>
      <w:r w:rsidR="009D1978">
        <w:t xml:space="preserve"> </w:t>
      </w:r>
      <w:r>
        <w:t>and</w:t>
      </w:r>
      <w:r w:rsidR="009D1978">
        <w:t xml:space="preserve"> </w:t>
      </w:r>
      <w:r>
        <w:t>belongs</w:t>
      </w:r>
      <w:r w:rsidR="009D1978">
        <w:t xml:space="preserve"> </w:t>
      </w:r>
      <w:r>
        <w:t>to</w:t>
      </w:r>
      <w:r w:rsidR="009D1978">
        <w:t xml:space="preserve"> </w:t>
      </w:r>
      <w:r>
        <w:t>the</w:t>
      </w:r>
      <w:r w:rsidR="009D1978">
        <w:t xml:space="preserve"> </w:t>
      </w:r>
      <w:r>
        <w:t>series</w:t>
      </w:r>
      <w:r w:rsidR="009D1978">
        <w:t xml:space="preserve"> </w:t>
      </w:r>
      <w:r>
        <w:t>of</w:t>
      </w:r>
      <w:r w:rsidR="009D1978">
        <w:t xml:space="preserve"> </w:t>
      </w:r>
      <w:r>
        <w:t>eights,</w:t>
      </w:r>
      <w:r w:rsidR="009D1978">
        <w:t xml:space="preserve"> </w:t>
      </w:r>
      <w:r>
        <w:t>and</w:t>
      </w:r>
      <w:r w:rsidR="009D1978">
        <w:t xml:space="preserve"> </w:t>
      </w:r>
      <w:r>
        <w:t>represents</w:t>
      </w:r>
      <w:r w:rsidR="009D1978">
        <w:t xml:space="preserve"> </w:t>
      </w:r>
      <w:r>
        <w:t>the</w:t>
      </w:r>
      <w:r w:rsidR="009D1978">
        <w:t xml:space="preserve"> </w:t>
      </w:r>
      <w:r>
        <w:t>part</w:t>
      </w:r>
      <w:r w:rsidR="009D1978">
        <w:t xml:space="preserve"> </w:t>
      </w:r>
      <w:r>
        <w:t>of</w:t>
      </w:r>
      <w:r w:rsidR="009D1978">
        <w:t xml:space="preserve"> </w:t>
      </w:r>
      <w:r>
        <w:t>the</w:t>
      </w:r>
      <w:r w:rsidR="009D1978">
        <w:t xml:space="preserve"> </w:t>
      </w:r>
      <w:r>
        <w:t>universe</w:t>
      </w:r>
      <w:r w:rsidR="009D1978">
        <w:t xml:space="preserve"> </w:t>
      </w:r>
      <w:r>
        <w:t>that</w:t>
      </w:r>
      <w:r w:rsidR="009D1978">
        <w:t xml:space="preserve"> </w:t>
      </w:r>
      <w:r>
        <w:t>lies</w:t>
      </w:r>
      <w:r w:rsidR="009D1978">
        <w:t xml:space="preserve"> </w:t>
      </w:r>
      <w:r>
        <w:t>beyond</w:t>
      </w:r>
      <w:r w:rsidR="009D1978">
        <w:t xml:space="preserve"> </w:t>
      </w:r>
      <w:r>
        <w:t>what</w:t>
      </w:r>
      <w:r w:rsidR="009D1978">
        <w:t xml:space="preserve"> </w:t>
      </w:r>
      <w:r>
        <w:t>is</w:t>
      </w:r>
      <w:r w:rsidR="009D1978">
        <w:t xml:space="preserve"> </w:t>
      </w:r>
      <w:r>
        <w:t>directly</w:t>
      </w:r>
      <w:r w:rsidR="009D1978">
        <w:t xml:space="preserve"> </w:t>
      </w:r>
      <w:r>
        <w:t>visible</w:t>
      </w:r>
      <w:r w:rsidR="009D1978">
        <w:t xml:space="preserve"> </w:t>
      </w:r>
      <w:r>
        <w:t>in</w:t>
      </w:r>
      <w:r w:rsidR="009D1978">
        <w:t xml:space="preserve"> </w:t>
      </w:r>
      <w:r>
        <w:t>the</w:t>
      </w:r>
      <w:r w:rsidR="009D1978">
        <w:t xml:space="preserve"> </w:t>
      </w:r>
      <w:r>
        <w:t>natural</w:t>
      </w:r>
      <w:r w:rsidR="009D1978">
        <w:t xml:space="preserve"> </w:t>
      </w:r>
      <w:r w:rsidRPr="00A94DDD">
        <w:t>world</w:t>
      </w:r>
      <w:r>
        <w:t>.</w:t>
      </w:r>
    </w:p>
    <w:p w14:paraId="600C60F3" w14:textId="77777777" w:rsidR="00B913E0" w:rsidRPr="0019279D" w:rsidRDefault="00B913E0"/>
    <w:p w14:paraId="55F03B31" w14:textId="001C0D1D" w:rsidR="0000221D" w:rsidRPr="0019279D" w:rsidRDefault="0000221D">
      <w:r w:rsidRPr="0019279D">
        <w:t>It</w:t>
      </w:r>
      <w:r w:rsidR="009D1978">
        <w:t xml:space="preserve"> </w:t>
      </w:r>
      <w:r w:rsidRPr="0019279D">
        <w:t>took</w:t>
      </w:r>
      <w:r w:rsidR="009D1978">
        <w:t xml:space="preserve"> </w:t>
      </w:r>
      <w:r w:rsidRPr="0019279D">
        <w:t>fifty</w:t>
      </w:r>
      <w:r w:rsidR="009D1978">
        <w:t xml:space="preserve"> </w:t>
      </w:r>
      <w:r w:rsidRPr="0019279D">
        <w:t>days</w:t>
      </w:r>
      <w:r w:rsidR="009D1978">
        <w:t xml:space="preserve"> </w:t>
      </w:r>
      <w:r w:rsidRPr="0019279D">
        <w:t>to</w:t>
      </w:r>
      <w:r w:rsidR="009D1978">
        <w:t xml:space="preserve"> </w:t>
      </w:r>
      <w:r w:rsidRPr="0019279D">
        <w:t>go</w:t>
      </w:r>
      <w:r w:rsidR="009D1978">
        <w:t xml:space="preserve"> </w:t>
      </w:r>
      <w:r w:rsidRPr="0019279D">
        <w:t>from</w:t>
      </w:r>
      <w:r w:rsidR="009D1978">
        <w:t xml:space="preserve"> </w:t>
      </w:r>
      <w:r w:rsidR="00286361" w:rsidRPr="0019279D">
        <w:t>Mitzrayim</w:t>
      </w:r>
      <w:r w:rsidR="009D1978">
        <w:t xml:space="preserve"> </w:t>
      </w:r>
      <w:r w:rsidR="003A5C16">
        <w:t>(Egypt)</w:t>
      </w:r>
      <w:r w:rsidR="009D1978">
        <w:t xml:space="preserve"> </w:t>
      </w:r>
      <w:r w:rsidRPr="0019279D">
        <w:t>to</w:t>
      </w:r>
      <w:r w:rsidR="009D1978">
        <w:t xml:space="preserve"> </w:t>
      </w:r>
      <w:r w:rsidRPr="0019279D">
        <w:t>Mt.</w:t>
      </w:r>
      <w:r w:rsidR="009D1978">
        <w:t xml:space="preserve"> </w:t>
      </w:r>
      <w:r w:rsidRPr="00A94DDD">
        <w:t>Sinai</w:t>
      </w:r>
      <w:r w:rsidRPr="0019279D">
        <w:t>.</w:t>
      </w:r>
      <w:r w:rsidR="009D1978">
        <w:t xml:space="preserve"> </w:t>
      </w:r>
      <w:r w:rsidRPr="0019279D">
        <w:t>It</w:t>
      </w:r>
      <w:r w:rsidR="009D1978">
        <w:t xml:space="preserve"> </w:t>
      </w:r>
      <w:r w:rsidRPr="0019279D">
        <w:t>took</w:t>
      </w:r>
      <w:r w:rsidR="009D1978">
        <w:t xml:space="preserve"> </w:t>
      </w:r>
      <w:r w:rsidRPr="0019279D">
        <w:t>fifty</w:t>
      </w:r>
      <w:r w:rsidR="009D1978">
        <w:t xml:space="preserve"> </w:t>
      </w:r>
      <w:r w:rsidRPr="0019279D">
        <w:t>days</w:t>
      </w:r>
      <w:r w:rsidR="009D1978">
        <w:t xml:space="preserve"> </w:t>
      </w:r>
      <w:r w:rsidRPr="0019279D">
        <w:t>to</w:t>
      </w:r>
      <w:r w:rsidR="009D1978">
        <w:t xml:space="preserve"> </w:t>
      </w:r>
      <w:r w:rsidRPr="0019279D">
        <w:t>go</w:t>
      </w:r>
      <w:r w:rsidR="009D1978">
        <w:t xml:space="preserve"> </w:t>
      </w:r>
      <w:r w:rsidRPr="0019279D">
        <w:t>from</w:t>
      </w:r>
      <w:r w:rsidR="009D1978">
        <w:t xml:space="preserve"> </w:t>
      </w:r>
      <w:r w:rsidRPr="0019279D">
        <w:t>the</w:t>
      </w:r>
      <w:r w:rsidR="009D1978">
        <w:t xml:space="preserve"> </w:t>
      </w:r>
      <w:r w:rsidRPr="0019279D">
        <w:t>lowest</w:t>
      </w:r>
      <w:r w:rsidR="009D1978">
        <w:t xml:space="preserve"> </w:t>
      </w:r>
      <w:r w:rsidRPr="0019279D">
        <w:t>part</w:t>
      </w:r>
      <w:r w:rsidR="009D1978">
        <w:t xml:space="preserve"> </w:t>
      </w:r>
      <w:r w:rsidRPr="0019279D">
        <w:t>of</w:t>
      </w:r>
      <w:r w:rsidR="009D1978">
        <w:t xml:space="preserve"> </w:t>
      </w:r>
      <w:r w:rsidRPr="0019279D">
        <w:t>this</w:t>
      </w:r>
      <w:r w:rsidR="009D1978">
        <w:t xml:space="preserve"> </w:t>
      </w:r>
      <w:r w:rsidRPr="0019279D">
        <w:t>earth,</w:t>
      </w:r>
      <w:r w:rsidR="009D1978">
        <w:t xml:space="preserve"> </w:t>
      </w:r>
      <w:r w:rsidRPr="0019279D">
        <w:t>to</w:t>
      </w:r>
      <w:r w:rsidR="009D1978">
        <w:t xml:space="preserve"> </w:t>
      </w:r>
      <w:r w:rsidRPr="0019279D">
        <w:t>go</w:t>
      </w:r>
      <w:r w:rsidR="009D1978">
        <w:t xml:space="preserve"> </w:t>
      </w:r>
      <w:r w:rsidRPr="0019279D">
        <w:t>to</w:t>
      </w:r>
      <w:r w:rsidR="009D1978">
        <w:t xml:space="preserve"> </w:t>
      </w:r>
      <w:r w:rsidRPr="0019279D">
        <w:t>the</w:t>
      </w:r>
      <w:r w:rsidR="009D1978">
        <w:t xml:space="preserve"> </w:t>
      </w:r>
      <w:r w:rsidRPr="0019279D">
        <w:t>place</w:t>
      </w:r>
      <w:r w:rsidR="009D1978">
        <w:t xml:space="preserve"> </w:t>
      </w:r>
      <w:r w:rsidRPr="0019279D">
        <w:t>where</w:t>
      </w:r>
      <w:r w:rsidR="009D1978">
        <w:t xml:space="preserve"> </w:t>
      </w:r>
      <w:r w:rsidRPr="00A94DDD">
        <w:t>heaven</w:t>
      </w:r>
      <w:r w:rsidR="009D1978">
        <w:t xml:space="preserve"> </w:t>
      </w:r>
      <w:r w:rsidRPr="0019279D">
        <w:t>and</w:t>
      </w:r>
      <w:r w:rsidR="009D1978">
        <w:t xml:space="preserve"> </w:t>
      </w:r>
      <w:r w:rsidRPr="0019279D">
        <w:t>earth</w:t>
      </w:r>
      <w:r w:rsidR="009D1978">
        <w:t xml:space="preserve"> </w:t>
      </w:r>
      <w:r w:rsidRPr="0019279D">
        <w:t>kissed.</w:t>
      </w:r>
    </w:p>
    <w:p w14:paraId="7C1BBCBC" w14:textId="77777777" w:rsidR="0000221D" w:rsidRPr="0019279D" w:rsidRDefault="0000221D"/>
    <w:p w14:paraId="4F2474C1" w14:textId="4F2FB8CC" w:rsidR="0000221D" w:rsidRPr="0019279D" w:rsidRDefault="0000221D">
      <w:pPr>
        <w:rPr>
          <w:szCs w:val="27"/>
        </w:rPr>
      </w:pPr>
      <w:r w:rsidRPr="0019279D">
        <w:rPr>
          <w:szCs w:val="27"/>
        </w:rPr>
        <w:t>Fifty</w:t>
      </w:r>
      <w:r w:rsidR="009D1978">
        <w:rPr>
          <w:szCs w:val="27"/>
        </w:rPr>
        <w:t xml:space="preserve"> </w:t>
      </w:r>
      <w:r w:rsidRPr="0019279D">
        <w:rPr>
          <w:szCs w:val="27"/>
        </w:rPr>
        <w:t>is</w:t>
      </w:r>
      <w:r w:rsidR="009D1978">
        <w:rPr>
          <w:szCs w:val="27"/>
        </w:rPr>
        <w:t xml:space="preserve"> </w:t>
      </w:r>
      <w:r w:rsidRPr="0019279D">
        <w:rPr>
          <w:szCs w:val="27"/>
        </w:rPr>
        <w:t>a</w:t>
      </w:r>
      <w:r w:rsidR="009D1978">
        <w:rPr>
          <w:szCs w:val="27"/>
        </w:rPr>
        <w:t xml:space="preserve"> </w:t>
      </w:r>
      <w:r w:rsidRPr="00A94DDD">
        <w:rPr>
          <w:szCs w:val="27"/>
        </w:rPr>
        <w:t>number</w:t>
      </w:r>
      <w:r w:rsidR="009D1978">
        <w:rPr>
          <w:szCs w:val="27"/>
        </w:rPr>
        <w:t xml:space="preserve"> </w:t>
      </w:r>
      <w:r w:rsidRPr="0019279D">
        <w:rPr>
          <w:szCs w:val="27"/>
        </w:rPr>
        <w:t>that</w:t>
      </w:r>
      <w:r w:rsidR="009D1978">
        <w:rPr>
          <w:szCs w:val="27"/>
        </w:rPr>
        <w:t xml:space="preserve"> </w:t>
      </w:r>
      <w:r w:rsidRPr="0019279D">
        <w:rPr>
          <w:szCs w:val="27"/>
        </w:rPr>
        <w:t>is</w:t>
      </w:r>
      <w:r w:rsidR="009D1978">
        <w:rPr>
          <w:szCs w:val="27"/>
        </w:rPr>
        <w:t xml:space="preserve"> </w:t>
      </w:r>
      <w:r w:rsidRPr="0019279D">
        <w:rPr>
          <w:szCs w:val="27"/>
        </w:rPr>
        <w:t>often</w:t>
      </w:r>
      <w:r w:rsidR="009D1978">
        <w:rPr>
          <w:szCs w:val="27"/>
        </w:rPr>
        <w:t xml:space="preserve"> </w:t>
      </w:r>
      <w:r w:rsidRPr="0019279D">
        <w:rPr>
          <w:szCs w:val="27"/>
        </w:rPr>
        <w:t>associated</w:t>
      </w:r>
      <w:r w:rsidR="009D1978">
        <w:rPr>
          <w:szCs w:val="27"/>
        </w:rPr>
        <w:t xml:space="preserve"> </w:t>
      </w:r>
      <w:r w:rsidRPr="0019279D">
        <w:rPr>
          <w:szCs w:val="27"/>
        </w:rPr>
        <w:t>with</w:t>
      </w:r>
      <w:r w:rsidR="009D1978">
        <w:rPr>
          <w:szCs w:val="27"/>
        </w:rPr>
        <w:t xml:space="preserve"> </w:t>
      </w:r>
      <w:r w:rsidRPr="0019279D">
        <w:rPr>
          <w:szCs w:val="27"/>
        </w:rPr>
        <w:t>the</w:t>
      </w:r>
      <w:r w:rsidR="009D1978">
        <w:rPr>
          <w:szCs w:val="27"/>
        </w:rPr>
        <w:t xml:space="preserve"> </w:t>
      </w:r>
      <w:r w:rsidRPr="0019279D">
        <w:rPr>
          <w:szCs w:val="27"/>
        </w:rPr>
        <w:t>previous</w:t>
      </w:r>
      <w:r w:rsidR="009D1978">
        <w:rPr>
          <w:szCs w:val="27"/>
        </w:rPr>
        <w:t xml:space="preserve"> </w:t>
      </w:r>
      <w:r w:rsidRPr="0019279D">
        <w:rPr>
          <w:szCs w:val="27"/>
        </w:rPr>
        <w:t>and</w:t>
      </w:r>
      <w:r w:rsidR="009D1978">
        <w:rPr>
          <w:szCs w:val="27"/>
        </w:rPr>
        <w:t xml:space="preserve"> </w:t>
      </w:r>
      <w:r w:rsidRPr="00A94DDD">
        <w:rPr>
          <w:szCs w:val="27"/>
        </w:rPr>
        <w:t>future</w:t>
      </w:r>
      <w:r w:rsidR="009D1978">
        <w:rPr>
          <w:szCs w:val="27"/>
        </w:rPr>
        <w:t xml:space="preserve"> </w:t>
      </w:r>
      <w:r w:rsidRPr="0019279D">
        <w:rPr>
          <w:szCs w:val="27"/>
        </w:rPr>
        <w:t>Temples.</w:t>
      </w:r>
      <w:r w:rsidR="009D1978">
        <w:rPr>
          <w:szCs w:val="27"/>
        </w:rPr>
        <w:t xml:space="preserve"> </w:t>
      </w:r>
      <w:r w:rsidRPr="0019279D">
        <w:rPr>
          <w:szCs w:val="27"/>
        </w:rPr>
        <w:t>Fifty</w:t>
      </w:r>
      <w:r w:rsidR="009D1978">
        <w:rPr>
          <w:szCs w:val="27"/>
        </w:rPr>
        <w:t xml:space="preserve"> </w:t>
      </w:r>
      <w:r w:rsidRPr="0019279D">
        <w:rPr>
          <w:szCs w:val="27"/>
        </w:rPr>
        <w:t>represents</w:t>
      </w:r>
      <w:r w:rsidR="009D1978">
        <w:rPr>
          <w:szCs w:val="27"/>
        </w:rPr>
        <w:t xml:space="preserve"> </w:t>
      </w:r>
      <w:r w:rsidRPr="0019279D">
        <w:rPr>
          <w:szCs w:val="27"/>
        </w:rPr>
        <w:t>the</w:t>
      </w:r>
      <w:r w:rsidR="009D1978">
        <w:rPr>
          <w:szCs w:val="27"/>
        </w:rPr>
        <w:t xml:space="preserve"> </w:t>
      </w:r>
      <w:r w:rsidRPr="00A94DDD">
        <w:rPr>
          <w:szCs w:val="27"/>
        </w:rPr>
        <w:t>Festival</w:t>
      </w:r>
      <w:r w:rsidR="009D1978">
        <w:rPr>
          <w:szCs w:val="27"/>
        </w:rPr>
        <w:t xml:space="preserve"> </w:t>
      </w:r>
      <w:r w:rsidRPr="0019279D">
        <w:rPr>
          <w:szCs w:val="27"/>
        </w:rPr>
        <w:t>of</w:t>
      </w:r>
      <w:r w:rsidR="009D1978">
        <w:rPr>
          <w:szCs w:val="27"/>
        </w:rPr>
        <w:t xml:space="preserve"> </w:t>
      </w:r>
      <w:r w:rsidRPr="00A94DDD">
        <w:rPr>
          <w:szCs w:val="27"/>
        </w:rPr>
        <w:t>Shavuo</w:t>
      </w:r>
      <w:r w:rsidR="0019279D" w:rsidRPr="00A94DDD">
        <w:rPr>
          <w:szCs w:val="27"/>
        </w:rPr>
        <w:t>t</w:t>
      </w:r>
      <w:r w:rsidRPr="0019279D">
        <w:rPr>
          <w:szCs w:val="27"/>
        </w:rPr>
        <w:t>;</w:t>
      </w:r>
      <w:r w:rsidR="009D1978">
        <w:rPr>
          <w:szCs w:val="27"/>
        </w:rPr>
        <w:t xml:space="preserve"> </w:t>
      </w:r>
      <w:r w:rsidRPr="0019279D">
        <w:rPr>
          <w:szCs w:val="27"/>
        </w:rPr>
        <w:t>we</w:t>
      </w:r>
      <w:r w:rsidR="009D1978">
        <w:rPr>
          <w:szCs w:val="27"/>
        </w:rPr>
        <w:t xml:space="preserve"> </w:t>
      </w:r>
      <w:r w:rsidRPr="0019279D">
        <w:rPr>
          <w:szCs w:val="27"/>
        </w:rPr>
        <w:t>begin</w:t>
      </w:r>
      <w:r w:rsidR="009D1978">
        <w:rPr>
          <w:szCs w:val="27"/>
        </w:rPr>
        <w:t xml:space="preserve"> </w:t>
      </w:r>
      <w:r w:rsidRPr="0019279D">
        <w:rPr>
          <w:szCs w:val="27"/>
        </w:rPr>
        <w:t>counting</w:t>
      </w:r>
      <w:r w:rsidR="009D1978">
        <w:rPr>
          <w:szCs w:val="27"/>
        </w:rPr>
        <w:t xml:space="preserve"> </w:t>
      </w:r>
      <w:r w:rsidRPr="0019279D">
        <w:rPr>
          <w:szCs w:val="27"/>
        </w:rPr>
        <w:t>on</w:t>
      </w:r>
      <w:r w:rsidR="009D1978">
        <w:rPr>
          <w:szCs w:val="27"/>
        </w:rPr>
        <w:t xml:space="preserve"> </w:t>
      </w:r>
      <w:r w:rsidRPr="0019279D">
        <w:rPr>
          <w:szCs w:val="27"/>
        </w:rPr>
        <w:t>the</w:t>
      </w:r>
      <w:r w:rsidR="009D1978">
        <w:rPr>
          <w:szCs w:val="27"/>
        </w:rPr>
        <w:t xml:space="preserve"> </w:t>
      </w:r>
      <w:r w:rsidRPr="0019279D">
        <w:rPr>
          <w:szCs w:val="27"/>
        </w:rPr>
        <w:t>second</w:t>
      </w:r>
      <w:r w:rsidR="009D1978">
        <w:rPr>
          <w:szCs w:val="27"/>
        </w:rPr>
        <w:t xml:space="preserve"> </w:t>
      </w:r>
      <w:r w:rsidRPr="0019279D">
        <w:rPr>
          <w:szCs w:val="27"/>
        </w:rPr>
        <w:t>night</w:t>
      </w:r>
      <w:r w:rsidR="009D1978">
        <w:rPr>
          <w:szCs w:val="27"/>
        </w:rPr>
        <w:t xml:space="preserve"> </w:t>
      </w:r>
      <w:r w:rsidRPr="0019279D">
        <w:rPr>
          <w:szCs w:val="27"/>
        </w:rPr>
        <w:t>of</w:t>
      </w:r>
      <w:r w:rsidR="009D1978">
        <w:rPr>
          <w:szCs w:val="27"/>
        </w:rPr>
        <w:t xml:space="preserve"> </w:t>
      </w:r>
      <w:r w:rsidRPr="00A94DDD">
        <w:rPr>
          <w:szCs w:val="27"/>
        </w:rPr>
        <w:t>Pesach</w:t>
      </w:r>
      <w:r w:rsidR="009D1978">
        <w:rPr>
          <w:szCs w:val="27"/>
        </w:rPr>
        <w:t xml:space="preserve"> </w:t>
      </w:r>
      <w:r w:rsidRPr="0019279D">
        <w:rPr>
          <w:szCs w:val="27"/>
        </w:rPr>
        <w:t>until</w:t>
      </w:r>
      <w:r w:rsidR="009D1978">
        <w:rPr>
          <w:szCs w:val="27"/>
        </w:rPr>
        <w:t xml:space="preserve"> </w:t>
      </w:r>
      <w:r w:rsidRPr="0019279D">
        <w:rPr>
          <w:szCs w:val="27"/>
        </w:rPr>
        <w:t>the</w:t>
      </w:r>
      <w:r w:rsidR="009D1978">
        <w:rPr>
          <w:szCs w:val="27"/>
        </w:rPr>
        <w:t xml:space="preserve"> </w:t>
      </w:r>
      <w:r w:rsidRPr="00A94DDD">
        <w:rPr>
          <w:szCs w:val="27"/>
        </w:rPr>
        <w:t>forty</w:t>
      </w:r>
      <w:r w:rsidRPr="0019279D">
        <w:rPr>
          <w:szCs w:val="27"/>
        </w:rPr>
        <w:t>-</w:t>
      </w:r>
      <w:r w:rsidRPr="00A94DDD">
        <w:rPr>
          <w:szCs w:val="27"/>
        </w:rPr>
        <w:t>ninth</w:t>
      </w:r>
      <w:r w:rsidR="009D1978">
        <w:rPr>
          <w:szCs w:val="27"/>
        </w:rPr>
        <w:t xml:space="preserve"> </w:t>
      </w:r>
      <w:r w:rsidRPr="0019279D">
        <w:rPr>
          <w:szCs w:val="27"/>
        </w:rPr>
        <w:t>night.</w:t>
      </w:r>
      <w:r w:rsidR="009D1978">
        <w:rPr>
          <w:szCs w:val="27"/>
        </w:rPr>
        <w:t xml:space="preserve"> </w:t>
      </w:r>
      <w:r w:rsidRPr="0019279D">
        <w:rPr>
          <w:szCs w:val="27"/>
        </w:rPr>
        <w:t>During</w:t>
      </w:r>
      <w:r w:rsidR="009D1978">
        <w:rPr>
          <w:szCs w:val="27"/>
        </w:rPr>
        <w:t xml:space="preserve"> </w:t>
      </w:r>
      <w:r w:rsidRPr="0019279D">
        <w:rPr>
          <w:szCs w:val="27"/>
        </w:rPr>
        <w:t>these</w:t>
      </w:r>
      <w:r w:rsidR="009D1978">
        <w:rPr>
          <w:szCs w:val="27"/>
        </w:rPr>
        <w:t xml:space="preserve"> </w:t>
      </w:r>
      <w:r w:rsidRPr="0019279D">
        <w:rPr>
          <w:szCs w:val="27"/>
        </w:rPr>
        <w:t>fifty</w:t>
      </w:r>
      <w:r w:rsidR="009D1978">
        <w:rPr>
          <w:szCs w:val="27"/>
        </w:rPr>
        <w:t xml:space="preserve"> </w:t>
      </w:r>
      <w:r w:rsidRPr="0019279D">
        <w:rPr>
          <w:szCs w:val="27"/>
        </w:rPr>
        <w:t>days</w:t>
      </w:r>
      <w:r w:rsidR="009D1978">
        <w:rPr>
          <w:szCs w:val="27"/>
        </w:rPr>
        <w:t xml:space="preserve"> </w:t>
      </w:r>
      <w:r w:rsidRPr="0019279D">
        <w:rPr>
          <w:szCs w:val="27"/>
        </w:rPr>
        <w:t>crops</w:t>
      </w:r>
      <w:r w:rsidR="009D1978">
        <w:rPr>
          <w:szCs w:val="27"/>
        </w:rPr>
        <w:t xml:space="preserve"> </w:t>
      </w:r>
      <w:r w:rsidRPr="0019279D">
        <w:rPr>
          <w:szCs w:val="27"/>
        </w:rPr>
        <w:t>sprout</w:t>
      </w:r>
      <w:r w:rsidR="009D1978">
        <w:rPr>
          <w:szCs w:val="27"/>
        </w:rPr>
        <w:t xml:space="preserve"> </w:t>
      </w:r>
      <w:r w:rsidRPr="0019279D">
        <w:rPr>
          <w:szCs w:val="27"/>
        </w:rPr>
        <w:t>and</w:t>
      </w:r>
      <w:r w:rsidR="009D1978">
        <w:rPr>
          <w:szCs w:val="27"/>
        </w:rPr>
        <w:t xml:space="preserve"> </w:t>
      </w:r>
      <w:r w:rsidRPr="0019279D">
        <w:rPr>
          <w:szCs w:val="27"/>
        </w:rPr>
        <w:t>grow;</w:t>
      </w:r>
      <w:r w:rsidR="009D1978">
        <w:rPr>
          <w:szCs w:val="27"/>
        </w:rPr>
        <w:t xml:space="preserve"> </w:t>
      </w:r>
      <w:r w:rsidRPr="0019279D">
        <w:rPr>
          <w:szCs w:val="27"/>
        </w:rPr>
        <w:t>and</w:t>
      </w:r>
      <w:r w:rsidR="009D1978">
        <w:rPr>
          <w:szCs w:val="27"/>
        </w:rPr>
        <w:t xml:space="preserve"> </w:t>
      </w:r>
      <w:r w:rsidRPr="0019279D">
        <w:rPr>
          <w:szCs w:val="27"/>
        </w:rPr>
        <w:t>thanks</w:t>
      </w:r>
      <w:r w:rsidR="009D1978">
        <w:rPr>
          <w:szCs w:val="27"/>
        </w:rPr>
        <w:t xml:space="preserve"> </w:t>
      </w:r>
      <w:r w:rsidRPr="0019279D">
        <w:rPr>
          <w:szCs w:val="27"/>
        </w:rPr>
        <w:t>for</w:t>
      </w:r>
      <w:r w:rsidR="009D1978">
        <w:rPr>
          <w:szCs w:val="27"/>
        </w:rPr>
        <w:t xml:space="preserve"> </w:t>
      </w:r>
      <w:r w:rsidRPr="0019279D">
        <w:rPr>
          <w:szCs w:val="27"/>
        </w:rPr>
        <w:t>harvest</w:t>
      </w:r>
      <w:r w:rsidR="009D1978">
        <w:rPr>
          <w:szCs w:val="27"/>
        </w:rPr>
        <w:t xml:space="preserve"> </w:t>
      </w:r>
      <w:r w:rsidRPr="0019279D">
        <w:rPr>
          <w:szCs w:val="27"/>
        </w:rPr>
        <w:t>of</w:t>
      </w:r>
      <w:r w:rsidR="009D1978">
        <w:rPr>
          <w:szCs w:val="27"/>
        </w:rPr>
        <w:t xml:space="preserve"> </w:t>
      </w:r>
      <w:r w:rsidRPr="00A94DDD">
        <w:rPr>
          <w:szCs w:val="27"/>
        </w:rPr>
        <w:t>first</w:t>
      </w:r>
      <w:r w:rsidR="009D1978">
        <w:rPr>
          <w:szCs w:val="27"/>
        </w:rPr>
        <w:t xml:space="preserve"> </w:t>
      </w:r>
      <w:r w:rsidRPr="0019279D">
        <w:rPr>
          <w:szCs w:val="27"/>
        </w:rPr>
        <w:t>fruits</w:t>
      </w:r>
      <w:r w:rsidR="009D1978">
        <w:rPr>
          <w:szCs w:val="27"/>
        </w:rPr>
        <w:t xml:space="preserve"> </w:t>
      </w:r>
      <w:r w:rsidRPr="0019279D">
        <w:rPr>
          <w:szCs w:val="27"/>
        </w:rPr>
        <w:t>is</w:t>
      </w:r>
      <w:r w:rsidR="009D1978">
        <w:rPr>
          <w:szCs w:val="27"/>
        </w:rPr>
        <w:t xml:space="preserve"> </w:t>
      </w:r>
      <w:r w:rsidRPr="0019279D">
        <w:rPr>
          <w:szCs w:val="27"/>
        </w:rPr>
        <w:t>on</w:t>
      </w:r>
      <w:r w:rsidR="009D1978">
        <w:rPr>
          <w:szCs w:val="27"/>
        </w:rPr>
        <w:t xml:space="preserve"> </w:t>
      </w:r>
      <w:r w:rsidRPr="0019279D">
        <w:rPr>
          <w:szCs w:val="27"/>
        </w:rPr>
        <w:t>the</w:t>
      </w:r>
      <w:r w:rsidR="009D1978">
        <w:rPr>
          <w:szCs w:val="27"/>
        </w:rPr>
        <w:t xml:space="preserve"> </w:t>
      </w:r>
      <w:r w:rsidRPr="0019279D">
        <w:rPr>
          <w:szCs w:val="27"/>
        </w:rPr>
        <w:t>fiftieth</w:t>
      </w:r>
      <w:r w:rsidR="009D1978">
        <w:rPr>
          <w:szCs w:val="27"/>
        </w:rPr>
        <w:t xml:space="preserve"> </w:t>
      </w:r>
      <w:r w:rsidRPr="0019279D">
        <w:rPr>
          <w:szCs w:val="27"/>
        </w:rPr>
        <w:t>day,</w:t>
      </w:r>
      <w:r w:rsidR="009D1978">
        <w:rPr>
          <w:szCs w:val="27"/>
        </w:rPr>
        <w:t xml:space="preserve"> </w:t>
      </w:r>
      <w:r w:rsidRPr="0019279D">
        <w:rPr>
          <w:szCs w:val="27"/>
        </w:rPr>
        <w:t>also</w:t>
      </w:r>
      <w:r w:rsidR="009D1978">
        <w:rPr>
          <w:szCs w:val="27"/>
        </w:rPr>
        <w:t xml:space="preserve"> </w:t>
      </w:r>
      <w:proofErr w:type="spellStart"/>
      <w:r w:rsidRPr="00A94DDD">
        <w:rPr>
          <w:szCs w:val="27"/>
        </w:rPr>
        <w:t>know</w:t>
      </w:r>
      <w:proofErr w:type="spellEnd"/>
      <w:r w:rsidR="009D1978">
        <w:rPr>
          <w:szCs w:val="27"/>
        </w:rPr>
        <w:t xml:space="preserve"> </w:t>
      </w:r>
      <w:r w:rsidRPr="0019279D">
        <w:rPr>
          <w:szCs w:val="27"/>
        </w:rPr>
        <w:t>as</w:t>
      </w:r>
      <w:r w:rsidR="009D1978">
        <w:rPr>
          <w:szCs w:val="27"/>
        </w:rPr>
        <w:t xml:space="preserve"> </w:t>
      </w:r>
      <w:r w:rsidRPr="0019279D">
        <w:rPr>
          <w:szCs w:val="27"/>
        </w:rPr>
        <w:t>Chag</w:t>
      </w:r>
      <w:r w:rsidR="009D1978">
        <w:rPr>
          <w:szCs w:val="27"/>
        </w:rPr>
        <w:t xml:space="preserve"> </w:t>
      </w:r>
      <w:r w:rsidRPr="0019279D">
        <w:rPr>
          <w:szCs w:val="27"/>
        </w:rPr>
        <w:t>HaBikurim,</w:t>
      </w:r>
      <w:r w:rsidR="009D1978">
        <w:rPr>
          <w:szCs w:val="27"/>
        </w:rPr>
        <w:t xml:space="preserve"> </w:t>
      </w:r>
      <w:r w:rsidRPr="0019279D">
        <w:rPr>
          <w:szCs w:val="27"/>
        </w:rPr>
        <w:t>meaning</w:t>
      </w:r>
      <w:r w:rsidR="009D1978">
        <w:rPr>
          <w:szCs w:val="27"/>
        </w:rPr>
        <w:t xml:space="preserve"> </w:t>
      </w:r>
      <w:r w:rsidRPr="00A94DDD">
        <w:rPr>
          <w:szCs w:val="27"/>
        </w:rPr>
        <w:t>Festival</w:t>
      </w:r>
      <w:r w:rsidR="009D1978">
        <w:rPr>
          <w:szCs w:val="27"/>
        </w:rPr>
        <w:t xml:space="preserve"> </w:t>
      </w:r>
      <w:r w:rsidRPr="0019279D">
        <w:rPr>
          <w:szCs w:val="27"/>
        </w:rPr>
        <w:t>of</w:t>
      </w:r>
      <w:r w:rsidR="009D1978">
        <w:rPr>
          <w:szCs w:val="27"/>
        </w:rPr>
        <w:t xml:space="preserve"> </w:t>
      </w:r>
      <w:r w:rsidRPr="00A94DDD">
        <w:rPr>
          <w:szCs w:val="27"/>
        </w:rPr>
        <w:t>First</w:t>
      </w:r>
      <w:r w:rsidR="009D1978">
        <w:rPr>
          <w:szCs w:val="27"/>
        </w:rPr>
        <w:t xml:space="preserve"> </w:t>
      </w:r>
      <w:r w:rsidRPr="0019279D">
        <w:rPr>
          <w:szCs w:val="27"/>
        </w:rPr>
        <w:t>Fruits.</w:t>
      </w:r>
    </w:p>
    <w:p w14:paraId="449FDEB7" w14:textId="77777777" w:rsidR="0000221D" w:rsidRPr="0019279D" w:rsidRDefault="0000221D"/>
    <w:p w14:paraId="442FDAB6" w14:textId="3C4CA862" w:rsidR="0000221D" w:rsidRPr="0019279D" w:rsidRDefault="0000221D">
      <w:pPr>
        <w:rPr>
          <w:szCs w:val="27"/>
        </w:rPr>
      </w:pPr>
      <w:r w:rsidRPr="0019279D">
        <w:rPr>
          <w:szCs w:val="27"/>
        </w:rPr>
        <w:t>The</w:t>
      </w:r>
      <w:r w:rsidR="009D1978">
        <w:rPr>
          <w:szCs w:val="27"/>
        </w:rPr>
        <w:t xml:space="preserve"> </w:t>
      </w:r>
      <w:r w:rsidRPr="0019279D">
        <w:rPr>
          <w:szCs w:val="27"/>
        </w:rPr>
        <w:t>fiftieth</w:t>
      </w:r>
      <w:r w:rsidR="009D1978">
        <w:rPr>
          <w:szCs w:val="27"/>
        </w:rPr>
        <w:t xml:space="preserve"> </w:t>
      </w:r>
      <w:r w:rsidRPr="0019279D">
        <w:rPr>
          <w:szCs w:val="27"/>
        </w:rPr>
        <w:t>year</w:t>
      </w:r>
      <w:r w:rsidR="009D1978">
        <w:rPr>
          <w:szCs w:val="27"/>
        </w:rPr>
        <w:t xml:space="preserve"> </w:t>
      </w:r>
      <w:r w:rsidRPr="0019279D">
        <w:rPr>
          <w:szCs w:val="27"/>
        </w:rPr>
        <w:t>is</w:t>
      </w:r>
      <w:r w:rsidR="009D1978">
        <w:rPr>
          <w:szCs w:val="27"/>
        </w:rPr>
        <w:t xml:space="preserve"> </w:t>
      </w:r>
      <w:r w:rsidRPr="00A94DDD">
        <w:rPr>
          <w:szCs w:val="27"/>
        </w:rPr>
        <w:t>Jubilee</w:t>
      </w:r>
      <w:r w:rsidR="009D1978">
        <w:rPr>
          <w:szCs w:val="27"/>
        </w:rPr>
        <w:t xml:space="preserve"> </w:t>
      </w:r>
      <w:r w:rsidRPr="0019279D">
        <w:rPr>
          <w:szCs w:val="27"/>
        </w:rPr>
        <w:t>in</w:t>
      </w:r>
      <w:r w:rsidR="009D1978">
        <w:rPr>
          <w:szCs w:val="27"/>
        </w:rPr>
        <w:t xml:space="preserve"> </w:t>
      </w:r>
      <w:r w:rsidRPr="0019279D">
        <w:rPr>
          <w:szCs w:val="27"/>
        </w:rPr>
        <w:t>which</w:t>
      </w:r>
      <w:r w:rsidR="009D1978">
        <w:rPr>
          <w:szCs w:val="27"/>
        </w:rPr>
        <w:t xml:space="preserve"> </w:t>
      </w:r>
      <w:r w:rsidRPr="0019279D">
        <w:rPr>
          <w:szCs w:val="27"/>
        </w:rPr>
        <w:t>most</w:t>
      </w:r>
      <w:r w:rsidR="009D1978">
        <w:rPr>
          <w:szCs w:val="27"/>
        </w:rPr>
        <w:t xml:space="preserve"> </w:t>
      </w:r>
      <w:r w:rsidRPr="0019279D">
        <w:rPr>
          <w:szCs w:val="27"/>
        </w:rPr>
        <w:t>slaves</w:t>
      </w:r>
      <w:r w:rsidR="009D1978">
        <w:rPr>
          <w:szCs w:val="27"/>
        </w:rPr>
        <w:t xml:space="preserve"> </w:t>
      </w:r>
      <w:r w:rsidRPr="0019279D">
        <w:rPr>
          <w:szCs w:val="27"/>
        </w:rPr>
        <w:t>go</w:t>
      </w:r>
      <w:r w:rsidR="009D1978">
        <w:rPr>
          <w:szCs w:val="27"/>
        </w:rPr>
        <w:t xml:space="preserve"> </w:t>
      </w:r>
      <w:r w:rsidRPr="0019279D">
        <w:rPr>
          <w:szCs w:val="27"/>
        </w:rPr>
        <w:t>free</w:t>
      </w:r>
      <w:r w:rsidR="009D1978">
        <w:rPr>
          <w:szCs w:val="27"/>
        </w:rPr>
        <w:t xml:space="preserve"> </w:t>
      </w:r>
      <w:r w:rsidRPr="0019279D">
        <w:rPr>
          <w:szCs w:val="27"/>
        </w:rPr>
        <w:t>and</w:t>
      </w:r>
      <w:r w:rsidR="009D1978">
        <w:rPr>
          <w:szCs w:val="27"/>
        </w:rPr>
        <w:t xml:space="preserve"> </w:t>
      </w:r>
      <w:r w:rsidRPr="0019279D">
        <w:rPr>
          <w:szCs w:val="27"/>
        </w:rPr>
        <w:t>land</w:t>
      </w:r>
      <w:r w:rsidR="009D1978">
        <w:rPr>
          <w:szCs w:val="27"/>
        </w:rPr>
        <w:t xml:space="preserve"> </w:t>
      </w:r>
      <w:r w:rsidRPr="0019279D">
        <w:rPr>
          <w:szCs w:val="27"/>
        </w:rPr>
        <w:t>is</w:t>
      </w:r>
      <w:r w:rsidR="009D1978">
        <w:rPr>
          <w:szCs w:val="27"/>
        </w:rPr>
        <w:t xml:space="preserve"> </w:t>
      </w:r>
      <w:r w:rsidRPr="0019279D">
        <w:rPr>
          <w:szCs w:val="27"/>
        </w:rPr>
        <w:t>returned</w:t>
      </w:r>
      <w:r w:rsidR="009D1978">
        <w:rPr>
          <w:szCs w:val="27"/>
        </w:rPr>
        <w:t xml:space="preserve"> </w:t>
      </w:r>
      <w:r w:rsidRPr="0019279D">
        <w:rPr>
          <w:szCs w:val="27"/>
        </w:rPr>
        <w:t>to</w:t>
      </w:r>
      <w:r w:rsidR="009D1978">
        <w:rPr>
          <w:szCs w:val="27"/>
        </w:rPr>
        <w:t xml:space="preserve"> </w:t>
      </w:r>
      <w:r w:rsidRPr="0019279D">
        <w:rPr>
          <w:szCs w:val="27"/>
        </w:rPr>
        <w:t>the</w:t>
      </w:r>
      <w:r w:rsidR="009D1978">
        <w:rPr>
          <w:szCs w:val="27"/>
        </w:rPr>
        <w:t xml:space="preserve"> </w:t>
      </w:r>
      <w:r w:rsidRPr="0019279D">
        <w:rPr>
          <w:szCs w:val="27"/>
        </w:rPr>
        <w:t>original</w:t>
      </w:r>
      <w:r w:rsidR="009D1978">
        <w:rPr>
          <w:szCs w:val="27"/>
        </w:rPr>
        <w:t xml:space="preserve"> </w:t>
      </w:r>
      <w:r w:rsidRPr="0019279D">
        <w:rPr>
          <w:szCs w:val="27"/>
        </w:rPr>
        <w:t>owner.</w:t>
      </w:r>
    </w:p>
    <w:p w14:paraId="7AE655D9" w14:textId="77777777" w:rsidR="0000221D" w:rsidRPr="0019279D" w:rsidRDefault="0000221D"/>
    <w:p w14:paraId="71786EF3" w14:textId="18B8C5B7" w:rsidR="0000221D" w:rsidRPr="0019279D" w:rsidRDefault="0000221D">
      <w:pPr>
        <w:rPr>
          <w:szCs w:val="27"/>
        </w:rPr>
      </w:pPr>
      <w:r w:rsidRPr="0019279D">
        <w:rPr>
          <w:szCs w:val="27"/>
        </w:rPr>
        <w:t>It</w:t>
      </w:r>
      <w:r w:rsidR="009D1978">
        <w:rPr>
          <w:szCs w:val="27"/>
        </w:rPr>
        <w:t xml:space="preserve"> </w:t>
      </w:r>
      <w:r w:rsidRPr="0019279D">
        <w:rPr>
          <w:szCs w:val="27"/>
        </w:rPr>
        <w:t>was</w:t>
      </w:r>
      <w:r w:rsidR="009D1978">
        <w:rPr>
          <w:szCs w:val="27"/>
        </w:rPr>
        <w:t xml:space="preserve"> </w:t>
      </w:r>
      <w:r w:rsidRPr="0019279D">
        <w:rPr>
          <w:szCs w:val="27"/>
        </w:rPr>
        <w:t>at</w:t>
      </w:r>
      <w:r w:rsidR="009D1978">
        <w:rPr>
          <w:szCs w:val="27"/>
        </w:rPr>
        <w:t xml:space="preserve"> </w:t>
      </w:r>
      <w:r w:rsidRPr="0019279D">
        <w:rPr>
          <w:szCs w:val="27"/>
        </w:rPr>
        <w:t>the</w:t>
      </w:r>
      <w:r w:rsidR="009D1978">
        <w:rPr>
          <w:szCs w:val="27"/>
        </w:rPr>
        <w:t xml:space="preserve"> </w:t>
      </w:r>
      <w:r w:rsidRPr="0019279D">
        <w:rPr>
          <w:szCs w:val="27"/>
        </w:rPr>
        <w:t>age</w:t>
      </w:r>
      <w:r w:rsidR="009D1978">
        <w:rPr>
          <w:szCs w:val="27"/>
        </w:rPr>
        <w:t xml:space="preserve"> </w:t>
      </w:r>
      <w:r w:rsidRPr="0019279D">
        <w:rPr>
          <w:szCs w:val="27"/>
        </w:rPr>
        <w:t>of</w:t>
      </w:r>
      <w:r w:rsidR="009D1978">
        <w:rPr>
          <w:szCs w:val="27"/>
        </w:rPr>
        <w:t xml:space="preserve"> </w:t>
      </w:r>
      <w:r w:rsidRPr="0019279D">
        <w:rPr>
          <w:szCs w:val="27"/>
        </w:rPr>
        <w:t>fifty</w:t>
      </w:r>
      <w:r w:rsidR="009D1978">
        <w:rPr>
          <w:szCs w:val="27"/>
        </w:rPr>
        <w:t xml:space="preserve"> </w:t>
      </w:r>
      <w:r w:rsidRPr="0019279D">
        <w:rPr>
          <w:szCs w:val="27"/>
        </w:rPr>
        <w:t>that</w:t>
      </w:r>
      <w:r w:rsidR="009D1978">
        <w:rPr>
          <w:szCs w:val="27"/>
        </w:rPr>
        <w:t xml:space="preserve"> </w:t>
      </w:r>
      <w:r w:rsidRPr="0019279D">
        <w:rPr>
          <w:szCs w:val="27"/>
        </w:rPr>
        <w:t>the</w:t>
      </w:r>
      <w:r w:rsidR="009D1978">
        <w:rPr>
          <w:szCs w:val="27"/>
        </w:rPr>
        <w:t xml:space="preserve"> </w:t>
      </w:r>
      <w:r w:rsidRPr="0019279D">
        <w:rPr>
          <w:szCs w:val="27"/>
        </w:rPr>
        <w:t>Kohan</w:t>
      </w:r>
      <w:r w:rsidR="009D1978">
        <w:rPr>
          <w:szCs w:val="27"/>
        </w:rPr>
        <w:t xml:space="preserve"> </w:t>
      </w:r>
      <w:r w:rsidRPr="0019279D">
        <w:rPr>
          <w:szCs w:val="27"/>
        </w:rPr>
        <w:t>completed</w:t>
      </w:r>
      <w:r w:rsidR="009D1978">
        <w:rPr>
          <w:szCs w:val="27"/>
        </w:rPr>
        <w:t xml:space="preserve"> </w:t>
      </w:r>
      <w:r w:rsidRPr="0019279D">
        <w:rPr>
          <w:szCs w:val="27"/>
        </w:rPr>
        <w:t>his</w:t>
      </w:r>
      <w:r w:rsidR="009D1978">
        <w:rPr>
          <w:szCs w:val="27"/>
        </w:rPr>
        <w:t xml:space="preserve"> </w:t>
      </w:r>
      <w:r w:rsidRPr="00A94DDD">
        <w:rPr>
          <w:szCs w:val="27"/>
        </w:rPr>
        <w:t>Temple</w:t>
      </w:r>
      <w:r w:rsidR="009D1978">
        <w:rPr>
          <w:szCs w:val="27"/>
        </w:rPr>
        <w:t xml:space="preserve"> </w:t>
      </w:r>
      <w:r w:rsidRPr="0019279D">
        <w:rPr>
          <w:szCs w:val="27"/>
        </w:rPr>
        <w:t>service.</w:t>
      </w:r>
      <w:r w:rsidR="009D1978">
        <w:rPr>
          <w:szCs w:val="27"/>
        </w:rPr>
        <w:t xml:space="preserve"> </w:t>
      </w:r>
      <w:r w:rsidRPr="0019279D">
        <w:rPr>
          <w:szCs w:val="27"/>
        </w:rPr>
        <w:t>He</w:t>
      </w:r>
      <w:r w:rsidR="009D1978">
        <w:rPr>
          <w:szCs w:val="27"/>
        </w:rPr>
        <w:t xml:space="preserve"> </w:t>
      </w:r>
      <w:r w:rsidRPr="0019279D">
        <w:rPr>
          <w:szCs w:val="27"/>
        </w:rPr>
        <w:t>began</w:t>
      </w:r>
      <w:r w:rsidR="009D1978">
        <w:rPr>
          <w:szCs w:val="27"/>
        </w:rPr>
        <w:t xml:space="preserve"> </w:t>
      </w:r>
      <w:r w:rsidRPr="0019279D">
        <w:rPr>
          <w:szCs w:val="27"/>
        </w:rPr>
        <w:t>at</w:t>
      </w:r>
      <w:r w:rsidR="009D1978">
        <w:rPr>
          <w:szCs w:val="27"/>
        </w:rPr>
        <w:t xml:space="preserve"> </w:t>
      </w:r>
      <w:r w:rsidRPr="0019279D">
        <w:rPr>
          <w:szCs w:val="27"/>
        </w:rPr>
        <w:t>the</w:t>
      </w:r>
      <w:r w:rsidR="009D1978">
        <w:rPr>
          <w:szCs w:val="27"/>
        </w:rPr>
        <w:t xml:space="preserve"> </w:t>
      </w:r>
      <w:r w:rsidRPr="0019279D">
        <w:rPr>
          <w:szCs w:val="27"/>
        </w:rPr>
        <w:t>age</w:t>
      </w:r>
      <w:r w:rsidR="009D1978">
        <w:rPr>
          <w:szCs w:val="27"/>
        </w:rPr>
        <w:t xml:space="preserve"> </w:t>
      </w:r>
      <w:r w:rsidRPr="0019279D">
        <w:rPr>
          <w:szCs w:val="27"/>
        </w:rPr>
        <w:t>of</w:t>
      </w:r>
      <w:r w:rsidR="009D1978">
        <w:rPr>
          <w:szCs w:val="27"/>
        </w:rPr>
        <w:t xml:space="preserve"> </w:t>
      </w:r>
      <w:r w:rsidRPr="00A94DDD">
        <w:rPr>
          <w:szCs w:val="27"/>
        </w:rPr>
        <w:t>thirty</w:t>
      </w:r>
      <w:r w:rsidR="009D1978">
        <w:rPr>
          <w:szCs w:val="27"/>
        </w:rPr>
        <w:t xml:space="preserve"> </w:t>
      </w:r>
      <w:r w:rsidRPr="0019279D">
        <w:rPr>
          <w:szCs w:val="27"/>
        </w:rPr>
        <w:t>and</w:t>
      </w:r>
      <w:r w:rsidR="009D1978">
        <w:rPr>
          <w:szCs w:val="27"/>
        </w:rPr>
        <w:t xml:space="preserve"> </w:t>
      </w:r>
      <w:r w:rsidRPr="0019279D">
        <w:rPr>
          <w:szCs w:val="27"/>
        </w:rPr>
        <w:t>served</w:t>
      </w:r>
      <w:r w:rsidR="009D1978">
        <w:rPr>
          <w:szCs w:val="27"/>
        </w:rPr>
        <w:t xml:space="preserve"> </w:t>
      </w:r>
      <w:r w:rsidRPr="0019279D">
        <w:rPr>
          <w:szCs w:val="27"/>
        </w:rPr>
        <w:t>for</w:t>
      </w:r>
      <w:r w:rsidR="009D1978">
        <w:rPr>
          <w:szCs w:val="27"/>
        </w:rPr>
        <w:t xml:space="preserve"> </w:t>
      </w:r>
      <w:r w:rsidRPr="00A94DDD">
        <w:rPr>
          <w:szCs w:val="27"/>
        </w:rPr>
        <w:t>twenty</w:t>
      </w:r>
      <w:r w:rsidR="009D1978">
        <w:rPr>
          <w:szCs w:val="27"/>
        </w:rPr>
        <w:t xml:space="preserve"> </w:t>
      </w:r>
      <w:r w:rsidRPr="0019279D">
        <w:rPr>
          <w:szCs w:val="27"/>
        </w:rPr>
        <w:t>years.</w:t>
      </w:r>
      <w:r w:rsidR="009D1978">
        <w:rPr>
          <w:szCs w:val="27"/>
        </w:rPr>
        <w:t xml:space="preserve"> </w:t>
      </w:r>
      <w:r w:rsidRPr="00A94DDD">
        <w:rPr>
          <w:szCs w:val="27"/>
        </w:rPr>
        <w:t>Twenty</w:t>
      </w:r>
      <w:r w:rsidR="009D1978">
        <w:rPr>
          <w:szCs w:val="27"/>
        </w:rPr>
        <w:t xml:space="preserve"> </w:t>
      </w:r>
      <w:r w:rsidRPr="0019279D">
        <w:rPr>
          <w:szCs w:val="27"/>
        </w:rPr>
        <w:t>is</w:t>
      </w:r>
      <w:r w:rsidR="009D1978">
        <w:rPr>
          <w:szCs w:val="27"/>
        </w:rPr>
        <w:t xml:space="preserve"> </w:t>
      </w:r>
      <w:r w:rsidRPr="0019279D">
        <w:rPr>
          <w:szCs w:val="27"/>
        </w:rPr>
        <w:t>the</w:t>
      </w:r>
      <w:r w:rsidR="009D1978">
        <w:rPr>
          <w:szCs w:val="27"/>
        </w:rPr>
        <w:t xml:space="preserve"> </w:t>
      </w:r>
      <w:r w:rsidRPr="0019279D">
        <w:rPr>
          <w:szCs w:val="27"/>
        </w:rPr>
        <w:t>constructed</w:t>
      </w:r>
      <w:r w:rsidR="009D1978">
        <w:rPr>
          <w:szCs w:val="27"/>
        </w:rPr>
        <w:t xml:space="preserve"> </w:t>
      </w:r>
      <w:r w:rsidRPr="0019279D">
        <w:rPr>
          <w:szCs w:val="27"/>
        </w:rPr>
        <w:t>Gematria</w:t>
      </w:r>
      <w:r w:rsidR="009D1978">
        <w:rPr>
          <w:szCs w:val="27"/>
        </w:rPr>
        <w:t xml:space="preserve"> </w:t>
      </w:r>
      <w:r w:rsidRPr="0019279D">
        <w:rPr>
          <w:szCs w:val="27"/>
        </w:rPr>
        <w:t>of</w:t>
      </w:r>
      <w:r w:rsidR="009D1978">
        <w:rPr>
          <w:szCs w:val="27"/>
        </w:rPr>
        <w:t xml:space="preserve"> </w:t>
      </w:r>
      <w:r w:rsidRPr="0019279D">
        <w:rPr>
          <w:szCs w:val="27"/>
        </w:rPr>
        <w:t>Nun.</w:t>
      </w:r>
    </w:p>
    <w:p w14:paraId="344549B4" w14:textId="77777777" w:rsidR="0000221D" w:rsidRPr="0019279D" w:rsidRDefault="0000221D">
      <w:pPr>
        <w:rPr>
          <w:szCs w:val="27"/>
        </w:rPr>
      </w:pPr>
    </w:p>
    <w:p w14:paraId="612947BE" w14:textId="221042EE" w:rsidR="0000221D" w:rsidRPr="0019279D" w:rsidRDefault="0000221D">
      <w:pPr>
        <w:rPr>
          <w:szCs w:val="27"/>
        </w:rPr>
      </w:pPr>
      <w:r w:rsidRPr="0019279D">
        <w:rPr>
          <w:szCs w:val="27"/>
        </w:rPr>
        <w:t>Fifty</w:t>
      </w:r>
      <w:r w:rsidR="009D1978">
        <w:rPr>
          <w:szCs w:val="27"/>
        </w:rPr>
        <w:t xml:space="preserve"> </w:t>
      </w:r>
      <w:r w:rsidRPr="0019279D">
        <w:rPr>
          <w:szCs w:val="27"/>
        </w:rPr>
        <w:t>cubits</w:t>
      </w:r>
      <w:r w:rsidR="009D1978">
        <w:rPr>
          <w:szCs w:val="27"/>
        </w:rPr>
        <w:t xml:space="preserve"> </w:t>
      </w:r>
      <w:r w:rsidRPr="0019279D">
        <w:rPr>
          <w:szCs w:val="27"/>
        </w:rPr>
        <w:t>is</w:t>
      </w:r>
      <w:r w:rsidR="009D1978">
        <w:rPr>
          <w:szCs w:val="27"/>
        </w:rPr>
        <w:t xml:space="preserve"> </w:t>
      </w:r>
      <w:r w:rsidRPr="0019279D">
        <w:rPr>
          <w:szCs w:val="27"/>
        </w:rPr>
        <w:t>the</w:t>
      </w:r>
      <w:r w:rsidR="009D1978">
        <w:rPr>
          <w:szCs w:val="27"/>
        </w:rPr>
        <w:t xml:space="preserve"> </w:t>
      </w:r>
      <w:r w:rsidR="00286361" w:rsidRPr="0019279D">
        <w:rPr>
          <w:szCs w:val="27"/>
        </w:rPr>
        <w:t>height</w:t>
      </w:r>
      <w:r w:rsidR="009D1978">
        <w:rPr>
          <w:szCs w:val="27"/>
        </w:rPr>
        <w:t xml:space="preserve"> </w:t>
      </w:r>
      <w:r w:rsidRPr="0019279D">
        <w:rPr>
          <w:szCs w:val="27"/>
        </w:rPr>
        <w:t>that</w:t>
      </w:r>
      <w:r w:rsidR="009D1978">
        <w:rPr>
          <w:szCs w:val="27"/>
        </w:rPr>
        <w:t xml:space="preserve"> </w:t>
      </w:r>
      <w:r w:rsidRPr="00A94DDD">
        <w:rPr>
          <w:szCs w:val="27"/>
        </w:rPr>
        <w:t>Haman</w:t>
      </w:r>
      <w:r w:rsidR="009D1978">
        <w:rPr>
          <w:szCs w:val="27"/>
        </w:rPr>
        <w:t xml:space="preserve"> </w:t>
      </w:r>
      <w:r w:rsidRPr="0019279D">
        <w:rPr>
          <w:szCs w:val="27"/>
        </w:rPr>
        <w:t>built</w:t>
      </w:r>
      <w:r w:rsidR="009D1978">
        <w:rPr>
          <w:szCs w:val="27"/>
        </w:rPr>
        <w:t xml:space="preserve"> </w:t>
      </w:r>
      <w:r w:rsidRPr="0019279D">
        <w:rPr>
          <w:szCs w:val="27"/>
        </w:rPr>
        <w:t>the</w:t>
      </w:r>
      <w:r w:rsidR="009D1978">
        <w:rPr>
          <w:szCs w:val="27"/>
        </w:rPr>
        <w:t xml:space="preserve"> </w:t>
      </w:r>
      <w:r w:rsidRPr="0019279D">
        <w:rPr>
          <w:szCs w:val="27"/>
        </w:rPr>
        <w:t>gallows</w:t>
      </w:r>
      <w:r w:rsidR="009D1978">
        <w:rPr>
          <w:szCs w:val="27"/>
        </w:rPr>
        <w:t xml:space="preserve"> </w:t>
      </w:r>
      <w:r w:rsidRPr="0019279D">
        <w:rPr>
          <w:szCs w:val="27"/>
        </w:rPr>
        <w:t>for</w:t>
      </w:r>
      <w:r w:rsidR="009D1978">
        <w:rPr>
          <w:szCs w:val="27"/>
        </w:rPr>
        <w:t xml:space="preserve"> </w:t>
      </w:r>
      <w:r w:rsidRPr="0019279D">
        <w:rPr>
          <w:szCs w:val="27"/>
        </w:rPr>
        <w:t>Rabbi</w:t>
      </w:r>
      <w:r w:rsidR="009D1978">
        <w:rPr>
          <w:szCs w:val="27"/>
        </w:rPr>
        <w:t xml:space="preserve"> </w:t>
      </w:r>
      <w:r w:rsidRPr="0019279D">
        <w:rPr>
          <w:szCs w:val="27"/>
        </w:rPr>
        <w:t>Mordechai</w:t>
      </w:r>
      <w:r w:rsidR="009D1978">
        <w:rPr>
          <w:szCs w:val="27"/>
        </w:rPr>
        <w:t xml:space="preserve"> </w:t>
      </w:r>
      <w:r w:rsidRPr="0019279D">
        <w:rPr>
          <w:szCs w:val="27"/>
        </w:rPr>
        <w:t>as</w:t>
      </w:r>
      <w:r w:rsidR="009D1978">
        <w:rPr>
          <w:szCs w:val="27"/>
        </w:rPr>
        <w:t xml:space="preserve"> </w:t>
      </w:r>
      <w:r w:rsidRPr="0019279D">
        <w:rPr>
          <w:szCs w:val="27"/>
        </w:rPr>
        <w:t>written</w:t>
      </w:r>
      <w:r w:rsidR="009D1978">
        <w:rPr>
          <w:szCs w:val="27"/>
        </w:rPr>
        <w:t xml:space="preserve"> </w:t>
      </w:r>
      <w:r w:rsidRPr="0019279D">
        <w:rPr>
          <w:szCs w:val="27"/>
        </w:rPr>
        <w:t>in</w:t>
      </w:r>
      <w:r w:rsidR="009D1978">
        <w:rPr>
          <w:szCs w:val="27"/>
        </w:rPr>
        <w:t xml:space="preserve"> </w:t>
      </w:r>
      <w:r w:rsidRPr="0019279D">
        <w:rPr>
          <w:szCs w:val="27"/>
        </w:rPr>
        <w:t>the</w:t>
      </w:r>
      <w:r w:rsidR="009D1978">
        <w:rPr>
          <w:szCs w:val="27"/>
        </w:rPr>
        <w:t xml:space="preserve"> </w:t>
      </w:r>
      <w:r w:rsidRPr="0019279D">
        <w:rPr>
          <w:szCs w:val="27"/>
        </w:rPr>
        <w:t>Book</w:t>
      </w:r>
      <w:r w:rsidR="009D1978">
        <w:rPr>
          <w:szCs w:val="27"/>
        </w:rPr>
        <w:t xml:space="preserve"> </w:t>
      </w:r>
      <w:r w:rsidRPr="0019279D">
        <w:rPr>
          <w:szCs w:val="27"/>
        </w:rPr>
        <w:t>of</w:t>
      </w:r>
      <w:r w:rsidR="009D1978">
        <w:rPr>
          <w:szCs w:val="27"/>
        </w:rPr>
        <w:t xml:space="preserve"> </w:t>
      </w:r>
      <w:r w:rsidRPr="00A94DDD">
        <w:rPr>
          <w:szCs w:val="27"/>
        </w:rPr>
        <w:t>Esther</w:t>
      </w:r>
      <w:r w:rsidRPr="0019279D">
        <w:rPr>
          <w:szCs w:val="27"/>
        </w:rPr>
        <w:t>...</w:t>
      </w:r>
      <w:r w:rsidR="009D1978">
        <w:rPr>
          <w:szCs w:val="27"/>
        </w:rPr>
        <w:t xml:space="preserve"> </w:t>
      </w:r>
      <w:r w:rsidRPr="00A94DDD">
        <w:rPr>
          <w:szCs w:val="27"/>
        </w:rPr>
        <w:t>Haman</w:t>
      </w:r>
      <w:r w:rsidR="009D1978">
        <w:rPr>
          <w:szCs w:val="27"/>
        </w:rPr>
        <w:t xml:space="preserve"> </w:t>
      </w:r>
      <w:r w:rsidRPr="0019279D">
        <w:rPr>
          <w:szCs w:val="27"/>
        </w:rPr>
        <w:t>and</w:t>
      </w:r>
      <w:r w:rsidR="009D1978">
        <w:rPr>
          <w:szCs w:val="27"/>
        </w:rPr>
        <w:t xml:space="preserve"> </w:t>
      </w:r>
      <w:r w:rsidRPr="0019279D">
        <w:rPr>
          <w:szCs w:val="27"/>
        </w:rPr>
        <w:t>his</w:t>
      </w:r>
      <w:r w:rsidR="009D1978">
        <w:rPr>
          <w:szCs w:val="27"/>
        </w:rPr>
        <w:t xml:space="preserve"> </w:t>
      </w:r>
      <w:r w:rsidRPr="0019279D">
        <w:rPr>
          <w:szCs w:val="27"/>
        </w:rPr>
        <w:t>sons</w:t>
      </w:r>
      <w:r w:rsidR="009D1978">
        <w:rPr>
          <w:szCs w:val="27"/>
        </w:rPr>
        <w:t xml:space="preserve"> </w:t>
      </w:r>
      <w:r w:rsidRPr="0019279D">
        <w:rPr>
          <w:szCs w:val="27"/>
        </w:rPr>
        <w:t>were</w:t>
      </w:r>
      <w:r w:rsidR="009D1978">
        <w:rPr>
          <w:szCs w:val="27"/>
        </w:rPr>
        <w:t xml:space="preserve"> </w:t>
      </w:r>
      <w:r w:rsidRPr="0019279D">
        <w:rPr>
          <w:szCs w:val="27"/>
        </w:rPr>
        <w:t>hung</w:t>
      </w:r>
      <w:r w:rsidR="009D1978">
        <w:rPr>
          <w:szCs w:val="27"/>
        </w:rPr>
        <w:t xml:space="preserve"> </w:t>
      </w:r>
      <w:r w:rsidRPr="0019279D">
        <w:rPr>
          <w:szCs w:val="27"/>
        </w:rPr>
        <w:t>from</w:t>
      </w:r>
      <w:r w:rsidR="009D1978">
        <w:rPr>
          <w:szCs w:val="27"/>
        </w:rPr>
        <w:t xml:space="preserve"> </w:t>
      </w:r>
      <w:r w:rsidRPr="0019279D">
        <w:rPr>
          <w:szCs w:val="27"/>
        </w:rPr>
        <w:t>his</w:t>
      </w:r>
      <w:r w:rsidR="009D1978">
        <w:rPr>
          <w:szCs w:val="27"/>
        </w:rPr>
        <w:t xml:space="preserve"> </w:t>
      </w:r>
      <w:r w:rsidRPr="0019279D">
        <w:rPr>
          <w:szCs w:val="27"/>
        </w:rPr>
        <w:t>gallows.</w:t>
      </w:r>
    </w:p>
    <w:p w14:paraId="07B23D90" w14:textId="77777777" w:rsidR="0000221D" w:rsidRPr="0019279D" w:rsidRDefault="0000221D">
      <w:pPr>
        <w:rPr>
          <w:szCs w:val="27"/>
        </w:rPr>
      </w:pPr>
    </w:p>
    <w:p w14:paraId="5BF06240" w14:textId="00AF3D81" w:rsidR="0000221D" w:rsidRPr="0019279D" w:rsidRDefault="0000221D">
      <w:pPr>
        <w:rPr>
          <w:szCs w:val="27"/>
        </w:rPr>
      </w:pPr>
      <w:r w:rsidRPr="0019279D">
        <w:rPr>
          <w:szCs w:val="27"/>
        </w:rPr>
        <w:t>Fifty</w:t>
      </w:r>
      <w:r w:rsidR="009D1978">
        <w:rPr>
          <w:szCs w:val="27"/>
        </w:rPr>
        <w:t xml:space="preserve"> </w:t>
      </w:r>
      <w:r w:rsidRPr="0019279D">
        <w:rPr>
          <w:szCs w:val="27"/>
        </w:rPr>
        <w:t>is</w:t>
      </w:r>
      <w:r w:rsidR="009D1978">
        <w:rPr>
          <w:szCs w:val="27"/>
        </w:rPr>
        <w:t xml:space="preserve"> </w:t>
      </w:r>
      <w:r w:rsidRPr="0019279D">
        <w:rPr>
          <w:szCs w:val="27"/>
        </w:rPr>
        <w:t>the</w:t>
      </w:r>
      <w:r w:rsidR="009D1978">
        <w:rPr>
          <w:szCs w:val="27"/>
        </w:rPr>
        <w:t xml:space="preserve"> </w:t>
      </w:r>
      <w:r w:rsidRPr="0019279D">
        <w:rPr>
          <w:szCs w:val="27"/>
        </w:rPr>
        <w:t>furthest</w:t>
      </w:r>
      <w:r w:rsidR="009D1978">
        <w:rPr>
          <w:szCs w:val="27"/>
        </w:rPr>
        <w:t xml:space="preserve"> </w:t>
      </w:r>
      <w:r w:rsidRPr="0019279D">
        <w:rPr>
          <w:szCs w:val="27"/>
        </w:rPr>
        <w:t>level</w:t>
      </w:r>
      <w:r w:rsidR="009D1978">
        <w:rPr>
          <w:szCs w:val="27"/>
        </w:rPr>
        <w:t xml:space="preserve"> </w:t>
      </w:r>
      <w:r w:rsidRPr="0019279D">
        <w:rPr>
          <w:szCs w:val="27"/>
        </w:rPr>
        <w:t>from</w:t>
      </w:r>
      <w:r w:rsidR="009D1978">
        <w:rPr>
          <w:szCs w:val="27"/>
        </w:rPr>
        <w:t xml:space="preserve"> </w:t>
      </w:r>
      <w:r w:rsidR="007D7C5C">
        <w:rPr>
          <w:szCs w:val="27"/>
        </w:rPr>
        <w:t>HaShem</w:t>
      </w:r>
      <w:r w:rsidRPr="0019279D">
        <w:rPr>
          <w:szCs w:val="27"/>
        </w:rPr>
        <w:t>.</w:t>
      </w:r>
      <w:r w:rsidR="009D1978">
        <w:rPr>
          <w:szCs w:val="27"/>
        </w:rPr>
        <w:t xml:space="preserve"> </w:t>
      </w:r>
      <w:r w:rsidRPr="0019279D">
        <w:rPr>
          <w:szCs w:val="27"/>
        </w:rPr>
        <w:t>If</w:t>
      </w:r>
      <w:r w:rsidR="009D1978">
        <w:rPr>
          <w:szCs w:val="27"/>
        </w:rPr>
        <w:t xml:space="preserve"> </w:t>
      </w:r>
      <w:r w:rsidRPr="00A94DDD">
        <w:rPr>
          <w:szCs w:val="27"/>
        </w:rPr>
        <w:t>one</w:t>
      </w:r>
      <w:r w:rsidR="009D1978">
        <w:rPr>
          <w:szCs w:val="27"/>
        </w:rPr>
        <w:t xml:space="preserve"> </w:t>
      </w:r>
      <w:r w:rsidRPr="0019279D">
        <w:rPr>
          <w:szCs w:val="27"/>
        </w:rPr>
        <w:t>were</w:t>
      </w:r>
      <w:r w:rsidR="009D1978">
        <w:rPr>
          <w:szCs w:val="27"/>
        </w:rPr>
        <w:t xml:space="preserve"> </w:t>
      </w:r>
      <w:r w:rsidRPr="0019279D">
        <w:rPr>
          <w:szCs w:val="27"/>
        </w:rPr>
        <w:t>to</w:t>
      </w:r>
      <w:r w:rsidR="009D1978">
        <w:rPr>
          <w:szCs w:val="27"/>
        </w:rPr>
        <w:t xml:space="preserve"> </w:t>
      </w:r>
      <w:r w:rsidRPr="0019279D">
        <w:rPr>
          <w:szCs w:val="27"/>
        </w:rPr>
        <w:t>drop</w:t>
      </w:r>
      <w:r w:rsidR="009D1978">
        <w:rPr>
          <w:szCs w:val="27"/>
        </w:rPr>
        <w:t xml:space="preserve"> </w:t>
      </w:r>
      <w:r w:rsidRPr="0019279D">
        <w:rPr>
          <w:szCs w:val="27"/>
        </w:rPr>
        <w:t>to</w:t>
      </w:r>
      <w:r w:rsidR="009D1978">
        <w:rPr>
          <w:szCs w:val="27"/>
        </w:rPr>
        <w:t xml:space="preserve"> </w:t>
      </w:r>
      <w:r w:rsidRPr="0019279D">
        <w:rPr>
          <w:szCs w:val="27"/>
        </w:rPr>
        <w:t>the</w:t>
      </w:r>
      <w:r w:rsidR="009D1978">
        <w:rPr>
          <w:szCs w:val="27"/>
        </w:rPr>
        <w:t xml:space="preserve"> </w:t>
      </w:r>
      <w:r w:rsidRPr="0019279D">
        <w:rPr>
          <w:szCs w:val="27"/>
        </w:rPr>
        <w:t>fiftieth</w:t>
      </w:r>
      <w:r w:rsidR="009D1978">
        <w:rPr>
          <w:szCs w:val="27"/>
        </w:rPr>
        <w:t xml:space="preserve"> </w:t>
      </w:r>
      <w:r w:rsidRPr="0019279D">
        <w:rPr>
          <w:szCs w:val="27"/>
        </w:rPr>
        <w:t>level,</w:t>
      </w:r>
      <w:r w:rsidR="009D1978">
        <w:rPr>
          <w:szCs w:val="27"/>
        </w:rPr>
        <w:t xml:space="preserve"> </w:t>
      </w:r>
      <w:r w:rsidRPr="0019279D">
        <w:rPr>
          <w:szCs w:val="27"/>
        </w:rPr>
        <w:t>G-d</w:t>
      </w:r>
      <w:r w:rsidR="009D1978">
        <w:rPr>
          <w:szCs w:val="27"/>
        </w:rPr>
        <w:t xml:space="preserve"> </w:t>
      </w:r>
      <w:r w:rsidRPr="0019279D">
        <w:rPr>
          <w:szCs w:val="27"/>
        </w:rPr>
        <w:t>forbid,</w:t>
      </w:r>
      <w:r w:rsidR="009D1978">
        <w:rPr>
          <w:szCs w:val="27"/>
        </w:rPr>
        <w:t xml:space="preserve"> </w:t>
      </w:r>
      <w:r w:rsidRPr="0019279D">
        <w:rPr>
          <w:szCs w:val="27"/>
        </w:rPr>
        <w:t>they</w:t>
      </w:r>
      <w:r w:rsidR="009D1978">
        <w:rPr>
          <w:szCs w:val="27"/>
        </w:rPr>
        <w:t xml:space="preserve"> </w:t>
      </w:r>
      <w:r w:rsidRPr="0019279D">
        <w:rPr>
          <w:szCs w:val="27"/>
        </w:rPr>
        <w:t>would</w:t>
      </w:r>
      <w:r w:rsidR="009D1978">
        <w:rPr>
          <w:szCs w:val="27"/>
        </w:rPr>
        <w:t xml:space="preserve"> </w:t>
      </w:r>
      <w:r w:rsidRPr="0019279D">
        <w:rPr>
          <w:szCs w:val="27"/>
        </w:rPr>
        <w:t>never</w:t>
      </w:r>
      <w:r w:rsidR="009D1978">
        <w:rPr>
          <w:szCs w:val="27"/>
        </w:rPr>
        <w:t xml:space="preserve"> </w:t>
      </w:r>
      <w:r w:rsidRPr="0019279D">
        <w:rPr>
          <w:szCs w:val="27"/>
        </w:rPr>
        <w:t>be</w:t>
      </w:r>
      <w:r w:rsidR="009D1978">
        <w:rPr>
          <w:szCs w:val="27"/>
        </w:rPr>
        <w:t xml:space="preserve"> </w:t>
      </w:r>
      <w:r w:rsidRPr="0019279D">
        <w:rPr>
          <w:szCs w:val="27"/>
        </w:rPr>
        <w:t>able</w:t>
      </w:r>
      <w:r w:rsidR="009D1978">
        <w:rPr>
          <w:szCs w:val="27"/>
        </w:rPr>
        <w:t xml:space="preserve"> </w:t>
      </w:r>
      <w:r w:rsidRPr="0019279D">
        <w:rPr>
          <w:szCs w:val="27"/>
        </w:rPr>
        <w:t>to</w:t>
      </w:r>
      <w:r w:rsidR="009D1978">
        <w:rPr>
          <w:szCs w:val="27"/>
        </w:rPr>
        <w:t xml:space="preserve"> </w:t>
      </w:r>
      <w:r w:rsidRPr="0019279D">
        <w:rPr>
          <w:szCs w:val="27"/>
        </w:rPr>
        <w:t>return</w:t>
      </w:r>
      <w:r w:rsidR="009D1978">
        <w:rPr>
          <w:szCs w:val="27"/>
        </w:rPr>
        <w:t xml:space="preserve"> </w:t>
      </w:r>
      <w:r w:rsidRPr="0019279D">
        <w:rPr>
          <w:szCs w:val="27"/>
        </w:rPr>
        <w:t>according</w:t>
      </w:r>
      <w:r w:rsidR="009D1978">
        <w:rPr>
          <w:szCs w:val="27"/>
        </w:rPr>
        <w:t xml:space="preserve"> </w:t>
      </w:r>
      <w:r w:rsidRPr="0019279D">
        <w:rPr>
          <w:szCs w:val="27"/>
        </w:rPr>
        <w:t>to</w:t>
      </w:r>
      <w:r w:rsidR="009D1978">
        <w:rPr>
          <w:szCs w:val="27"/>
        </w:rPr>
        <w:t xml:space="preserve"> </w:t>
      </w:r>
      <w:r w:rsidRPr="0019279D">
        <w:rPr>
          <w:szCs w:val="27"/>
        </w:rPr>
        <w:t>our</w:t>
      </w:r>
      <w:r w:rsidR="009D1978">
        <w:rPr>
          <w:szCs w:val="27"/>
        </w:rPr>
        <w:t xml:space="preserve"> </w:t>
      </w:r>
      <w:r w:rsidRPr="0019279D">
        <w:rPr>
          <w:szCs w:val="27"/>
        </w:rPr>
        <w:t>sages.</w:t>
      </w:r>
    </w:p>
    <w:p w14:paraId="2FF62025" w14:textId="77777777" w:rsidR="0000221D" w:rsidRPr="0019279D" w:rsidRDefault="0000221D">
      <w:pPr>
        <w:rPr>
          <w:szCs w:val="27"/>
        </w:rPr>
      </w:pPr>
    </w:p>
    <w:p w14:paraId="103BFEB1" w14:textId="681BC0FA" w:rsidR="0000221D" w:rsidRPr="0019279D" w:rsidRDefault="0000221D">
      <w:r w:rsidRPr="0019279D">
        <w:rPr>
          <w:szCs w:val="27"/>
        </w:rPr>
        <w:t>On</w:t>
      </w:r>
      <w:r w:rsidR="009D1978">
        <w:rPr>
          <w:szCs w:val="27"/>
        </w:rPr>
        <w:t xml:space="preserve"> </w:t>
      </w:r>
      <w:r w:rsidRPr="0019279D">
        <w:rPr>
          <w:szCs w:val="27"/>
        </w:rPr>
        <w:t>the</w:t>
      </w:r>
      <w:r w:rsidR="009D1978">
        <w:rPr>
          <w:szCs w:val="27"/>
        </w:rPr>
        <w:t xml:space="preserve"> </w:t>
      </w:r>
      <w:r w:rsidRPr="0019279D">
        <w:rPr>
          <w:szCs w:val="27"/>
        </w:rPr>
        <w:t>other</w:t>
      </w:r>
      <w:r w:rsidR="009D1978">
        <w:rPr>
          <w:szCs w:val="27"/>
        </w:rPr>
        <w:t xml:space="preserve"> </w:t>
      </w:r>
      <w:r w:rsidRPr="00A94DDD">
        <w:rPr>
          <w:szCs w:val="27"/>
        </w:rPr>
        <w:t>hand</w:t>
      </w:r>
      <w:r w:rsidRPr="0019279D">
        <w:rPr>
          <w:szCs w:val="27"/>
        </w:rPr>
        <w:t>,</w:t>
      </w:r>
      <w:r w:rsidR="009D1978">
        <w:rPr>
          <w:szCs w:val="27"/>
        </w:rPr>
        <w:t xml:space="preserve"> </w:t>
      </w:r>
      <w:r w:rsidRPr="0019279D">
        <w:rPr>
          <w:szCs w:val="27"/>
        </w:rPr>
        <w:t>fifty</w:t>
      </w:r>
      <w:r w:rsidR="009D1978">
        <w:rPr>
          <w:szCs w:val="27"/>
        </w:rPr>
        <w:t xml:space="preserve"> </w:t>
      </w:r>
      <w:r w:rsidRPr="0019279D">
        <w:rPr>
          <w:szCs w:val="27"/>
        </w:rPr>
        <w:t>is</w:t>
      </w:r>
      <w:r w:rsidR="009D1978">
        <w:rPr>
          <w:szCs w:val="27"/>
        </w:rPr>
        <w:t xml:space="preserve"> </w:t>
      </w:r>
      <w:r w:rsidRPr="0019279D">
        <w:rPr>
          <w:szCs w:val="27"/>
        </w:rPr>
        <w:t>also</w:t>
      </w:r>
      <w:r w:rsidR="009D1978">
        <w:rPr>
          <w:szCs w:val="27"/>
        </w:rPr>
        <w:t xml:space="preserve"> </w:t>
      </w:r>
      <w:r w:rsidRPr="0019279D">
        <w:rPr>
          <w:szCs w:val="27"/>
        </w:rPr>
        <w:t>the</w:t>
      </w:r>
      <w:r w:rsidR="009D1978">
        <w:rPr>
          <w:szCs w:val="27"/>
        </w:rPr>
        <w:t xml:space="preserve"> </w:t>
      </w:r>
      <w:r w:rsidRPr="0019279D">
        <w:rPr>
          <w:szCs w:val="27"/>
        </w:rPr>
        <w:t>highest</w:t>
      </w:r>
      <w:r w:rsidR="009D1978">
        <w:rPr>
          <w:szCs w:val="27"/>
        </w:rPr>
        <w:t xml:space="preserve"> </w:t>
      </w:r>
      <w:r w:rsidRPr="0019279D">
        <w:rPr>
          <w:szCs w:val="27"/>
        </w:rPr>
        <w:t>level</w:t>
      </w:r>
      <w:r w:rsidR="009D1978">
        <w:rPr>
          <w:szCs w:val="27"/>
        </w:rPr>
        <w:t xml:space="preserve"> </w:t>
      </w:r>
      <w:r w:rsidRPr="00A94DDD">
        <w:rPr>
          <w:szCs w:val="27"/>
        </w:rPr>
        <w:t>one</w:t>
      </w:r>
      <w:r w:rsidR="009D1978">
        <w:rPr>
          <w:szCs w:val="27"/>
        </w:rPr>
        <w:t xml:space="preserve"> </w:t>
      </w:r>
      <w:r w:rsidRPr="0019279D">
        <w:rPr>
          <w:szCs w:val="27"/>
        </w:rPr>
        <w:t>can</w:t>
      </w:r>
      <w:r w:rsidR="009D1978">
        <w:rPr>
          <w:szCs w:val="27"/>
        </w:rPr>
        <w:t xml:space="preserve"> </w:t>
      </w:r>
      <w:r w:rsidRPr="0019279D">
        <w:rPr>
          <w:szCs w:val="27"/>
        </w:rPr>
        <w:t>reach.</w:t>
      </w:r>
      <w:r w:rsidR="009D1978">
        <w:rPr>
          <w:szCs w:val="27"/>
        </w:rPr>
        <w:t xml:space="preserve"> </w:t>
      </w:r>
      <w:r w:rsidRPr="0019279D">
        <w:rPr>
          <w:szCs w:val="27"/>
        </w:rPr>
        <w:t>Moshe</w:t>
      </w:r>
      <w:r w:rsidR="009D1978">
        <w:rPr>
          <w:szCs w:val="27"/>
        </w:rPr>
        <w:t xml:space="preserve"> </w:t>
      </w:r>
      <w:r w:rsidRPr="0019279D">
        <w:rPr>
          <w:szCs w:val="27"/>
        </w:rPr>
        <w:t>reached</w:t>
      </w:r>
      <w:r w:rsidR="009D1978">
        <w:rPr>
          <w:szCs w:val="27"/>
        </w:rPr>
        <w:t xml:space="preserve"> </w:t>
      </w:r>
      <w:r w:rsidRPr="0019279D">
        <w:rPr>
          <w:szCs w:val="27"/>
        </w:rPr>
        <w:t>the</w:t>
      </w:r>
      <w:r w:rsidR="009D1978">
        <w:rPr>
          <w:szCs w:val="27"/>
        </w:rPr>
        <w:t xml:space="preserve"> </w:t>
      </w:r>
      <w:r w:rsidRPr="00A94DDD">
        <w:rPr>
          <w:szCs w:val="27"/>
        </w:rPr>
        <w:t>forty</w:t>
      </w:r>
      <w:r w:rsidRPr="0019279D">
        <w:rPr>
          <w:szCs w:val="27"/>
        </w:rPr>
        <w:t>-</w:t>
      </w:r>
      <w:r w:rsidRPr="00A94DDD">
        <w:rPr>
          <w:szCs w:val="27"/>
        </w:rPr>
        <w:t>ninth</w:t>
      </w:r>
      <w:r w:rsidR="009D1978">
        <w:rPr>
          <w:szCs w:val="27"/>
        </w:rPr>
        <w:t xml:space="preserve"> </w:t>
      </w:r>
      <w:r w:rsidRPr="0019279D">
        <w:rPr>
          <w:szCs w:val="27"/>
        </w:rPr>
        <w:t>level.</w:t>
      </w:r>
      <w:r w:rsidR="009D1978">
        <w:rPr>
          <w:szCs w:val="27"/>
        </w:rPr>
        <w:t xml:space="preserve"> </w:t>
      </w:r>
      <w:r w:rsidRPr="0019279D">
        <w:rPr>
          <w:szCs w:val="27"/>
        </w:rPr>
        <w:t>Rabbi</w:t>
      </w:r>
      <w:r w:rsidR="009D1978">
        <w:rPr>
          <w:szCs w:val="27"/>
        </w:rPr>
        <w:t xml:space="preserve"> </w:t>
      </w:r>
      <w:r w:rsidRPr="0019279D">
        <w:rPr>
          <w:szCs w:val="27"/>
        </w:rPr>
        <w:t>Akiva</w:t>
      </w:r>
      <w:r w:rsidR="009D1978">
        <w:rPr>
          <w:szCs w:val="27"/>
        </w:rPr>
        <w:t xml:space="preserve"> </w:t>
      </w:r>
      <w:r w:rsidRPr="0019279D">
        <w:rPr>
          <w:szCs w:val="27"/>
        </w:rPr>
        <w:t>reached</w:t>
      </w:r>
      <w:r w:rsidR="009D1978">
        <w:rPr>
          <w:szCs w:val="27"/>
        </w:rPr>
        <w:t xml:space="preserve"> </w:t>
      </w:r>
      <w:r w:rsidRPr="0019279D">
        <w:rPr>
          <w:szCs w:val="27"/>
        </w:rPr>
        <w:t>the</w:t>
      </w:r>
      <w:r w:rsidR="009D1978">
        <w:rPr>
          <w:szCs w:val="27"/>
        </w:rPr>
        <w:t xml:space="preserve"> </w:t>
      </w:r>
      <w:r w:rsidRPr="0019279D">
        <w:rPr>
          <w:szCs w:val="27"/>
        </w:rPr>
        <w:t>fiftieth</w:t>
      </w:r>
      <w:r w:rsidR="009D1978">
        <w:rPr>
          <w:szCs w:val="27"/>
        </w:rPr>
        <w:t xml:space="preserve"> </w:t>
      </w:r>
      <w:r w:rsidRPr="0019279D">
        <w:rPr>
          <w:szCs w:val="27"/>
        </w:rPr>
        <w:t>level.</w:t>
      </w:r>
      <w:r w:rsidR="009D1978">
        <w:rPr>
          <w:szCs w:val="27"/>
        </w:rPr>
        <w:t xml:space="preserve"> </w:t>
      </w:r>
      <w:r w:rsidRPr="0019279D">
        <w:rPr>
          <w:szCs w:val="27"/>
        </w:rPr>
        <w:t>Keeping</w:t>
      </w:r>
      <w:r w:rsidR="009D1978">
        <w:rPr>
          <w:szCs w:val="27"/>
        </w:rPr>
        <w:t xml:space="preserve"> </w:t>
      </w:r>
      <w:r w:rsidRPr="0019279D">
        <w:rPr>
          <w:szCs w:val="27"/>
        </w:rPr>
        <w:t>our</w:t>
      </w:r>
      <w:r w:rsidR="009D1978">
        <w:rPr>
          <w:szCs w:val="27"/>
        </w:rPr>
        <w:t xml:space="preserve"> </w:t>
      </w:r>
      <w:r w:rsidRPr="0019279D">
        <w:rPr>
          <w:szCs w:val="27"/>
        </w:rPr>
        <w:t>directions</w:t>
      </w:r>
      <w:r w:rsidR="009D1978">
        <w:rPr>
          <w:szCs w:val="27"/>
        </w:rPr>
        <w:t xml:space="preserve"> </w:t>
      </w:r>
      <w:r w:rsidRPr="0019279D">
        <w:rPr>
          <w:szCs w:val="27"/>
        </w:rPr>
        <w:t>in</w:t>
      </w:r>
      <w:r w:rsidR="009D1978">
        <w:rPr>
          <w:szCs w:val="27"/>
        </w:rPr>
        <w:t xml:space="preserve"> </w:t>
      </w:r>
      <w:r w:rsidRPr="0019279D">
        <w:rPr>
          <w:szCs w:val="27"/>
        </w:rPr>
        <w:t>the</w:t>
      </w:r>
      <w:r w:rsidR="009D1978">
        <w:rPr>
          <w:szCs w:val="27"/>
        </w:rPr>
        <w:t xml:space="preserve"> </w:t>
      </w:r>
      <w:r w:rsidRPr="0019279D">
        <w:rPr>
          <w:szCs w:val="27"/>
        </w:rPr>
        <w:t>positive,</w:t>
      </w:r>
      <w:r w:rsidR="009D1978">
        <w:rPr>
          <w:szCs w:val="27"/>
        </w:rPr>
        <w:t xml:space="preserve"> </w:t>
      </w:r>
      <w:r w:rsidRPr="0019279D">
        <w:rPr>
          <w:szCs w:val="27"/>
        </w:rPr>
        <w:t>we</w:t>
      </w:r>
      <w:r w:rsidR="009D1978">
        <w:rPr>
          <w:szCs w:val="27"/>
        </w:rPr>
        <w:t xml:space="preserve"> </w:t>
      </w:r>
      <w:r w:rsidRPr="0019279D">
        <w:rPr>
          <w:szCs w:val="27"/>
        </w:rPr>
        <w:t>should</w:t>
      </w:r>
      <w:r w:rsidR="009D1978">
        <w:rPr>
          <w:szCs w:val="27"/>
        </w:rPr>
        <w:t xml:space="preserve"> </w:t>
      </w:r>
      <w:r w:rsidRPr="0019279D">
        <w:rPr>
          <w:szCs w:val="27"/>
        </w:rPr>
        <w:t>grow</w:t>
      </w:r>
      <w:r w:rsidR="009D1978">
        <w:rPr>
          <w:szCs w:val="27"/>
        </w:rPr>
        <w:t xml:space="preserve"> </w:t>
      </w:r>
      <w:r w:rsidRPr="0019279D">
        <w:rPr>
          <w:szCs w:val="27"/>
        </w:rPr>
        <w:t>and</w:t>
      </w:r>
      <w:r w:rsidR="009D1978">
        <w:rPr>
          <w:szCs w:val="27"/>
        </w:rPr>
        <w:t xml:space="preserve"> </w:t>
      </w:r>
      <w:r w:rsidRPr="0019279D">
        <w:rPr>
          <w:szCs w:val="27"/>
        </w:rPr>
        <w:t>establish</w:t>
      </w:r>
      <w:r w:rsidR="009D1978">
        <w:rPr>
          <w:szCs w:val="27"/>
        </w:rPr>
        <w:t xml:space="preserve"> </w:t>
      </w:r>
      <w:r w:rsidRPr="0019279D">
        <w:rPr>
          <w:szCs w:val="27"/>
        </w:rPr>
        <w:t>towards</w:t>
      </w:r>
      <w:r w:rsidR="009D1978">
        <w:rPr>
          <w:szCs w:val="27"/>
        </w:rPr>
        <w:t xml:space="preserve"> </w:t>
      </w:r>
      <w:r w:rsidRPr="0019279D">
        <w:rPr>
          <w:szCs w:val="27"/>
        </w:rPr>
        <w:t>the</w:t>
      </w:r>
      <w:r w:rsidR="009D1978">
        <w:rPr>
          <w:szCs w:val="27"/>
        </w:rPr>
        <w:t xml:space="preserve"> </w:t>
      </w:r>
      <w:r w:rsidRPr="0019279D">
        <w:rPr>
          <w:szCs w:val="27"/>
        </w:rPr>
        <w:t>heights</w:t>
      </w:r>
      <w:r w:rsidR="009D1978">
        <w:rPr>
          <w:szCs w:val="27"/>
        </w:rPr>
        <w:t xml:space="preserve"> </w:t>
      </w:r>
      <w:r w:rsidRPr="0019279D">
        <w:rPr>
          <w:szCs w:val="27"/>
        </w:rPr>
        <w:t>of</w:t>
      </w:r>
      <w:r w:rsidR="009D1978">
        <w:rPr>
          <w:szCs w:val="27"/>
        </w:rPr>
        <w:t xml:space="preserve"> </w:t>
      </w:r>
      <w:r w:rsidRPr="0019279D">
        <w:rPr>
          <w:szCs w:val="27"/>
        </w:rPr>
        <w:t>the</w:t>
      </w:r>
      <w:r w:rsidR="009D1978">
        <w:rPr>
          <w:szCs w:val="27"/>
        </w:rPr>
        <w:t xml:space="preserve"> </w:t>
      </w:r>
      <w:r w:rsidRPr="0019279D">
        <w:rPr>
          <w:szCs w:val="27"/>
        </w:rPr>
        <w:t>fiftieth</w:t>
      </w:r>
      <w:r w:rsidR="009D1978">
        <w:rPr>
          <w:szCs w:val="27"/>
        </w:rPr>
        <w:t xml:space="preserve"> </w:t>
      </w:r>
      <w:r w:rsidRPr="0019279D">
        <w:rPr>
          <w:szCs w:val="27"/>
        </w:rPr>
        <w:t>level</w:t>
      </w:r>
      <w:r w:rsidR="009D1978">
        <w:rPr>
          <w:szCs w:val="27"/>
        </w:rPr>
        <w:t xml:space="preserve"> </w:t>
      </w:r>
      <w:r w:rsidRPr="0019279D">
        <w:rPr>
          <w:szCs w:val="27"/>
        </w:rPr>
        <w:t>and</w:t>
      </w:r>
      <w:r w:rsidR="009D1978">
        <w:rPr>
          <w:szCs w:val="27"/>
        </w:rPr>
        <w:t xml:space="preserve"> </w:t>
      </w:r>
      <w:r w:rsidRPr="0019279D">
        <w:rPr>
          <w:szCs w:val="27"/>
        </w:rPr>
        <w:t>avoid</w:t>
      </w:r>
      <w:r w:rsidR="009D1978">
        <w:rPr>
          <w:szCs w:val="27"/>
        </w:rPr>
        <w:t xml:space="preserve"> </w:t>
      </w:r>
      <w:r w:rsidRPr="0019279D">
        <w:rPr>
          <w:szCs w:val="27"/>
        </w:rPr>
        <w:t>the</w:t>
      </w:r>
      <w:r w:rsidR="009D1978">
        <w:rPr>
          <w:szCs w:val="27"/>
        </w:rPr>
        <w:t xml:space="preserve"> </w:t>
      </w:r>
      <w:r w:rsidRPr="0019279D">
        <w:rPr>
          <w:szCs w:val="27"/>
        </w:rPr>
        <w:t>depths</w:t>
      </w:r>
      <w:r w:rsidR="009D1978">
        <w:rPr>
          <w:szCs w:val="27"/>
        </w:rPr>
        <w:t xml:space="preserve"> </w:t>
      </w:r>
      <w:r w:rsidRPr="0019279D">
        <w:rPr>
          <w:szCs w:val="27"/>
        </w:rPr>
        <w:t>of</w:t>
      </w:r>
      <w:r w:rsidR="009D1978">
        <w:rPr>
          <w:szCs w:val="27"/>
        </w:rPr>
        <w:t xml:space="preserve"> </w:t>
      </w:r>
      <w:r w:rsidRPr="0019279D">
        <w:rPr>
          <w:szCs w:val="27"/>
        </w:rPr>
        <w:t>no</w:t>
      </w:r>
      <w:r w:rsidR="009D1978">
        <w:rPr>
          <w:szCs w:val="27"/>
        </w:rPr>
        <w:t xml:space="preserve"> </w:t>
      </w:r>
      <w:r w:rsidRPr="0019279D">
        <w:rPr>
          <w:szCs w:val="27"/>
        </w:rPr>
        <w:t>return.</w:t>
      </w:r>
    </w:p>
    <w:p w14:paraId="68A67835" w14:textId="77777777" w:rsidR="0000221D" w:rsidRPr="0019279D" w:rsidRDefault="0000221D"/>
    <w:p w14:paraId="555E7407" w14:textId="77777777" w:rsidR="0000221D" w:rsidRPr="0019279D" w:rsidRDefault="0000221D">
      <w:pPr>
        <w:jc w:val="center"/>
      </w:pPr>
      <w:r w:rsidRPr="0019279D">
        <w:t>*</w:t>
      </w:r>
      <w:r w:rsidR="009D1978">
        <w:t xml:space="preserve"> </w:t>
      </w:r>
      <w:r w:rsidRPr="0019279D">
        <w:t>*</w:t>
      </w:r>
      <w:r w:rsidR="009D1978">
        <w:t xml:space="preserve"> </w:t>
      </w:r>
      <w:r w:rsidRPr="0019279D">
        <w:t>*</w:t>
      </w:r>
    </w:p>
    <w:p w14:paraId="2396042A" w14:textId="77777777" w:rsidR="0000221D" w:rsidRDefault="0000221D"/>
    <w:p w14:paraId="79914649" w14:textId="7B7B30FF" w:rsidR="00A94DDD" w:rsidRDefault="00A94DDD" w:rsidP="00A94DDD">
      <w:r>
        <w:t>T</w:t>
      </w:r>
      <w:r w:rsidRPr="00A94DDD">
        <w:t xml:space="preserve">he number 50 equals </w:t>
      </w:r>
      <w:r w:rsidRPr="00A94DDD">
        <w:rPr>
          <w:i/>
          <w:iCs/>
        </w:rPr>
        <w:t>Godliness</w:t>
      </w:r>
      <w:r w:rsidRPr="00A94DDD">
        <w:t xml:space="preserve"> because the number 49 represents Olam Hazeh (this world), which means that the number 50 represents Olam Haba (the next world) which is Godly. The reason why the number 49 represents Olam Hazeh is because this world is made up of sevens. </w:t>
      </w:r>
    </w:p>
    <w:p w14:paraId="36F59BA0" w14:textId="77777777" w:rsidR="00A94DDD" w:rsidRDefault="00A94DDD" w:rsidP="00A94DDD"/>
    <w:p w14:paraId="27C8D981" w14:textId="22E88336" w:rsidR="00A94DDD" w:rsidRDefault="00A94DDD" w:rsidP="00A94DDD">
      <w:r>
        <w:t xml:space="preserve">For example, there are seven days in a week, seven years in a </w:t>
      </w:r>
      <w:r w:rsidR="00286361">
        <w:t>Shmitah</w:t>
      </w:r>
      <w:r>
        <w:t xml:space="preserve"> (Sabbatical) cycle, seven </w:t>
      </w:r>
      <w:r w:rsidR="00286361">
        <w:t>Shmitah</w:t>
      </w:r>
      <w:r>
        <w:t xml:space="preserve"> cycles in a Yovel (jubilee), and seven thousand years of this world the way we know it prior to the advent of Moshiach’s (Messiah’s) arrival.</w:t>
      </w:r>
    </w:p>
    <w:p w14:paraId="5F4CEB6D" w14:textId="77777777" w:rsidR="00A94DDD" w:rsidRDefault="00A94DDD" w:rsidP="00A94DDD"/>
    <w:p w14:paraId="24F08BF7" w14:textId="77777777" w:rsidR="00A94DDD" w:rsidRDefault="00A94DDD" w:rsidP="00A94DDD">
      <w:r>
        <w:t>Therefore, when you take the number seven and square it (7 x 7), you get 49. This is how the number 49 represents Olam Hazeh. It is because it is a multiple of seven which represents Olam Hazeh. Therefore, the number 50, which is one notch above 49, represents Olam Haba which is above this world. This is how Olam Haba is connected to 50.</w:t>
      </w:r>
    </w:p>
    <w:p w14:paraId="3B3654A1" w14:textId="77777777" w:rsidR="00A94DDD" w:rsidRDefault="00A94DDD" w:rsidP="00A94DDD"/>
    <w:p w14:paraId="2E596C6C" w14:textId="74D14AD7" w:rsidR="00A94DDD" w:rsidRDefault="00A94DDD" w:rsidP="00A94DDD">
      <w:r>
        <w:t xml:space="preserve">So again, Haman claimed that he was a god who was connected to the number 50 and Olam Haba. Therefore, Haman wanted to hang Mordechai on a fifty-cubit pole because Mordechai had defied Haman’s claim to divinity. By hanging Mordechai on a fifty-cubit pillar, Haman wanted to show that he (Haman) came from the power of Shaar Hanun, and to show that he (Haman) was a god, and to </w:t>
      </w:r>
      <w:r>
        <w:lastRenderedPageBreak/>
        <w:t>show that he (Haman) was greater than Moshe Rabbenu himself who only reached the 49th level.</w:t>
      </w:r>
    </w:p>
    <w:p w14:paraId="37A12D19" w14:textId="77777777" w:rsidR="00A94DDD" w:rsidRDefault="00A94DDD" w:rsidP="00A94DDD"/>
    <w:p w14:paraId="3D4BE4F5" w14:textId="222005F6" w:rsidR="00A94DDD" w:rsidRDefault="00A94DDD" w:rsidP="00A94DDD">
      <w:r>
        <w:t>However, Haman’s attempt to connect with the fiftieth gate of holiness backfired on him because the kedusha from that level is so intense that no person in this world has the ability to tolerate it. As soon as Haman touched the Shaar Hanun, he was electrified by it. This electrocution was manifest by him hanging on that fifty-cubit pole himself.</w:t>
      </w:r>
    </w:p>
    <w:p w14:paraId="239B72C8" w14:textId="77777777" w:rsidR="00A94DDD" w:rsidRDefault="00A94DDD" w:rsidP="00A94DDD"/>
    <w:p w14:paraId="1D8F2C17" w14:textId="49DAABA0" w:rsidR="00A94DDD" w:rsidRDefault="00A94DDD" w:rsidP="00A94DDD">
      <w:r>
        <w:t>At this point, we will move on to see a connection between the salvation of the Jews through a beam 50 amot high, and the salvation of Noach and his family through the Ark which contained a 50-amot wide beam.</w:t>
      </w:r>
    </w:p>
    <w:p w14:paraId="189B2222" w14:textId="77777777" w:rsidR="00A94DDD" w:rsidRDefault="00A94DDD" w:rsidP="00A94DDD"/>
    <w:p w14:paraId="12793989" w14:textId="06C44F33" w:rsidR="00A94DDD" w:rsidRDefault="00A94DDD" w:rsidP="00A94DDD">
      <w:r>
        <w:t xml:space="preserve">The Maharal says that one reason why </w:t>
      </w:r>
      <w:r w:rsidR="007D7C5C">
        <w:t>HaShem</w:t>
      </w:r>
      <w:r>
        <w:t xml:space="preserve"> saved Noach through an Ark that was specifically 50 amot wide (Parsha</w:t>
      </w:r>
      <w:r w:rsidR="00286361">
        <w:t>t</w:t>
      </w:r>
      <w:r>
        <w:t xml:space="preserve"> Noach, 6:15) was because the existence of Olam Hazeh (this world) is dependent upon the 49 levels of holiness. However, the people who were alive during Noach’s generation were so bad that they sunk down to the 49th level of impurity. Therefore, </w:t>
      </w:r>
      <w:r w:rsidR="007D7C5C">
        <w:t>HaShem</w:t>
      </w:r>
      <w:r>
        <w:t xml:space="preserve"> destroyed this world together with its 49 levels.</w:t>
      </w:r>
    </w:p>
    <w:p w14:paraId="4FA105AD" w14:textId="77777777" w:rsidR="00A94DDD" w:rsidRDefault="00A94DDD" w:rsidP="00A94DDD"/>
    <w:p w14:paraId="6F638D92" w14:textId="0E664A2A" w:rsidR="00A94DDD" w:rsidRDefault="00A94DDD" w:rsidP="00A94DDD">
      <w:r>
        <w:t xml:space="preserve">Since there was no Olam Hazeh left for Noach to be saved in, </w:t>
      </w:r>
      <w:r w:rsidR="007D7C5C">
        <w:t>HaShem</w:t>
      </w:r>
      <w:r>
        <w:t xml:space="preserve"> had to bring Noach into the world of Olam Haba (the coming world) which is the Shaar Hanun (the 50th gate) in order to rescue him. This is why </w:t>
      </w:r>
      <w:r w:rsidR="007D7C5C">
        <w:t>HaShem</w:t>
      </w:r>
      <w:r>
        <w:t xml:space="preserve"> had commanded Noach to build a </w:t>
      </w:r>
      <w:r w:rsidR="007D7C5C">
        <w:t>Tebah</w:t>
      </w:r>
      <w:r>
        <w:t xml:space="preserve"> which was 50 amot wide (Parsha</w:t>
      </w:r>
      <w:r w:rsidR="00286361">
        <w:t>t</w:t>
      </w:r>
      <w:r>
        <w:t xml:space="preserve"> Noach, 6:15). It was because </w:t>
      </w:r>
      <w:r w:rsidR="007D7C5C">
        <w:t>HaShem</w:t>
      </w:r>
      <w:r>
        <w:t xml:space="preserve"> wanted to prepare the Ark and Noach for the revelation of holy light which stems from the Shaar Hanun.</w:t>
      </w:r>
    </w:p>
    <w:p w14:paraId="593AFE11" w14:textId="77777777" w:rsidR="00A94DDD" w:rsidRDefault="00A94DDD" w:rsidP="00A94DDD"/>
    <w:p w14:paraId="4731BEE6" w14:textId="2C9D0465" w:rsidR="00A94DDD" w:rsidRDefault="00A94DDD" w:rsidP="00A94DDD">
      <w:r>
        <w:t xml:space="preserve">It turns out that when Noach entered into the </w:t>
      </w:r>
      <w:r w:rsidR="007D7C5C">
        <w:t>Tebah</w:t>
      </w:r>
      <w:r>
        <w:t>, he walked through a portal leaving behind Olam Hazeh, entering into an entirely different dimension of Olam Haba.</w:t>
      </w:r>
    </w:p>
    <w:p w14:paraId="5A754689" w14:textId="77777777" w:rsidR="00A94DDD" w:rsidRDefault="00A94DDD" w:rsidP="00A94DDD"/>
    <w:p w14:paraId="601FCC76" w14:textId="0B0130B1" w:rsidR="00A94DDD" w:rsidRDefault="00A94DDD" w:rsidP="00A94DDD">
      <w:r>
        <w:t xml:space="preserve">After the Mabul (flood), </w:t>
      </w:r>
      <w:r w:rsidR="007D7C5C">
        <w:t>HaShem</w:t>
      </w:r>
      <w:r>
        <w:t xml:space="preserve"> had to build Olam Hazeh all over again from scratch. </w:t>
      </w:r>
      <w:r w:rsidR="007D7C5C">
        <w:t>HaShem</w:t>
      </w:r>
      <w:r>
        <w:t xml:space="preserve"> reconstructed the 49 levels to enable Olam Hazeh to survive. When Noach exited the </w:t>
      </w:r>
      <w:r w:rsidR="007D7C5C">
        <w:t>Tebah</w:t>
      </w:r>
      <w:r>
        <w:t>, he essentially left the dimension of Olam Haba and reentered into Olam Hazeh.</w:t>
      </w:r>
    </w:p>
    <w:p w14:paraId="3EF3AAC7" w14:textId="77777777" w:rsidR="00A94DDD" w:rsidRDefault="00A94DDD" w:rsidP="00A94DDD"/>
    <w:p w14:paraId="24EB5AF4" w14:textId="1722839E" w:rsidR="00A94DDD" w:rsidRDefault="00A94DDD" w:rsidP="00A94DDD">
      <w:r>
        <w:t xml:space="preserve">However, </w:t>
      </w:r>
      <w:r w:rsidR="007D7C5C">
        <w:t>HaShem</w:t>
      </w:r>
      <w:r>
        <w:t xml:space="preserve"> left over a small remnant of Shaar Hanun in this world so that generations would know that there was indeed a great flood, and in order that they come to realize that mankind was saved by the Shaar Hanun. The item which </w:t>
      </w:r>
      <w:r w:rsidR="007D7C5C">
        <w:t>HaShem</w:t>
      </w:r>
      <w:r>
        <w:t xml:space="preserve"> left over in this world as a remnant of the Shaar Hanun was that beam 50 amot wide from </w:t>
      </w:r>
      <w:proofErr w:type="spellStart"/>
      <w:r w:rsidR="007D7C5C">
        <w:t>Tebah</w:t>
      </w:r>
      <w:r>
        <w:t>s</w:t>
      </w:r>
      <w:proofErr w:type="spellEnd"/>
      <w:r>
        <w:t xml:space="preserve"> Noach.</w:t>
      </w:r>
    </w:p>
    <w:p w14:paraId="740D0121" w14:textId="77777777" w:rsidR="00A94DDD" w:rsidRDefault="00A94DDD" w:rsidP="00A94DDD"/>
    <w:p w14:paraId="31F13B90" w14:textId="341EF919" w:rsidR="00A94DDD" w:rsidRDefault="00A94DDD" w:rsidP="00A94DDD">
      <w:r>
        <w:t xml:space="preserve">Haman wanted to receive the energy of Shaar Hanun so that he could draw power from it and truly become a god. This is what motivated him to search for that beam from </w:t>
      </w:r>
      <w:proofErr w:type="spellStart"/>
      <w:r w:rsidR="007D7C5C">
        <w:t>Tebah</w:t>
      </w:r>
      <w:r>
        <w:t>s</w:t>
      </w:r>
      <w:proofErr w:type="spellEnd"/>
      <w:r>
        <w:t xml:space="preserve"> Noach which was 50 amot wide.</w:t>
      </w:r>
    </w:p>
    <w:p w14:paraId="0E86BE6F" w14:textId="77777777" w:rsidR="00A94DDD" w:rsidRDefault="00A94DDD" w:rsidP="00A94DDD"/>
    <w:p w14:paraId="0F2FC3A3" w14:textId="792E71E1" w:rsidR="00A94DDD" w:rsidRDefault="00A94DDD" w:rsidP="00A94DDD">
      <w:r>
        <w:t xml:space="preserve">However, Haman was mistaken, because he was no god, he was just a man. There is a hint in his name which demonstrates that he was merely a man who tried to take advantage of the fiftieth gate. The name “Haman” is spelled with three Hebrew letters which are: hey, mem, and nun. The first two letters (hey and mem) have the gematria (numerical value) of 45 which is the same exact gematria as the Hebrew word “Adam” (man). This teaches us that Haman was just a man. The last letter of his name is a nun which is numerically 50. This teaches us that this mere mortal man tried to tap into the 50th gate of holiness. Since Haman could not tolerate its kedusha, he was </w:t>
      </w:r>
      <w:proofErr w:type="spellStart"/>
      <w:r>
        <w:t>singed</w:t>
      </w:r>
      <w:proofErr w:type="spellEnd"/>
      <w:r>
        <w:t xml:space="preserve"> by it. That singe was manifest in Haman hanging from that very beam which was 50 amot high.</w:t>
      </w:r>
      <w:r w:rsidR="00E9352F">
        <w:rPr>
          <w:rStyle w:val="FootnoteReference"/>
        </w:rPr>
        <w:footnoteReference w:id="1"/>
      </w:r>
    </w:p>
    <w:p w14:paraId="6D8F1882" w14:textId="77777777" w:rsidR="00A94DDD" w:rsidRPr="0019279D" w:rsidRDefault="00A94DDD"/>
    <w:p w14:paraId="4D2A8E02" w14:textId="7390A065" w:rsidR="0000221D" w:rsidRPr="0019279D" w:rsidRDefault="0000221D">
      <w:pPr>
        <w:pStyle w:val="PlainText"/>
        <w:jc w:val="both"/>
        <w:rPr>
          <w:rFonts w:ascii="Times New Roman" w:hAnsi="Times New Roman"/>
          <w:sz w:val="24"/>
        </w:rPr>
      </w:pPr>
      <w:r w:rsidRPr="0019279D">
        <w:rPr>
          <w:rFonts w:ascii="Times New Roman" w:hAnsi="Times New Roman"/>
          <w:sz w:val="24"/>
        </w:rPr>
        <w:t>It</w:t>
      </w:r>
      <w:r w:rsidR="009D1978">
        <w:rPr>
          <w:rFonts w:ascii="Times New Roman" w:hAnsi="Times New Roman"/>
          <w:sz w:val="24"/>
        </w:rPr>
        <w:t xml:space="preserve"> </w:t>
      </w:r>
      <w:r w:rsidRPr="0019279D">
        <w:rPr>
          <w:rFonts w:ascii="Times New Roman" w:hAnsi="Times New Roman"/>
          <w:sz w:val="24"/>
        </w:rPr>
        <w:t>is</w:t>
      </w:r>
      <w:r w:rsidR="009D1978">
        <w:rPr>
          <w:rFonts w:ascii="Times New Roman" w:hAnsi="Times New Roman"/>
          <w:sz w:val="24"/>
        </w:rPr>
        <w:t xml:space="preserve"> </w:t>
      </w:r>
      <w:r w:rsidRPr="0019279D">
        <w:rPr>
          <w:rFonts w:ascii="Times New Roman" w:hAnsi="Times New Roman"/>
          <w:sz w:val="24"/>
        </w:rPr>
        <w:t>no</w:t>
      </w:r>
      <w:r w:rsidR="009D1978">
        <w:rPr>
          <w:rFonts w:ascii="Times New Roman" w:hAnsi="Times New Roman"/>
          <w:sz w:val="24"/>
        </w:rPr>
        <w:t xml:space="preserve"> </w:t>
      </w:r>
      <w:r w:rsidRPr="0019279D">
        <w:rPr>
          <w:rFonts w:ascii="Times New Roman" w:hAnsi="Times New Roman"/>
          <w:sz w:val="24"/>
        </w:rPr>
        <w:t>coincidence</w:t>
      </w:r>
      <w:r w:rsidR="009D1978">
        <w:rPr>
          <w:rFonts w:ascii="Times New Roman" w:hAnsi="Times New Roman"/>
          <w:sz w:val="24"/>
        </w:rPr>
        <w:t xml:space="preserve"> </w:t>
      </w:r>
      <w:r w:rsidRPr="0019279D">
        <w:rPr>
          <w:rFonts w:ascii="Times New Roman" w:hAnsi="Times New Roman"/>
          <w:sz w:val="24"/>
        </w:rPr>
        <w:t>that</w:t>
      </w:r>
      <w:r w:rsidR="009D1978">
        <w:rPr>
          <w:rFonts w:ascii="Times New Roman" w:hAnsi="Times New Roman"/>
          <w:sz w:val="24"/>
        </w:rPr>
        <w:t xml:space="preserve"> </w:t>
      </w:r>
      <w:r w:rsidRPr="00A94DDD">
        <w:rPr>
          <w:rFonts w:ascii="Times New Roman" w:hAnsi="Times New Roman"/>
          <w:sz w:val="24"/>
        </w:rPr>
        <w:t>Haman</w:t>
      </w:r>
      <w:r w:rsidR="009D1978">
        <w:rPr>
          <w:rFonts w:ascii="Times New Roman" w:hAnsi="Times New Roman"/>
          <w:sz w:val="24"/>
        </w:rPr>
        <w:t xml:space="preserve"> </w:t>
      </w:r>
      <w:r w:rsidRPr="0019279D">
        <w:rPr>
          <w:rFonts w:ascii="Times New Roman" w:hAnsi="Times New Roman"/>
          <w:sz w:val="24"/>
        </w:rPr>
        <w:t>built</w:t>
      </w:r>
      <w:r w:rsidR="009D1978">
        <w:rPr>
          <w:rFonts w:ascii="Times New Roman" w:hAnsi="Times New Roman"/>
          <w:sz w:val="24"/>
        </w:rPr>
        <w:t xml:space="preserve"> </w:t>
      </w:r>
      <w:r w:rsidRPr="0019279D">
        <w:rPr>
          <w:rFonts w:ascii="Times New Roman" w:hAnsi="Times New Roman"/>
          <w:sz w:val="24"/>
        </w:rPr>
        <w:t>his</w:t>
      </w:r>
      <w:r w:rsidR="009D1978">
        <w:rPr>
          <w:rFonts w:ascii="Times New Roman" w:hAnsi="Times New Roman"/>
          <w:sz w:val="24"/>
        </w:rPr>
        <w:t xml:space="preserve"> </w:t>
      </w:r>
      <w:r w:rsidRPr="0019279D">
        <w:rPr>
          <w:rFonts w:ascii="Times New Roman" w:hAnsi="Times New Roman"/>
          <w:sz w:val="24"/>
        </w:rPr>
        <w:t>gallows</w:t>
      </w:r>
      <w:r w:rsidR="009D1978">
        <w:rPr>
          <w:rFonts w:ascii="Times New Roman" w:hAnsi="Times New Roman"/>
          <w:sz w:val="24"/>
        </w:rPr>
        <w:t xml:space="preserve"> </w:t>
      </w:r>
      <w:r w:rsidRPr="0019279D">
        <w:rPr>
          <w:rFonts w:ascii="Times New Roman" w:hAnsi="Times New Roman"/>
          <w:sz w:val="24"/>
        </w:rPr>
        <w:t>to</w:t>
      </w:r>
      <w:r w:rsidR="009D1978">
        <w:rPr>
          <w:rFonts w:ascii="Times New Roman" w:hAnsi="Times New Roman"/>
          <w:sz w:val="24"/>
        </w:rPr>
        <w:t xml:space="preserve"> </w:t>
      </w:r>
      <w:r w:rsidRPr="0019279D">
        <w:rPr>
          <w:rFonts w:ascii="Times New Roman" w:hAnsi="Times New Roman"/>
          <w:sz w:val="24"/>
        </w:rPr>
        <w:t>hang</w:t>
      </w:r>
      <w:r w:rsidR="009D1978">
        <w:rPr>
          <w:rFonts w:ascii="Times New Roman" w:hAnsi="Times New Roman"/>
          <w:sz w:val="24"/>
        </w:rPr>
        <w:t xml:space="preserve"> </w:t>
      </w:r>
      <w:r w:rsidRPr="0019279D">
        <w:rPr>
          <w:rFonts w:ascii="Times New Roman" w:hAnsi="Times New Roman"/>
          <w:sz w:val="24"/>
        </w:rPr>
        <w:t>Mordechai</w:t>
      </w:r>
      <w:r w:rsidR="009D1978">
        <w:rPr>
          <w:rFonts w:ascii="Times New Roman" w:hAnsi="Times New Roman"/>
          <w:sz w:val="24"/>
        </w:rPr>
        <w:t xml:space="preserve"> </w:t>
      </w:r>
      <w:r w:rsidRPr="0019279D">
        <w:rPr>
          <w:rFonts w:ascii="Times New Roman" w:hAnsi="Times New Roman"/>
          <w:sz w:val="24"/>
        </w:rPr>
        <w:t>fifty</w:t>
      </w:r>
      <w:r w:rsidR="009D1978">
        <w:rPr>
          <w:rFonts w:ascii="Times New Roman" w:hAnsi="Times New Roman"/>
          <w:sz w:val="24"/>
        </w:rPr>
        <w:t xml:space="preserve"> </w:t>
      </w:r>
      <w:r w:rsidRPr="0019279D">
        <w:rPr>
          <w:rFonts w:ascii="Times New Roman" w:hAnsi="Times New Roman"/>
          <w:sz w:val="24"/>
        </w:rPr>
        <w:t>amo</w:t>
      </w:r>
      <w:r w:rsidR="0019279D" w:rsidRPr="0019279D">
        <w:rPr>
          <w:rFonts w:ascii="Times New Roman" w:hAnsi="Times New Roman"/>
          <w:sz w:val="24"/>
        </w:rPr>
        <w:t>t</w:t>
      </w:r>
      <w:r w:rsidR="009D1978">
        <w:rPr>
          <w:rFonts w:ascii="Times New Roman" w:hAnsi="Times New Roman"/>
          <w:sz w:val="24"/>
        </w:rPr>
        <w:t xml:space="preserve"> </w:t>
      </w:r>
      <w:r w:rsidRPr="0019279D">
        <w:rPr>
          <w:rFonts w:ascii="Times New Roman" w:hAnsi="Times New Roman"/>
          <w:sz w:val="24"/>
        </w:rPr>
        <w:t>high</w:t>
      </w:r>
      <w:r w:rsidR="009D1978">
        <w:rPr>
          <w:rFonts w:ascii="Times New Roman" w:hAnsi="Times New Roman"/>
          <w:sz w:val="24"/>
        </w:rPr>
        <w:t xml:space="preserve"> </w:t>
      </w:r>
      <w:r w:rsidRPr="0019279D">
        <w:rPr>
          <w:rFonts w:ascii="Times New Roman" w:hAnsi="Times New Roman"/>
          <w:sz w:val="24"/>
        </w:rPr>
        <w:t>(approximately</w:t>
      </w:r>
      <w:r w:rsidR="009D1978">
        <w:rPr>
          <w:rFonts w:ascii="Times New Roman" w:hAnsi="Times New Roman"/>
          <w:sz w:val="24"/>
        </w:rPr>
        <w:t xml:space="preserve"> </w:t>
      </w:r>
      <w:r w:rsidRPr="0019279D">
        <w:rPr>
          <w:rFonts w:ascii="Times New Roman" w:hAnsi="Times New Roman"/>
          <w:sz w:val="24"/>
        </w:rPr>
        <w:t>75</w:t>
      </w:r>
      <w:r w:rsidR="009D1978">
        <w:rPr>
          <w:rFonts w:ascii="Times New Roman" w:hAnsi="Times New Roman"/>
          <w:sz w:val="24"/>
        </w:rPr>
        <w:t xml:space="preserve"> </w:t>
      </w:r>
      <w:r w:rsidRPr="00A94DDD">
        <w:rPr>
          <w:rFonts w:ascii="Times New Roman" w:hAnsi="Times New Roman"/>
          <w:sz w:val="24"/>
        </w:rPr>
        <w:t>feet</w:t>
      </w:r>
      <w:r w:rsidR="009D1978">
        <w:rPr>
          <w:rFonts w:ascii="Times New Roman" w:hAnsi="Times New Roman"/>
          <w:sz w:val="24"/>
        </w:rPr>
        <w:t xml:space="preserve"> </w:t>
      </w:r>
      <w:r w:rsidRPr="0019279D">
        <w:rPr>
          <w:rFonts w:ascii="Times New Roman" w:hAnsi="Times New Roman"/>
          <w:sz w:val="24"/>
        </w:rPr>
        <w:t>(3)).</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A94DDD">
        <w:rPr>
          <w:rFonts w:ascii="Times New Roman" w:hAnsi="Times New Roman"/>
          <w:sz w:val="24"/>
        </w:rPr>
        <w:t>number</w:t>
      </w:r>
      <w:r w:rsidR="009D1978">
        <w:rPr>
          <w:rFonts w:ascii="Times New Roman" w:hAnsi="Times New Roman"/>
          <w:sz w:val="24"/>
        </w:rPr>
        <w:t xml:space="preserve"> </w:t>
      </w:r>
      <w:r w:rsidRPr="0019279D">
        <w:rPr>
          <w:rFonts w:ascii="Times New Roman" w:hAnsi="Times New Roman"/>
          <w:sz w:val="24"/>
        </w:rPr>
        <w:t>"fifty"</w:t>
      </w:r>
      <w:r w:rsidR="009D1978">
        <w:rPr>
          <w:rFonts w:ascii="Times New Roman" w:hAnsi="Times New Roman"/>
          <w:sz w:val="24"/>
        </w:rPr>
        <w:t xml:space="preserve"> </w:t>
      </w:r>
      <w:r w:rsidRPr="0019279D">
        <w:rPr>
          <w:rFonts w:ascii="Times New Roman" w:hAnsi="Times New Roman"/>
          <w:sz w:val="24"/>
        </w:rPr>
        <w:t>in</w:t>
      </w:r>
      <w:r w:rsidR="009D1978">
        <w:rPr>
          <w:rFonts w:ascii="Times New Roman" w:hAnsi="Times New Roman"/>
          <w:sz w:val="24"/>
        </w:rPr>
        <w:t xml:space="preserve"> </w:t>
      </w:r>
      <w:r w:rsidRPr="0019279D">
        <w:rPr>
          <w:rFonts w:ascii="Times New Roman" w:hAnsi="Times New Roman"/>
          <w:sz w:val="24"/>
        </w:rPr>
        <w:t>Judaism</w:t>
      </w:r>
      <w:r w:rsidR="009D1978">
        <w:rPr>
          <w:rFonts w:ascii="Times New Roman" w:hAnsi="Times New Roman"/>
          <w:sz w:val="24"/>
        </w:rPr>
        <w:t xml:space="preserve"> </w:t>
      </w:r>
      <w:r w:rsidRPr="0019279D">
        <w:rPr>
          <w:rFonts w:ascii="Times New Roman" w:hAnsi="Times New Roman"/>
          <w:sz w:val="24"/>
        </w:rPr>
        <w:t>usually</w:t>
      </w:r>
      <w:r w:rsidR="009D1978">
        <w:rPr>
          <w:rFonts w:ascii="Times New Roman" w:hAnsi="Times New Roman"/>
          <w:sz w:val="24"/>
        </w:rPr>
        <w:t xml:space="preserve"> </w:t>
      </w:r>
      <w:r w:rsidRPr="0019279D">
        <w:rPr>
          <w:rFonts w:ascii="Times New Roman" w:hAnsi="Times New Roman"/>
          <w:sz w:val="24"/>
        </w:rPr>
        <w:t>alludes</w:t>
      </w:r>
      <w:r w:rsidR="009D1978">
        <w:rPr>
          <w:rFonts w:ascii="Times New Roman" w:hAnsi="Times New Roman"/>
          <w:sz w:val="24"/>
        </w:rPr>
        <w:t xml:space="preserve"> </w:t>
      </w:r>
      <w:r w:rsidRPr="0019279D">
        <w:rPr>
          <w:rFonts w:ascii="Times New Roman" w:hAnsi="Times New Roman"/>
          <w:sz w:val="24"/>
        </w:rPr>
        <w:t>to</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19279D">
        <w:rPr>
          <w:rFonts w:ascii="Times New Roman" w:hAnsi="Times New Roman"/>
          <w:sz w:val="24"/>
        </w:rPr>
        <w:t>Nun</w:t>
      </w:r>
      <w:r w:rsidR="009D1978">
        <w:rPr>
          <w:rFonts w:ascii="Times New Roman" w:hAnsi="Times New Roman"/>
          <w:sz w:val="24"/>
        </w:rPr>
        <w:t xml:space="preserve"> </w:t>
      </w:r>
      <w:r w:rsidRPr="0019279D">
        <w:rPr>
          <w:rFonts w:ascii="Times New Roman" w:hAnsi="Times New Roman"/>
          <w:sz w:val="24"/>
        </w:rPr>
        <w:t>Shaarei</w:t>
      </w:r>
      <w:r w:rsidR="009D1978">
        <w:rPr>
          <w:rFonts w:ascii="Times New Roman" w:hAnsi="Times New Roman"/>
          <w:sz w:val="24"/>
        </w:rPr>
        <w:t xml:space="preserve"> </w:t>
      </w:r>
      <w:r w:rsidRPr="0019279D">
        <w:rPr>
          <w:rFonts w:ascii="Times New Roman" w:hAnsi="Times New Roman"/>
          <w:sz w:val="24"/>
        </w:rPr>
        <w:t>Binah-Fifty</w:t>
      </w:r>
      <w:r w:rsidR="009D1978">
        <w:rPr>
          <w:rFonts w:ascii="Times New Roman" w:hAnsi="Times New Roman"/>
          <w:sz w:val="24"/>
        </w:rPr>
        <w:t xml:space="preserve"> </w:t>
      </w:r>
      <w:r w:rsidRPr="0019279D">
        <w:rPr>
          <w:rFonts w:ascii="Times New Roman" w:hAnsi="Times New Roman"/>
          <w:sz w:val="24"/>
        </w:rPr>
        <w:t>Gates</w:t>
      </w:r>
      <w:r w:rsidR="009D1978">
        <w:rPr>
          <w:rFonts w:ascii="Times New Roman" w:hAnsi="Times New Roman"/>
          <w:sz w:val="24"/>
        </w:rPr>
        <w:t xml:space="preserve"> </w:t>
      </w:r>
      <w:r w:rsidRPr="0019279D">
        <w:rPr>
          <w:rFonts w:ascii="Times New Roman" w:hAnsi="Times New Roman"/>
          <w:sz w:val="24"/>
        </w:rPr>
        <w:t>of</w:t>
      </w:r>
      <w:r w:rsidR="009D1978">
        <w:rPr>
          <w:rFonts w:ascii="Times New Roman" w:hAnsi="Times New Roman"/>
          <w:sz w:val="24"/>
        </w:rPr>
        <w:t xml:space="preserve"> </w:t>
      </w:r>
      <w:r w:rsidRPr="0019279D">
        <w:rPr>
          <w:rFonts w:ascii="Times New Roman" w:hAnsi="Times New Roman"/>
          <w:sz w:val="24"/>
        </w:rPr>
        <w:t>Understanding,</w:t>
      </w:r>
      <w:r w:rsidR="009D1978">
        <w:rPr>
          <w:rFonts w:ascii="Times New Roman" w:hAnsi="Times New Roman"/>
          <w:sz w:val="24"/>
        </w:rPr>
        <w:t xml:space="preserve"> </w:t>
      </w:r>
      <w:r w:rsidRPr="0019279D">
        <w:rPr>
          <w:rFonts w:ascii="Times New Roman" w:hAnsi="Times New Roman"/>
          <w:sz w:val="24"/>
        </w:rPr>
        <w:t>which</w:t>
      </w:r>
      <w:r w:rsidR="009D1978">
        <w:rPr>
          <w:rFonts w:ascii="Times New Roman" w:hAnsi="Times New Roman"/>
          <w:sz w:val="24"/>
        </w:rPr>
        <w:t xml:space="preserve"> </w:t>
      </w:r>
      <w:r w:rsidRPr="0019279D">
        <w:rPr>
          <w:rFonts w:ascii="Times New Roman" w:hAnsi="Times New Roman"/>
          <w:sz w:val="24"/>
        </w:rPr>
        <w:t>played</w:t>
      </w:r>
      <w:r w:rsidR="009D1978">
        <w:rPr>
          <w:rFonts w:ascii="Times New Roman" w:hAnsi="Times New Roman"/>
          <w:sz w:val="24"/>
        </w:rPr>
        <w:t xml:space="preserve"> </w:t>
      </w:r>
      <w:r w:rsidRPr="0019279D">
        <w:rPr>
          <w:rFonts w:ascii="Times New Roman" w:hAnsi="Times New Roman"/>
          <w:sz w:val="24"/>
        </w:rPr>
        <w:t>a</w:t>
      </w:r>
      <w:r w:rsidR="009D1978">
        <w:rPr>
          <w:rFonts w:ascii="Times New Roman" w:hAnsi="Times New Roman"/>
          <w:sz w:val="24"/>
        </w:rPr>
        <w:t xml:space="preserve"> </w:t>
      </w:r>
      <w:r w:rsidRPr="0019279D">
        <w:rPr>
          <w:rFonts w:ascii="Times New Roman" w:hAnsi="Times New Roman"/>
          <w:sz w:val="24"/>
        </w:rPr>
        <w:t>very</w:t>
      </w:r>
      <w:r w:rsidR="009D1978">
        <w:rPr>
          <w:rFonts w:ascii="Times New Roman" w:hAnsi="Times New Roman"/>
          <w:sz w:val="24"/>
        </w:rPr>
        <w:t xml:space="preserve"> </w:t>
      </w:r>
      <w:r w:rsidRPr="0019279D">
        <w:rPr>
          <w:rFonts w:ascii="Times New Roman" w:hAnsi="Times New Roman"/>
          <w:sz w:val="24"/>
        </w:rPr>
        <w:t>significant</w:t>
      </w:r>
      <w:r w:rsidR="009D1978">
        <w:rPr>
          <w:rFonts w:ascii="Times New Roman" w:hAnsi="Times New Roman"/>
          <w:sz w:val="24"/>
        </w:rPr>
        <w:t xml:space="preserve"> </w:t>
      </w:r>
      <w:r w:rsidRPr="0019279D">
        <w:rPr>
          <w:rFonts w:ascii="Times New Roman" w:hAnsi="Times New Roman"/>
          <w:sz w:val="24"/>
        </w:rPr>
        <w:t>role</w:t>
      </w:r>
      <w:r w:rsidR="009D1978">
        <w:rPr>
          <w:rFonts w:ascii="Times New Roman" w:hAnsi="Times New Roman"/>
          <w:sz w:val="24"/>
        </w:rPr>
        <w:t xml:space="preserve"> </w:t>
      </w:r>
      <w:r w:rsidRPr="0019279D">
        <w:rPr>
          <w:rFonts w:ascii="Times New Roman" w:hAnsi="Times New Roman"/>
          <w:sz w:val="24"/>
        </w:rPr>
        <w:t>in</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19279D">
        <w:rPr>
          <w:rFonts w:ascii="Times New Roman" w:hAnsi="Times New Roman"/>
          <w:sz w:val="24"/>
        </w:rPr>
        <w:t>story</w:t>
      </w:r>
      <w:r w:rsidR="009D1978">
        <w:rPr>
          <w:rFonts w:ascii="Times New Roman" w:hAnsi="Times New Roman"/>
          <w:sz w:val="24"/>
        </w:rPr>
        <w:t xml:space="preserve"> </w:t>
      </w:r>
      <w:r w:rsidRPr="0019279D">
        <w:rPr>
          <w:rFonts w:ascii="Times New Roman" w:hAnsi="Times New Roman"/>
          <w:sz w:val="24"/>
        </w:rPr>
        <w:t>of</w:t>
      </w:r>
      <w:r w:rsidR="009D1978">
        <w:rPr>
          <w:rFonts w:ascii="Times New Roman" w:hAnsi="Times New Roman"/>
          <w:sz w:val="24"/>
        </w:rPr>
        <w:t xml:space="preserve"> </w:t>
      </w:r>
      <w:r w:rsidRPr="00A94DDD">
        <w:rPr>
          <w:rFonts w:ascii="Times New Roman" w:hAnsi="Times New Roman"/>
          <w:sz w:val="24"/>
        </w:rPr>
        <w:t>Purim</w:t>
      </w:r>
      <w:r w:rsidRPr="0019279D">
        <w:rPr>
          <w:rFonts w:ascii="Times New Roman" w:hAnsi="Times New Roman"/>
          <w:sz w:val="24"/>
        </w:rPr>
        <w:t>.</w:t>
      </w:r>
      <w:r w:rsidR="009D1978">
        <w:rPr>
          <w:rFonts w:ascii="Times New Roman" w:hAnsi="Times New Roman"/>
          <w:sz w:val="24"/>
        </w:rPr>
        <w:t xml:space="preserve"> </w:t>
      </w:r>
      <w:r w:rsidRPr="00A94DDD">
        <w:rPr>
          <w:rFonts w:ascii="Times New Roman" w:hAnsi="Times New Roman"/>
          <w:sz w:val="24"/>
        </w:rPr>
        <w:t>Haman</w:t>
      </w:r>
      <w:r w:rsidR="009D1978">
        <w:rPr>
          <w:rFonts w:ascii="Times New Roman" w:hAnsi="Times New Roman"/>
          <w:sz w:val="24"/>
        </w:rPr>
        <w:t xml:space="preserve"> </w:t>
      </w:r>
      <w:r w:rsidRPr="0019279D">
        <w:rPr>
          <w:rFonts w:ascii="Times New Roman" w:hAnsi="Times New Roman"/>
          <w:sz w:val="24"/>
        </w:rPr>
        <w:t>identified</w:t>
      </w:r>
      <w:r w:rsidR="009D1978">
        <w:rPr>
          <w:rFonts w:ascii="Times New Roman" w:hAnsi="Times New Roman"/>
          <w:sz w:val="24"/>
        </w:rPr>
        <w:t xml:space="preserve"> </w:t>
      </w:r>
      <w:r w:rsidRPr="0019279D">
        <w:rPr>
          <w:rFonts w:ascii="Times New Roman" w:hAnsi="Times New Roman"/>
          <w:sz w:val="24"/>
        </w:rPr>
        <w:t>Mordechai</w:t>
      </w:r>
      <w:r w:rsidR="009D1978">
        <w:rPr>
          <w:rFonts w:ascii="Times New Roman" w:hAnsi="Times New Roman"/>
          <w:sz w:val="24"/>
        </w:rPr>
        <w:t xml:space="preserve"> </w:t>
      </w:r>
      <w:r w:rsidRPr="0019279D">
        <w:rPr>
          <w:rFonts w:ascii="Times New Roman" w:hAnsi="Times New Roman"/>
          <w:sz w:val="24"/>
        </w:rPr>
        <w:t>with</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19279D">
        <w:rPr>
          <w:rFonts w:ascii="Times New Roman" w:hAnsi="Times New Roman"/>
          <w:sz w:val="24"/>
        </w:rPr>
        <w:t>Fifty</w:t>
      </w:r>
      <w:r w:rsidR="009D1978">
        <w:rPr>
          <w:rFonts w:ascii="Times New Roman" w:hAnsi="Times New Roman"/>
          <w:sz w:val="24"/>
        </w:rPr>
        <w:t xml:space="preserve"> </w:t>
      </w:r>
      <w:r w:rsidRPr="0019279D">
        <w:rPr>
          <w:rFonts w:ascii="Times New Roman" w:hAnsi="Times New Roman"/>
          <w:sz w:val="24"/>
        </w:rPr>
        <w:t>Gates</w:t>
      </w:r>
      <w:r w:rsidR="009D1978">
        <w:rPr>
          <w:rFonts w:ascii="Times New Roman" w:hAnsi="Times New Roman"/>
          <w:sz w:val="24"/>
        </w:rPr>
        <w:t xml:space="preserve"> </w:t>
      </w:r>
      <w:r w:rsidRPr="0019279D">
        <w:rPr>
          <w:rFonts w:ascii="Times New Roman" w:hAnsi="Times New Roman"/>
          <w:sz w:val="24"/>
        </w:rPr>
        <w:t>of</w:t>
      </w:r>
      <w:r w:rsidR="009D1978">
        <w:rPr>
          <w:rFonts w:ascii="Times New Roman" w:hAnsi="Times New Roman"/>
          <w:sz w:val="24"/>
        </w:rPr>
        <w:t xml:space="preserve"> </w:t>
      </w:r>
      <w:r w:rsidRPr="0019279D">
        <w:rPr>
          <w:rFonts w:ascii="Times New Roman" w:hAnsi="Times New Roman"/>
          <w:sz w:val="24"/>
        </w:rPr>
        <w:t>Understanding</w:t>
      </w:r>
      <w:r w:rsidR="009D1978">
        <w:rPr>
          <w:rFonts w:ascii="Times New Roman" w:hAnsi="Times New Roman"/>
          <w:sz w:val="24"/>
        </w:rPr>
        <w:t xml:space="preserve"> </w:t>
      </w:r>
      <w:r w:rsidRPr="0019279D">
        <w:rPr>
          <w:rFonts w:ascii="Times New Roman" w:hAnsi="Times New Roman"/>
          <w:sz w:val="24"/>
        </w:rPr>
        <w:t>(and</w:t>
      </w:r>
      <w:r w:rsidR="009D1978">
        <w:rPr>
          <w:rFonts w:ascii="Times New Roman" w:hAnsi="Times New Roman"/>
          <w:sz w:val="24"/>
        </w:rPr>
        <w:t xml:space="preserve"> </w:t>
      </w:r>
      <w:r w:rsidRPr="0019279D">
        <w:rPr>
          <w:rFonts w:ascii="Times New Roman" w:hAnsi="Times New Roman"/>
          <w:sz w:val="24"/>
        </w:rPr>
        <w:t>rightly</w:t>
      </w:r>
      <w:r w:rsidR="009D1978">
        <w:rPr>
          <w:rFonts w:ascii="Times New Roman" w:hAnsi="Times New Roman"/>
          <w:sz w:val="24"/>
        </w:rPr>
        <w:t xml:space="preserve"> </w:t>
      </w:r>
      <w:r w:rsidRPr="0019279D">
        <w:rPr>
          <w:rFonts w:ascii="Times New Roman" w:hAnsi="Times New Roman"/>
          <w:sz w:val="24"/>
        </w:rPr>
        <w:t>so),</w:t>
      </w:r>
      <w:r w:rsidR="009D1978">
        <w:rPr>
          <w:rFonts w:ascii="Times New Roman" w:hAnsi="Times New Roman"/>
          <w:sz w:val="24"/>
        </w:rPr>
        <w:t xml:space="preserve"> </w:t>
      </w:r>
      <w:r w:rsidRPr="0019279D">
        <w:rPr>
          <w:rFonts w:ascii="Times New Roman" w:hAnsi="Times New Roman"/>
          <w:sz w:val="24"/>
        </w:rPr>
        <w:t>and</w:t>
      </w:r>
      <w:r w:rsidR="009D1978">
        <w:rPr>
          <w:rFonts w:ascii="Times New Roman" w:hAnsi="Times New Roman"/>
          <w:sz w:val="24"/>
        </w:rPr>
        <w:t xml:space="preserve"> </w:t>
      </w:r>
      <w:r w:rsidRPr="0019279D">
        <w:rPr>
          <w:rFonts w:ascii="Times New Roman" w:hAnsi="Times New Roman"/>
          <w:sz w:val="24"/>
        </w:rPr>
        <w:t>it</w:t>
      </w:r>
      <w:r w:rsidR="009D1978">
        <w:rPr>
          <w:rFonts w:ascii="Times New Roman" w:hAnsi="Times New Roman"/>
          <w:sz w:val="24"/>
        </w:rPr>
        <w:t xml:space="preserve"> </w:t>
      </w:r>
      <w:r w:rsidRPr="0019279D">
        <w:rPr>
          <w:rFonts w:ascii="Times New Roman" w:hAnsi="Times New Roman"/>
          <w:sz w:val="24"/>
        </w:rPr>
        <w:t>was</w:t>
      </w:r>
      <w:r w:rsidR="009D1978">
        <w:rPr>
          <w:rFonts w:ascii="Times New Roman" w:hAnsi="Times New Roman"/>
          <w:sz w:val="24"/>
        </w:rPr>
        <w:t xml:space="preserve"> </w:t>
      </w:r>
      <w:r w:rsidRPr="0019279D">
        <w:rPr>
          <w:rFonts w:ascii="Times New Roman" w:hAnsi="Times New Roman"/>
          <w:sz w:val="24"/>
        </w:rPr>
        <w:t>his</w:t>
      </w:r>
      <w:r w:rsidR="009D1978">
        <w:rPr>
          <w:rFonts w:ascii="Times New Roman" w:hAnsi="Times New Roman"/>
          <w:sz w:val="24"/>
        </w:rPr>
        <w:t xml:space="preserve"> </w:t>
      </w:r>
      <w:r w:rsidRPr="0019279D">
        <w:rPr>
          <w:rFonts w:ascii="Times New Roman" w:hAnsi="Times New Roman"/>
          <w:sz w:val="24"/>
        </w:rPr>
        <w:t>intention</w:t>
      </w:r>
      <w:r w:rsidR="009D1978">
        <w:rPr>
          <w:rFonts w:ascii="Times New Roman" w:hAnsi="Times New Roman"/>
          <w:sz w:val="24"/>
        </w:rPr>
        <w:t xml:space="preserve"> </w:t>
      </w:r>
      <w:r w:rsidRPr="0019279D">
        <w:rPr>
          <w:rFonts w:ascii="Times New Roman" w:hAnsi="Times New Roman"/>
          <w:sz w:val="24"/>
        </w:rPr>
        <w:t>to</w:t>
      </w:r>
      <w:r w:rsidR="009D1978">
        <w:rPr>
          <w:rFonts w:ascii="Times New Roman" w:hAnsi="Times New Roman"/>
          <w:sz w:val="24"/>
        </w:rPr>
        <w:t xml:space="preserve"> </w:t>
      </w:r>
      <w:r w:rsidRPr="0019279D">
        <w:rPr>
          <w:rFonts w:ascii="Times New Roman" w:hAnsi="Times New Roman"/>
          <w:sz w:val="24"/>
        </w:rPr>
        <w:t>hang</w:t>
      </w:r>
      <w:r w:rsidR="009D1978">
        <w:rPr>
          <w:rFonts w:ascii="Times New Roman" w:hAnsi="Times New Roman"/>
          <w:sz w:val="24"/>
        </w:rPr>
        <w:t xml:space="preserve"> </w:t>
      </w:r>
      <w:r w:rsidRPr="0019279D">
        <w:rPr>
          <w:rFonts w:ascii="Times New Roman" w:hAnsi="Times New Roman"/>
          <w:sz w:val="24"/>
        </w:rPr>
        <w:t>both,</w:t>
      </w:r>
      <w:r w:rsidR="009D1978">
        <w:rPr>
          <w:rFonts w:ascii="Times New Roman" w:hAnsi="Times New Roman"/>
          <w:sz w:val="24"/>
        </w:rPr>
        <w:t xml:space="preserve"> </w:t>
      </w:r>
      <w:r w:rsidRPr="0019279D">
        <w:rPr>
          <w:rFonts w:ascii="Times New Roman" w:hAnsi="Times New Roman"/>
          <w:sz w:val="24"/>
        </w:rPr>
        <w:t>so-to-</w:t>
      </w:r>
      <w:r w:rsidRPr="00A94DDD">
        <w:rPr>
          <w:rFonts w:ascii="Times New Roman" w:hAnsi="Times New Roman"/>
          <w:sz w:val="24"/>
        </w:rPr>
        <w:t>speak</w:t>
      </w:r>
      <w:r w:rsidRPr="0019279D">
        <w:rPr>
          <w:rFonts w:ascii="Times New Roman" w:hAnsi="Times New Roman"/>
          <w:sz w:val="24"/>
        </w:rPr>
        <w:t>,</w:t>
      </w:r>
      <w:r w:rsidR="009D1978">
        <w:rPr>
          <w:rFonts w:ascii="Times New Roman" w:hAnsi="Times New Roman"/>
          <w:sz w:val="24"/>
        </w:rPr>
        <w:t xml:space="preserve"> </w:t>
      </w:r>
      <w:r w:rsidRPr="0019279D">
        <w:rPr>
          <w:rFonts w:ascii="Times New Roman" w:hAnsi="Times New Roman"/>
          <w:sz w:val="24"/>
        </w:rPr>
        <w:t>from</w:t>
      </w:r>
      <w:r w:rsidR="009D1978">
        <w:rPr>
          <w:rFonts w:ascii="Times New Roman" w:hAnsi="Times New Roman"/>
          <w:sz w:val="24"/>
        </w:rPr>
        <w:t xml:space="preserve"> </w:t>
      </w:r>
      <w:r w:rsidRPr="0019279D">
        <w:rPr>
          <w:rFonts w:ascii="Times New Roman" w:hAnsi="Times New Roman"/>
          <w:sz w:val="24"/>
        </w:rPr>
        <w:t>his</w:t>
      </w:r>
      <w:r w:rsidR="009D1978">
        <w:rPr>
          <w:rFonts w:ascii="Times New Roman" w:hAnsi="Times New Roman"/>
          <w:sz w:val="24"/>
        </w:rPr>
        <w:t xml:space="preserve"> </w:t>
      </w:r>
      <w:r w:rsidRPr="0019279D">
        <w:rPr>
          <w:rFonts w:ascii="Times New Roman" w:hAnsi="Times New Roman"/>
          <w:sz w:val="24"/>
        </w:rPr>
        <w:t>fifty-amo</w:t>
      </w:r>
      <w:r w:rsidR="0019279D" w:rsidRPr="0019279D">
        <w:rPr>
          <w:rFonts w:ascii="Times New Roman" w:hAnsi="Times New Roman"/>
          <w:sz w:val="24"/>
        </w:rPr>
        <w:t>t</w:t>
      </w:r>
      <w:r w:rsidR="009D1978">
        <w:rPr>
          <w:rFonts w:ascii="Times New Roman" w:hAnsi="Times New Roman"/>
          <w:sz w:val="24"/>
        </w:rPr>
        <w:t xml:space="preserve"> </w:t>
      </w:r>
      <w:r w:rsidR="0019279D" w:rsidRPr="0019279D">
        <w:rPr>
          <w:rFonts w:ascii="Times New Roman" w:hAnsi="Times New Roman"/>
          <w:sz w:val="24"/>
        </w:rPr>
        <w:t>high</w:t>
      </w:r>
      <w:r w:rsidR="009D1978">
        <w:rPr>
          <w:rFonts w:ascii="Times New Roman" w:hAnsi="Times New Roman"/>
          <w:sz w:val="24"/>
        </w:rPr>
        <w:t xml:space="preserve"> </w:t>
      </w:r>
      <w:r w:rsidR="0019279D" w:rsidRPr="0019279D">
        <w:rPr>
          <w:rFonts w:ascii="Times New Roman" w:hAnsi="Times New Roman"/>
          <w:sz w:val="24"/>
        </w:rPr>
        <w:t>gallows.</w:t>
      </w:r>
    </w:p>
    <w:p w14:paraId="7496B8E4" w14:textId="77777777" w:rsidR="0000221D" w:rsidRPr="0019279D" w:rsidRDefault="0000221D">
      <w:pPr>
        <w:pStyle w:val="PlainText"/>
        <w:jc w:val="both"/>
        <w:rPr>
          <w:rFonts w:ascii="Times New Roman" w:hAnsi="Times New Roman"/>
          <w:sz w:val="24"/>
        </w:rPr>
      </w:pPr>
    </w:p>
    <w:p w14:paraId="553FFEAF" w14:textId="6DA2B161" w:rsidR="0000221D" w:rsidRPr="0019279D" w:rsidRDefault="0000221D">
      <w:pPr>
        <w:pStyle w:val="PlainText"/>
        <w:jc w:val="both"/>
        <w:rPr>
          <w:rFonts w:ascii="Times New Roman" w:hAnsi="Times New Roman"/>
          <w:sz w:val="24"/>
        </w:rPr>
      </w:pPr>
      <w:r w:rsidRPr="0019279D">
        <w:rPr>
          <w:rFonts w:ascii="Times New Roman" w:hAnsi="Times New Roman"/>
          <w:sz w:val="24"/>
        </w:rPr>
        <w:t>That</w:t>
      </w:r>
      <w:r w:rsidR="009D1978">
        <w:rPr>
          <w:rFonts w:ascii="Times New Roman" w:hAnsi="Times New Roman"/>
          <w:sz w:val="24"/>
        </w:rPr>
        <w:t xml:space="preserve"> </w:t>
      </w:r>
      <w:r w:rsidRPr="0019279D">
        <w:rPr>
          <w:rFonts w:ascii="Times New Roman" w:hAnsi="Times New Roman"/>
          <w:sz w:val="24"/>
        </w:rPr>
        <w:t>fifty</w:t>
      </w:r>
      <w:r w:rsidR="009D1978">
        <w:rPr>
          <w:rFonts w:ascii="Times New Roman" w:hAnsi="Times New Roman"/>
          <w:sz w:val="24"/>
        </w:rPr>
        <w:t xml:space="preserve"> </w:t>
      </w:r>
      <w:r w:rsidRPr="0019279D">
        <w:rPr>
          <w:rFonts w:ascii="Times New Roman" w:hAnsi="Times New Roman"/>
          <w:sz w:val="24"/>
        </w:rPr>
        <w:t>is</w:t>
      </w:r>
      <w:r w:rsidR="009D1978">
        <w:rPr>
          <w:rFonts w:ascii="Times New Roman" w:hAnsi="Times New Roman"/>
          <w:sz w:val="24"/>
        </w:rPr>
        <w:t xml:space="preserve"> </w:t>
      </w:r>
      <w:r w:rsidRPr="0019279D">
        <w:rPr>
          <w:rFonts w:ascii="Times New Roman" w:hAnsi="Times New Roman"/>
          <w:sz w:val="24"/>
        </w:rPr>
        <w:t>a</w:t>
      </w:r>
      <w:r w:rsidR="009D1978">
        <w:rPr>
          <w:rFonts w:ascii="Times New Roman" w:hAnsi="Times New Roman"/>
          <w:sz w:val="24"/>
        </w:rPr>
        <w:t xml:space="preserve"> </w:t>
      </w:r>
      <w:r w:rsidRPr="00A94DDD">
        <w:rPr>
          <w:rFonts w:ascii="Times New Roman" w:hAnsi="Times New Roman"/>
          <w:sz w:val="24"/>
        </w:rPr>
        <w:t>number</w:t>
      </w:r>
      <w:r w:rsidR="009D1978">
        <w:rPr>
          <w:rFonts w:ascii="Times New Roman" w:hAnsi="Times New Roman"/>
          <w:sz w:val="24"/>
        </w:rPr>
        <w:t xml:space="preserve"> </w:t>
      </w:r>
      <w:r w:rsidRPr="0019279D">
        <w:rPr>
          <w:rFonts w:ascii="Times New Roman" w:hAnsi="Times New Roman"/>
          <w:sz w:val="24"/>
        </w:rPr>
        <w:t>that</w:t>
      </w:r>
      <w:r w:rsidR="009D1978">
        <w:rPr>
          <w:rFonts w:ascii="Times New Roman" w:hAnsi="Times New Roman"/>
          <w:sz w:val="24"/>
        </w:rPr>
        <w:t xml:space="preserve"> </w:t>
      </w:r>
      <w:r w:rsidRPr="0019279D">
        <w:rPr>
          <w:rFonts w:ascii="Times New Roman" w:hAnsi="Times New Roman"/>
          <w:sz w:val="24"/>
        </w:rPr>
        <w:t>suggests</w:t>
      </w:r>
      <w:r w:rsidR="009D1978">
        <w:rPr>
          <w:rFonts w:ascii="Times New Roman" w:hAnsi="Times New Roman"/>
          <w:sz w:val="24"/>
        </w:rPr>
        <w:t xml:space="preserve"> </w:t>
      </w:r>
      <w:r w:rsidRPr="0019279D">
        <w:rPr>
          <w:rFonts w:ascii="Times New Roman" w:hAnsi="Times New Roman"/>
          <w:sz w:val="24"/>
        </w:rPr>
        <w:t>unity</w:t>
      </w:r>
      <w:r w:rsidR="009D1978">
        <w:rPr>
          <w:rFonts w:ascii="Times New Roman" w:hAnsi="Times New Roman"/>
          <w:sz w:val="24"/>
        </w:rPr>
        <w:t xml:space="preserve"> </w:t>
      </w:r>
      <w:r w:rsidRPr="0019279D">
        <w:rPr>
          <w:rFonts w:ascii="Times New Roman" w:hAnsi="Times New Roman"/>
          <w:sz w:val="24"/>
        </w:rPr>
        <w:t>we</w:t>
      </w:r>
      <w:r w:rsidR="009D1978">
        <w:rPr>
          <w:rFonts w:ascii="Times New Roman" w:hAnsi="Times New Roman"/>
          <w:sz w:val="24"/>
        </w:rPr>
        <w:t xml:space="preserve"> </w:t>
      </w:r>
      <w:r w:rsidRPr="0019279D">
        <w:rPr>
          <w:rFonts w:ascii="Times New Roman" w:hAnsi="Times New Roman"/>
          <w:sz w:val="24"/>
        </w:rPr>
        <w:t>can</w:t>
      </w:r>
      <w:r w:rsidR="009D1978">
        <w:rPr>
          <w:rFonts w:ascii="Times New Roman" w:hAnsi="Times New Roman"/>
          <w:sz w:val="24"/>
        </w:rPr>
        <w:t xml:space="preserve"> </w:t>
      </w:r>
      <w:r w:rsidRPr="0019279D">
        <w:rPr>
          <w:rFonts w:ascii="Times New Roman" w:hAnsi="Times New Roman"/>
          <w:sz w:val="24"/>
        </w:rPr>
        <w:t>see</w:t>
      </w:r>
      <w:r w:rsidR="009D1978">
        <w:rPr>
          <w:rFonts w:ascii="Times New Roman" w:hAnsi="Times New Roman"/>
          <w:sz w:val="24"/>
        </w:rPr>
        <w:t xml:space="preserve"> </w:t>
      </w:r>
      <w:r w:rsidRPr="0019279D">
        <w:rPr>
          <w:rFonts w:ascii="Times New Roman" w:hAnsi="Times New Roman"/>
          <w:sz w:val="24"/>
        </w:rPr>
        <w:t>from</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A94DDD">
        <w:rPr>
          <w:rFonts w:ascii="Times New Roman" w:hAnsi="Times New Roman"/>
          <w:sz w:val="24"/>
        </w:rPr>
        <w:t>Mishkan</w:t>
      </w:r>
      <w:r w:rsidRPr="0019279D">
        <w:rPr>
          <w:rFonts w:ascii="Times New Roman" w:hAnsi="Times New Roman"/>
          <w:sz w:val="24"/>
        </w:rPr>
        <w:t>:</w:t>
      </w:r>
      <w:r w:rsidR="009D1978">
        <w:rPr>
          <w:rFonts w:ascii="Times New Roman" w:hAnsi="Times New Roman"/>
          <w:sz w:val="24"/>
        </w:rPr>
        <w:t xml:space="preserve"> </w:t>
      </w:r>
    </w:p>
    <w:p w14:paraId="131A6328" w14:textId="77777777" w:rsidR="0000221D" w:rsidRPr="0019279D" w:rsidRDefault="0000221D">
      <w:pPr>
        <w:pStyle w:val="PlainText"/>
        <w:jc w:val="both"/>
        <w:rPr>
          <w:rFonts w:ascii="Times New Roman" w:hAnsi="Times New Roman"/>
          <w:sz w:val="24"/>
        </w:rPr>
      </w:pPr>
    </w:p>
    <w:p w14:paraId="765AB85D" w14:textId="4D882DE5" w:rsidR="0000221D" w:rsidRPr="0019279D" w:rsidRDefault="0019279D" w:rsidP="0019279D">
      <w:pPr>
        <w:pStyle w:val="PlainText"/>
        <w:ind w:left="288" w:right="288"/>
        <w:jc w:val="both"/>
        <w:rPr>
          <w:rFonts w:ascii="Times New Roman" w:hAnsi="Times New Roman"/>
          <w:i/>
          <w:sz w:val="24"/>
        </w:rPr>
      </w:pPr>
      <w:r w:rsidRPr="0019279D">
        <w:rPr>
          <w:rFonts w:ascii="Times New Roman" w:hAnsi="Times New Roman"/>
          <w:b/>
          <w:i/>
          <w:sz w:val="24"/>
        </w:rPr>
        <w:t>Shemot</w:t>
      </w:r>
      <w:r w:rsidR="009D1978">
        <w:rPr>
          <w:rFonts w:ascii="Times New Roman" w:hAnsi="Times New Roman"/>
          <w:b/>
          <w:i/>
          <w:sz w:val="24"/>
        </w:rPr>
        <w:t xml:space="preserve"> </w:t>
      </w:r>
      <w:r w:rsidRPr="0019279D">
        <w:rPr>
          <w:rFonts w:ascii="Times New Roman" w:hAnsi="Times New Roman"/>
          <w:b/>
          <w:i/>
          <w:sz w:val="24"/>
        </w:rPr>
        <w:t>(</w:t>
      </w:r>
      <w:r w:rsidRPr="00A94DDD">
        <w:rPr>
          <w:rFonts w:ascii="Times New Roman" w:hAnsi="Times New Roman"/>
          <w:b/>
          <w:i/>
          <w:sz w:val="24"/>
        </w:rPr>
        <w:t>Exodus</w:t>
      </w:r>
      <w:r w:rsidRPr="0019279D">
        <w:rPr>
          <w:rFonts w:ascii="Times New Roman" w:hAnsi="Times New Roman"/>
          <w:b/>
          <w:i/>
          <w:sz w:val="24"/>
        </w:rPr>
        <w:t>)</w:t>
      </w:r>
      <w:r w:rsidR="009D1978">
        <w:rPr>
          <w:rFonts w:ascii="Times New Roman" w:hAnsi="Times New Roman"/>
          <w:b/>
          <w:i/>
          <w:sz w:val="24"/>
        </w:rPr>
        <w:t xml:space="preserve"> </w:t>
      </w:r>
      <w:r w:rsidRPr="0019279D">
        <w:rPr>
          <w:rFonts w:ascii="Times New Roman" w:hAnsi="Times New Roman"/>
          <w:b/>
          <w:i/>
          <w:sz w:val="24"/>
        </w:rPr>
        <w:t>26:11</w:t>
      </w:r>
      <w:r w:rsidR="009D1978">
        <w:rPr>
          <w:rFonts w:ascii="Times New Roman" w:hAnsi="Times New Roman"/>
          <w:i/>
          <w:sz w:val="24"/>
        </w:rPr>
        <w:t xml:space="preserve"> </w:t>
      </w:r>
      <w:r w:rsidR="0000221D" w:rsidRPr="0019279D">
        <w:rPr>
          <w:rFonts w:ascii="Times New Roman" w:hAnsi="Times New Roman"/>
          <w:i/>
          <w:sz w:val="24"/>
        </w:rPr>
        <w:t>You</w:t>
      </w:r>
      <w:r w:rsidR="009D1978">
        <w:rPr>
          <w:rFonts w:ascii="Times New Roman" w:hAnsi="Times New Roman"/>
          <w:i/>
          <w:sz w:val="24"/>
        </w:rPr>
        <w:t xml:space="preserve"> </w:t>
      </w:r>
      <w:r w:rsidR="0000221D" w:rsidRPr="0019279D">
        <w:rPr>
          <w:rFonts w:ascii="Times New Roman" w:hAnsi="Times New Roman"/>
          <w:i/>
          <w:sz w:val="24"/>
        </w:rPr>
        <w:t>shall</w:t>
      </w:r>
      <w:r w:rsidR="009D1978">
        <w:rPr>
          <w:rFonts w:ascii="Times New Roman" w:hAnsi="Times New Roman"/>
          <w:i/>
          <w:sz w:val="24"/>
        </w:rPr>
        <w:t xml:space="preserve"> </w:t>
      </w:r>
      <w:r w:rsidR="0000221D" w:rsidRPr="0019279D">
        <w:rPr>
          <w:rFonts w:ascii="Times New Roman" w:hAnsi="Times New Roman"/>
          <w:i/>
          <w:sz w:val="24"/>
        </w:rPr>
        <w:t>make</w:t>
      </w:r>
      <w:r w:rsidR="009D1978">
        <w:rPr>
          <w:rFonts w:ascii="Times New Roman" w:hAnsi="Times New Roman"/>
          <w:i/>
          <w:sz w:val="24"/>
        </w:rPr>
        <w:t xml:space="preserve"> </w:t>
      </w:r>
      <w:r w:rsidR="0000221D" w:rsidRPr="0019279D">
        <w:rPr>
          <w:rFonts w:ascii="Times New Roman" w:hAnsi="Times New Roman"/>
          <w:i/>
          <w:sz w:val="24"/>
        </w:rPr>
        <w:t>50</w:t>
      </w:r>
      <w:r w:rsidR="009D1978">
        <w:rPr>
          <w:rFonts w:ascii="Times New Roman" w:hAnsi="Times New Roman"/>
          <w:i/>
          <w:sz w:val="24"/>
        </w:rPr>
        <w:t xml:space="preserve"> </w:t>
      </w:r>
      <w:r w:rsidR="0000221D" w:rsidRPr="0019279D">
        <w:rPr>
          <w:rFonts w:ascii="Times New Roman" w:hAnsi="Times New Roman"/>
          <w:i/>
          <w:sz w:val="24"/>
        </w:rPr>
        <w:t>loops</w:t>
      </w:r>
      <w:r w:rsidR="009D1978">
        <w:rPr>
          <w:rFonts w:ascii="Times New Roman" w:hAnsi="Times New Roman"/>
          <w:i/>
          <w:sz w:val="24"/>
        </w:rPr>
        <w:t xml:space="preserve"> </w:t>
      </w:r>
      <w:r w:rsidR="0000221D" w:rsidRPr="0019279D">
        <w:rPr>
          <w:rFonts w:ascii="Times New Roman" w:hAnsi="Times New Roman"/>
          <w:i/>
          <w:sz w:val="24"/>
        </w:rPr>
        <w:t>on</w:t>
      </w:r>
      <w:r w:rsidR="009D1978">
        <w:rPr>
          <w:rFonts w:ascii="Times New Roman" w:hAnsi="Times New Roman"/>
          <w:i/>
          <w:sz w:val="24"/>
        </w:rPr>
        <w:t xml:space="preserve"> </w:t>
      </w:r>
      <w:r w:rsidR="0000221D" w:rsidRPr="0019279D">
        <w:rPr>
          <w:rFonts w:ascii="Times New Roman" w:hAnsi="Times New Roman"/>
          <w:i/>
          <w:sz w:val="24"/>
        </w:rPr>
        <w:t>the</w:t>
      </w:r>
      <w:r w:rsidR="009D1978">
        <w:rPr>
          <w:rFonts w:ascii="Times New Roman" w:hAnsi="Times New Roman"/>
          <w:i/>
          <w:sz w:val="24"/>
        </w:rPr>
        <w:t xml:space="preserve"> </w:t>
      </w:r>
      <w:r w:rsidR="0000221D" w:rsidRPr="0019279D">
        <w:rPr>
          <w:rFonts w:ascii="Times New Roman" w:hAnsi="Times New Roman"/>
          <w:i/>
          <w:sz w:val="24"/>
        </w:rPr>
        <w:t>end</w:t>
      </w:r>
      <w:r w:rsidR="009D1978">
        <w:rPr>
          <w:rFonts w:ascii="Times New Roman" w:hAnsi="Times New Roman"/>
          <w:i/>
          <w:sz w:val="24"/>
        </w:rPr>
        <w:t xml:space="preserve"> </w:t>
      </w:r>
      <w:r w:rsidR="0000221D" w:rsidRPr="0019279D">
        <w:rPr>
          <w:rFonts w:ascii="Times New Roman" w:hAnsi="Times New Roman"/>
          <w:i/>
          <w:sz w:val="24"/>
        </w:rPr>
        <w:t>of</w:t>
      </w:r>
      <w:r w:rsidR="009D1978">
        <w:rPr>
          <w:rFonts w:ascii="Times New Roman" w:hAnsi="Times New Roman"/>
          <w:i/>
          <w:sz w:val="24"/>
        </w:rPr>
        <w:t xml:space="preserve"> </w:t>
      </w:r>
      <w:r w:rsidR="0000221D" w:rsidRPr="0019279D">
        <w:rPr>
          <w:rFonts w:ascii="Times New Roman" w:hAnsi="Times New Roman"/>
          <w:i/>
          <w:sz w:val="24"/>
        </w:rPr>
        <w:t>the</w:t>
      </w:r>
      <w:r w:rsidR="009D1978">
        <w:rPr>
          <w:rFonts w:ascii="Times New Roman" w:hAnsi="Times New Roman"/>
          <w:i/>
          <w:sz w:val="24"/>
        </w:rPr>
        <w:t xml:space="preserve"> </w:t>
      </w:r>
      <w:r w:rsidR="0000221D" w:rsidRPr="00A94DDD">
        <w:rPr>
          <w:rFonts w:ascii="Times New Roman" w:hAnsi="Times New Roman"/>
          <w:i/>
          <w:sz w:val="24"/>
        </w:rPr>
        <w:t>one</w:t>
      </w:r>
      <w:r w:rsidR="009D1978">
        <w:rPr>
          <w:rFonts w:ascii="Times New Roman" w:hAnsi="Times New Roman"/>
          <w:i/>
          <w:sz w:val="24"/>
        </w:rPr>
        <w:t xml:space="preserve"> </w:t>
      </w:r>
      <w:r w:rsidR="0000221D" w:rsidRPr="0019279D">
        <w:rPr>
          <w:rFonts w:ascii="Times New Roman" w:hAnsi="Times New Roman"/>
          <w:i/>
          <w:sz w:val="24"/>
        </w:rPr>
        <w:t>curtain</w:t>
      </w:r>
      <w:r w:rsidR="009D1978">
        <w:rPr>
          <w:rFonts w:ascii="Times New Roman" w:hAnsi="Times New Roman"/>
          <w:i/>
          <w:sz w:val="24"/>
        </w:rPr>
        <w:t xml:space="preserve"> </w:t>
      </w:r>
      <w:r w:rsidR="0000221D" w:rsidRPr="0019279D">
        <w:rPr>
          <w:rFonts w:ascii="Times New Roman" w:hAnsi="Times New Roman"/>
          <w:i/>
          <w:sz w:val="24"/>
        </w:rPr>
        <w:t>that</w:t>
      </w:r>
      <w:r w:rsidR="009D1978">
        <w:rPr>
          <w:rFonts w:ascii="Times New Roman" w:hAnsi="Times New Roman"/>
          <w:i/>
          <w:sz w:val="24"/>
        </w:rPr>
        <w:t xml:space="preserve"> </w:t>
      </w:r>
      <w:r w:rsidR="0000221D" w:rsidRPr="0019279D">
        <w:rPr>
          <w:rFonts w:ascii="Times New Roman" w:hAnsi="Times New Roman"/>
          <w:i/>
          <w:sz w:val="24"/>
        </w:rPr>
        <w:t>is</w:t>
      </w:r>
      <w:r w:rsidR="009D1978">
        <w:rPr>
          <w:rFonts w:ascii="Times New Roman" w:hAnsi="Times New Roman"/>
          <w:i/>
          <w:sz w:val="24"/>
        </w:rPr>
        <w:t xml:space="preserve"> </w:t>
      </w:r>
      <w:r w:rsidR="0000221D" w:rsidRPr="0019279D">
        <w:rPr>
          <w:rFonts w:ascii="Times New Roman" w:hAnsi="Times New Roman"/>
          <w:i/>
          <w:sz w:val="24"/>
        </w:rPr>
        <w:t>the</w:t>
      </w:r>
      <w:r w:rsidR="009D1978">
        <w:rPr>
          <w:rFonts w:ascii="Times New Roman" w:hAnsi="Times New Roman"/>
          <w:i/>
          <w:sz w:val="24"/>
        </w:rPr>
        <w:t xml:space="preserve"> </w:t>
      </w:r>
      <w:r w:rsidR="0000221D" w:rsidRPr="0019279D">
        <w:rPr>
          <w:rFonts w:ascii="Times New Roman" w:hAnsi="Times New Roman"/>
          <w:i/>
          <w:sz w:val="24"/>
        </w:rPr>
        <w:t>outermost</w:t>
      </w:r>
      <w:r w:rsidR="009D1978">
        <w:rPr>
          <w:rFonts w:ascii="Times New Roman" w:hAnsi="Times New Roman"/>
          <w:i/>
          <w:sz w:val="24"/>
        </w:rPr>
        <w:t xml:space="preserve"> </w:t>
      </w:r>
      <w:r w:rsidR="0000221D" w:rsidRPr="0019279D">
        <w:rPr>
          <w:rFonts w:ascii="Times New Roman" w:hAnsi="Times New Roman"/>
          <w:i/>
          <w:sz w:val="24"/>
        </w:rPr>
        <w:t>in</w:t>
      </w:r>
      <w:r w:rsidR="009D1978">
        <w:rPr>
          <w:rFonts w:ascii="Times New Roman" w:hAnsi="Times New Roman"/>
          <w:i/>
          <w:sz w:val="24"/>
        </w:rPr>
        <w:t xml:space="preserve"> </w:t>
      </w:r>
      <w:r w:rsidR="0000221D" w:rsidRPr="0019279D">
        <w:rPr>
          <w:rFonts w:ascii="Times New Roman" w:hAnsi="Times New Roman"/>
          <w:i/>
          <w:sz w:val="24"/>
        </w:rPr>
        <w:t>the</w:t>
      </w:r>
      <w:r w:rsidR="009D1978">
        <w:rPr>
          <w:rFonts w:ascii="Times New Roman" w:hAnsi="Times New Roman"/>
          <w:i/>
          <w:sz w:val="24"/>
        </w:rPr>
        <w:t xml:space="preserve"> </w:t>
      </w:r>
      <w:r w:rsidR="0000221D" w:rsidRPr="0019279D">
        <w:rPr>
          <w:rFonts w:ascii="Times New Roman" w:hAnsi="Times New Roman"/>
          <w:i/>
          <w:sz w:val="24"/>
        </w:rPr>
        <w:t>joining,</w:t>
      </w:r>
      <w:r w:rsidR="009D1978">
        <w:rPr>
          <w:rFonts w:ascii="Times New Roman" w:hAnsi="Times New Roman"/>
          <w:i/>
          <w:sz w:val="24"/>
        </w:rPr>
        <w:t xml:space="preserve"> </w:t>
      </w:r>
      <w:r w:rsidR="0000221D" w:rsidRPr="0019279D">
        <w:rPr>
          <w:rFonts w:ascii="Times New Roman" w:hAnsi="Times New Roman"/>
          <w:i/>
          <w:sz w:val="24"/>
        </w:rPr>
        <w:t>and</w:t>
      </w:r>
      <w:r w:rsidR="009D1978">
        <w:rPr>
          <w:rFonts w:ascii="Times New Roman" w:hAnsi="Times New Roman"/>
          <w:i/>
          <w:sz w:val="24"/>
        </w:rPr>
        <w:t xml:space="preserve"> </w:t>
      </w:r>
      <w:r w:rsidR="0000221D" w:rsidRPr="0019279D">
        <w:rPr>
          <w:rFonts w:ascii="Times New Roman" w:hAnsi="Times New Roman"/>
          <w:i/>
          <w:sz w:val="24"/>
        </w:rPr>
        <w:t>50</w:t>
      </w:r>
      <w:r w:rsidR="009D1978">
        <w:rPr>
          <w:rFonts w:ascii="Times New Roman" w:hAnsi="Times New Roman"/>
          <w:i/>
          <w:sz w:val="24"/>
        </w:rPr>
        <w:t xml:space="preserve"> </w:t>
      </w:r>
      <w:r w:rsidR="0000221D" w:rsidRPr="0019279D">
        <w:rPr>
          <w:rFonts w:ascii="Times New Roman" w:hAnsi="Times New Roman"/>
          <w:i/>
          <w:sz w:val="24"/>
        </w:rPr>
        <w:t>loops</w:t>
      </w:r>
      <w:r w:rsidR="009D1978">
        <w:rPr>
          <w:rFonts w:ascii="Times New Roman" w:hAnsi="Times New Roman"/>
          <w:i/>
          <w:sz w:val="24"/>
        </w:rPr>
        <w:t xml:space="preserve"> </w:t>
      </w:r>
      <w:r w:rsidR="0000221D" w:rsidRPr="0019279D">
        <w:rPr>
          <w:rFonts w:ascii="Times New Roman" w:hAnsi="Times New Roman"/>
          <w:i/>
          <w:sz w:val="24"/>
        </w:rPr>
        <w:t>on</w:t>
      </w:r>
      <w:r w:rsidR="009D1978">
        <w:rPr>
          <w:rFonts w:ascii="Times New Roman" w:hAnsi="Times New Roman"/>
          <w:i/>
          <w:sz w:val="24"/>
        </w:rPr>
        <w:t xml:space="preserve"> </w:t>
      </w:r>
      <w:r w:rsidR="0000221D" w:rsidRPr="0019279D">
        <w:rPr>
          <w:rFonts w:ascii="Times New Roman" w:hAnsi="Times New Roman"/>
          <w:i/>
          <w:sz w:val="24"/>
        </w:rPr>
        <w:t>the</w:t>
      </w:r>
      <w:r w:rsidR="009D1978">
        <w:rPr>
          <w:rFonts w:ascii="Times New Roman" w:hAnsi="Times New Roman"/>
          <w:i/>
          <w:sz w:val="24"/>
        </w:rPr>
        <w:t xml:space="preserve"> </w:t>
      </w:r>
      <w:r w:rsidR="0000221D" w:rsidRPr="0019279D">
        <w:rPr>
          <w:rFonts w:ascii="Times New Roman" w:hAnsi="Times New Roman"/>
          <w:i/>
          <w:sz w:val="24"/>
        </w:rPr>
        <w:t>edge</w:t>
      </w:r>
      <w:r w:rsidR="009D1978">
        <w:rPr>
          <w:rFonts w:ascii="Times New Roman" w:hAnsi="Times New Roman"/>
          <w:i/>
          <w:sz w:val="24"/>
        </w:rPr>
        <w:t xml:space="preserve"> </w:t>
      </w:r>
      <w:r w:rsidR="0000221D" w:rsidRPr="0019279D">
        <w:rPr>
          <w:rFonts w:ascii="Times New Roman" w:hAnsi="Times New Roman"/>
          <w:i/>
          <w:sz w:val="24"/>
        </w:rPr>
        <w:t>of</w:t>
      </w:r>
      <w:r w:rsidR="009D1978">
        <w:rPr>
          <w:rFonts w:ascii="Times New Roman" w:hAnsi="Times New Roman"/>
          <w:i/>
          <w:sz w:val="24"/>
        </w:rPr>
        <w:t xml:space="preserve"> </w:t>
      </w:r>
      <w:r w:rsidR="0000221D" w:rsidRPr="0019279D">
        <w:rPr>
          <w:rFonts w:ascii="Times New Roman" w:hAnsi="Times New Roman"/>
          <w:i/>
          <w:sz w:val="24"/>
        </w:rPr>
        <w:t>the</w:t>
      </w:r>
      <w:r w:rsidR="009D1978">
        <w:rPr>
          <w:rFonts w:ascii="Times New Roman" w:hAnsi="Times New Roman"/>
          <w:i/>
          <w:sz w:val="24"/>
        </w:rPr>
        <w:t xml:space="preserve"> </w:t>
      </w:r>
      <w:r w:rsidR="0000221D" w:rsidRPr="0019279D">
        <w:rPr>
          <w:rFonts w:ascii="Times New Roman" w:hAnsi="Times New Roman"/>
          <w:i/>
          <w:sz w:val="24"/>
        </w:rPr>
        <w:t>curtain</w:t>
      </w:r>
      <w:r w:rsidR="009D1978">
        <w:rPr>
          <w:rFonts w:ascii="Times New Roman" w:hAnsi="Times New Roman"/>
          <w:i/>
          <w:sz w:val="24"/>
        </w:rPr>
        <w:t xml:space="preserve"> </w:t>
      </w:r>
      <w:r w:rsidR="0000221D" w:rsidRPr="0019279D">
        <w:rPr>
          <w:rFonts w:ascii="Times New Roman" w:hAnsi="Times New Roman"/>
          <w:i/>
          <w:sz w:val="24"/>
        </w:rPr>
        <w:t>that</w:t>
      </w:r>
      <w:r w:rsidR="009D1978">
        <w:rPr>
          <w:rFonts w:ascii="Times New Roman" w:hAnsi="Times New Roman"/>
          <w:i/>
          <w:sz w:val="24"/>
        </w:rPr>
        <w:t xml:space="preserve"> </w:t>
      </w:r>
      <w:r w:rsidR="0000221D" w:rsidRPr="0019279D">
        <w:rPr>
          <w:rFonts w:ascii="Times New Roman" w:hAnsi="Times New Roman"/>
          <w:i/>
          <w:sz w:val="24"/>
        </w:rPr>
        <w:t>joins</w:t>
      </w:r>
      <w:r w:rsidR="009D1978">
        <w:rPr>
          <w:rFonts w:ascii="Times New Roman" w:hAnsi="Times New Roman"/>
          <w:i/>
          <w:sz w:val="24"/>
        </w:rPr>
        <w:t xml:space="preserve"> </w:t>
      </w:r>
      <w:r w:rsidR="0000221D" w:rsidRPr="0019279D">
        <w:rPr>
          <w:rFonts w:ascii="Times New Roman" w:hAnsi="Times New Roman"/>
          <w:i/>
          <w:sz w:val="24"/>
        </w:rPr>
        <w:t>to</w:t>
      </w:r>
      <w:r w:rsidR="009D1978">
        <w:rPr>
          <w:rFonts w:ascii="Times New Roman" w:hAnsi="Times New Roman"/>
          <w:i/>
          <w:sz w:val="24"/>
        </w:rPr>
        <w:t xml:space="preserve"> </w:t>
      </w:r>
      <w:r w:rsidR="0000221D" w:rsidRPr="0019279D">
        <w:rPr>
          <w:rFonts w:ascii="Times New Roman" w:hAnsi="Times New Roman"/>
          <w:i/>
          <w:sz w:val="24"/>
        </w:rPr>
        <w:t>the</w:t>
      </w:r>
      <w:r w:rsidR="009D1978">
        <w:rPr>
          <w:rFonts w:ascii="Times New Roman" w:hAnsi="Times New Roman"/>
          <w:i/>
          <w:sz w:val="24"/>
        </w:rPr>
        <w:t xml:space="preserve"> </w:t>
      </w:r>
      <w:r w:rsidR="0000221D" w:rsidRPr="0019279D">
        <w:rPr>
          <w:rFonts w:ascii="Times New Roman" w:hAnsi="Times New Roman"/>
          <w:i/>
          <w:sz w:val="24"/>
        </w:rPr>
        <w:t>second.</w:t>
      </w:r>
      <w:r w:rsidR="009D1978">
        <w:rPr>
          <w:rFonts w:ascii="Times New Roman" w:hAnsi="Times New Roman"/>
          <w:i/>
          <w:sz w:val="24"/>
        </w:rPr>
        <w:t xml:space="preserve"> </w:t>
      </w:r>
      <w:r w:rsidR="0000221D" w:rsidRPr="0019279D">
        <w:rPr>
          <w:rFonts w:ascii="Times New Roman" w:hAnsi="Times New Roman"/>
          <w:i/>
          <w:sz w:val="24"/>
        </w:rPr>
        <w:lastRenderedPageBreak/>
        <w:t>You</w:t>
      </w:r>
      <w:r w:rsidR="009D1978">
        <w:rPr>
          <w:rFonts w:ascii="Times New Roman" w:hAnsi="Times New Roman"/>
          <w:i/>
          <w:sz w:val="24"/>
        </w:rPr>
        <w:t xml:space="preserve"> </w:t>
      </w:r>
      <w:r w:rsidR="0000221D" w:rsidRPr="0019279D">
        <w:rPr>
          <w:rFonts w:ascii="Times New Roman" w:hAnsi="Times New Roman"/>
          <w:i/>
          <w:sz w:val="24"/>
        </w:rPr>
        <w:t>shall</w:t>
      </w:r>
      <w:r w:rsidR="009D1978">
        <w:rPr>
          <w:rFonts w:ascii="Times New Roman" w:hAnsi="Times New Roman"/>
          <w:i/>
          <w:sz w:val="24"/>
        </w:rPr>
        <w:t xml:space="preserve"> </w:t>
      </w:r>
      <w:r w:rsidR="0000221D" w:rsidRPr="0019279D">
        <w:rPr>
          <w:rFonts w:ascii="Times New Roman" w:hAnsi="Times New Roman"/>
          <w:i/>
          <w:sz w:val="24"/>
        </w:rPr>
        <w:t>make</w:t>
      </w:r>
      <w:r w:rsidR="009D1978">
        <w:rPr>
          <w:rFonts w:ascii="Times New Roman" w:hAnsi="Times New Roman"/>
          <w:i/>
          <w:sz w:val="24"/>
        </w:rPr>
        <w:t xml:space="preserve"> </w:t>
      </w:r>
      <w:r w:rsidR="0000221D" w:rsidRPr="0019279D">
        <w:rPr>
          <w:rFonts w:ascii="Times New Roman" w:hAnsi="Times New Roman"/>
          <w:i/>
          <w:sz w:val="24"/>
        </w:rPr>
        <w:t>50</w:t>
      </w:r>
      <w:r w:rsidR="009D1978">
        <w:rPr>
          <w:rFonts w:ascii="Times New Roman" w:hAnsi="Times New Roman"/>
          <w:i/>
          <w:sz w:val="24"/>
        </w:rPr>
        <w:t xml:space="preserve"> </w:t>
      </w:r>
      <w:r w:rsidR="0000221D" w:rsidRPr="0019279D">
        <w:rPr>
          <w:rFonts w:ascii="Times New Roman" w:hAnsi="Times New Roman"/>
          <w:i/>
          <w:sz w:val="24"/>
        </w:rPr>
        <w:t>catches</w:t>
      </w:r>
      <w:r w:rsidR="009D1978">
        <w:rPr>
          <w:rFonts w:ascii="Times New Roman" w:hAnsi="Times New Roman"/>
          <w:i/>
          <w:sz w:val="24"/>
        </w:rPr>
        <w:t xml:space="preserve"> </w:t>
      </w:r>
      <w:r w:rsidR="0000221D" w:rsidRPr="0019279D">
        <w:rPr>
          <w:rFonts w:ascii="Times New Roman" w:hAnsi="Times New Roman"/>
          <w:i/>
          <w:sz w:val="24"/>
        </w:rPr>
        <w:t>of</w:t>
      </w:r>
      <w:r w:rsidR="009D1978">
        <w:rPr>
          <w:rFonts w:ascii="Times New Roman" w:hAnsi="Times New Roman"/>
          <w:i/>
          <w:sz w:val="24"/>
        </w:rPr>
        <w:t xml:space="preserve"> </w:t>
      </w:r>
      <w:r w:rsidR="0000221D" w:rsidRPr="0019279D">
        <w:rPr>
          <w:rFonts w:ascii="Times New Roman" w:hAnsi="Times New Roman"/>
          <w:i/>
          <w:sz w:val="24"/>
        </w:rPr>
        <w:t>copper,</w:t>
      </w:r>
      <w:r w:rsidR="009D1978">
        <w:rPr>
          <w:rFonts w:ascii="Times New Roman" w:hAnsi="Times New Roman"/>
          <w:i/>
          <w:sz w:val="24"/>
        </w:rPr>
        <w:t xml:space="preserve"> </w:t>
      </w:r>
      <w:r w:rsidR="0000221D" w:rsidRPr="0019279D">
        <w:rPr>
          <w:rFonts w:ascii="Times New Roman" w:hAnsi="Times New Roman"/>
          <w:i/>
          <w:sz w:val="24"/>
        </w:rPr>
        <w:t>and</w:t>
      </w:r>
      <w:r w:rsidR="009D1978">
        <w:rPr>
          <w:rFonts w:ascii="Times New Roman" w:hAnsi="Times New Roman"/>
          <w:i/>
          <w:sz w:val="24"/>
        </w:rPr>
        <w:t xml:space="preserve"> </w:t>
      </w:r>
      <w:r w:rsidR="0000221D" w:rsidRPr="0019279D">
        <w:rPr>
          <w:rFonts w:ascii="Times New Roman" w:hAnsi="Times New Roman"/>
          <w:i/>
          <w:sz w:val="24"/>
        </w:rPr>
        <w:t>put</w:t>
      </w:r>
      <w:r w:rsidR="009D1978">
        <w:rPr>
          <w:rFonts w:ascii="Times New Roman" w:hAnsi="Times New Roman"/>
          <w:i/>
          <w:sz w:val="24"/>
        </w:rPr>
        <w:t xml:space="preserve"> </w:t>
      </w:r>
      <w:r w:rsidR="0000221D" w:rsidRPr="0019279D">
        <w:rPr>
          <w:rFonts w:ascii="Times New Roman" w:hAnsi="Times New Roman"/>
          <w:i/>
          <w:sz w:val="24"/>
        </w:rPr>
        <w:t>the</w:t>
      </w:r>
      <w:r w:rsidR="009D1978">
        <w:rPr>
          <w:rFonts w:ascii="Times New Roman" w:hAnsi="Times New Roman"/>
          <w:i/>
          <w:sz w:val="24"/>
        </w:rPr>
        <w:t xml:space="preserve"> </w:t>
      </w:r>
      <w:r w:rsidR="0000221D" w:rsidRPr="0019279D">
        <w:rPr>
          <w:rFonts w:ascii="Times New Roman" w:hAnsi="Times New Roman"/>
          <w:i/>
          <w:sz w:val="24"/>
        </w:rPr>
        <w:t>catches</w:t>
      </w:r>
      <w:r w:rsidR="009D1978">
        <w:rPr>
          <w:rFonts w:ascii="Times New Roman" w:hAnsi="Times New Roman"/>
          <w:i/>
          <w:sz w:val="24"/>
        </w:rPr>
        <w:t xml:space="preserve"> </w:t>
      </w:r>
      <w:r w:rsidR="0000221D" w:rsidRPr="0019279D">
        <w:rPr>
          <w:rFonts w:ascii="Times New Roman" w:hAnsi="Times New Roman"/>
          <w:i/>
          <w:sz w:val="24"/>
        </w:rPr>
        <w:t>into</w:t>
      </w:r>
      <w:r w:rsidR="009D1978">
        <w:rPr>
          <w:rFonts w:ascii="Times New Roman" w:hAnsi="Times New Roman"/>
          <w:i/>
          <w:sz w:val="24"/>
        </w:rPr>
        <w:t xml:space="preserve"> </w:t>
      </w:r>
      <w:r w:rsidR="0000221D" w:rsidRPr="0019279D">
        <w:rPr>
          <w:rFonts w:ascii="Times New Roman" w:hAnsi="Times New Roman"/>
          <w:i/>
          <w:sz w:val="24"/>
        </w:rPr>
        <w:t>the</w:t>
      </w:r>
      <w:r w:rsidR="009D1978">
        <w:rPr>
          <w:rFonts w:ascii="Times New Roman" w:hAnsi="Times New Roman"/>
          <w:i/>
          <w:sz w:val="24"/>
        </w:rPr>
        <w:t xml:space="preserve"> </w:t>
      </w:r>
      <w:r w:rsidR="0000221D" w:rsidRPr="0019279D">
        <w:rPr>
          <w:rFonts w:ascii="Times New Roman" w:hAnsi="Times New Roman"/>
          <w:i/>
          <w:sz w:val="24"/>
        </w:rPr>
        <w:t>loops,</w:t>
      </w:r>
      <w:r w:rsidR="009D1978">
        <w:rPr>
          <w:rFonts w:ascii="Times New Roman" w:hAnsi="Times New Roman"/>
          <w:i/>
          <w:sz w:val="24"/>
        </w:rPr>
        <w:t xml:space="preserve"> </w:t>
      </w:r>
      <w:r w:rsidR="0000221D" w:rsidRPr="0019279D">
        <w:rPr>
          <w:rFonts w:ascii="Times New Roman" w:hAnsi="Times New Roman"/>
          <w:i/>
          <w:sz w:val="24"/>
        </w:rPr>
        <w:t>and</w:t>
      </w:r>
      <w:r w:rsidR="009D1978">
        <w:rPr>
          <w:rFonts w:ascii="Times New Roman" w:hAnsi="Times New Roman"/>
          <w:i/>
          <w:sz w:val="24"/>
        </w:rPr>
        <w:t xml:space="preserve"> </w:t>
      </w:r>
      <w:r w:rsidR="0000221D" w:rsidRPr="0019279D">
        <w:rPr>
          <w:rFonts w:ascii="Times New Roman" w:hAnsi="Times New Roman"/>
          <w:i/>
          <w:sz w:val="24"/>
        </w:rPr>
        <w:t>join</w:t>
      </w:r>
      <w:r w:rsidR="009D1978">
        <w:rPr>
          <w:rFonts w:ascii="Times New Roman" w:hAnsi="Times New Roman"/>
          <w:i/>
          <w:sz w:val="24"/>
        </w:rPr>
        <w:t xml:space="preserve"> </w:t>
      </w:r>
      <w:r w:rsidR="0000221D" w:rsidRPr="0019279D">
        <w:rPr>
          <w:rFonts w:ascii="Times New Roman" w:hAnsi="Times New Roman"/>
          <w:i/>
          <w:sz w:val="24"/>
        </w:rPr>
        <w:t>the</w:t>
      </w:r>
      <w:r w:rsidR="009D1978">
        <w:rPr>
          <w:rFonts w:ascii="Times New Roman" w:hAnsi="Times New Roman"/>
          <w:i/>
          <w:sz w:val="24"/>
        </w:rPr>
        <w:t xml:space="preserve"> </w:t>
      </w:r>
      <w:r w:rsidR="0000221D" w:rsidRPr="0019279D">
        <w:rPr>
          <w:rFonts w:ascii="Times New Roman" w:hAnsi="Times New Roman"/>
          <w:i/>
          <w:sz w:val="24"/>
        </w:rPr>
        <w:t>tent</w:t>
      </w:r>
      <w:r w:rsidR="009D1978">
        <w:rPr>
          <w:rFonts w:ascii="Times New Roman" w:hAnsi="Times New Roman"/>
          <w:i/>
          <w:sz w:val="24"/>
        </w:rPr>
        <w:t xml:space="preserve"> </w:t>
      </w:r>
      <w:r w:rsidRPr="0019279D">
        <w:rPr>
          <w:rFonts w:ascii="Times New Roman" w:hAnsi="Times New Roman"/>
          <w:i/>
          <w:sz w:val="24"/>
        </w:rPr>
        <w:t>together,</w:t>
      </w:r>
      <w:r w:rsidR="009D1978">
        <w:rPr>
          <w:rFonts w:ascii="Times New Roman" w:hAnsi="Times New Roman"/>
          <w:i/>
          <w:sz w:val="24"/>
        </w:rPr>
        <w:t xml:space="preserve"> </w:t>
      </w:r>
      <w:r w:rsidRPr="0019279D">
        <w:rPr>
          <w:rFonts w:ascii="Times New Roman" w:hAnsi="Times New Roman"/>
          <w:i/>
          <w:sz w:val="24"/>
        </w:rPr>
        <w:t>that</w:t>
      </w:r>
      <w:r w:rsidR="009D1978">
        <w:rPr>
          <w:rFonts w:ascii="Times New Roman" w:hAnsi="Times New Roman"/>
          <w:i/>
          <w:sz w:val="24"/>
        </w:rPr>
        <w:t xml:space="preserve"> </w:t>
      </w:r>
      <w:r w:rsidRPr="0019279D">
        <w:rPr>
          <w:rFonts w:ascii="Times New Roman" w:hAnsi="Times New Roman"/>
          <w:i/>
          <w:sz w:val="24"/>
        </w:rPr>
        <w:t>it</w:t>
      </w:r>
      <w:r w:rsidR="009D1978">
        <w:rPr>
          <w:rFonts w:ascii="Times New Roman" w:hAnsi="Times New Roman"/>
          <w:i/>
          <w:sz w:val="24"/>
        </w:rPr>
        <w:t xml:space="preserve"> </w:t>
      </w:r>
      <w:r w:rsidRPr="0019279D">
        <w:rPr>
          <w:rFonts w:ascii="Times New Roman" w:hAnsi="Times New Roman"/>
          <w:i/>
          <w:sz w:val="24"/>
        </w:rPr>
        <w:t>may</w:t>
      </w:r>
      <w:r w:rsidR="009D1978">
        <w:rPr>
          <w:rFonts w:ascii="Times New Roman" w:hAnsi="Times New Roman"/>
          <w:i/>
          <w:sz w:val="24"/>
        </w:rPr>
        <w:t xml:space="preserve"> </w:t>
      </w:r>
      <w:r w:rsidRPr="0019279D">
        <w:rPr>
          <w:rFonts w:ascii="Times New Roman" w:hAnsi="Times New Roman"/>
          <w:i/>
          <w:sz w:val="24"/>
        </w:rPr>
        <w:t>be</w:t>
      </w:r>
      <w:r w:rsidR="009D1978">
        <w:rPr>
          <w:rFonts w:ascii="Times New Roman" w:hAnsi="Times New Roman"/>
          <w:i/>
          <w:sz w:val="24"/>
        </w:rPr>
        <w:t xml:space="preserve"> </w:t>
      </w:r>
      <w:r w:rsidRPr="00A94DDD">
        <w:rPr>
          <w:rFonts w:ascii="Times New Roman" w:hAnsi="Times New Roman"/>
          <w:i/>
          <w:sz w:val="24"/>
        </w:rPr>
        <w:t>one</w:t>
      </w:r>
      <w:r w:rsidRPr="0019279D">
        <w:rPr>
          <w:rFonts w:ascii="Times New Roman" w:hAnsi="Times New Roman"/>
          <w:i/>
          <w:sz w:val="24"/>
        </w:rPr>
        <w:t>.</w:t>
      </w:r>
      <w:r w:rsidR="009D1978">
        <w:rPr>
          <w:rFonts w:ascii="Times New Roman" w:hAnsi="Times New Roman"/>
          <w:i/>
          <w:sz w:val="24"/>
        </w:rPr>
        <w:t xml:space="preserve"> </w:t>
      </w:r>
    </w:p>
    <w:p w14:paraId="115FC8E4" w14:textId="77777777" w:rsidR="0000221D" w:rsidRPr="0019279D" w:rsidRDefault="0000221D">
      <w:pPr>
        <w:pStyle w:val="PlainText"/>
        <w:jc w:val="both"/>
        <w:rPr>
          <w:rFonts w:ascii="Times New Roman" w:hAnsi="Times New Roman"/>
          <w:sz w:val="24"/>
        </w:rPr>
      </w:pPr>
    </w:p>
    <w:p w14:paraId="22AA851B" w14:textId="6951DE17" w:rsidR="0000221D" w:rsidRDefault="0000221D">
      <w:pPr>
        <w:pStyle w:val="PlainText"/>
        <w:jc w:val="both"/>
        <w:rPr>
          <w:rFonts w:ascii="Times New Roman" w:hAnsi="Times New Roman"/>
          <w:sz w:val="24"/>
        </w:rPr>
      </w:pPr>
      <w:r w:rsidRPr="0019279D">
        <w:rPr>
          <w:rFonts w:ascii="Times New Roman" w:hAnsi="Times New Roman"/>
          <w:sz w:val="24"/>
        </w:rPr>
        <w:t>This</w:t>
      </w:r>
      <w:r w:rsidR="009D1978">
        <w:rPr>
          <w:rFonts w:ascii="Times New Roman" w:hAnsi="Times New Roman"/>
          <w:sz w:val="24"/>
        </w:rPr>
        <w:t xml:space="preserve"> </w:t>
      </w:r>
      <w:r w:rsidRPr="0019279D">
        <w:rPr>
          <w:rFonts w:ascii="Times New Roman" w:hAnsi="Times New Roman"/>
          <w:sz w:val="24"/>
        </w:rPr>
        <w:t>is</w:t>
      </w:r>
      <w:r w:rsidR="009D1978">
        <w:rPr>
          <w:rFonts w:ascii="Times New Roman" w:hAnsi="Times New Roman"/>
          <w:sz w:val="24"/>
        </w:rPr>
        <w:t xml:space="preserve"> </w:t>
      </w:r>
      <w:r w:rsidRPr="0019279D">
        <w:rPr>
          <w:rFonts w:ascii="Times New Roman" w:hAnsi="Times New Roman"/>
          <w:sz w:val="24"/>
        </w:rPr>
        <w:t>also</w:t>
      </w:r>
      <w:r w:rsidR="009D1978">
        <w:rPr>
          <w:rFonts w:ascii="Times New Roman" w:hAnsi="Times New Roman"/>
          <w:sz w:val="24"/>
        </w:rPr>
        <w:t xml:space="preserve"> </w:t>
      </w:r>
      <w:r w:rsidRPr="0019279D">
        <w:rPr>
          <w:rFonts w:ascii="Times New Roman" w:hAnsi="Times New Roman"/>
          <w:sz w:val="24"/>
        </w:rPr>
        <w:t>why</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19279D">
        <w:rPr>
          <w:rFonts w:ascii="Times New Roman" w:hAnsi="Times New Roman"/>
          <w:sz w:val="24"/>
        </w:rPr>
        <w:t>courtyard</w:t>
      </w:r>
      <w:r w:rsidR="009D1978">
        <w:rPr>
          <w:rFonts w:ascii="Times New Roman" w:hAnsi="Times New Roman"/>
          <w:sz w:val="24"/>
        </w:rPr>
        <w:t xml:space="preserve"> </w:t>
      </w:r>
      <w:r w:rsidRPr="0019279D">
        <w:rPr>
          <w:rFonts w:ascii="Times New Roman" w:hAnsi="Times New Roman"/>
          <w:sz w:val="24"/>
        </w:rPr>
        <w:t>in</w:t>
      </w:r>
      <w:r w:rsidR="009D1978">
        <w:rPr>
          <w:rFonts w:ascii="Times New Roman" w:hAnsi="Times New Roman"/>
          <w:sz w:val="24"/>
        </w:rPr>
        <w:t xml:space="preserve"> </w:t>
      </w:r>
      <w:r w:rsidRPr="0019279D">
        <w:rPr>
          <w:rFonts w:ascii="Times New Roman" w:hAnsi="Times New Roman"/>
          <w:sz w:val="24"/>
        </w:rPr>
        <w:t>front</w:t>
      </w:r>
      <w:r w:rsidR="009D1978">
        <w:rPr>
          <w:rFonts w:ascii="Times New Roman" w:hAnsi="Times New Roman"/>
          <w:sz w:val="24"/>
        </w:rPr>
        <w:t xml:space="preserve"> </w:t>
      </w:r>
      <w:r w:rsidRPr="0019279D">
        <w:rPr>
          <w:rFonts w:ascii="Times New Roman" w:hAnsi="Times New Roman"/>
          <w:sz w:val="24"/>
        </w:rPr>
        <w:t>of</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A94DDD">
        <w:rPr>
          <w:rFonts w:ascii="Times New Roman" w:hAnsi="Times New Roman"/>
          <w:sz w:val="24"/>
        </w:rPr>
        <w:t>Mishkan</w:t>
      </w:r>
      <w:r w:rsidR="009D1978">
        <w:rPr>
          <w:rFonts w:ascii="Times New Roman" w:hAnsi="Times New Roman"/>
          <w:sz w:val="24"/>
        </w:rPr>
        <w:t xml:space="preserve"> </w:t>
      </w:r>
      <w:r w:rsidRPr="0019279D">
        <w:rPr>
          <w:rFonts w:ascii="Times New Roman" w:hAnsi="Times New Roman"/>
          <w:sz w:val="24"/>
        </w:rPr>
        <w:t>was</w:t>
      </w:r>
      <w:r w:rsidR="009D1978">
        <w:rPr>
          <w:rFonts w:ascii="Times New Roman" w:hAnsi="Times New Roman"/>
          <w:sz w:val="24"/>
        </w:rPr>
        <w:t xml:space="preserve"> </w:t>
      </w:r>
      <w:r w:rsidRPr="0019279D">
        <w:rPr>
          <w:rFonts w:ascii="Times New Roman" w:hAnsi="Times New Roman"/>
          <w:sz w:val="24"/>
        </w:rPr>
        <w:t>fifty</w:t>
      </w:r>
      <w:r w:rsidR="009D1978">
        <w:rPr>
          <w:rFonts w:ascii="Times New Roman" w:hAnsi="Times New Roman"/>
          <w:sz w:val="24"/>
        </w:rPr>
        <w:t xml:space="preserve"> </w:t>
      </w:r>
      <w:r w:rsidRPr="0019279D">
        <w:rPr>
          <w:rFonts w:ascii="Times New Roman" w:hAnsi="Times New Roman"/>
          <w:sz w:val="24"/>
        </w:rPr>
        <w:t>amo</w:t>
      </w:r>
      <w:r w:rsidR="0019279D" w:rsidRPr="0019279D">
        <w:rPr>
          <w:rFonts w:ascii="Times New Roman" w:hAnsi="Times New Roman"/>
          <w:sz w:val="24"/>
        </w:rPr>
        <w:t>t</w:t>
      </w:r>
      <w:r w:rsidR="009D1978">
        <w:rPr>
          <w:rFonts w:ascii="Times New Roman" w:hAnsi="Times New Roman"/>
          <w:sz w:val="24"/>
        </w:rPr>
        <w:t xml:space="preserve"> </w:t>
      </w:r>
      <w:r w:rsidRPr="0019279D">
        <w:rPr>
          <w:rFonts w:ascii="Times New Roman" w:hAnsi="Times New Roman"/>
          <w:sz w:val="24"/>
        </w:rPr>
        <w:t>in</w:t>
      </w:r>
      <w:r w:rsidR="009D1978">
        <w:rPr>
          <w:rFonts w:ascii="Times New Roman" w:hAnsi="Times New Roman"/>
          <w:sz w:val="24"/>
        </w:rPr>
        <w:t xml:space="preserve"> </w:t>
      </w:r>
      <w:r w:rsidRPr="0019279D">
        <w:rPr>
          <w:rFonts w:ascii="Times New Roman" w:hAnsi="Times New Roman"/>
          <w:sz w:val="24"/>
        </w:rPr>
        <w:t>length</w:t>
      </w:r>
      <w:r w:rsidR="009D1978">
        <w:rPr>
          <w:rFonts w:ascii="Times New Roman" w:hAnsi="Times New Roman"/>
          <w:sz w:val="24"/>
        </w:rPr>
        <w:t xml:space="preserve"> </w:t>
      </w:r>
      <w:r w:rsidRPr="0019279D">
        <w:rPr>
          <w:rFonts w:ascii="Times New Roman" w:hAnsi="Times New Roman"/>
          <w:sz w:val="24"/>
        </w:rPr>
        <w:t>and</w:t>
      </w:r>
      <w:r w:rsidR="009D1978">
        <w:rPr>
          <w:rFonts w:ascii="Times New Roman" w:hAnsi="Times New Roman"/>
          <w:sz w:val="24"/>
        </w:rPr>
        <w:t xml:space="preserve"> </w:t>
      </w:r>
      <w:r w:rsidRPr="0019279D">
        <w:rPr>
          <w:rFonts w:ascii="Times New Roman" w:hAnsi="Times New Roman"/>
          <w:sz w:val="24"/>
        </w:rPr>
        <w:t>fifty</w:t>
      </w:r>
      <w:r w:rsidR="009D1978">
        <w:rPr>
          <w:rFonts w:ascii="Times New Roman" w:hAnsi="Times New Roman"/>
          <w:sz w:val="24"/>
        </w:rPr>
        <w:t xml:space="preserve"> </w:t>
      </w:r>
      <w:r w:rsidRPr="0019279D">
        <w:rPr>
          <w:rFonts w:ascii="Times New Roman" w:hAnsi="Times New Roman"/>
          <w:sz w:val="24"/>
        </w:rPr>
        <w:t>amo</w:t>
      </w:r>
      <w:r w:rsidR="0019279D" w:rsidRPr="0019279D">
        <w:rPr>
          <w:rFonts w:ascii="Times New Roman" w:hAnsi="Times New Roman"/>
          <w:sz w:val="24"/>
        </w:rPr>
        <w:t>t</w:t>
      </w:r>
      <w:r w:rsidR="009D1978">
        <w:rPr>
          <w:rFonts w:ascii="Times New Roman" w:hAnsi="Times New Roman"/>
          <w:sz w:val="24"/>
        </w:rPr>
        <w:t xml:space="preserve"> </w:t>
      </w:r>
      <w:r w:rsidRPr="0019279D">
        <w:rPr>
          <w:rFonts w:ascii="Times New Roman" w:hAnsi="Times New Roman"/>
          <w:sz w:val="24"/>
        </w:rPr>
        <w:t>in</w:t>
      </w:r>
      <w:r w:rsidR="009D1978">
        <w:rPr>
          <w:rFonts w:ascii="Times New Roman" w:hAnsi="Times New Roman"/>
          <w:sz w:val="24"/>
        </w:rPr>
        <w:t xml:space="preserve"> </w:t>
      </w:r>
      <w:r w:rsidRPr="0019279D">
        <w:rPr>
          <w:rFonts w:ascii="Times New Roman" w:hAnsi="Times New Roman"/>
          <w:sz w:val="24"/>
        </w:rPr>
        <w:t>width.</w:t>
      </w:r>
      <w:r w:rsidR="009D1978">
        <w:rPr>
          <w:rFonts w:ascii="Times New Roman" w:hAnsi="Times New Roman"/>
          <w:sz w:val="24"/>
        </w:rPr>
        <w:t xml:space="preserve"> </w:t>
      </w:r>
      <w:r w:rsidRPr="0019279D">
        <w:rPr>
          <w:rFonts w:ascii="Times New Roman" w:hAnsi="Times New Roman"/>
          <w:sz w:val="24"/>
        </w:rPr>
        <w:t>It</w:t>
      </w:r>
      <w:r w:rsidR="009D1978">
        <w:rPr>
          <w:rFonts w:ascii="Times New Roman" w:hAnsi="Times New Roman"/>
          <w:sz w:val="24"/>
        </w:rPr>
        <w:t xml:space="preserve"> </w:t>
      </w:r>
      <w:r w:rsidRPr="0019279D">
        <w:rPr>
          <w:rFonts w:ascii="Times New Roman" w:hAnsi="Times New Roman"/>
          <w:sz w:val="24"/>
        </w:rPr>
        <w:t>is</w:t>
      </w:r>
      <w:r w:rsidR="009D1978">
        <w:rPr>
          <w:rFonts w:ascii="Times New Roman" w:hAnsi="Times New Roman"/>
          <w:sz w:val="24"/>
        </w:rPr>
        <w:t xml:space="preserve"> </w:t>
      </w:r>
      <w:r w:rsidRPr="0019279D">
        <w:rPr>
          <w:rFonts w:ascii="Times New Roman" w:hAnsi="Times New Roman"/>
          <w:sz w:val="24"/>
        </w:rPr>
        <w:t>this</w:t>
      </w:r>
      <w:r w:rsidR="009D1978">
        <w:rPr>
          <w:rFonts w:ascii="Times New Roman" w:hAnsi="Times New Roman"/>
          <w:sz w:val="24"/>
        </w:rPr>
        <w:t xml:space="preserve"> </w:t>
      </w:r>
      <w:r w:rsidRPr="0019279D">
        <w:rPr>
          <w:rFonts w:ascii="Times New Roman" w:hAnsi="Times New Roman"/>
          <w:sz w:val="24"/>
        </w:rPr>
        <w:t>area</w:t>
      </w:r>
      <w:r w:rsidR="009D1978">
        <w:rPr>
          <w:rFonts w:ascii="Times New Roman" w:hAnsi="Times New Roman"/>
          <w:sz w:val="24"/>
        </w:rPr>
        <w:t xml:space="preserve"> </w:t>
      </w:r>
      <w:r w:rsidRPr="0019279D">
        <w:rPr>
          <w:rFonts w:ascii="Times New Roman" w:hAnsi="Times New Roman"/>
          <w:sz w:val="24"/>
        </w:rPr>
        <w:t>that</w:t>
      </w:r>
      <w:r w:rsidR="009D1978">
        <w:rPr>
          <w:rFonts w:ascii="Times New Roman" w:hAnsi="Times New Roman"/>
          <w:sz w:val="24"/>
        </w:rPr>
        <w:t xml:space="preserve"> </w:t>
      </w:r>
      <w:r w:rsidRPr="0019279D">
        <w:rPr>
          <w:rFonts w:ascii="Times New Roman" w:hAnsi="Times New Roman"/>
          <w:sz w:val="24"/>
        </w:rPr>
        <w:t>provides</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A94DDD">
        <w:rPr>
          <w:rFonts w:ascii="Times New Roman" w:hAnsi="Times New Roman"/>
          <w:sz w:val="24"/>
        </w:rPr>
        <w:t>halachic</w:t>
      </w:r>
      <w:r w:rsidR="009D1978">
        <w:rPr>
          <w:rFonts w:ascii="Times New Roman" w:hAnsi="Times New Roman"/>
          <w:sz w:val="24"/>
        </w:rPr>
        <w:t xml:space="preserve"> </w:t>
      </w:r>
      <w:r w:rsidRPr="0019279D">
        <w:rPr>
          <w:rFonts w:ascii="Times New Roman" w:hAnsi="Times New Roman"/>
          <w:sz w:val="24"/>
        </w:rPr>
        <w:t>parameters</w:t>
      </w:r>
      <w:r w:rsidR="009D1978">
        <w:rPr>
          <w:rFonts w:ascii="Times New Roman" w:hAnsi="Times New Roman"/>
          <w:sz w:val="24"/>
        </w:rPr>
        <w:t xml:space="preserve"> </w:t>
      </w:r>
      <w:r w:rsidRPr="0019279D">
        <w:rPr>
          <w:rFonts w:ascii="Times New Roman" w:hAnsi="Times New Roman"/>
          <w:sz w:val="24"/>
        </w:rPr>
        <w:t>for</w:t>
      </w:r>
      <w:r w:rsidR="009D1978">
        <w:rPr>
          <w:rFonts w:ascii="Times New Roman" w:hAnsi="Times New Roman"/>
          <w:sz w:val="24"/>
        </w:rPr>
        <w:t xml:space="preserve"> </w:t>
      </w:r>
      <w:r w:rsidRPr="0019279D">
        <w:rPr>
          <w:rFonts w:ascii="Times New Roman" w:hAnsi="Times New Roman"/>
          <w:sz w:val="24"/>
        </w:rPr>
        <w:t>an</w:t>
      </w:r>
      <w:r w:rsidR="009D1978">
        <w:rPr>
          <w:rFonts w:ascii="Times New Roman" w:hAnsi="Times New Roman"/>
          <w:sz w:val="24"/>
        </w:rPr>
        <w:t xml:space="preserve"> </w:t>
      </w:r>
      <w:proofErr w:type="spellStart"/>
      <w:r w:rsidRPr="0019279D">
        <w:rPr>
          <w:rFonts w:ascii="Times New Roman" w:hAnsi="Times New Roman"/>
          <w:sz w:val="24"/>
        </w:rPr>
        <w:t>eiruv</w:t>
      </w:r>
      <w:proofErr w:type="spellEnd"/>
      <w:r w:rsidRPr="0019279D">
        <w:rPr>
          <w:rFonts w:ascii="Times New Roman" w:hAnsi="Times New Roman"/>
          <w:sz w:val="24"/>
        </w:rPr>
        <w:t>,</w:t>
      </w:r>
      <w:r w:rsidR="009D1978">
        <w:rPr>
          <w:rFonts w:ascii="Times New Roman" w:hAnsi="Times New Roman"/>
          <w:sz w:val="24"/>
        </w:rPr>
        <w:t xml:space="preserve"> </w:t>
      </w:r>
      <w:r w:rsidRPr="0019279D">
        <w:rPr>
          <w:rFonts w:ascii="Times New Roman" w:hAnsi="Times New Roman"/>
          <w:sz w:val="24"/>
        </w:rPr>
        <w:t>which,</w:t>
      </w:r>
      <w:r w:rsidR="009D1978">
        <w:rPr>
          <w:rFonts w:ascii="Times New Roman" w:hAnsi="Times New Roman"/>
          <w:sz w:val="24"/>
        </w:rPr>
        <w:t xml:space="preserve"> </w:t>
      </w:r>
      <w:r w:rsidRPr="0019279D">
        <w:rPr>
          <w:rFonts w:ascii="Times New Roman" w:hAnsi="Times New Roman"/>
          <w:sz w:val="24"/>
        </w:rPr>
        <w:t>on</w:t>
      </w:r>
      <w:r w:rsidR="009D1978">
        <w:rPr>
          <w:rFonts w:ascii="Times New Roman" w:hAnsi="Times New Roman"/>
          <w:sz w:val="24"/>
        </w:rPr>
        <w:t xml:space="preserve"> </w:t>
      </w:r>
      <w:r w:rsidRPr="00A94DDD">
        <w:rPr>
          <w:rFonts w:ascii="Times New Roman" w:hAnsi="Times New Roman"/>
          <w:sz w:val="24"/>
        </w:rPr>
        <w:t>Shabb</w:t>
      </w:r>
      <w:r w:rsidR="0019279D" w:rsidRPr="00A94DDD">
        <w:rPr>
          <w:rFonts w:ascii="Times New Roman" w:hAnsi="Times New Roman"/>
          <w:sz w:val="24"/>
        </w:rPr>
        <w:t>at</w:t>
      </w:r>
      <w:r w:rsidRPr="0019279D">
        <w:rPr>
          <w:rFonts w:ascii="Times New Roman" w:hAnsi="Times New Roman"/>
          <w:sz w:val="24"/>
        </w:rPr>
        <w:t>,</w:t>
      </w:r>
      <w:r w:rsidR="009D1978">
        <w:rPr>
          <w:rFonts w:ascii="Times New Roman" w:hAnsi="Times New Roman"/>
          <w:sz w:val="24"/>
        </w:rPr>
        <w:t xml:space="preserve"> </w:t>
      </w:r>
      <w:r w:rsidRPr="0019279D">
        <w:rPr>
          <w:rFonts w:ascii="Times New Roman" w:hAnsi="Times New Roman"/>
          <w:sz w:val="24"/>
        </w:rPr>
        <w:t>is</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19279D">
        <w:rPr>
          <w:rFonts w:ascii="Times New Roman" w:hAnsi="Times New Roman"/>
          <w:sz w:val="24"/>
        </w:rPr>
        <w:t>amalgamation</w:t>
      </w:r>
      <w:r w:rsidR="009D1978">
        <w:rPr>
          <w:rFonts w:ascii="Times New Roman" w:hAnsi="Times New Roman"/>
          <w:sz w:val="24"/>
        </w:rPr>
        <w:t xml:space="preserve"> </w:t>
      </w:r>
      <w:r w:rsidRPr="0019279D">
        <w:rPr>
          <w:rFonts w:ascii="Times New Roman" w:hAnsi="Times New Roman"/>
          <w:sz w:val="24"/>
        </w:rPr>
        <w:t>of</w:t>
      </w:r>
      <w:r w:rsidR="009D1978">
        <w:rPr>
          <w:rFonts w:ascii="Times New Roman" w:hAnsi="Times New Roman"/>
          <w:sz w:val="24"/>
        </w:rPr>
        <w:t xml:space="preserve"> </w:t>
      </w:r>
      <w:r w:rsidRPr="0019279D">
        <w:rPr>
          <w:rFonts w:ascii="Times New Roman" w:hAnsi="Times New Roman"/>
          <w:sz w:val="24"/>
        </w:rPr>
        <w:t>many</w:t>
      </w:r>
      <w:r w:rsidR="009D1978">
        <w:rPr>
          <w:rFonts w:ascii="Times New Roman" w:hAnsi="Times New Roman"/>
          <w:sz w:val="24"/>
        </w:rPr>
        <w:t xml:space="preserve"> </w:t>
      </w:r>
      <w:r w:rsidRPr="0019279D">
        <w:rPr>
          <w:rFonts w:ascii="Times New Roman" w:hAnsi="Times New Roman"/>
          <w:sz w:val="24"/>
        </w:rPr>
        <w:t>private</w:t>
      </w:r>
      <w:r w:rsidR="009D1978">
        <w:rPr>
          <w:rFonts w:ascii="Times New Roman" w:hAnsi="Times New Roman"/>
          <w:sz w:val="24"/>
        </w:rPr>
        <w:t xml:space="preserve"> </w:t>
      </w:r>
      <w:r w:rsidRPr="0019279D">
        <w:rPr>
          <w:rFonts w:ascii="Times New Roman" w:hAnsi="Times New Roman"/>
          <w:sz w:val="24"/>
        </w:rPr>
        <w:t>and</w:t>
      </w:r>
      <w:r w:rsidR="009D1978">
        <w:rPr>
          <w:rFonts w:ascii="Times New Roman" w:hAnsi="Times New Roman"/>
          <w:sz w:val="24"/>
        </w:rPr>
        <w:t xml:space="preserve"> </w:t>
      </w:r>
      <w:r w:rsidRPr="0019279D">
        <w:rPr>
          <w:rFonts w:ascii="Times New Roman" w:hAnsi="Times New Roman"/>
          <w:sz w:val="24"/>
        </w:rPr>
        <w:t>individual</w:t>
      </w:r>
      <w:r w:rsidR="009D1978">
        <w:rPr>
          <w:rFonts w:ascii="Times New Roman" w:hAnsi="Times New Roman"/>
          <w:sz w:val="24"/>
        </w:rPr>
        <w:t xml:space="preserve"> </w:t>
      </w:r>
      <w:r w:rsidRPr="0019279D">
        <w:rPr>
          <w:rFonts w:ascii="Times New Roman" w:hAnsi="Times New Roman"/>
          <w:sz w:val="24"/>
        </w:rPr>
        <w:t>domains</w:t>
      </w:r>
      <w:r w:rsidR="009D1978">
        <w:rPr>
          <w:rFonts w:ascii="Times New Roman" w:hAnsi="Times New Roman"/>
          <w:sz w:val="24"/>
        </w:rPr>
        <w:t xml:space="preserve"> </w:t>
      </w:r>
      <w:r w:rsidRPr="0019279D">
        <w:rPr>
          <w:rFonts w:ascii="Times New Roman" w:hAnsi="Times New Roman"/>
          <w:sz w:val="24"/>
        </w:rPr>
        <w:t>into</w:t>
      </w:r>
      <w:r w:rsidR="009D1978">
        <w:rPr>
          <w:rFonts w:ascii="Times New Roman" w:hAnsi="Times New Roman"/>
          <w:sz w:val="24"/>
        </w:rPr>
        <w:t xml:space="preserve"> </w:t>
      </w:r>
      <w:r w:rsidRPr="00A94DDD">
        <w:rPr>
          <w:rFonts w:ascii="Times New Roman" w:hAnsi="Times New Roman"/>
          <w:sz w:val="24"/>
        </w:rPr>
        <w:t>one</w:t>
      </w:r>
      <w:r w:rsidR="009D1978">
        <w:rPr>
          <w:rFonts w:ascii="Times New Roman" w:hAnsi="Times New Roman"/>
          <w:sz w:val="24"/>
        </w:rPr>
        <w:t xml:space="preserve"> </w:t>
      </w:r>
      <w:r w:rsidRPr="0019279D">
        <w:rPr>
          <w:rFonts w:ascii="Times New Roman" w:hAnsi="Times New Roman"/>
          <w:sz w:val="24"/>
        </w:rPr>
        <w:t>unified</w:t>
      </w:r>
      <w:r w:rsidR="009D1978">
        <w:rPr>
          <w:rFonts w:ascii="Times New Roman" w:hAnsi="Times New Roman"/>
          <w:sz w:val="24"/>
        </w:rPr>
        <w:t xml:space="preserve"> </w:t>
      </w:r>
      <w:r w:rsidRPr="0019279D">
        <w:rPr>
          <w:rFonts w:ascii="Times New Roman" w:hAnsi="Times New Roman"/>
          <w:sz w:val="24"/>
        </w:rPr>
        <w:t>area</w:t>
      </w:r>
      <w:r w:rsidR="009D1978">
        <w:rPr>
          <w:rFonts w:ascii="Times New Roman" w:hAnsi="Times New Roman"/>
          <w:sz w:val="24"/>
        </w:rPr>
        <w:t xml:space="preserve"> </w:t>
      </w:r>
      <w:r w:rsidRPr="0019279D">
        <w:rPr>
          <w:rFonts w:ascii="Times New Roman" w:hAnsi="Times New Roman"/>
          <w:sz w:val="24"/>
        </w:rPr>
        <w:t>for</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19279D">
        <w:rPr>
          <w:rFonts w:ascii="Times New Roman" w:hAnsi="Times New Roman"/>
          <w:sz w:val="24"/>
        </w:rPr>
        <w:t>purpose</w:t>
      </w:r>
      <w:r w:rsidR="009D1978">
        <w:rPr>
          <w:rFonts w:ascii="Times New Roman" w:hAnsi="Times New Roman"/>
          <w:sz w:val="24"/>
        </w:rPr>
        <w:t xml:space="preserve"> </w:t>
      </w:r>
      <w:r w:rsidRPr="0019279D">
        <w:rPr>
          <w:rFonts w:ascii="Times New Roman" w:hAnsi="Times New Roman"/>
          <w:sz w:val="24"/>
        </w:rPr>
        <w:t>of</w:t>
      </w:r>
      <w:r w:rsidR="009D1978">
        <w:rPr>
          <w:rFonts w:ascii="Times New Roman" w:hAnsi="Times New Roman"/>
          <w:sz w:val="24"/>
        </w:rPr>
        <w:t xml:space="preserve"> </w:t>
      </w:r>
      <w:r w:rsidRPr="0019279D">
        <w:rPr>
          <w:rFonts w:ascii="Times New Roman" w:hAnsi="Times New Roman"/>
          <w:sz w:val="24"/>
        </w:rPr>
        <w:t>carrying</w:t>
      </w:r>
      <w:r w:rsidR="009D1978">
        <w:rPr>
          <w:rFonts w:ascii="Times New Roman" w:hAnsi="Times New Roman"/>
          <w:sz w:val="24"/>
        </w:rPr>
        <w:t xml:space="preserve"> </w:t>
      </w:r>
      <w:r w:rsidRPr="0019279D">
        <w:rPr>
          <w:rFonts w:ascii="Times New Roman" w:hAnsi="Times New Roman"/>
          <w:sz w:val="24"/>
        </w:rPr>
        <w:t>on</w:t>
      </w:r>
      <w:r w:rsidR="009D1978">
        <w:rPr>
          <w:rFonts w:ascii="Times New Roman" w:hAnsi="Times New Roman"/>
          <w:sz w:val="24"/>
        </w:rPr>
        <w:t xml:space="preserve"> </w:t>
      </w:r>
      <w:r w:rsidRPr="00A94DDD">
        <w:rPr>
          <w:rFonts w:ascii="Times New Roman" w:hAnsi="Times New Roman"/>
          <w:sz w:val="24"/>
        </w:rPr>
        <w:t>Shabb</w:t>
      </w:r>
      <w:r w:rsidR="0019279D" w:rsidRPr="00A94DDD">
        <w:rPr>
          <w:rFonts w:ascii="Times New Roman" w:hAnsi="Times New Roman"/>
          <w:sz w:val="24"/>
        </w:rPr>
        <w:t>at</w:t>
      </w:r>
      <w:r w:rsidRPr="0019279D">
        <w:rPr>
          <w:rFonts w:ascii="Times New Roman" w:hAnsi="Times New Roman"/>
          <w:sz w:val="24"/>
        </w:rPr>
        <w:t>.</w:t>
      </w:r>
      <w:r w:rsidR="009D1978">
        <w:rPr>
          <w:rFonts w:ascii="Times New Roman" w:hAnsi="Times New Roman"/>
          <w:sz w:val="24"/>
        </w:rPr>
        <w:t xml:space="preserve">  </w:t>
      </w:r>
    </w:p>
    <w:p w14:paraId="02C13215" w14:textId="77777777" w:rsidR="003A61D1" w:rsidRDefault="003A61D1">
      <w:pPr>
        <w:pStyle w:val="PlainText"/>
        <w:jc w:val="both"/>
        <w:rPr>
          <w:rFonts w:ascii="Times New Roman" w:hAnsi="Times New Roman"/>
          <w:sz w:val="24"/>
        </w:rPr>
      </w:pPr>
    </w:p>
    <w:p w14:paraId="48AAF7DD" w14:textId="2B556336" w:rsidR="003A61D1" w:rsidRPr="0019279D" w:rsidRDefault="003A61D1" w:rsidP="003A61D1">
      <w:pPr>
        <w:pStyle w:val="PlainText"/>
        <w:jc w:val="both"/>
        <w:rPr>
          <w:rFonts w:ascii="Times New Roman" w:hAnsi="Times New Roman"/>
          <w:sz w:val="24"/>
        </w:rPr>
      </w:pPr>
      <w:r w:rsidRPr="003A61D1">
        <w:rPr>
          <w:rFonts w:ascii="Times New Roman" w:hAnsi="Times New Roman"/>
          <w:sz w:val="24"/>
        </w:rPr>
        <w:t>The</w:t>
      </w:r>
      <w:r w:rsidR="009D1978">
        <w:rPr>
          <w:rFonts w:ascii="Times New Roman" w:hAnsi="Times New Roman"/>
          <w:sz w:val="24"/>
        </w:rPr>
        <w:t xml:space="preserve"> </w:t>
      </w:r>
      <w:r w:rsidRPr="003A61D1">
        <w:rPr>
          <w:rFonts w:ascii="Times New Roman" w:hAnsi="Times New Roman"/>
          <w:sz w:val="24"/>
        </w:rPr>
        <w:t>word</w:t>
      </w:r>
      <w:r w:rsidR="009D1978">
        <w:rPr>
          <w:rFonts w:ascii="Times New Roman" w:hAnsi="Times New Roman"/>
          <w:sz w:val="24"/>
        </w:rPr>
        <w:t xml:space="preserve"> </w:t>
      </w:r>
      <w:r w:rsidRPr="003A61D1">
        <w:rPr>
          <w:rFonts w:ascii="Times New Roman" w:hAnsi="Times New Roman"/>
          <w:sz w:val="24"/>
        </w:rPr>
        <w:t>for</w:t>
      </w:r>
      <w:r w:rsidR="009D1978">
        <w:rPr>
          <w:rFonts w:ascii="Times New Roman" w:hAnsi="Times New Roman"/>
          <w:sz w:val="24"/>
        </w:rPr>
        <w:t xml:space="preserve"> </w:t>
      </w:r>
      <w:r w:rsidRPr="003A61D1">
        <w:rPr>
          <w:rFonts w:ascii="Times New Roman" w:hAnsi="Times New Roman"/>
          <w:sz w:val="24"/>
        </w:rPr>
        <w:t>kidney,</w:t>
      </w:r>
      <w:r w:rsidR="009D1978">
        <w:rPr>
          <w:rFonts w:ascii="Times New Roman" w:hAnsi="Times New Roman"/>
          <w:sz w:val="24"/>
        </w:rPr>
        <w:t xml:space="preserve"> </w:t>
      </w:r>
      <w:proofErr w:type="spellStart"/>
      <w:r w:rsidRPr="003A61D1">
        <w:rPr>
          <w:rFonts w:ascii="Times New Roman" w:hAnsi="Times New Roman"/>
          <w:i/>
          <w:iCs/>
          <w:sz w:val="24"/>
        </w:rPr>
        <w:t>kulyah</w:t>
      </w:r>
      <w:proofErr w:type="spellEnd"/>
      <w:r w:rsidRPr="003A61D1">
        <w:rPr>
          <w:rFonts w:ascii="Times New Roman" w:hAnsi="Times New Roman"/>
          <w:sz w:val="24"/>
        </w:rPr>
        <w:t>,</w:t>
      </w:r>
      <w:r w:rsidR="009D1978">
        <w:rPr>
          <w:rFonts w:ascii="Times New Roman" w:hAnsi="Times New Roman"/>
          <w:sz w:val="24"/>
        </w:rPr>
        <w:t xml:space="preserve"> </w:t>
      </w:r>
      <w:r w:rsidRPr="003A61D1">
        <w:rPr>
          <w:rFonts w:ascii="Times New Roman" w:hAnsi="Times New Roman"/>
          <w:sz w:val="24"/>
        </w:rPr>
        <w:t>comes</w:t>
      </w:r>
      <w:r w:rsidR="009D1978">
        <w:rPr>
          <w:rFonts w:ascii="Times New Roman" w:hAnsi="Times New Roman"/>
          <w:sz w:val="24"/>
        </w:rPr>
        <w:t xml:space="preserve"> </w:t>
      </w:r>
      <w:r w:rsidRPr="003A61D1">
        <w:rPr>
          <w:rFonts w:ascii="Times New Roman" w:hAnsi="Times New Roman"/>
          <w:sz w:val="24"/>
        </w:rPr>
        <w:t>from</w:t>
      </w:r>
      <w:r w:rsidR="009D1978">
        <w:rPr>
          <w:rFonts w:ascii="Times New Roman" w:hAnsi="Times New Roman"/>
          <w:sz w:val="24"/>
        </w:rPr>
        <w:t xml:space="preserve"> </w:t>
      </w:r>
      <w:r w:rsidRPr="00A94DDD">
        <w:rPr>
          <w:rFonts w:ascii="Times New Roman" w:hAnsi="Times New Roman"/>
          <w:i/>
          <w:iCs/>
          <w:sz w:val="24"/>
        </w:rPr>
        <w:t>kol</w:t>
      </w:r>
      <w:r w:rsidRPr="003A61D1">
        <w:rPr>
          <w:rFonts w:ascii="Times New Roman" w:hAnsi="Times New Roman"/>
          <w:sz w:val="24"/>
        </w:rPr>
        <w:t>--"all."</w:t>
      </w:r>
      <w:r w:rsidR="009D1978">
        <w:rPr>
          <w:rFonts w:ascii="Times New Roman" w:hAnsi="Times New Roman"/>
          <w:sz w:val="24"/>
        </w:rPr>
        <w:t xml:space="preserve"> </w:t>
      </w:r>
      <w:r w:rsidRPr="00A94DDD">
        <w:rPr>
          <w:rFonts w:ascii="Times New Roman" w:hAnsi="Times New Roman"/>
          <w:i/>
          <w:iCs/>
          <w:sz w:val="24"/>
        </w:rPr>
        <w:t>Kol</w:t>
      </w:r>
      <w:r w:rsidR="009D1978">
        <w:rPr>
          <w:rFonts w:ascii="Times New Roman" w:hAnsi="Times New Roman"/>
          <w:sz w:val="24"/>
        </w:rPr>
        <w:t xml:space="preserve"> </w:t>
      </w:r>
      <w:r w:rsidRPr="003A61D1">
        <w:rPr>
          <w:rFonts w:ascii="Times New Roman" w:hAnsi="Times New Roman"/>
          <w:sz w:val="24"/>
        </w:rPr>
        <w:t>=</w:t>
      </w:r>
      <w:r w:rsidR="009D1978">
        <w:rPr>
          <w:rFonts w:ascii="Times New Roman" w:hAnsi="Times New Roman"/>
          <w:sz w:val="24"/>
        </w:rPr>
        <w:t xml:space="preserve"> </w:t>
      </w:r>
      <w:r w:rsidRPr="003A61D1">
        <w:rPr>
          <w:rFonts w:ascii="Times New Roman" w:hAnsi="Times New Roman"/>
          <w:sz w:val="24"/>
        </w:rPr>
        <w:t>50.</w:t>
      </w:r>
      <w:r w:rsidR="009D1978">
        <w:rPr>
          <w:rFonts w:ascii="Times New Roman" w:hAnsi="Times New Roman"/>
          <w:sz w:val="24"/>
        </w:rPr>
        <w:t xml:space="preserve"> </w:t>
      </w:r>
      <w:r w:rsidRPr="003A61D1">
        <w:rPr>
          <w:rFonts w:ascii="Times New Roman" w:hAnsi="Times New Roman"/>
          <w:sz w:val="24"/>
        </w:rPr>
        <w:t>Our</w:t>
      </w:r>
      <w:r w:rsidR="009D1978">
        <w:rPr>
          <w:rFonts w:ascii="Times New Roman" w:hAnsi="Times New Roman"/>
          <w:sz w:val="24"/>
        </w:rPr>
        <w:t xml:space="preserve"> </w:t>
      </w:r>
      <w:r w:rsidRPr="003A61D1">
        <w:rPr>
          <w:rFonts w:ascii="Times New Roman" w:hAnsi="Times New Roman"/>
          <w:sz w:val="24"/>
        </w:rPr>
        <w:t>sages</w:t>
      </w:r>
      <w:r w:rsidR="009D1978">
        <w:rPr>
          <w:rFonts w:ascii="Times New Roman" w:hAnsi="Times New Roman"/>
          <w:sz w:val="24"/>
        </w:rPr>
        <w:t xml:space="preserve"> </w:t>
      </w:r>
      <w:r w:rsidRPr="00A94DDD">
        <w:rPr>
          <w:rFonts w:ascii="Times New Roman" w:hAnsi="Times New Roman"/>
          <w:sz w:val="24"/>
        </w:rPr>
        <w:t>teach</w:t>
      </w:r>
      <w:r w:rsidR="009D1978">
        <w:rPr>
          <w:rFonts w:ascii="Times New Roman" w:hAnsi="Times New Roman"/>
          <w:sz w:val="24"/>
        </w:rPr>
        <w:t xml:space="preserve"> </w:t>
      </w:r>
      <w:r w:rsidRPr="003A61D1">
        <w:rPr>
          <w:rFonts w:ascii="Times New Roman" w:hAnsi="Times New Roman"/>
          <w:sz w:val="24"/>
        </w:rPr>
        <w:t>us</w:t>
      </w:r>
      <w:r w:rsidR="009D1978">
        <w:rPr>
          <w:rFonts w:ascii="Times New Roman" w:hAnsi="Times New Roman"/>
          <w:sz w:val="24"/>
        </w:rPr>
        <w:t xml:space="preserve"> </w:t>
      </w:r>
      <w:r w:rsidRPr="003A61D1">
        <w:rPr>
          <w:rFonts w:ascii="Times New Roman" w:hAnsi="Times New Roman"/>
          <w:sz w:val="24"/>
        </w:rPr>
        <w:t>that</w:t>
      </w:r>
      <w:r w:rsidR="009D1978">
        <w:rPr>
          <w:rFonts w:ascii="Times New Roman" w:hAnsi="Times New Roman"/>
          <w:sz w:val="24"/>
        </w:rPr>
        <w:t xml:space="preserve"> </w:t>
      </w:r>
      <w:r w:rsidRPr="003A61D1">
        <w:rPr>
          <w:rFonts w:ascii="Times New Roman" w:hAnsi="Times New Roman"/>
          <w:sz w:val="24"/>
        </w:rPr>
        <w:t>"at</w:t>
      </w:r>
      <w:r w:rsidR="009D1978">
        <w:rPr>
          <w:rFonts w:ascii="Times New Roman" w:hAnsi="Times New Roman"/>
          <w:sz w:val="24"/>
        </w:rPr>
        <w:t xml:space="preserve"> </w:t>
      </w:r>
      <w:r w:rsidRPr="003A61D1">
        <w:rPr>
          <w:rFonts w:ascii="Times New Roman" w:hAnsi="Times New Roman"/>
          <w:sz w:val="24"/>
        </w:rPr>
        <w:t>the</w:t>
      </w:r>
      <w:r w:rsidR="009D1978">
        <w:rPr>
          <w:rFonts w:ascii="Times New Roman" w:hAnsi="Times New Roman"/>
          <w:sz w:val="24"/>
        </w:rPr>
        <w:t xml:space="preserve"> </w:t>
      </w:r>
      <w:r w:rsidRPr="003A61D1">
        <w:rPr>
          <w:rFonts w:ascii="Times New Roman" w:hAnsi="Times New Roman"/>
          <w:sz w:val="24"/>
        </w:rPr>
        <w:t>age</w:t>
      </w:r>
      <w:r w:rsidR="009D1978">
        <w:rPr>
          <w:rFonts w:ascii="Times New Roman" w:hAnsi="Times New Roman"/>
          <w:sz w:val="24"/>
        </w:rPr>
        <w:t xml:space="preserve"> </w:t>
      </w:r>
      <w:r w:rsidRPr="003A61D1">
        <w:rPr>
          <w:rFonts w:ascii="Times New Roman" w:hAnsi="Times New Roman"/>
          <w:sz w:val="24"/>
        </w:rPr>
        <w:t>of</w:t>
      </w:r>
      <w:r w:rsidR="009D1978">
        <w:rPr>
          <w:rFonts w:ascii="Times New Roman" w:hAnsi="Times New Roman"/>
          <w:sz w:val="24"/>
        </w:rPr>
        <w:t xml:space="preserve"> </w:t>
      </w:r>
      <w:r w:rsidRPr="003A61D1">
        <w:rPr>
          <w:rFonts w:ascii="Times New Roman" w:hAnsi="Times New Roman"/>
          <w:sz w:val="24"/>
        </w:rPr>
        <w:t>50</w:t>
      </w:r>
      <w:r w:rsidR="009D1978">
        <w:rPr>
          <w:rFonts w:ascii="Times New Roman" w:hAnsi="Times New Roman"/>
          <w:sz w:val="24"/>
        </w:rPr>
        <w:t xml:space="preserve"> </w:t>
      </w:r>
      <w:r w:rsidRPr="00A94DDD">
        <w:rPr>
          <w:rFonts w:ascii="Times New Roman" w:hAnsi="Times New Roman"/>
          <w:sz w:val="24"/>
        </w:rPr>
        <w:t>one</w:t>
      </w:r>
      <w:r w:rsidR="009D1978">
        <w:rPr>
          <w:rFonts w:ascii="Times New Roman" w:hAnsi="Times New Roman"/>
          <w:sz w:val="24"/>
        </w:rPr>
        <w:t xml:space="preserve"> </w:t>
      </w:r>
      <w:r w:rsidRPr="003A61D1">
        <w:rPr>
          <w:rFonts w:ascii="Times New Roman" w:hAnsi="Times New Roman"/>
          <w:sz w:val="24"/>
        </w:rPr>
        <w:t>is</w:t>
      </w:r>
      <w:r w:rsidR="009D1978">
        <w:rPr>
          <w:rFonts w:ascii="Times New Roman" w:hAnsi="Times New Roman"/>
          <w:sz w:val="24"/>
        </w:rPr>
        <w:t xml:space="preserve"> </w:t>
      </w:r>
      <w:r w:rsidRPr="003A61D1">
        <w:rPr>
          <w:rFonts w:ascii="Times New Roman" w:hAnsi="Times New Roman"/>
          <w:sz w:val="24"/>
        </w:rPr>
        <w:t>able</w:t>
      </w:r>
      <w:r w:rsidR="009D1978">
        <w:rPr>
          <w:rFonts w:ascii="Times New Roman" w:hAnsi="Times New Roman"/>
          <w:sz w:val="24"/>
        </w:rPr>
        <w:t xml:space="preserve"> </w:t>
      </w:r>
      <w:r w:rsidRPr="003A61D1">
        <w:rPr>
          <w:rFonts w:ascii="Times New Roman" w:hAnsi="Times New Roman"/>
          <w:sz w:val="24"/>
        </w:rPr>
        <w:t>to</w:t>
      </w:r>
      <w:r w:rsidR="009D1978">
        <w:rPr>
          <w:rFonts w:ascii="Times New Roman" w:hAnsi="Times New Roman"/>
          <w:sz w:val="24"/>
        </w:rPr>
        <w:t xml:space="preserve"> </w:t>
      </w:r>
      <w:r w:rsidRPr="003A61D1">
        <w:rPr>
          <w:rFonts w:ascii="Times New Roman" w:hAnsi="Times New Roman"/>
          <w:sz w:val="24"/>
        </w:rPr>
        <w:t>give</w:t>
      </w:r>
      <w:r w:rsidR="009D1978">
        <w:rPr>
          <w:rFonts w:ascii="Times New Roman" w:hAnsi="Times New Roman"/>
          <w:sz w:val="24"/>
        </w:rPr>
        <w:t xml:space="preserve"> </w:t>
      </w:r>
      <w:r w:rsidRPr="003A61D1">
        <w:rPr>
          <w:rFonts w:ascii="Times New Roman" w:hAnsi="Times New Roman"/>
          <w:sz w:val="24"/>
        </w:rPr>
        <w:t>advice."</w:t>
      </w:r>
      <w:r w:rsidR="009D1978">
        <w:rPr>
          <w:rFonts w:ascii="Times New Roman" w:hAnsi="Times New Roman"/>
          <w:sz w:val="24"/>
        </w:rPr>
        <w:t xml:space="preserve"> </w:t>
      </w:r>
      <w:r w:rsidRPr="003A61D1">
        <w:rPr>
          <w:rFonts w:ascii="Times New Roman" w:hAnsi="Times New Roman"/>
          <w:sz w:val="24"/>
        </w:rPr>
        <w:t>The</w:t>
      </w:r>
      <w:r w:rsidR="009D1978">
        <w:rPr>
          <w:rFonts w:ascii="Times New Roman" w:hAnsi="Times New Roman"/>
          <w:sz w:val="24"/>
        </w:rPr>
        <w:t xml:space="preserve"> </w:t>
      </w:r>
      <w:r w:rsidRPr="00A94DDD">
        <w:rPr>
          <w:rFonts w:ascii="Times New Roman" w:hAnsi="Times New Roman"/>
          <w:sz w:val="24"/>
        </w:rPr>
        <w:t>two</w:t>
      </w:r>
      <w:r w:rsidR="009D1978">
        <w:rPr>
          <w:rFonts w:ascii="Times New Roman" w:hAnsi="Times New Roman"/>
          <w:sz w:val="24"/>
        </w:rPr>
        <w:t xml:space="preserve"> </w:t>
      </w:r>
      <w:r w:rsidRPr="00A94DDD">
        <w:rPr>
          <w:rFonts w:ascii="Times New Roman" w:hAnsi="Times New Roman"/>
          <w:sz w:val="24"/>
        </w:rPr>
        <w:t>kidneys</w:t>
      </w:r>
      <w:r w:rsidR="009D1978">
        <w:rPr>
          <w:rFonts w:ascii="Times New Roman" w:hAnsi="Times New Roman"/>
          <w:sz w:val="24"/>
        </w:rPr>
        <w:t xml:space="preserve"> </w:t>
      </w:r>
      <w:r w:rsidRPr="003A61D1">
        <w:rPr>
          <w:rFonts w:ascii="Times New Roman" w:hAnsi="Times New Roman"/>
          <w:sz w:val="24"/>
        </w:rPr>
        <w:t>are</w:t>
      </w:r>
      <w:r w:rsidR="009D1978">
        <w:rPr>
          <w:rFonts w:ascii="Times New Roman" w:hAnsi="Times New Roman"/>
          <w:sz w:val="24"/>
        </w:rPr>
        <w:t xml:space="preserve"> </w:t>
      </w:r>
      <w:r w:rsidRPr="00A94DDD">
        <w:rPr>
          <w:rFonts w:ascii="Times New Roman" w:hAnsi="Times New Roman"/>
          <w:sz w:val="24"/>
        </w:rPr>
        <w:t>two</w:t>
      </w:r>
      <w:r w:rsidR="009D1978">
        <w:rPr>
          <w:rFonts w:ascii="Times New Roman" w:hAnsi="Times New Roman"/>
          <w:sz w:val="24"/>
        </w:rPr>
        <w:t xml:space="preserve"> </w:t>
      </w:r>
      <w:r w:rsidRPr="003A61D1">
        <w:rPr>
          <w:rFonts w:ascii="Times New Roman" w:hAnsi="Times New Roman"/>
          <w:sz w:val="24"/>
        </w:rPr>
        <w:t>complementary</w:t>
      </w:r>
      <w:r w:rsidR="009D1978">
        <w:rPr>
          <w:rFonts w:ascii="Times New Roman" w:hAnsi="Times New Roman"/>
          <w:sz w:val="24"/>
        </w:rPr>
        <w:t xml:space="preserve"> </w:t>
      </w:r>
      <w:r w:rsidRPr="003A61D1">
        <w:rPr>
          <w:rFonts w:ascii="Times New Roman" w:hAnsi="Times New Roman"/>
          <w:sz w:val="24"/>
        </w:rPr>
        <w:t>sets</w:t>
      </w:r>
      <w:r w:rsidR="009D1978">
        <w:rPr>
          <w:rFonts w:ascii="Times New Roman" w:hAnsi="Times New Roman"/>
          <w:sz w:val="24"/>
        </w:rPr>
        <w:t xml:space="preserve"> </w:t>
      </w:r>
      <w:r w:rsidRPr="003A61D1">
        <w:rPr>
          <w:rFonts w:ascii="Times New Roman" w:hAnsi="Times New Roman"/>
          <w:sz w:val="24"/>
        </w:rPr>
        <w:t>of</w:t>
      </w:r>
      <w:r w:rsidR="009D1978">
        <w:rPr>
          <w:rFonts w:ascii="Times New Roman" w:hAnsi="Times New Roman"/>
          <w:sz w:val="24"/>
        </w:rPr>
        <w:t xml:space="preserve"> </w:t>
      </w:r>
      <w:r w:rsidRPr="003A61D1">
        <w:rPr>
          <w:rFonts w:ascii="Times New Roman" w:hAnsi="Times New Roman"/>
          <w:sz w:val="24"/>
        </w:rPr>
        <w:t>50</w:t>
      </w:r>
      <w:r w:rsidR="009D1978">
        <w:rPr>
          <w:rFonts w:ascii="Times New Roman" w:hAnsi="Times New Roman"/>
          <w:sz w:val="24"/>
        </w:rPr>
        <w:t xml:space="preserve"> </w:t>
      </w:r>
      <w:r w:rsidRPr="003A61D1">
        <w:rPr>
          <w:rFonts w:ascii="Times New Roman" w:hAnsi="Times New Roman"/>
          <w:sz w:val="24"/>
        </w:rPr>
        <w:t>(as</w:t>
      </w:r>
      <w:r w:rsidR="009D1978">
        <w:rPr>
          <w:rFonts w:ascii="Times New Roman" w:hAnsi="Times New Roman"/>
          <w:sz w:val="24"/>
        </w:rPr>
        <w:t xml:space="preserve"> </w:t>
      </w:r>
      <w:r w:rsidRPr="003A61D1">
        <w:rPr>
          <w:rFonts w:ascii="Times New Roman" w:hAnsi="Times New Roman"/>
          <w:sz w:val="24"/>
        </w:rPr>
        <w:t>the</w:t>
      </w:r>
      <w:r w:rsidR="009D1978">
        <w:rPr>
          <w:rFonts w:ascii="Times New Roman" w:hAnsi="Times New Roman"/>
          <w:sz w:val="24"/>
        </w:rPr>
        <w:t xml:space="preserve"> </w:t>
      </w:r>
      <w:r w:rsidRPr="003A61D1">
        <w:rPr>
          <w:rFonts w:ascii="Times New Roman" w:hAnsi="Times New Roman"/>
          <w:sz w:val="24"/>
        </w:rPr>
        <w:t>50</w:t>
      </w:r>
      <w:r w:rsidR="009D1978">
        <w:rPr>
          <w:rFonts w:ascii="Times New Roman" w:hAnsi="Times New Roman"/>
          <w:sz w:val="24"/>
        </w:rPr>
        <w:t xml:space="preserve"> </w:t>
      </w:r>
      <w:r w:rsidRPr="003A61D1">
        <w:rPr>
          <w:rFonts w:ascii="Times New Roman" w:hAnsi="Times New Roman"/>
          <w:sz w:val="24"/>
        </w:rPr>
        <w:t>parallel</w:t>
      </w:r>
      <w:r w:rsidR="009D1978">
        <w:rPr>
          <w:rFonts w:ascii="Times New Roman" w:hAnsi="Times New Roman"/>
          <w:sz w:val="24"/>
        </w:rPr>
        <w:t xml:space="preserve"> </w:t>
      </w:r>
      <w:r w:rsidRPr="003A61D1">
        <w:rPr>
          <w:rFonts w:ascii="Times New Roman" w:hAnsi="Times New Roman"/>
          <w:sz w:val="24"/>
        </w:rPr>
        <w:t>50</w:t>
      </w:r>
      <w:r w:rsidR="009D1978">
        <w:rPr>
          <w:rFonts w:ascii="Times New Roman" w:hAnsi="Times New Roman"/>
          <w:sz w:val="24"/>
        </w:rPr>
        <w:t xml:space="preserve"> </w:t>
      </w:r>
      <w:r w:rsidRPr="003A61D1">
        <w:rPr>
          <w:rFonts w:ascii="Times New Roman" w:hAnsi="Times New Roman"/>
          <w:sz w:val="24"/>
        </w:rPr>
        <w:t>loops</w:t>
      </w:r>
      <w:r w:rsidR="009D1978">
        <w:rPr>
          <w:rFonts w:ascii="Times New Roman" w:hAnsi="Times New Roman"/>
          <w:sz w:val="24"/>
        </w:rPr>
        <w:t xml:space="preserve"> </w:t>
      </w:r>
      <w:r w:rsidRPr="003A61D1">
        <w:rPr>
          <w:rFonts w:ascii="Times New Roman" w:hAnsi="Times New Roman"/>
          <w:sz w:val="24"/>
        </w:rPr>
        <w:t>of</w:t>
      </w:r>
      <w:r w:rsidR="009D1978">
        <w:rPr>
          <w:rFonts w:ascii="Times New Roman" w:hAnsi="Times New Roman"/>
          <w:sz w:val="24"/>
        </w:rPr>
        <w:t xml:space="preserve"> </w:t>
      </w:r>
      <w:r w:rsidRPr="003A61D1">
        <w:rPr>
          <w:rFonts w:ascii="Times New Roman" w:hAnsi="Times New Roman"/>
          <w:sz w:val="24"/>
        </w:rPr>
        <w:t>the</w:t>
      </w:r>
      <w:r w:rsidR="009D1978">
        <w:rPr>
          <w:rFonts w:ascii="Times New Roman" w:hAnsi="Times New Roman"/>
          <w:sz w:val="24"/>
        </w:rPr>
        <w:t xml:space="preserve"> </w:t>
      </w:r>
      <w:r w:rsidRPr="00A94DDD">
        <w:rPr>
          <w:rFonts w:ascii="Times New Roman" w:hAnsi="Times New Roman"/>
          <w:sz w:val="24"/>
        </w:rPr>
        <w:t>two</w:t>
      </w:r>
      <w:r w:rsidR="009D1978">
        <w:rPr>
          <w:rFonts w:ascii="Times New Roman" w:hAnsi="Times New Roman"/>
          <w:sz w:val="24"/>
        </w:rPr>
        <w:t xml:space="preserve"> </w:t>
      </w:r>
      <w:r w:rsidRPr="003A61D1">
        <w:rPr>
          <w:rFonts w:ascii="Times New Roman" w:hAnsi="Times New Roman"/>
          <w:sz w:val="24"/>
        </w:rPr>
        <w:t>sets</w:t>
      </w:r>
      <w:r w:rsidR="009D1978">
        <w:rPr>
          <w:rFonts w:ascii="Times New Roman" w:hAnsi="Times New Roman"/>
          <w:sz w:val="24"/>
        </w:rPr>
        <w:t xml:space="preserve"> </w:t>
      </w:r>
      <w:r w:rsidRPr="003A61D1">
        <w:rPr>
          <w:rFonts w:ascii="Times New Roman" w:hAnsi="Times New Roman"/>
          <w:sz w:val="24"/>
        </w:rPr>
        <w:t>of</w:t>
      </w:r>
      <w:r w:rsidR="009D1978">
        <w:rPr>
          <w:rFonts w:ascii="Times New Roman" w:hAnsi="Times New Roman"/>
          <w:sz w:val="24"/>
        </w:rPr>
        <w:t xml:space="preserve"> </w:t>
      </w:r>
      <w:r w:rsidRPr="003A61D1">
        <w:rPr>
          <w:rFonts w:ascii="Times New Roman" w:hAnsi="Times New Roman"/>
          <w:sz w:val="24"/>
        </w:rPr>
        <w:t>the</w:t>
      </w:r>
      <w:r w:rsidR="009D1978">
        <w:rPr>
          <w:rFonts w:ascii="Times New Roman" w:hAnsi="Times New Roman"/>
          <w:sz w:val="24"/>
        </w:rPr>
        <w:t xml:space="preserve"> </w:t>
      </w:r>
      <w:r w:rsidRPr="003A61D1">
        <w:rPr>
          <w:rFonts w:ascii="Times New Roman" w:hAnsi="Times New Roman"/>
          <w:sz w:val="24"/>
        </w:rPr>
        <w:t>over-hang</w:t>
      </w:r>
      <w:r w:rsidR="009D1978">
        <w:rPr>
          <w:rFonts w:ascii="Times New Roman" w:hAnsi="Times New Roman"/>
          <w:sz w:val="24"/>
        </w:rPr>
        <w:t xml:space="preserve"> </w:t>
      </w:r>
      <w:r w:rsidRPr="003A61D1">
        <w:rPr>
          <w:rFonts w:ascii="Times New Roman" w:hAnsi="Times New Roman"/>
          <w:sz w:val="24"/>
        </w:rPr>
        <w:t>drapery</w:t>
      </w:r>
      <w:r w:rsidR="009D1978">
        <w:rPr>
          <w:rFonts w:ascii="Times New Roman" w:hAnsi="Times New Roman"/>
          <w:sz w:val="24"/>
        </w:rPr>
        <w:t xml:space="preserve"> </w:t>
      </w:r>
      <w:r w:rsidRPr="003A61D1">
        <w:rPr>
          <w:rFonts w:ascii="Times New Roman" w:hAnsi="Times New Roman"/>
          <w:sz w:val="24"/>
        </w:rPr>
        <w:t>of</w:t>
      </w:r>
      <w:r w:rsidR="009D1978">
        <w:rPr>
          <w:rFonts w:ascii="Times New Roman" w:hAnsi="Times New Roman"/>
          <w:sz w:val="24"/>
        </w:rPr>
        <w:t xml:space="preserve"> </w:t>
      </w:r>
      <w:r w:rsidRPr="003A61D1">
        <w:rPr>
          <w:rFonts w:ascii="Times New Roman" w:hAnsi="Times New Roman"/>
          <w:sz w:val="24"/>
        </w:rPr>
        <w:t>the</w:t>
      </w:r>
      <w:r w:rsidR="009D1978">
        <w:rPr>
          <w:rFonts w:ascii="Times New Roman" w:hAnsi="Times New Roman"/>
          <w:sz w:val="24"/>
        </w:rPr>
        <w:t xml:space="preserve"> </w:t>
      </w:r>
      <w:r w:rsidRPr="00A94DDD">
        <w:rPr>
          <w:rFonts w:ascii="Times New Roman" w:hAnsi="Times New Roman"/>
          <w:sz w:val="24"/>
        </w:rPr>
        <w:t>Tabernacle</w:t>
      </w:r>
      <w:r w:rsidRPr="003A61D1">
        <w:rPr>
          <w:rFonts w:ascii="Times New Roman" w:hAnsi="Times New Roman"/>
          <w:sz w:val="24"/>
        </w:rPr>
        <w:t>).</w:t>
      </w:r>
      <w:r w:rsidR="009D1978">
        <w:rPr>
          <w:rFonts w:ascii="Times New Roman" w:hAnsi="Times New Roman"/>
          <w:sz w:val="24"/>
        </w:rPr>
        <w:t xml:space="preserve"> </w:t>
      </w:r>
      <w:r w:rsidRPr="003A61D1">
        <w:rPr>
          <w:rFonts w:ascii="Times New Roman" w:hAnsi="Times New Roman"/>
          <w:sz w:val="24"/>
        </w:rPr>
        <w:t>50</w:t>
      </w:r>
      <w:r w:rsidR="009D1978">
        <w:rPr>
          <w:rFonts w:ascii="Times New Roman" w:hAnsi="Times New Roman"/>
          <w:sz w:val="24"/>
        </w:rPr>
        <w:t xml:space="preserve"> </w:t>
      </w:r>
      <w:r w:rsidRPr="003A61D1">
        <w:rPr>
          <w:rFonts w:ascii="Times New Roman" w:hAnsi="Times New Roman"/>
          <w:sz w:val="24"/>
        </w:rPr>
        <w:t>plus</w:t>
      </w:r>
      <w:r w:rsidR="009D1978">
        <w:rPr>
          <w:rFonts w:ascii="Times New Roman" w:hAnsi="Times New Roman"/>
          <w:sz w:val="24"/>
        </w:rPr>
        <w:t xml:space="preserve"> </w:t>
      </w:r>
      <w:r w:rsidRPr="003A61D1">
        <w:rPr>
          <w:rFonts w:ascii="Times New Roman" w:hAnsi="Times New Roman"/>
          <w:sz w:val="24"/>
        </w:rPr>
        <w:t>50</w:t>
      </w:r>
      <w:r w:rsidR="009D1978">
        <w:rPr>
          <w:rFonts w:ascii="Times New Roman" w:hAnsi="Times New Roman"/>
          <w:sz w:val="24"/>
        </w:rPr>
        <w:t xml:space="preserve"> </w:t>
      </w:r>
      <w:r w:rsidRPr="003A61D1">
        <w:rPr>
          <w:rFonts w:ascii="Times New Roman" w:hAnsi="Times New Roman"/>
          <w:sz w:val="24"/>
        </w:rPr>
        <w:t>=</w:t>
      </w:r>
      <w:r w:rsidR="009D1978">
        <w:rPr>
          <w:rFonts w:ascii="Times New Roman" w:hAnsi="Times New Roman"/>
          <w:sz w:val="24"/>
        </w:rPr>
        <w:t xml:space="preserve"> </w:t>
      </w:r>
      <w:r w:rsidRPr="003A61D1">
        <w:rPr>
          <w:rFonts w:ascii="Times New Roman" w:hAnsi="Times New Roman"/>
          <w:sz w:val="24"/>
        </w:rPr>
        <w:t>100</w:t>
      </w:r>
      <w:r w:rsidR="009D1978">
        <w:rPr>
          <w:rFonts w:ascii="Times New Roman" w:hAnsi="Times New Roman"/>
          <w:sz w:val="24"/>
        </w:rPr>
        <w:t xml:space="preserve"> </w:t>
      </w:r>
      <w:r w:rsidRPr="003A61D1">
        <w:rPr>
          <w:rFonts w:ascii="Times New Roman" w:hAnsi="Times New Roman"/>
          <w:sz w:val="24"/>
        </w:rPr>
        <w:t>=</w:t>
      </w:r>
      <w:r w:rsidR="009D1978">
        <w:rPr>
          <w:rFonts w:ascii="Times New Roman" w:hAnsi="Times New Roman"/>
          <w:sz w:val="24"/>
        </w:rPr>
        <w:t xml:space="preserve"> </w:t>
      </w:r>
      <w:r w:rsidRPr="003A61D1">
        <w:rPr>
          <w:rFonts w:ascii="Times New Roman" w:hAnsi="Times New Roman"/>
          <w:sz w:val="24"/>
        </w:rPr>
        <w:t>10</w:t>
      </w:r>
      <w:r w:rsidR="009D1978">
        <w:rPr>
          <w:rFonts w:ascii="Times New Roman" w:hAnsi="Times New Roman"/>
          <w:sz w:val="24"/>
        </w:rPr>
        <w:t xml:space="preserve"> </w:t>
      </w:r>
      <w:r w:rsidRPr="003A61D1">
        <w:rPr>
          <w:rFonts w:ascii="Times New Roman" w:hAnsi="Times New Roman"/>
          <w:sz w:val="24"/>
        </w:rPr>
        <w:t>squared,</w:t>
      </w:r>
      <w:r w:rsidR="009D1978">
        <w:rPr>
          <w:rFonts w:ascii="Times New Roman" w:hAnsi="Times New Roman"/>
          <w:sz w:val="24"/>
        </w:rPr>
        <w:t xml:space="preserve"> </w:t>
      </w:r>
      <w:r w:rsidRPr="003A61D1">
        <w:rPr>
          <w:rFonts w:ascii="Times New Roman" w:hAnsi="Times New Roman"/>
          <w:sz w:val="24"/>
        </w:rPr>
        <w:t>the</w:t>
      </w:r>
      <w:r w:rsidR="009D1978">
        <w:rPr>
          <w:rFonts w:ascii="Times New Roman" w:hAnsi="Times New Roman"/>
          <w:sz w:val="24"/>
        </w:rPr>
        <w:t xml:space="preserve"> </w:t>
      </w:r>
      <w:r w:rsidRPr="003A61D1">
        <w:rPr>
          <w:rFonts w:ascii="Times New Roman" w:hAnsi="Times New Roman"/>
          <w:sz w:val="24"/>
        </w:rPr>
        <w:t>consummate</w:t>
      </w:r>
      <w:r w:rsidR="009D1978">
        <w:rPr>
          <w:rFonts w:ascii="Times New Roman" w:hAnsi="Times New Roman"/>
          <w:sz w:val="24"/>
        </w:rPr>
        <w:t xml:space="preserve"> </w:t>
      </w:r>
      <w:r w:rsidRPr="003A61D1">
        <w:rPr>
          <w:rFonts w:ascii="Times New Roman" w:hAnsi="Times New Roman"/>
          <w:sz w:val="24"/>
        </w:rPr>
        <w:t>state</w:t>
      </w:r>
      <w:r w:rsidR="009D1978">
        <w:rPr>
          <w:rFonts w:ascii="Times New Roman" w:hAnsi="Times New Roman"/>
          <w:sz w:val="24"/>
        </w:rPr>
        <w:t xml:space="preserve"> </w:t>
      </w:r>
      <w:r w:rsidRPr="003A61D1">
        <w:rPr>
          <w:rFonts w:ascii="Times New Roman" w:hAnsi="Times New Roman"/>
          <w:sz w:val="24"/>
        </w:rPr>
        <w:t>of</w:t>
      </w:r>
      <w:r w:rsidR="009D1978">
        <w:rPr>
          <w:rFonts w:ascii="Times New Roman" w:hAnsi="Times New Roman"/>
          <w:sz w:val="24"/>
        </w:rPr>
        <w:t xml:space="preserve"> </w:t>
      </w:r>
      <w:r w:rsidRPr="003A61D1">
        <w:rPr>
          <w:rFonts w:ascii="Times New Roman" w:hAnsi="Times New Roman"/>
          <w:sz w:val="24"/>
        </w:rPr>
        <w:t>rectification,</w:t>
      </w:r>
      <w:r w:rsidR="009D1978">
        <w:rPr>
          <w:rFonts w:ascii="Times New Roman" w:hAnsi="Times New Roman"/>
          <w:sz w:val="24"/>
        </w:rPr>
        <w:t xml:space="preserve"> </w:t>
      </w:r>
      <w:r w:rsidRPr="003A61D1">
        <w:rPr>
          <w:rFonts w:ascii="Times New Roman" w:hAnsi="Times New Roman"/>
          <w:sz w:val="24"/>
        </w:rPr>
        <w:t>10</w:t>
      </w:r>
      <w:r w:rsidR="009D1978">
        <w:rPr>
          <w:rFonts w:ascii="Times New Roman" w:hAnsi="Times New Roman"/>
          <w:sz w:val="24"/>
        </w:rPr>
        <w:t xml:space="preserve"> </w:t>
      </w:r>
      <w:r w:rsidRPr="003A61D1">
        <w:rPr>
          <w:rFonts w:ascii="Times New Roman" w:hAnsi="Times New Roman"/>
          <w:sz w:val="24"/>
        </w:rPr>
        <w:t>(powers</w:t>
      </w:r>
      <w:r w:rsidR="009D1978">
        <w:rPr>
          <w:rFonts w:ascii="Times New Roman" w:hAnsi="Times New Roman"/>
          <w:sz w:val="24"/>
        </w:rPr>
        <w:t xml:space="preserve"> </w:t>
      </w:r>
      <w:r w:rsidRPr="003A61D1">
        <w:rPr>
          <w:rFonts w:ascii="Times New Roman" w:hAnsi="Times New Roman"/>
          <w:sz w:val="24"/>
        </w:rPr>
        <w:t>of</w:t>
      </w:r>
      <w:r w:rsidR="009D1978">
        <w:rPr>
          <w:rFonts w:ascii="Times New Roman" w:hAnsi="Times New Roman"/>
          <w:sz w:val="24"/>
        </w:rPr>
        <w:t xml:space="preserve"> </w:t>
      </w:r>
      <w:r w:rsidRPr="003A61D1">
        <w:rPr>
          <w:rFonts w:ascii="Times New Roman" w:hAnsi="Times New Roman"/>
          <w:sz w:val="24"/>
        </w:rPr>
        <w:t>the</w:t>
      </w:r>
      <w:r w:rsidR="009D1978">
        <w:rPr>
          <w:rFonts w:ascii="Times New Roman" w:hAnsi="Times New Roman"/>
          <w:sz w:val="24"/>
        </w:rPr>
        <w:t xml:space="preserve"> </w:t>
      </w:r>
      <w:r w:rsidRPr="003A61D1">
        <w:rPr>
          <w:rFonts w:ascii="Times New Roman" w:hAnsi="Times New Roman"/>
          <w:sz w:val="24"/>
        </w:rPr>
        <w:t>soul)</w:t>
      </w:r>
      <w:r w:rsidR="009D1978">
        <w:rPr>
          <w:rFonts w:ascii="Times New Roman" w:hAnsi="Times New Roman"/>
          <w:sz w:val="24"/>
        </w:rPr>
        <w:t xml:space="preserve"> </w:t>
      </w:r>
      <w:r w:rsidRPr="003A61D1">
        <w:rPr>
          <w:rFonts w:ascii="Times New Roman" w:hAnsi="Times New Roman"/>
          <w:sz w:val="24"/>
        </w:rPr>
        <w:t>"</w:t>
      </w:r>
      <w:proofErr w:type="spellStart"/>
      <w:r w:rsidRPr="003A61D1">
        <w:rPr>
          <w:rFonts w:ascii="Times New Roman" w:hAnsi="Times New Roman"/>
          <w:sz w:val="24"/>
        </w:rPr>
        <w:t>interincluded</w:t>
      </w:r>
      <w:proofErr w:type="spellEnd"/>
      <w:r w:rsidRPr="003A61D1">
        <w:rPr>
          <w:rFonts w:ascii="Times New Roman" w:hAnsi="Times New Roman"/>
          <w:sz w:val="24"/>
        </w:rPr>
        <w:t>"</w:t>
      </w:r>
      <w:r w:rsidR="009D1978">
        <w:rPr>
          <w:rFonts w:ascii="Times New Roman" w:hAnsi="Times New Roman"/>
          <w:sz w:val="24"/>
        </w:rPr>
        <w:t xml:space="preserve"> </w:t>
      </w:r>
      <w:r w:rsidRPr="003A61D1">
        <w:rPr>
          <w:rFonts w:ascii="Times New Roman" w:hAnsi="Times New Roman"/>
          <w:sz w:val="24"/>
        </w:rPr>
        <w:t>in</w:t>
      </w:r>
      <w:r w:rsidR="009D1978">
        <w:rPr>
          <w:rFonts w:ascii="Times New Roman" w:hAnsi="Times New Roman"/>
          <w:sz w:val="24"/>
        </w:rPr>
        <w:t xml:space="preserve"> </w:t>
      </w:r>
      <w:r w:rsidRPr="003A61D1">
        <w:rPr>
          <w:rFonts w:ascii="Times New Roman" w:hAnsi="Times New Roman"/>
          <w:sz w:val="24"/>
        </w:rPr>
        <w:t>10.</w:t>
      </w:r>
    </w:p>
    <w:p w14:paraId="61F3C7E1" w14:textId="77777777" w:rsidR="0000221D" w:rsidRPr="0019279D" w:rsidRDefault="0000221D">
      <w:pPr>
        <w:pStyle w:val="PlainText"/>
        <w:jc w:val="both"/>
        <w:rPr>
          <w:rFonts w:ascii="Times New Roman" w:hAnsi="Times New Roman"/>
          <w:sz w:val="24"/>
        </w:rPr>
      </w:pPr>
    </w:p>
    <w:p w14:paraId="6047F77A" w14:textId="0F3CA29B" w:rsidR="0000221D" w:rsidRPr="0019279D" w:rsidRDefault="0000221D">
      <w:pPr>
        <w:pStyle w:val="PlainText"/>
        <w:jc w:val="both"/>
        <w:rPr>
          <w:rFonts w:ascii="Times New Roman" w:hAnsi="Times New Roman"/>
          <w:sz w:val="24"/>
        </w:rPr>
      </w:pPr>
      <w:r w:rsidRPr="0019279D">
        <w:rPr>
          <w:rFonts w:ascii="Times New Roman" w:hAnsi="Times New Roman"/>
          <w:sz w:val="24"/>
        </w:rPr>
        <w:t>And</w:t>
      </w:r>
      <w:r w:rsidR="009D1978">
        <w:rPr>
          <w:rFonts w:ascii="Times New Roman" w:hAnsi="Times New Roman"/>
          <w:sz w:val="24"/>
        </w:rPr>
        <w:t xml:space="preserve"> </w:t>
      </w:r>
      <w:r w:rsidRPr="0019279D">
        <w:rPr>
          <w:rFonts w:ascii="Times New Roman" w:hAnsi="Times New Roman"/>
          <w:sz w:val="24"/>
        </w:rPr>
        <w:t>knowing</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19279D">
        <w:rPr>
          <w:rFonts w:ascii="Times New Roman" w:hAnsi="Times New Roman"/>
          <w:sz w:val="24"/>
        </w:rPr>
        <w:t>intrinsic</w:t>
      </w:r>
      <w:r w:rsidR="009D1978">
        <w:rPr>
          <w:rFonts w:ascii="Times New Roman" w:hAnsi="Times New Roman"/>
          <w:sz w:val="24"/>
        </w:rPr>
        <w:t xml:space="preserve"> </w:t>
      </w:r>
      <w:r w:rsidRPr="00A94DDD">
        <w:rPr>
          <w:rFonts w:ascii="Times New Roman" w:hAnsi="Times New Roman"/>
          <w:sz w:val="24"/>
        </w:rPr>
        <w:t>connection</w:t>
      </w:r>
      <w:r w:rsidR="009D1978">
        <w:rPr>
          <w:rFonts w:ascii="Times New Roman" w:hAnsi="Times New Roman"/>
          <w:sz w:val="24"/>
        </w:rPr>
        <w:t xml:space="preserve"> </w:t>
      </w:r>
      <w:r w:rsidRPr="0019279D">
        <w:rPr>
          <w:rFonts w:ascii="Times New Roman" w:hAnsi="Times New Roman"/>
          <w:sz w:val="24"/>
        </w:rPr>
        <w:t>between</w:t>
      </w:r>
      <w:r w:rsidR="009D1978">
        <w:rPr>
          <w:rFonts w:ascii="Times New Roman" w:hAnsi="Times New Roman"/>
          <w:sz w:val="24"/>
        </w:rPr>
        <w:t xml:space="preserve"> </w:t>
      </w:r>
      <w:r w:rsidRPr="0019279D">
        <w:rPr>
          <w:rFonts w:ascii="Times New Roman" w:hAnsi="Times New Roman"/>
          <w:sz w:val="24"/>
        </w:rPr>
        <w:t>Eretz</w:t>
      </w:r>
      <w:r w:rsidR="009D1978">
        <w:rPr>
          <w:rFonts w:ascii="Times New Roman" w:hAnsi="Times New Roman"/>
          <w:sz w:val="24"/>
        </w:rPr>
        <w:t xml:space="preserve"> </w:t>
      </w:r>
      <w:r w:rsidRPr="0019279D">
        <w:rPr>
          <w:rFonts w:ascii="Times New Roman" w:hAnsi="Times New Roman"/>
          <w:sz w:val="24"/>
        </w:rPr>
        <w:t>Yisroel</w:t>
      </w:r>
      <w:r w:rsidR="009D1978">
        <w:rPr>
          <w:rFonts w:ascii="Times New Roman" w:hAnsi="Times New Roman"/>
          <w:sz w:val="24"/>
        </w:rPr>
        <w:t xml:space="preserve"> </w:t>
      </w:r>
      <w:r w:rsidRPr="0019279D">
        <w:rPr>
          <w:rFonts w:ascii="Times New Roman" w:hAnsi="Times New Roman"/>
          <w:sz w:val="24"/>
        </w:rPr>
        <w:t>and</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19279D">
        <w:rPr>
          <w:rFonts w:ascii="Times New Roman" w:hAnsi="Times New Roman"/>
          <w:sz w:val="24"/>
        </w:rPr>
        <w:t>Fifty</w:t>
      </w:r>
      <w:r w:rsidR="009D1978">
        <w:rPr>
          <w:rFonts w:ascii="Times New Roman" w:hAnsi="Times New Roman"/>
          <w:sz w:val="24"/>
        </w:rPr>
        <w:t xml:space="preserve"> </w:t>
      </w:r>
      <w:r w:rsidRPr="0019279D">
        <w:rPr>
          <w:rFonts w:ascii="Times New Roman" w:hAnsi="Times New Roman"/>
          <w:sz w:val="24"/>
        </w:rPr>
        <w:t>Gates</w:t>
      </w:r>
      <w:r w:rsidR="009D1978">
        <w:rPr>
          <w:rFonts w:ascii="Times New Roman" w:hAnsi="Times New Roman"/>
          <w:sz w:val="24"/>
        </w:rPr>
        <w:t xml:space="preserve"> </w:t>
      </w:r>
      <w:r w:rsidRPr="0019279D">
        <w:rPr>
          <w:rFonts w:ascii="Times New Roman" w:hAnsi="Times New Roman"/>
          <w:sz w:val="24"/>
        </w:rPr>
        <w:t>of</w:t>
      </w:r>
      <w:r w:rsidR="009D1978">
        <w:rPr>
          <w:rFonts w:ascii="Times New Roman" w:hAnsi="Times New Roman"/>
          <w:sz w:val="24"/>
        </w:rPr>
        <w:t xml:space="preserve"> </w:t>
      </w:r>
      <w:r w:rsidRPr="0019279D">
        <w:rPr>
          <w:rFonts w:ascii="Times New Roman" w:hAnsi="Times New Roman"/>
          <w:sz w:val="24"/>
        </w:rPr>
        <w:t>Understanding,</w:t>
      </w:r>
      <w:r w:rsidR="009D1978">
        <w:rPr>
          <w:rFonts w:ascii="Times New Roman" w:hAnsi="Times New Roman"/>
          <w:sz w:val="24"/>
        </w:rPr>
        <w:t xml:space="preserve"> </w:t>
      </w:r>
      <w:r w:rsidRPr="0019279D">
        <w:rPr>
          <w:rFonts w:ascii="Times New Roman" w:hAnsi="Times New Roman"/>
          <w:sz w:val="24"/>
        </w:rPr>
        <w:t>we</w:t>
      </w:r>
      <w:r w:rsidR="009D1978">
        <w:rPr>
          <w:rFonts w:ascii="Times New Roman" w:hAnsi="Times New Roman"/>
          <w:sz w:val="24"/>
        </w:rPr>
        <w:t xml:space="preserve"> </w:t>
      </w:r>
      <w:r w:rsidRPr="0019279D">
        <w:rPr>
          <w:rFonts w:ascii="Times New Roman" w:hAnsi="Times New Roman"/>
          <w:sz w:val="24"/>
        </w:rPr>
        <w:t>can</w:t>
      </w:r>
      <w:r w:rsidR="009D1978">
        <w:rPr>
          <w:rFonts w:ascii="Times New Roman" w:hAnsi="Times New Roman"/>
          <w:sz w:val="24"/>
        </w:rPr>
        <w:t xml:space="preserve"> </w:t>
      </w:r>
      <w:r w:rsidRPr="0019279D">
        <w:rPr>
          <w:rFonts w:ascii="Times New Roman" w:hAnsi="Times New Roman"/>
          <w:sz w:val="24"/>
        </w:rPr>
        <w:t>appreciate</w:t>
      </w:r>
      <w:r w:rsidR="009D1978">
        <w:rPr>
          <w:rFonts w:ascii="Times New Roman" w:hAnsi="Times New Roman"/>
          <w:sz w:val="24"/>
        </w:rPr>
        <w:t xml:space="preserve"> </w:t>
      </w:r>
      <w:r w:rsidRPr="0019279D">
        <w:rPr>
          <w:rFonts w:ascii="Times New Roman" w:hAnsi="Times New Roman"/>
          <w:sz w:val="24"/>
        </w:rPr>
        <w:t>better</w:t>
      </w:r>
      <w:r w:rsidR="009D1978">
        <w:rPr>
          <w:rFonts w:ascii="Times New Roman" w:hAnsi="Times New Roman"/>
          <w:sz w:val="24"/>
        </w:rPr>
        <w:t xml:space="preserve"> </w:t>
      </w:r>
      <w:r w:rsidRPr="0019279D">
        <w:rPr>
          <w:rFonts w:ascii="Times New Roman" w:hAnsi="Times New Roman"/>
          <w:sz w:val="24"/>
        </w:rPr>
        <w:t>Yehoshua's</w:t>
      </w:r>
      <w:r w:rsidR="009D1978">
        <w:rPr>
          <w:rFonts w:ascii="Times New Roman" w:hAnsi="Times New Roman"/>
          <w:sz w:val="24"/>
        </w:rPr>
        <w:t xml:space="preserve"> </w:t>
      </w:r>
      <w:r w:rsidRPr="00A94DDD">
        <w:rPr>
          <w:rFonts w:ascii="Times New Roman" w:hAnsi="Times New Roman"/>
          <w:sz w:val="24"/>
        </w:rPr>
        <w:t>merit</w:t>
      </w:r>
      <w:r w:rsidR="009D1978">
        <w:rPr>
          <w:rFonts w:ascii="Times New Roman" w:hAnsi="Times New Roman"/>
          <w:sz w:val="24"/>
        </w:rPr>
        <w:t xml:space="preserve"> </w:t>
      </w:r>
      <w:r w:rsidRPr="0019279D">
        <w:rPr>
          <w:rFonts w:ascii="Times New Roman" w:hAnsi="Times New Roman"/>
          <w:sz w:val="24"/>
        </w:rPr>
        <w:t>in</w:t>
      </w:r>
      <w:r w:rsidR="009D1978">
        <w:rPr>
          <w:rFonts w:ascii="Times New Roman" w:hAnsi="Times New Roman"/>
          <w:sz w:val="24"/>
        </w:rPr>
        <w:t xml:space="preserve"> </w:t>
      </w:r>
      <w:r w:rsidRPr="0019279D">
        <w:rPr>
          <w:rFonts w:ascii="Times New Roman" w:hAnsi="Times New Roman"/>
          <w:sz w:val="24"/>
        </w:rPr>
        <w:t>being</w:t>
      </w:r>
      <w:r w:rsidR="009D1978">
        <w:rPr>
          <w:rFonts w:ascii="Times New Roman" w:hAnsi="Times New Roman"/>
          <w:sz w:val="24"/>
        </w:rPr>
        <w:t xml:space="preserve"> </w:t>
      </w:r>
      <w:r w:rsidRPr="0019279D">
        <w:rPr>
          <w:rFonts w:ascii="Times New Roman" w:hAnsi="Times New Roman"/>
          <w:sz w:val="24"/>
        </w:rPr>
        <w:t>Moshe's</w:t>
      </w:r>
      <w:r w:rsidR="009D1978">
        <w:rPr>
          <w:rFonts w:ascii="Times New Roman" w:hAnsi="Times New Roman"/>
          <w:sz w:val="24"/>
        </w:rPr>
        <w:t xml:space="preserve"> </w:t>
      </w:r>
      <w:r w:rsidRPr="0019279D">
        <w:rPr>
          <w:rFonts w:ascii="Times New Roman" w:hAnsi="Times New Roman"/>
          <w:sz w:val="24"/>
        </w:rPr>
        <w:t>successor,</w:t>
      </w:r>
      <w:r w:rsidR="009D1978">
        <w:rPr>
          <w:rFonts w:ascii="Times New Roman" w:hAnsi="Times New Roman"/>
          <w:sz w:val="24"/>
        </w:rPr>
        <w:t xml:space="preserve"> </w:t>
      </w:r>
      <w:r w:rsidRPr="0019279D">
        <w:rPr>
          <w:rFonts w:ascii="Times New Roman" w:hAnsi="Times New Roman"/>
          <w:sz w:val="24"/>
        </w:rPr>
        <w:t>and</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A94DDD">
        <w:rPr>
          <w:rFonts w:ascii="Times New Roman" w:hAnsi="Times New Roman"/>
          <w:sz w:val="24"/>
        </w:rPr>
        <w:t>one</w:t>
      </w:r>
      <w:r w:rsidR="009D1978">
        <w:rPr>
          <w:rFonts w:ascii="Times New Roman" w:hAnsi="Times New Roman"/>
          <w:sz w:val="24"/>
        </w:rPr>
        <w:t xml:space="preserve"> </w:t>
      </w:r>
      <w:r w:rsidRPr="0019279D">
        <w:rPr>
          <w:rFonts w:ascii="Times New Roman" w:hAnsi="Times New Roman"/>
          <w:sz w:val="24"/>
        </w:rPr>
        <w:t>to</w:t>
      </w:r>
      <w:r w:rsidR="009D1978">
        <w:rPr>
          <w:rFonts w:ascii="Times New Roman" w:hAnsi="Times New Roman"/>
          <w:sz w:val="24"/>
        </w:rPr>
        <w:t xml:space="preserve"> </w:t>
      </w:r>
      <w:r w:rsidRPr="0019279D">
        <w:rPr>
          <w:rFonts w:ascii="Times New Roman" w:hAnsi="Times New Roman"/>
          <w:sz w:val="24"/>
        </w:rPr>
        <w:t>lead</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A94DDD">
        <w:rPr>
          <w:rFonts w:ascii="Times New Roman" w:hAnsi="Times New Roman"/>
          <w:sz w:val="24"/>
        </w:rPr>
        <w:t>Jewish</w:t>
      </w:r>
      <w:r w:rsidR="009D1978">
        <w:rPr>
          <w:rFonts w:ascii="Times New Roman" w:hAnsi="Times New Roman"/>
          <w:sz w:val="24"/>
        </w:rPr>
        <w:t xml:space="preserve"> </w:t>
      </w:r>
      <w:r w:rsidRPr="0019279D">
        <w:rPr>
          <w:rFonts w:ascii="Times New Roman" w:hAnsi="Times New Roman"/>
          <w:sz w:val="24"/>
        </w:rPr>
        <w:t>people</w:t>
      </w:r>
      <w:r w:rsidR="009D1978">
        <w:rPr>
          <w:rFonts w:ascii="Times New Roman" w:hAnsi="Times New Roman"/>
          <w:sz w:val="24"/>
        </w:rPr>
        <w:t xml:space="preserve"> </w:t>
      </w:r>
      <w:r w:rsidRPr="0019279D">
        <w:rPr>
          <w:rFonts w:ascii="Times New Roman" w:hAnsi="Times New Roman"/>
          <w:sz w:val="24"/>
        </w:rPr>
        <w:t>to</w:t>
      </w:r>
      <w:r w:rsidR="009D1978">
        <w:rPr>
          <w:rFonts w:ascii="Times New Roman" w:hAnsi="Times New Roman"/>
          <w:sz w:val="24"/>
        </w:rPr>
        <w:t xml:space="preserve"> </w:t>
      </w:r>
      <w:r w:rsidRPr="0019279D">
        <w:rPr>
          <w:rFonts w:ascii="Times New Roman" w:hAnsi="Times New Roman"/>
          <w:sz w:val="24"/>
        </w:rPr>
        <w:t>their</w:t>
      </w:r>
      <w:r w:rsidR="009D1978">
        <w:rPr>
          <w:rFonts w:ascii="Times New Roman" w:hAnsi="Times New Roman"/>
          <w:sz w:val="24"/>
        </w:rPr>
        <w:t xml:space="preserve"> </w:t>
      </w:r>
      <w:r w:rsidRPr="0019279D">
        <w:rPr>
          <w:rFonts w:ascii="Times New Roman" w:hAnsi="Times New Roman"/>
          <w:sz w:val="24"/>
        </w:rPr>
        <w:t>final</w:t>
      </w:r>
      <w:r w:rsidR="009D1978">
        <w:rPr>
          <w:rFonts w:ascii="Times New Roman" w:hAnsi="Times New Roman"/>
          <w:sz w:val="24"/>
        </w:rPr>
        <w:t xml:space="preserve"> </w:t>
      </w:r>
      <w:r w:rsidRPr="0019279D">
        <w:rPr>
          <w:rFonts w:ascii="Times New Roman" w:hAnsi="Times New Roman"/>
          <w:sz w:val="24"/>
        </w:rPr>
        <w:t>destination,</w:t>
      </w:r>
      <w:r w:rsidR="009D1978">
        <w:rPr>
          <w:rFonts w:ascii="Times New Roman" w:hAnsi="Times New Roman"/>
          <w:sz w:val="24"/>
        </w:rPr>
        <w:t xml:space="preserve"> </w:t>
      </w:r>
      <w:r w:rsidRPr="0019279D">
        <w:rPr>
          <w:rFonts w:ascii="Times New Roman" w:hAnsi="Times New Roman"/>
          <w:sz w:val="24"/>
        </w:rPr>
        <w:t>Eretz</w:t>
      </w:r>
      <w:r w:rsidR="009D1978">
        <w:rPr>
          <w:rFonts w:ascii="Times New Roman" w:hAnsi="Times New Roman"/>
          <w:sz w:val="24"/>
        </w:rPr>
        <w:t xml:space="preserve"> </w:t>
      </w:r>
      <w:r w:rsidRPr="0019279D">
        <w:rPr>
          <w:rFonts w:ascii="Times New Roman" w:hAnsi="Times New Roman"/>
          <w:sz w:val="24"/>
        </w:rPr>
        <w:t>Yisr</w:t>
      </w:r>
      <w:r w:rsidR="005D2C17">
        <w:rPr>
          <w:rFonts w:ascii="Times New Roman" w:hAnsi="Times New Roman"/>
          <w:sz w:val="24"/>
        </w:rPr>
        <w:t>a</w:t>
      </w:r>
      <w:r w:rsidRPr="0019279D">
        <w:rPr>
          <w:rFonts w:ascii="Times New Roman" w:hAnsi="Times New Roman"/>
          <w:sz w:val="24"/>
        </w:rPr>
        <w:t>el.</w:t>
      </w:r>
      <w:r w:rsidR="009D1978">
        <w:rPr>
          <w:rFonts w:ascii="Times New Roman" w:hAnsi="Times New Roman"/>
          <w:sz w:val="24"/>
        </w:rPr>
        <w:t xml:space="preserve"> </w:t>
      </w:r>
      <w:r w:rsidRPr="0019279D">
        <w:rPr>
          <w:rFonts w:ascii="Times New Roman" w:hAnsi="Times New Roman"/>
          <w:sz w:val="24"/>
        </w:rPr>
        <w:t>After</w:t>
      </w:r>
      <w:r w:rsidR="009D1978">
        <w:rPr>
          <w:rFonts w:ascii="Times New Roman" w:hAnsi="Times New Roman"/>
          <w:sz w:val="24"/>
        </w:rPr>
        <w:t xml:space="preserve"> </w:t>
      </w:r>
      <w:r w:rsidRPr="0019279D">
        <w:rPr>
          <w:rFonts w:ascii="Times New Roman" w:hAnsi="Times New Roman"/>
          <w:sz w:val="24"/>
        </w:rPr>
        <w:t>all,</w:t>
      </w:r>
      <w:r w:rsidR="009D1978">
        <w:rPr>
          <w:rFonts w:ascii="Times New Roman" w:hAnsi="Times New Roman"/>
          <w:sz w:val="24"/>
        </w:rPr>
        <w:t xml:space="preserve"> </w:t>
      </w:r>
      <w:r w:rsidRPr="0019279D">
        <w:rPr>
          <w:rFonts w:ascii="Times New Roman" w:hAnsi="Times New Roman"/>
          <w:sz w:val="24"/>
        </w:rPr>
        <w:t>Yehoshua</w:t>
      </w:r>
      <w:r w:rsidR="009D1978">
        <w:rPr>
          <w:rFonts w:ascii="Times New Roman" w:hAnsi="Times New Roman"/>
          <w:sz w:val="24"/>
        </w:rPr>
        <w:t xml:space="preserve"> </w:t>
      </w:r>
      <w:r w:rsidRPr="0019279D">
        <w:rPr>
          <w:rFonts w:ascii="Times New Roman" w:hAnsi="Times New Roman"/>
          <w:sz w:val="24"/>
        </w:rPr>
        <w:t>was</w:t>
      </w:r>
      <w:r w:rsidR="009D1978">
        <w:rPr>
          <w:rFonts w:ascii="Times New Roman" w:hAnsi="Times New Roman"/>
          <w:sz w:val="24"/>
        </w:rPr>
        <w:t xml:space="preserve"> </w:t>
      </w:r>
      <w:r w:rsidRPr="0019279D">
        <w:rPr>
          <w:rFonts w:ascii="Times New Roman" w:hAnsi="Times New Roman"/>
          <w:sz w:val="24"/>
        </w:rPr>
        <w:t>ben</w:t>
      </w:r>
      <w:r w:rsidR="009D1978">
        <w:rPr>
          <w:rFonts w:ascii="Times New Roman" w:hAnsi="Times New Roman"/>
          <w:sz w:val="24"/>
        </w:rPr>
        <w:t xml:space="preserve"> </w:t>
      </w:r>
      <w:r w:rsidRPr="0019279D">
        <w:rPr>
          <w:rFonts w:ascii="Times New Roman" w:hAnsi="Times New Roman"/>
          <w:sz w:val="24"/>
        </w:rPr>
        <w:t>nun-the</w:t>
      </w:r>
      <w:r w:rsidR="009D1978">
        <w:rPr>
          <w:rFonts w:ascii="Times New Roman" w:hAnsi="Times New Roman"/>
          <w:sz w:val="24"/>
        </w:rPr>
        <w:t xml:space="preserve"> </w:t>
      </w:r>
      <w:r w:rsidRPr="0019279D">
        <w:rPr>
          <w:rFonts w:ascii="Times New Roman" w:hAnsi="Times New Roman"/>
          <w:sz w:val="24"/>
        </w:rPr>
        <w:t>son</w:t>
      </w:r>
      <w:r w:rsidR="009D1978">
        <w:rPr>
          <w:rFonts w:ascii="Times New Roman" w:hAnsi="Times New Roman"/>
          <w:sz w:val="24"/>
        </w:rPr>
        <w:t xml:space="preserve"> </w:t>
      </w:r>
      <w:r w:rsidRPr="0019279D">
        <w:rPr>
          <w:rFonts w:ascii="Times New Roman" w:hAnsi="Times New Roman"/>
          <w:sz w:val="24"/>
        </w:rPr>
        <w:t>of</w:t>
      </w:r>
      <w:r w:rsidR="009D1978">
        <w:rPr>
          <w:rFonts w:ascii="Times New Roman" w:hAnsi="Times New Roman"/>
          <w:sz w:val="24"/>
        </w:rPr>
        <w:t xml:space="preserve"> </w:t>
      </w:r>
      <w:r w:rsidRPr="0019279D">
        <w:rPr>
          <w:rFonts w:ascii="Times New Roman" w:hAnsi="Times New Roman"/>
          <w:sz w:val="24"/>
        </w:rPr>
        <w:t>fifty</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A94DDD">
        <w:rPr>
          <w:rFonts w:ascii="Times New Roman" w:hAnsi="Times New Roman"/>
          <w:sz w:val="24"/>
        </w:rPr>
        <w:t>letter</w:t>
      </w:r>
      <w:r w:rsidR="009D1978">
        <w:rPr>
          <w:rFonts w:ascii="Times New Roman" w:hAnsi="Times New Roman"/>
          <w:sz w:val="24"/>
        </w:rPr>
        <w:t xml:space="preserve"> </w:t>
      </w:r>
      <w:r w:rsidRPr="0019279D">
        <w:rPr>
          <w:rFonts w:ascii="Times New Roman" w:hAnsi="Times New Roman"/>
          <w:sz w:val="24"/>
        </w:rPr>
        <w:t>nun</w:t>
      </w:r>
      <w:r w:rsidR="009D1978">
        <w:rPr>
          <w:rFonts w:ascii="Times New Roman" w:hAnsi="Times New Roman"/>
          <w:sz w:val="24"/>
        </w:rPr>
        <w:t xml:space="preserve"> </w:t>
      </w:r>
      <w:r w:rsidRPr="0019279D">
        <w:rPr>
          <w:rFonts w:ascii="Times New Roman" w:hAnsi="Times New Roman"/>
          <w:sz w:val="24"/>
        </w:rPr>
        <w:t>equals</w:t>
      </w:r>
      <w:r w:rsidR="009D1978">
        <w:rPr>
          <w:rFonts w:ascii="Times New Roman" w:hAnsi="Times New Roman"/>
          <w:sz w:val="24"/>
        </w:rPr>
        <w:t xml:space="preserve"> </w:t>
      </w:r>
      <w:r w:rsidRPr="0019279D">
        <w:rPr>
          <w:rFonts w:ascii="Times New Roman" w:hAnsi="Times New Roman"/>
          <w:sz w:val="24"/>
        </w:rPr>
        <w:t>50),</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A94DDD">
        <w:rPr>
          <w:rFonts w:ascii="Times New Roman" w:hAnsi="Times New Roman"/>
          <w:sz w:val="24"/>
        </w:rPr>
        <w:t>one</w:t>
      </w:r>
      <w:r w:rsidR="009D1978">
        <w:rPr>
          <w:rFonts w:ascii="Times New Roman" w:hAnsi="Times New Roman"/>
          <w:sz w:val="24"/>
        </w:rPr>
        <w:t xml:space="preserve"> </w:t>
      </w:r>
      <w:r w:rsidRPr="0019279D">
        <w:rPr>
          <w:rFonts w:ascii="Times New Roman" w:hAnsi="Times New Roman"/>
          <w:sz w:val="24"/>
        </w:rPr>
        <w:t>who</w:t>
      </w:r>
      <w:r w:rsidR="009D1978">
        <w:rPr>
          <w:rFonts w:ascii="Times New Roman" w:hAnsi="Times New Roman"/>
          <w:sz w:val="24"/>
        </w:rPr>
        <w:t xml:space="preserve"> </w:t>
      </w:r>
      <w:r w:rsidRPr="0019279D">
        <w:rPr>
          <w:rFonts w:ascii="Times New Roman" w:hAnsi="Times New Roman"/>
          <w:sz w:val="24"/>
        </w:rPr>
        <w:t>married</w:t>
      </w:r>
      <w:r w:rsidR="009D1978">
        <w:rPr>
          <w:rFonts w:ascii="Times New Roman" w:hAnsi="Times New Roman"/>
          <w:sz w:val="24"/>
        </w:rPr>
        <w:t xml:space="preserve"> </w:t>
      </w:r>
      <w:r w:rsidRPr="0019279D">
        <w:rPr>
          <w:rFonts w:ascii="Times New Roman" w:hAnsi="Times New Roman"/>
          <w:sz w:val="24"/>
        </w:rPr>
        <w:t>Rachav,</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19279D">
        <w:rPr>
          <w:rFonts w:ascii="Times New Roman" w:hAnsi="Times New Roman"/>
          <w:sz w:val="24"/>
        </w:rPr>
        <w:t>woman</w:t>
      </w:r>
      <w:r w:rsidR="009D1978">
        <w:rPr>
          <w:rFonts w:ascii="Times New Roman" w:hAnsi="Times New Roman"/>
          <w:sz w:val="24"/>
        </w:rPr>
        <w:t xml:space="preserve"> </w:t>
      </w:r>
      <w:r w:rsidRPr="0019279D">
        <w:rPr>
          <w:rFonts w:ascii="Times New Roman" w:hAnsi="Times New Roman"/>
          <w:sz w:val="24"/>
        </w:rPr>
        <w:t>who</w:t>
      </w:r>
      <w:r w:rsidR="009D1978">
        <w:rPr>
          <w:rFonts w:ascii="Times New Roman" w:hAnsi="Times New Roman"/>
          <w:sz w:val="24"/>
        </w:rPr>
        <w:t xml:space="preserve"> </w:t>
      </w:r>
      <w:r w:rsidRPr="0019279D">
        <w:rPr>
          <w:rFonts w:ascii="Times New Roman" w:hAnsi="Times New Roman"/>
          <w:sz w:val="24"/>
        </w:rPr>
        <w:t>converted</w:t>
      </w:r>
      <w:r w:rsidR="009D1978">
        <w:rPr>
          <w:rFonts w:ascii="Times New Roman" w:hAnsi="Times New Roman"/>
          <w:sz w:val="24"/>
        </w:rPr>
        <w:t xml:space="preserve"> </w:t>
      </w:r>
      <w:r w:rsidRPr="0019279D">
        <w:rPr>
          <w:rFonts w:ascii="Times New Roman" w:hAnsi="Times New Roman"/>
          <w:sz w:val="24"/>
        </w:rPr>
        <w:t>to</w:t>
      </w:r>
      <w:r w:rsidR="009D1978">
        <w:rPr>
          <w:rFonts w:ascii="Times New Roman" w:hAnsi="Times New Roman"/>
          <w:sz w:val="24"/>
        </w:rPr>
        <w:t xml:space="preserve"> </w:t>
      </w:r>
      <w:r w:rsidRPr="0019279D">
        <w:rPr>
          <w:rFonts w:ascii="Times New Roman" w:hAnsi="Times New Roman"/>
          <w:sz w:val="24"/>
        </w:rPr>
        <w:t>Judaism</w:t>
      </w:r>
      <w:r w:rsidR="009D1978">
        <w:rPr>
          <w:rFonts w:ascii="Times New Roman" w:hAnsi="Times New Roman"/>
          <w:sz w:val="24"/>
        </w:rPr>
        <w:t xml:space="preserve"> </w:t>
      </w:r>
      <w:r w:rsidRPr="0019279D">
        <w:rPr>
          <w:rFonts w:ascii="Times New Roman" w:hAnsi="Times New Roman"/>
          <w:sz w:val="24"/>
        </w:rPr>
        <w:t>at</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19279D">
        <w:rPr>
          <w:rFonts w:ascii="Times New Roman" w:hAnsi="Times New Roman"/>
          <w:sz w:val="24"/>
        </w:rPr>
        <w:t>age</w:t>
      </w:r>
      <w:r w:rsidR="009D1978">
        <w:rPr>
          <w:rFonts w:ascii="Times New Roman" w:hAnsi="Times New Roman"/>
          <w:sz w:val="24"/>
        </w:rPr>
        <w:t xml:space="preserve"> </w:t>
      </w:r>
      <w:r w:rsidRPr="0019279D">
        <w:rPr>
          <w:rFonts w:ascii="Times New Roman" w:hAnsi="Times New Roman"/>
          <w:sz w:val="24"/>
        </w:rPr>
        <w:t>of</w:t>
      </w:r>
      <w:r w:rsidR="009D1978">
        <w:rPr>
          <w:rFonts w:ascii="Times New Roman" w:hAnsi="Times New Roman"/>
          <w:sz w:val="24"/>
        </w:rPr>
        <w:t xml:space="preserve"> </w:t>
      </w:r>
      <w:r w:rsidRPr="0019279D">
        <w:rPr>
          <w:rFonts w:ascii="Times New Roman" w:hAnsi="Times New Roman"/>
          <w:sz w:val="24"/>
        </w:rPr>
        <w:t>fifty!</w:t>
      </w:r>
      <w:r w:rsidR="009D1978">
        <w:rPr>
          <w:rFonts w:ascii="Times New Roman" w:hAnsi="Times New Roman"/>
          <w:sz w:val="24"/>
        </w:rPr>
        <w:t xml:space="preserve">  </w:t>
      </w:r>
    </w:p>
    <w:p w14:paraId="43EDDD02" w14:textId="77777777" w:rsidR="0000221D" w:rsidRPr="0019279D" w:rsidRDefault="0000221D">
      <w:pPr>
        <w:pStyle w:val="PlainText"/>
        <w:jc w:val="both"/>
        <w:rPr>
          <w:rFonts w:ascii="Times New Roman" w:hAnsi="Times New Roman"/>
          <w:sz w:val="24"/>
        </w:rPr>
      </w:pPr>
    </w:p>
    <w:p w14:paraId="17447FD4" w14:textId="2F4F8E4D" w:rsidR="0000221D" w:rsidRPr="0019279D" w:rsidRDefault="0000221D">
      <w:pPr>
        <w:pStyle w:val="PlainText"/>
        <w:jc w:val="both"/>
        <w:rPr>
          <w:rFonts w:ascii="Times New Roman" w:hAnsi="Times New Roman"/>
          <w:sz w:val="24"/>
        </w:rPr>
      </w:pPr>
      <w:r w:rsidRPr="0019279D">
        <w:rPr>
          <w:rFonts w:ascii="Times New Roman" w:hAnsi="Times New Roman"/>
          <w:sz w:val="24"/>
        </w:rPr>
        <w:t>In</w:t>
      </w:r>
      <w:r w:rsidR="009D1978">
        <w:rPr>
          <w:rFonts w:ascii="Times New Roman" w:hAnsi="Times New Roman"/>
          <w:sz w:val="24"/>
        </w:rPr>
        <w:t xml:space="preserve"> </w:t>
      </w:r>
      <w:r w:rsidRPr="0019279D">
        <w:rPr>
          <w:rFonts w:ascii="Times New Roman" w:hAnsi="Times New Roman"/>
          <w:sz w:val="24"/>
        </w:rPr>
        <w:t>the</w:t>
      </w:r>
      <w:r w:rsidR="009D1978">
        <w:rPr>
          <w:rFonts w:ascii="Times New Roman" w:hAnsi="Times New Roman"/>
          <w:sz w:val="24"/>
        </w:rPr>
        <w:t xml:space="preserve"> </w:t>
      </w:r>
      <w:r w:rsidRPr="0019279D">
        <w:rPr>
          <w:rFonts w:ascii="Times New Roman" w:hAnsi="Times New Roman"/>
          <w:sz w:val="24"/>
        </w:rPr>
        <w:t>end,</w:t>
      </w:r>
      <w:r w:rsidR="009D1978">
        <w:rPr>
          <w:rFonts w:ascii="Times New Roman" w:hAnsi="Times New Roman"/>
          <w:sz w:val="24"/>
        </w:rPr>
        <w:t xml:space="preserve"> </w:t>
      </w:r>
      <w:r w:rsidRPr="0019279D">
        <w:rPr>
          <w:rFonts w:ascii="Times New Roman" w:hAnsi="Times New Roman"/>
          <w:sz w:val="24"/>
        </w:rPr>
        <w:t>this</w:t>
      </w:r>
      <w:r w:rsidR="009D1978">
        <w:rPr>
          <w:rFonts w:ascii="Times New Roman" w:hAnsi="Times New Roman"/>
          <w:sz w:val="24"/>
        </w:rPr>
        <w:t xml:space="preserve"> </w:t>
      </w:r>
      <w:r w:rsidRPr="0019279D">
        <w:rPr>
          <w:rFonts w:ascii="Times New Roman" w:hAnsi="Times New Roman"/>
          <w:sz w:val="24"/>
        </w:rPr>
        <w:t>is</w:t>
      </w:r>
      <w:r w:rsidR="009D1978">
        <w:rPr>
          <w:rFonts w:ascii="Times New Roman" w:hAnsi="Times New Roman"/>
          <w:sz w:val="24"/>
        </w:rPr>
        <w:t xml:space="preserve"> </w:t>
      </w:r>
      <w:r w:rsidRPr="0019279D">
        <w:rPr>
          <w:rFonts w:ascii="Times New Roman" w:hAnsi="Times New Roman"/>
          <w:sz w:val="24"/>
        </w:rPr>
        <w:t>why</w:t>
      </w:r>
      <w:r w:rsidR="009D1978">
        <w:rPr>
          <w:rFonts w:ascii="Times New Roman" w:hAnsi="Times New Roman"/>
          <w:sz w:val="24"/>
        </w:rPr>
        <w:t xml:space="preserve"> </w:t>
      </w:r>
      <w:r w:rsidRPr="00A94DDD">
        <w:rPr>
          <w:rFonts w:ascii="Times New Roman" w:hAnsi="Times New Roman"/>
          <w:sz w:val="24"/>
        </w:rPr>
        <w:t>Haman</w:t>
      </w:r>
      <w:r w:rsidR="009D1978">
        <w:rPr>
          <w:rFonts w:ascii="Times New Roman" w:hAnsi="Times New Roman"/>
          <w:sz w:val="24"/>
        </w:rPr>
        <w:t xml:space="preserve"> </w:t>
      </w:r>
      <w:r w:rsidRPr="0019279D">
        <w:rPr>
          <w:rFonts w:ascii="Times New Roman" w:hAnsi="Times New Roman"/>
          <w:sz w:val="24"/>
        </w:rPr>
        <w:t>built</w:t>
      </w:r>
      <w:r w:rsidR="009D1978">
        <w:rPr>
          <w:rFonts w:ascii="Times New Roman" w:hAnsi="Times New Roman"/>
          <w:sz w:val="24"/>
        </w:rPr>
        <w:t xml:space="preserve"> </w:t>
      </w:r>
      <w:r w:rsidRPr="0019279D">
        <w:rPr>
          <w:rFonts w:ascii="Times New Roman" w:hAnsi="Times New Roman"/>
          <w:sz w:val="24"/>
        </w:rPr>
        <w:t>his</w:t>
      </w:r>
      <w:r w:rsidR="009D1978">
        <w:rPr>
          <w:rFonts w:ascii="Times New Roman" w:hAnsi="Times New Roman"/>
          <w:sz w:val="24"/>
        </w:rPr>
        <w:t xml:space="preserve"> </w:t>
      </w:r>
      <w:r w:rsidRPr="0019279D">
        <w:rPr>
          <w:rFonts w:ascii="Times New Roman" w:hAnsi="Times New Roman"/>
          <w:sz w:val="24"/>
        </w:rPr>
        <w:t>gallows</w:t>
      </w:r>
      <w:r w:rsidR="009D1978">
        <w:rPr>
          <w:rFonts w:ascii="Times New Roman" w:hAnsi="Times New Roman"/>
          <w:sz w:val="24"/>
        </w:rPr>
        <w:t xml:space="preserve"> </w:t>
      </w:r>
      <w:r w:rsidRPr="0019279D">
        <w:rPr>
          <w:rFonts w:ascii="Times New Roman" w:hAnsi="Times New Roman"/>
          <w:sz w:val="24"/>
        </w:rPr>
        <w:t>fifty</w:t>
      </w:r>
      <w:r w:rsidR="009D1978">
        <w:rPr>
          <w:rFonts w:ascii="Times New Roman" w:hAnsi="Times New Roman"/>
          <w:sz w:val="24"/>
        </w:rPr>
        <w:t xml:space="preserve"> </w:t>
      </w:r>
      <w:r w:rsidRPr="0019279D">
        <w:rPr>
          <w:rFonts w:ascii="Times New Roman" w:hAnsi="Times New Roman"/>
          <w:sz w:val="24"/>
        </w:rPr>
        <w:t>amo</w:t>
      </w:r>
      <w:r w:rsidR="005D2C17">
        <w:rPr>
          <w:rFonts w:ascii="Times New Roman" w:hAnsi="Times New Roman"/>
          <w:sz w:val="24"/>
        </w:rPr>
        <w:t>t</w:t>
      </w:r>
      <w:r w:rsidR="009D1978">
        <w:rPr>
          <w:rFonts w:ascii="Times New Roman" w:hAnsi="Times New Roman"/>
          <w:sz w:val="24"/>
        </w:rPr>
        <w:t xml:space="preserve"> </w:t>
      </w:r>
      <w:r w:rsidRPr="0019279D">
        <w:rPr>
          <w:rFonts w:ascii="Times New Roman" w:hAnsi="Times New Roman"/>
          <w:sz w:val="24"/>
        </w:rPr>
        <w:t>high:</w:t>
      </w:r>
      <w:r w:rsidR="009D1978">
        <w:rPr>
          <w:rFonts w:ascii="Times New Roman" w:hAnsi="Times New Roman"/>
          <w:sz w:val="24"/>
        </w:rPr>
        <w:t xml:space="preserve"> </w:t>
      </w:r>
    </w:p>
    <w:p w14:paraId="2CCCF4FF" w14:textId="77777777" w:rsidR="0000221D" w:rsidRPr="0019279D" w:rsidRDefault="0000221D"/>
    <w:p w14:paraId="4DDFAD6F" w14:textId="77777777" w:rsidR="0000221D" w:rsidRPr="0019279D" w:rsidRDefault="0000221D">
      <w:r w:rsidRPr="0019279D">
        <w:t>Rabbeinu</w:t>
      </w:r>
      <w:r w:rsidR="009D1978">
        <w:t xml:space="preserve"> </w:t>
      </w:r>
      <w:r w:rsidRPr="0019279D">
        <w:t>Bechayei</w:t>
      </w:r>
      <w:r w:rsidR="009D1978">
        <w:t xml:space="preserve"> </w:t>
      </w:r>
      <w:r w:rsidRPr="0019279D">
        <w:t>cites</w:t>
      </w:r>
      <w:r w:rsidR="009D1978">
        <w:t xml:space="preserve"> </w:t>
      </w:r>
      <w:r w:rsidRPr="0019279D">
        <w:t>the</w:t>
      </w:r>
      <w:r w:rsidR="009D1978">
        <w:t xml:space="preserve"> </w:t>
      </w:r>
      <w:r w:rsidRPr="0019279D">
        <w:t>Kabbalists</w:t>
      </w:r>
      <w:r w:rsidR="009D1978">
        <w:t xml:space="preserve"> </w:t>
      </w:r>
      <w:r w:rsidRPr="0019279D">
        <w:t>who</w:t>
      </w:r>
      <w:r w:rsidR="009D1978">
        <w:t xml:space="preserve"> </w:t>
      </w:r>
      <w:r w:rsidRPr="0019279D">
        <w:t>say</w:t>
      </w:r>
      <w:r w:rsidR="009D1978">
        <w:t xml:space="preserve"> </w:t>
      </w:r>
      <w:r w:rsidRPr="0019279D">
        <w:t>that</w:t>
      </w:r>
      <w:r w:rsidR="009D1978">
        <w:t xml:space="preserve"> </w:t>
      </w:r>
      <w:r w:rsidRPr="0019279D">
        <w:t>fifty</w:t>
      </w:r>
      <w:r w:rsidR="009D1978">
        <w:t xml:space="preserve"> </w:t>
      </w:r>
      <w:r w:rsidRPr="0019279D">
        <w:t>represents</w:t>
      </w:r>
      <w:r w:rsidR="009D1978">
        <w:t xml:space="preserve"> </w:t>
      </w:r>
      <w:r w:rsidRPr="0019279D">
        <w:t>the</w:t>
      </w:r>
      <w:r w:rsidR="009D1978">
        <w:t xml:space="preserve"> </w:t>
      </w:r>
      <w:r w:rsidRPr="0019279D">
        <w:t>circle</w:t>
      </w:r>
      <w:r w:rsidR="009D1978">
        <w:t xml:space="preserve"> </w:t>
      </w:r>
      <w:r w:rsidRPr="0019279D">
        <w:t>of</w:t>
      </w:r>
      <w:r w:rsidR="009D1978">
        <w:t xml:space="preserve"> </w:t>
      </w:r>
      <w:r w:rsidRPr="0019279D">
        <w:t>life.</w:t>
      </w:r>
      <w:r w:rsidR="009D1978">
        <w:t xml:space="preserve"> </w:t>
      </w:r>
    </w:p>
    <w:p w14:paraId="190D4A27" w14:textId="77777777" w:rsidR="0000221D" w:rsidRPr="0019279D" w:rsidRDefault="0000221D"/>
    <w:p w14:paraId="2DE270F1" w14:textId="6FD43785" w:rsidR="0000221D" w:rsidRPr="0019279D" w:rsidRDefault="0000221D">
      <w:r w:rsidRPr="0019279D">
        <w:t>On</w:t>
      </w:r>
      <w:r w:rsidR="009D1978">
        <w:t xml:space="preserve"> </w:t>
      </w:r>
      <w:r w:rsidRPr="0019279D">
        <w:t>a</w:t>
      </w:r>
      <w:r w:rsidR="009D1978">
        <w:t xml:space="preserve"> </w:t>
      </w:r>
      <w:r w:rsidRPr="0019279D">
        <w:t>national</w:t>
      </w:r>
      <w:r w:rsidR="009D1978">
        <w:t xml:space="preserve"> </w:t>
      </w:r>
      <w:r w:rsidRPr="0019279D">
        <w:t>scale,</w:t>
      </w:r>
      <w:r w:rsidR="009D1978">
        <w:t xml:space="preserve"> </w:t>
      </w:r>
      <w:r w:rsidRPr="0019279D">
        <w:t>consider</w:t>
      </w:r>
      <w:r w:rsidR="009D1978">
        <w:t xml:space="preserve"> </w:t>
      </w:r>
      <w:r w:rsidRPr="0019279D">
        <w:t>the</w:t>
      </w:r>
      <w:r w:rsidR="009D1978">
        <w:t xml:space="preserve"> </w:t>
      </w:r>
      <w:r w:rsidRPr="0019279D">
        <w:t>power</w:t>
      </w:r>
      <w:r w:rsidR="009D1978">
        <w:t xml:space="preserve"> </w:t>
      </w:r>
      <w:r w:rsidRPr="0019279D">
        <w:t>of</w:t>
      </w:r>
      <w:r w:rsidR="009D1978">
        <w:t xml:space="preserve"> </w:t>
      </w:r>
      <w:r w:rsidRPr="0019279D">
        <w:t>fifty</w:t>
      </w:r>
      <w:r w:rsidR="009D1978">
        <w:t xml:space="preserve"> </w:t>
      </w:r>
      <w:r w:rsidRPr="0019279D">
        <w:t>days.</w:t>
      </w:r>
      <w:r w:rsidR="009D1978">
        <w:t xml:space="preserve"> </w:t>
      </w:r>
      <w:r w:rsidRPr="0019279D">
        <w:t>In</w:t>
      </w:r>
      <w:r w:rsidR="009D1978">
        <w:t xml:space="preserve"> </w:t>
      </w:r>
      <w:r w:rsidRPr="0019279D">
        <w:t>fifty</w:t>
      </w:r>
      <w:r w:rsidR="009D1978">
        <w:t xml:space="preserve"> </w:t>
      </w:r>
      <w:r w:rsidRPr="0019279D">
        <w:t>days,</w:t>
      </w:r>
      <w:r w:rsidR="009D1978">
        <w:t xml:space="preserve"> </w:t>
      </w:r>
      <w:r w:rsidRPr="0019279D">
        <w:t>the</w:t>
      </w:r>
      <w:r w:rsidR="009D1978">
        <w:t xml:space="preserve"> </w:t>
      </w:r>
      <w:r w:rsidRPr="00A94DDD">
        <w:t>Jewish</w:t>
      </w:r>
      <w:r w:rsidR="009D1978">
        <w:t xml:space="preserve"> </w:t>
      </w:r>
      <w:r w:rsidRPr="0019279D">
        <w:t>people</w:t>
      </w:r>
      <w:r w:rsidR="009D1978">
        <w:t xml:space="preserve"> </w:t>
      </w:r>
      <w:r w:rsidRPr="0019279D">
        <w:t>were</w:t>
      </w:r>
      <w:r w:rsidR="009D1978">
        <w:t xml:space="preserve"> </w:t>
      </w:r>
      <w:r w:rsidRPr="0019279D">
        <w:t>transformed</w:t>
      </w:r>
      <w:r w:rsidR="009D1978">
        <w:t xml:space="preserve"> </w:t>
      </w:r>
      <w:r w:rsidRPr="0019279D">
        <w:t>from</w:t>
      </w:r>
      <w:r w:rsidR="009D1978">
        <w:t xml:space="preserve"> </w:t>
      </w:r>
      <w:r w:rsidRPr="0019279D">
        <w:t>a</w:t>
      </w:r>
      <w:r w:rsidR="009D1978">
        <w:t xml:space="preserve"> </w:t>
      </w:r>
      <w:r w:rsidRPr="0019279D">
        <w:t>bedraggled</w:t>
      </w:r>
      <w:r w:rsidR="009D1978">
        <w:t xml:space="preserve"> </w:t>
      </w:r>
      <w:r w:rsidRPr="00A94DDD">
        <w:t>nation</w:t>
      </w:r>
      <w:r w:rsidR="009D1978">
        <w:t xml:space="preserve"> </w:t>
      </w:r>
      <w:r w:rsidRPr="0019279D">
        <w:t>of</w:t>
      </w:r>
      <w:r w:rsidR="009D1978">
        <w:t xml:space="preserve"> </w:t>
      </w:r>
      <w:r w:rsidRPr="0019279D">
        <w:t>slaves</w:t>
      </w:r>
      <w:r w:rsidR="009D1978">
        <w:t xml:space="preserve"> </w:t>
      </w:r>
      <w:r w:rsidRPr="0019279D">
        <w:t>to</w:t>
      </w:r>
      <w:r w:rsidR="009D1978">
        <w:t xml:space="preserve"> </w:t>
      </w:r>
      <w:r w:rsidRPr="0019279D">
        <w:t>recipients</w:t>
      </w:r>
      <w:r w:rsidR="009D1978">
        <w:t xml:space="preserve"> </w:t>
      </w:r>
      <w:r w:rsidRPr="0019279D">
        <w:t>of</w:t>
      </w:r>
      <w:r w:rsidR="009D1978">
        <w:t xml:space="preserve"> </w:t>
      </w:r>
      <w:r w:rsidRPr="0019279D">
        <w:t>the</w:t>
      </w:r>
      <w:r w:rsidR="009D1978">
        <w:t xml:space="preserve"> </w:t>
      </w:r>
      <w:r w:rsidRPr="0019279D">
        <w:t>Torah.</w:t>
      </w:r>
      <w:r w:rsidR="009D1978">
        <w:t xml:space="preserve"> </w:t>
      </w:r>
      <w:r w:rsidRPr="0019279D">
        <w:t>We</w:t>
      </w:r>
      <w:r w:rsidR="009D1978">
        <w:t xml:space="preserve"> </w:t>
      </w:r>
      <w:r w:rsidRPr="0019279D">
        <w:t>attempt</w:t>
      </w:r>
      <w:r w:rsidR="009D1978">
        <w:t xml:space="preserve"> </w:t>
      </w:r>
      <w:r w:rsidRPr="0019279D">
        <w:t>that</w:t>
      </w:r>
      <w:r w:rsidR="009D1978">
        <w:t xml:space="preserve"> </w:t>
      </w:r>
      <w:r w:rsidRPr="0019279D">
        <w:t>same</w:t>
      </w:r>
      <w:r w:rsidR="009D1978">
        <w:t xml:space="preserve"> </w:t>
      </w:r>
      <w:r w:rsidRPr="0019279D">
        <w:t>metamorphosis</w:t>
      </w:r>
      <w:r w:rsidR="009D1978">
        <w:t xml:space="preserve"> </w:t>
      </w:r>
      <w:r w:rsidRPr="0019279D">
        <w:t>each</w:t>
      </w:r>
      <w:r w:rsidR="009D1978">
        <w:t xml:space="preserve"> </w:t>
      </w:r>
      <w:r w:rsidRPr="0019279D">
        <w:t>year</w:t>
      </w:r>
      <w:r w:rsidR="009D1978">
        <w:t xml:space="preserve"> </w:t>
      </w:r>
      <w:r w:rsidRPr="0019279D">
        <w:t>during</w:t>
      </w:r>
      <w:r w:rsidR="009D1978">
        <w:t xml:space="preserve"> </w:t>
      </w:r>
      <w:r w:rsidRPr="0019279D">
        <w:t>Sefirat</w:t>
      </w:r>
      <w:r w:rsidR="009D1978">
        <w:t xml:space="preserve"> </w:t>
      </w:r>
      <w:r w:rsidR="00286361" w:rsidRPr="0019279D">
        <w:t>HaO</w:t>
      </w:r>
      <w:r w:rsidR="00286361" w:rsidRPr="00A94DDD">
        <w:t>mer</w:t>
      </w:r>
      <w:r w:rsidR="009D1978">
        <w:t xml:space="preserve"> </w:t>
      </w:r>
      <w:r w:rsidRPr="0019279D">
        <w:t>as</w:t>
      </w:r>
      <w:r w:rsidR="009D1978">
        <w:t xml:space="preserve"> </w:t>
      </w:r>
      <w:r w:rsidRPr="0019279D">
        <w:t>we</w:t>
      </w:r>
      <w:r w:rsidR="009D1978">
        <w:t xml:space="preserve"> </w:t>
      </w:r>
      <w:r w:rsidRPr="0019279D">
        <w:t>count</w:t>
      </w:r>
      <w:r w:rsidR="009D1978">
        <w:t xml:space="preserve"> </w:t>
      </w:r>
      <w:r w:rsidRPr="0019279D">
        <w:t>off</w:t>
      </w:r>
      <w:r w:rsidR="009D1978">
        <w:t xml:space="preserve"> </w:t>
      </w:r>
      <w:r w:rsidRPr="0019279D">
        <w:t>fifty</w:t>
      </w:r>
      <w:r w:rsidR="009D1978">
        <w:t xml:space="preserve"> </w:t>
      </w:r>
      <w:r w:rsidRPr="0019279D">
        <w:t>days</w:t>
      </w:r>
      <w:r w:rsidR="009D1978">
        <w:t xml:space="preserve"> </w:t>
      </w:r>
      <w:r w:rsidRPr="0019279D">
        <w:t>from</w:t>
      </w:r>
      <w:r w:rsidR="009D1978">
        <w:t xml:space="preserve"> </w:t>
      </w:r>
      <w:r w:rsidRPr="00A94DDD">
        <w:t>Pesach</w:t>
      </w:r>
      <w:r w:rsidR="009D1978">
        <w:t xml:space="preserve"> </w:t>
      </w:r>
      <w:r w:rsidRPr="0019279D">
        <w:t>to</w:t>
      </w:r>
      <w:r w:rsidR="009D1978">
        <w:t xml:space="preserve"> </w:t>
      </w:r>
      <w:r w:rsidRPr="00A94DDD">
        <w:t>Shavuo</w:t>
      </w:r>
      <w:r w:rsidR="0019279D" w:rsidRPr="00A94DDD">
        <w:t>t</w:t>
      </w:r>
      <w:r w:rsidRPr="0019279D">
        <w:t>.</w:t>
      </w:r>
      <w:r w:rsidR="009D1978">
        <w:t xml:space="preserve"> </w:t>
      </w:r>
    </w:p>
    <w:p w14:paraId="63139EEC" w14:textId="77777777" w:rsidR="0000221D" w:rsidRPr="0019279D" w:rsidRDefault="0000221D"/>
    <w:p w14:paraId="02C4A79E" w14:textId="59BFC66E" w:rsidR="0000221D" w:rsidRPr="0019279D" w:rsidRDefault="0000221D">
      <w:r w:rsidRPr="0019279D">
        <w:t>Similarly,</w:t>
      </w:r>
      <w:r w:rsidR="009D1978">
        <w:t xml:space="preserve"> </w:t>
      </w:r>
      <w:r w:rsidRPr="0019279D">
        <w:t>the</w:t>
      </w:r>
      <w:r w:rsidR="009D1978">
        <w:t xml:space="preserve"> </w:t>
      </w:r>
      <w:r w:rsidRPr="0019279D">
        <w:t>Levi</w:t>
      </w:r>
      <w:r w:rsidR="009D1978">
        <w:t xml:space="preserve"> </w:t>
      </w:r>
      <w:r w:rsidRPr="0019279D">
        <w:t>may</w:t>
      </w:r>
      <w:r w:rsidR="009D1978">
        <w:t xml:space="preserve"> </w:t>
      </w:r>
      <w:r w:rsidRPr="0019279D">
        <w:t>only</w:t>
      </w:r>
      <w:r w:rsidR="009D1978">
        <w:t xml:space="preserve"> </w:t>
      </w:r>
      <w:r w:rsidRPr="0019279D">
        <w:t>serve</w:t>
      </w:r>
      <w:r w:rsidR="009D1978">
        <w:t xml:space="preserve"> </w:t>
      </w:r>
      <w:r w:rsidRPr="0019279D">
        <w:t>in</w:t>
      </w:r>
      <w:r w:rsidR="009D1978">
        <w:t xml:space="preserve"> </w:t>
      </w:r>
      <w:r w:rsidRPr="0019279D">
        <w:t>the</w:t>
      </w:r>
      <w:r w:rsidR="009D1978">
        <w:t xml:space="preserve"> </w:t>
      </w:r>
      <w:r w:rsidRPr="00A94DDD">
        <w:t>Beit</w:t>
      </w:r>
      <w:r w:rsidR="009D1978" w:rsidRPr="00A94DDD">
        <w:rPr>
          <w:i/>
        </w:rPr>
        <w:t xml:space="preserve"> </w:t>
      </w:r>
      <w:r w:rsidR="00286361" w:rsidRPr="00A94DDD">
        <w:t>HaMikdash</w:t>
      </w:r>
      <w:r w:rsidR="009D1978">
        <w:rPr>
          <w:i/>
        </w:rPr>
        <w:t xml:space="preserve"> </w:t>
      </w:r>
      <w:r w:rsidRPr="0019279D">
        <w:t>until</w:t>
      </w:r>
      <w:r w:rsidR="009D1978">
        <w:t xml:space="preserve"> </w:t>
      </w:r>
      <w:r w:rsidRPr="0019279D">
        <w:t>the</w:t>
      </w:r>
      <w:r w:rsidR="009D1978">
        <w:t xml:space="preserve"> </w:t>
      </w:r>
      <w:r w:rsidRPr="0019279D">
        <w:t>age</w:t>
      </w:r>
      <w:r w:rsidR="009D1978">
        <w:t xml:space="preserve"> </w:t>
      </w:r>
      <w:r w:rsidRPr="0019279D">
        <w:t>of</w:t>
      </w:r>
      <w:r w:rsidR="009D1978">
        <w:t xml:space="preserve"> </w:t>
      </w:r>
      <w:r w:rsidRPr="0019279D">
        <w:t>fifty.</w:t>
      </w:r>
      <w:r w:rsidR="009D1978">
        <w:t xml:space="preserve"> </w:t>
      </w:r>
      <w:r w:rsidRPr="0019279D">
        <w:t>At</w:t>
      </w:r>
      <w:r w:rsidR="009D1978">
        <w:t xml:space="preserve"> </w:t>
      </w:r>
      <w:r w:rsidRPr="0019279D">
        <w:t>some</w:t>
      </w:r>
      <w:r w:rsidR="009D1978">
        <w:t xml:space="preserve"> </w:t>
      </w:r>
      <w:r w:rsidRPr="0019279D">
        <w:t>level,</w:t>
      </w:r>
      <w:r w:rsidR="009D1978">
        <w:t xml:space="preserve"> </w:t>
      </w:r>
      <w:r w:rsidRPr="0019279D">
        <w:t>his</w:t>
      </w:r>
      <w:r w:rsidR="009D1978">
        <w:t xml:space="preserve"> </w:t>
      </w:r>
      <w:r w:rsidRPr="00A94DDD">
        <w:t>world</w:t>
      </w:r>
      <w:r w:rsidRPr="0019279D">
        <w:t>,</w:t>
      </w:r>
      <w:r w:rsidR="009D1978">
        <w:t xml:space="preserve"> </w:t>
      </w:r>
      <w:r w:rsidRPr="0019279D">
        <w:t>too,</w:t>
      </w:r>
      <w:r w:rsidR="009D1978">
        <w:t xml:space="preserve"> </w:t>
      </w:r>
      <w:r w:rsidRPr="0019279D">
        <w:t>has</w:t>
      </w:r>
      <w:r w:rsidR="009D1978">
        <w:t xml:space="preserve"> </w:t>
      </w:r>
      <w:r w:rsidRPr="0019279D">
        <w:t>been</w:t>
      </w:r>
      <w:r w:rsidR="009D1978">
        <w:t xml:space="preserve"> </w:t>
      </w:r>
      <w:r w:rsidRPr="0019279D">
        <w:t>completed</w:t>
      </w:r>
      <w:r w:rsidR="009D1978">
        <w:t xml:space="preserve"> </w:t>
      </w:r>
      <w:r w:rsidRPr="0019279D">
        <w:t>at</w:t>
      </w:r>
      <w:r w:rsidR="009D1978">
        <w:t xml:space="preserve"> </w:t>
      </w:r>
      <w:r w:rsidRPr="0019279D">
        <w:t>that</w:t>
      </w:r>
      <w:r w:rsidR="009D1978">
        <w:t xml:space="preserve"> </w:t>
      </w:r>
      <w:r w:rsidRPr="0019279D">
        <w:t>age.</w:t>
      </w:r>
      <w:r w:rsidR="009D1978">
        <w:t xml:space="preserve"> </w:t>
      </w:r>
    </w:p>
    <w:p w14:paraId="4D5F10BE" w14:textId="77777777" w:rsidR="0000221D" w:rsidRPr="0019279D" w:rsidRDefault="0000221D"/>
    <w:p w14:paraId="531239A4" w14:textId="4F12A60A" w:rsidR="0000221D" w:rsidRPr="0019279D" w:rsidRDefault="0000221D">
      <w:r w:rsidRPr="0019279D">
        <w:t>This</w:t>
      </w:r>
      <w:r w:rsidR="009D1978">
        <w:t xml:space="preserve"> </w:t>
      </w:r>
      <w:r w:rsidRPr="0019279D">
        <w:t>is</w:t>
      </w:r>
      <w:r w:rsidR="009D1978">
        <w:t xml:space="preserve"> </w:t>
      </w:r>
      <w:r w:rsidRPr="0019279D">
        <w:t>the</w:t>
      </w:r>
      <w:r w:rsidR="009D1978">
        <w:t xml:space="preserve"> </w:t>
      </w:r>
      <w:r w:rsidRPr="0019279D">
        <w:t>powerful</w:t>
      </w:r>
      <w:r w:rsidR="009D1978">
        <w:t xml:space="preserve"> </w:t>
      </w:r>
      <w:r w:rsidRPr="0019279D">
        <w:t>message</w:t>
      </w:r>
      <w:r w:rsidR="009D1978">
        <w:t xml:space="preserve"> </w:t>
      </w:r>
      <w:r w:rsidRPr="0019279D">
        <w:t>of</w:t>
      </w:r>
      <w:r w:rsidR="009D1978">
        <w:t xml:space="preserve"> </w:t>
      </w:r>
      <w:r w:rsidRPr="00A94DDD">
        <w:t>Yovel</w:t>
      </w:r>
      <w:r w:rsidRPr="0019279D">
        <w:t>.</w:t>
      </w:r>
      <w:r w:rsidR="009D1978">
        <w:t xml:space="preserve"> </w:t>
      </w:r>
      <w:r w:rsidRPr="0019279D">
        <w:t>Each</w:t>
      </w:r>
      <w:r w:rsidR="009D1978">
        <w:t xml:space="preserve"> </w:t>
      </w:r>
      <w:r w:rsidRPr="00A94DDD">
        <w:t>seven</w:t>
      </w:r>
      <w:r w:rsidRPr="0019279D">
        <w:t>-year</w:t>
      </w:r>
      <w:r w:rsidR="009D1978">
        <w:t xml:space="preserve"> </w:t>
      </w:r>
      <w:r w:rsidRPr="00A94DDD">
        <w:t>shmita</w:t>
      </w:r>
      <w:r w:rsidR="009D1978">
        <w:rPr>
          <w:i/>
        </w:rPr>
        <w:t xml:space="preserve"> </w:t>
      </w:r>
      <w:r w:rsidRPr="00A94DDD">
        <w:t>cycle</w:t>
      </w:r>
      <w:r w:rsidR="009D1978">
        <w:t xml:space="preserve"> </w:t>
      </w:r>
      <w:r w:rsidRPr="0019279D">
        <w:t>represents</w:t>
      </w:r>
      <w:r w:rsidR="009D1978">
        <w:t xml:space="preserve"> </w:t>
      </w:r>
      <w:r w:rsidRPr="0019279D">
        <w:t>a</w:t>
      </w:r>
      <w:r w:rsidR="009D1978">
        <w:t xml:space="preserve"> </w:t>
      </w:r>
      <w:r w:rsidRPr="0019279D">
        <w:t>rung,</w:t>
      </w:r>
      <w:r w:rsidR="009D1978">
        <w:t xml:space="preserve"> </w:t>
      </w:r>
      <w:r w:rsidRPr="0019279D">
        <w:t>a</w:t>
      </w:r>
      <w:r w:rsidR="009D1978">
        <w:t xml:space="preserve"> </w:t>
      </w:r>
      <w:r w:rsidRPr="00A94DDD">
        <w:t>new</w:t>
      </w:r>
      <w:r w:rsidR="009D1978">
        <w:t xml:space="preserve"> </w:t>
      </w:r>
      <w:r w:rsidRPr="0019279D">
        <w:t>level</w:t>
      </w:r>
      <w:r w:rsidR="009D1978">
        <w:t xml:space="preserve"> </w:t>
      </w:r>
      <w:r w:rsidRPr="0019279D">
        <w:t>achieved</w:t>
      </w:r>
      <w:r w:rsidR="009D1978">
        <w:t xml:space="preserve"> </w:t>
      </w:r>
      <w:r w:rsidRPr="0019279D">
        <w:t>within</w:t>
      </w:r>
      <w:r w:rsidR="009D1978">
        <w:t xml:space="preserve"> </w:t>
      </w:r>
      <w:r w:rsidRPr="0019279D">
        <w:t>the</w:t>
      </w:r>
      <w:r w:rsidR="009D1978">
        <w:t xml:space="preserve"> </w:t>
      </w:r>
      <w:r w:rsidRPr="00A94DDD">
        <w:t>world</w:t>
      </w:r>
      <w:r w:rsidR="009D1978">
        <w:t xml:space="preserve"> </w:t>
      </w:r>
      <w:r w:rsidRPr="0019279D">
        <w:t>while</w:t>
      </w:r>
      <w:r w:rsidR="009D1978">
        <w:t xml:space="preserve"> </w:t>
      </w:r>
      <w:r w:rsidRPr="00A94DDD">
        <w:t>Yovel</w:t>
      </w:r>
      <w:r w:rsidRPr="0019279D">
        <w:t>,</w:t>
      </w:r>
      <w:r w:rsidR="009D1978">
        <w:t xml:space="preserve"> </w:t>
      </w:r>
      <w:r w:rsidRPr="0019279D">
        <w:t>which</w:t>
      </w:r>
      <w:r w:rsidR="009D1978">
        <w:t xml:space="preserve"> </w:t>
      </w:r>
      <w:r w:rsidRPr="0019279D">
        <w:t>follows</w:t>
      </w:r>
      <w:r w:rsidR="009D1978">
        <w:t xml:space="preserve"> </w:t>
      </w:r>
      <w:r w:rsidRPr="0019279D">
        <w:t>the</w:t>
      </w:r>
      <w:r w:rsidR="009D1978">
        <w:t xml:space="preserve"> </w:t>
      </w:r>
      <w:r w:rsidRPr="00A94DDD">
        <w:t>seventh</w:t>
      </w:r>
      <w:r w:rsidR="009D1978">
        <w:t xml:space="preserve"> </w:t>
      </w:r>
      <w:r w:rsidR="0019279D" w:rsidRPr="00A94DDD">
        <w:t>shmita</w:t>
      </w:r>
      <w:r w:rsidR="009D1978">
        <w:rPr>
          <w:i/>
        </w:rPr>
        <w:t xml:space="preserve"> </w:t>
      </w:r>
      <w:r w:rsidRPr="0019279D">
        <w:t>year,</w:t>
      </w:r>
      <w:r w:rsidR="009D1978">
        <w:t xml:space="preserve"> </w:t>
      </w:r>
      <w:r w:rsidRPr="0019279D">
        <w:t>represents</w:t>
      </w:r>
      <w:r w:rsidR="009D1978">
        <w:t xml:space="preserve"> </w:t>
      </w:r>
      <w:r w:rsidRPr="0019279D">
        <w:t>the</w:t>
      </w:r>
      <w:r w:rsidR="009D1978">
        <w:t xml:space="preserve"> </w:t>
      </w:r>
      <w:r w:rsidRPr="0019279D">
        <w:t>dawn</w:t>
      </w:r>
      <w:r w:rsidR="009D1978">
        <w:t xml:space="preserve"> </w:t>
      </w:r>
      <w:r w:rsidRPr="0019279D">
        <w:t>of</w:t>
      </w:r>
      <w:r w:rsidR="009D1978">
        <w:t xml:space="preserve"> </w:t>
      </w:r>
      <w:r w:rsidRPr="0019279D">
        <w:t>a</w:t>
      </w:r>
      <w:r w:rsidR="009D1978">
        <w:t xml:space="preserve"> </w:t>
      </w:r>
      <w:r w:rsidRPr="0019279D">
        <w:t>completely</w:t>
      </w:r>
      <w:r w:rsidR="009D1978">
        <w:t xml:space="preserve"> </w:t>
      </w:r>
      <w:r w:rsidRPr="00A94DDD">
        <w:t>new</w:t>
      </w:r>
      <w:r w:rsidR="009D1978">
        <w:t xml:space="preserve"> </w:t>
      </w:r>
      <w:r w:rsidRPr="00A94DDD">
        <w:t>world</w:t>
      </w:r>
      <w:r w:rsidRPr="0019279D">
        <w:t>.</w:t>
      </w:r>
      <w:r w:rsidR="009D1978">
        <w:t xml:space="preserve"> </w:t>
      </w:r>
    </w:p>
    <w:p w14:paraId="7D3A39A4" w14:textId="77777777" w:rsidR="0000221D" w:rsidRPr="0019279D" w:rsidRDefault="0000221D"/>
    <w:p w14:paraId="3DC24C74" w14:textId="10010343" w:rsidR="0000221D" w:rsidRPr="0019279D" w:rsidRDefault="0000221D">
      <w:r w:rsidRPr="0019279D">
        <w:t>Even</w:t>
      </w:r>
      <w:r w:rsidR="009D1978">
        <w:t xml:space="preserve"> </w:t>
      </w:r>
      <w:r w:rsidRPr="0019279D">
        <w:t>for</w:t>
      </w:r>
      <w:r w:rsidR="009D1978">
        <w:t xml:space="preserve"> </w:t>
      </w:r>
      <w:r w:rsidRPr="0019279D">
        <w:t>the</w:t>
      </w:r>
      <w:r w:rsidR="009D1978">
        <w:t xml:space="preserve"> </w:t>
      </w:r>
      <w:r w:rsidRPr="0019279D">
        <w:t>rational</w:t>
      </w:r>
      <w:r w:rsidR="009D1978">
        <w:t xml:space="preserve"> </w:t>
      </w:r>
      <w:r w:rsidRPr="00A94DDD">
        <w:t>Jew</w:t>
      </w:r>
      <w:r w:rsidRPr="0019279D">
        <w:t>,</w:t>
      </w:r>
      <w:r w:rsidR="009D1978">
        <w:t xml:space="preserve"> </w:t>
      </w:r>
      <w:r w:rsidRPr="0019279D">
        <w:t>unaware</w:t>
      </w:r>
      <w:r w:rsidR="009D1978">
        <w:t xml:space="preserve"> </w:t>
      </w:r>
      <w:r w:rsidRPr="0019279D">
        <w:t>of</w:t>
      </w:r>
      <w:r w:rsidR="009D1978">
        <w:t xml:space="preserve"> </w:t>
      </w:r>
      <w:r w:rsidRPr="0019279D">
        <w:t>the</w:t>
      </w:r>
      <w:r w:rsidR="009D1978">
        <w:t xml:space="preserve"> </w:t>
      </w:r>
      <w:r w:rsidRPr="0019279D">
        <w:t>mystical</w:t>
      </w:r>
      <w:r w:rsidR="009D1978">
        <w:t xml:space="preserve"> </w:t>
      </w:r>
      <w:r w:rsidRPr="0019279D">
        <w:t>notion</w:t>
      </w:r>
      <w:r w:rsidR="009D1978">
        <w:t xml:space="preserve"> </w:t>
      </w:r>
      <w:r w:rsidRPr="0019279D">
        <w:t>of</w:t>
      </w:r>
      <w:r w:rsidR="009D1978">
        <w:t xml:space="preserve"> </w:t>
      </w:r>
      <w:r w:rsidRPr="0019279D">
        <w:t>the</w:t>
      </w:r>
      <w:r w:rsidR="009D1978">
        <w:t xml:space="preserve"> </w:t>
      </w:r>
      <w:r w:rsidRPr="00A94DDD">
        <w:t>Yovel</w:t>
      </w:r>
      <w:r w:rsidR="009D1978">
        <w:t xml:space="preserve"> </w:t>
      </w:r>
      <w:r w:rsidRPr="00A94DDD">
        <w:t>cycle</w:t>
      </w:r>
      <w:r w:rsidRPr="0019279D">
        <w:t>,</w:t>
      </w:r>
      <w:r w:rsidR="009D1978">
        <w:t xml:space="preserve"> </w:t>
      </w:r>
      <w:r w:rsidRPr="0019279D">
        <w:t>the</w:t>
      </w:r>
      <w:r w:rsidR="009D1978">
        <w:t xml:space="preserve"> </w:t>
      </w:r>
      <w:r w:rsidRPr="0019279D">
        <w:t>message</w:t>
      </w:r>
      <w:r w:rsidR="009D1978">
        <w:t xml:space="preserve"> </w:t>
      </w:r>
      <w:r w:rsidRPr="0019279D">
        <w:t>of</w:t>
      </w:r>
      <w:r w:rsidR="009D1978">
        <w:t xml:space="preserve"> </w:t>
      </w:r>
      <w:r w:rsidRPr="0019279D">
        <w:t>Ramban</w:t>
      </w:r>
      <w:r w:rsidR="009D1978">
        <w:t xml:space="preserve"> </w:t>
      </w:r>
      <w:r w:rsidRPr="0019279D">
        <w:t>still</w:t>
      </w:r>
      <w:r w:rsidR="009D1978">
        <w:t xml:space="preserve"> </w:t>
      </w:r>
      <w:r w:rsidRPr="0019279D">
        <w:t>rings</w:t>
      </w:r>
      <w:r w:rsidR="009D1978">
        <w:t xml:space="preserve"> </w:t>
      </w:r>
      <w:r w:rsidRPr="0019279D">
        <w:t>powerful—a</w:t>
      </w:r>
      <w:r w:rsidR="009D1978">
        <w:t xml:space="preserve"> </w:t>
      </w:r>
      <w:r w:rsidRPr="00A94DDD">
        <w:t>Jew</w:t>
      </w:r>
      <w:r w:rsidR="009D1978">
        <w:t xml:space="preserve"> </w:t>
      </w:r>
      <w:r w:rsidRPr="0019279D">
        <w:t>need</w:t>
      </w:r>
      <w:r w:rsidR="009D1978">
        <w:t xml:space="preserve"> </w:t>
      </w:r>
      <w:r w:rsidRPr="0019279D">
        <w:t>not</w:t>
      </w:r>
      <w:r w:rsidR="009D1978">
        <w:t xml:space="preserve"> </w:t>
      </w:r>
      <w:r w:rsidRPr="0019279D">
        <w:t>die</w:t>
      </w:r>
      <w:r w:rsidR="009D1978">
        <w:t xml:space="preserve"> </w:t>
      </w:r>
      <w:r w:rsidRPr="0019279D">
        <w:t>in</w:t>
      </w:r>
      <w:r w:rsidR="009D1978">
        <w:t xml:space="preserve"> </w:t>
      </w:r>
      <w:r w:rsidRPr="0019279D">
        <w:t>order</w:t>
      </w:r>
      <w:r w:rsidR="009D1978">
        <w:t xml:space="preserve"> </w:t>
      </w:r>
      <w:r w:rsidRPr="0019279D">
        <w:t>to</w:t>
      </w:r>
      <w:r w:rsidR="009D1978">
        <w:t xml:space="preserve"> </w:t>
      </w:r>
      <w:r w:rsidRPr="0019279D">
        <w:t>arrive</w:t>
      </w:r>
      <w:r w:rsidR="009D1978">
        <w:t xml:space="preserve"> </w:t>
      </w:r>
      <w:r w:rsidRPr="0019279D">
        <w:t>at</w:t>
      </w:r>
      <w:r w:rsidR="009D1978">
        <w:t xml:space="preserve"> </w:t>
      </w:r>
      <w:r w:rsidRPr="0019279D">
        <w:t>a</w:t>
      </w:r>
      <w:r w:rsidR="009D1978">
        <w:t xml:space="preserve"> </w:t>
      </w:r>
      <w:r w:rsidRPr="00A94DDD">
        <w:t>new</w:t>
      </w:r>
      <w:r w:rsidR="009D1978">
        <w:t xml:space="preserve"> </w:t>
      </w:r>
      <w:r w:rsidRPr="00A94DDD">
        <w:t>world</w:t>
      </w:r>
      <w:r w:rsidRPr="0019279D">
        <w:t>;</w:t>
      </w:r>
      <w:r w:rsidR="009D1978">
        <w:t xml:space="preserve"> </w:t>
      </w:r>
      <w:r w:rsidRPr="0019279D">
        <w:t>rather,</w:t>
      </w:r>
      <w:r w:rsidR="009D1978">
        <w:t xml:space="preserve"> </w:t>
      </w:r>
      <w:r w:rsidRPr="0019279D">
        <w:t>he</w:t>
      </w:r>
      <w:r w:rsidR="009D1978">
        <w:t xml:space="preserve"> </w:t>
      </w:r>
      <w:r w:rsidRPr="0019279D">
        <w:t>can</w:t>
      </w:r>
      <w:r w:rsidR="009D1978">
        <w:t xml:space="preserve"> </w:t>
      </w:r>
      <w:r w:rsidRPr="0019279D">
        <w:t>transcend</w:t>
      </w:r>
      <w:r w:rsidR="009D1978">
        <w:t xml:space="preserve"> </w:t>
      </w:r>
      <w:r w:rsidRPr="00A94DDD">
        <w:t>worlds</w:t>
      </w:r>
      <w:r w:rsidR="009D1978">
        <w:t xml:space="preserve"> </w:t>
      </w:r>
      <w:r w:rsidRPr="0019279D">
        <w:t>in</w:t>
      </w:r>
      <w:r w:rsidR="009D1978">
        <w:t xml:space="preserve"> </w:t>
      </w:r>
      <w:r w:rsidRPr="0019279D">
        <w:t>his</w:t>
      </w:r>
      <w:r w:rsidR="009D1978">
        <w:t xml:space="preserve"> </w:t>
      </w:r>
      <w:r w:rsidRPr="0019279D">
        <w:t>lifetime.</w:t>
      </w:r>
      <w:r w:rsidR="009D1978">
        <w:t xml:space="preserve"> </w:t>
      </w:r>
    </w:p>
    <w:p w14:paraId="61FBCBFD" w14:textId="77777777" w:rsidR="0000221D" w:rsidRPr="0019279D" w:rsidRDefault="0000221D"/>
    <w:p w14:paraId="13CD9E8D" w14:textId="77777777" w:rsidR="0000221D" w:rsidRPr="0019279D" w:rsidRDefault="0000221D">
      <w:pPr>
        <w:jc w:val="center"/>
      </w:pPr>
      <w:r w:rsidRPr="0019279D">
        <w:t>*</w:t>
      </w:r>
      <w:r w:rsidR="009D1978">
        <w:t xml:space="preserve"> </w:t>
      </w:r>
      <w:r w:rsidRPr="0019279D">
        <w:t>*</w:t>
      </w:r>
      <w:r w:rsidR="009D1978">
        <w:t xml:space="preserve"> </w:t>
      </w:r>
      <w:r w:rsidRPr="0019279D">
        <w:t>*</w:t>
      </w:r>
    </w:p>
    <w:p w14:paraId="52484171" w14:textId="77777777" w:rsidR="0000221D" w:rsidRPr="0019279D" w:rsidRDefault="0000221D"/>
    <w:p w14:paraId="39036B10" w14:textId="2EF01095" w:rsidR="0000221D" w:rsidRPr="0019279D" w:rsidRDefault="0000221D">
      <w:r w:rsidRPr="0019279D">
        <w:t>The</w:t>
      </w:r>
      <w:r w:rsidR="009D1978">
        <w:t xml:space="preserve"> </w:t>
      </w:r>
      <w:r w:rsidRPr="0019279D">
        <w:t>Torah</w:t>
      </w:r>
      <w:r w:rsidR="009D1978">
        <w:t xml:space="preserve"> </w:t>
      </w:r>
      <w:r w:rsidRPr="0019279D">
        <w:t>was</w:t>
      </w:r>
      <w:r w:rsidR="009D1978">
        <w:t xml:space="preserve"> </w:t>
      </w:r>
      <w:r w:rsidRPr="0019279D">
        <w:t>given</w:t>
      </w:r>
      <w:r w:rsidR="009D1978">
        <w:t xml:space="preserve"> </w:t>
      </w:r>
      <w:r w:rsidRPr="0019279D">
        <w:t>fifty</w:t>
      </w:r>
      <w:r w:rsidR="009D1978">
        <w:t xml:space="preserve"> </w:t>
      </w:r>
      <w:r w:rsidRPr="0019279D">
        <w:t>days</w:t>
      </w:r>
      <w:r w:rsidR="009D1978">
        <w:t xml:space="preserve"> </w:t>
      </w:r>
      <w:r w:rsidRPr="0019279D">
        <w:t>after</w:t>
      </w:r>
      <w:r w:rsidR="009D1978">
        <w:t xml:space="preserve"> </w:t>
      </w:r>
      <w:r w:rsidRPr="0019279D">
        <w:t>the</w:t>
      </w:r>
      <w:r w:rsidR="009D1978">
        <w:t xml:space="preserve"> </w:t>
      </w:r>
      <w:r w:rsidRPr="00A94DDD">
        <w:t>Jewish</w:t>
      </w:r>
      <w:r w:rsidR="009D1978">
        <w:t xml:space="preserve"> </w:t>
      </w:r>
      <w:r w:rsidRPr="0019279D">
        <w:t>People</w:t>
      </w:r>
      <w:r w:rsidR="009D1978">
        <w:t xml:space="preserve"> </w:t>
      </w:r>
      <w:r w:rsidRPr="0019279D">
        <w:t>left</w:t>
      </w:r>
      <w:r w:rsidR="009D1978">
        <w:t xml:space="preserve"> </w:t>
      </w:r>
      <w:r w:rsidRPr="0019279D">
        <w:t>Egypt.</w:t>
      </w:r>
      <w:r w:rsidR="009D1978">
        <w:t xml:space="preserve"> </w:t>
      </w:r>
      <w:r w:rsidRPr="0019279D">
        <w:t>The</w:t>
      </w:r>
      <w:r w:rsidR="009D1978">
        <w:t xml:space="preserve"> </w:t>
      </w:r>
      <w:r w:rsidRPr="00A94DDD">
        <w:t>number</w:t>
      </w:r>
      <w:r w:rsidR="009D1978">
        <w:t xml:space="preserve"> </w:t>
      </w:r>
      <w:r w:rsidRPr="0019279D">
        <w:t>fifty,</w:t>
      </w:r>
      <w:r w:rsidR="009D1978">
        <w:t xml:space="preserve"> </w:t>
      </w:r>
      <w:r w:rsidRPr="0019279D">
        <w:t>like</w:t>
      </w:r>
      <w:r w:rsidR="009D1978">
        <w:t xml:space="preserve"> </w:t>
      </w:r>
      <w:r w:rsidRPr="0019279D">
        <w:t>every</w:t>
      </w:r>
      <w:r w:rsidR="009D1978">
        <w:t xml:space="preserve"> </w:t>
      </w:r>
      <w:r w:rsidRPr="0019279D">
        <w:t>detail</w:t>
      </w:r>
      <w:r w:rsidR="009D1978">
        <w:t xml:space="preserve"> </w:t>
      </w:r>
      <w:r w:rsidRPr="0019279D">
        <w:t>in</w:t>
      </w:r>
      <w:r w:rsidR="009D1978">
        <w:t xml:space="preserve"> </w:t>
      </w:r>
      <w:r w:rsidRPr="0019279D">
        <w:t>the</w:t>
      </w:r>
      <w:r w:rsidR="009D1978">
        <w:t xml:space="preserve"> </w:t>
      </w:r>
      <w:r w:rsidRPr="0019279D">
        <w:t>Torah,</w:t>
      </w:r>
      <w:r w:rsidR="009D1978">
        <w:t xml:space="preserve"> </w:t>
      </w:r>
      <w:r w:rsidRPr="0019279D">
        <w:t>is</w:t>
      </w:r>
      <w:r w:rsidR="009D1978">
        <w:t xml:space="preserve"> </w:t>
      </w:r>
      <w:r w:rsidRPr="0019279D">
        <w:t>of</w:t>
      </w:r>
      <w:r w:rsidR="009D1978">
        <w:t xml:space="preserve"> </w:t>
      </w:r>
      <w:r w:rsidRPr="0019279D">
        <w:t>great</w:t>
      </w:r>
      <w:r w:rsidR="009D1978">
        <w:t xml:space="preserve"> </w:t>
      </w:r>
      <w:r w:rsidRPr="0019279D">
        <w:t>significance.</w:t>
      </w:r>
    </w:p>
    <w:p w14:paraId="532F0493" w14:textId="77777777" w:rsidR="0000221D" w:rsidRPr="0019279D" w:rsidRDefault="0000221D"/>
    <w:p w14:paraId="4DCF6B58" w14:textId="50CCA972" w:rsidR="0000221D" w:rsidRPr="0019279D" w:rsidRDefault="0000221D">
      <w:r w:rsidRPr="0019279D">
        <w:t>There</w:t>
      </w:r>
      <w:r w:rsidR="009D1978">
        <w:t xml:space="preserve"> </w:t>
      </w:r>
      <w:r w:rsidRPr="0019279D">
        <w:t>are</w:t>
      </w:r>
      <w:r w:rsidR="009D1978">
        <w:t xml:space="preserve"> </w:t>
      </w:r>
      <w:r w:rsidRPr="0019279D">
        <w:t>fifty</w:t>
      </w:r>
      <w:r w:rsidR="009D1978">
        <w:t xml:space="preserve"> </w:t>
      </w:r>
      <w:r w:rsidRPr="0019279D">
        <w:t>levels</w:t>
      </w:r>
      <w:r w:rsidR="009D1978">
        <w:t xml:space="preserve"> </w:t>
      </w:r>
      <w:r w:rsidRPr="0019279D">
        <w:t>of</w:t>
      </w:r>
      <w:r w:rsidR="009D1978">
        <w:t xml:space="preserve"> </w:t>
      </w:r>
      <w:r w:rsidRPr="0019279D">
        <w:t>ch</w:t>
      </w:r>
      <w:r w:rsidR="00286361">
        <w:t>a</w:t>
      </w:r>
      <w:r w:rsidRPr="0019279D">
        <w:t>chmah,</w:t>
      </w:r>
      <w:r w:rsidR="009D1978">
        <w:t xml:space="preserve"> </w:t>
      </w:r>
      <w:r w:rsidRPr="0019279D">
        <w:t>or</w:t>
      </w:r>
      <w:r w:rsidR="009D1978">
        <w:t xml:space="preserve"> </w:t>
      </w:r>
      <w:r w:rsidRPr="0019279D">
        <w:t>spirituality,</w:t>
      </w:r>
      <w:r w:rsidR="009D1978">
        <w:t xml:space="preserve"> </w:t>
      </w:r>
      <w:r w:rsidRPr="0019279D">
        <w:t>in</w:t>
      </w:r>
      <w:r w:rsidR="009D1978">
        <w:t xml:space="preserve"> </w:t>
      </w:r>
      <w:r w:rsidRPr="0019279D">
        <w:t>the</w:t>
      </w:r>
      <w:r w:rsidR="009D1978">
        <w:t xml:space="preserve"> </w:t>
      </w:r>
      <w:r w:rsidRPr="0019279D">
        <w:t>greater</w:t>
      </w:r>
      <w:r w:rsidR="009D1978">
        <w:t xml:space="preserve"> </w:t>
      </w:r>
      <w:r w:rsidRPr="00A94DDD">
        <w:t>world</w:t>
      </w:r>
      <w:r w:rsidRPr="0019279D">
        <w:t>.</w:t>
      </w:r>
      <w:r w:rsidR="009D1978">
        <w:t xml:space="preserve"> </w:t>
      </w:r>
      <w:r w:rsidRPr="0019279D">
        <w:t>The</w:t>
      </w:r>
      <w:r w:rsidR="009D1978">
        <w:t xml:space="preserve"> </w:t>
      </w:r>
      <w:r w:rsidRPr="0019279D">
        <w:t>fiftieth</w:t>
      </w:r>
      <w:r w:rsidR="009D1978">
        <w:t xml:space="preserve"> </w:t>
      </w:r>
      <w:r w:rsidRPr="0019279D">
        <w:t>level</w:t>
      </w:r>
      <w:r w:rsidR="009D1978">
        <w:t xml:space="preserve"> </w:t>
      </w:r>
      <w:r w:rsidRPr="0019279D">
        <w:t>of</w:t>
      </w:r>
      <w:r w:rsidR="009D1978">
        <w:t xml:space="preserve"> </w:t>
      </w:r>
      <w:r w:rsidRPr="0019279D">
        <w:t>ch</w:t>
      </w:r>
      <w:r w:rsidR="00286361">
        <w:t>a</w:t>
      </w:r>
      <w:r w:rsidRPr="0019279D">
        <w:t>chmah</w:t>
      </w:r>
      <w:r w:rsidR="009D1978">
        <w:t xml:space="preserve"> </w:t>
      </w:r>
      <w:r w:rsidRPr="0019279D">
        <w:t>is</w:t>
      </w:r>
      <w:r w:rsidR="009D1978">
        <w:t xml:space="preserve"> </w:t>
      </w:r>
      <w:r w:rsidRPr="0019279D">
        <w:t>highest,</w:t>
      </w:r>
      <w:r w:rsidR="009D1978">
        <w:t xml:space="preserve"> </w:t>
      </w:r>
      <w:r w:rsidRPr="0019279D">
        <w:t>totally</w:t>
      </w:r>
      <w:r w:rsidR="009D1978">
        <w:t xml:space="preserve"> </w:t>
      </w:r>
      <w:r w:rsidRPr="0019279D">
        <w:t>sublime,</w:t>
      </w:r>
      <w:r w:rsidR="009D1978">
        <w:t xml:space="preserve"> </w:t>
      </w:r>
      <w:r w:rsidRPr="0019279D">
        <w:t>a</w:t>
      </w:r>
      <w:r w:rsidR="009D1978">
        <w:t xml:space="preserve"> </w:t>
      </w:r>
      <w:r w:rsidRPr="0019279D">
        <w:t>level</w:t>
      </w:r>
      <w:r w:rsidR="009D1978">
        <w:t xml:space="preserve"> </w:t>
      </w:r>
      <w:r w:rsidRPr="0019279D">
        <w:t>of</w:t>
      </w:r>
      <w:r w:rsidR="009D1978">
        <w:t xml:space="preserve"> </w:t>
      </w:r>
      <w:r w:rsidRPr="0019279D">
        <w:t>spirituality</w:t>
      </w:r>
      <w:r w:rsidR="009D1978">
        <w:t xml:space="preserve"> </w:t>
      </w:r>
      <w:r w:rsidRPr="0019279D">
        <w:t>that</w:t>
      </w:r>
      <w:r w:rsidR="009D1978">
        <w:t xml:space="preserve"> </w:t>
      </w:r>
      <w:r w:rsidRPr="0019279D">
        <w:t>is</w:t>
      </w:r>
      <w:r w:rsidR="009D1978">
        <w:t xml:space="preserve"> </w:t>
      </w:r>
      <w:r w:rsidRPr="0019279D">
        <w:t>beyond</w:t>
      </w:r>
      <w:r w:rsidR="009D1978">
        <w:t xml:space="preserve"> </w:t>
      </w:r>
      <w:r w:rsidRPr="00A94DDD">
        <w:t>connection</w:t>
      </w:r>
      <w:r w:rsidR="009D1978">
        <w:t xml:space="preserve"> </w:t>
      </w:r>
      <w:r w:rsidRPr="0019279D">
        <w:t>to</w:t>
      </w:r>
      <w:r w:rsidR="009D1978">
        <w:t xml:space="preserve"> </w:t>
      </w:r>
      <w:r w:rsidRPr="0019279D">
        <w:t>the</w:t>
      </w:r>
      <w:r w:rsidR="009D1978">
        <w:t xml:space="preserve"> </w:t>
      </w:r>
      <w:r w:rsidRPr="00A94DDD">
        <w:t>physical</w:t>
      </w:r>
      <w:r w:rsidR="009D1978">
        <w:t xml:space="preserve"> </w:t>
      </w:r>
      <w:r w:rsidRPr="00A94DDD">
        <w:t>world</w:t>
      </w:r>
      <w:r w:rsidRPr="0019279D">
        <w:t>.</w:t>
      </w:r>
    </w:p>
    <w:p w14:paraId="2955F70C" w14:textId="77777777" w:rsidR="0000221D" w:rsidRPr="0019279D" w:rsidRDefault="0000221D"/>
    <w:p w14:paraId="61F3464C" w14:textId="6618FFAB" w:rsidR="0000221D" w:rsidRPr="0019279D" w:rsidRDefault="0000221D">
      <w:r w:rsidRPr="0019279D">
        <w:t>The</w:t>
      </w:r>
      <w:r w:rsidR="009D1978">
        <w:t xml:space="preserve"> </w:t>
      </w:r>
      <w:r w:rsidRPr="00A94DDD">
        <w:t>Talmud</w:t>
      </w:r>
      <w:r w:rsidR="009D1978">
        <w:t xml:space="preserve"> </w:t>
      </w:r>
      <w:r w:rsidRPr="0019279D">
        <w:t>says</w:t>
      </w:r>
      <w:r w:rsidR="009D1978">
        <w:t xml:space="preserve"> </w:t>
      </w:r>
      <w:r w:rsidRPr="0019279D">
        <w:t>that</w:t>
      </w:r>
      <w:r w:rsidR="009D1978">
        <w:t xml:space="preserve"> </w:t>
      </w:r>
      <w:r w:rsidRPr="0019279D">
        <w:t>Torah</w:t>
      </w:r>
      <w:r w:rsidR="009D1978">
        <w:t xml:space="preserve"> </w:t>
      </w:r>
      <w:r w:rsidRPr="0019279D">
        <w:t>was</w:t>
      </w:r>
      <w:r w:rsidR="009D1978">
        <w:t xml:space="preserve"> </w:t>
      </w:r>
      <w:r w:rsidRPr="0019279D">
        <w:t>given</w:t>
      </w:r>
      <w:r w:rsidR="009D1978">
        <w:t xml:space="preserve"> </w:t>
      </w:r>
      <w:r w:rsidRPr="0019279D">
        <w:t>fifty</w:t>
      </w:r>
      <w:r w:rsidR="009D1978">
        <w:t xml:space="preserve"> </w:t>
      </w:r>
      <w:r w:rsidRPr="0019279D">
        <w:t>days</w:t>
      </w:r>
      <w:r w:rsidR="009D1978">
        <w:t xml:space="preserve"> </w:t>
      </w:r>
      <w:r w:rsidRPr="0019279D">
        <w:t>after</w:t>
      </w:r>
      <w:r w:rsidR="009D1978">
        <w:t xml:space="preserve"> </w:t>
      </w:r>
      <w:r w:rsidRPr="00A94DDD">
        <w:t>leaving</w:t>
      </w:r>
      <w:r w:rsidR="009D1978" w:rsidRPr="00A94DDD">
        <w:t xml:space="preserve"> </w:t>
      </w:r>
      <w:r w:rsidRPr="00A94DDD">
        <w:t>Egypt</w:t>
      </w:r>
      <w:r w:rsidRPr="0019279D">
        <w:t>,</w:t>
      </w:r>
      <w:r w:rsidR="009D1978">
        <w:t xml:space="preserve"> </w:t>
      </w:r>
      <w:r w:rsidRPr="0019279D">
        <w:t>to</w:t>
      </w:r>
      <w:r w:rsidR="009D1978">
        <w:t xml:space="preserve"> </w:t>
      </w:r>
      <w:r w:rsidRPr="0019279D">
        <w:t>symbolize</w:t>
      </w:r>
      <w:r w:rsidR="009D1978">
        <w:t xml:space="preserve"> </w:t>
      </w:r>
      <w:r w:rsidRPr="0019279D">
        <w:t>the</w:t>
      </w:r>
      <w:r w:rsidR="009D1978">
        <w:t xml:space="preserve"> </w:t>
      </w:r>
      <w:r w:rsidRPr="0019279D">
        <w:t>ascent</w:t>
      </w:r>
      <w:r w:rsidR="009D1978">
        <w:t xml:space="preserve"> </w:t>
      </w:r>
      <w:r w:rsidRPr="0019279D">
        <w:t>of</w:t>
      </w:r>
      <w:r w:rsidR="009D1978">
        <w:t xml:space="preserve"> </w:t>
      </w:r>
      <w:r w:rsidRPr="0019279D">
        <w:t>the</w:t>
      </w:r>
      <w:r w:rsidR="009D1978">
        <w:t xml:space="preserve"> </w:t>
      </w:r>
      <w:r w:rsidRPr="00A94DDD">
        <w:t>Jewish</w:t>
      </w:r>
      <w:r w:rsidR="009D1978">
        <w:t xml:space="preserve"> </w:t>
      </w:r>
      <w:r w:rsidRPr="0019279D">
        <w:t>People,</w:t>
      </w:r>
      <w:r w:rsidR="009D1978">
        <w:t xml:space="preserve"> </w:t>
      </w:r>
      <w:r w:rsidRPr="0019279D">
        <w:t>as</w:t>
      </w:r>
      <w:r w:rsidR="009D1978">
        <w:t xml:space="preserve"> </w:t>
      </w:r>
      <w:r w:rsidRPr="0019279D">
        <w:t>they</w:t>
      </w:r>
      <w:r w:rsidR="009D1978">
        <w:t xml:space="preserve"> </w:t>
      </w:r>
      <w:r w:rsidRPr="0019279D">
        <w:t>moved</w:t>
      </w:r>
      <w:r w:rsidR="009D1978">
        <w:t xml:space="preserve"> </w:t>
      </w:r>
      <w:r w:rsidRPr="0019279D">
        <w:t>up</w:t>
      </w:r>
      <w:r w:rsidR="009D1978">
        <w:t xml:space="preserve"> </w:t>
      </w:r>
      <w:r w:rsidRPr="0019279D">
        <w:t>each</w:t>
      </w:r>
      <w:r w:rsidR="009D1978">
        <w:t xml:space="preserve"> </w:t>
      </w:r>
      <w:r w:rsidRPr="0019279D">
        <w:t>level</w:t>
      </w:r>
      <w:r w:rsidR="009D1978">
        <w:t xml:space="preserve"> </w:t>
      </w:r>
      <w:r w:rsidRPr="0019279D">
        <w:t>until</w:t>
      </w:r>
      <w:r w:rsidR="009D1978">
        <w:t xml:space="preserve"> </w:t>
      </w:r>
      <w:r w:rsidRPr="0019279D">
        <w:t>they</w:t>
      </w:r>
      <w:r w:rsidR="009D1978">
        <w:t xml:space="preserve"> </w:t>
      </w:r>
      <w:r w:rsidRPr="0019279D">
        <w:t>were</w:t>
      </w:r>
      <w:r w:rsidR="009D1978">
        <w:t xml:space="preserve"> </w:t>
      </w:r>
      <w:r w:rsidRPr="0019279D">
        <w:t>finally</w:t>
      </w:r>
      <w:r w:rsidR="009D1978">
        <w:t xml:space="preserve"> </w:t>
      </w:r>
      <w:r w:rsidRPr="0019279D">
        <w:t>able</w:t>
      </w:r>
      <w:r w:rsidR="009D1978">
        <w:t xml:space="preserve"> </w:t>
      </w:r>
      <w:r w:rsidRPr="0019279D">
        <w:t>to</w:t>
      </w:r>
      <w:r w:rsidR="009D1978">
        <w:t xml:space="preserve"> </w:t>
      </w:r>
      <w:r w:rsidRPr="0019279D">
        <w:t>relate</w:t>
      </w:r>
      <w:r w:rsidR="009D1978">
        <w:t xml:space="preserve"> </w:t>
      </w:r>
      <w:r w:rsidRPr="0019279D">
        <w:t>to</w:t>
      </w:r>
      <w:r w:rsidR="009D1978">
        <w:t xml:space="preserve"> </w:t>
      </w:r>
      <w:r w:rsidRPr="0019279D">
        <w:t>the</w:t>
      </w:r>
      <w:r w:rsidR="009D1978">
        <w:t xml:space="preserve"> </w:t>
      </w:r>
      <w:r w:rsidRPr="0019279D">
        <w:t>metaphysical</w:t>
      </w:r>
      <w:r w:rsidR="009D1978">
        <w:t xml:space="preserve"> </w:t>
      </w:r>
      <w:r w:rsidRPr="0019279D">
        <w:t>Torah,</w:t>
      </w:r>
      <w:r w:rsidR="009D1978">
        <w:t xml:space="preserve"> </w:t>
      </w:r>
      <w:r w:rsidRPr="0019279D">
        <w:t>on</w:t>
      </w:r>
      <w:r w:rsidR="009D1978">
        <w:t xml:space="preserve"> </w:t>
      </w:r>
      <w:r w:rsidRPr="0019279D">
        <w:t>the</w:t>
      </w:r>
      <w:r w:rsidR="009D1978">
        <w:t xml:space="preserve"> </w:t>
      </w:r>
      <w:r w:rsidRPr="0019279D">
        <w:t>fiftieth</w:t>
      </w:r>
      <w:r w:rsidR="009D1978">
        <w:t xml:space="preserve"> </w:t>
      </w:r>
      <w:r w:rsidRPr="0019279D">
        <w:t>level.</w:t>
      </w:r>
    </w:p>
    <w:p w14:paraId="4CDCC1A0" w14:textId="77777777" w:rsidR="0000221D" w:rsidRPr="0019279D" w:rsidRDefault="0000221D"/>
    <w:p w14:paraId="4BFD062B" w14:textId="77777777" w:rsidR="0000221D" w:rsidRPr="0019279D" w:rsidRDefault="0000221D">
      <w:r w:rsidRPr="0019279D">
        <w:t>Consider</w:t>
      </w:r>
      <w:r w:rsidR="009D1978">
        <w:t xml:space="preserve"> </w:t>
      </w:r>
      <w:r w:rsidRPr="0019279D">
        <w:t>the</w:t>
      </w:r>
      <w:r w:rsidR="009D1978">
        <w:t xml:space="preserve"> </w:t>
      </w:r>
      <w:r w:rsidRPr="0019279D">
        <w:t>following</w:t>
      </w:r>
      <w:r w:rsidR="009D1978">
        <w:t xml:space="preserve"> </w:t>
      </w:r>
      <w:r w:rsidRPr="0019279D">
        <w:t>fact.</w:t>
      </w:r>
    </w:p>
    <w:p w14:paraId="44E280CE" w14:textId="77777777" w:rsidR="0000221D" w:rsidRPr="0019279D" w:rsidRDefault="0000221D"/>
    <w:p w14:paraId="407428DE" w14:textId="23BD9C37" w:rsidR="0000221D" w:rsidRPr="0019279D" w:rsidRDefault="0000221D">
      <w:r w:rsidRPr="0019279D">
        <w:t>The</w:t>
      </w:r>
      <w:r w:rsidR="009D1978">
        <w:t xml:space="preserve"> </w:t>
      </w:r>
      <w:r w:rsidRPr="00A94DDD">
        <w:t>Omer</w:t>
      </w:r>
      <w:r w:rsidR="009D1978">
        <w:t xml:space="preserve"> </w:t>
      </w:r>
      <w:r w:rsidRPr="00A94DDD">
        <w:t>Offering</w:t>
      </w:r>
      <w:r w:rsidRPr="0019279D">
        <w:t>,</w:t>
      </w:r>
      <w:r w:rsidR="009D1978">
        <w:t xml:space="preserve"> </w:t>
      </w:r>
      <w:r w:rsidRPr="0019279D">
        <w:t>brought</w:t>
      </w:r>
      <w:r w:rsidR="009D1978">
        <w:t xml:space="preserve"> </w:t>
      </w:r>
      <w:r w:rsidRPr="0019279D">
        <w:t>on</w:t>
      </w:r>
      <w:r w:rsidR="009D1978">
        <w:t xml:space="preserve"> </w:t>
      </w:r>
      <w:r w:rsidRPr="0019279D">
        <w:t>the</w:t>
      </w:r>
      <w:r w:rsidR="009D1978">
        <w:t xml:space="preserve"> </w:t>
      </w:r>
      <w:r w:rsidRPr="00A94DDD">
        <w:t>first</w:t>
      </w:r>
      <w:r w:rsidR="009D1978">
        <w:t xml:space="preserve"> </w:t>
      </w:r>
      <w:r w:rsidRPr="0019279D">
        <w:t>day</w:t>
      </w:r>
      <w:r w:rsidR="009D1978">
        <w:t xml:space="preserve"> </w:t>
      </w:r>
      <w:r w:rsidRPr="0019279D">
        <w:t>of</w:t>
      </w:r>
      <w:r w:rsidR="009D1978">
        <w:t xml:space="preserve"> </w:t>
      </w:r>
      <w:r w:rsidRPr="0019279D">
        <w:t>the</w:t>
      </w:r>
      <w:r w:rsidR="009D1978">
        <w:t xml:space="preserve"> </w:t>
      </w:r>
      <w:r w:rsidRPr="0019279D">
        <w:t>fifty</w:t>
      </w:r>
      <w:r w:rsidR="009D1978">
        <w:t xml:space="preserve"> </w:t>
      </w:r>
      <w:r w:rsidRPr="0019279D">
        <w:t>days</w:t>
      </w:r>
      <w:r w:rsidR="009D1978">
        <w:t xml:space="preserve"> </w:t>
      </w:r>
      <w:r w:rsidRPr="0019279D">
        <w:t>(the</w:t>
      </w:r>
      <w:r w:rsidR="009D1978">
        <w:t xml:space="preserve"> </w:t>
      </w:r>
      <w:r w:rsidRPr="0019279D">
        <w:t>16th</w:t>
      </w:r>
      <w:r w:rsidR="009D1978">
        <w:t xml:space="preserve"> </w:t>
      </w:r>
      <w:r w:rsidRPr="0019279D">
        <w:t>of</w:t>
      </w:r>
      <w:r w:rsidR="009D1978">
        <w:t xml:space="preserve"> </w:t>
      </w:r>
      <w:r w:rsidRPr="0019279D">
        <w:t>Nissan)</w:t>
      </w:r>
      <w:r w:rsidR="009D1978">
        <w:t xml:space="preserve"> </w:t>
      </w:r>
      <w:r w:rsidRPr="0019279D">
        <w:t>is</w:t>
      </w:r>
      <w:r w:rsidR="009D1978">
        <w:t xml:space="preserve"> </w:t>
      </w:r>
      <w:r w:rsidRPr="0019279D">
        <w:t>made</w:t>
      </w:r>
      <w:r w:rsidR="009D1978">
        <w:t xml:space="preserve"> </w:t>
      </w:r>
      <w:r w:rsidRPr="0019279D">
        <w:t>of</w:t>
      </w:r>
      <w:r w:rsidR="009D1978">
        <w:t xml:space="preserve"> </w:t>
      </w:r>
      <w:r w:rsidRPr="0019279D">
        <w:t>barley,</w:t>
      </w:r>
      <w:r w:rsidR="009D1978">
        <w:t xml:space="preserve"> </w:t>
      </w:r>
      <w:r w:rsidRPr="0019279D">
        <w:t>a</w:t>
      </w:r>
      <w:r w:rsidR="009D1978">
        <w:t xml:space="preserve"> </w:t>
      </w:r>
      <w:r w:rsidRPr="0019279D">
        <w:t>course</w:t>
      </w:r>
      <w:r w:rsidR="009D1978">
        <w:t xml:space="preserve"> </w:t>
      </w:r>
      <w:r w:rsidRPr="00A94DDD">
        <w:t>food</w:t>
      </w:r>
      <w:r w:rsidR="009D1978">
        <w:t xml:space="preserve"> </w:t>
      </w:r>
      <w:r w:rsidRPr="0019279D">
        <w:t>that</w:t>
      </w:r>
      <w:r w:rsidR="009D1978">
        <w:t xml:space="preserve"> </w:t>
      </w:r>
      <w:r w:rsidRPr="0019279D">
        <w:t>is</w:t>
      </w:r>
      <w:r w:rsidR="009D1978">
        <w:t xml:space="preserve"> </w:t>
      </w:r>
      <w:r w:rsidRPr="0019279D">
        <w:t>served</w:t>
      </w:r>
      <w:r w:rsidR="009D1978">
        <w:t xml:space="preserve"> </w:t>
      </w:r>
      <w:r w:rsidRPr="0019279D">
        <w:t>to</w:t>
      </w:r>
      <w:r w:rsidR="009D1978">
        <w:t xml:space="preserve"> </w:t>
      </w:r>
      <w:r w:rsidRPr="0019279D">
        <w:t>animals.</w:t>
      </w:r>
      <w:r w:rsidR="009D1978">
        <w:t xml:space="preserve"> </w:t>
      </w:r>
      <w:r w:rsidRPr="0019279D">
        <w:t>The</w:t>
      </w:r>
      <w:r w:rsidR="009D1978">
        <w:t xml:space="preserve"> </w:t>
      </w:r>
      <w:proofErr w:type="spellStart"/>
      <w:r w:rsidRPr="0019279D">
        <w:t>Shtei</w:t>
      </w:r>
      <w:proofErr w:type="spellEnd"/>
      <w:r w:rsidR="009D1978">
        <w:t xml:space="preserve"> </w:t>
      </w:r>
      <w:proofErr w:type="spellStart"/>
      <w:r w:rsidRPr="0019279D">
        <w:t>Halechem</w:t>
      </w:r>
      <w:proofErr w:type="spellEnd"/>
      <w:r w:rsidR="009D1978">
        <w:t xml:space="preserve"> </w:t>
      </w:r>
      <w:r w:rsidRPr="0019279D">
        <w:t>or</w:t>
      </w:r>
      <w:r w:rsidR="009D1978">
        <w:t xml:space="preserve"> </w:t>
      </w:r>
      <w:r w:rsidRPr="00A94DDD">
        <w:t>Two</w:t>
      </w:r>
      <w:r w:rsidR="009D1978">
        <w:t xml:space="preserve"> </w:t>
      </w:r>
      <w:r w:rsidRPr="0019279D">
        <w:t>Breads,</w:t>
      </w:r>
      <w:r w:rsidR="009D1978">
        <w:t xml:space="preserve"> </w:t>
      </w:r>
      <w:r w:rsidRPr="0019279D">
        <w:t>brought</w:t>
      </w:r>
      <w:r w:rsidR="009D1978">
        <w:t xml:space="preserve"> </w:t>
      </w:r>
      <w:r w:rsidRPr="0019279D">
        <w:t>on</w:t>
      </w:r>
      <w:r w:rsidR="009D1978">
        <w:t xml:space="preserve"> </w:t>
      </w:r>
      <w:r w:rsidR="00286361" w:rsidRPr="0019279D">
        <w:t>Shavuo</w:t>
      </w:r>
      <w:r w:rsidR="00286361">
        <w:t>t</w:t>
      </w:r>
      <w:r w:rsidRPr="0019279D">
        <w:t>,</w:t>
      </w:r>
      <w:r w:rsidR="009D1978">
        <w:t xml:space="preserve"> </w:t>
      </w:r>
      <w:r w:rsidRPr="0019279D">
        <w:t>the</w:t>
      </w:r>
      <w:r w:rsidR="009D1978">
        <w:t xml:space="preserve"> </w:t>
      </w:r>
      <w:r w:rsidRPr="0019279D">
        <w:t>day</w:t>
      </w:r>
      <w:r w:rsidR="009D1978">
        <w:t xml:space="preserve"> </w:t>
      </w:r>
      <w:r w:rsidRPr="0019279D">
        <w:t>after</w:t>
      </w:r>
      <w:r w:rsidR="009D1978">
        <w:t xml:space="preserve"> </w:t>
      </w:r>
      <w:r w:rsidRPr="0019279D">
        <w:t>the</w:t>
      </w:r>
      <w:r w:rsidR="009D1978">
        <w:t xml:space="preserve"> </w:t>
      </w:r>
      <w:r w:rsidRPr="0019279D">
        <w:t>fiftieth</w:t>
      </w:r>
      <w:r w:rsidR="009D1978">
        <w:t xml:space="preserve"> </w:t>
      </w:r>
      <w:r w:rsidRPr="0019279D">
        <w:t>day,</w:t>
      </w:r>
      <w:r w:rsidR="009D1978">
        <w:t xml:space="preserve"> </w:t>
      </w:r>
      <w:r w:rsidRPr="0019279D">
        <w:t>is</w:t>
      </w:r>
      <w:r w:rsidR="009D1978">
        <w:t xml:space="preserve"> </w:t>
      </w:r>
      <w:r w:rsidRPr="0019279D">
        <w:t>made</w:t>
      </w:r>
      <w:r w:rsidR="009D1978">
        <w:t xml:space="preserve"> </w:t>
      </w:r>
      <w:r w:rsidRPr="0019279D">
        <w:t>of</w:t>
      </w:r>
      <w:r w:rsidR="009D1978">
        <w:t xml:space="preserve"> </w:t>
      </w:r>
      <w:r w:rsidRPr="0019279D">
        <w:t>pure</w:t>
      </w:r>
      <w:r w:rsidR="009D1978">
        <w:t xml:space="preserve"> </w:t>
      </w:r>
      <w:r w:rsidRPr="0019279D">
        <w:t>wheat,</w:t>
      </w:r>
      <w:r w:rsidR="009D1978">
        <w:t xml:space="preserve"> </w:t>
      </w:r>
      <w:r w:rsidRPr="0019279D">
        <w:t>a</w:t>
      </w:r>
      <w:r w:rsidR="009D1978">
        <w:t xml:space="preserve"> </w:t>
      </w:r>
      <w:r w:rsidRPr="0019279D">
        <w:t>substance</w:t>
      </w:r>
      <w:r w:rsidR="009D1978">
        <w:t xml:space="preserve"> </w:t>
      </w:r>
      <w:r w:rsidRPr="0019279D">
        <w:t>of</w:t>
      </w:r>
      <w:r w:rsidR="009D1978">
        <w:t xml:space="preserve"> </w:t>
      </w:r>
      <w:r w:rsidRPr="0019279D">
        <w:t>higher</w:t>
      </w:r>
      <w:r w:rsidR="009D1978">
        <w:t xml:space="preserve"> </w:t>
      </w:r>
      <w:r w:rsidRPr="0019279D">
        <w:t>quality,</w:t>
      </w:r>
      <w:r w:rsidR="009D1978">
        <w:t xml:space="preserve"> </w:t>
      </w:r>
      <w:r w:rsidRPr="0019279D">
        <w:t>in</w:t>
      </w:r>
      <w:r w:rsidR="009D1978">
        <w:t xml:space="preserve"> </w:t>
      </w:r>
      <w:r w:rsidRPr="0019279D">
        <w:t>symbolism</w:t>
      </w:r>
      <w:r w:rsidR="009D1978">
        <w:t xml:space="preserve"> </w:t>
      </w:r>
      <w:r w:rsidRPr="0019279D">
        <w:t>of</w:t>
      </w:r>
      <w:r w:rsidR="009D1978">
        <w:t xml:space="preserve"> </w:t>
      </w:r>
      <w:r w:rsidRPr="0019279D">
        <w:t>the</w:t>
      </w:r>
      <w:r w:rsidR="009D1978">
        <w:t xml:space="preserve"> </w:t>
      </w:r>
      <w:r w:rsidRPr="0019279D">
        <w:t>higher</w:t>
      </w:r>
      <w:r w:rsidR="009D1978">
        <w:t xml:space="preserve"> </w:t>
      </w:r>
      <w:r w:rsidRPr="0019279D">
        <w:t>expression</w:t>
      </w:r>
      <w:r w:rsidR="009D1978">
        <w:t xml:space="preserve"> </w:t>
      </w:r>
      <w:r w:rsidRPr="0019279D">
        <w:t>of</w:t>
      </w:r>
      <w:r w:rsidR="009D1978">
        <w:t xml:space="preserve"> </w:t>
      </w:r>
      <w:r w:rsidRPr="0019279D">
        <w:t>the</w:t>
      </w:r>
      <w:r w:rsidR="009D1978">
        <w:t xml:space="preserve"> </w:t>
      </w:r>
      <w:r w:rsidRPr="0019279D">
        <w:t>fiftieth</w:t>
      </w:r>
      <w:r w:rsidR="009D1978">
        <w:t xml:space="preserve"> </w:t>
      </w:r>
      <w:r w:rsidRPr="0019279D">
        <w:t>day.</w:t>
      </w:r>
    </w:p>
    <w:p w14:paraId="435091CF" w14:textId="77777777" w:rsidR="0000221D" w:rsidRPr="0019279D" w:rsidRDefault="0000221D"/>
    <w:p w14:paraId="04F67EC8" w14:textId="77777777" w:rsidR="0000221D" w:rsidRPr="0019279D" w:rsidRDefault="0000221D">
      <w:r w:rsidRPr="0019279D">
        <w:t>Consider</w:t>
      </w:r>
      <w:r w:rsidR="009D1978">
        <w:t xml:space="preserve"> </w:t>
      </w:r>
      <w:r w:rsidRPr="0019279D">
        <w:t>another</w:t>
      </w:r>
      <w:r w:rsidR="009D1978">
        <w:t xml:space="preserve"> </w:t>
      </w:r>
      <w:r w:rsidRPr="0019279D">
        <w:t>bit</w:t>
      </w:r>
      <w:r w:rsidR="009D1978">
        <w:t xml:space="preserve"> </w:t>
      </w:r>
      <w:r w:rsidRPr="0019279D">
        <w:t>of</w:t>
      </w:r>
      <w:r w:rsidR="009D1978">
        <w:t xml:space="preserve"> </w:t>
      </w:r>
      <w:r w:rsidRPr="0019279D">
        <w:t>information.</w:t>
      </w:r>
    </w:p>
    <w:p w14:paraId="7F6A6431" w14:textId="77777777" w:rsidR="0000221D" w:rsidRPr="0019279D" w:rsidRDefault="0000221D"/>
    <w:p w14:paraId="2F92AC14" w14:textId="08633AA5" w:rsidR="0000221D" w:rsidRPr="0019279D" w:rsidRDefault="00286361">
      <w:r w:rsidRPr="0019279D">
        <w:t>Sefirat</w:t>
      </w:r>
      <w:r w:rsidR="009D1978">
        <w:t xml:space="preserve"> </w:t>
      </w:r>
      <w:r w:rsidR="0000221D" w:rsidRPr="0019279D">
        <w:t>Ha</w:t>
      </w:r>
      <w:r w:rsidR="00715A2A">
        <w:t>O</w:t>
      </w:r>
      <w:r w:rsidR="0000221D" w:rsidRPr="0019279D">
        <w:t>mer</w:t>
      </w:r>
      <w:r w:rsidR="009D1978">
        <w:t xml:space="preserve"> </w:t>
      </w:r>
      <w:r w:rsidR="0000221D" w:rsidRPr="0019279D">
        <w:t>(The</w:t>
      </w:r>
      <w:r w:rsidR="009D1978">
        <w:t xml:space="preserve"> </w:t>
      </w:r>
      <w:r w:rsidR="0000221D" w:rsidRPr="0019279D">
        <w:t>Counting</w:t>
      </w:r>
      <w:r w:rsidR="009D1978">
        <w:t xml:space="preserve"> </w:t>
      </w:r>
      <w:r w:rsidR="0000221D" w:rsidRPr="0019279D">
        <w:t>of</w:t>
      </w:r>
      <w:r w:rsidR="009D1978">
        <w:t xml:space="preserve"> </w:t>
      </w:r>
      <w:r w:rsidR="0000221D" w:rsidRPr="0019279D">
        <w:t>the</w:t>
      </w:r>
      <w:r w:rsidR="009D1978">
        <w:t xml:space="preserve"> </w:t>
      </w:r>
      <w:r w:rsidR="0000221D" w:rsidRPr="00A94DDD">
        <w:t>Omer</w:t>
      </w:r>
      <w:r w:rsidR="0000221D" w:rsidRPr="0019279D">
        <w:t>)</w:t>
      </w:r>
      <w:r w:rsidR="009D1978">
        <w:t xml:space="preserve"> </w:t>
      </w:r>
      <w:r w:rsidR="0000221D" w:rsidRPr="0019279D">
        <w:t>only</w:t>
      </w:r>
      <w:r w:rsidR="009D1978">
        <w:t xml:space="preserve"> </w:t>
      </w:r>
      <w:r w:rsidR="0000221D" w:rsidRPr="0019279D">
        <w:t>includes</w:t>
      </w:r>
      <w:r w:rsidR="009D1978">
        <w:t xml:space="preserve"> </w:t>
      </w:r>
      <w:r w:rsidRPr="00A94DDD">
        <w:t>forty</w:t>
      </w:r>
      <w:r>
        <w:t>-nine</w:t>
      </w:r>
      <w:r w:rsidR="009D1978">
        <w:t xml:space="preserve"> </w:t>
      </w:r>
      <w:r w:rsidR="0000221D" w:rsidRPr="0019279D">
        <w:t>days.</w:t>
      </w:r>
      <w:r w:rsidR="009D1978">
        <w:t xml:space="preserve"> </w:t>
      </w:r>
      <w:r w:rsidR="0000221D" w:rsidRPr="0019279D">
        <w:t>The</w:t>
      </w:r>
      <w:r w:rsidR="009D1978">
        <w:t xml:space="preserve"> </w:t>
      </w:r>
      <w:r w:rsidR="0000221D" w:rsidRPr="0019279D">
        <w:t>fiftieth</w:t>
      </w:r>
      <w:r w:rsidR="009D1978">
        <w:t xml:space="preserve"> </w:t>
      </w:r>
      <w:r w:rsidR="0000221D" w:rsidRPr="0019279D">
        <w:t>day</w:t>
      </w:r>
      <w:r w:rsidR="009D1978">
        <w:t xml:space="preserve"> </w:t>
      </w:r>
      <w:r w:rsidR="0000221D" w:rsidRPr="0019279D">
        <w:t>is</w:t>
      </w:r>
      <w:r w:rsidR="009D1978">
        <w:t xml:space="preserve"> </w:t>
      </w:r>
      <w:r w:rsidR="0000221D" w:rsidRPr="0019279D">
        <w:t>not</w:t>
      </w:r>
      <w:r w:rsidR="009D1978">
        <w:t xml:space="preserve"> </w:t>
      </w:r>
      <w:r w:rsidR="0000221D" w:rsidRPr="0019279D">
        <w:t>part</w:t>
      </w:r>
      <w:r w:rsidR="009D1978">
        <w:t xml:space="preserve"> </w:t>
      </w:r>
      <w:r w:rsidR="0000221D" w:rsidRPr="0019279D">
        <w:t>of</w:t>
      </w:r>
      <w:r w:rsidR="009D1978">
        <w:t xml:space="preserve"> </w:t>
      </w:r>
      <w:r w:rsidR="0000221D" w:rsidRPr="0019279D">
        <w:t>the</w:t>
      </w:r>
      <w:r w:rsidR="009D1978">
        <w:t xml:space="preserve"> </w:t>
      </w:r>
      <w:r w:rsidR="0000221D" w:rsidRPr="0019279D">
        <w:t>calculation.</w:t>
      </w:r>
      <w:r w:rsidR="009D1978">
        <w:t xml:space="preserve"> </w:t>
      </w:r>
      <w:r w:rsidR="0000221D" w:rsidRPr="0019279D">
        <w:t>Representative</w:t>
      </w:r>
      <w:r w:rsidR="009D1978">
        <w:t xml:space="preserve"> </w:t>
      </w:r>
      <w:r w:rsidR="0000221D" w:rsidRPr="0019279D">
        <w:t>of</w:t>
      </w:r>
      <w:r w:rsidR="009D1978">
        <w:t xml:space="preserve"> </w:t>
      </w:r>
      <w:r w:rsidR="0000221D" w:rsidRPr="0019279D">
        <w:t>the</w:t>
      </w:r>
      <w:r w:rsidR="009D1978">
        <w:t xml:space="preserve"> </w:t>
      </w:r>
      <w:r w:rsidR="0000221D" w:rsidRPr="0019279D">
        <w:t>highest</w:t>
      </w:r>
      <w:r w:rsidR="009D1978">
        <w:t xml:space="preserve"> </w:t>
      </w:r>
      <w:r w:rsidR="0000221D" w:rsidRPr="0019279D">
        <w:t>level</w:t>
      </w:r>
      <w:r w:rsidR="009D1978">
        <w:t xml:space="preserve"> </w:t>
      </w:r>
      <w:r w:rsidR="0000221D" w:rsidRPr="0019279D">
        <w:t>of</w:t>
      </w:r>
      <w:r w:rsidR="009D1978">
        <w:t xml:space="preserve"> </w:t>
      </w:r>
      <w:r w:rsidRPr="0019279D">
        <w:t>chachmah</w:t>
      </w:r>
      <w:r w:rsidR="0000221D" w:rsidRPr="0019279D">
        <w:t>,</w:t>
      </w:r>
      <w:r w:rsidR="009D1978">
        <w:t xml:space="preserve"> </w:t>
      </w:r>
      <w:r w:rsidR="0000221D" w:rsidRPr="0019279D">
        <w:t>the</w:t>
      </w:r>
      <w:r w:rsidR="009D1978">
        <w:t xml:space="preserve"> </w:t>
      </w:r>
      <w:r w:rsidR="0000221D" w:rsidRPr="0019279D">
        <w:t>fiftieth</w:t>
      </w:r>
      <w:r w:rsidR="009D1978">
        <w:t xml:space="preserve"> </w:t>
      </w:r>
      <w:r w:rsidR="0000221D" w:rsidRPr="0019279D">
        <w:t>day</w:t>
      </w:r>
      <w:r w:rsidR="009D1978">
        <w:t xml:space="preserve"> </w:t>
      </w:r>
      <w:r w:rsidR="0000221D" w:rsidRPr="0019279D">
        <w:t>is</w:t>
      </w:r>
      <w:r w:rsidR="009D1978">
        <w:t xml:space="preserve"> </w:t>
      </w:r>
      <w:r w:rsidR="0000221D" w:rsidRPr="0019279D">
        <w:t>sublime:</w:t>
      </w:r>
      <w:r w:rsidR="009D1978">
        <w:t xml:space="preserve"> </w:t>
      </w:r>
      <w:r w:rsidR="0000221D" w:rsidRPr="0019279D">
        <w:t>it</w:t>
      </w:r>
      <w:r w:rsidR="009D1978">
        <w:t xml:space="preserve"> </w:t>
      </w:r>
      <w:proofErr w:type="spellStart"/>
      <w:r w:rsidR="0000221D" w:rsidRPr="0019279D">
        <w:t>can</w:t>
      </w:r>
      <w:r w:rsidR="009D1978">
        <w:t xml:space="preserve"> </w:t>
      </w:r>
      <w:r w:rsidR="0000221D" w:rsidRPr="0019279D">
        <w:t>not</w:t>
      </w:r>
      <w:proofErr w:type="spellEnd"/>
      <w:r w:rsidR="009D1978">
        <w:t xml:space="preserve"> </w:t>
      </w:r>
      <w:r w:rsidR="0000221D" w:rsidRPr="0019279D">
        <w:t>be</w:t>
      </w:r>
      <w:r w:rsidR="009D1978">
        <w:t xml:space="preserve"> </w:t>
      </w:r>
      <w:r w:rsidR="0000221D" w:rsidRPr="0019279D">
        <w:t>grouped</w:t>
      </w:r>
      <w:r w:rsidR="009D1978">
        <w:t xml:space="preserve"> </w:t>
      </w:r>
      <w:r w:rsidR="0000221D" w:rsidRPr="0019279D">
        <w:t>together</w:t>
      </w:r>
      <w:r w:rsidR="009D1978">
        <w:t xml:space="preserve"> </w:t>
      </w:r>
      <w:r w:rsidR="0000221D" w:rsidRPr="0019279D">
        <w:t>with</w:t>
      </w:r>
      <w:r w:rsidR="009D1978">
        <w:t xml:space="preserve"> </w:t>
      </w:r>
      <w:r w:rsidR="0000221D" w:rsidRPr="0019279D">
        <w:t>anything</w:t>
      </w:r>
      <w:r w:rsidR="009D1978">
        <w:t xml:space="preserve"> </w:t>
      </w:r>
      <w:r w:rsidR="0000221D" w:rsidRPr="0019279D">
        <w:t>that</w:t>
      </w:r>
      <w:r w:rsidR="009D1978">
        <w:t xml:space="preserve"> </w:t>
      </w:r>
      <w:r w:rsidR="0000221D" w:rsidRPr="0019279D">
        <w:t>has</w:t>
      </w:r>
      <w:r w:rsidR="009D1978">
        <w:t xml:space="preserve"> </w:t>
      </w:r>
      <w:r w:rsidR="0000221D" w:rsidRPr="0019279D">
        <w:t>any</w:t>
      </w:r>
      <w:r w:rsidR="009D1978">
        <w:t xml:space="preserve"> </w:t>
      </w:r>
      <w:r w:rsidR="0000221D" w:rsidRPr="0019279D">
        <w:t>relation</w:t>
      </w:r>
      <w:r w:rsidR="009D1978">
        <w:t xml:space="preserve"> </w:t>
      </w:r>
      <w:r w:rsidR="0000221D" w:rsidRPr="0019279D">
        <w:t>to</w:t>
      </w:r>
      <w:r w:rsidR="009D1978">
        <w:t xml:space="preserve"> </w:t>
      </w:r>
      <w:r w:rsidR="0000221D" w:rsidRPr="0019279D">
        <w:t>the</w:t>
      </w:r>
      <w:r w:rsidR="009D1978">
        <w:t xml:space="preserve"> </w:t>
      </w:r>
      <w:r w:rsidR="0000221D" w:rsidRPr="00A94DDD">
        <w:t>physical</w:t>
      </w:r>
      <w:r w:rsidR="0000221D" w:rsidRPr="0019279D">
        <w:t>.</w:t>
      </w:r>
      <w:r w:rsidR="009D1978">
        <w:t xml:space="preserve"> </w:t>
      </w:r>
      <w:r w:rsidR="0000221D" w:rsidRPr="0019279D">
        <w:t>Counting</w:t>
      </w:r>
      <w:r w:rsidR="009D1978">
        <w:t xml:space="preserve"> </w:t>
      </w:r>
      <w:r w:rsidR="0000221D" w:rsidRPr="0019279D">
        <w:t>it</w:t>
      </w:r>
      <w:r w:rsidR="009D1978">
        <w:t xml:space="preserve"> </w:t>
      </w:r>
      <w:r w:rsidR="0000221D" w:rsidRPr="0019279D">
        <w:t>in</w:t>
      </w:r>
      <w:r w:rsidR="009D1978">
        <w:t xml:space="preserve"> </w:t>
      </w:r>
      <w:r w:rsidR="0000221D" w:rsidRPr="0019279D">
        <w:t>succession</w:t>
      </w:r>
      <w:r w:rsidR="009D1978">
        <w:t xml:space="preserve"> </w:t>
      </w:r>
      <w:r w:rsidR="0000221D" w:rsidRPr="0019279D">
        <w:t>with</w:t>
      </w:r>
      <w:r w:rsidR="009D1978">
        <w:t xml:space="preserve"> </w:t>
      </w:r>
      <w:r w:rsidR="0000221D" w:rsidRPr="0019279D">
        <w:t>the</w:t>
      </w:r>
      <w:r w:rsidR="009D1978">
        <w:t xml:space="preserve"> </w:t>
      </w:r>
      <w:r w:rsidR="0000221D" w:rsidRPr="0019279D">
        <w:t>other</w:t>
      </w:r>
      <w:r w:rsidR="009D1978">
        <w:t xml:space="preserve"> </w:t>
      </w:r>
      <w:r w:rsidR="0000221D" w:rsidRPr="0019279D">
        <w:t>days,</w:t>
      </w:r>
      <w:r w:rsidR="009D1978">
        <w:t xml:space="preserve"> </w:t>
      </w:r>
      <w:r w:rsidR="0000221D" w:rsidRPr="0019279D">
        <w:t>implies</w:t>
      </w:r>
      <w:r w:rsidR="009D1978">
        <w:t xml:space="preserve"> </w:t>
      </w:r>
      <w:r w:rsidR="0000221D" w:rsidRPr="0019279D">
        <w:t>that</w:t>
      </w:r>
      <w:r w:rsidR="009D1978">
        <w:t xml:space="preserve"> </w:t>
      </w:r>
      <w:r w:rsidR="0000221D" w:rsidRPr="0019279D">
        <w:t>it</w:t>
      </w:r>
      <w:r w:rsidR="009D1978">
        <w:t xml:space="preserve"> </w:t>
      </w:r>
      <w:r w:rsidR="0000221D" w:rsidRPr="0019279D">
        <w:t>is</w:t>
      </w:r>
      <w:r w:rsidR="009D1978">
        <w:t xml:space="preserve"> </w:t>
      </w:r>
      <w:r w:rsidR="0000221D" w:rsidRPr="0019279D">
        <w:t>similar</w:t>
      </w:r>
      <w:r w:rsidR="009D1978">
        <w:t xml:space="preserve"> </w:t>
      </w:r>
      <w:r w:rsidR="0000221D" w:rsidRPr="0019279D">
        <w:t>to</w:t>
      </w:r>
      <w:r w:rsidR="009D1978">
        <w:t xml:space="preserve"> </w:t>
      </w:r>
      <w:r w:rsidR="0000221D" w:rsidRPr="0019279D">
        <w:t>the</w:t>
      </w:r>
      <w:r w:rsidR="009D1978">
        <w:t xml:space="preserve"> </w:t>
      </w:r>
      <w:r w:rsidR="0000221D" w:rsidRPr="0019279D">
        <w:t>other</w:t>
      </w:r>
      <w:r w:rsidR="009D1978">
        <w:t xml:space="preserve"> </w:t>
      </w:r>
      <w:r w:rsidR="0000221D" w:rsidRPr="0019279D">
        <w:t>days,</w:t>
      </w:r>
      <w:r w:rsidR="009D1978">
        <w:t xml:space="preserve"> </w:t>
      </w:r>
      <w:r w:rsidR="0000221D" w:rsidRPr="0019279D">
        <w:t>which</w:t>
      </w:r>
      <w:r w:rsidR="009D1978">
        <w:t xml:space="preserve"> </w:t>
      </w:r>
      <w:r w:rsidR="0000221D" w:rsidRPr="0019279D">
        <w:t>is</w:t>
      </w:r>
      <w:r w:rsidR="009D1978">
        <w:t xml:space="preserve"> </w:t>
      </w:r>
      <w:r w:rsidR="0000221D" w:rsidRPr="0019279D">
        <w:t>untrue.</w:t>
      </w:r>
    </w:p>
    <w:p w14:paraId="28E053E8" w14:textId="77777777" w:rsidR="0000221D" w:rsidRPr="0019279D" w:rsidRDefault="0000221D"/>
    <w:p w14:paraId="40FFC08D" w14:textId="77777777" w:rsidR="0000221D" w:rsidRPr="0019279D" w:rsidRDefault="0000221D">
      <w:pPr>
        <w:jc w:val="center"/>
      </w:pPr>
      <w:r w:rsidRPr="0019279D">
        <w:t>*</w:t>
      </w:r>
      <w:r w:rsidR="009D1978">
        <w:t xml:space="preserve"> </w:t>
      </w:r>
      <w:r w:rsidRPr="0019279D">
        <w:t>*</w:t>
      </w:r>
      <w:r w:rsidR="009D1978">
        <w:t xml:space="preserve"> </w:t>
      </w:r>
      <w:r w:rsidRPr="0019279D">
        <w:t>*</w:t>
      </w:r>
    </w:p>
    <w:p w14:paraId="2E8AAFD3" w14:textId="77777777" w:rsidR="0000221D" w:rsidRDefault="0000221D"/>
    <w:p w14:paraId="1987F9E3" w14:textId="266125C3" w:rsidR="00ED6B0D" w:rsidRDefault="00ED6B0D" w:rsidP="00ED6B0D">
      <w:r w:rsidRPr="00ED6B0D">
        <w:t>Ya'akov</w:t>
      </w:r>
      <w:r w:rsidR="009D1978">
        <w:t xml:space="preserve"> </w:t>
      </w:r>
      <w:r w:rsidRPr="00ED6B0D">
        <w:t>wanted</w:t>
      </w:r>
      <w:r w:rsidR="009D1978">
        <w:t xml:space="preserve"> </w:t>
      </w:r>
      <w:r w:rsidRPr="00ED6B0D">
        <w:t>to</w:t>
      </w:r>
      <w:r w:rsidR="009D1978">
        <w:t xml:space="preserve"> </w:t>
      </w:r>
      <w:r w:rsidRPr="00ED6B0D">
        <w:t>establish</w:t>
      </w:r>
      <w:r w:rsidR="009D1978">
        <w:t xml:space="preserve"> </w:t>
      </w:r>
      <w:r w:rsidRPr="00ED6B0D">
        <w:t>the</w:t>
      </w:r>
      <w:r w:rsidR="009D1978">
        <w:t xml:space="preserve"> </w:t>
      </w:r>
      <w:r w:rsidRPr="00ED6B0D">
        <w:t>Mystery</w:t>
      </w:r>
      <w:r w:rsidR="009D1978">
        <w:t xml:space="preserve"> </w:t>
      </w:r>
      <w:r w:rsidRPr="00ED6B0D">
        <w:t>of</w:t>
      </w:r>
      <w:r w:rsidR="009D1978">
        <w:t xml:space="preserve"> </w:t>
      </w:r>
      <w:r w:rsidRPr="00ED6B0D">
        <w:t>Unity</w:t>
      </w:r>
      <w:r w:rsidR="009D1978">
        <w:t xml:space="preserve"> </w:t>
      </w:r>
      <w:r w:rsidRPr="00ED6B0D">
        <w:t>below,</w:t>
      </w:r>
      <w:r w:rsidR="009D1978">
        <w:t xml:space="preserve"> </w:t>
      </w:r>
      <w:r w:rsidRPr="00ED6B0D">
        <w:t>and</w:t>
      </w:r>
      <w:r w:rsidR="009D1978">
        <w:t xml:space="preserve"> </w:t>
      </w:r>
      <w:r w:rsidRPr="00ED6B0D">
        <w:t>composed</w:t>
      </w:r>
      <w:r w:rsidR="009D1978">
        <w:t xml:space="preserve"> </w:t>
      </w:r>
      <w:r w:rsidRPr="00ED6B0D">
        <w:t>the</w:t>
      </w:r>
      <w:r w:rsidR="009D1978">
        <w:t xml:space="preserve"> </w:t>
      </w:r>
      <w:r w:rsidRPr="00A94DDD">
        <w:rPr>
          <w:bCs/>
        </w:rPr>
        <w:t>twenty</w:t>
      </w:r>
      <w:r w:rsidRPr="00ED6B0D">
        <w:t>-</w:t>
      </w:r>
      <w:r w:rsidRPr="00A94DDD">
        <w:rPr>
          <w:bCs/>
        </w:rPr>
        <w:t>four</w:t>
      </w:r>
      <w:r w:rsidR="009D1978">
        <w:t xml:space="preserve"> </w:t>
      </w:r>
      <w:r w:rsidRPr="00A94DDD">
        <w:t>letters</w:t>
      </w:r>
      <w:r w:rsidR="009D1978">
        <w:t xml:space="preserve"> </w:t>
      </w:r>
      <w:r w:rsidRPr="00ED6B0D">
        <w:t>of,</w:t>
      </w:r>
      <w:r w:rsidR="009D1978">
        <w:t xml:space="preserve"> </w:t>
      </w:r>
      <w:r w:rsidRPr="00ED6B0D">
        <w:lastRenderedPageBreak/>
        <w:t>"Blessed</w:t>
      </w:r>
      <w:r w:rsidR="009D1978">
        <w:t xml:space="preserve"> </w:t>
      </w:r>
      <w:r w:rsidRPr="00ED6B0D">
        <w:t>be</w:t>
      </w:r>
      <w:r w:rsidR="009D1978">
        <w:t xml:space="preserve"> </w:t>
      </w:r>
      <w:r w:rsidRPr="00ED6B0D">
        <w:t>the</w:t>
      </w:r>
      <w:r w:rsidR="009D1978">
        <w:t xml:space="preserve"> </w:t>
      </w:r>
      <w:r w:rsidRPr="00A94DDD">
        <w:t>Name</w:t>
      </w:r>
      <w:r w:rsidR="009D1978">
        <w:t xml:space="preserve"> </w:t>
      </w:r>
      <w:r w:rsidRPr="00ED6B0D">
        <w:t>of</w:t>
      </w:r>
      <w:r w:rsidR="009D1978">
        <w:t xml:space="preserve"> </w:t>
      </w:r>
      <w:r w:rsidRPr="00ED6B0D">
        <w:t>His</w:t>
      </w:r>
      <w:r w:rsidR="009D1978">
        <w:t xml:space="preserve"> </w:t>
      </w:r>
      <w:r w:rsidRPr="00ED6B0D">
        <w:t>glorious</w:t>
      </w:r>
      <w:r w:rsidR="009D1978">
        <w:t xml:space="preserve"> </w:t>
      </w:r>
      <w:r w:rsidRPr="00ED6B0D">
        <w:t>kingdom</w:t>
      </w:r>
      <w:r w:rsidR="009D1978">
        <w:t xml:space="preserve"> </w:t>
      </w:r>
      <w:r w:rsidRPr="00ED6B0D">
        <w:t>forever."</w:t>
      </w:r>
      <w:r w:rsidR="009D1978">
        <w:t xml:space="preserve"> </w:t>
      </w:r>
      <w:r w:rsidRPr="00ED6B0D">
        <w:t>He</w:t>
      </w:r>
      <w:r w:rsidR="009D1978">
        <w:t xml:space="preserve"> </w:t>
      </w:r>
      <w:r w:rsidRPr="00ED6B0D">
        <w:t>didn't</w:t>
      </w:r>
      <w:r w:rsidR="009D1978">
        <w:t xml:space="preserve"> </w:t>
      </w:r>
      <w:r w:rsidRPr="00ED6B0D">
        <w:t>make</w:t>
      </w:r>
      <w:r w:rsidR="009D1978">
        <w:t xml:space="preserve"> </w:t>
      </w:r>
      <w:r w:rsidRPr="00ED6B0D">
        <w:t>it</w:t>
      </w:r>
      <w:r w:rsidR="009D1978">
        <w:t xml:space="preserve"> </w:t>
      </w:r>
      <w:r w:rsidRPr="00A94DDD">
        <w:rPr>
          <w:bCs/>
        </w:rPr>
        <w:t>twenty</w:t>
      </w:r>
      <w:r w:rsidRPr="00ED6B0D">
        <w:t>-</w:t>
      </w:r>
      <w:r w:rsidRPr="00A94DDD">
        <w:rPr>
          <w:bCs/>
        </w:rPr>
        <w:t>five</w:t>
      </w:r>
      <w:r w:rsidR="009D1978">
        <w:t xml:space="preserve"> </w:t>
      </w:r>
      <w:r w:rsidRPr="00A94DDD">
        <w:t>letters</w:t>
      </w:r>
      <w:r w:rsidR="009D1978">
        <w:t xml:space="preserve"> </w:t>
      </w:r>
      <w:r w:rsidRPr="00ED6B0D">
        <w:t>since</w:t>
      </w:r>
      <w:r w:rsidR="009D1978">
        <w:t xml:space="preserve"> </w:t>
      </w:r>
      <w:r w:rsidRPr="00ED6B0D">
        <w:t>the</w:t>
      </w:r>
      <w:r w:rsidR="009D1978">
        <w:t xml:space="preserve"> </w:t>
      </w:r>
      <w:r w:rsidRPr="00A94DDD">
        <w:t>Mishkan</w:t>
      </w:r>
      <w:r w:rsidR="009D1978">
        <w:t xml:space="preserve"> </w:t>
      </w:r>
      <w:r w:rsidRPr="00ED6B0D">
        <w:t>(</w:t>
      </w:r>
      <w:r w:rsidRPr="00A94DDD">
        <w:t>Tabernacle</w:t>
      </w:r>
      <w:r w:rsidRPr="00ED6B0D">
        <w:t>)</w:t>
      </w:r>
      <w:r w:rsidR="009D1978">
        <w:t xml:space="preserve"> </w:t>
      </w:r>
      <w:r w:rsidRPr="00ED6B0D">
        <w:t>had</w:t>
      </w:r>
      <w:r w:rsidR="009D1978">
        <w:t xml:space="preserve"> </w:t>
      </w:r>
      <w:r w:rsidRPr="00ED6B0D">
        <w:t>yet</w:t>
      </w:r>
      <w:r w:rsidR="009D1978">
        <w:t xml:space="preserve"> </w:t>
      </w:r>
      <w:r w:rsidRPr="00ED6B0D">
        <w:t>to</w:t>
      </w:r>
      <w:r w:rsidR="009D1978">
        <w:t xml:space="preserve"> </w:t>
      </w:r>
      <w:r w:rsidRPr="00ED6B0D">
        <w:t>be</w:t>
      </w:r>
      <w:r w:rsidR="009D1978">
        <w:t xml:space="preserve"> </w:t>
      </w:r>
      <w:r w:rsidRPr="00ED6B0D">
        <w:t>built.</w:t>
      </w:r>
      <w:r w:rsidR="009D1978">
        <w:t xml:space="preserve"> </w:t>
      </w:r>
      <w:r w:rsidRPr="00ED6B0D">
        <w:t>Once</w:t>
      </w:r>
      <w:r w:rsidR="009D1978">
        <w:t xml:space="preserve"> </w:t>
      </w:r>
      <w:r w:rsidRPr="00ED6B0D">
        <w:t>the</w:t>
      </w:r>
      <w:r w:rsidR="009D1978">
        <w:t xml:space="preserve"> </w:t>
      </w:r>
      <w:r w:rsidRPr="00A94DDD">
        <w:t>Mishkan</w:t>
      </w:r>
      <w:r w:rsidR="009D1978">
        <w:t xml:space="preserve"> </w:t>
      </w:r>
      <w:r w:rsidRPr="00ED6B0D">
        <w:t>was</w:t>
      </w:r>
      <w:r w:rsidR="009D1978">
        <w:t xml:space="preserve"> </w:t>
      </w:r>
      <w:r w:rsidRPr="00ED6B0D">
        <w:t>built,</w:t>
      </w:r>
      <w:r w:rsidR="009D1978">
        <w:t xml:space="preserve"> </w:t>
      </w:r>
      <w:r w:rsidRPr="00ED6B0D">
        <w:t>the</w:t>
      </w:r>
      <w:r w:rsidR="009D1978">
        <w:t xml:space="preserve"> </w:t>
      </w:r>
      <w:r w:rsidRPr="00A94DDD">
        <w:t>first</w:t>
      </w:r>
      <w:r w:rsidR="009D1978">
        <w:t xml:space="preserve"> </w:t>
      </w:r>
      <w:r w:rsidRPr="00ED6B0D">
        <w:t>word</w:t>
      </w:r>
      <w:r w:rsidR="009D1978">
        <w:t xml:space="preserve"> </w:t>
      </w:r>
      <w:r w:rsidRPr="00ED6B0D">
        <w:t>was</w:t>
      </w:r>
      <w:r w:rsidR="009D1978">
        <w:t xml:space="preserve"> </w:t>
      </w:r>
      <w:r w:rsidRPr="00ED6B0D">
        <w:t>completed</w:t>
      </w:r>
      <w:r w:rsidR="009D1978">
        <w:t xml:space="preserve"> </w:t>
      </w:r>
      <w:r w:rsidRPr="00ED6B0D">
        <w:t>...</w:t>
      </w:r>
      <w:r w:rsidR="009D1978">
        <w:t xml:space="preserve"> </w:t>
      </w:r>
      <w:r w:rsidRPr="00ED6B0D">
        <w:t>With</w:t>
      </w:r>
      <w:r w:rsidR="009D1978">
        <w:t xml:space="preserve"> </w:t>
      </w:r>
      <w:r w:rsidRPr="00ED6B0D">
        <w:t>regard</w:t>
      </w:r>
      <w:r w:rsidR="009D1978">
        <w:t xml:space="preserve"> </w:t>
      </w:r>
      <w:r w:rsidRPr="00ED6B0D">
        <w:t>to</w:t>
      </w:r>
      <w:r w:rsidR="009D1978">
        <w:t xml:space="preserve"> </w:t>
      </w:r>
      <w:r w:rsidRPr="00ED6B0D">
        <w:t>this</w:t>
      </w:r>
      <w:r w:rsidR="009D1978">
        <w:t xml:space="preserve"> </w:t>
      </w:r>
      <w:r w:rsidRPr="00ED6B0D">
        <w:t>it</w:t>
      </w:r>
      <w:r w:rsidR="009D1978">
        <w:t xml:space="preserve"> </w:t>
      </w:r>
      <w:r w:rsidRPr="00ED6B0D">
        <w:t>says,</w:t>
      </w:r>
      <w:r w:rsidR="009D1978">
        <w:t xml:space="preserve"> </w:t>
      </w:r>
      <w:r w:rsidRPr="00ED6B0D">
        <w:t>"G-d</w:t>
      </w:r>
      <w:r w:rsidR="009D1978">
        <w:t xml:space="preserve"> </w:t>
      </w:r>
      <w:r w:rsidRPr="00A94DDD">
        <w:t>spoke</w:t>
      </w:r>
      <w:r w:rsidR="009D1978">
        <w:t xml:space="preserve"> </w:t>
      </w:r>
      <w:r w:rsidRPr="00ED6B0D">
        <w:t>to</w:t>
      </w:r>
      <w:r w:rsidR="009D1978">
        <w:t xml:space="preserve"> </w:t>
      </w:r>
      <w:r w:rsidRPr="00ED6B0D">
        <w:t>him</w:t>
      </w:r>
      <w:r w:rsidR="009D1978">
        <w:t xml:space="preserve"> </w:t>
      </w:r>
      <w:r w:rsidRPr="00ED6B0D">
        <w:t>from</w:t>
      </w:r>
      <w:r w:rsidR="009D1978">
        <w:t xml:space="preserve"> </w:t>
      </w:r>
      <w:r w:rsidRPr="00ED6B0D">
        <w:t>the</w:t>
      </w:r>
      <w:r w:rsidR="009D1978">
        <w:t xml:space="preserve"> </w:t>
      </w:r>
      <w:r w:rsidRPr="00A94DDD">
        <w:t>Appointed</w:t>
      </w:r>
      <w:r w:rsidR="009D1978">
        <w:t xml:space="preserve"> </w:t>
      </w:r>
      <w:r w:rsidRPr="00ED6B0D">
        <w:t>Tent,</w:t>
      </w:r>
      <w:r w:rsidR="009D1978">
        <w:t xml:space="preserve"> </w:t>
      </w:r>
      <w:r w:rsidRPr="00ED6B0D">
        <w:t>saying</w:t>
      </w:r>
      <w:r w:rsidR="009D1978">
        <w:t xml:space="preserve"> </w:t>
      </w:r>
      <w:r w:rsidRPr="00ED6B0D">
        <w:t>..."</w:t>
      </w:r>
      <w:r w:rsidR="009D1978">
        <w:t xml:space="preserve"> </w:t>
      </w:r>
      <w:r w:rsidRPr="00ED6B0D">
        <w:t>(</w:t>
      </w:r>
      <w:r w:rsidR="00286361" w:rsidRPr="00ED6B0D">
        <w:t>Vayikra</w:t>
      </w:r>
      <w:r w:rsidR="009D1978">
        <w:t xml:space="preserve"> </w:t>
      </w:r>
      <w:r w:rsidRPr="00ED6B0D">
        <w:t>1:1),</w:t>
      </w:r>
      <w:r w:rsidR="009D1978">
        <w:t xml:space="preserve"> </w:t>
      </w:r>
      <w:r w:rsidRPr="00ED6B0D">
        <w:t>which</w:t>
      </w:r>
      <w:r w:rsidR="009D1978">
        <w:t xml:space="preserve"> </w:t>
      </w:r>
      <w:r w:rsidRPr="00ED6B0D">
        <w:t>has</w:t>
      </w:r>
      <w:r w:rsidR="009D1978">
        <w:t xml:space="preserve"> </w:t>
      </w:r>
      <w:r w:rsidRPr="00A94DDD">
        <w:rPr>
          <w:bCs/>
        </w:rPr>
        <w:t>twenty</w:t>
      </w:r>
      <w:r w:rsidRPr="00ED6B0D">
        <w:t>-</w:t>
      </w:r>
      <w:r w:rsidRPr="00A94DDD">
        <w:rPr>
          <w:bCs/>
        </w:rPr>
        <w:t>five</w:t>
      </w:r>
      <w:r w:rsidR="009D1978">
        <w:t xml:space="preserve"> </w:t>
      </w:r>
      <w:r w:rsidRPr="00A94DDD">
        <w:t>letters</w:t>
      </w:r>
      <w:r w:rsidRPr="00ED6B0D">
        <w:t>.</w:t>
      </w:r>
      <w:r w:rsidR="009D1978">
        <w:t xml:space="preserve"> </w:t>
      </w:r>
      <w:r w:rsidRPr="00ED6B0D">
        <w:t>(</w:t>
      </w:r>
      <w:r w:rsidRPr="00A94DDD">
        <w:rPr>
          <w:bCs/>
        </w:rPr>
        <w:t>Zohar</w:t>
      </w:r>
      <w:r w:rsidR="009D1978">
        <w:t xml:space="preserve"> </w:t>
      </w:r>
      <w:r w:rsidRPr="00ED6B0D">
        <w:t>2:139b)</w:t>
      </w:r>
    </w:p>
    <w:p w14:paraId="108A30D7" w14:textId="77777777" w:rsidR="00ED6B0D" w:rsidRPr="00ED6B0D" w:rsidRDefault="00ED6B0D" w:rsidP="00ED6B0D">
      <w:pPr>
        <w:jc w:val="left"/>
      </w:pPr>
    </w:p>
    <w:p w14:paraId="20806480" w14:textId="11F3ACD0" w:rsidR="00ED6B0D" w:rsidRDefault="00ED6B0D" w:rsidP="00ED6B0D">
      <w:r w:rsidRPr="00ED6B0D">
        <w:t>Obviously,</w:t>
      </w:r>
      <w:r w:rsidR="009D1978">
        <w:t xml:space="preserve"> </w:t>
      </w:r>
      <w:r w:rsidRPr="00ED6B0D">
        <w:t>this</w:t>
      </w:r>
      <w:r w:rsidR="009D1978">
        <w:t xml:space="preserve"> </w:t>
      </w:r>
      <w:r w:rsidRPr="00ED6B0D">
        <w:t>requires</w:t>
      </w:r>
      <w:r w:rsidR="009D1978">
        <w:t xml:space="preserve"> </w:t>
      </w:r>
      <w:r w:rsidRPr="00ED6B0D">
        <w:t>an</w:t>
      </w:r>
      <w:r w:rsidR="009D1978">
        <w:t xml:space="preserve"> </w:t>
      </w:r>
      <w:r w:rsidRPr="00ED6B0D">
        <w:t>explanation,</w:t>
      </w:r>
      <w:r w:rsidR="009D1978">
        <w:t xml:space="preserve"> </w:t>
      </w:r>
      <w:r w:rsidRPr="00ED6B0D">
        <w:t>but</w:t>
      </w:r>
      <w:r w:rsidR="009D1978">
        <w:t xml:space="preserve"> </w:t>
      </w:r>
      <w:r w:rsidRPr="00ED6B0D">
        <w:t>on,</w:t>
      </w:r>
      <w:r w:rsidR="009D1978">
        <w:t xml:space="preserve"> </w:t>
      </w:r>
      <w:r w:rsidRPr="00ED6B0D">
        <w:t>unfortunately,</w:t>
      </w:r>
      <w:r w:rsidR="009D1978">
        <w:t xml:space="preserve"> </w:t>
      </w:r>
      <w:r w:rsidRPr="00ED6B0D">
        <w:t>that</w:t>
      </w:r>
      <w:r w:rsidR="009D1978">
        <w:t xml:space="preserve"> </w:t>
      </w:r>
      <w:r w:rsidRPr="00ED6B0D">
        <w:t>is</w:t>
      </w:r>
      <w:r w:rsidR="009D1978">
        <w:t xml:space="preserve"> </w:t>
      </w:r>
      <w:r w:rsidRPr="00ED6B0D">
        <w:t>longer</w:t>
      </w:r>
      <w:r w:rsidR="009D1978">
        <w:t xml:space="preserve"> </w:t>
      </w:r>
      <w:r w:rsidRPr="00ED6B0D">
        <w:t>than</w:t>
      </w:r>
      <w:r w:rsidR="009D1978">
        <w:t xml:space="preserve"> </w:t>
      </w:r>
      <w:r w:rsidRPr="00ED6B0D">
        <w:t>can</w:t>
      </w:r>
      <w:r w:rsidR="009D1978">
        <w:t xml:space="preserve"> </w:t>
      </w:r>
      <w:r w:rsidRPr="00ED6B0D">
        <w:t>be</w:t>
      </w:r>
      <w:r w:rsidR="009D1978">
        <w:t xml:space="preserve"> </w:t>
      </w:r>
      <w:r w:rsidRPr="00ED6B0D">
        <w:t>provided</w:t>
      </w:r>
      <w:r w:rsidR="009D1978">
        <w:t xml:space="preserve"> </w:t>
      </w:r>
      <w:r w:rsidRPr="00ED6B0D">
        <w:t>here.</w:t>
      </w:r>
      <w:r w:rsidR="009D1978">
        <w:t xml:space="preserve"> </w:t>
      </w:r>
      <w:r w:rsidRPr="00ED6B0D">
        <w:t>Therefore,</w:t>
      </w:r>
      <w:r w:rsidR="009D1978">
        <w:t xml:space="preserve"> </w:t>
      </w:r>
      <w:r w:rsidRPr="00ED6B0D">
        <w:t>in</w:t>
      </w:r>
      <w:r w:rsidR="009D1978">
        <w:t xml:space="preserve"> </w:t>
      </w:r>
      <w:r w:rsidRPr="00ED6B0D">
        <w:t>short,</w:t>
      </w:r>
      <w:r w:rsidR="009D1978">
        <w:t xml:space="preserve"> </w:t>
      </w:r>
      <w:r w:rsidRPr="00ED6B0D">
        <w:t>the</w:t>
      </w:r>
      <w:r w:rsidR="009D1978">
        <w:t xml:space="preserve"> </w:t>
      </w:r>
      <w:r w:rsidRPr="00ED6B0D">
        <w:t>words</w:t>
      </w:r>
      <w:r w:rsidR="009D1978">
        <w:t xml:space="preserve"> </w:t>
      </w:r>
      <w:r w:rsidRPr="00ED6B0D">
        <w:t>"Blessed</w:t>
      </w:r>
      <w:r w:rsidR="009D1978">
        <w:t xml:space="preserve"> </w:t>
      </w:r>
      <w:r w:rsidRPr="00ED6B0D">
        <w:t>be</w:t>
      </w:r>
      <w:r w:rsidR="009D1978">
        <w:t xml:space="preserve"> </w:t>
      </w:r>
      <w:r w:rsidRPr="00ED6B0D">
        <w:t>the</w:t>
      </w:r>
      <w:r w:rsidR="009D1978">
        <w:t xml:space="preserve"> </w:t>
      </w:r>
      <w:r w:rsidRPr="00A94DDD">
        <w:t>Name</w:t>
      </w:r>
      <w:r w:rsidR="009D1978">
        <w:t xml:space="preserve"> </w:t>
      </w:r>
      <w:r w:rsidRPr="00ED6B0D">
        <w:t>of</w:t>
      </w:r>
      <w:r w:rsidR="009D1978">
        <w:t xml:space="preserve"> </w:t>
      </w:r>
      <w:r w:rsidRPr="00ED6B0D">
        <w:t>His</w:t>
      </w:r>
      <w:r w:rsidR="009D1978">
        <w:t xml:space="preserve"> </w:t>
      </w:r>
      <w:r w:rsidRPr="00ED6B0D">
        <w:t>glorious</w:t>
      </w:r>
      <w:r w:rsidR="009D1978">
        <w:t xml:space="preserve"> </w:t>
      </w:r>
      <w:r w:rsidRPr="00ED6B0D">
        <w:t>kingdom</w:t>
      </w:r>
      <w:r w:rsidR="009D1978">
        <w:t xml:space="preserve"> </w:t>
      </w:r>
      <w:r w:rsidRPr="00ED6B0D">
        <w:t>forever"</w:t>
      </w:r>
      <w:r w:rsidR="009D1978">
        <w:t xml:space="preserve"> </w:t>
      </w:r>
      <w:r w:rsidRPr="00ED6B0D">
        <w:t>follow</w:t>
      </w:r>
      <w:r w:rsidR="009D1978">
        <w:t xml:space="preserve"> </w:t>
      </w:r>
      <w:r w:rsidRPr="00ED6B0D">
        <w:t>the</w:t>
      </w:r>
      <w:r w:rsidR="009D1978">
        <w:t xml:space="preserve"> </w:t>
      </w:r>
      <w:r w:rsidRPr="00ED6B0D">
        <w:t>verse</w:t>
      </w:r>
      <w:r w:rsidR="009D1978">
        <w:t xml:space="preserve"> </w:t>
      </w:r>
      <w:r w:rsidRPr="00ED6B0D">
        <w:t>of</w:t>
      </w:r>
      <w:r w:rsidR="009D1978">
        <w:t xml:space="preserve"> </w:t>
      </w:r>
      <w:r w:rsidRPr="00ED6B0D">
        <w:t>the</w:t>
      </w:r>
      <w:r w:rsidR="009D1978">
        <w:t xml:space="preserve"> </w:t>
      </w:r>
      <w:r w:rsidRPr="00A94DDD">
        <w:t>Shema</w:t>
      </w:r>
      <w:r w:rsidR="009D1978">
        <w:t xml:space="preserve"> </w:t>
      </w:r>
      <w:r w:rsidRPr="00ED6B0D">
        <w:t>that</w:t>
      </w:r>
      <w:r w:rsidR="009D1978">
        <w:t xml:space="preserve"> </w:t>
      </w:r>
      <w:r w:rsidRPr="00ED6B0D">
        <w:t>we</w:t>
      </w:r>
      <w:r w:rsidR="009D1978">
        <w:t xml:space="preserve"> </w:t>
      </w:r>
      <w:r w:rsidRPr="00ED6B0D">
        <w:t>say</w:t>
      </w:r>
      <w:r w:rsidR="009D1978">
        <w:t xml:space="preserve"> </w:t>
      </w:r>
      <w:r w:rsidRPr="00ED6B0D">
        <w:t>twice</w:t>
      </w:r>
      <w:r w:rsidR="009D1978">
        <w:t xml:space="preserve"> </w:t>
      </w:r>
      <w:r w:rsidRPr="00ED6B0D">
        <w:t>a</w:t>
      </w:r>
      <w:r w:rsidR="009D1978">
        <w:t xml:space="preserve"> </w:t>
      </w:r>
      <w:r w:rsidRPr="00ED6B0D">
        <w:t>day.</w:t>
      </w:r>
      <w:r w:rsidR="009D1978">
        <w:t xml:space="preserve"> </w:t>
      </w:r>
      <w:r w:rsidRPr="00ED6B0D">
        <w:t>Traditionally,</w:t>
      </w:r>
      <w:r w:rsidR="009D1978">
        <w:t xml:space="preserve"> </w:t>
      </w:r>
      <w:r w:rsidRPr="00ED6B0D">
        <w:t>there</w:t>
      </w:r>
      <w:r w:rsidR="009D1978">
        <w:t xml:space="preserve"> </w:t>
      </w:r>
      <w:r w:rsidRPr="00ED6B0D">
        <w:t>are</w:t>
      </w:r>
      <w:r w:rsidR="009D1978">
        <w:t xml:space="preserve"> </w:t>
      </w:r>
      <w:r w:rsidRPr="00A94DDD">
        <w:t>two</w:t>
      </w:r>
      <w:r w:rsidR="009D1978">
        <w:t xml:space="preserve"> </w:t>
      </w:r>
      <w:r w:rsidRPr="00ED6B0D">
        <w:t>sources</w:t>
      </w:r>
      <w:r w:rsidR="009D1978">
        <w:t xml:space="preserve"> </w:t>
      </w:r>
      <w:r w:rsidRPr="00ED6B0D">
        <w:t>for</w:t>
      </w:r>
      <w:r w:rsidR="009D1978">
        <w:t xml:space="preserve"> </w:t>
      </w:r>
      <w:r w:rsidRPr="00ED6B0D">
        <w:t>this</w:t>
      </w:r>
      <w:r w:rsidR="009D1978">
        <w:t xml:space="preserve"> </w:t>
      </w:r>
      <w:r w:rsidRPr="00ED6B0D">
        <w:t>statement.</w:t>
      </w:r>
      <w:r w:rsidR="009D1978">
        <w:t xml:space="preserve"> </w:t>
      </w:r>
      <w:r w:rsidRPr="00A94DDD">
        <w:t>One</w:t>
      </w:r>
      <w:r w:rsidR="009D1978">
        <w:t xml:space="preserve"> </w:t>
      </w:r>
      <w:r w:rsidRPr="00ED6B0D">
        <w:t>source</w:t>
      </w:r>
      <w:r w:rsidR="009D1978">
        <w:t xml:space="preserve"> </w:t>
      </w:r>
      <w:r w:rsidRPr="00ED6B0D">
        <w:t>was</w:t>
      </w:r>
      <w:r w:rsidR="009D1978">
        <w:t xml:space="preserve"> </w:t>
      </w:r>
      <w:r w:rsidRPr="00ED6B0D">
        <w:t>the</w:t>
      </w:r>
      <w:r w:rsidR="009D1978">
        <w:t xml:space="preserve"> </w:t>
      </w:r>
      <w:r w:rsidRPr="00A94DDD">
        <w:t>angels</w:t>
      </w:r>
      <w:r w:rsidR="009D1978">
        <w:t xml:space="preserve"> </w:t>
      </w:r>
      <w:r w:rsidRPr="00ED6B0D">
        <w:t>Moshe</w:t>
      </w:r>
      <w:r w:rsidR="009D1978">
        <w:t xml:space="preserve"> </w:t>
      </w:r>
      <w:r w:rsidRPr="00ED6B0D">
        <w:t>heard</w:t>
      </w:r>
      <w:r w:rsidR="009D1978">
        <w:t xml:space="preserve"> </w:t>
      </w:r>
      <w:r w:rsidRPr="00ED6B0D">
        <w:t>when</w:t>
      </w:r>
      <w:r w:rsidR="009D1978">
        <w:t xml:space="preserve"> </w:t>
      </w:r>
      <w:r w:rsidRPr="00ED6B0D">
        <w:t>he</w:t>
      </w:r>
      <w:r w:rsidR="009D1978">
        <w:t xml:space="preserve"> </w:t>
      </w:r>
      <w:r w:rsidRPr="00ED6B0D">
        <w:t>entered</w:t>
      </w:r>
      <w:r w:rsidR="009D1978">
        <w:t xml:space="preserve"> </w:t>
      </w:r>
      <w:r w:rsidRPr="00A94DDD">
        <w:t>Heaven</w:t>
      </w:r>
      <w:r w:rsidR="009D1978">
        <w:t xml:space="preserve"> </w:t>
      </w:r>
      <w:r w:rsidRPr="00ED6B0D">
        <w:t>to</w:t>
      </w:r>
      <w:r w:rsidR="009D1978">
        <w:t xml:space="preserve"> </w:t>
      </w:r>
      <w:r w:rsidRPr="00ED6B0D">
        <w:t>receive</w:t>
      </w:r>
      <w:r w:rsidR="009D1978">
        <w:t xml:space="preserve"> </w:t>
      </w:r>
      <w:r w:rsidRPr="00ED6B0D">
        <w:t>Torah.</w:t>
      </w:r>
      <w:r w:rsidR="009D1978">
        <w:t xml:space="preserve"> </w:t>
      </w:r>
      <w:r w:rsidRPr="00ED6B0D">
        <w:t>The</w:t>
      </w:r>
      <w:r w:rsidR="009D1978">
        <w:t xml:space="preserve"> </w:t>
      </w:r>
      <w:r w:rsidRPr="00ED6B0D">
        <w:t>other</w:t>
      </w:r>
      <w:r w:rsidR="009D1978">
        <w:t xml:space="preserve"> </w:t>
      </w:r>
      <w:r w:rsidRPr="00ED6B0D">
        <w:t>source,</w:t>
      </w:r>
      <w:r w:rsidR="009D1978">
        <w:t xml:space="preserve"> </w:t>
      </w:r>
      <w:r w:rsidRPr="00ED6B0D">
        <w:t>according</w:t>
      </w:r>
      <w:r w:rsidR="009D1978">
        <w:t xml:space="preserve"> </w:t>
      </w:r>
      <w:r w:rsidRPr="00ED6B0D">
        <w:t>to</w:t>
      </w:r>
      <w:r w:rsidR="009D1978">
        <w:t xml:space="preserve"> </w:t>
      </w:r>
      <w:r w:rsidRPr="00ED6B0D">
        <w:t>the</w:t>
      </w:r>
      <w:r w:rsidR="009D1978">
        <w:t xml:space="preserve"> </w:t>
      </w:r>
      <w:r w:rsidRPr="00A94DDD">
        <w:t>Talmud</w:t>
      </w:r>
      <w:r w:rsidRPr="00ED6B0D">
        <w:t>,</w:t>
      </w:r>
      <w:r w:rsidR="009D1978">
        <w:t xml:space="preserve"> </w:t>
      </w:r>
      <w:r w:rsidRPr="00ED6B0D">
        <w:t>was</w:t>
      </w:r>
      <w:r w:rsidR="009D1978">
        <w:t xml:space="preserve"> </w:t>
      </w:r>
      <w:r w:rsidRPr="00ED6B0D">
        <w:t>Ya'akov</w:t>
      </w:r>
      <w:r w:rsidR="009D1978">
        <w:t xml:space="preserve"> </w:t>
      </w:r>
      <w:r w:rsidRPr="00ED6B0D">
        <w:t>Avinu</w:t>
      </w:r>
      <w:r w:rsidR="009D1978">
        <w:t xml:space="preserve"> </w:t>
      </w:r>
      <w:r w:rsidRPr="00ED6B0D">
        <w:t>just</w:t>
      </w:r>
      <w:r w:rsidR="009D1978">
        <w:t xml:space="preserve"> </w:t>
      </w:r>
      <w:r w:rsidRPr="00ED6B0D">
        <w:t>prior</w:t>
      </w:r>
      <w:r w:rsidR="009D1978">
        <w:t xml:space="preserve"> </w:t>
      </w:r>
      <w:r w:rsidRPr="00ED6B0D">
        <w:t>to</w:t>
      </w:r>
      <w:r w:rsidR="009D1978">
        <w:t xml:space="preserve"> </w:t>
      </w:r>
      <w:r w:rsidRPr="00ED6B0D">
        <w:t>his</w:t>
      </w:r>
      <w:r w:rsidR="009D1978">
        <w:t xml:space="preserve"> </w:t>
      </w:r>
      <w:r w:rsidRPr="00ED6B0D">
        <w:t>death:</w:t>
      </w:r>
      <w:r w:rsidR="009D1978">
        <w:t xml:space="preserve"> </w:t>
      </w:r>
    </w:p>
    <w:p w14:paraId="789C4568" w14:textId="77777777" w:rsidR="00ED6B0D" w:rsidRPr="00ED6B0D" w:rsidRDefault="00ED6B0D" w:rsidP="00ED6B0D"/>
    <w:p w14:paraId="1E1FAEDA" w14:textId="388616ED" w:rsidR="00ED6B0D" w:rsidRDefault="00ED6B0D" w:rsidP="00ED6B0D">
      <w:r w:rsidRPr="00ED6B0D">
        <w:t>"Perhaps,</w:t>
      </w:r>
      <w:r w:rsidR="009D1978">
        <w:t xml:space="preserve"> </w:t>
      </w:r>
      <w:r w:rsidRPr="00ED6B0D">
        <w:t>[Ya'akov</w:t>
      </w:r>
      <w:r w:rsidR="009D1978">
        <w:t xml:space="preserve"> </w:t>
      </w:r>
      <w:r w:rsidRPr="00ED6B0D">
        <w:t>said,]</w:t>
      </w:r>
      <w:r w:rsidR="009D1978">
        <w:t xml:space="preserve"> </w:t>
      </w:r>
      <w:r w:rsidRPr="00ED6B0D">
        <w:t>G-d</w:t>
      </w:r>
      <w:r w:rsidR="009D1978">
        <w:t xml:space="preserve"> </w:t>
      </w:r>
      <w:r w:rsidRPr="00ED6B0D">
        <w:t>forbid,</w:t>
      </w:r>
      <w:r w:rsidR="009D1978">
        <w:t xml:space="preserve"> </w:t>
      </w:r>
      <w:r w:rsidRPr="00ED6B0D">
        <w:t>there</w:t>
      </w:r>
      <w:r w:rsidR="009D1978">
        <w:t xml:space="preserve"> </w:t>
      </w:r>
      <w:r w:rsidRPr="00ED6B0D">
        <w:t>is</w:t>
      </w:r>
      <w:r w:rsidR="009D1978">
        <w:t xml:space="preserve"> </w:t>
      </w:r>
      <w:r w:rsidRPr="00ED6B0D">
        <w:t>something</w:t>
      </w:r>
      <w:r w:rsidR="009D1978">
        <w:t xml:space="preserve"> </w:t>
      </w:r>
      <w:r w:rsidRPr="00ED6B0D">
        <w:t>unfit</w:t>
      </w:r>
      <w:r w:rsidR="009D1978">
        <w:t xml:space="preserve"> </w:t>
      </w:r>
      <w:r w:rsidRPr="00ED6B0D">
        <w:t>from</w:t>
      </w:r>
      <w:r w:rsidR="009D1978">
        <w:t xml:space="preserve"> </w:t>
      </w:r>
      <w:r w:rsidRPr="00ED6B0D">
        <w:t>my</w:t>
      </w:r>
      <w:r w:rsidR="009D1978">
        <w:t xml:space="preserve"> </w:t>
      </w:r>
      <w:r w:rsidRPr="00ED6B0D">
        <w:t>bed</w:t>
      </w:r>
      <w:r w:rsidR="009D1978">
        <w:t xml:space="preserve"> </w:t>
      </w:r>
      <w:r w:rsidRPr="00ED6B0D">
        <w:t>(i.e.,</w:t>
      </w:r>
      <w:r w:rsidR="009D1978">
        <w:t xml:space="preserve"> </w:t>
      </w:r>
      <w:r w:rsidRPr="00ED6B0D">
        <w:t>a</w:t>
      </w:r>
      <w:r w:rsidR="009D1978">
        <w:t xml:space="preserve"> </w:t>
      </w:r>
      <w:r w:rsidRPr="00A94DDD">
        <w:t>spiritually</w:t>
      </w:r>
      <w:r w:rsidR="009D1978">
        <w:t xml:space="preserve"> </w:t>
      </w:r>
      <w:r w:rsidRPr="00ED6B0D">
        <w:t>unworthy</w:t>
      </w:r>
      <w:r w:rsidR="009D1978">
        <w:t xml:space="preserve"> </w:t>
      </w:r>
      <w:r w:rsidRPr="00ED6B0D">
        <w:t>child),</w:t>
      </w:r>
      <w:r w:rsidR="009D1978">
        <w:t xml:space="preserve"> </w:t>
      </w:r>
      <w:r w:rsidRPr="00ED6B0D">
        <w:t>just</w:t>
      </w:r>
      <w:r w:rsidR="009D1978">
        <w:t xml:space="preserve"> </w:t>
      </w:r>
      <w:r w:rsidRPr="00ED6B0D">
        <w:t>as</w:t>
      </w:r>
      <w:r w:rsidR="009D1978">
        <w:t xml:space="preserve"> </w:t>
      </w:r>
      <w:r w:rsidRPr="00ED6B0D">
        <w:t>Yishmael</w:t>
      </w:r>
      <w:r w:rsidR="009D1978">
        <w:t xml:space="preserve"> </w:t>
      </w:r>
      <w:r w:rsidRPr="00ED6B0D">
        <w:t>was</w:t>
      </w:r>
      <w:r w:rsidR="009D1978">
        <w:t xml:space="preserve"> </w:t>
      </w:r>
      <w:r w:rsidRPr="00ED6B0D">
        <w:t>born</w:t>
      </w:r>
      <w:r w:rsidR="009D1978">
        <w:t xml:space="preserve"> </w:t>
      </w:r>
      <w:r w:rsidRPr="00ED6B0D">
        <w:t>to</w:t>
      </w:r>
      <w:r w:rsidR="009D1978">
        <w:t xml:space="preserve"> </w:t>
      </w:r>
      <w:r w:rsidRPr="00A94DDD">
        <w:t>Avraham</w:t>
      </w:r>
      <w:r w:rsidRPr="00ED6B0D">
        <w:t>,</w:t>
      </w:r>
      <w:r w:rsidR="009D1978">
        <w:t xml:space="preserve"> </w:t>
      </w:r>
      <w:r w:rsidRPr="00ED6B0D">
        <w:t>and</w:t>
      </w:r>
      <w:r w:rsidR="009D1978">
        <w:t xml:space="preserve"> </w:t>
      </w:r>
      <w:r w:rsidRPr="00ED6B0D">
        <w:t>Eisav</w:t>
      </w:r>
      <w:r w:rsidR="009D1978">
        <w:t xml:space="preserve"> </w:t>
      </w:r>
      <w:r w:rsidRPr="00ED6B0D">
        <w:t>to</w:t>
      </w:r>
      <w:r w:rsidR="009D1978">
        <w:t xml:space="preserve"> </w:t>
      </w:r>
      <w:r w:rsidRPr="00ED6B0D">
        <w:t>my</w:t>
      </w:r>
      <w:r w:rsidR="009D1978">
        <w:t xml:space="preserve"> </w:t>
      </w:r>
      <w:r w:rsidRPr="00ED6B0D">
        <w:t>father</w:t>
      </w:r>
      <w:r w:rsidR="009D1978">
        <w:t xml:space="preserve"> </w:t>
      </w:r>
      <w:r w:rsidRPr="00A94DDD">
        <w:t>Yitzchak</w:t>
      </w:r>
      <w:r w:rsidRPr="00ED6B0D">
        <w:t>?"</w:t>
      </w:r>
      <w:r w:rsidRPr="00ED6B0D">
        <w:br/>
        <w:t>His</w:t>
      </w:r>
      <w:r w:rsidR="009D1978">
        <w:t xml:space="preserve"> </w:t>
      </w:r>
      <w:r w:rsidRPr="00ED6B0D">
        <w:t>sons</w:t>
      </w:r>
      <w:r w:rsidR="009D1978">
        <w:t xml:space="preserve"> </w:t>
      </w:r>
      <w:r w:rsidRPr="00ED6B0D">
        <w:t>answered,</w:t>
      </w:r>
      <w:r w:rsidR="009D1978">
        <w:t xml:space="preserve"> </w:t>
      </w:r>
      <w:r w:rsidRPr="00ED6B0D">
        <w:t>"</w:t>
      </w:r>
      <w:r w:rsidRPr="00A94DDD">
        <w:t>Shema</w:t>
      </w:r>
      <w:r w:rsidR="009D1978">
        <w:t xml:space="preserve"> </w:t>
      </w:r>
      <w:r w:rsidRPr="00ED6B0D">
        <w:t>Yisroel,</w:t>
      </w:r>
      <w:r w:rsidR="009D1978">
        <w:t xml:space="preserve"> </w:t>
      </w:r>
      <w:r w:rsidR="007D7C5C">
        <w:t>HaShem</w:t>
      </w:r>
      <w:r w:rsidR="009D1978">
        <w:t xml:space="preserve"> </w:t>
      </w:r>
      <w:r w:rsidRPr="00ED6B0D">
        <w:t>Elokeinu,</w:t>
      </w:r>
      <w:r w:rsidR="009D1978">
        <w:t xml:space="preserve"> </w:t>
      </w:r>
      <w:r w:rsidR="007D7C5C">
        <w:t>HaShem</w:t>
      </w:r>
      <w:r w:rsidR="009D1978">
        <w:t xml:space="preserve"> </w:t>
      </w:r>
      <w:r w:rsidRPr="00ED6B0D">
        <w:t>Echad-Just</w:t>
      </w:r>
      <w:r w:rsidR="009D1978">
        <w:t xml:space="preserve"> </w:t>
      </w:r>
      <w:r w:rsidRPr="00ED6B0D">
        <w:t>as</w:t>
      </w:r>
      <w:r w:rsidR="009D1978">
        <w:t xml:space="preserve"> </w:t>
      </w:r>
      <w:r w:rsidRPr="00ED6B0D">
        <w:t>in</w:t>
      </w:r>
      <w:r w:rsidR="009D1978">
        <w:t xml:space="preserve"> </w:t>
      </w:r>
      <w:r w:rsidRPr="00ED6B0D">
        <w:t>your</w:t>
      </w:r>
      <w:r w:rsidR="009D1978">
        <w:t xml:space="preserve"> </w:t>
      </w:r>
      <w:r w:rsidRPr="00A94DDD">
        <w:t>heart</w:t>
      </w:r>
      <w:r w:rsidR="009D1978">
        <w:t xml:space="preserve"> </w:t>
      </w:r>
      <w:r w:rsidRPr="00ED6B0D">
        <w:t>only</w:t>
      </w:r>
      <w:r w:rsidR="009D1978">
        <w:t xml:space="preserve"> </w:t>
      </w:r>
      <w:r w:rsidRPr="00ED6B0D">
        <w:t>[G-d</w:t>
      </w:r>
      <w:r w:rsidR="009D1978">
        <w:t xml:space="preserve"> </w:t>
      </w:r>
      <w:r w:rsidRPr="00ED6B0D">
        <w:t>is]</w:t>
      </w:r>
      <w:r w:rsidR="009D1978">
        <w:t xml:space="preserve"> </w:t>
      </w:r>
      <w:r w:rsidRPr="00A94DDD">
        <w:t>One</w:t>
      </w:r>
      <w:r w:rsidRPr="00ED6B0D">
        <w:t>,</w:t>
      </w:r>
      <w:r w:rsidR="009D1978">
        <w:t xml:space="preserve"> </w:t>
      </w:r>
      <w:r w:rsidRPr="00ED6B0D">
        <w:t>so</w:t>
      </w:r>
      <w:r w:rsidR="009D1978">
        <w:t xml:space="preserve"> </w:t>
      </w:r>
      <w:r w:rsidRPr="00ED6B0D">
        <w:t>too</w:t>
      </w:r>
      <w:r w:rsidR="009D1978">
        <w:t xml:space="preserve"> </w:t>
      </w:r>
      <w:r w:rsidRPr="00ED6B0D">
        <w:t>in</w:t>
      </w:r>
      <w:r w:rsidR="009D1978">
        <w:t xml:space="preserve"> </w:t>
      </w:r>
      <w:r w:rsidRPr="00ED6B0D">
        <w:t>our</w:t>
      </w:r>
      <w:r w:rsidR="009D1978">
        <w:t xml:space="preserve"> </w:t>
      </w:r>
      <w:r w:rsidRPr="00ED6B0D">
        <w:t>hearts,</w:t>
      </w:r>
      <w:r w:rsidR="009D1978">
        <w:t xml:space="preserve"> </w:t>
      </w:r>
      <w:r w:rsidRPr="00ED6B0D">
        <w:t>there</w:t>
      </w:r>
      <w:r w:rsidR="009D1978">
        <w:t xml:space="preserve"> </w:t>
      </w:r>
      <w:r w:rsidRPr="00ED6B0D">
        <w:t>is</w:t>
      </w:r>
      <w:r w:rsidR="009D1978">
        <w:t xml:space="preserve"> </w:t>
      </w:r>
      <w:r w:rsidRPr="00ED6B0D">
        <w:t>only</w:t>
      </w:r>
      <w:r w:rsidR="009D1978">
        <w:t xml:space="preserve"> </w:t>
      </w:r>
      <w:r w:rsidRPr="00A94DDD">
        <w:t>One</w:t>
      </w:r>
      <w:r w:rsidRPr="00ED6B0D">
        <w:t>."</w:t>
      </w:r>
      <w:r w:rsidR="009D1978">
        <w:t xml:space="preserve"> </w:t>
      </w:r>
      <w:r w:rsidRPr="00ED6B0D">
        <w:t>At</w:t>
      </w:r>
      <w:r w:rsidR="009D1978">
        <w:t xml:space="preserve"> </w:t>
      </w:r>
      <w:r w:rsidRPr="00ED6B0D">
        <w:t>that</w:t>
      </w:r>
      <w:r w:rsidR="009D1978">
        <w:t xml:space="preserve"> </w:t>
      </w:r>
      <w:r w:rsidRPr="00ED6B0D">
        <w:t>moment,</w:t>
      </w:r>
      <w:r w:rsidR="009D1978">
        <w:t xml:space="preserve"> </w:t>
      </w:r>
      <w:r w:rsidRPr="00ED6B0D">
        <w:t>Ya'akov</w:t>
      </w:r>
      <w:r w:rsidR="009D1978">
        <w:t xml:space="preserve"> </w:t>
      </w:r>
      <w:r w:rsidRPr="00ED6B0D">
        <w:t>said,</w:t>
      </w:r>
      <w:r w:rsidR="009D1978">
        <w:t xml:space="preserve"> </w:t>
      </w:r>
      <w:r w:rsidRPr="00ED6B0D">
        <w:t>"</w:t>
      </w:r>
      <w:r w:rsidRPr="00ED6B0D">
        <w:rPr>
          <w:i/>
          <w:iCs/>
        </w:rPr>
        <w:t>Boruch</w:t>
      </w:r>
      <w:r w:rsidR="009D1978">
        <w:rPr>
          <w:i/>
          <w:iCs/>
        </w:rPr>
        <w:t xml:space="preserve"> </w:t>
      </w:r>
      <w:r w:rsidRPr="00ED6B0D">
        <w:rPr>
          <w:i/>
          <w:iCs/>
        </w:rPr>
        <w:t>Shem</w:t>
      </w:r>
      <w:r w:rsidR="009D1978">
        <w:rPr>
          <w:i/>
          <w:iCs/>
        </w:rPr>
        <w:t xml:space="preserve"> </w:t>
      </w:r>
      <w:proofErr w:type="spellStart"/>
      <w:r w:rsidRPr="00ED6B0D">
        <w:rPr>
          <w:i/>
          <w:iCs/>
        </w:rPr>
        <w:t>kevod</w:t>
      </w:r>
      <w:proofErr w:type="spellEnd"/>
      <w:r w:rsidR="009D1978">
        <w:rPr>
          <w:i/>
          <w:iCs/>
        </w:rPr>
        <w:t xml:space="preserve"> </w:t>
      </w:r>
      <w:proofErr w:type="spellStart"/>
      <w:r w:rsidRPr="00ED6B0D">
        <w:rPr>
          <w:i/>
          <w:iCs/>
        </w:rPr>
        <w:t>Malchuso</w:t>
      </w:r>
      <w:proofErr w:type="spellEnd"/>
      <w:r w:rsidR="009D1978">
        <w:rPr>
          <w:i/>
          <w:iCs/>
        </w:rPr>
        <w:t xml:space="preserve"> </w:t>
      </w:r>
      <w:proofErr w:type="spellStart"/>
      <w:r w:rsidRPr="00ED6B0D">
        <w:rPr>
          <w:i/>
          <w:iCs/>
        </w:rPr>
        <w:t>l'olam</w:t>
      </w:r>
      <w:proofErr w:type="spellEnd"/>
      <w:r w:rsidR="009D1978">
        <w:rPr>
          <w:i/>
          <w:iCs/>
        </w:rPr>
        <w:t xml:space="preserve"> </w:t>
      </w:r>
      <w:proofErr w:type="spellStart"/>
      <w:r w:rsidRPr="00ED6B0D">
        <w:rPr>
          <w:i/>
          <w:iCs/>
        </w:rPr>
        <w:t>va</w:t>
      </w:r>
      <w:proofErr w:type="spellEnd"/>
      <w:r w:rsidRPr="00ED6B0D">
        <w:rPr>
          <w:i/>
          <w:iCs/>
        </w:rPr>
        <w:t>-ed</w:t>
      </w:r>
      <w:r w:rsidRPr="00ED6B0D">
        <w:t>-Blessed</w:t>
      </w:r>
      <w:r w:rsidR="009D1978">
        <w:t xml:space="preserve"> </w:t>
      </w:r>
      <w:r w:rsidRPr="00ED6B0D">
        <w:t>be</w:t>
      </w:r>
      <w:r w:rsidR="009D1978">
        <w:t xml:space="preserve"> </w:t>
      </w:r>
      <w:r w:rsidRPr="00ED6B0D">
        <w:t>the</w:t>
      </w:r>
      <w:r w:rsidR="009D1978">
        <w:t xml:space="preserve"> </w:t>
      </w:r>
      <w:r w:rsidRPr="00A94DDD">
        <w:t>Name</w:t>
      </w:r>
      <w:r w:rsidR="009D1978">
        <w:t xml:space="preserve"> </w:t>
      </w:r>
      <w:r w:rsidRPr="00ED6B0D">
        <w:t>of</w:t>
      </w:r>
      <w:r w:rsidR="009D1978">
        <w:t xml:space="preserve"> </w:t>
      </w:r>
      <w:r w:rsidRPr="00ED6B0D">
        <w:t>His</w:t>
      </w:r>
      <w:r w:rsidR="009D1978">
        <w:t xml:space="preserve"> </w:t>
      </w:r>
      <w:r w:rsidRPr="00ED6B0D">
        <w:t>glorious</w:t>
      </w:r>
      <w:r w:rsidR="009D1978">
        <w:t xml:space="preserve"> </w:t>
      </w:r>
      <w:r w:rsidRPr="00ED6B0D">
        <w:t>kingdom</w:t>
      </w:r>
      <w:r w:rsidR="009D1978">
        <w:t xml:space="preserve"> </w:t>
      </w:r>
      <w:r w:rsidRPr="00ED6B0D">
        <w:t>forever!"</w:t>
      </w:r>
      <w:r w:rsidR="009D1978">
        <w:t xml:space="preserve"> </w:t>
      </w:r>
      <w:r w:rsidRPr="00ED6B0D">
        <w:t>(Pesachim</w:t>
      </w:r>
      <w:r w:rsidR="009D1978">
        <w:t xml:space="preserve"> </w:t>
      </w:r>
      <w:r w:rsidRPr="00ED6B0D">
        <w:t>56a)</w:t>
      </w:r>
    </w:p>
    <w:p w14:paraId="4083B5A4" w14:textId="77777777" w:rsidR="00ED6B0D" w:rsidRPr="00ED6B0D" w:rsidRDefault="00ED6B0D" w:rsidP="00ED6B0D"/>
    <w:p w14:paraId="17DC2341" w14:textId="4882452B" w:rsidR="00ED6B0D" w:rsidRDefault="00ED6B0D" w:rsidP="00ED6B0D">
      <w:r w:rsidRPr="00ED6B0D">
        <w:t>According</w:t>
      </w:r>
      <w:r w:rsidR="009D1978">
        <w:t xml:space="preserve"> </w:t>
      </w:r>
      <w:r w:rsidRPr="00ED6B0D">
        <w:t>to</w:t>
      </w:r>
      <w:r w:rsidR="009D1978">
        <w:t xml:space="preserve"> </w:t>
      </w:r>
      <w:r w:rsidRPr="00ED6B0D">
        <w:t>the</w:t>
      </w:r>
      <w:r w:rsidR="009D1978">
        <w:t xml:space="preserve"> </w:t>
      </w:r>
      <w:r w:rsidRPr="00A94DDD">
        <w:rPr>
          <w:bCs/>
        </w:rPr>
        <w:t>Zohar</w:t>
      </w:r>
      <w:r w:rsidRPr="00ED6B0D">
        <w:t>,</w:t>
      </w:r>
      <w:r w:rsidR="009D1978">
        <w:t xml:space="preserve"> </w:t>
      </w:r>
      <w:r w:rsidRPr="00ED6B0D">
        <w:t>Ya'akov</w:t>
      </w:r>
      <w:r w:rsidR="009D1978">
        <w:t xml:space="preserve"> </w:t>
      </w:r>
      <w:r w:rsidRPr="00ED6B0D">
        <w:t>wasn't</w:t>
      </w:r>
      <w:r w:rsidR="009D1978">
        <w:t xml:space="preserve"> </w:t>
      </w:r>
      <w:r w:rsidRPr="00ED6B0D">
        <w:t>simply</w:t>
      </w:r>
      <w:r w:rsidR="009D1978">
        <w:t xml:space="preserve"> </w:t>
      </w:r>
      <w:r w:rsidRPr="00ED6B0D">
        <w:t>commenting</w:t>
      </w:r>
      <w:r w:rsidR="009D1978">
        <w:t xml:space="preserve"> </w:t>
      </w:r>
      <w:r w:rsidRPr="00ED6B0D">
        <w:t>on</w:t>
      </w:r>
      <w:r w:rsidR="009D1978">
        <w:t xml:space="preserve"> </w:t>
      </w:r>
      <w:r w:rsidRPr="00ED6B0D">
        <w:t>the</w:t>
      </w:r>
      <w:r w:rsidR="009D1978">
        <w:t xml:space="preserve"> </w:t>
      </w:r>
      <w:r w:rsidRPr="00A94DDD">
        <w:t>spiritual</w:t>
      </w:r>
      <w:r w:rsidR="009D1978">
        <w:t xml:space="preserve"> </w:t>
      </w:r>
      <w:r w:rsidRPr="00ED6B0D">
        <w:t>status</w:t>
      </w:r>
      <w:r w:rsidR="009D1978">
        <w:t xml:space="preserve"> </w:t>
      </w:r>
      <w:r w:rsidRPr="00ED6B0D">
        <w:t>of</w:t>
      </w:r>
      <w:r w:rsidR="009D1978">
        <w:t xml:space="preserve"> </w:t>
      </w:r>
      <w:r w:rsidRPr="00ED6B0D">
        <w:t>his</w:t>
      </w:r>
      <w:r w:rsidR="009D1978">
        <w:t xml:space="preserve"> </w:t>
      </w:r>
      <w:r w:rsidRPr="00ED6B0D">
        <w:t>sons;</w:t>
      </w:r>
      <w:r w:rsidR="009D1978">
        <w:t xml:space="preserve"> </w:t>
      </w:r>
      <w:r w:rsidRPr="00ED6B0D">
        <w:t>he</w:t>
      </w:r>
      <w:r w:rsidR="009D1978">
        <w:t xml:space="preserve"> </w:t>
      </w:r>
      <w:r w:rsidRPr="00ED6B0D">
        <w:t>was</w:t>
      </w:r>
      <w:r w:rsidR="009D1978">
        <w:t xml:space="preserve"> </w:t>
      </w:r>
      <w:r w:rsidRPr="00ED6B0D">
        <w:t>using</w:t>
      </w:r>
      <w:r w:rsidR="009D1978">
        <w:t xml:space="preserve"> </w:t>
      </w:r>
      <w:r w:rsidRPr="00ED6B0D">
        <w:t>a</w:t>
      </w:r>
      <w:r w:rsidR="009D1978">
        <w:t xml:space="preserve"> </w:t>
      </w:r>
      <w:r w:rsidRPr="00A94DDD">
        <w:t>spiritual</w:t>
      </w:r>
      <w:r w:rsidR="009D1978">
        <w:t xml:space="preserve"> </w:t>
      </w:r>
      <w:r w:rsidRPr="00ED6B0D">
        <w:t>"formula"</w:t>
      </w:r>
      <w:r w:rsidR="009D1978">
        <w:t xml:space="preserve"> </w:t>
      </w:r>
      <w:r w:rsidRPr="00ED6B0D">
        <w:t>to</w:t>
      </w:r>
      <w:r w:rsidR="009D1978">
        <w:t xml:space="preserve"> </w:t>
      </w:r>
      <w:r w:rsidRPr="00ED6B0D">
        <w:t>draw</w:t>
      </w:r>
      <w:r w:rsidR="009D1978">
        <w:t xml:space="preserve"> </w:t>
      </w:r>
      <w:r w:rsidRPr="00ED6B0D">
        <w:t>down</w:t>
      </w:r>
      <w:r w:rsidR="009D1978">
        <w:t xml:space="preserve"> </w:t>
      </w:r>
      <w:r w:rsidRPr="00ED6B0D">
        <w:t>a</w:t>
      </w:r>
      <w:r w:rsidR="009D1978">
        <w:t xml:space="preserve"> </w:t>
      </w:r>
      <w:r w:rsidRPr="00ED6B0D">
        <w:t>very</w:t>
      </w:r>
      <w:r w:rsidR="009D1978">
        <w:t xml:space="preserve"> </w:t>
      </w:r>
      <w:r w:rsidRPr="00ED6B0D">
        <w:t>high</w:t>
      </w:r>
      <w:r w:rsidR="009D1978">
        <w:t xml:space="preserve"> </w:t>
      </w:r>
      <w:r w:rsidRPr="00ED6B0D">
        <w:t>source</w:t>
      </w:r>
      <w:r w:rsidR="009D1978">
        <w:t xml:space="preserve"> </w:t>
      </w:r>
      <w:r w:rsidRPr="00ED6B0D">
        <w:t>of</w:t>
      </w:r>
      <w:r w:rsidR="009D1978">
        <w:t xml:space="preserve"> </w:t>
      </w:r>
      <w:r w:rsidRPr="00ED6B0D">
        <w:t>godly</w:t>
      </w:r>
      <w:r w:rsidR="009D1978">
        <w:t xml:space="preserve"> </w:t>
      </w:r>
      <w:r w:rsidRPr="00ED6B0D">
        <w:t>light,</w:t>
      </w:r>
      <w:r w:rsidR="009D1978">
        <w:t xml:space="preserve"> </w:t>
      </w:r>
      <w:r w:rsidRPr="00A94DDD">
        <w:t>one</w:t>
      </w:r>
      <w:r w:rsidR="009D1978">
        <w:t xml:space="preserve"> </w:t>
      </w:r>
      <w:r w:rsidRPr="00ED6B0D">
        <w:t>that</w:t>
      </w:r>
      <w:r w:rsidR="009D1978">
        <w:t xml:space="preserve"> </w:t>
      </w:r>
      <w:r w:rsidRPr="00ED6B0D">
        <w:t>has</w:t>
      </w:r>
      <w:r w:rsidR="009D1978">
        <w:t xml:space="preserve"> </w:t>
      </w:r>
      <w:r w:rsidRPr="00ED6B0D">
        <w:t>the</w:t>
      </w:r>
      <w:r w:rsidR="009D1978">
        <w:t xml:space="preserve"> </w:t>
      </w:r>
      <w:r w:rsidRPr="00ED6B0D">
        <w:t>power</w:t>
      </w:r>
      <w:r w:rsidR="009D1978">
        <w:t xml:space="preserve"> </w:t>
      </w:r>
      <w:r w:rsidRPr="00ED6B0D">
        <w:t>to</w:t>
      </w:r>
      <w:r w:rsidR="009D1978">
        <w:t xml:space="preserve"> </w:t>
      </w:r>
      <w:r w:rsidRPr="00ED6B0D">
        <w:t>unify.</w:t>
      </w:r>
      <w:r w:rsidR="009D1978">
        <w:t xml:space="preserve"> </w:t>
      </w:r>
      <w:r w:rsidRPr="00ED6B0D">
        <w:t>This</w:t>
      </w:r>
      <w:r w:rsidR="009D1978">
        <w:t xml:space="preserve"> </w:t>
      </w:r>
      <w:r w:rsidRPr="00ED6B0D">
        <w:t>would</w:t>
      </w:r>
      <w:r w:rsidR="009D1978">
        <w:t xml:space="preserve"> </w:t>
      </w:r>
      <w:r w:rsidRPr="00ED6B0D">
        <w:t>make</w:t>
      </w:r>
      <w:r w:rsidR="009D1978">
        <w:t xml:space="preserve"> </w:t>
      </w:r>
      <w:r w:rsidRPr="00ED6B0D">
        <w:t>sense</w:t>
      </w:r>
      <w:r w:rsidR="009D1978">
        <w:t xml:space="preserve"> </w:t>
      </w:r>
      <w:r w:rsidRPr="00ED6B0D">
        <w:t>given</w:t>
      </w:r>
      <w:r w:rsidR="009D1978">
        <w:t xml:space="preserve"> </w:t>
      </w:r>
      <w:r w:rsidRPr="00ED6B0D">
        <w:t>that</w:t>
      </w:r>
      <w:r w:rsidR="009D1978">
        <w:t xml:space="preserve"> </w:t>
      </w:r>
      <w:r w:rsidRPr="00ED6B0D">
        <w:t>his</w:t>
      </w:r>
      <w:r w:rsidR="009D1978">
        <w:t xml:space="preserve"> </w:t>
      </w:r>
      <w:r w:rsidRPr="00ED6B0D">
        <w:t>own</w:t>
      </w:r>
      <w:r w:rsidR="009D1978">
        <w:t xml:space="preserve"> </w:t>
      </w:r>
      <w:r w:rsidRPr="00ED6B0D">
        <w:t>sons</w:t>
      </w:r>
      <w:r w:rsidR="009D1978">
        <w:t xml:space="preserve"> </w:t>
      </w:r>
      <w:r w:rsidRPr="00ED6B0D">
        <w:t>had</w:t>
      </w:r>
      <w:r w:rsidR="009D1978">
        <w:t xml:space="preserve"> </w:t>
      </w:r>
      <w:r w:rsidRPr="00ED6B0D">
        <w:t>suffered</w:t>
      </w:r>
      <w:r w:rsidR="009D1978">
        <w:t xml:space="preserve"> </w:t>
      </w:r>
      <w:r w:rsidRPr="00ED6B0D">
        <w:t>terribly</w:t>
      </w:r>
      <w:r w:rsidR="009D1978">
        <w:t xml:space="preserve"> </w:t>
      </w:r>
      <w:r w:rsidRPr="00ED6B0D">
        <w:t>from</w:t>
      </w:r>
      <w:r w:rsidR="009D1978">
        <w:t xml:space="preserve"> </w:t>
      </w:r>
      <w:r w:rsidRPr="00ED6B0D">
        <w:t>a</w:t>
      </w:r>
      <w:r w:rsidR="009D1978">
        <w:t xml:space="preserve"> </w:t>
      </w:r>
      <w:r w:rsidRPr="00ED6B0D">
        <w:t>lack</w:t>
      </w:r>
      <w:r w:rsidR="009D1978">
        <w:t xml:space="preserve"> </w:t>
      </w:r>
      <w:r w:rsidRPr="00ED6B0D">
        <w:t>of</w:t>
      </w:r>
      <w:r w:rsidR="009D1978">
        <w:t xml:space="preserve"> </w:t>
      </w:r>
      <w:r w:rsidRPr="00ED6B0D">
        <w:t>unity,</w:t>
      </w:r>
      <w:r w:rsidR="009D1978">
        <w:t xml:space="preserve"> </w:t>
      </w:r>
      <w:r w:rsidRPr="00ED6B0D">
        <w:t>which</w:t>
      </w:r>
      <w:r w:rsidR="009D1978">
        <w:t xml:space="preserve"> </w:t>
      </w:r>
      <w:r w:rsidRPr="00ED6B0D">
        <w:t>is</w:t>
      </w:r>
      <w:r w:rsidR="009D1978">
        <w:t xml:space="preserve"> </w:t>
      </w:r>
      <w:r w:rsidRPr="00ED6B0D">
        <w:t>what</w:t>
      </w:r>
      <w:r w:rsidR="009D1978">
        <w:t xml:space="preserve"> </w:t>
      </w:r>
      <w:r w:rsidRPr="00ED6B0D">
        <w:t>caused</w:t>
      </w:r>
      <w:r w:rsidR="009D1978">
        <w:t xml:space="preserve"> </w:t>
      </w:r>
      <w:r w:rsidRPr="00ED6B0D">
        <w:t>problems</w:t>
      </w:r>
      <w:r w:rsidR="009D1978">
        <w:t xml:space="preserve"> </w:t>
      </w:r>
      <w:r w:rsidRPr="00ED6B0D">
        <w:t>from</w:t>
      </w:r>
      <w:r w:rsidR="009D1978">
        <w:t xml:space="preserve"> </w:t>
      </w:r>
      <w:r w:rsidRPr="00ED6B0D">
        <w:t>which</w:t>
      </w:r>
      <w:r w:rsidR="009D1978">
        <w:t xml:space="preserve"> </w:t>
      </w:r>
      <w:r w:rsidRPr="00ED6B0D">
        <w:t>we</w:t>
      </w:r>
      <w:r w:rsidR="009D1978">
        <w:t xml:space="preserve"> </w:t>
      </w:r>
      <w:r w:rsidRPr="00ED6B0D">
        <w:t>are</w:t>
      </w:r>
      <w:r w:rsidR="009D1978">
        <w:t xml:space="preserve"> </w:t>
      </w:r>
      <w:r w:rsidRPr="00ED6B0D">
        <w:t>still</w:t>
      </w:r>
      <w:r w:rsidR="009D1978">
        <w:t xml:space="preserve"> </w:t>
      </w:r>
      <w:r w:rsidRPr="00ED6B0D">
        <w:t>suffering.</w:t>
      </w:r>
      <w:r w:rsidR="009D1978">
        <w:t xml:space="preserve"> </w:t>
      </w:r>
      <w:r w:rsidRPr="00ED6B0D">
        <w:t>Apparently</w:t>
      </w:r>
      <w:r w:rsidR="009D1978">
        <w:t xml:space="preserve"> </w:t>
      </w:r>
      <w:r w:rsidRPr="00ED6B0D">
        <w:t>Ya'akov</w:t>
      </w:r>
      <w:r w:rsidR="009D1978">
        <w:t xml:space="preserve"> </w:t>
      </w:r>
      <w:r w:rsidRPr="00ED6B0D">
        <w:t>had</w:t>
      </w:r>
      <w:r w:rsidR="009D1978">
        <w:t xml:space="preserve"> </w:t>
      </w:r>
      <w:r w:rsidRPr="00ED6B0D">
        <w:t>the</w:t>
      </w:r>
      <w:r w:rsidR="009D1978">
        <w:t xml:space="preserve"> </w:t>
      </w:r>
      <w:r w:rsidRPr="00ED6B0D">
        <w:t>ability</w:t>
      </w:r>
      <w:r w:rsidR="009D1978">
        <w:t xml:space="preserve"> </w:t>
      </w:r>
      <w:r w:rsidRPr="00ED6B0D">
        <w:t>to</w:t>
      </w:r>
      <w:r w:rsidR="009D1978">
        <w:t xml:space="preserve"> </w:t>
      </w:r>
      <w:r w:rsidRPr="00ED6B0D">
        <w:t>draw</w:t>
      </w:r>
      <w:r w:rsidR="009D1978">
        <w:t xml:space="preserve"> </w:t>
      </w:r>
      <w:r w:rsidRPr="00ED6B0D">
        <w:t>down</w:t>
      </w:r>
      <w:r w:rsidR="009D1978">
        <w:t xml:space="preserve"> </w:t>
      </w:r>
      <w:r w:rsidRPr="00ED6B0D">
        <w:t>a</w:t>
      </w:r>
      <w:r w:rsidR="009D1978">
        <w:t xml:space="preserve"> </w:t>
      </w:r>
      <w:r w:rsidRPr="00ED6B0D">
        <w:t>light</w:t>
      </w:r>
      <w:r w:rsidR="009D1978">
        <w:t xml:space="preserve"> </w:t>
      </w:r>
      <w:r w:rsidRPr="00ED6B0D">
        <w:t>powerful</w:t>
      </w:r>
      <w:r w:rsidR="009D1978">
        <w:t xml:space="preserve"> </w:t>
      </w:r>
      <w:r w:rsidRPr="00ED6B0D">
        <w:t>enough</w:t>
      </w:r>
      <w:r w:rsidR="009D1978">
        <w:t xml:space="preserve"> </w:t>
      </w:r>
      <w:r w:rsidRPr="00ED6B0D">
        <w:t>to</w:t>
      </w:r>
      <w:r w:rsidR="009D1978">
        <w:t xml:space="preserve"> </w:t>
      </w:r>
      <w:r w:rsidRPr="00ED6B0D">
        <w:t>create</w:t>
      </w:r>
      <w:r w:rsidR="009D1978">
        <w:t xml:space="preserve"> </w:t>
      </w:r>
      <w:r w:rsidRPr="00ED6B0D">
        <w:t>an</w:t>
      </w:r>
      <w:r w:rsidR="009D1978">
        <w:t xml:space="preserve"> </w:t>
      </w:r>
      <w:r w:rsidRPr="00ED6B0D">
        <w:t>extremely</w:t>
      </w:r>
      <w:r w:rsidR="009D1978">
        <w:t xml:space="preserve"> </w:t>
      </w:r>
      <w:r w:rsidRPr="00ED6B0D">
        <w:t>sublime</w:t>
      </w:r>
      <w:r w:rsidR="009D1978">
        <w:t xml:space="preserve"> </w:t>
      </w:r>
      <w:r w:rsidRPr="00ED6B0D">
        <w:t>reality,</w:t>
      </w:r>
      <w:r w:rsidR="009D1978">
        <w:t xml:space="preserve"> </w:t>
      </w:r>
      <w:r w:rsidRPr="00A94DDD">
        <w:t>one</w:t>
      </w:r>
      <w:r w:rsidR="009D1978">
        <w:t xml:space="preserve"> </w:t>
      </w:r>
      <w:r w:rsidRPr="00ED6B0D">
        <w:t>that</w:t>
      </w:r>
      <w:r w:rsidR="009D1978">
        <w:t xml:space="preserve"> </w:t>
      </w:r>
      <w:r w:rsidRPr="00ED6B0D">
        <w:t>would</w:t>
      </w:r>
      <w:r w:rsidR="009D1978">
        <w:t xml:space="preserve"> </w:t>
      </w:r>
      <w:r w:rsidRPr="00ED6B0D">
        <w:t>have</w:t>
      </w:r>
      <w:r w:rsidR="009D1978">
        <w:t xml:space="preserve"> </w:t>
      </w:r>
      <w:r w:rsidRPr="00ED6B0D">
        <w:t>been</w:t>
      </w:r>
      <w:r w:rsidR="009D1978">
        <w:t xml:space="preserve"> </w:t>
      </w:r>
      <w:r w:rsidRPr="00ED6B0D">
        <w:t>comparable</w:t>
      </w:r>
      <w:r w:rsidR="009D1978">
        <w:t xml:space="preserve"> </w:t>
      </w:r>
      <w:r w:rsidRPr="00ED6B0D">
        <w:t>to</w:t>
      </w:r>
      <w:r w:rsidR="009D1978">
        <w:t xml:space="preserve"> </w:t>
      </w:r>
      <w:r w:rsidRPr="00ED6B0D">
        <w:t>that</w:t>
      </w:r>
      <w:r w:rsidR="009D1978">
        <w:t xml:space="preserve"> </w:t>
      </w:r>
      <w:r w:rsidRPr="00ED6B0D">
        <w:t>of</w:t>
      </w:r>
      <w:r w:rsidR="009D1978">
        <w:t xml:space="preserve"> </w:t>
      </w:r>
      <w:r w:rsidRPr="00ED6B0D">
        <w:t>the</w:t>
      </w:r>
      <w:r w:rsidR="009D1978">
        <w:t xml:space="preserve"> </w:t>
      </w:r>
      <w:r w:rsidRPr="00A94DDD">
        <w:t>Mishkan</w:t>
      </w:r>
      <w:r w:rsidRPr="00ED6B0D">
        <w:t>.</w:t>
      </w:r>
      <w:r w:rsidR="009D1978">
        <w:t xml:space="preserve"> </w:t>
      </w:r>
    </w:p>
    <w:p w14:paraId="734143CF" w14:textId="77777777" w:rsidR="00ED6B0D" w:rsidRPr="00ED6B0D" w:rsidRDefault="00ED6B0D" w:rsidP="00ED6B0D"/>
    <w:p w14:paraId="29D35C2E" w14:textId="136BCF5A" w:rsidR="00ED6B0D" w:rsidRDefault="00ED6B0D" w:rsidP="00ED6B0D">
      <w:r w:rsidRPr="00ED6B0D">
        <w:t>However,</w:t>
      </w:r>
      <w:r w:rsidR="009D1978">
        <w:t xml:space="preserve"> </w:t>
      </w:r>
      <w:r w:rsidRPr="00ED6B0D">
        <w:t>Ya'akov</w:t>
      </w:r>
      <w:r w:rsidR="009D1978">
        <w:t xml:space="preserve"> </w:t>
      </w:r>
      <w:r w:rsidRPr="00ED6B0D">
        <w:t>sensed</w:t>
      </w:r>
      <w:r w:rsidR="009D1978">
        <w:t xml:space="preserve"> </w:t>
      </w:r>
      <w:r w:rsidRPr="00ED6B0D">
        <w:t>that</w:t>
      </w:r>
      <w:r w:rsidR="009D1978">
        <w:t xml:space="preserve"> </w:t>
      </w:r>
      <w:r w:rsidRPr="00ED6B0D">
        <w:t>the</w:t>
      </w:r>
      <w:r w:rsidR="009D1978">
        <w:t xml:space="preserve"> </w:t>
      </w:r>
      <w:r w:rsidRPr="00A94DDD">
        <w:t>time</w:t>
      </w:r>
      <w:r w:rsidR="009D1978">
        <w:t xml:space="preserve"> </w:t>
      </w:r>
      <w:r w:rsidRPr="00ED6B0D">
        <w:t>was</w:t>
      </w:r>
      <w:r w:rsidR="009D1978">
        <w:t xml:space="preserve"> </w:t>
      </w:r>
      <w:r w:rsidRPr="00ED6B0D">
        <w:t>not</w:t>
      </w:r>
      <w:r w:rsidR="009D1978">
        <w:t xml:space="preserve"> </w:t>
      </w:r>
      <w:r w:rsidRPr="00ED6B0D">
        <w:t>quite</w:t>
      </w:r>
      <w:r w:rsidR="009D1978">
        <w:t xml:space="preserve"> </w:t>
      </w:r>
      <w:r w:rsidRPr="00ED6B0D">
        <w:t>right,</w:t>
      </w:r>
      <w:r w:rsidR="009D1978">
        <w:t xml:space="preserve"> </w:t>
      </w:r>
      <w:r w:rsidRPr="00ED6B0D">
        <w:t>and</w:t>
      </w:r>
      <w:r w:rsidR="009D1978">
        <w:t xml:space="preserve"> </w:t>
      </w:r>
      <w:r w:rsidRPr="00ED6B0D">
        <w:t>stopped</w:t>
      </w:r>
      <w:r w:rsidR="009D1978">
        <w:t xml:space="preserve"> </w:t>
      </w:r>
      <w:r w:rsidRPr="00ED6B0D">
        <w:t>short.</w:t>
      </w:r>
      <w:r w:rsidR="009D1978">
        <w:t xml:space="preserve"> </w:t>
      </w:r>
      <w:r w:rsidRPr="00ED6B0D">
        <w:t>This</w:t>
      </w:r>
      <w:r w:rsidR="009D1978">
        <w:t xml:space="preserve"> </w:t>
      </w:r>
      <w:r w:rsidRPr="00ED6B0D">
        <w:t>is</w:t>
      </w:r>
      <w:r w:rsidR="009D1978">
        <w:t xml:space="preserve"> </w:t>
      </w:r>
      <w:r w:rsidRPr="00ED6B0D">
        <w:t>indicated</w:t>
      </w:r>
      <w:r w:rsidR="009D1978">
        <w:t xml:space="preserve"> </w:t>
      </w:r>
      <w:r w:rsidRPr="00ED6B0D">
        <w:t>by</w:t>
      </w:r>
      <w:r w:rsidR="009D1978">
        <w:t xml:space="preserve"> </w:t>
      </w:r>
      <w:r w:rsidRPr="00ED6B0D">
        <w:t>the</w:t>
      </w:r>
      <w:r w:rsidR="009D1978">
        <w:t xml:space="preserve"> </w:t>
      </w:r>
      <w:r w:rsidRPr="00ED6B0D">
        <w:t>fact</w:t>
      </w:r>
      <w:r w:rsidR="009D1978">
        <w:t xml:space="preserve"> </w:t>
      </w:r>
      <w:r w:rsidRPr="00ED6B0D">
        <w:t>that</w:t>
      </w:r>
      <w:r w:rsidR="009D1978">
        <w:t xml:space="preserve"> </w:t>
      </w:r>
      <w:r w:rsidRPr="00ED6B0D">
        <w:t>the</w:t>
      </w:r>
      <w:r w:rsidR="009D1978">
        <w:t xml:space="preserve"> </w:t>
      </w:r>
      <w:r w:rsidRPr="00ED6B0D">
        <w:t>verse</w:t>
      </w:r>
      <w:r w:rsidR="009D1978">
        <w:t xml:space="preserve"> </w:t>
      </w:r>
      <w:r w:rsidRPr="00ED6B0D">
        <w:t>he</w:t>
      </w:r>
      <w:r w:rsidR="009D1978">
        <w:t xml:space="preserve"> </w:t>
      </w:r>
      <w:r w:rsidRPr="00ED6B0D">
        <w:t>composed</w:t>
      </w:r>
      <w:r w:rsidR="009D1978">
        <w:t xml:space="preserve"> </w:t>
      </w:r>
      <w:r w:rsidRPr="00ED6B0D">
        <w:t>only</w:t>
      </w:r>
      <w:r w:rsidR="009D1978">
        <w:t xml:space="preserve"> </w:t>
      </w:r>
      <w:r w:rsidRPr="00ED6B0D">
        <w:t>consisted</w:t>
      </w:r>
      <w:r w:rsidR="009D1978">
        <w:t xml:space="preserve"> </w:t>
      </w:r>
      <w:r w:rsidRPr="00ED6B0D">
        <w:t>of</w:t>
      </w:r>
      <w:r w:rsidR="009D1978">
        <w:t xml:space="preserve"> </w:t>
      </w:r>
      <w:r w:rsidRPr="00A94DDD">
        <w:rPr>
          <w:bCs/>
        </w:rPr>
        <w:t>twenty</w:t>
      </w:r>
      <w:r w:rsidRPr="00ED6B0D">
        <w:t>-</w:t>
      </w:r>
      <w:r w:rsidRPr="00A94DDD">
        <w:rPr>
          <w:bCs/>
        </w:rPr>
        <w:t>four</w:t>
      </w:r>
      <w:r w:rsidR="009D1978">
        <w:t xml:space="preserve"> </w:t>
      </w:r>
      <w:r w:rsidRPr="00A94DDD">
        <w:t>letters</w:t>
      </w:r>
      <w:r w:rsidRPr="00ED6B0D">
        <w:t>,</w:t>
      </w:r>
      <w:r w:rsidR="009D1978">
        <w:t xml:space="preserve"> </w:t>
      </w:r>
      <w:r w:rsidRPr="00ED6B0D">
        <w:t>and</w:t>
      </w:r>
      <w:r w:rsidR="009D1978">
        <w:t xml:space="preserve"> </w:t>
      </w:r>
      <w:r w:rsidRPr="00ED6B0D">
        <w:t>not</w:t>
      </w:r>
      <w:r w:rsidR="009D1978">
        <w:t xml:space="preserve"> </w:t>
      </w:r>
      <w:r w:rsidRPr="00A94DDD">
        <w:rPr>
          <w:bCs/>
        </w:rPr>
        <w:t>twenty</w:t>
      </w:r>
      <w:r w:rsidRPr="00ED6B0D">
        <w:t>-</w:t>
      </w:r>
      <w:r w:rsidRPr="00A94DDD">
        <w:rPr>
          <w:bCs/>
        </w:rPr>
        <w:t>five</w:t>
      </w:r>
      <w:r w:rsidR="009D1978">
        <w:t xml:space="preserve"> </w:t>
      </w:r>
      <w:r w:rsidRPr="00A94DDD">
        <w:t>letters</w:t>
      </w:r>
      <w:r w:rsidRPr="00ED6B0D">
        <w:t>.</w:t>
      </w:r>
      <w:r w:rsidR="009D1978">
        <w:t xml:space="preserve"> </w:t>
      </w:r>
      <w:r w:rsidRPr="00ED6B0D">
        <w:t>For,</w:t>
      </w:r>
      <w:r w:rsidR="009D1978">
        <w:t xml:space="preserve"> </w:t>
      </w:r>
      <w:r w:rsidRPr="00A94DDD">
        <w:rPr>
          <w:bCs/>
        </w:rPr>
        <w:t>twenty</w:t>
      </w:r>
      <w:r w:rsidRPr="00ED6B0D">
        <w:t>-</w:t>
      </w:r>
      <w:r w:rsidRPr="00A94DDD">
        <w:rPr>
          <w:bCs/>
        </w:rPr>
        <w:t>five</w:t>
      </w:r>
      <w:r w:rsidR="009D1978">
        <w:t xml:space="preserve"> </w:t>
      </w:r>
      <w:r w:rsidRPr="00ED6B0D">
        <w:t>is</w:t>
      </w:r>
      <w:r w:rsidR="009D1978">
        <w:t xml:space="preserve"> </w:t>
      </w:r>
      <w:r w:rsidRPr="00ED6B0D">
        <w:t>the</w:t>
      </w:r>
      <w:r w:rsidR="009D1978">
        <w:t xml:space="preserve"> </w:t>
      </w:r>
      <w:r w:rsidRPr="00A94DDD">
        <w:t>number</w:t>
      </w:r>
      <w:r w:rsidR="009D1978">
        <w:t xml:space="preserve"> </w:t>
      </w:r>
      <w:r w:rsidRPr="00ED6B0D">
        <w:t>that</w:t>
      </w:r>
      <w:r w:rsidR="009D1978">
        <w:t xml:space="preserve"> </w:t>
      </w:r>
      <w:r w:rsidRPr="00ED6B0D">
        <w:t>symbolizes</w:t>
      </w:r>
      <w:r w:rsidR="009D1978">
        <w:t xml:space="preserve"> </w:t>
      </w:r>
      <w:r w:rsidRPr="00ED6B0D">
        <w:t>the</w:t>
      </w:r>
      <w:r w:rsidR="009D1978">
        <w:t xml:space="preserve"> </w:t>
      </w:r>
      <w:r w:rsidRPr="00ED6B0D">
        <w:t>Supernal</w:t>
      </w:r>
      <w:r w:rsidR="009D1978">
        <w:t xml:space="preserve"> </w:t>
      </w:r>
      <w:r w:rsidRPr="00ED6B0D">
        <w:t>Light</w:t>
      </w:r>
      <w:r w:rsidR="009D1978">
        <w:t xml:space="preserve"> </w:t>
      </w:r>
      <w:r w:rsidRPr="00ED6B0D">
        <w:t>of</w:t>
      </w:r>
      <w:r w:rsidR="009D1978">
        <w:t xml:space="preserve"> </w:t>
      </w:r>
      <w:r w:rsidRPr="00A94DDD">
        <w:t>creation</w:t>
      </w:r>
      <w:r w:rsidRPr="00ED6B0D">
        <w:t>,</w:t>
      </w:r>
      <w:r w:rsidR="009D1978">
        <w:t xml:space="preserve"> </w:t>
      </w:r>
      <w:r w:rsidRPr="00ED6B0D">
        <w:t>referred</w:t>
      </w:r>
      <w:r w:rsidR="009D1978">
        <w:t xml:space="preserve"> </w:t>
      </w:r>
      <w:r w:rsidRPr="00ED6B0D">
        <w:t>to</w:t>
      </w:r>
      <w:r w:rsidR="009D1978">
        <w:t xml:space="preserve"> </w:t>
      </w:r>
      <w:r w:rsidRPr="00ED6B0D">
        <w:t>as</w:t>
      </w:r>
      <w:r w:rsidR="009D1978">
        <w:t xml:space="preserve"> </w:t>
      </w:r>
      <w:r w:rsidRPr="00ED6B0D">
        <w:t>the</w:t>
      </w:r>
      <w:r w:rsidR="009D1978">
        <w:t xml:space="preserve"> </w:t>
      </w:r>
      <w:r w:rsidRPr="00ED6B0D">
        <w:t>"Hidden</w:t>
      </w:r>
      <w:r w:rsidR="009D1978">
        <w:t xml:space="preserve"> </w:t>
      </w:r>
      <w:r w:rsidRPr="00ED6B0D">
        <w:t>Light,"</w:t>
      </w:r>
      <w:r w:rsidR="009D1978">
        <w:t xml:space="preserve"> </w:t>
      </w:r>
      <w:r w:rsidRPr="00ED6B0D">
        <w:t>which</w:t>
      </w:r>
      <w:r w:rsidR="009D1978">
        <w:t xml:space="preserve"> </w:t>
      </w:r>
      <w:r w:rsidRPr="00ED6B0D">
        <w:t>G-d</w:t>
      </w:r>
      <w:r w:rsidR="009D1978">
        <w:t xml:space="preserve"> </w:t>
      </w:r>
      <w:r w:rsidRPr="00ED6B0D">
        <w:t>used</w:t>
      </w:r>
      <w:r w:rsidR="009D1978">
        <w:t xml:space="preserve"> </w:t>
      </w:r>
      <w:r w:rsidRPr="00ED6B0D">
        <w:t>to</w:t>
      </w:r>
      <w:r w:rsidR="009D1978">
        <w:t xml:space="preserve"> </w:t>
      </w:r>
      <w:r w:rsidRPr="00ED6B0D">
        <w:t>make</w:t>
      </w:r>
      <w:r w:rsidR="009D1978">
        <w:t xml:space="preserve"> </w:t>
      </w:r>
      <w:r w:rsidRPr="00A94DDD">
        <w:t>creation</w:t>
      </w:r>
      <w:r w:rsidR="009D1978">
        <w:t xml:space="preserve"> </w:t>
      </w:r>
      <w:r w:rsidRPr="00ED6B0D">
        <w:t>on</w:t>
      </w:r>
      <w:r w:rsidR="009D1978">
        <w:t xml:space="preserve"> </w:t>
      </w:r>
      <w:r w:rsidRPr="00ED6B0D">
        <w:t>the</w:t>
      </w:r>
      <w:r w:rsidR="009D1978">
        <w:t xml:space="preserve"> </w:t>
      </w:r>
      <w:r w:rsidRPr="00A94DDD">
        <w:t>first</w:t>
      </w:r>
      <w:r w:rsidR="009D1978">
        <w:t xml:space="preserve"> </w:t>
      </w:r>
      <w:r w:rsidRPr="00ED6B0D">
        <w:t>day,</w:t>
      </w:r>
      <w:r w:rsidR="009D1978">
        <w:t xml:space="preserve"> </w:t>
      </w:r>
      <w:r w:rsidRPr="00ED6B0D">
        <w:t>and</w:t>
      </w:r>
      <w:r w:rsidR="009D1978">
        <w:t xml:space="preserve"> </w:t>
      </w:r>
      <w:r w:rsidRPr="00ED6B0D">
        <w:t>then</w:t>
      </w:r>
      <w:r w:rsidR="009D1978">
        <w:t xml:space="preserve"> </w:t>
      </w:r>
      <w:r w:rsidRPr="00ED6B0D">
        <w:t>hid</w:t>
      </w:r>
      <w:r w:rsidR="009D1978">
        <w:t xml:space="preserve"> </w:t>
      </w:r>
      <w:r w:rsidRPr="00ED6B0D">
        <w:t>for</w:t>
      </w:r>
      <w:r w:rsidR="009D1978">
        <w:t xml:space="preserve"> </w:t>
      </w:r>
      <w:r w:rsidRPr="00ED6B0D">
        <w:t>the</w:t>
      </w:r>
      <w:r w:rsidR="009D1978">
        <w:t xml:space="preserve"> </w:t>
      </w:r>
      <w:r w:rsidRPr="00ED6B0D">
        <w:t>righteous</w:t>
      </w:r>
      <w:r w:rsidR="009D1978">
        <w:t xml:space="preserve"> </w:t>
      </w:r>
      <w:r w:rsidRPr="00ED6B0D">
        <w:t>in</w:t>
      </w:r>
      <w:r w:rsidR="009D1978">
        <w:t xml:space="preserve"> </w:t>
      </w:r>
      <w:r w:rsidRPr="00ED6B0D">
        <w:t>the</w:t>
      </w:r>
      <w:r w:rsidR="009D1978">
        <w:t xml:space="preserve"> </w:t>
      </w:r>
      <w:r w:rsidRPr="00A94DDD">
        <w:t>Time</w:t>
      </w:r>
      <w:r w:rsidRPr="00ED6B0D">
        <w:t>-to-Come.</w:t>
      </w:r>
      <w:r w:rsidR="009D1978">
        <w:t xml:space="preserve"> </w:t>
      </w:r>
    </w:p>
    <w:p w14:paraId="2C840D7B" w14:textId="77777777" w:rsidR="00ED6B0D" w:rsidRPr="00ED6B0D" w:rsidRDefault="00ED6B0D" w:rsidP="00ED6B0D"/>
    <w:p w14:paraId="6105E712" w14:textId="6D349388" w:rsidR="00ED6B0D" w:rsidRDefault="00ED6B0D" w:rsidP="00ED6B0D">
      <w:r w:rsidRPr="00ED6B0D">
        <w:t>Why</w:t>
      </w:r>
      <w:r w:rsidR="009D1978">
        <w:t xml:space="preserve"> </w:t>
      </w:r>
      <w:r w:rsidRPr="00A94DDD">
        <w:rPr>
          <w:bCs/>
        </w:rPr>
        <w:t>twenty</w:t>
      </w:r>
      <w:r w:rsidRPr="00ED6B0D">
        <w:t>-</w:t>
      </w:r>
      <w:r w:rsidRPr="00A94DDD">
        <w:rPr>
          <w:bCs/>
        </w:rPr>
        <w:t>five</w:t>
      </w:r>
      <w:r w:rsidRPr="00ED6B0D">
        <w:t>?</w:t>
      </w:r>
      <w:r w:rsidR="009D1978">
        <w:t xml:space="preserve"> </w:t>
      </w:r>
      <w:r w:rsidRPr="00ED6B0D">
        <w:t>Because,</w:t>
      </w:r>
      <w:r w:rsidR="009D1978">
        <w:t xml:space="preserve"> </w:t>
      </w:r>
      <w:r w:rsidRPr="00ED6B0D">
        <w:t>the</w:t>
      </w:r>
      <w:r w:rsidR="009D1978">
        <w:t xml:space="preserve"> </w:t>
      </w:r>
      <w:r w:rsidRPr="00ED6B0D">
        <w:t>verse</w:t>
      </w:r>
      <w:r w:rsidR="009D1978">
        <w:t xml:space="preserve"> </w:t>
      </w:r>
      <w:r w:rsidRPr="00ED6B0D">
        <w:t>says:</w:t>
      </w:r>
      <w:r w:rsidR="009D1978">
        <w:t xml:space="preserve"> </w:t>
      </w:r>
    </w:p>
    <w:p w14:paraId="3A7E9101" w14:textId="77777777" w:rsidR="00ED6B0D" w:rsidRPr="00ED6B0D" w:rsidRDefault="00ED6B0D" w:rsidP="00ED6B0D"/>
    <w:p w14:paraId="248DA9AF" w14:textId="77777777" w:rsidR="00ED6B0D" w:rsidRDefault="00ED6B0D" w:rsidP="00ED6B0D">
      <w:r w:rsidRPr="00ED6B0D">
        <w:t>G-d</w:t>
      </w:r>
      <w:r w:rsidR="009D1978">
        <w:t xml:space="preserve"> </w:t>
      </w:r>
      <w:r w:rsidRPr="00ED6B0D">
        <w:t>said,</w:t>
      </w:r>
      <w:r w:rsidR="009D1978">
        <w:t xml:space="preserve"> </w:t>
      </w:r>
      <w:r w:rsidRPr="00ED6B0D">
        <w:t>"Let</w:t>
      </w:r>
      <w:r w:rsidR="009D1978">
        <w:t xml:space="preserve"> </w:t>
      </w:r>
      <w:r w:rsidRPr="00ED6B0D">
        <w:t>there</w:t>
      </w:r>
      <w:r w:rsidR="009D1978">
        <w:t xml:space="preserve"> </w:t>
      </w:r>
      <w:r w:rsidRPr="00ED6B0D">
        <w:t>be</w:t>
      </w:r>
      <w:r w:rsidR="009D1978">
        <w:t xml:space="preserve"> </w:t>
      </w:r>
      <w:r w:rsidRPr="00ED6B0D">
        <w:t>(</w:t>
      </w:r>
      <w:proofErr w:type="spellStart"/>
      <w:r w:rsidRPr="00ED6B0D">
        <w:rPr>
          <w:i/>
          <w:iCs/>
        </w:rPr>
        <w:t>yehi</w:t>
      </w:r>
      <w:proofErr w:type="spellEnd"/>
      <w:r w:rsidRPr="00ED6B0D">
        <w:t>)</w:t>
      </w:r>
      <w:r w:rsidR="009D1978">
        <w:t xml:space="preserve"> </w:t>
      </w:r>
      <w:r w:rsidRPr="00ED6B0D">
        <w:t>light!"</w:t>
      </w:r>
      <w:r w:rsidR="009D1978">
        <w:t xml:space="preserve"> </w:t>
      </w:r>
      <w:r w:rsidRPr="00ED6B0D">
        <w:t>And</w:t>
      </w:r>
      <w:r w:rsidR="009D1978">
        <w:t xml:space="preserve"> </w:t>
      </w:r>
      <w:r w:rsidRPr="00ED6B0D">
        <w:t>there</w:t>
      </w:r>
      <w:r w:rsidR="009D1978">
        <w:t xml:space="preserve"> </w:t>
      </w:r>
      <w:r w:rsidRPr="00ED6B0D">
        <w:t>was</w:t>
      </w:r>
      <w:r w:rsidR="009D1978">
        <w:t xml:space="preserve"> </w:t>
      </w:r>
      <w:r w:rsidRPr="00ED6B0D">
        <w:t>light!</w:t>
      </w:r>
      <w:r w:rsidR="009D1978">
        <w:t xml:space="preserve"> </w:t>
      </w:r>
      <w:r w:rsidRPr="00ED6B0D">
        <w:t>(</w:t>
      </w:r>
      <w:r w:rsidR="00AA5CDD">
        <w:t>Bereshit</w:t>
      </w:r>
      <w:r w:rsidR="009D1978">
        <w:t xml:space="preserve"> </w:t>
      </w:r>
      <w:r w:rsidRPr="00ED6B0D">
        <w:t>1:3)</w:t>
      </w:r>
    </w:p>
    <w:p w14:paraId="69B35BA3" w14:textId="77777777" w:rsidR="00ED6B0D" w:rsidRPr="00ED6B0D" w:rsidRDefault="00ED6B0D" w:rsidP="00ED6B0D"/>
    <w:p w14:paraId="20CF7DD8" w14:textId="0E6F791B" w:rsidR="00ED6B0D" w:rsidRDefault="00ED6B0D" w:rsidP="00ED6B0D">
      <w:r w:rsidRPr="00ED6B0D">
        <w:t>The</w:t>
      </w:r>
      <w:r w:rsidR="009D1978">
        <w:t xml:space="preserve"> </w:t>
      </w:r>
      <w:r w:rsidRPr="00ED6B0D">
        <w:t>word</w:t>
      </w:r>
      <w:r w:rsidR="009D1978">
        <w:t xml:space="preserve"> </w:t>
      </w:r>
      <w:r w:rsidRPr="00ED6B0D">
        <w:t>"</w:t>
      </w:r>
      <w:proofErr w:type="spellStart"/>
      <w:r w:rsidRPr="00ED6B0D">
        <w:rPr>
          <w:i/>
          <w:iCs/>
        </w:rPr>
        <w:t>yehi</w:t>
      </w:r>
      <w:proofErr w:type="spellEnd"/>
      <w:r w:rsidRPr="00ED6B0D">
        <w:t>"</w:t>
      </w:r>
      <w:r w:rsidR="009D1978">
        <w:t xml:space="preserve"> </w:t>
      </w:r>
      <w:r w:rsidRPr="00ED6B0D">
        <w:t>is</w:t>
      </w:r>
      <w:r w:rsidR="009D1978">
        <w:t xml:space="preserve"> </w:t>
      </w:r>
      <w:r w:rsidRPr="00ED6B0D">
        <w:t>spelled</w:t>
      </w:r>
      <w:r w:rsidR="009D1978">
        <w:t xml:space="preserve"> </w:t>
      </w:r>
      <w:proofErr w:type="spellStart"/>
      <w:r w:rsidRPr="00ED6B0D">
        <w:t>yud</w:t>
      </w:r>
      <w:proofErr w:type="spellEnd"/>
      <w:r w:rsidRPr="00ED6B0D">
        <w:t>-heh-</w:t>
      </w:r>
      <w:proofErr w:type="spellStart"/>
      <w:r w:rsidRPr="00ED6B0D">
        <w:t>yud</w:t>
      </w:r>
      <w:proofErr w:type="spellEnd"/>
      <w:r w:rsidRPr="00ED6B0D">
        <w:t>,</w:t>
      </w:r>
      <w:r w:rsidR="009D1978">
        <w:t xml:space="preserve"> </w:t>
      </w:r>
      <w:r w:rsidRPr="00ED6B0D">
        <w:t>which,</w:t>
      </w:r>
      <w:r w:rsidR="009D1978">
        <w:t xml:space="preserve"> </w:t>
      </w:r>
      <w:r w:rsidRPr="00ED6B0D">
        <w:t>in</w:t>
      </w:r>
      <w:r w:rsidR="009D1978">
        <w:t xml:space="preserve"> </w:t>
      </w:r>
      <w:r w:rsidRPr="00ED6B0D">
        <w:t>gematria</w:t>
      </w:r>
      <w:r w:rsidR="009D1978">
        <w:t xml:space="preserve"> </w:t>
      </w:r>
      <w:r w:rsidRPr="00ED6B0D">
        <w:t>is</w:t>
      </w:r>
      <w:r w:rsidR="009D1978">
        <w:t xml:space="preserve"> </w:t>
      </w:r>
      <w:r w:rsidRPr="00ED6B0D">
        <w:t>equal</w:t>
      </w:r>
      <w:r w:rsidR="009D1978">
        <w:t xml:space="preserve"> </w:t>
      </w:r>
      <w:r w:rsidRPr="00ED6B0D">
        <w:t>to</w:t>
      </w:r>
      <w:r w:rsidR="009D1978">
        <w:t xml:space="preserve"> </w:t>
      </w:r>
      <w:r w:rsidRPr="00ED6B0D">
        <w:t>the</w:t>
      </w:r>
      <w:r w:rsidR="009D1978">
        <w:t xml:space="preserve"> </w:t>
      </w:r>
      <w:r w:rsidRPr="00A94DDD">
        <w:t>number</w:t>
      </w:r>
      <w:r w:rsidR="009D1978">
        <w:t xml:space="preserve"> </w:t>
      </w:r>
      <w:r w:rsidRPr="00A94DDD">
        <w:rPr>
          <w:bCs/>
        </w:rPr>
        <w:t>twenty</w:t>
      </w:r>
      <w:r w:rsidRPr="00ED6B0D">
        <w:t>-</w:t>
      </w:r>
      <w:r w:rsidRPr="00A94DDD">
        <w:rPr>
          <w:bCs/>
        </w:rPr>
        <w:t>five</w:t>
      </w:r>
      <w:r w:rsidR="009D1978">
        <w:t xml:space="preserve"> </w:t>
      </w:r>
      <w:r w:rsidRPr="00ED6B0D">
        <w:t>(10+5+10).</w:t>
      </w:r>
      <w:r w:rsidR="009D1978">
        <w:t xml:space="preserve"> </w:t>
      </w:r>
      <w:r w:rsidRPr="00ED6B0D">
        <w:t>Thus,</w:t>
      </w:r>
      <w:r w:rsidR="009D1978">
        <w:t xml:space="preserve"> </w:t>
      </w:r>
      <w:r w:rsidRPr="00ED6B0D">
        <w:t>the</w:t>
      </w:r>
      <w:r w:rsidR="009D1978">
        <w:t xml:space="preserve"> </w:t>
      </w:r>
      <w:r w:rsidRPr="00ED6B0D">
        <w:t>verse</w:t>
      </w:r>
      <w:r w:rsidR="009D1978">
        <w:t xml:space="preserve"> </w:t>
      </w:r>
      <w:r w:rsidRPr="00ED6B0D">
        <w:t>can</w:t>
      </w:r>
      <w:r w:rsidR="009D1978">
        <w:t xml:space="preserve"> </w:t>
      </w:r>
      <w:r w:rsidRPr="00ED6B0D">
        <w:t>also</w:t>
      </w:r>
      <w:r w:rsidR="009D1978">
        <w:t xml:space="preserve"> </w:t>
      </w:r>
      <w:r w:rsidRPr="00ED6B0D">
        <w:t>be</w:t>
      </w:r>
      <w:r w:rsidR="009D1978">
        <w:t xml:space="preserve"> </w:t>
      </w:r>
      <w:r w:rsidRPr="00ED6B0D">
        <w:t>read</w:t>
      </w:r>
      <w:r w:rsidR="009D1978">
        <w:t xml:space="preserve"> </w:t>
      </w:r>
      <w:r w:rsidRPr="00ED6B0D">
        <w:t>as:</w:t>
      </w:r>
      <w:r w:rsidR="009D1978">
        <w:t xml:space="preserve"> </w:t>
      </w:r>
    </w:p>
    <w:p w14:paraId="531B8416" w14:textId="77777777" w:rsidR="00ED6B0D" w:rsidRPr="00ED6B0D" w:rsidRDefault="00ED6B0D" w:rsidP="00ED6B0D"/>
    <w:p w14:paraId="61A717CE" w14:textId="77777777" w:rsidR="00ED6B0D" w:rsidRPr="00ED6B0D" w:rsidRDefault="00ED6B0D" w:rsidP="00ED6B0D">
      <w:proofErr w:type="spellStart"/>
      <w:r w:rsidRPr="00ED6B0D">
        <w:rPr>
          <w:i/>
          <w:iCs/>
        </w:rPr>
        <w:t>yehi</w:t>
      </w:r>
      <w:proofErr w:type="spellEnd"/>
      <w:r w:rsidR="009D1978">
        <w:t xml:space="preserve"> </w:t>
      </w:r>
      <w:r w:rsidRPr="00ED6B0D">
        <w:t>=</w:t>
      </w:r>
      <w:r w:rsidR="009D1978">
        <w:t xml:space="preserve"> </w:t>
      </w:r>
      <w:r w:rsidRPr="00ED6B0D">
        <w:t>light</w:t>
      </w:r>
    </w:p>
    <w:p w14:paraId="23E5DA50" w14:textId="77777777" w:rsidR="00286361" w:rsidRDefault="00286361" w:rsidP="00ED6B0D"/>
    <w:p w14:paraId="6249358A" w14:textId="61CD814A" w:rsidR="00ED6B0D" w:rsidRPr="00ED6B0D" w:rsidRDefault="00ED6B0D" w:rsidP="00ED6B0D">
      <w:r w:rsidRPr="00ED6B0D">
        <w:t>Or,</w:t>
      </w:r>
      <w:r w:rsidR="009D1978">
        <w:t xml:space="preserve"> </w:t>
      </w:r>
      <w:r w:rsidRPr="00ED6B0D">
        <w:t>rather,</w:t>
      </w:r>
      <w:r w:rsidR="009D1978">
        <w:t xml:space="preserve"> </w:t>
      </w:r>
      <w:r w:rsidRPr="00A94DDD">
        <w:rPr>
          <w:bCs/>
        </w:rPr>
        <w:t>twenty</w:t>
      </w:r>
      <w:r w:rsidRPr="00ED6B0D">
        <w:t>-</w:t>
      </w:r>
      <w:r w:rsidRPr="00A94DDD">
        <w:rPr>
          <w:bCs/>
        </w:rPr>
        <w:t>five</w:t>
      </w:r>
      <w:r w:rsidR="009D1978">
        <w:t xml:space="preserve"> </w:t>
      </w:r>
      <w:r w:rsidRPr="00ED6B0D">
        <w:t>equals</w:t>
      </w:r>
      <w:r w:rsidR="009D1978">
        <w:t xml:space="preserve"> </w:t>
      </w:r>
      <w:r w:rsidRPr="00ED6B0D">
        <w:t>light,</w:t>
      </w:r>
      <w:r w:rsidR="009D1978">
        <w:t xml:space="preserve"> </w:t>
      </w:r>
      <w:r w:rsidRPr="00ED6B0D">
        <w:t>or,</w:t>
      </w:r>
      <w:r w:rsidR="009D1978">
        <w:t xml:space="preserve"> </w:t>
      </w:r>
      <w:r w:rsidRPr="00ED6B0D">
        <w:t>is</w:t>
      </w:r>
      <w:r w:rsidR="009D1978">
        <w:t xml:space="preserve"> </w:t>
      </w:r>
      <w:r w:rsidRPr="00ED6B0D">
        <w:t>at</w:t>
      </w:r>
      <w:r w:rsidR="009D1978">
        <w:t xml:space="preserve"> </w:t>
      </w:r>
      <w:r w:rsidRPr="00ED6B0D">
        <w:t>least</w:t>
      </w:r>
      <w:r w:rsidR="009D1978">
        <w:t xml:space="preserve"> </w:t>
      </w:r>
      <w:r w:rsidRPr="00ED6B0D">
        <w:t>representative</w:t>
      </w:r>
      <w:r w:rsidR="009D1978">
        <w:t xml:space="preserve"> </w:t>
      </w:r>
      <w:r w:rsidRPr="00ED6B0D">
        <w:t>of</w:t>
      </w:r>
      <w:r w:rsidR="009D1978">
        <w:t xml:space="preserve"> </w:t>
      </w:r>
      <w:r w:rsidRPr="00ED6B0D">
        <w:t>this</w:t>
      </w:r>
      <w:r w:rsidR="009D1978">
        <w:t xml:space="preserve"> </w:t>
      </w:r>
      <w:r w:rsidRPr="00ED6B0D">
        <w:t>light.</w:t>
      </w:r>
      <w:r w:rsidR="009D1978">
        <w:t xml:space="preserve"> </w:t>
      </w:r>
      <w:r w:rsidRPr="00ED6B0D">
        <w:t>This</w:t>
      </w:r>
      <w:r w:rsidR="009D1978">
        <w:t xml:space="preserve"> </w:t>
      </w:r>
      <w:r w:rsidRPr="00ED6B0D">
        <w:t>is</w:t>
      </w:r>
      <w:r w:rsidR="009D1978">
        <w:t xml:space="preserve"> </w:t>
      </w:r>
      <w:r w:rsidRPr="00ED6B0D">
        <w:t>why</w:t>
      </w:r>
      <w:r w:rsidR="009D1978">
        <w:t xml:space="preserve"> </w:t>
      </w:r>
      <w:r w:rsidRPr="00ED6B0D">
        <w:t>the</w:t>
      </w:r>
      <w:r w:rsidR="009D1978">
        <w:t xml:space="preserve"> </w:t>
      </w:r>
      <w:r w:rsidRPr="00A94DDD">
        <w:t>Shema</w:t>
      </w:r>
      <w:r w:rsidRPr="00ED6B0D">
        <w:t>--the</w:t>
      </w:r>
      <w:r w:rsidR="009D1978">
        <w:t xml:space="preserve"> </w:t>
      </w:r>
      <w:r w:rsidRPr="00ED6B0D">
        <w:t>ultimate</w:t>
      </w:r>
      <w:r w:rsidR="009D1978">
        <w:t xml:space="preserve"> </w:t>
      </w:r>
      <w:r w:rsidRPr="00ED6B0D">
        <w:t>statement</w:t>
      </w:r>
      <w:r w:rsidR="009D1978">
        <w:t xml:space="preserve"> </w:t>
      </w:r>
      <w:r w:rsidRPr="00ED6B0D">
        <w:t>of</w:t>
      </w:r>
      <w:r w:rsidR="009D1978">
        <w:t xml:space="preserve"> </w:t>
      </w:r>
      <w:r w:rsidRPr="00ED6B0D">
        <w:t>unity--has</w:t>
      </w:r>
      <w:r w:rsidR="009D1978">
        <w:t xml:space="preserve"> </w:t>
      </w:r>
      <w:r w:rsidRPr="00A94DDD">
        <w:rPr>
          <w:bCs/>
        </w:rPr>
        <w:t>twenty</w:t>
      </w:r>
      <w:r w:rsidRPr="00ED6B0D">
        <w:t>-</w:t>
      </w:r>
      <w:r w:rsidRPr="00A94DDD">
        <w:rPr>
          <w:bCs/>
        </w:rPr>
        <w:t>five</w:t>
      </w:r>
      <w:r w:rsidR="009D1978">
        <w:t xml:space="preserve"> </w:t>
      </w:r>
      <w:r w:rsidRPr="00A94DDD">
        <w:t>letters</w:t>
      </w:r>
      <w:r w:rsidR="009D1978">
        <w:t xml:space="preserve"> </w:t>
      </w:r>
      <w:r w:rsidRPr="00ED6B0D">
        <w:t>itself!</w:t>
      </w:r>
      <w:r w:rsidR="009D1978">
        <w:t xml:space="preserve"> </w:t>
      </w:r>
    </w:p>
    <w:p w14:paraId="2D97EB11" w14:textId="77777777" w:rsidR="00ED6B0D" w:rsidRDefault="00ED6B0D" w:rsidP="00ED6B0D"/>
    <w:p w14:paraId="3821AF49" w14:textId="7C71A116" w:rsidR="00ED6B0D" w:rsidRDefault="00ED6B0D" w:rsidP="00ED6B0D">
      <w:r w:rsidRPr="00ED6B0D">
        <w:t>Hence,</w:t>
      </w:r>
      <w:r w:rsidR="009D1978">
        <w:t xml:space="preserve"> </w:t>
      </w:r>
      <w:r w:rsidRPr="00ED6B0D">
        <w:t>combined,</w:t>
      </w:r>
      <w:r w:rsidR="009D1978">
        <w:t xml:space="preserve"> </w:t>
      </w:r>
      <w:r w:rsidRPr="00ED6B0D">
        <w:t>the</w:t>
      </w:r>
      <w:r w:rsidR="009D1978">
        <w:t xml:space="preserve"> </w:t>
      </w:r>
      <w:r w:rsidRPr="00A94DDD">
        <w:t>Shema</w:t>
      </w:r>
      <w:r w:rsidR="009D1978">
        <w:t xml:space="preserve"> </w:t>
      </w:r>
      <w:r w:rsidRPr="00ED6B0D">
        <w:t>and</w:t>
      </w:r>
      <w:r w:rsidR="009D1978">
        <w:t xml:space="preserve"> </w:t>
      </w:r>
      <w:r w:rsidRPr="00ED6B0D">
        <w:t>"Blessed"</w:t>
      </w:r>
      <w:r w:rsidR="009D1978">
        <w:t xml:space="preserve"> </w:t>
      </w:r>
      <w:r w:rsidRPr="00ED6B0D">
        <w:t>would</w:t>
      </w:r>
      <w:r w:rsidR="009D1978">
        <w:t xml:space="preserve"> </w:t>
      </w:r>
      <w:r w:rsidRPr="00ED6B0D">
        <w:t>have</w:t>
      </w:r>
      <w:r w:rsidR="009D1978">
        <w:t xml:space="preserve"> </w:t>
      </w:r>
      <w:r w:rsidRPr="00ED6B0D">
        <w:t>resulted</w:t>
      </w:r>
      <w:r w:rsidR="009D1978">
        <w:t xml:space="preserve"> </w:t>
      </w:r>
      <w:r w:rsidRPr="00ED6B0D">
        <w:t>in</w:t>
      </w:r>
      <w:r w:rsidR="009D1978">
        <w:t xml:space="preserve"> </w:t>
      </w:r>
      <w:r w:rsidRPr="00ED6B0D">
        <w:rPr>
          <w:bCs/>
          <w:color w:val="000000"/>
        </w:rPr>
        <w:t>fifty</w:t>
      </w:r>
      <w:r w:rsidR="009D1978">
        <w:t xml:space="preserve"> </w:t>
      </w:r>
      <w:r w:rsidRPr="00A94DDD">
        <w:t>letters</w:t>
      </w:r>
      <w:r w:rsidRPr="00ED6B0D">
        <w:t>,</w:t>
      </w:r>
      <w:r w:rsidR="009D1978">
        <w:t xml:space="preserve"> </w:t>
      </w:r>
      <w:r w:rsidRPr="00ED6B0D">
        <w:t>the</w:t>
      </w:r>
      <w:r w:rsidR="009D1978">
        <w:t xml:space="preserve"> </w:t>
      </w:r>
      <w:r w:rsidRPr="00ED6B0D">
        <w:t>ultimate</w:t>
      </w:r>
      <w:r w:rsidR="009D1978">
        <w:t xml:space="preserve"> </w:t>
      </w:r>
      <w:r w:rsidRPr="00A94DDD">
        <w:t>number</w:t>
      </w:r>
      <w:r w:rsidR="009D1978">
        <w:t xml:space="preserve"> </w:t>
      </w:r>
      <w:r w:rsidRPr="00ED6B0D">
        <w:t>of</w:t>
      </w:r>
      <w:r w:rsidR="009D1978">
        <w:t xml:space="preserve"> </w:t>
      </w:r>
      <w:proofErr w:type="gramStart"/>
      <w:r w:rsidRPr="00ED6B0D">
        <w:t>unity</w:t>
      </w:r>
      <w:proofErr w:type="gramEnd"/>
      <w:r w:rsidRPr="00ED6B0D">
        <w:t>,</w:t>
      </w:r>
      <w:r w:rsidR="009D1978">
        <w:t xml:space="preserve"> </w:t>
      </w:r>
      <w:r w:rsidRPr="00ED6B0D">
        <w:t>a</w:t>
      </w:r>
      <w:r w:rsidR="009D1978">
        <w:t xml:space="preserve"> </w:t>
      </w:r>
      <w:r w:rsidRPr="00ED6B0D">
        <w:t>unity,</w:t>
      </w:r>
      <w:r w:rsidR="009D1978">
        <w:t xml:space="preserve"> </w:t>
      </w:r>
      <w:r w:rsidRPr="00ED6B0D">
        <w:t>apparently,</w:t>
      </w:r>
      <w:r w:rsidR="009D1978">
        <w:t xml:space="preserve"> </w:t>
      </w:r>
      <w:r w:rsidRPr="00ED6B0D">
        <w:t>that</w:t>
      </w:r>
      <w:r w:rsidR="009D1978">
        <w:t xml:space="preserve"> </w:t>
      </w:r>
      <w:r w:rsidRPr="00ED6B0D">
        <w:t>was</w:t>
      </w:r>
      <w:r w:rsidR="009D1978">
        <w:t xml:space="preserve"> </w:t>
      </w:r>
      <w:r w:rsidRPr="00ED6B0D">
        <w:t>reserved</w:t>
      </w:r>
      <w:r w:rsidR="009D1978">
        <w:t xml:space="preserve"> </w:t>
      </w:r>
      <w:r w:rsidRPr="00ED6B0D">
        <w:t>for</w:t>
      </w:r>
      <w:r w:rsidR="009D1978">
        <w:t xml:space="preserve"> </w:t>
      </w:r>
      <w:r w:rsidRPr="00ED6B0D">
        <w:t>the</w:t>
      </w:r>
      <w:r w:rsidR="009D1978">
        <w:t xml:space="preserve"> </w:t>
      </w:r>
      <w:r w:rsidRPr="00A94DDD">
        <w:t>Mishkan</w:t>
      </w:r>
      <w:r w:rsidRPr="00ED6B0D">
        <w:t>:</w:t>
      </w:r>
      <w:r w:rsidR="009D1978">
        <w:t xml:space="preserve"> </w:t>
      </w:r>
    </w:p>
    <w:p w14:paraId="7F4E61A0" w14:textId="77777777" w:rsidR="00ED6B0D" w:rsidRPr="00ED6B0D" w:rsidRDefault="00ED6B0D" w:rsidP="00ED6B0D"/>
    <w:p w14:paraId="7D043CB8" w14:textId="6D332F4D" w:rsidR="00ED6B0D" w:rsidRPr="00ED6B0D" w:rsidRDefault="00ED6B0D" w:rsidP="00ED6B0D">
      <w:r w:rsidRPr="00ED6B0D">
        <w:t>You</w:t>
      </w:r>
      <w:r w:rsidR="009D1978">
        <w:t xml:space="preserve"> </w:t>
      </w:r>
      <w:r w:rsidRPr="00ED6B0D">
        <w:t>shall</w:t>
      </w:r>
      <w:r w:rsidR="009D1978">
        <w:t xml:space="preserve"> </w:t>
      </w:r>
      <w:r w:rsidRPr="00ED6B0D">
        <w:t>make</w:t>
      </w:r>
      <w:r w:rsidR="009D1978">
        <w:t xml:space="preserve"> </w:t>
      </w:r>
      <w:r w:rsidRPr="00ED6B0D">
        <w:t>50</w:t>
      </w:r>
      <w:r w:rsidR="009D1978">
        <w:t xml:space="preserve"> </w:t>
      </w:r>
      <w:r w:rsidRPr="00ED6B0D">
        <w:t>loops</w:t>
      </w:r>
      <w:r w:rsidR="009D1978">
        <w:t xml:space="preserve"> </w:t>
      </w:r>
      <w:r w:rsidRPr="00ED6B0D">
        <w:t>on</w:t>
      </w:r>
      <w:r w:rsidR="009D1978">
        <w:t xml:space="preserve"> </w:t>
      </w:r>
      <w:r w:rsidRPr="00ED6B0D">
        <w:t>the</w:t>
      </w:r>
      <w:r w:rsidR="009D1978">
        <w:t xml:space="preserve"> </w:t>
      </w:r>
      <w:r w:rsidRPr="00ED6B0D">
        <w:t>end</w:t>
      </w:r>
      <w:r w:rsidR="009D1978">
        <w:t xml:space="preserve"> </w:t>
      </w:r>
      <w:r w:rsidRPr="00ED6B0D">
        <w:t>of</w:t>
      </w:r>
      <w:r w:rsidR="009D1978">
        <w:t xml:space="preserve"> </w:t>
      </w:r>
      <w:r w:rsidRPr="00ED6B0D">
        <w:t>the</w:t>
      </w:r>
      <w:r w:rsidR="009D1978">
        <w:t xml:space="preserve"> </w:t>
      </w:r>
      <w:r w:rsidRPr="00A94DDD">
        <w:t>one</w:t>
      </w:r>
      <w:r w:rsidR="009D1978">
        <w:t xml:space="preserve"> </w:t>
      </w:r>
      <w:r w:rsidRPr="00ED6B0D">
        <w:t>curtain</w:t>
      </w:r>
      <w:r w:rsidR="009D1978">
        <w:t xml:space="preserve"> </w:t>
      </w:r>
      <w:r w:rsidRPr="00ED6B0D">
        <w:t>that</w:t>
      </w:r>
      <w:r w:rsidR="009D1978">
        <w:t xml:space="preserve"> </w:t>
      </w:r>
      <w:r w:rsidRPr="00ED6B0D">
        <w:t>is</w:t>
      </w:r>
      <w:r w:rsidR="009D1978">
        <w:t xml:space="preserve"> </w:t>
      </w:r>
      <w:r w:rsidRPr="00ED6B0D">
        <w:t>the</w:t>
      </w:r>
      <w:r w:rsidR="009D1978">
        <w:t xml:space="preserve"> </w:t>
      </w:r>
      <w:r w:rsidRPr="00ED6B0D">
        <w:t>outermost</w:t>
      </w:r>
      <w:r w:rsidR="009D1978">
        <w:t xml:space="preserve"> </w:t>
      </w:r>
      <w:r w:rsidRPr="00ED6B0D">
        <w:t>in</w:t>
      </w:r>
      <w:r w:rsidR="009D1978">
        <w:t xml:space="preserve"> </w:t>
      </w:r>
      <w:r w:rsidRPr="00ED6B0D">
        <w:t>the</w:t>
      </w:r>
      <w:r w:rsidR="009D1978">
        <w:t xml:space="preserve"> </w:t>
      </w:r>
      <w:r w:rsidRPr="00ED6B0D">
        <w:t>joining,</w:t>
      </w:r>
      <w:r w:rsidR="009D1978">
        <w:t xml:space="preserve"> </w:t>
      </w:r>
      <w:r w:rsidRPr="00ED6B0D">
        <w:t>and</w:t>
      </w:r>
      <w:r w:rsidR="009D1978">
        <w:t xml:space="preserve"> </w:t>
      </w:r>
      <w:r w:rsidRPr="00ED6B0D">
        <w:t>50</w:t>
      </w:r>
      <w:r w:rsidR="009D1978">
        <w:t xml:space="preserve"> </w:t>
      </w:r>
      <w:r w:rsidRPr="00ED6B0D">
        <w:t>loops</w:t>
      </w:r>
      <w:r w:rsidR="009D1978">
        <w:t xml:space="preserve"> </w:t>
      </w:r>
      <w:r w:rsidRPr="00ED6B0D">
        <w:t>on</w:t>
      </w:r>
      <w:r w:rsidR="009D1978">
        <w:t xml:space="preserve"> </w:t>
      </w:r>
      <w:r w:rsidRPr="00ED6B0D">
        <w:t>the</w:t>
      </w:r>
      <w:r w:rsidR="009D1978">
        <w:t xml:space="preserve"> </w:t>
      </w:r>
      <w:r w:rsidRPr="00ED6B0D">
        <w:t>edge</w:t>
      </w:r>
      <w:r w:rsidR="009D1978">
        <w:t xml:space="preserve"> </w:t>
      </w:r>
      <w:r w:rsidRPr="00ED6B0D">
        <w:t>of</w:t>
      </w:r>
      <w:r w:rsidR="009D1978">
        <w:t xml:space="preserve"> </w:t>
      </w:r>
      <w:r w:rsidRPr="00ED6B0D">
        <w:t>the</w:t>
      </w:r>
      <w:r w:rsidR="009D1978">
        <w:t xml:space="preserve"> </w:t>
      </w:r>
      <w:r w:rsidRPr="00ED6B0D">
        <w:t>curtain</w:t>
      </w:r>
      <w:r w:rsidR="009D1978">
        <w:t xml:space="preserve"> </w:t>
      </w:r>
      <w:r w:rsidRPr="00ED6B0D">
        <w:t>that</w:t>
      </w:r>
      <w:r w:rsidR="009D1978">
        <w:t xml:space="preserve"> </w:t>
      </w:r>
      <w:r w:rsidRPr="00ED6B0D">
        <w:t>joins</w:t>
      </w:r>
      <w:r w:rsidR="009D1978">
        <w:t xml:space="preserve"> </w:t>
      </w:r>
      <w:r w:rsidRPr="00ED6B0D">
        <w:t>to</w:t>
      </w:r>
      <w:r w:rsidR="009D1978">
        <w:t xml:space="preserve"> </w:t>
      </w:r>
      <w:r w:rsidRPr="00ED6B0D">
        <w:t>the</w:t>
      </w:r>
      <w:r w:rsidR="009D1978">
        <w:t xml:space="preserve"> </w:t>
      </w:r>
      <w:r w:rsidRPr="00ED6B0D">
        <w:t>second.</w:t>
      </w:r>
      <w:r w:rsidR="009D1978">
        <w:t xml:space="preserve"> </w:t>
      </w:r>
      <w:r w:rsidRPr="00ED6B0D">
        <w:t>You</w:t>
      </w:r>
      <w:r w:rsidR="009D1978">
        <w:t xml:space="preserve"> </w:t>
      </w:r>
      <w:r w:rsidRPr="00ED6B0D">
        <w:t>shall</w:t>
      </w:r>
      <w:r w:rsidR="009D1978">
        <w:t xml:space="preserve"> </w:t>
      </w:r>
      <w:r w:rsidRPr="00ED6B0D">
        <w:t>make</w:t>
      </w:r>
      <w:r w:rsidR="009D1978">
        <w:t xml:space="preserve"> </w:t>
      </w:r>
      <w:r w:rsidRPr="00ED6B0D">
        <w:t>50</w:t>
      </w:r>
      <w:r w:rsidR="009D1978">
        <w:t xml:space="preserve"> </w:t>
      </w:r>
      <w:r w:rsidRPr="00ED6B0D">
        <w:t>catches</w:t>
      </w:r>
      <w:r w:rsidR="009D1978">
        <w:t xml:space="preserve"> </w:t>
      </w:r>
      <w:r w:rsidRPr="00ED6B0D">
        <w:t>of</w:t>
      </w:r>
      <w:r w:rsidR="009D1978">
        <w:t xml:space="preserve"> </w:t>
      </w:r>
      <w:r w:rsidRPr="00ED6B0D">
        <w:t>copper,</w:t>
      </w:r>
      <w:r w:rsidR="009D1978">
        <w:t xml:space="preserve"> </w:t>
      </w:r>
      <w:r w:rsidRPr="00ED6B0D">
        <w:t>and</w:t>
      </w:r>
      <w:r w:rsidR="009D1978">
        <w:t xml:space="preserve"> </w:t>
      </w:r>
      <w:r w:rsidRPr="00ED6B0D">
        <w:t>put</w:t>
      </w:r>
      <w:r w:rsidR="009D1978">
        <w:t xml:space="preserve"> </w:t>
      </w:r>
      <w:r w:rsidRPr="00ED6B0D">
        <w:t>the</w:t>
      </w:r>
      <w:r w:rsidR="009D1978">
        <w:t xml:space="preserve"> </w:t>
      </w:r>
      <w:r w:rsidRPr="00ED6B0D">
        <w:t>catches</w:t>
      </w:r>
      <w:r w:rsidR="009D1978">
        <w:t xml:space="preserve"> </w:t>
      </w:r>
      <w:r w:rsidRPr="00ED6B0D">
        <w:t>into</w:t>
      </w:r>
      <w:r w:rsidR="009D1978">
        <w:t xml:space="preserve"> </w:t>
      </w:r>
      <w:r w:rsidRPr="00ED6B0D">
        <w:t>the</w:t>
      </w:r>
      <w:r w:rsidR="009D1978">
        <w:t xml:space="preserve"> </w:t>
      </w:r>
      <w:r w:rsidRPr="00ED6B0D">
        <w:t>loops,</w:t>
      </w:r>
      <w:r w:rsidR="009D1978">
        <w:t xml:space="preserve"> </w:t>
      </w:r>
      <w:r w:rsidRPr="00ED6B0D">
        <w:t>and</w:t>
      </w:r>
      <w:r w:rsidR="009D1978">
        <w:t xml:space="preserve"> </w:t>
      </w:r>
      <w:r w:rsidRPr="00ED6B0D">
        <w:t>join</w:t>
      </w:r>
      <w:r w:rsidR="009D1978">
        <w:t xml:space="preserve"> </w:t>
      </w:r>
      <w:r w:rsidRPr="00ED6B0D">
        <w:t>the</w:t>
      </w:r>
      <w:r w:rsidR="009D1978">
        <w:t xml:space="preserve"> </w:t>
      </w:r>
      <w:r w:rsidRPr="00ED6B0D">
        <w:t>tent</w:t>
      </w:r>
      <w:r w:rsidR="009D1978">
        <w:t xml:space="preserve"> </w:t>
      </w:r>
      <w:r w:rsidRPr="00ED6B0D">
        <w:t>together,</w:t>
      </w:r>
      <w:r w:rsidR="009D1978">
        <w:t xml:space="preserve"> </w:t>
      </w:r>
      <w:r w:rsidRPr="00ED6B0D">
        <w:t>that</w:t>
      </w:r>
      <w:r w:rsidR="009D1978">
        <w:t xml:space="preserve"> </w:t>
      </w:r>
      <w:r w:rsidRPr="00ED6B0D">
        <w:t>it</w:t>
      </w:r>
      <w:r w:rsidR="009D1978">
        <w:t xml:space="preserve"> </w:t>
      </w:r>
      <w:r w:rsidRPr="00ED6B0D">
        <w:t>may</w:t>
      </w:r>
      <w:r w:rsidR="009D1978">
        <w:t xml:space="preserve"> </w:t>
      </w:r>
      <w:r w:rsidRPr="00ED6B0D">
        <w:t>be</w:t>
      </w:r>
      <w:r w:rsidR="009D1978">
        <w:t xml:space="preserve"> </w:t>
      </w:r>
      <w:r w:rsidRPr="00A94DDD">
        <w:t>one</w:t>
      </w:r>
      <w:r w:rsidRPr="00ED6B0D">
        <w:t>.</w:t>
      </w:r>
      <w:r w:rsidR="009D1978">
        <w:t xml:space="preserve"> </w:t>
      </w:r>
      <w:r w:rsidRPr="00ED6B0D">
        <w:t>(</w:t>
      </w:r>
      <w:r w:rsidR="000C56FE">
        <w:t>Shemot (</w:t>
      </w:r>
      <w:r w:rsidR="000C56FE" w:rsidRPr="00A94DDD">
        <w:t>Exodus</w:t>
      </w:r>
      <w:r w:rsidR="000C56FE">
        <w:t>)</w:t>
      </w:r>
      <w:r w:rsidRPr="00ED6B0D">
        <w:t>26:11)</w:t>
      </w:r>
    </w:p>
    <w:p w14:paraId="269A59F4" w14:textId="77777777" w:rsidR="00ED6B0D" w:rsidRDefault="00ED6B0D" w:rsidP="00ED6B0D"/>
    <w:p w14:paraId="0A79A9E7" w14:textId="5C8A5CF6" w:rsidR="00ED6B0D" w:rsidRPr="0019279D" w:rsidRDefault="00ED6B0D" w:rsidP="00ED6B0D">
      <w:r w:rsidRPr="00ED6B0D">
        <w:t>Therefore,</w:t>
      </w:r>
      <w:r w:rsidR="009D1978">
        <w:t xml:space="preserve"> </w:t>
      </w:r>
      <w:r w:rsidRPr="00ED6B0D">
        <w:t>once</w:t>
      </w:r>
      <w:r w:rsidR="009D1978">
        <w:t xml:space="preserve"> </w:t>
      </w:r>
      <w:r w:rsidRPr="00ED6B0D">
        <w:t>the</w:t>
      </w:r>
      <w:r w:rsidR="009D1978">
        <w:t xml:space="preserve"> </w:t>
      </w:r>
      <w:r w:rsidRPr="00A94DDD">
        <w:t>Mishkan</w:t>
      </w:r>
      <w:r w:rsidR="009D1978">
        <w:t xml:space="preserve"> </w:t>
      </w:r>
      <w:r w:rsidRPr="00ED6B0D">
        <w:t>was</w:t>
      </w:r>
      <w:r w:rsidR="009D1978">
        <w:t xml:space="preserve"> </w:t>
      </w:r>
      <w:r w:rsidRPr="00ED6B0D">
        <w:t>constructed,</w:t>
      </w:r>
      <w:r w:rsidR="009D1978">
        <w:t xml:space="preserve"> </w:t>
      </w:r>
      <w:r w:rsidRPr="00ED6B0D">
        <w:t>the</w:t>
      </w:r>
      <w:r w:rsidR="009D1978">
        <w:t xml:space="preserve"> </w:t>
      </w:r>
      <w:r w:rsidRPr="00ED6B0D">
        <w:t>"mysterious"</w:t>
      </w:r>
      <w:r w:rsidR="009D1978">
        <w:t xml:space="preserve"> </w:t>
      </w:r>
      <w:r w:rsidRPr="00ED6B0D">
        <w:t>and</w:t>
      </w:r>
      <w:r w:rsidR="009D1978">
        <w:t xml:space="preserve"> </w:t>
      </w:r>
      <w:r w:rsidRPr="00ED6B0D">
        <w:t>powerful</w:t>
      </w:r>
      <w:r w:rsidR="009D1978">
        <w:t xml:space="preserve"> </w:t>
      </w:r>
      <w:r w:rsidRPr="00ED6B0D">
        <w:t>unity</w:t>
      </w:r>
      <w:r w:rsidR="009D1978">
        <w:t xml:space="preserve"> </w:t>
      </w:r>
      <w:r w:rsidRPr="00ED6B0D">
        <w:t>of</w:t>
      </w:r>
      <w:r w:rsidR="009D1978">
        <w:t xml:space="preserve"> </w:t>
      </w:r>
      <w:r w:rsidRPr="00ED6B0D">
        <w:t>the</w:t>
      </w:r>
      <w:r w:rsidR="009D1978">
        <w:t xml:space="preserve"> </w:t>
      </w:r>
      <w:r w:rsidRPr="00A94DDD">
        <w:t>World</w:t>
      </w:r>
      <w:r w:rsidR="009D1978">
        <w:t xml:space="preserve"> </w:t>
      </w:r>
      <w:r w:rsidRPr="00ED6B0D">
        <w:t>Above</w:t>
      </w:r>
      <w:r w:rsidR="009D1978">
        <w:t xml:space="preserve"> </w:t>
      </w:r>
      <w:r w:rsidRPr="00ED6B0D">
        <w:t>was</w:t>
      </w:r>
      <w:r w:rsidR="009D1978">
        <w:t xml:space="preserve"> </w:t>
      </w:r>
      <w:r w:rsidRPr="00ED6B0D">
        <w:t>achieved</w:t>
      </w:r>
      <w:r w:rsidR="009D1978">
        <w:t xml:space="preserve"> </w:t>
      </w:r>
      <w:r w:rsidRPr="00ED6B0D">
        <w:t>down</w:t>
      </w:r>
      <w:r w:rsidR="009D1978">
        <w:t xml:space="preserve"> </w:t>
      </w:r>
      <w:r w:rsidRPr="00ED6B0D">
        <w:t>below,</w:t>
      </w:r>
      <w:r w:rsidR="009D1978">
        <w:t xml:space="preserve"> </w:t>
      </w:r>
      <w:r w:rsidRPr="00ED6B0D">
        <w:t>accomplishing</w:t>
      </w:r>
      <w:r w:rsidR="009D1978">
        <w:t xml:space="preserve"> </w:t>
      </w:r>
      <w:r w:rsidRPr="00ED6B0D">
        <w:t>what</w:t>
      </w:r>
      <w:r w:rsidR="009D1978">
        <w:t xml:space="preserve"> </w:t>
      </w:r>
      <w:r w:rsidRPr="00ED6B0D">
        <w:t>was</w:t>
      </w:r>
      <w:r w:rsidR="009D1978">
        <w:t xml:space="preserve"> </w:t>
      </w:r>
      <w:r w:rsidRPr="00ED6B0D">
        <w:t>intended</w:t>
      </w:r>
      <w:r w:rsidR="009D1978">
        <w:t xml:space="preserve"> </w:t>
      </w:r>
      <w:r w:rsidRPr="00ED6B0D">
        <w:t>by</w:t>
      </w:r>
      <w:r w:rsidR="009D1978">
        <w:t xml:space="preserve"> </w:t>
      </w:r>
      <w:r w:rsidRPr="00ED6B0D">
        <w:t>the</w:t>
      </w:r>
      <w:r w:rsidR="009D1978">
        <w:t xml:space="preserve"> </w:t>
      </w:r>
      <w:r w:rsidRPr="00ED6B0D">
        <w:t>verse,</w:t>
      </w:r>
      <w:r w:rsidR="009D1978">
        <w:t xml:space="preserve"> </w:t>
      </w:r>
      <w:r w:rsidRPr="00ED6B0D">
        <w:t>"Blessed</w:t>
      </w:r>
      <w:r w:rsidR="009D1978">
        <w:t xml:space="preserve"> </w:t>
      </w:r>
      <w:r w:rsidRPr="00ED6B0D">
        <w:t>..."</w:t>
      </w:r>
      <w:r w:rsidR="009D1978">
        <w:t xml:space="preserve"> </w:t>
      </w:r>
      <w:r w:rsidRPr="00ED6B0D">
        <w:t>which</w:t>
      </w:r>
      <w:r w:rsidR="009D1978">
        <w:t xml:space="preserve"> </w:t>
      </w:r>
      <w:r w:rsidRPr="00ED6B0D">
        <w:t>Ya'akov</w:t>
      </w:r>
      <w:r w:rsidR="009D1978">
        <w:t xml:space="preserve"> </w:t>
      </w:r>
      <w:r w:rsidRPr="00ED6B0D">
        <w:t>composed.</w:t>
      </w:r>
      <w:r w:rsidR="009D1978">
        <w:t xml:space="preserve"> </w:t>
      </w:r>
      <w:r w:rsidRPr="00ED6B0D">
        <w:t>The</w:t>
      </w:r>
      <w:r w:rsidR="009D1978">
        <w:t xml:space="preserve"> </w:t>
      </w:r>
      <w:r w:rsidRPr="00ED6B0D">
        <w:t>last</w:t>
      </w:r>
      <w:r w:rsidR="009D1978">
        <w:t xml:space="preserve"> </w:t>
      </w:r>
      <w:r w:rsidRPr="00A94DDD">
        <w:rPr>
          <w:bCs/>
        </w:rPr>
        <w:t>twenty</w:t>
      </w:r>
      <w:r w:rsidRPr="00ED6B0D">
        <w:t>-</w:t>
      </w:r>
      <w:r w:rsidRPr="00A94DDD">
        <w:rPr>
          <w:bCs/>
        </w:rPr>
        <w:t>five</w:t>
      </w:r>
      <w:r w:rsidR="009D1978">
        <w:t xml:space="preserve"> </w:t>
      </w:r>
      <w:r w:rsidRPr="00A94DDD">
        <w:t>letters</w:t>
      </w:r>
      <w:r w:rsidR="009D1978">
        <w:t xml:space="preserve"> </w:t>
      </w:r>
      <w:r w:rsidRPr="00ED6B0D">
        <w:t>of</w:t>
      </w:r>
      <w:r w:rsidR="009D1978">
        <w:t xml:space="preserve"> </w:t>
      </w:r>
      <w:r w:rsidRPr="00ED6B0D">
        <w:t>the</w:t>
      </w:r>
      <w:r w:rsidR="009D1978">
        <w:t xml:space="preserve"> </w:t>
      </w:r>
      <w:r w:rsidRPr="00A94DDD">
        <w:t>first</w:t>
      </w:r>
      <w:r w:rsidR="009D1978">
        <w:t xml:space="preserve"> </w:t>
      </w:r>
      <w:r w:rsidRPr="00ED6B0D">
        <w:t>verse</w:t>
      </w:r>
      <w:r w:rsidR="009D1978">
        <w:t xml:space="preserve"> </w:t>
      </w:r>
      <w:r w:rsidRPr="00ED6B0D">
        <w:t>of</w:t>
      </w:r>
      <w:r w:rsidR="009D1978">
        <w:t xml:space="preserve"> </w:t>
      </w:r>
      <w:r w:rsidRPr="00ED6B0D">
        <w:t>Vayikra,</w:t>
      </w:r>
      <w:r w:rsidR="009D1978">
        <w:t xml:space="preserve"> </w:t>
      </w:r>
      <w:r w:rsidRPr="00ED6B0D">
        <w:t>according</w:t>
      </w:r>
      <w:r w:rsidR="009D1978">
        <w:t xml:space="preserve"> </w:t>
      </w:r>
      <w:r w:rsidRPr="00ED6B0D">
        <w:t>to</w:t>
      </w:r>
      <w:r w:rsidR="009D1978">
        <w:t xml:space="preserve"> </w:t>
      </w:r>
      <w:r w:rsidRPr="00ED6B0D">
        <w:t>the</w:t>
      </w:r>
      <w:r w:rsidR="009D1978">
        <w:t xml:space="preserve"> </w:t>
      </w:r>
      <w:r w:rsidRPr="00A94DDD">
        <w:rPr>
          <w:bCs/>
        </w:rPr>
        <w:t>Zohar</w:t>
      </w:r>
      <w:r w:rsidRPr="00ED6B0D">
        <w:t>,</w:t>
      </w:r>
      <w:r w:rsidR="009D1978">
        <w:t xml:space="preserve"> </w:t>
      </w:r>
      <w:r w:rsidRPr="00ED6B0D">
        <w:t>indicate</w:t>
      </w:r>
      <w:r w:rsidR="009D1978">
        <w:t xml:space="preserve"> </w:t>
      </w:r>
      <w:r w:rsidRPr="00ED6B0D">
        <w:t>that</w:t>
      </w:r>
      <w:r w:rsidR="009D1978">
        <w:t xml:space="preserve"> </w:t>
      </w:r>
      <w:r w:rsidRPr="00ED6B0D">
        <w:t>a</w:t>
      </w:r>
      <w:r w:rsidR="009D1978">
        <w:t xml:space="preserve"> </w:t>
      </w:r>
      <w:r w:rsidRPr="00ED6B0D">
        <w:t>"vehicle"</w:t>
      </w:r>
      <w:r w:rsidR="009D1978">
        <w:t xml:space="preserve"> </w:t>
      </w:r>
      <w:r w:rsidRPr="00ED6B0D">
        <w:t>to</w:t>
      </w:r>
      <w:r w:rsidR="009D1978">
        <w:t xml:space="preserve"> </w:t>
      </w:r>
      <w:r w:rsidRPr="00ED6B0D">
        <w:t>draw</w:t>
      </w:r>
      <w:r w:rsidR="009D1978">
        <w:t xml:space="preserve"> </w:t>
      </w:r>
      <w:r w:rsidRPr="00ED6B0D">
        <w:t>down</w:t>
      </w:r>
      <w:r w:rsidR="009D1978">
        <w:t xml:space="preserve"> </w:t>
      </w:r>
      <w:r w:rsidRPr="00ED6B0D">
        <w:t>the</w:t>
      </w:r>
      <w:r w:rsidR="009D1978">
        <w:t xml:space="preserve"> </w:t>
      </w:r>
      <w:r w:rsidRPr="00ED6B0D">
        <w:t>Supernal,</w:t>
      </w:r>
      <w:r w:rsidR="009D1978">
        <w:t xml:space="preserve"> </w:t>
      </w:r>
      <w:r w:rsidRPr="00ED6B0D">
        <w:t>Original</w:t>
      </w:r>
      <w:r w:rsidR="009D1978">
        <w:t xml:space="preserve"> </w:t>
      </w:r>
      <w:r w:rsidRPr="00ED6B0D">
        <w:t>Light</w:t>
      </w:r>
      <w:r w:rsidR="009D1978">
        <w:t xml:space="preserve"> </w:t>
      </w:r>
      <w:r w:rsidRPr="00ED6B0D">
        <w:t>of</w:t>
      </w:r>
      <w:r w:rsidR="009D1978">
        <w:t xml:space="preserve"> </w:t>
      </w:r>
      <w:r w:rsidRPr="00A94DDD">
        <w:t>creation</w:t>
      </w:r>
      <w:r w:rsidR="009D1978">
        <w:t xml:space="preserve"> </w:t>
      </w:r>
      <w:r w:rsidRPr="00ED6B0D">
        <w:t>now</w:t>
      </w:r>
      <w:r w:rsidR="009D1978">
        <w:t xml:space="preserve"> </w:t>
      </w:r>
      <w:r w:rsidRPr="00ED6B0D">
        <w:t>existed</w:t>
      </w:r>
      <w:r w:rsidR="009D1978">
        <w:t xml:space="preserve"> </w:t>
      </w:r>
      <w:r w:rsidRPr="00ED6B0D">
        <w:t>and</w:t>
      </w:r>
      <w:r w:rsidR="009D1978">
        <w:t xml:space="preserve"> </w:t>
      </w:r>
      <w:r w:rsidRPr="00ED6B0D">
        <w:t>was</w:t>
      </w:r>
      <w:r w:rsidR="009D1978">
        <w:t xml:space="preserve"> </w:t>
      </w:r>
      <w:r w:rsidRPr="00ED6B0D">
        <w:t>functioning.</w:t>
      </w:r>
    </w:p>
    <w:p w14:paraId="7877C899" w14:textId="77777777" w:rsidR="006B3A8F" w:rsidRPr="0019279D" w:rsidRDefault="006B3A8F" w:rsidP="006B3A8F">
      <w:bookmarkStart w:id="0" w:name="ETFTOP"/>
    </w:p>
    <w:p w14:paraId="265792F0" w14:textId="77777777" w:rsidR="006B3A8F" w:rsidRPr="0019279D" w:rsidRDefault="006B3A8F" w:rsidP="006B3A8F">
      <w:pPr>
        <w:jc w:val="center"/>
      </w:pPr>
      <w:r w:rsidRPr="0019279D">
        <w:t>*</w:t>
      </w:r>
      <w:r w:rsidR="009D1978">
        <w:t xml:space="preserve"> </w:t>
      </w:r>
      <w:r w:rsidRPr="0019279D">
        <w:t>*</w:t>
      </w:r>
      <w:r w:rsidR="009D1978">
        <w:t xml:space="preserve"> </w:t>
      </w:r>
      <w:r w:rsidRPr="0019279D">
        <w:t>*</w:t>
      </w:r>
    </w:p>
    <w:p w14:paraId="08ACD6AF" w14:textId="77777777" w:rsidR="006B3A8F" w:rsidRPr="0019279D" w:rsidRDefault="006B3A8F" w:rsidP="006B3A8F"/>
    <w:p w14:paraId="2825CEFA" w14:textId="77F26A46" w:rsidR="006B3A8F" w:rsidRDefault="006B3A8F" w:rsidP="00286361">
      <w:r>
        <w:t>T</w:t>
      </w:r>
      <w:r w:rsidRPr="006B3A8F">
        <w:t>he</w:t>
      </w:r>
      <w:r w:rsidR="009D1978">
        <w:t xml:space="preserve"> </w:t>
      </w:r>
      <w:r w:rsidRPr="006B3A8F">
        <w:t>fullest</w:t>
      </w:r>
      <w:r w:rsidR="009D1978">
        <w:t xml:space="preserve"> </w:t>
      </w:r>
      <w:r w:rsidRPr="006B3A8F">
        <w:t>expansion</w:t>
      </w:r>
      <w:r w:rsidR="009D1978">
        <w:t xml:space="preserve"> </w:t>
      </w:r>
      <w:r w:rsidRPr="006B3A8F">
        <w:t>of</w:t>
      </w:r>
      <w:r w:rsidR="009D1978">
        <w:t xml:space="preserve"> </w:t>
      </w:r>
      <w:r w:rsidRPr="006B3A8F">
        <w:t>the</w:t>
      </w:r>
      <w:r w:rsidR="009D1978">
        <w:t xml:space="preserve"> </w:t>
      </w:r>
      <w:r w:rsidRPr="006B3A8F">
        <w:t>realm</w:t>
      </w:r>
      <w:r w:rsidR="009D1978">
        <w:t xml:space="preserve"> </w:t>
      </w:r>
      <w:r w:rsidRPr="006B3A8F">
        <w:t>of</w:t>
      </w:r>
      <w:r w:rsidR="009D1978">
        <w:t xml:space="preserve"> </w:t>
      </w:r>
      <w:r w:rsidRPr="006B3A8F">
        <w:t>nature</w:t>
      </w:r>
      <w:r w:rsidR="009D1978">
        <w:t xml:space="preserve"> </w:t>
      </w:r>
      <w:r w:rsidRPr="006B3A8F">
        <w:t>is</w:t>
      </w:r>
      <w:r w:rsidR="009D1978">
        <w:t xml:space="preserve"> </w:t>
      </w:r>
      <w:r w:rsidRPr="006B3A8F">
        <w:t>found</w:t>
      </w:r>
      <w:r w:rsidR="009D1978">
        <w:t xml:space="preserve"> </w:t>
      </w:r>
      <w:r w:rsidRPr="006B3A8F">
        <w:t>when</w:t>
      </w:r>
      <w:r w:rsidR="009D1978">
        <w:t xml:space="preserve"> </w:t>
      </w:r>
      <w:r w:rsidRPr="00A94DDD">
        <w:t>one</w:t>
      </w:r>
      <w:r w:rsidR="009D1978">
        <w:t xml:space="preserve"> </w:t>
      </w:r>
      <w:r w:rsidRPr="006B3A8F">
        <w:t>multiplies</w:t>
      </w:r>
      <w:r w:rsidR="009D1978">
        <w:t xml:space="preserve"> </w:t>
      </w:r>
      <w:r w:rsidRPr="00A94DDD">
        <w:t>seven</w:t>
      </w:r>
      <w:r w:rsidR="009D1978">
        <w:t xml:space="preserve"> </w:t>
      </w:r>
      <w:r w:rsidRPr="006B3A8F">
        <w:t>by</w:t>
      </w:r>
      <w:r w:rsidR="009D1978">
        <w:t xml:space="preserve"> </w:t>
      </w:r>
      <w:r w:rsidRPr="00A94DDD">
        <w:t>seven</w:t>
      </w:r>
      <w:r w:rsidRPr="006B3A8F">
        <w:t>.</w:t>
      </w:r>
      <w:r w:rsidR="009D1978">
        <w:t xml:space="preserve"> </w:t>
      </w:r>
      <w:r w:rsidRPr="006B3A8F">
        <w:t>The</w:t>
      </w:r>
      <w:r w:rsidR="009D1978">
        <w:t xml:space="preserve"> </w:t>
      </w:r>
      <w:r w:rsidRPr="006B3A8F">
        <w:t>result</w:t>
      </w:r>
      <w:r w:rsidR="009D1978">
        <w:t xml:space="preserve"> </w:t>
      </w:r>
      <w:r w:rsidRPr="006B3A8F">
        <w:t>is</w:t>
      </w:r>
      <w:r w:rsidR="009D1978">
        <w:t xml:space="preserve"> </w:t>
      </w:r>
      <w:r w:rsidRPr="006B3A8F">
        <w:t>49.</w:t>
      </w:r>
      <w:r w:rsidR="009D1978">
        <w:t xml:space="preserve"> </w:t>
      </w:r>
      <w:r w:rsidRPr="006B3A8F">
        <w:t>Going</w:t>
      </w:r>
      <w:r w:rsidR="009D1978">
        <w:t xml:space="preserve"> </w:t>
      </w:r>
      <w:r w:rsidRPr="00A94DDD">
        <w:t>one</w:t>
      </w:r>
      <w:r w:rsidR="009D1978">
        <w:t xml:space="preserve"> </w:t>
      </w:r>
      <w:r w:rsidRPr="006B3A8F">
        <w:t>beyond</w:t>
      </w:r>
      <w:r w:rsidR="009D1978">
        <w:t xml:space="preserve"> </w:t>
      </w:r>
      <w:r w:rsidRPr="006B3A8F">
        <w:t>brings</w:t>
      </w:r>
      <w:r w:rsidR="009D1978">
        <w:t xml:space="preserve"> </w:t>
      </w:r>
      <w:r w:rsidRPr="006B3A8F">
        <w:t>us</w:t>
      </w:r>
      <w:r w:rsidR="009D1978">
        <w:t xml:space="preserve"> </w:t>
      </w:r>
      <w:r w:rsidRPr="006B3A8F">
        <w:t>to</w:t>
      </w:r>
      <w:r w:rsidR="009D1978">
        <w:t xml:space="preserve"> </w:t>
      </w:r>
      <w:r w:rsidRPr="006B3A8F">
        <w:t>50,</w:t>
      </w:r>
      <w:r w:rsidR="009D1978">
        <w:t xml:space="preserve"> </w:t>
      </w:r>
      <w:r w:rsidRPr="006B3A8F">
        <w:t>which</w:t>
      </w:r>
      <w:r w:rsidR="009D1978">
        <w:t xml:space="preserve"> </w:t>
      </w:r>
      <w:r w:rsidRPr="006B3A8F">
        <w:t>symbolizes</w:t>
      </w:r>
      <w:r w:rsidR="009D1978">
        <w:t xml:space="preserve"> </w:t>
      </w:r>
      <w:r w:rsidRPr="006B3A8F">
        <w:t>the</w:t>
      </w:r>
      <w:r w:rsidR="009D1978">
        <w:t xml:space="preserve"> </w:t>
      </w:r>
      <w:r w:rsidRPr="006B3A8F">
        <w:t>ability</w:t>
      </w:r>
      <w:r w:rsidR="009D1978">
        <w:t xml:space="preserve"> </w:t>
      </w:r>
      <w:r w:rsidRPr="006B3A8F">
        <w:t>to</w:t>
      </w:r>
      <w:r w:rsidR="009D1978">
        <w:t xml:space="preserve"> </w:t>
      </w:r>
      <w:r w:rsidRPr="006B3A8F">
        <w:t>transcend</w:t>
      </w:r>
      <w:r w:rsidR="009D1978">
        <w:t xml:space="preserve"> </w:t>
      </w:r>
      <w:r w:rsidRPr="006B3A8F">
        <w:t>all</w:t>
      </w:r>
      <w:r w:rsidR="009D1978">
        <w:t xml:space="preserve"> </w:t>
      </w:r>
      <w:r w:rsidRPr="006B3A8F">
        <w:t>the</w:t>
      </w:r>
      <w:r w:rsidR="009D1978">
        <w:t xml:space="preserve"> </w:t>
      </w:r>
      <w:r w:rsidRPr="006B3A8F">
        <w:t>details</w:t>
      </w:r>
      <w:r w:rsidR="009D1978">
        <w:t xml:space="preserve"> </w:t>
      </w:r>
      <w:r w:rsidRPr="006B3A8F">
        <w:t>and</w:t>
      </w:r>
      <w:r w:rsidR="009D1978">
        <w:t xml:space="preserve"> </w:t>
      </w:r>
      <w:r w:rsidRPr="006B3A8F">
        <w:t>enter</w:t>
      </w:r>
      <w:r w:rsidR="009D1978">
        <w:t xml:space="preserve"> </w:t>
      </w:r>
      <w:r w:rsidRPr="006B3A8F">
        <w:t>a</w:t>
      </w:r>
      <w:r w:rsidR="009D1978">
        <w:t xml:space="preserve"> </w:t>
      </w:r>
      <w:r w:rsidRPr="00A94DDD">
        <w:t>new</w:t>
      </w:r>
      <w:r w:rsidR="009D1978">
        <w:t xml:space="preserve"> </w:t>
      </w:r>
      <w:r w:rsidRPr="006B3A8F">
        <w:t>and</w:t>
      </w:r>
      <w:r w:rsidR="009D1978">
        <w:t xml:space="preserve"> </w:t>
      </w:r>
      <w:r w:rsidRPr="006B3A8F">
        <w:t>higher</w:t>
      </w:r>
      <w:r w:rsidR="009D1978">
        <w:t xml:space="preserve"> </w:t>
      </w:r>
      <w:r w:rsidRPr="006B3A8F">
        <w:t>realm.</w:t>
      </w:r>
      <w:r w:rsidR="009D1978">
        <w:t xml:space="preserve"> </w:t>
      </w:r>
      <w:r w:rsidRPr="006B3A8F">
        <w:t>But</w:t>
      </w:r>
      <w:r w:rsidR="009D1978">
        <w:t xml:space="preserve"> </w:t>
      </w:r>
      <w:r w:rsidRPr="006B3A8F">
        <w:t>how</w:t>
      </w:r>
      <w:r w:rsidR="009D1978">
        <w:t xml:space="preserve"> </w:t>
      </w:r>
      <w:r w:rsidRPr="006B3A8F">
        <w:t>does</w:t>
      </w:r>
      <w:r w:rsidR="009D1978">
        <w:t xml:space="preserve"> </w:t>
      </w:r>
      <w:r w:rsidRPr="006B3A8F">
        <w:t>that</w:t>
      </w:r>
      <w:r w:rsidR="009D1978">
        <w:t xml:space="preserve"> </w:t>
      </w:r>
      <w:r w:rsidRPr="006B3A8F">
        <w:t>50th</w:t>
      </w:r>
      <w:r w:rsidR="009D1978">
        <w:t xml:space="preserve"> </w:t>
      </w:r>
      <w:r w:rsidRPr="006B3A8F">
        <w:t>level</w:t>
      </w:r>
      <w:r w:rsidR="009D1978">
        <w:t xml:space="preserve"> </w:t>
      </w:r>
      <w:r w:rsidRPr="006B3A8F">
        <w:t>correlate</w:t>
      </w:r>
      <w:r w:rsidR="009D1978">
        <w:t xml:space="preserve"> </w:t>
      </w:r>
      <w:r w:rsidRPr="006B3A8F">
        <w:t>with</w:t>
      </w:r>
      <w:r w:rsidR="009D1978">
        <w:t xml:space="preserve"> </w:t>
      </w:r>
      <w:r w:rsidRPr="006B3A8F">
        <w:t>a</w:t>
      </w:r>
      <w:r w:rsidR="009D1978">
        <w:t xml:space="preserve"> </w:t>
      </w:r>
      <w:r w:rsidRPr="00A94DDD">
        <w:t>nation</w:t>
      </w:r>
      <w:r w:rsidRPr="006B3A8F">
        <w:t>'s</w:t>
      </w:r>
      <w:r w:rsidR="009D1978">
        <w:t xml:space="preserve"> </w:t>
      </w:r>
      <w:r w:rsidRPr="006B3A8F">
        <w:t>march</w:t>
      </w:r>
      <w:r w:rsidR="009D1978">
        <w:t xml:space="preserve"> </w:t>
      </w:r>
      <w:r w:rsidRPr="006B3A8F">
        <w:t>from</w:t>
      </w:r>
      <w:r w:rsidR="009D1978">
        <w:t xml:space="preserve"> </w:t>
      </w:r>
      <w:r w:rsidRPr="006B3A8F">
        <w:t>infancy</w:t>
      </w:r>
      <w:r w:rsidR="009D1978">
        <w:t xml:space="preserve"> </w:t>
      </w:r>
      <w:r w:rsidRPr="006B3A8F">
        <w:t>to</w:t>
      </w:r>
      <w:r w:rsidR="009D1978">
        <w:t xml:space="preserve"> </w:t>
      </w:r>
      <w:r w:rsidRPr="006B3A8F">
        <w:t>maturity?</w:t>
      </w:r>
      <w:r w:rsidR="009D1978">
        <w:t xml:space="preserve"> </w:t>
      </w:r>
      <w:r w:rsidRPr="006B3A8F">
        <w:t>What</w:t>
      </w:r>
      <w:r w:rsidR="009D1978">
        <w:t xml:space="preserve"> </w:t>
      </w:r>
      <w:r w:rsidRPr="00A94DDD">
        <w:t>connection</w:t>
      </w:r>
      <w:r w:rsidR="009D1978">
        <w:t xml:space="preserve"> </w:t>
      </w:r>
      <w:r w:rsidRPr="006B3A8F">
        <w:t>is</w:t>
      </w:r>
      <w:r w:rsidR="009D1978">
        <w:t xml:space="preserve"> </w:t>
      </w:r>
      <w:r w:rsidRPr="006B3A8F">
        <w:t>there</w:t>
      </w:r>
      <w:r w:rsidR="009D1978">
        <w:t xml:space="preserve"> </w:t>
      </w:r>
      <w:r w:rsidRPr="006B3A8F">
        <w:lastRenderedPageBreak/>
        <w:t>to</w:t>
      </w:r>
      <w:r w:rsidR="009D1978">
        <w:t xml:space="preserve"> </w:t>
      </w:r>
      <w:r w:rsidRPr="00A94DDD">
        <w:t>Ruth</w:t>
      </w:r>
      <w:r w:rsidRPr="006B3A8F">
        <w:t>'s</w:t>
      </w:r>
      <w:r w:rsidR="009D1978">
        <w:t xml:space="preserve"> </w:t>
      </w:r>
      <w:r w:rsidRPr="006B3A8F">
        <w:t>growing</w:t>
      </w:r>
      <w:r w:rsidR="009D1978">
        <w:t xml:space="preserve"> </w:t>
      </w:r>
      <w:r w:rsidRPr="006B3A8F">
        <w:t>from</w:t>
      </w:r>
      <w:r w:rsidR="009D1978">
        <w:t xml:space="preserve"> </w:t>
      </w:r>
      <w:r w:rsidRPr="006B3A8F">
        <w:t>the</w:t>
      </w:r>
      <w:r w:rsidR="009D1978">
        <w:t xml:space="preserve"> </w:t>
      </w:r>
      <w:r w:rsidRPr="006B3A8F">
        <w:t>most</w:t>
      </w:r>
      <w:r w:rsidR="009D1978">
        <w:t xml:space="preserve"> </w:t>
      </w:r>
      <w:r w:rsidRPr="006B3A8F">
        <w:t>degenerate</w:t>
      </w:r>
      <w:r w:rsidR="009D1978">
        <w:t xml:space="preserve"> </w:t>
      </w:r>
      <w:r w:rsidRPr="006B3A8F">
        <w:t>of</w:t>
      </w:r>
      <w:r w:rsidR="009D1978">
        <w:t xml:space="preserve"> </w:t>
      </w:r>
      <w:r w:rsidRPr="00A94DDD">
        <w:t>Moab</w:t>
      </w:r>
      <w:r w:rsidR="009D1978">
        <w:t xml:space="preserve"> </w:t>
      </w:r>
      <w:r w:rsidRPr="006B3A8F">
        <w:t>to</w:t>
      </w:r>
      <w:r w:rsidR="009D1978">
        <w:t xml:space="preserve"> </w:t>
      </w:r>
      <w:r w:rsidRPr="006B3A8F">
        <w:t>the</w:t>
      </w:r>
      <w:r w:rsidR="009D1978">
        <w:t xml:space="preserve"> </w:t>
      </w:r>
      <w:r w:rsidRPr="006B3A8F">
        <w:t>mother</w:t>
      </w:r>
      <w:r w:rsidR="009D1978">
        <w:t xml:space="preserve"> </w:t>
      </w:r>
      <w:r w:rsidRPr="006B3A8F">
        <w:t>of</w:t>
      </w:r>
      <w:r w:rsidR="009D1978">
        <w:t xml:space="preserve"> </w:t>
      </w:r>
      <w:r w:rsidRPr="00A94DDD">
        <w:t>Jewish</w:t>
      </w:r>
      <w:r w:rsidR="009D1978">
        <w:t xml:space="preserve"> </w:t>
      </w:r>
      <w:r w:rsidRPr="006B3A8F">
        <w:t>royalty?</w:t>
      </w:r>
      <w:r w:rsidR="009D1978">
        <w:t xml:space="preserve"> </w:t>
      </w:r>
      <w:r w:rsidRPr="006B3A8F">
        <w:t>The</w:t>
      </w:r>
      <w:r w:rsidR="009D1978">
        <w:t xml:space="preserve"> </w:t>
      </w:r>
      <w:r w:rsidRPr="006B3A8F">
        <w:t>key</w:t>
      </w:r>
      <w:r w:rsidR="009D1978">
        <w:t xml:space="preserve"> </w:t>
      </w:r>
      <w:r w:rsidRPr="006B3A8F">
        <w:t>to</w:t>
      </w:r>
      <w:r w:rsidR="009D1978">
        <w:t xml:space="preserve"> </w:t>
      </w:r>
      <w:r w:rsidRPr="006B3A8F">
        <w:t>unlocking</w:t>
      </w:r>
      <w:r w:rsidR="009D1978">
        <w:t xml:space="preserve"> </w:t>
      </w:r>
      <w:r w:rsidRPr="006B3A8F">
        <w:t>the</w:t>
      </w:r>
      <w:r w:rsidR="009D1978">
        <w:t xml:space="preserve"> </w:t>
      </w:r>
      <w:r w:rsidRPr="006B3A8F">
        <w:t>meaning</w:t>
      </w:r>
      <w:r w:rsidR="009D1978">
        <w:t xml:space="preserve"> </w:t>
      </w:r>
      <w:r w:rsidRPr="006B3A8F">
        <w:t>of</w:t>
      </w:r>
      <w:r w:rsidR="009D1978">
        <w:t xml:space="preserve"> </w:t>
      </w:r>
      <w:r w:rsidRPr="006B3A8F">
        <w:t>the</w:t>
      </w:r>
      <w:r w:rsidR="009D1978">
        <w:t xml:space="preserve"> </w:t>
      </w:r>
      <w:r w:rsidRPr="006B3A8F">
        <w:t>50th</w:t>
      </w:r>
      <w:r w:rsidR="009D1978">
        <w:t xml:space="preserve"> </w:t>
      </w:r>
      <w:r w:rsidRPr="006B3A8F">
        <w:t>level</w:t>
      </w:r>
      <w:r w:rsidR="009D1978">
        <w:t xml:space="preserve"> </w:t>
      </w:r>
      <w:r w:rsidRPr="006B3A8F">
        <w:t>lies</w:t>
      </w:r>
      <w:r w:rsidR="009D1978">
        <w:t xml:space="preserve"> </w:t>
      </w:r>
      <w:r w:rsidRPr="006B3A8F">
        <w:t>within</w:t>
      </w:r>
      <w:r w:rsidR="009D1978">
        <w:t xml:space="preserve"> </w:t>
      </w:r>
      <w:r w:rsidRPr="006B3A8F">
        <w:t>a</w:t>
      </w:r>
      <w:r w:rsidR="009D1978">
        <w:t xml:space="preserve"> </w:t>
      </w:r>
      <w:r w:rsidRPr="006B3A8F">
        <w:t>biblical</w:t>
      </w:r>
      <w:r w:rsidR="009D1978">
        <w:t xml:space="preserve"> </w:t>
      </w:r>
      <w:r w:rsidRPr="006B3A8F">
        <w:t>story</w:t>
      </w:r>
      <w:r w:rsidR="009D1978">
        <w:t xml:space="preserve"> </w:t>
      </w:r>
      <w:r w:rsidRPr="006B3A8F">
        <w:t>concerning</w:t>
      </w:r>
      <w:r w:rsidR="009D1978">
        <w:t xml:space="preserve"> </w:t>
      </w:r>
      <w:r w:rsidRPr="006B3A8F">
        <w:t>our</w:t>
      </w:r>
      <w:r w:rsidR="009D1978">
        <w:t xml:space="preserve"> </w:t>
      </w:r>
      <w:r w:rsidRPr="006B3A8F">
        <w:t>forefather</w:t>
      </w:r>
      <w:r w:rsidR="009D1978">
        <w:t xml:space="preserve"> </w:t>
      </w:r>
      <w:r w:rsidRPr="00A94DDD">
        <w:t>Yaakov</w:t>
      </w:r>
      <w:r w:rsidRPr="006B3A8F">
        <w:t>.</w:t>
      </w:r>
      <w:r w:rsidR="009D1978">
        <w:t xml:space="preserve"> </w:t>
      </w:r>
      <w:bookmarkEnd w:id="0"/>
    </w:p>
    <w:p w14:paraId="4D822503" w14:textId="77777777" w:rsidR="00563CC3" w:rsidRPr="0019279D" w:rsidRDefault="00563CC3" w:rsidP="00563CC3"/>
    <w:p w14:paraId="14D2B5EA" w14:textId="77777777" w:rsidR="00563CC3" w:rsidRPr="0019279D" w:rsidRDefault="00563CC3" w:rsidP="00563CC3">
      <w:pPr>
        <w:jc w:val="center"/>
      </w:pPr>
      <w:r w:rsidRPr="0019279D">
        <w:t>*</w:t>
      </w:r>
      <w:r w:rsidR="009D1978">
        <w:t xml:space="preserve"> </w:t>
      </w:r>
      <w:r w:rsidRPr="0019279D">
        <w:t>*</w:t>
      </w:r>
      <w:r w:rsidR="009D1978">
        <w:t xml:space="preserve"> </w:t>
      </w:r>
      <w:r w:rsidRPr="0019279D">
        <w:t>*</w:t>
      </w:r>
    </w:p>
    <w:p w14:paraId="729992F8" w14:textId="77777777" w:rsidR="009D1978" w:rsidRDefault="009D1978" w:rsidP="00D30BDF">
      <w:pPr>
        <w:rPr>
          <w:i/>
          <w:iCs/>
        </w:rPr>
      </w:pPr>
    </w:p>
    <w:p w14:paraId="34F15BB4" w14:textId="2DBD0032" w:rsidR="00D30BDF" w:rsidRDefault="00D30BDF" w:rsidP="00D30BDF">
      <w:r w:rsidRPr="00D30BDF">
        <w:rPr>
          <w:i/>
          <w:iCs/>
        </w:rPr>
        <w:t>Excerpted</w:t>
      </w:r>
      <w:r w:rsidR="009D1978">
        <w:rPr>
          <w:i/>
          <w:iCs/>
        </w:rPr>
        <w:t xml:space="preserve"> </w:t>
      </w:r>
      <w:r w:rsidRPr="00D30BDF">
        <w:rPr>
          <w:i/>
          <w:iCs/>
        </w:rPr>
        <w:t>from</w:t>
      </w:r>
      <w:r w:rsidR="009D1978">
        <w:rPr>
          <w:i/>
          <w:iCs/>
        </w:rPr>
        <w:t xml:space="preserve"> </w:t>
      </w:r>
      <w:r w:rsidRPr="00D30BDF">
        <w:rPr>
          <w:i/>
          <w:iCs/>
        </w:rPr>
        <w:t>the</w:t>
      </w:r>
      <w:r w:rsidR="009D1978">
        <w:rPr>
          <w:i/>
          <w:iCs/>
        </w:rPr>
        <w:t xml:space="preserve"> </w:t>
      </w:r>
      <w:r w:rsidRPr="00D30BDF">
        <w:rPr>
          <w:i/>
          <w:iCs/>
        </w:rPr>
        <w:t>just-published</w:t>
      </w:r>
      <w:r w:rsidR="009D1978">
        <w:rPr>
          <w:i/>
          <w:iCs/>
        </w:rPr>
        <w:t xml:space="preserve"> </w:t>
      </w:r>
      <w:r w:rsidRPr="00D30BDF">
        <w:rPr>
          <w:i/>
          <w:iCs/>
        </w:rPr>
        <w:t>book</w:t>
      </w:r>
      <w:r w:rsidR="009D1978">
        <w:rPr>
          <w:i/>
          <w:iCs/>
        </w:rPr>
        <w:t xml:space="preserve"> </w:t>
      </w:r>
      <w:r w:rsidRPr="00A94DDD">
        <w:t>Jewish</w:t>
      </w:r>
      <w:r w:rsidR="009D1978" w:rsidRPr="00A94DDD">
        <w:t xml:space="preserve"> </w:t>
      </w:r>
      <w:r w:rsidRPr="00A94DDD">
        <w:t>Wisdom</w:t>
      </w:r>
      <w:r w:rsidR="009D1978" w:rsidRPr="00A94DDD">
        <w:t xml:space="preserve"> </w:t>
      </w:r>
      <w:r w:rsidRPr="00A94DDD">
        <w:t>in</w:t>
      </w:r>
      <w:r w:rsidR="009D1978" w:rsidRPr="00A94DDD">
        <w:t xml:space="preserve"> </w:t>
      </w:r>
      <w:r w:rsidRPr="00A94DDD">
        <w:t>the</w:t>
      </w:r>
      <w:r w:rsidR="009D1978" w:rsidRPr="00A94DDD">
        <w:t xml:space="preserve"> </w:t>
      </w:r>
      <w:r w:rsidRPr="00A94DDD">
        <w:t>Numbers</w:t>
      </w:r>
      <w:r w:rsidRPr="00D30BDF">
        <w:t>.</w:t>
      </w:r>
    </w:p>
    <w:p w14:paraId="2A57DB43" w14:textId="77777777" w:rsidR="00D30BDF" w:rsidRDefault="00D30BDF" w:rsidP="00563CC3"/>
    <w:p w14:paraId="07836F23" w14:textId="2657A81F" w:rsidR="00563CC3" w:rsidRDefault="00563CC3" w:rsidP="00563CC3">
      <w:r w:rsidRPr="00563CC3">
        <w:t>The</w:t>
      </w:r>
      <w:r w:rsidR="009D1978">
        <w:t xml:space="preserve"> </w:t>
      </w:r>
      <w:r w:rsidRPr="00A94DDD">
        <w:t>number</w:t>
      </w:r>
      <w:r w:rsidR="009D1978">
        <w:t xml:space="preserve"> </w:t>
      </w:r>
      <w:r w:rsidRPr="00563CC3">
        <w:t>50</w:t>
      </w:r>
      <w:r w:rsidR="009D1978">
        <w:t xml:space="preserve"> </w:t>
      </w:r>
      <w:r w:rsidRPr="00563CC3">
        <w:t>is</w:t>
      </w:r>
      <w:r w:rsidR="009D1978">
        <w:t xml:space="preserve"> </w:t>
      </w:r>
      <w:r w:rsidRPr="00563CC3">
        <w:t>the</w:t>
      </w:r>
      <w:r w:rsidR="009D1978">
        <w:t xml:space="preserve"> </w:t>
      </w:r>
      <w:r w:rsidRPr="00563CC3">
        <w:t>distinguished</w:t>
      </w:r>
      <w:r w:rsidR="009D1978">
        <w:t xml:space="preserve"> </w:t>
      </w:r>
      <w:r w:rsidRPr="00A94DDD">
        <w:t>number</w:t>
      </w:r>
      <w:r w:rsidR="009D1978">
        <w:t xml:space="preserve"> </w:t>
      </w:r>
      <w:r w:rsidRPr="00563CC3">
        <w:t>of</w:t>
      </w:r>
      <w:r w:rsidR="009D1978">
        <w:t xml:space="preserve"> </w:t>
      </w:r>
      <w:proofErr w:type="gramStart"/>
      <w:r w:rsidRPr="00563CC3">
        <w:t>transcendence</w:t>
      </w:r>
      <w:proofErr w:type="gramEnd"/>
      <w:r w:rsidRPr="00563CC3">
        <w:t>.</w:t>
      </w:r>
      <w:r w:rsidR="009D1978">
        <w:t xml:space="preserve"> </w:t>
      </w:r>
      <w:r w:rsidRPr="00563CC3">
        <w:t>The</w:t>
      </w:r>
      <w:r w:rsidR="009D1978">
        <w:t xml:space="preserve"> </w:t>
      </w:r>
      <w:r w:rsidRPr="00563CC3">
        <w:t>count</w:t>
      </w:r>
      <w:r w:rsidR="009D1978">
        <w:t xml:space="preserve"> </w:t>
      </w:r>
      <w:r w:rsidRPr="00563CC3">
        <w:t>up</w:t>
      </w:r>
      <w:r w:rsidR="009D1978">
        <w:t xml:space="preserve"> </w:t>
      </w:r>
      <w:r w:rsidRPr="00563CC3">
        <w:t>to</w:t>
      </w:r>
      <w:r w:rsidR="009D1978">
        <w:t xml:space="preserve"> </w:t>
      </w:r>
      <w:r w:rsidRPr="00563CC3">
        <w:t>50</w:t>
      </w:r>
      <w:r w:rsidR="009D1978">
        <w:t xml:space="preserve"> </w:t>
      </w:r>
      <w:r w:rsidRPr="00563CC3">
        <w:t>is</w:t>
      </w:r>
      <w:r w:rsidR="009D1978">
        <w:t xml:space="preserve"> </w:t>
      </w:r>
      <w:r w:rsidRPr="00563CC3">
        <w:t>composed</w:t>
      </w:r>
      <w:r w:rsidR="009D1978">
        <w:t xml:space="preserve"> </w:t>
      </w:r>
      <w:r w:rsidRPr="00563CC3">
        <w:t>of</w:t>
      </w:r>
      <w:r w:rsidR="009D1978">
        <w:t xml:space="preserve"> </w:t>
      </w:r>
      <w:r w:rsidRPr="00A94DDD">
        <w:t>two</w:t>
      </w:r>
      <w:r w:rsidR="009D1978">
        <w:t xml:space="preserve"> </w:t>
      </w:r>
      <w:r w:rsidRPr="00563CC3">
        <w:t>essential</w:t>
      </w:r>
      <w:r w:rsidR="009D1978">
        <w:t xml:space="preserve"> </w:t>
      </w:r>
      <w:r w:rsidRPr="00563CC3">
        <w:t>and</w:t>
      </w:r>
      <w:r w:rsidR="009D1978">
        <w:t xml:space="preserve"> </w:t>
      </w:r>
      <w:r w:rsidRPr="00563CC3">
        <w:t>distinct</w:t>
      </w:r>
      <w:r w:rsidR="009D1978">
        <w:t xml:space="preserve"> </w:t>
      </w:r>
      <w:r w:rsidRPr="00A94DDD">
        <w:t>stages</w:t>
      </w:r>
      <w:r w:rsidRPr="00563CC3">
        <w:t>.</w:t>
      </w:r>
    </w:p>
    <w:p w14:paraId="584B445D" w14:textId="77777777" w:rsidR="000C56FE" w:rsidRPr="00563CC3" w:rsidRDefault="000C56FE" w:rsidP="00563CC3"/>
    <w:p w14:paraId="5A8A9BE5" w14:textId="1571B0DF" w:rsidR="00563CC3" w:rsidRDefault="00563CC3" w:rsidP="00563CC3">
      <w:r w:rsidRPr="00563CC3">
        <w:t>The</w:t>
      </w:r>
      <w:r w:rsidR="009D1978">
        <w:t xml:space="preserve"> </w:t>
      </w:r>
      <w:r w:rsidRPr="00A94DDD">
        <w:t>first</w:t>
      </w:r>
      <w:r w:rsidR="009D1978">
        <w:t xml:space="preserve"> </w:t>
      </w:r>
      <w:r w:rsidRPr="00563CC3">
        <w:t>phase</w:t>
      </w:r>
      <w:r w:rsidR="009D1978">
        <w:t xml:space="preserve"> </w:t>
      </w:r>
      <w:r w:rsidRPr="00563CC3">
        <w:t>is</w:t>
      </w:r>
      <w:r w:rsidR="009D1978">
        <w:t xml:space="preserve"> </w:t>
      </w:r>
      <w:r w:rsidRPr="00563CC3">
        <w:t>the</w:t>
      </w:r>
      <w:r w:rsidR="009D1978">
        <w:t xml:space="preserve"> </w:t>
      </w:r>
      <w:r w:rsidRPr="00563CC3">
        <w:t>step-by-step</w:t>
      </w:r>
      <w:r w:rsidR="009D1978">
        <w:t xml:space="preserve"> </w:t>
      </w:r>
      <w:r w:rsidRPr="00563CC3">
        <w:t>progression</w:t>
      </w:r>
      <w:r w:rsidR="009D1978">
        <w:t xml:space="preserve"> </w:t>
      </w:r>
      <w:r w:rsidRPr="00563CC3">
        <w:t>rising</w:t>
      </w:r>
      <w:r w:rsidR="009D1978">
        <w:t xml:space="preserve"> </w:t>
      </w:r>
      <w:r w:rsidRPr="00563CC3">
        <w:t>from</w:t>
      </w:r>
      <w:r w:rsidR="009D1978">
        <w:t xml:space="preserve"> </w:t>
      </w:r>
      <w:r w:rsidRPr="00563CC3">
        <w:t>1</w:t>
      </w:r>
      <w:r w:rsidR="009D1978">
        <w:t xml:space="preserve"> </w:t>
      </w:r>
      <w:r w:rsidRPr="00563CC3">
        <w:t>up</w:t>
      </w:r>
      <w:r w:rsidR="009D1978">
        <w:t xml:space="preserve"> </w:t>
      </w:r>
      <w:r w:rsidRPr="00563CC3">
        <w:t>to</w:t>
      </w:r>
      <w:r w:rsidR="009D1978">
        <w:t xml:space="preserve"> </w:t>
      </w:r>
      <w:r w:rsidRPr="00563CC3">
        <w:t>49.</w:t>
      </w:r>
      <w:r w:rsidR="009D1978">
        <w:t xml:space="preserve"> </w:t>
      </w:r>
      <w:r w:rsidRPr="00563CC3">
        <w:t>As</w:t>
      </w:r>
      <w:r w:rsidR="009D1978">
        <w:t xml:space="preserve"> </w:t>
      </w:r>
      <w:r w:rsidRPr="00563CC3">
        <w:t>the</w:t>
      </w:r>
      <w:r w:rsidR="009D1978">
        <w:t xml:space="preserve"> </w:t>
      </w:r>
      <w:r w:rsidRPr="00563CC3">
        <w:t>square</w:t>
      </w:r>
      <w:r w:rsidR="009D1978">
        <w:t xml:space="preserve"> </w:t>
      </w:r>
      <w:r w:rsidRPr="00563CC3">
        <w:t>of</w:t>
      </w:r>
      <w:r w:rsidR="009D1978">
        <w:t xml:space="preserve"> </w:t>
      </w:r>
      <w:r w:rsidRPr="00563CC3">
        <w:t>7</w:t>
      </w:r>
      <w:r w:rsidR="009D1978">
        <w:t xml:space="preserve"> </w:t>
      </w:r>
      <w:r w:rsidRPr="00563CC3">
        <w:t>(7²=49),</w:t>
      </w:r>
      <w:r w:rsidR="009D1978">
        <w:t xml:space="preserve"> </w:t>
      </w:r>
      <w:r w:rsidRPr="00563CC3">
        <w:t>49</w:t>
      </w:r>
      <w:r w:rsidR="009D1978">
        <w:t xml:space="preserve"> </w:t>
      </w:r>
      <w:r w:rsidRPr="00563CC3">
        <w:t>denotes</w:t>
      </w:r>
      <w:r w:rsidR="009D1978">
        <w:t xml:space="preserve"> </w:t>
      </w:r>
      <w:r w:rsidRPr="00563CC3">
        <w:t>the</w:t>
      </w:r>
      <w:r w:rsidR="009D1978">
        <w:t xml:space="preserve"> </w:t>
      </w:r>
      <w:r w:rsidRPr="00563CC3">
        <w:t>complete</w:t>
      </w:r>
      <w:r w:rsidR="009D1978">
        <w:t xml:space="preserve"> </w:t>
      </w:r>
      <w:r w:rsidRPr="00A94DDD">
        <w:t>cycle</w:t>
      </w:r>
      <w:r w:rsidR="009D1978">
        <w:t xml:space="preserve"> </w:t>
      </w:r>
      <w:r w:rsidRPr="00563CC3">
        <w:t>within</w:t>
      </w:r>
      <w:r w:rsidR="009D1978">
        <w:t xml:space="preserve"> </w:t>
      </w:r>
      <w:r w:rsidRPr="00563CC3">
        <w:t>the</w:t>
      </w:r>
      <w:r w:rsidR="009D1978">
        <w:t xml:space="preserve"> </w:t>
      </w:r>
      <w:r w:rsidRPr="00A94DDD">
        <w:t>physical</w:t>
      </w:r>
      <w:r w:rsidR="009D1978">
        <w:t xml:space="preserve"> </w:t>
      </w:r>
      <w:r w:rsidRPr="00563CC3">
        <w:t>universe.</w:t>
      </w:r>
      <w:r w:rsidR="000C56FE">
        <w:rPr>
          <w:rStyle w:val="FootnoteReference"/>
        </w:rPr>
        <w:footnoteReference w:id="2"/>
      </w:r>
      <w:r w:rsidR="009D1978">
        <w:t xml:space="preserve"> </w:t>
      </w:r>
      <w:r w:rsidRPr="00563CC3">
        <w:t>This</w:t>
      </w:r>
      <w:r w:rsidR="009D1978">
        <w:t xml:space="preserve"> </w:t>
      </w:r>
      <w:r w:rsidRPr="00563CC3">
        <w:t>is</w:t>
      </w:r>
      <w:r w:rsidR="009D1978">
        <w:t xml:space="preserve"> </w:t>
      </w:r>
      <w:r w:rsidRPr="00563CC3">
        <w:t>a</w:t>
      </w:r>
      <w:r w:rsidR="009D1978">
        <w:t xml:space="preserve"> </w:t>
      </w:r>
      <w:r w:rsidRPr="00563CC3">
        <w:t>natural</w:t>
      </w:r>
      <w:r w:rsidR="009D1978">
        <w:t xml:space="preserve"> </w:t>
      </w:r>
      <w:r w:rsidRPr="00563CC3">
        <w:t>development,</w:t>
      </w:r>
      <w:r w:rsidR="009D1978">
        <w:t xml:space="preserve"> </w:t>
      </w:r>
      <w:r w:rsidRPr="00A94DDD">
        <w:t>one</w:t>
      </w:r>
      <w:r w:rsidR="009D1978">
        <w:t xml:space="preserve"> </w:t>
      </w:r>
      <w:r w:rsidRPr="00563CC3">
        <w:t>that</w:t>
      </w:r>
      <w:r w:rsidR="009D1978">
        <w:t xml:space="preserve"> </w:t>
      </w:r>
      <w:r w:rsidRPr="00563CC3">
        <w:t>reaches</w:t>
      </w:r>
      <w:r w:rsidR="009D1978">
        <w:t xml:space="preserve"> </w:t>
      </w:r>
      <w:r w:rsidRPr="00563CC3">
        <w:t>the</w:t>
      </w:r>
      <w:r w:rsidR="009D1978">
        <w:t xml:space="preserve"> </w:t>
      </w:r>
      <w:r w:rsidRPr="00563CC3">
        <w:t>extremities</w:t>
      </w:r>
      <w:r w:rsidR="009D1978">
        <w:t xml:space="preserve"> </w:t>
      </w:r>
      <w:r w:rsidRPr="00563CC3">
        <w:t>of</w:t>
      </w:r>
      <w:r w:rsidR="009D1978">
        <w:t xml:space="preserve"> </w:t>
      </w:r>
      <w:r w:rsidRPr="00563CC3">
        <w:t>the</w:t>
      </w:r>
      <w:r w:rsidR="009D1978">
        <w:t xml:space="preserve"> </w:t>
      </w:r>
      <w:r w:rsidRPr="00563CC3">
        <w:t>outer</w:t>
      </w:r>
      <w:r w:rsidR="009D1978">
        <w:t xml:space="preserve"> </w:t>
      </w:r>
      <w:r w:rsidRPr="00563CC3">
        <w:t>boundaries.</w:t>
      </w:r>
      <w:r w:rsidR="009D1978">
        <w:t xml:space="preserve"> </w:t>
      </w:r>
      <w:r w:rsidRPr="00563CC3">
        <w:t>This</w:t>
      </w:r>
      <w:r w:rsidR="009D1978">
        <w:t xml:space="preserve"> </w:t>
      </w:r>
      <w:r w:rsidRPr="00563CC3">
        <w:t>may</w:t>
      </w:r>
      <w:r w:rsidR="009D1978">
        <w:t xml:space="preserve"> </w:t>
      </w:r>
      <w:r w:rsidRPr="00563CC3">
        <w:t>be</w:t>
      </w:r>
      <w:r w:rsidR="009D1978">
        <w:t xml:space="preserve"> </w:t>
      </w:r>
      <w:r w:rsidRPr="00563CC3">
        <w:t>the</w:t>
      </w:r>
      <w:r w:rsidR="009D1978">
        <w:t xml:space="preserve"> </w:t>
      </w:r>
      <w:r w:rsidRPr="00563CC3">
        <w:t>furthest</w:t>
      </w:r>
      <w:r w:rsidR="009D1978">
        <w:t xml:space="preserve"> </w:t>
      </w:r>
      <w:r w:rsidRPr="00563CC3">
        <w:t>limit</w:t>
      </w:r>
      <w:r w:rsidR="009D1978">
        <w:t xml:space="preserve"> </w:t>
      </w:r>
      <w:r w:rsidRPr="00563CC3">
        <w:t>as</w:t>
      </w:r>
      <w:r w:rsidR="009D1978">
        <w:t xml:space="preserve"> </w:t>
      </w:r>
      <w:r w:rsidRPr="00563CC3">
        <w:t>far</w:t>
      </w:r>
      <w:r w:rsidR="009D1978">
        <w:t xml:space="preserve"> </w:t>
      </w:r>
      <w:r w:rsidRPr="00563CC3">
        <w:t>as</w:t>
      </w:r>
      <w:r w:rsidR="009D1978">
        <w:t xml:space="preserve"> </w:t>
      </w:r>
      <w:r w:rsidRPr="00563CC3">
        <w:t>nature</w:t>
      </w:r>
      <w:r w:rsidR="009D1978">
        <w:t xml:space="preserve"> </w:t>
      </w:r>
      <w:r w:rsidRPr="00563CC3">
        <w:t>is</w:t>
      </w:r>
      <w:r w:rsidR="009D1978">
        <w:t xml:space="preserve"> </w:t>
      </w:r>
      <w:r w:rsidRPr="00563CC3">
        <w:t>concerned</w:t>
      </w:r>
      <w:r w:rsidR="009D1978">
        <w:t xml:space="preserve"> </w:t>
      </w:r>
      <w:r w:rsidRPr="00563CC3">
        <w:t>–</w:t>
      </w:r>
      <w:r w:rsidR="009D1978">
        <w:t xml:space="preserve"> </w:t>
      </w:r>
      <w:r w:rsidRPr="00563CC3">
        <w:t>but</w:t>
      </w:r>
      <w:r w:rsidR="009D1978">
        <w:t xml:space="preserve"> </w:t>
      </w:r>
      <w:r w:rsidRPr="00563CC3">
        <w:t>it</w:t>
      </w:r>
      <w:r w:rsidR="009D1978">
        <w:t xml:space="preserve"> </w:t>
      </w:r>
      <w:r w:rsidRPr="00563CC3">
        <w:t>is</w:t>
      </w:r>
      <w:r w:rsidR="009D1978">
        <w:t xml:space="preserve"> </w:t>
      </w:r>
      <w:r w:rsidRPr="00563CC3">
        <w:t>not</w:t>
      </w:r>
      <w:r w:rsidR="009D1978">
        <w:t xml:space="preserve"> </w:t>
      </w:r>
      <w:r w:rsidRPr="00563CC3">
        <w:t>the</w:t>
      </w:r>
      <w:r w:rsidR="009D1978">
        <w:t xml:space="preserve"> </w:t>
      </w:r>
      <w:r w:rsidRPr="00563CC3">
        <w:t>endpoint.</w:t>
      </w:r>
      <w:r w:rsidR="009D1978">
        <w:t xml:space="preserve"> </w:t>
      </w:r>
      <w:r w:rsidRPr="00563CC3">
        <w:t>But</w:t>
      </w:r>
      <w:r w:rsidR="009D1978">
        <w:t xml:space="preserve"> </w:t>
      </w:r>
      <w:r w:rsidRPr="00563CC3">
        <w:t>the</w:t>
      </w:r>
      <w:r w:rsidR="009D1978">
        <w:t xml:space="preserve"> </w:t>
      </w:r>
      <w:r w:rsidRPr="00563CC3">
        <w:t>ultimate</w:t>
      </w:r>
      <w:r w:rsidR="009D1978">
        <w:t xml:space="preserve"> </w:t>
      </w:r>
      <w:r w:rsidRPr="00563CC3">
        <w:t>destination</w:t>
      </w:r>
      <w:r w:rsidR="009D1978">
        <w:t xml:space="preserve"> </w:t>
      </w:r>
      <w:r w:rsidRPr="00563CC3">
        <w:t>of</w:t>
      </w:r>
      <w:r w:rsidR="009D1978">
        <w:t xml:space="preserve"> </w:t>
      </w:r>
      <w:r w:rsidRPr="00563CC3">
        <w:t>a</w:t>
      </w:r>
      <w:r w:rsidR="009D1978">
        <w:t xml:space="preserve"> </w:t>
      </w:r>
      <w:r w:rsidRPr="00A94DDD">
        <w:t>Jew</w:t>
      </w:r>
      <w:r w:rsidR="009D1978">
        <w:t xml:space="preserve"> </w:t>
      </w:r>
      <w:r w:rsidRPr="00563CC3">
        <w:t>is</w:t>
      </w:r>
      <w:r w:rsidR="009D1978">
        <w:t xml:space="preserve"> </w:t>
      </w:r>
      <w:r w:rsidRPr="00563CC3">
        <w:t>his</w:t>
      </w:r>
      <w:r w:rsidR="009D1978">
        <w:t xml:space="preserve"> </w:t>
      </w:r>
      <w:r w:rsidRPr="00563CC3">
        <w:t>arrival</w:t>
      </w:r>
      <w:r w:rsidR="009D1978">
        <w:t xml:space="preserve"> </w:t>
      </w:r>
      <w:r w:rsidRPr="00563CC3">
        <w:t>at</w:t>
      </w:r>
      <w:r w:rsidR="009D1978">
        <w:t xml:space="preserve"> </w:t>
      </w:r>
      <w:r w:rsidRPr="00563CC3">
        <w:t>the</w:t>
      </w:r>
      <w:r w:rsidR="009D1978">
        <w:t xml:space="preserve"> </w:t>
      </w:r>
      <w:r w:rsidRPr="00563CC3">
        <w:t>second</w:t>
      </w:r>
      <w:r w:rsidR="009D1978">
        <w:t xml:space="preserve"> </w:t>
      </w:r>
      <w:r w:rsidRPr="00563CC3">
        <w:t>phase</w:t>
      </w:r>
      <w:r w:rsidR="009D1978">
        <w:t xml:space="preserve"> </w:t>
      </w:r>
      <w:r w:rsidRPr="00563CC3">
        <w:t>–</w:t>
      </w:r>
      <w:r w:rsidR="009D1978">
        <w:t xml:space="preserve"> </w:t>
      </w:r>
      <w:r w:rsidRPr="00A94DDD">
        <w:t>one</w:t>
      </w:r>
      <w:r w:rsidR="009D1978">
        <w:t xml:space="preserve"> </w:t>
      </w:r>
      <w:r w:rsidRPr="00563CC3">
        <w:t>where</w:t>
      </w:r>
      <w:r w:rsidR="009D1978">
        <w:t xml:space="preserve"> </w:t>
      </w:r>
      <w:r w:rsidRPr="00563CC3">
        <w:t>he</w:t>
      </w:r>
      <w:r w:rsidR="009D1978">
        <w:t xml:space="preserve"> </w:t>
      </w:r>
      <w:r w:rsidRPr="00563CC3">
        <w:t>somehow</w:t>
      </w:r>
      <w:r w:rsidR="009D1978">
        <w:t xml:space="preserve"> </w:t>
      </w:r>
      <w:r w:rsidRPr="00563CC3">
        <w:t>manages</w:t>
      </w:r>
      <w:r w:rsidR="009D1978">
        <w:t xml:space="preserve"> </w:t>
      </w:r>
      <w:r w:rsidRPr="00563CC3">
        <w:t>the</w:t>
      </w:r>
      <w:r w:rsidR="009D1978">
        <w:t xml:space="preserve"> </w:t>
      </w:r>
      <w:r w:rsidRPr="00563CC3">
        <w:t>supernatural</w:t>
      </w:r>
      <w:r w:rsidR="009D1978">
        <w:t xml:space="preserve"> </w:t>
      </w:r>
      <w:r w:rsidRPr="00563CC3">
        <w:t>leap</w:t>
      </w:r>
      <w:r w:rsidR="009D1978">
        <w:t xml:space="preserve"> </w:t>
      </w:r>
      <w:r w:rsidRPr="00563CC3">
        <w:t>from</w:t>
      </w:r>
      <w:r w:rsidR="009D1978">
        <w:t xml:space="preserve"> </w:t>
      </w:r>
      <w:r w:rsidRPr="00563CC3">
        <w:t>49</w:t>
      </w:r>
      <w:r w:rsidR="009D1978">
        <w:t xml:space="preserve"> </w:t>
      </w:r>
      <w:r w:rsidRPr="00563CC3">
        <w:t>to</w:t>
      </w:r>
      <w:r w:rsidR="009D1978">
        <w:t xml:space="preserve"> </w:t>
      </w:r>
      <w:r w:rsidRPr="00563CC3">
        <w:t>arrive</w:t>
      </w:r>
      <w:r w:rsidR="009D1978">
        <w:t xml:space="preserve"> </w:t>
      </w:r>
      <w:r w:rsidRPr="00563CC3">
        <w:t>at</w:t>
      </w:r>
      <w:r w:rsidR="009D1978">
        <w:t xml:space="preserve"> </w:t>
      </w:r>
      <w:r w:rsidRPr="00563CC3">
        <w:t>the</w:t>
      </w:r>
      <w:r w:rsidR="009D1978">
        <w:t xml:space="preserve"> </w:t>
      </w:r>
      <w:r w:rsidRPr="00563CC3">
        <w:t>transcendental</w:t>
      </w:r>
      <w:r w:rsidR="009D1978">
        <w:t xml:space="preserve"> </w:t>
      </w:r>
      <w:r w:rsidRPr="00563CC3">
        <w:t>quality</w:t>
      </w:r>
      <w:r w:rsidR="009D1978">
        <w:t xml:space="preserve"> </w:t>
      </w:r>
      <w:r w:rsidRPr="00563CC3">
        <w:t>of</w:t>
      </w:r>
      <w:r w:rsidR="009D1978">
        <w:t xml:space="preserve"> </w:t>
      </w:r>
      <w:r w:rsidRPr="00563CC3">
        <w:t>50.</w:t>
      </w:r>
    </w:p>
    <w:p w14:paraId="128B808D" w14:textId="77777777" w:rsidR="000C56FE" w:rsidRPr="00563CC3" w:rsidRDefault="000C56FE" w:rsidP="00563CC3"/>
    <w:p w14:paraId="0CCF6B55" w14:textId="6A4016FA" w:rsidR="00563CC3" w:rsidRDefault="00563CC3" w:rsidP="00563CC3">
      <w:r w:rsidRPr="00563CC3">
        <w:t>The</w:t>
      </w:r>
      <w:r w:rsidR="009D1978">
        <w:t xml:space="preserve"> </w:t>
      </w:r>
      <w:r w:rsidRPr="00563CC3">
        <w:t>progression</w:t>
      </w:r>
      <w:r w:rsidR="009D1978">
        <w:t xml:space="preserve"> </w:t>
      </w:r>
      <w:r w:rsidRPr="00563CC3">
        <w:t>from</w:t>
      </w:r>
      <w:r w:rsidR="009D1978">
        <w:t xml:space="preserve"> </w:t>
      </w:r>
      <w:r w:rsidRPr="00563CC3">
        <w:t>49</w:t>
      </w:r>
      <w:r w:rsidR="009D1978">
        <w:t xml:space="preserve"> </w:t>
      </w:r>
      <w:r w:rsidRPr="00563CC3">
        <w:t>to</w:t>
      </w:r>
      <w:r w:rsidR="009D1978">
        <w:t xml:space="preserve"> </w:t>
      </w:r>
      <w:r w:rsidRPr="00563CC3">
        <w:t>50</w:t>
      </w:r>
      <w:r w:rsidR="009D1978">
        <w:t xml:space="preserve"> </w:t>
      </w:r>
      <w:r w:rsidRPr="00563CC3">
        <w:t>has,</w:t>
      </w:r>
      <w:r w:rsidR="009D1978">
        <w:t xml:space="preserve"> </w:t>
      </w:r>
      <w:r w:rsidRPr="00563CC3">
        <w:t>as</w:t>
      </w:r>
      <w:r w:rsidR="009D1978">
        <w:t xml:space="preserve"> </w:t>
      </w:r>
      <w:r w:rsidRPr="00563CC3">
        <w:t>its</w:t>
      </w:r>
      <w:r w:rsidR="009D1978">
        <w:t xml:space="preserve"> </w:t>
      </w:r>
      <w:r w:rsidRPr="00563CC3">
        <w:t>precedent,</w:t>
      </w:r>
      <w:r w:rsidR="009D1978">
        <w:t xml:space="preserve"> </w:t>
      </w:r>
      <w:r w:rsidRPr="00563CC3">
        <w:t>the</w:t>
      </w:r>
      <w:r w:rsidR="009D1978">
        <w:t xml:space="preserve"> </w:t>
      </w:r>
      <w:r w:rsidRPr="00563CC3">
        <w:t>stepping</w:t>
      </w:r>
      <w:r w:rsidR="009D1978">
        <w:t xml:space="preserve"> </w:t>
      </w:r>
      <w:r w:rsidRPr="00563CC3">
        <w:t>stone</w:t>
      </w:r>
      <w:r w:rsidR="009D1978">
        <w:t xml:space="preserve"> </w:t>
      </w:r>
      <w:r w:rsidRPr="00563CC3">
        <w:t>from</w:t>
      </w:r>
      <w:r w:rsidR="009D1978">
        <w:t xml:space="preserve"> </w:t>
      </w:r>
      <w:r w:rsidRPr="00563CC3">
        <w:t>7</w:t>
      </w:r>
      <w:r w:rsidR="009D1978">
        <w:t xml:space="preserve"> </w:t>
      </w:r>
      <w:r w:rsidRPr="00563CC3">
        <w:t>to</w:t>
      </w:r>
      <w:r w:rsidR="009D1978">
        <w:t xml:space="preserve"> </w:t>
      </w:r>
      <w:r w:rsidRPr="00563CC3">
        <w:t>8.</w:t>
      </w:r>
      <w:r w:rsidR="009D1978">
        <w:t xml:space="preserve"> </w:t>
      </w:r>
      <w:r w:rsidRPr="00563CC3">
        <w:t>The</w:t>
      </w:r>
      <w:r w:rsidR="009D1978">
        <w:t xml:space="preserve"> </w:t>
      </w:r>
      <w:r w:rsidRPr="00563CC3">
        <w:t>soul</w:t>
      </w:r>
      <w:r w:rsidR="009D1978">
        <w:t xml:space="preserve"> </w:t>
      </w:r>
      <w:r w:rsidRPr="00563CC3">
        <w:t>is</w:t>
      </w:r>
      <w:r w:rsidR="009D1978">
        <w:t xml:space="preserve"> </w:t>
      </w:r>
      <w:r w:rsidRPr="00563CC3">
        <w:t>likened</w:t>
      </w:r>
      <w:r w:rsidR="009D1978">
        <w:t xml:space="preserve"> </w:t>
      </w:r>
      <w:r w:rsidRPr="00563CC3">
        <w:t>to</w:t>
      </w:r>
      <w:r w:rsidR="009D1978">
        <w:t xml:space="preserve"> </w:t>
      </w:r>
      <w:r w:rsidRPr="00563CC3">
        <w:t>the</w:t>
      </w:r>
      <w:r w:rsidR="009D1978">
        <w:t xml:space="preserve"> </w:t>
      </w:r>
      <w:r w:rsidRPr="00563CC3">
        <w:t>7th</w:t>
      </w:r>
      <w:r w:rsidR="009D1978">
        <w:t xml:space="preserve"> </w:t>
      </w:r>
      <w:r w:rsidRPr="00563CC3">
        <w:t>center</w:t>
      </w:r>
      <w:r w:rsidR="009D1978">
        <w:t xml:space="preserve"> </w:t>
      </w:r>
      <w:r w:rsidRPr="00563CC3">
        <w:t>of</w:t>
      </w:r>
      <w:r w:rsidR="009D1978">
        <w:t xml:space="preserve"> </w:t>
      </w:r>
      <w:r w:rsidRPr="00563CC3">
        <w:t>holiness</w:t>
      </w:r>
      <w:r w:rsidR="009D1978">
        <w:t xml:space="preserve"> </w:t>
      </w:r>
      <w:r w:rsidRPr="00563CC3">
        <w:t>within</w:t>
      </w:r>
      <w:r w:rsidR="009D1978">
        <w:t xml:space="preserve"> </w:t>
      </w:r>
      <w:r w:rsidRPr="00563CC3">
        <w:t>the</w:t>
      </w:r>
      <w:r w:rsidR="009D1978">
        <w:t xml:space="preserve"> </w:t>
      </w:r>
      <w:r w:rsidRPr="00A94DDD">
        <w:t>body</w:t>
      </w:r>
      <w:r w:rsidR="009D1978">
        <w:t xml:space="preserve"> </w:t>
      </w:r>
      <w:r w:rsidRPr="00563CC3">
        <w:t>that</w:t>
      </w:r>
      <w:r w:rsidR="009D1978">
        <w:t xml:space="preserve"> </w:t>
      </w:r>
      <w:r w:rsidRPr="00563CC3">
        <w:t>sanctifies</w:t>
      </w:r>
      <w:r w:rsidR="009D1978">
        <w:t xml:space="preserve"> </w:t>
      </w:r>
      <w:r w:rsidRPr="00563CC3">
        <w:t>the</w:t>
      </w:r>
      <w:r w:rsidR="009D1978">
        <w:t xml:space="preserve"> </w:t>
      </w:r>
      <w:r w:rsidRPr="00563CC3">
        <w:t>6</w:t>
      </w:r>
      <w:r w:rsidR="009D1978">
        <w:t xml:space="preserve"> </w:t>
      </w:r>
      <w:r w:rsidRPr="00563CC3">
        <w:t>directions</w:t>
      </w:r>
      <w:r w:rsidR="009D1978">
        <w:t xml:space="preserve"> </w:t>
      </w:r>
      <w:r w:rsidRPr="00563CC3">
        <w:t>of</w:t>
      </w:r>
      <w:r w:rsidR="009D1978">
        <w:t xml:space="preserve"> </w:t>
      </w:r>
      <w:r w:rsidRPr="00563CC3">
        <w:t>the</w:t>
      </w:r>
      <w:r w:rsidR="009D1978">
        <w:t xml:space="preserve"> </w:t>
      </w:r>
      <w:r w:rsidRPr="00A94DDD">
        <w:t>physical</w:t>
      </w:r>
      <w:r w:rsidR="009D1978">
        <w:t xml:space="preserve"> </w:t>
      </w:r>
      <w:r w:rsidRPr="00A94DDD">
        <w:t>world</w:t>
      </w:r>
      <w:r w:rsidR="009D1978">
        <w:t xml:space="preserve"> </w:t>
      </w:r>
      <w:r w:rsidRPr="00563CC3">
        <w:t>toward</w:t>
      </w:r>
      <w:r w:rsidR="009D1978">
        <w:t xml:space="preserve"> </w:t>
      </w:r>
      <w:r w:rsidRPr="00A94DDD">
        <w:t>spiritual</w:t>
      </w:r>
      <w:r w:rsidR="009D1978">
        <w:t xml:space="preserve"> </w:t>
      </w:r>
      <w:r w:rsidRPr="00563CC3">
        <w:t>pursuits.</w:t>
      </w:r>
      <w:r w:rsidR="000C56FE">
        <w:rPr>
          <w:rStyle w:val="FootnoteReference"/>
        </w:rPr>
        <w:footnoteReference w:id="3"/>
      </w:r>
      <w:r w:rsidR="009D1978">
        <w:t xml:space="preserve"> </w:t>
      </w:r>
      <w:r w:rsidRPr="00563CC3">
        <w:t>Through</w:t>
      </w:r>
      <w:r w:rsidR="009D1978">
        <w:t xml:space="preserve"> </w:t>
      </w:r>
      <w:r w:rsidRPr="00563CC3">
        <w:t>this</w:t>
      </w:r>
      <w:r w:rsidR="009D1978">
        <w:t xml:space="preserve"> </w:t>
      </w:r>
      <w:r w:rsidRPr="00563CC3">
        <w:t>process,</w:t>
      </w:r>
      <w:r w:rsidR="009D1978">
        <w:t xml:space="preserve"> </w:t>
      </w:r>
      <w:r w:rsidRPr="00563CC3">
        <w:t>the</w:t>
      </w:r>
      <w:r w:rsidR="009D1978">
        <w:t xml:space="preserve"> </w:t>
      </w:r>
      <w:r w:rsidRPr="00563CC3">
        <w:t>soul</w:t>
      </w:r>
      <w:r w:rsidR="009D1978">
        <w:t xml:space="preserve"> </w:t>
      </w:r>
      <w:r w:rsidRPr="00563CC3">
        <w:t>is</w:t>
      </w:r>
      <w:r w:rsidR="009D1978">
        <w:t xml:space="preserve"> </w:t>
      </w:r>
      <w:r w:rsidRPr="00563CC3">
        <w:t>able</w:t>
      </w:r>
      <w:r w:rsidR="009D1978">
        <w:t xml:space="preserve"> </w:t>
      </w:r>
      <w:r w:rsidRPr="00563CC3">
        <w:t>to</w:t>
      </w:r>
      <w:r w:rsidR="009D1978">
        <w:t xml:space="preserve"> </w:t>
      </w:r>
      <w:r w:rsidRPr="00563CC3">
        <w:t>elevate</w:t>
      </w:r>
      <w:r w:rsidR="009D1978">
        <w:t xml:space="preserve"> </w:t>
      </w:r>
      <w:r w:rsidRPr="00563CC3">
        <w:t>itself,</w:t>
      </w:r>
      <w:r w:rsidR="009D1978">
        <w:t xml:space="preserve"> </w:t>
      </w:r>
      <w:r w:rsidRPr="00563CC3">
        <w:t>and</w:t>
      </w:r>
      <w:r w:rsidR="009D1978">
        <w:t xml:space="preserve"> </w:t>
      </w:r>
      <w:r w:rsidRPr="00563CC3">
        <w:t>the</w:t>
      </w:r>
      <w:r w:rsidR="009D1978">
        <w:t xml:space="preserve"> </w:t>
      </w:r>
      <w:r w:rsidRPr="00A94DDD">
        <w:t>body</w:t>
      </w:r>
      <w:r w:rsidR="009D1978">
        <w:t xml:space="preserve"> </w:t>
      </w:r>
      <w:r w:rsidRPr="00563CC3">
        <w:t>with</w:t>
      </w:r>
      <w:r w:rsidR="009D1978">
        <w:t xml:space="preserve"> </w:t>
      </w:r>
      <w:r w:rsidRPr="00563CC3">
        <w:t>it,</w:t>
      </w:r>
      <w:r w:rsidR="009D1978">
        <w:t xml:space="preserve"> </w:t>
      </w:r>
      <w:r w:rsidRPr="00563CC3">
        <w:t>toward</w:t>
      </w:r>
      <w:r w:rsidR="009D1978">
        <w:t xml:space="preserve"> </w:t>
      </w:r>
      <w:r w:rsidRPr="00563CC3">
        <w:t>perfection.</w:t>
      </w:r>
      <w:r w:rsidR="000C56FE">
        <w:rPr>
          <w:rStyle w:val="FootnoteReference"/>
        </w:rPr>
        <w:footnoteReference w:id="4"/>
      </w:r>
      <w:r w:rsidR="009D1978">
        <w:t xml:space="preserve"> </w:t>
      </w:r>
      <w:r w:rsidRPr="00563CC3">
        <w:t>In</w:t>
      </w:r>
      <w:r w:rsidR="009D1978">
        <w:t xml:space="preserve"> </w:t>
      </w:r>
      <w:r w:rsidRPr="00A94DDD">
        <w:t>number</w:t>
      </w:r>
      <w:r w:rsidR="009D1978">
        <w:t xml:space="preserve"> </w:t>
      </w:r>
      <w:r w:rsidRPr="00563CC3">
        <w:t>terms,</w:t>
      </w:r>
      <w:r w:rsidR="009D1978">
        <w:t xml:space="preserve"> </w:t>
      </w:r>
      <w:r w:rsidRPr="00563CC3">
        <w:t>the</w:t>
      </w:r>
      <w:r w:rsidR="009D1978">
        <w:t xml:space="preserve"> </w:t>
      </w:r>
      <w:r w:rsidRPr="00563CC3">
        <w:t>7</w:t>
      </w:r>
      <w:r w:rsidR="009D1978">
        <w:t xml:space="preserve"> </w:t>
      </w:r>
      <w:r w:rsidRPr="00563CC3">
        <w:t>is</w:t>
      </w:r>
      <w:r w:rsidR="009D1978">
        <w:t xml:space="preserve"> </w:t>
      </w:r>
      <w:r w:rsidRPr="00563CC3">
        <w:t>elevated</w:t>
      </w:r>
      <w:r w:rsidR="009D1978">
        <w:t xml:space="preserve"> </w:t>
      </w:r>
      <w:r w:rsidRPr="00563CC3">
        <w:t>beyond</w:t>
      </w:r>
      <w:r w:rsidR="009D1978">
        <w:t xml:space="preserve"> </w:t>
      </w:r>
      <w:r w:rsidRPr="00563CC3">
        <w:t>to</w:t>
      </w:r>
      <w:r w:rsidR="009D1978">
        <w:t xml:space="preserve"> </w:t>
      </w:r>
      <w:r w:rsidRPr="00563CC3">
        <w:t>reach</w:t>
      </w:r>
      <w:r w:rsidR="009D1978">
        <w:t xml:space="preserve"> </w:t>
      </w:r>
      <w:r w:rsidRPr="00563CC3">
        <w:t>8,</w:t>
      </w:r>
      <w:r w:rsidR="009D1978">
        <w:t xml:space="preserve"> </w:t>
      </w:r>
      <w:r w:rsidRPr="00563CC3">
        <w:t>which</w:t>
      </w:r>
      <w:r w:rsidR="009D1978">
        <w:t xml:space="preserve"> </w:t>
      </w:r>
      <w:r w:rsidRPr="00563CC3">
        <w:t>is</w:t>
      </w:r>
      <w:r w:rsidR="009D1978">
        <w:t xml:space="preserve"> </w:t>
      </w:r>
      <w:r w:rsidRPr="00563CC3">
        <w:t>synonymous</w:t>
      </w:r>
      <w:r w:rsidR="009D1978">
        <w:t xml:space="preserve"> </w:t>
      </w:r>
      <w:r w:rsidRPr="00563CC3">
        <w:t>with</w:t>
      </w:r>
      <w:r w:rsidR="009D1978">
        <w:t xml:space="preserve"> </w:t>
      </w:r>
      <w:r w:rsidRPr="00563CC3">
        <w:t>entry</w:t>
      </w:r>
      <w:r w:rsidR="009D1978">
        <w:t xml:space="preserve"> </w:t>
      </w:r>
      <w:r w:rsidRPr="00563CC3">
        <w:t>onto</w:t>
      </w:r>
      <w:r w:rsidR="009D1978">
        <w:t xml:space="preserve"> </w:t>
      </w:r>
      <w:r w:rsidRPr="00563CC3">
        <w:t>the</w:t>
      </w:r>
      <w:r w:rsidR="009D1978">
        <w:t xml:space="preserve"> </w:t>
      </w:r>
      <w:r w:rsidRPr="00563CC3">
        <w:t>higher</w:t>
      </w:r>
      <w:r w:rsidR="009D1978">
        <w:t xml:space="preserve"> </w:t>
      </w:r>
      <w:r w:rsidRPr="00563CC3">
        <w:t>transcendental</w:t>
      </w:r>
      <w:r w:rsidR="009D1978">
        <w:t xml:space="preserve"> </w:t>
      </w:r>
      <w:r w:rsidRPr="00563CC3">
        <w:t>plane.</w:t>
      </w:r>
      <w:r w:rsidR="000C56FE">
        <w:rPr>
          <w:rStyle w:val="FootnoteReference"/>
        </w:rPr>
        <w:footnoteReference w:id="5"/>
      </w:r>
      <w:r w:rsidR="009D1978">
        <w:t xml:space="preserve"> </w:t>
      </w:r>
      <w:r w:rsidRPr="00563CC3">
        <w:t>And</w:t>
      </w:r>
      <w:r w:rsidR="009D1978">
        <w:t xml:space="preserve"> </w:t>
      </w:r>
      <w:r w:rsidRPr="00563CC3">
        <w:t>the</w:t>
      </w:r>
      <w:r w:rsidR="009D1978">
        <w:t xml:space="preserve"> </w:t>
      </w:r>
      <w:r w:rsidRPr="00563CC3">
        <w:t>arrival</w:t>
      </w:r>
      <w:r w:rsidR="009D1978">
        <w:t xml:space="preserve"> </w:t>
      </w:r>
      <w:r w:rsidRPr="00563CC3">
        <w:t>at</w:t>
      </w:r>
      <w:r w:rsidR="009D1978">
        <w:t xml:space="preserve"> </w:t>
      </w:r>
      <w:r w:rsidRPr="00563CC3">
        <w:t>50</w:t>
      </w:r>
      <w:r w:rsidR="009D1978">
        <w:t xml:space="preserve"> </w:t>
      </w:r>
      <w:r w:rsidRPr="00563CC3">
        <w:t>similarly</w:t>
      </w:r>
      <w:r w:rsidR="009D1978">
        <w:t xml:space="preserve"> </w:t>
      </w:r>
      <w:r w:rsidRPr="00563CC3">
        <w:t>marks</w:t>
      </w:r>
      <w:r w:rsidR="009D1978">
        <w:t xml:space="preserve"> </w:t>
      </w:r>
      <w:r w:rsidRPr="00563CC3">
        <w:t>the</w:t>
      </w:r>
      <w:r w:rsidR="009D1978">
        <w:t xml:space="preserve"> </w:t>
      </w:r>
      <w:r w:rsidRPr="00563CC3">
        <w:t>entry</w:t>
      </w:r>
      <w:r w:rsidR="009D1978">
        <w:t xml:space="preserve"> </w:t>
      </w:r>
      <w:r w:rsidRPr="00563CC3">
        <w:t>into</w:t>
      </w:r>
      <w:r w:rsidR="009D1978">
        <w:t xml:space="preserve"> </w:t>
      </w:r>
      <w:r w:rsidRPr="00563CC3">
        <w:t>this</w:t>
      </w:r>
      <w:r w:rsidR="009D1978">
        <w:t xml:space="preserve"> </w:t>
      </w:r>
      <w:r w:rsidRPr="00563CC3">
        <w:t>exalted</w:t>
      </w:r>
      <w:r w:rsidR="009D1978">
        <w:t xml:space="preserve"> </w:t>
      </w:r>
      <w:r w:rsidRPr="00563CC3">
        <w:t>state.</w:t>
      </w:r>
    </w:p>
    <w:p w14:paraId="0C5541A5" w14:textId="77777777" w:rsidR="000C56FE" w:rsidRPr="00563CC3" w:rsidRDefault="000C56FE" w:rsidP="00563CC3"/>
    <w:p w14:paraId="3DC41F66" w14:textId="2D3A177E" w:rsidR="00563CC3" w:rsidRPr="00563CC3" w:rsidRDefault="00563CC3" w:rsidP="00286361">
      <w:pPr>
        <w:pStyle w:val="Heading1"/>
      </w:pPr>
      <w:r w:rsidRPr="00563CC3">
        <w:t>A</w:t>
      </w:r>
      <w:r w:rsidR="009D1978">
        <w:t xml:space="preserve"> </w:t>
      </w:r>
      <w:r w:rsidRPr="00563CC3">
        <w:t>Passage</w:t>
      </w:r>
      <w:r w:rsidR="009D1978">
        <w:t xml:space="preserve"> </w:t>
      </w:r>
      <w:r w:rsidRPr="00563CC3">
        <w:t>to</w:t>
      </w:r>
      <w:r w:rsidR="009D1978">
        <w:t xml:space="preserve"> </w:t>
      </w:r>
      <w:r w:rsidRPr="00A94DDD">
        <w:t>Sinai</w:t>
      </w:r>
    </w:p>
    <w:p w14:paraId="27F55855" w14:textId="77777777" w:rsidR="000C56FE" w:rsidRDefault="000C56FE" w:rsidP="00563CC3"/>
    <w:p w14:paraId="0A4A8B46" w14:textId="6B383AD8" w:rsidR="00563CC3" w:rsidRPr="00563CC3" w:rsidRDefault="00563CC3" w:rsidP="00563CC3">
      <w:r w:rsidRPr="00563CC3">
        <w:t>Perhaps</w:t>
      </w:r>
      <w:r w:rsidR="009D1978">
        <w:t xml:space="preserve"> </w:t>
      </w:r>
      <w:r w:rsidRPr="00563CC3">
        <w:t>the</w:t>
      </w:r>
      <w:r w:rsidR="009D1978">
        <w:t xml:space="preserve"> </w:t>
      </w:r>
      <w:r w:rsidRPr="00563CC3">
        <w:t>count</w:t>
      </w:r>
      <w:r w:rsidR="009D1978">
        <w:t xml:space="preserve"> </w:t>
      </w:r>
      <w:r w:rsidRPr="00563CC3">
        <w:t>toward</w:t>
      </w:r>
      <w:r w:rsidR="009D1978">
        <w:t xml:space="preserve"> </w:t>
      </w:r>
      <w:r w:rsidRPr="00563CC3">
        <w:t>the</w:t>
      </w:r>
      <w:r w:rsidR="009D1978">
        <w:t xml:space="preserve"> </w:t>
      </w:r>
      <w:r w:rsidRPr="00A94DDD">
        <w:t>number</w:t>
      </w:r>
      <w:r w:rsidR="009D1978">
        <w:t xml:space="preserve"> </w:t>
      </w:r>
      <w:r w:rsidRPr="00563CC3">
        <w:t>50</w:t>
      </w:r>
      <w:r w:rsidR="009D1978">
        <w:t xml:space="preserve"> </w:t>
      </w:r>
      <w:r w:rsidRPr="00563CC3">
        <w:t>finds</w:t>
      </w:r>
      <w:r w:rsidR="009D1978">
        <w:t xml:space="preserve"> </w:t>
      </w:r>
      <w:r w:rsidRPr="00563CC3">
        <w:t>its</w:t>
      </w:r>
      <w:r w:rsidR="009D1978">
        <w:t xml:space="preserve"> </w:t>
      </w:r>
      <w:r w:rsidRPr="00563CC3">
        <w:t>most</w:t>
      </w:r>
      <w:r w:rsidR="009D1978">
        <w:t xml:space="preserve"> </w:t>
      </w:r>
      <w:r w:rsidRPr="00563CC3">
        <w:t>well-</w:t>
      </w:r>
      <w:r w:rsidRPr="00A94DDD">
        <w:t>known</w:t>
      </w:r>
      <w:r w:rsidR="009D1978">
        <w:t xml:space="preserve"> </w:t>
      </w:r>
      <w:r w:rsidRPr="00563CC3">
        <w:t>historic</w:t>
      </w:r>
      <w:r w:rsidR="009D1978">
        <w:t xml:space="preserve"> </w:t>
      </w:r>
      <w:r w:rsidRPr="00563CC3">
        <w:t>expression</w:t>
      </w:r>
      <w:r w:rsidR="009D1978">
        <w:t xml:space="preserve"> </w:t>
      </w:r>
      <w:r w:rsidRPr="00563CC3">
        <w:t>in</w:t>
      </w:r>
      <w:r w:rsidR="009D1978">
        <w:t xml:space="preserve"> </w:t>
      </w:r>
      <w:r w:rsidRPr="00563CC3">
        <w:t>the</w:t>
      </w:r>
      <w:r w:rsidR="009D1978">
        <w:t xml:space="preserve"> </w:t>
      </w:r>
      <w:r w:rsidRPr="00A94DDD">
        <w:t>Exodus</w:t>
      </w:r>
      <w:r w:rsidR="009D1978">
        <w:t xml:space="preserve"> </w:t>
      </w:r>
      <w:r w:rsidRPr="00563CC3">
        <w:t>and</w:t>
      </w:r>
      <w:r w:rsidR="009D1978">
        <w:t xml:space="preserve"> </w:t>
      </w:r>
      <w:r w:rsidRPr="00563CC3">
        <w:t>its</w:t>
      </w:r>
      <w:r w:rsidR="009D1978">
        <w:t xml:space="preserve"> </w:t>
      </w:r>
      <w:r w:rsidRPr="00563CC3">
        <w:t>aftermath.</w:t>
      </w:r>
      <w:r w:rsidR="009D1978">
        <w:t xml:space="preserve"> </w:t>
      </w:r>
      <w:r w:rsidRPr="00563CC3">
        <w:t>–</w:t>
      </w:r>
      <w:r w:rsidR="009D1978">
        <w:t xml:space="preserve"> </w:t>
      </w:r>
      <w:r w:rsidRPr="00A94DDD">
        <w:rPr>
          <w:i/>
          <w:iCs/>
        </w:rPr>
        <w:t>exodus</w:t>
      </w:r>
      <w:r w:rsidRPr="00563CC3">
        <w:rPr>
          <w:i/>
          <w:iCs/>
        </w:rPr>
        <w:t>:</w:t>
      </w:r>
      <w:r w:rsidR="009D1978">
        <w:rPr>
          <w:i/>
          <w:iCs/>
        </w:rPr>
        <w:t xml:space="preserve"> </w:t>
      </w:r>
      <w:r w:rsidRPr="00563CC3">
        <w:rPr>
          <w:i/>
          <w:iCs/>
        </w:rPr>
        <w:t>50</w:t>
      </w:r>
    </w:p>
    <w:p w14:paraId="68CDC076" w14:textId="77777777" w:rsidR="000C56FE" w:rsidRDefault="000C56FE" w:rsidP="00563CC3"/>
    <w:p w14:paraId="385D6C5F" w14:textId="675FF0F8" w:rsidR="00563CC3" w:rsidRDefault="00563CC3" w:rsidP="00563CC3">
      <w:r w:rsidRPr="00563CC3">
        <w:t>The</w:t>
      </w:r>
      <w:r w:rsidR="009D1978">
        <w:t xml:space="preserve"> </w:t>
      </w:r>
      <w:r w:rsidRPr="00563CC3">
        <w:t>momentous</w:t>
      </w:r>
      <w:r w:rsidR="009D1978">
        <w:t xml:space="preserve"> </w:t>
      </w:r>
      <w:r w:rsidRPr="00A94DDD">
        <w:t>event</w:t>
      </w:r>
      <w:r w:rsidR="009D1978">
        <w:t xml:space="preserve"> </w:t>
      </w:r>
      <w:r w:rsidRPr="00563CC3">
        <w:t>that</w:t>
      </w:r>
      <w:r w:rsidR="009D1978">
        <w:t xml:space="preserve"> </w:t>
      </w:r>
      <w:r w:rsidRPr="00563CC3">
        <w:t>commemorates</w:t>
      </w:r>
      <w:r w:rsidR="009D1978">
        <w:t xml:space="preserve"> </w:t>
      </w:r>
      <w:r w:rsidRPr="00563CC3">
        <w:t>the</w:t>
      </w:r>
      <w:r w:rsidR="009D1978">
        <w:t xml:space="preserve"> </w:t>
      </w:r>
      <w:r w:rsidRPr="00A94DDD">
        <w:t>birth</w:t>
      </w:r>
      <w:r w:rsidR="009D1978">
        <w:t xml:space="preserve"> </w:t>
      </w:r>
      <w:r w:rsidRPr="00563CC3">
        <w:t>of</w:t>
      </w:r>
      <w:r w:rsidR="009D1978">
        <w:t xml:space="preserve"> </w:t>
      </w:r>
      <w:r w:rsidRPr="00563CC3">
        <w:t>the</w:t>
      </w:r>
      <w:r w:rsidR="009D1978">
        <w:t xml:space="preserve"> </w:t>
      </w:r>
      <w:r w:rsidRPr="00563CC3">
        <w:t>Children</w:t>
      </w:r>
      <w:r w:rsidR="009D1978">
        <w:t xml:space="preserve"> </w:t>
      </w:r>
      <w:r w:rsidRPr="00563CC3">
        <w:t>of</w:t>
      </w:r>
      <w:r w:rsidR="009D1978">
        <w:t xml:space="preserve"> </w:t>
      </w:r>
      <w:r w:rsidRPr="00A94DDD">
        <w:t>Israel</w:t>
      </w:r>
      <w:r w:rsidR="009D1978">
        <w:t xml:space="preserve"> </w:t>
      </w:r>
      <w:r w:rsidRPr="00563CC3">
        <w:t>as</w:t>
      </w:r>
      <w:r w:rsidR="009D1978">
        <w:t xml:space="preserve"> </w:t>
      </w:r>
      <w:r w:rsidRPr="00563CC3">
        <w:t>a</w:t>
      </w:r>
      <w:r w:rsidR="009D1978">
        <w:t xml:space="preserve"> </w:t>
      </w:r>
      <w:r w:rsidRPr="00A94DDD">
        <w:t>nation</w:t>
      </w:r>
      <w:r w:rsidR="009D1978">
        <w:t xml:space="preserve"> </w:t>
      </w:r>
      <w:r w:rsidRPr="00563CC3">
        <w:t>was</w:t>
      </w:r>
      <w:r w:rsidR="009D1978">
        <w:t xml:space="preserve"> </w:t>
      </w:r>
      <w:r w:rsidRPr="00563CC3">
        <w:t>the</w:t>
      </w:r>
      <w:r w:rsidR="009D1978">
        <w:t xml:space="preserve"> </w:t>
      </w:r>
      <w:r w:rsidRPr="00A94DDD">
        <w:t>exodus</w:t>
      </w:r>
      <w:r w:rsidR="009D1978">
        <w:t xml:space="preserve"> </w:t>
      </w:r>
      <w:r w:rsidRPr="00A94DDD">
        <w:t>from</w:t>
      </w:r>
      <w:r w:rsidR="009D1978" w:rsidRPr="00A94DDD">
        <w:t xml:space="preserve"> </w:t>
      </w:r>
      <w:r w:rsidRPr="00A94DDD">
        <w:t>Egypt</w:t>
      </w:r>
      <w:r w:rsidRPr="00563CC3">
        <w:t>.</w:t>
      </w:r>
      <w:r w:rsidR="009D1978">
        <w:t xml:space="preserve"> </w:t>
      </w:r>
      <w:r w:rsidRPr="00563CC3">
        <w:t>Not</w:t>
      </w:r>
      <w:r w:rsidR="009D1978">
        <w:t xml:space="preserve"> </w:t>
      </w:r>
      <w:r w:rsidRPr="00563CC3">
        <w:t>only</w:t>
      </w:r>
      <w:r w:rsidR="009D1978">
        <w:t xml:space="preserve"> </w:t>
      </w:r>
      <w:r w:rsidRPr="00563CC3">
        <w:t>is</w:t>
      </w:r>
      <w:r w:rsidR="009D1978">
        <w:t xml:space="preserve"> </w:t>
      </w:r>
      <w:r w:rsidRPr="00563CC3">
        <w:t>there</w:t>
      </w:r>
      <w:r w:rsidR="009D1978">
        <w:t xml:space="preserve"> </w:t>
      </w:r>
      <w:r w:rsidRPr="00563CC3">
        <w:t>a</w:t>
      </w:r>
      <w:r w:rsidR="009D1978">
        <w:t xml:space="preserve"> </w:t>
      </w:r>
      <w:r w:rsidRPr="00563CC3">
        <w:t>twice-daily</w:t>
      </w:r>
      <w:r w:rsidR="009D1978">
        <w:t xml:space="preserve"> </w:t>
      </w:r>
      <w:r w:rsidRPr="00563CC3">
        <w:t>remembrance</w:t>
      </w:r>
      <w:r w:rsidR="009D1978">
        <w:t xml:space="preserve"> </w:t>
      </w:r>
      <w:r w:rsidRPr="00563CC3">
        <w:t>of</w:t>
      </w:r>
      <w:r w:rsidR="009D1978">
        <w:t xml:space="preserve"> </w:t>
      </w:r>
      <w:r w:rsidRPr="00563CC3">
        <w:t>this</w:t>
      </w:r>
      <w:r w:rsidR="009D1978">
        <w:t xml:space="preserve"> </w:t>
      </w:r>
      <w:r w:rsidRPr="00563CC3">
        <w:t>milestone,</w:t>
      </w:r>
      <w:r w:rsidR="000C56FE">
        <w:rPr>
          <w:rStyle w:val="FootnoteReference"/>
        </w:rPr>
        <w:footnoteReference w:id="6"/>
      </w:r>
      <w:r w:rsidR="009D1978">
        <w:t xml:space="preserve"> </w:t>
      </w:r>
      <w:r w:rsidRPr="00563CC3">
        <w:t>but</w:t>
      </w:r>
      <w:r w:rsidR="009D1978">
        <w:t xml:space="preserve"> </w:t>
      </w:r>
      <w:r w:rsidRPr="00563CC3">
        <w:t>much</w:t>
      </w:r>
      <w:r w:rsidR="009D1978">
        <w:t xml:space="preserve"> </w:t>
      </w:r>
      <w:r w:rsidRPr="00563CC3">
        <w:t>of</w:t>
      </w:r>
      <w:r w:rsidR="009D1978">
        <w:t xml:space="preserve"> </w:t>
      </w:r>
      <w:r w:rsidRPr="00A94DDD">
        <w:rPr>
          <w:i/>
          <w:iCs/>
        </w:rPr>
        <w:t>mitzvah</w:t>
      </w:r>
      <w:r w:rsidR="009D1978">
        <w:t xml:space="preserve"> </w:t>
      </w:r>
      <w:r w:rsidRPr="00563CC3">
        <w:t>observance</w:t>
      </w:r>
      <w:r w:rsidR="009D1978">
        <w:t xml:space="preserve"> </w:t>
      </w:r>
      <w:r w:rsidRPr="00563CC3">
        <w:t>is</w:t>
      </w:r>
      <w:r w:rsidR="009D1978">
        <w:t xml:space="preserve"> </w:t>
      </w:r>
      <w:r w:rsidRPr="00563CC3">
        <w:t>marked</w:t>
      </w:r>
      <w:r w:rsidR="009D1978">
        <w:t xml:space="preserve"> </w:t>
      </w:r>
      <w:r w:rsidRPr="00563CC3">
        <w:t>by</w:t>
      </w:r>
      <w:r w:rsidR="009D1978">
        <w:t xml:space="preserve"> </w:t>
      </w:r>
      <w:r w:rsidRPr="00563CC3">
        <w:t>repeated</w:t>
      </w:r>
      <w:r w:rsidR="009D1978">
        <w:t xml:space="preserve"> </w:t>
      </w:r>
      <w:r w:rsidRPr="00563CC3">
        <w:t>references</w:t>
      </w:r>
      <w:r w:rsidR="009D1978">
        <w:t xml:space="preserve"> </w:t>
      </w:r>
      <w:r w:rsidRPr="00563CC3">
        <w:t>to</w:t>
      </w:r>
      <w:r w:rsidR="009D1978">
        <w:t xml:space="preserve"> </w:t>
      </w:r>
      <w:r w:rsidRPr="00563CC3">
        <w:t>the</w:t>
      </w:r>
      <w:r w:rsidR="009D1978">
        <w:t xml:space="preserve"> </w:t>
      </w:r>
      <w:r w:rsidRPr="00A94DDD">
        <w:t>Exodus</w:t>
      </w:r>
      <w:r w:rsidRPr="00563CC3">
        <w:t>.</w:t>
      </w:r>
      <w:r w:rsidR="009D1978">
        <w:t xml:space="preserve"> </w:t>
      </w:r>
      <w:r w:rsidRPr="00563CC3">
        <w:t>Its</w:t>
      </w:r>
      <w:r w:rsidR="009D1978">
        <w:t xml:space="preserve"> </w:t>
      </w:r>
      <w:r w:rsidRPr="00563CC3">
        <w:t>central</w:t>
      </w:r>
      <w:r w:rsidR="009D1978">
        <w:t xml:space="preserve"> </w:t>
      </w:r>
      <w:r w:rsidRPr="00563CC3">
        <w:t>importance</w:t>
      </w:r>
      <w:r w:rsidR="009D1978">
        <w:t xml:space="preserve"> </w:t>
      </w:r>
      <w:r w:rsidRPr="00563CC3">
        <w:t>is</w:t>
      </w:r>
      <w:r w:rsidR="009D1978">
        <w:t xml:space="preserve"> </w:t>
      </w:r>
      <w:r w:rsidRPr="00563CC3">
        <w:t>due</w:t>
      </w:r>
      <w:r w:rsidR="009D1978">
        <w:t xml:space="preserve"> </w:t>
      </w:r>
      <w:r w:rsidRPr="00563CC3">
        <w:t>to</w:t>
      </w:r>
      <w:r w:rsidR="009D1978">
        <w:t xml:space="preserve"> </w:t>
      </w:r>
      <w:r w:rsidRPr="00563CC3">
        <w:t>this</w:t>
      </w:r>
      <w:r w:rsidR="009D1978">
        <w:t xml:space="preserve"> </w:t>
      </w:r>
      <w:r w:rsidRPr="00A94DDD">
        <w:t>event</w:t>
      </w:r>
      <w:r w:rsidR="009D1978">
        <w:t xml:space="preserve"> </w:t>
      </w:r>
      <w:r w:rsidRPr="00563CC3">
        <w:t>celebrating</w:t>
      </w:r>
      <w:r w:rsidR="009D1978">
        <w:t xml:space="preserve"> </w:t>
      </w:r>
      <w:r w:rsidRPr="00563CC3">
        <w:t>the</w:t>
      </w:r>
      <w:r w:rsidR="009D1978">
        <w:t xml:space="preserve"> </w:t>
      </w:r>
      <w:r w:rsidRPr="00A94DDD">
        <w:t>Jewish</w:t>
      </w:r>
      <w:r w:rsidR="009D1978">
        <w:t xml:space="preserve"> </w:t>
      </w:r>
      <w:r w:rsidRPr="00563CC3">
        <w:t>People’s</w:t>
      </w:r>
      <w:r w:rsidR="009D1978">
        <w:t xml:space="preserve"> </w:t>
      </w:r>
      <w:r w:rsidRPr="00563CC3">
        <w:t>brand-</w:t>
      </w:r>
      <w:r w:rsidRPr="00A94DDD">
        <w:t>new</w:t>
      </w:r>
      <w:r w:rsidR="009D1978">
        <w:t xml:space="preserve"> </w:t>
      </w:r>
      <w:r w:rsidRPr="00563CC3">
        <w:rPr>
          <w:i/>
          <w:iCs/>
        </w:rPr>
        <w:t>state</w:t>
      </w:r>
      <w:r w:rsidR="009D1978">
        <w:rPr>
          <w:i/>
          <w:iCs/>
        </w:rPr>
        <w:t xml:space="preserve"> </w:t>
      </w:r>
      <w:r w:rsidRPr="00563CC3">
        <w:rPr>
          <w:i/>
          <w:iCs/>
        </w:rPr>
        <w:t>of</w:t>
      </w:r>
      <w:r w:rsidR="009D1978">
        <w:rPr>
          <w:i/>
          <w:iCs/>
        </w:rPr>
        <w:t xml:space="preserve"> </w:t>
      </w:r>
      <w:r w:rsidRPr="00563CC3">
        <w:rPr>
          <w:i/>
          <w:iCs/>
        </w:rPr>
        <w:t>existence</w:t>
      </w:r>
      <w:r w:rsidRPr="00563CC3">
        <w:t>.</w:t>
      </w:r>
    </w:p>
    <w:p w14:paraId="73135BDD" w14:textId="77777777" w:rsidR="000C56FE" w:rsidRPr="00563CC3" w:rsidRDefault="000C56FE" w:rsidP="00563CC3"/>
    <w:p w14:paraId="48B827F1" w14:textId="4006870B" w:rsidR="00563CC3" w:rsidRDefault="00563CC3" w:rsidP="00563CC3">
      <w:r w:rsidRPr="00563CC3">
        <w:t>Their</w:t>
      </w:r>
      <w:r w:rsidR="009D1978">
        <w:t xml:space="preserve"> </w:t>
      </w:r>
      <w:r w:rsidRPr="00563CC3">
        <w:t>deliverance</w:t>
      </w:r>
      <w:r w:rsidR="009D1978">
        <w:t xml:space="preserve"> </w:t>
      </w:r>
      <w:r w:rsidRPr="00563CC3">
        <w:t>was</w:t>
      </w:r>
      <w:r w:rsidR="009D1978">
        <w:t xml:space="preserve"> </w:t>
      </w:r>
      <w:r w:rsidRPr="00563CC3">
        <w:t>not</w:t>
      </w:r>
      <w:r w:rsidR="009D1978">
        <w:t xml:space="preserve"> </w:t>
      </w:r>
      <w:r w:rsidRPr="00563CC3">
        <w:t>only</w:t>
      </w:r>
      <w:r w:rsidR="009D1978">
        <w:t xml:space="preserve"> </w:t>
      </w:r>
      <w:r w:rsidRPr="00563CC3">
        <w:t>from</w:t>
      </w:r>
      <w:r w:rsidR="009D1978">
        <w:t xml:space="preserve"> </w:t>
      </w:r>
      <w:r w:rsidRPr="00A94DDD">
        <w:t>physical</w:t>
      </w:r>
      <w:r w:rsidR="009D1978">
        <w:t xml:space="preserve"> </w:t>
      </w:r>
      <w:r w:rsidRPr="00563CC3">
        <w:t>slavery</w:t>
      </w:r>
      <w:r w:rsidR="009D1978">
        <w:t xml:space="preserve"> </w:t>
      </w:r>
      <w:r w:rsidRPr="00563CC3">
        <w:t>but</w:t>
      </w:r>
      <w:r w:rsidR="009D1978">
        <w:t xml:space="preserve"> </w:t>
      </w:r>
      <w:r w:rsidRPr="00563CC3">
        <w:t>also</w:t>
      </w:r>
      <w:r w:rsidR="009D1978">
        <w:t xml:space="preserve"> </w:t>
      </w:r>
      <w:r w:rsidRPr="00563CC3">
        <w:t>from</w:t>
      </w:r>
      <w:r w:rsidR="009D1978">
        <w:t xml:space="preserve"> </w:t>
      </w:r>
      <w:r w:rsidRPr="00563CC3">
        <w:t>the</w:t>
      </w:r>
      <w:r w:rsidR="009D1978">
        <w:t xml:space="preserve"> </w:t>
      </w:r>
      <w:r w:rsidRPr="00563CC3">
        <w:t>Egyptian</w:t>
      </w:r>
      <w:r w:rsidR="009D1978">
        <w:t xml:space="preserve"> </w:t>
      </w:r>
      <w:r w:rsidRPr="00563CC3">
        <w:t>worldview.</w:t>
      </w:r>
      <w:r w:rsidR="009D1978">
        <w:t xml:space="preserve"> </w:t>
      </w:r>
      <w:r w:rsidRPr="00563CC3">
        <w:t>The</w:t>
      </w:r>
      <w:r w:rsidR="009D1978">
        <w:t xml:space="preserve"> </w:t>
      </w:r>
      <w:r w:rsidRPr="00A94DDD">
        <w:t>Exodus</w:t>
      </w:r>
      <w:r w:rsidR="009D1978">
        <w:t xml:space="preserve"> </w:t>
      </w:r>
      <w:r w:rsidRPr="00563CC3">
        <w:t>released</w:t>
      </w:r>
      <w:r w:rsidR="009D1978">
        <w:t xml:space="preserve"> </w:t>
      </w:r>
      <w:r w:rsidRPr="00563CC3">
        <w:t>them</w:t>
      </w:r>
      <w:r w:rsidR="009D1978">
        <w:t xml:space="preserve"> </w:t>
      </w:r>
      <w:r w:rsidRPr="00563CC3">
        <w:t>from</w:t>
      </w:r>
      <w:r w:rsidR="009D1978">
        <w:t xml:space="preserve"> </w:t>
      </w:r>
      <w:r w:rsidRPr="00563CC3">
        <w:t>an</w:t>
      </w:r>
      <w:r w:rsidR="009D1978">
        <w:t xml:space="preserve"> </w:t>
      </w:r>
      <w:r w:rsidRPr="00563CC3">
        <w:t>outlook</w:t>
      </w:r>
      <w:r w:rsidR="009D1978">
        <w:t xml:space="preserve"> </w:t>
      </w:r>
      <w:r w:rsidRPr="00563CC3">
        <w:t>constrained</w:t>
      </w:r>
      <w:r w:rsidR="009D1978">
        <w:t xml:space="preserve"> </w:t>
      </w:r>
      <w:r w:rsidRPr="00563CC3">
        <w:t>by</w:t>
      </w:r>
      <w:r w:rsidR="009D1978">
        <w:t xml:space="preserve"> </w:t>
      </w:r>
      <w:r w:rsidRPr="00563CC3">
        <w:t>the</w:t>
      </w:r>
      <w:r w:rsidR="009D1978">
        <w:t xml:space="preserve"> </w:t>
      </w:r>
      <w:r w:rsidRPr="00563CC3">
        <w:t>natural</w:t>
      </w:r>
      <w:r w:rsidR="009D1978">
        <w:t xml:space="preserve"> </w:t>
      </w:r>
      <w:r w:rsidRPr="00563CC3">
        <w:t>realm.</w:t>
      </w:r>
      <w:r w:rsidR="000C56FE">
        <w:rPr>
          <w:rStyle w:val="FootnoteReference"/>
        </w:rPr>
        <w:footnoteReference w:id="7"/>
      </w:r>
      <w:r w:rsidR="009D1978">
        <w:t xml:space="preserve"> </w:t>
      </w:r>
      <w:r w:rsidRPr="00563CC3">
        <w:t>The</w:t>
      </w:r>
      <w:r w:rsidR="009D1978">
        <w:t xml:space="preserve"> </w:t>
      </w:r>
      <w:r w:rsidRPr="00A94DDD">
        <w:t>redemption</w:t>
      </w:r>
      <w:r w:rsidR="009D1978">
        <w:t xml:space="preserve"> </w:t>
      </w:r>
      <w:r w:rsidRPr="00563CC3">
        <w:t>catapulted</w:t>
      </w:r>
      <w:r w:rsidR="009D1978">
        <w:t xml:space="preserve"> </w:t>
      </w:r>
      <w:r w:rsidRPr="00A94DDD">
        <w:t>Israel</w:t>
      </w:r>
      <w:r w:rsidR="009D1978">
        <w:t xml:space="preserve"> </w:t>
      </w:r>
      <w:r w:rsidRPr="00563CC3">
        <w:t>into</w:t>
      </w:r>
      <w:r w:rsidR="009D1978">
        <w:t xml:space="preserve"> </w:t>
      </w:r>
      <w:r w:rsidRPr="00563CC3">
        <w:t>an</w:t>
      </w:r>
      <w:r w:rsidR="009D1978">
        <w:t xml:space="preserve"> </w:t>
      </w:r>
      <w:r w:rsidRPr="00563CC3">
        <w:t>alternate</w:t>
      </w:r>
      <w:r w:rsidR="009D1978">
        <w:t xml:space="preserve"> </w:t>
      </w:r>
      <w:r w:rsidRPr="00563CC3">
        <w:t>state</w:t>
      </w:r>
      <w:r w:rsidR="009D1978">
        <w:t xml:space="preserve"> </w:t>
      </w:r>
      <w:r w:rsidRPr="00563CC3">
        <w:t>of</w:t>
      </w:r>
      <w:r w:rsidR="009D1978">
        <w:t xml:space="preserve"> </w:t>
      </w:r>
      <w:r w:rsidRPr="00563CC3">
        <w:t>reality.</w:t>
      </w:r>
      <w:r w:rsidR="009D1978">
        <w:t xml:space="preserve"> </w:t>
      </w:r>
      <w:r w:rsidRPr="00563CC3">
        <w:t>They</w:t>
      </w:r>
      <w:r w:rsidR="009D1978">
        <w:t xml:space="preserve"> </w:t>
      </w:r>
      <w:r w:rsidRPr="00563CC3">
        <w:t>exchanged</w:t>
      </w:r>
      <w:r w:rsidR="009D1978">
        <w:t xml:space="preserve"> </w:t>
      </w:r>
      <w:r w:rsidRPr="00563CC3">
        <w:t>the</w:t>
      </w:r>
      <w:r w:rsidR="009D1978">
        <w:t xml:space="preserve"> </w:t>
      </w:r>
      <w:r w:rsidRPr="00563CC3">
        <w:t>restricted</w:t>
      </w:r>
      <w:r w:rsidR="009D1978">
        <w:t xml:space="preserve"> </w:t>
      </w:r>
      <w:r w:rsidRPr="00563CC3">
        <w:t>for</w:t>
      </w:r>
      <w:r w:rsidR="009D1978">
        <w:t xml:space="preserve"> </w:t>
      </w:r>
      <w:r w:rsidRPr="00563CC3">
        <w:t>the</w:t>
      </w:r>
      <w:r w:rsidR="009D1978">
        <w:t xml:space="preserve"> </w:t>
      </w:r>
      <w:r w:rsidRPr="00563CC3">
        <w:t>unrestricted,</w:t>
      </w:r>
      <w:r w:rsidR="009D1978">
        <w:t xml:space="preserve"> </w:t>
      </w:r>
      <w:r w:rsidRPr="00563CC3">
        <w:t>the</w:t>
      </w:r>
      <w:r w:rsidR="009D1978">
        <w:t xml:space="preserve"> </w:t>
      </w:r>
      <w:r w:rsidRPr="00563CC3">
        <w:t>natural</w:t>
      </w:r>
      <w:r w:rsidR="009D1978">
        <w:t xml:space="preserve"> </w:t>
      </w:r>
      <w:r w:rsidRPr="00563CC3">
        <w:t>for</w:t>
      </w:r>
      <w:r w:rsidR="009D1978">
        <w:t xml:space="preserve"> </w:t>
      </w:r>
      <w:r w:rsidRPr="00563CC3">
        <w:t>the</w:t>
      </w:r>
      <w:r w:rsidR="009D1978">
        <w:t xml:space="preserve"> </w:t>
      </w:r>
      <w:r w:rsidRPr="00563CC3">
        <w:t>supernatural,</w:t>
      </w:r>
      <w:r w:rsidR="009D1978">
        <w:t xml:space="preserve"> </w:t>
      </w:r>
      <w:r w:rsidRPr="00563CC3">
        <w:t>and</w:t>
      </w:r>
      <w:r w:rsidR="009D1978">
        <w:t xml:space="preserve"> </w:t>
      </w:r>
      <w:r w:rsidRPr="00563CC3">
        <w:t>the</w:t>
      </w:r>
      <w:r w:rsidR="009D1978">
        <w:t xml:space="preserve"> </w:t>
      </w:r>
      <w:r w:rsidRPr="00563CC3">
        <w:t>ordinary</w:t>
      </w:r>
      <w:r w:rsidR="009D1978">
        <w:t xml:space="preserve"> </w:t>
      </w:r>
      <w:r w:rsidRPr="00563CC3">
        <w:t>for</w:t>
      </w:r>
      <w:r w:rsidR="009D1978">
        <w:t xml:space="preserve"> </w:t>
      </w:r>
      <w:r w:rsidRPr="00563CC3">
        <w:t>the</w:t>
      </w:r>
      <w:r w:rsidR="009D1978">
        <w:t xml:space="preserve"> </w:t>
      </w:r>
      <w:r w:rsidRPr="00563CC3">
        <w:t>extraordinary.</w:t>
      </w:r>
      <w:r w:rsidR="009D1978">
        <w:t xml:space="preserve"> </w:t>
      </w:r>
      <w:r w:rsidRPr="00563CC3">
        <w:t>It</w:t>
      </w:r>
      <w:r w:rsidR="009D1978">
        <w:t xml:space="preserve"> </w:t>
      </w:r>
      <w:r w:rsidRPr="00563CC3">
        <w:t>was</w:t>
      </w:r>
      <w:r w:rsidR="009D1978">
        <w:t xml:space="preserve"> </w:t>
      </w:r>
      <w:r w:rsidRPr="00563CC3">
        <w:rPr>
          <w:i/>
          <w:iCs/>
        </w:rPr>
        <w:t>the</w:t>
      </w:r>
      <w:r w:rsidR="009D1978">
        <w:t xml:space="preserve"> </w:t>
      </w:r>
      <w:r w:rsidRPr="00563CC3">
        <w:t>seminal</w:t>
      </w:r>
      <w:r w:rsidR="009D1978">
        <w:t xml:space="preserve"> </w:t>
      </w:r>
      <w:r w:rsidRPr="00A94DDD">
        <w:t>event</w:t>
      </w:r>
      <w:r w:rsidR="009D1978">
        <w:t xml:space="preserve"> </w:t>
      </w:r>
      <w:r w:rsidRPr="00563CC3">
        <w:t>that</w:t>
      </w:r>
      <w:r w:rsidR="009D1978">
        <w:t xml:space="preserve"> </w:t>
      </w:r>
      <w:r w:rsidRPr="00563CC3">
        <w:t>would</w:t>
      </w:r>
      <w:r w:rsidR="009D1978">
        <w:t xml:space="preserve"> </w:t>
      </w:r>
      <w:r w:rsidRPr="00563CC3">
        <w:t>define</w:t>
      </w:r>
      <w:r w:rsidR="009D1978">
        <w:t xml:space="preserve"> </w:t>
      </w:r>
      <w:r w:rsidRPr="00563CC3">
        <w:t>what</w:t>
      </w:r>
      <w:r w:rsidR="009D1978">
        <w:t xml:space="preserve"> </w:t>
      </w:r>
      <w:r w:rsidRPr="00A94DDD">
        <w:t>Israel</w:t>
      </w:r>
      <w:r w:rsidR="009D1978">
        <w:t xml:space="preserve"> </w:t>
      </w:r>
      <w:r w:rsidRPr="00563CC3">
        <w:t>had</w:t>
      </w:r>
      <w:r w:rsidR="009D1978">
        <w:t xml:space="preserve"> </w:t>
      </w:r>
      <w:r w:rsidRPr="00563CC3">
        <w:t>now</w:t>
      </w:r>
      <w:r w:rsidR="009D1978">
        <w:t xml:space="preserve"> </w:t>
      </w:r>
      <w:r w:rsidRPr="00563CC3">
        <w:t>become:</w:t>
      </w:r>
      <w:r w:rsidR="009D1978">
        <w:t xml:space="preserve"> </w:t>
      </w:r>
      <w:r w:rsidRPr="00563CC3">
        <w:t>God’s</w:t>
      </w:r>
      <w:r w:rsidR="009D1978">
        <w:t xml:space="preserve"> </w:t>
      </w:r>
      <w:r w:rsidRPr="00563CC3">
        <w:t>Chosen</w:t>
      </w:r>
      <w:r w:rsidR="009D1978">
        <w:t xml:space="preserve"> </w:t>
      </w:r>
      <w:r w:rsidRPr="00563CC3">
        <w:t>People.</w:t>
      </w:r>
      <w:r w:rsidR="009D1978">
        <w:t xml:space="preserve"> </w:t>
      </w:r>
      <w:r w:rsidRPr="00563CC3">
        <w:t>Their</w:t>
      </w:r>
      <w:r w:rsidR="009D1978">
        <w:t xml:space="preserve"> </w:t>
      </w:r>
      <w:r w:rsidRPr="00563CC3">
        <w:t>transcendental</w:t>
      </w:r>
      <w:r w:rsidR="009D1978">
        <w:t xml:space="preserve"> </w:t>
      </w:r>
      <w:r w:rsidRPr="00563CC3">
        <w:t>quality</w:t>
      </w:r>
      <w:r w:rsidR="009D1978">
        <w:t xml:space="preserve"> </w:t>
      </w:r>
      <w:r w:rsidRPr="00563CC3">
        <w:t>was</w:t>
      </w:r>
      <w:r w:rsidR="009D1978">
        <w:t xml:space="preserve"> </w:t>
      </w:r>
      <w:r w:rsidRPr="00563CC3">
        <w:t>now</w:t>
      </w:r>
      <w:r w:rsidR="009D1978">
        <w:t xml:space="preserve"> </w:t>
      </w:r>
      <w:r w:rsidRPr="00563CC3">
        <w:t>evident</w:t>
      </w:r>
      <w:r w:rsidR="009D1978">
        <w:t xml:space="preserve"> </w:t>
      </w:r>
      <w:r w:rsidRPr="00563CC3">
        <w:t>in</w:t>
      </w:r>
      <w:r w:rsidR="009D1978">
        <w:t xml:space="preserve"> </w:t>
      </w:r>
      <w:r w:rsidRPr="00563CC3">
        <w:t>the</w:t>
      </w:r>
      <w:r w:rsidR="009D1978">
        <w:t xml:space="preserve"> </w:t>
      </w:r>
      <w:r w:rsidRPr="00563CC3">
        <w:t>aftermath</w:t>
      </w:r>
      <w:r w:rsidR="009D1978">
        <w:t xml:space="preserve"> </w:t>
      </w:r>
      <w:r w:rsidRPr="00563CC3">
        <w:t>of</w:t>
      </w:r>
      <w:r w:rsidR="009D1978">
        <w:t xml:space="preserve"> </w:t>
      </w:r>
      <w:r w:rsidRPr="00563CC3">
        <w:t>their</w:t>
      </w:r>
      <w:r w:rsidR="009D1978">
        <w:t xml:space="preserve"> </w:t>
      </w:r>
      <w:r w:rsidRPr="00563CC3">
        <w:t>trailblazing</w:t>
      </w:r>
      <w:r w:rsidR="009D1978">
        <w:t xml:space="preserve"> </w:t>
      </w:r>
      <w:r w:rsidRPr="00A94DDD">
        <w:t>liberation</w:t>
      </w:r>
      <w:r w:rsidRPr="00563CC3">
        <w:t>.</w:t>
      </w:r>
    </w:p>
    <w:p w14:paraId="5BE12FBA" w14:textId="77777777" w:rsidR="000C56FE" w:rsidRPr="00563CC3" w:rsidRDefault="000C56FE" w:rsidP="00563CC3"/>
    <w:p w14:paraId="68F0D0FA" w14:textId="728E2E5E" w:rsidR="00563CC3" w:rsidRPr="00563CC3" w:rsidRDefault="00563CC3" w:rsidP="00563CC3">
      <w:r w:rsidRPr="00563CC3">
        <w:t>The</w:t>
      </w:r>
      <w:r w:rsidR="009D1978">
        <w:t xml:space="preserve"> </w:t>
      </w:r>
      <w:r w:rsidRPr="00563CC3">
        <w:t>historic</w:t>
      </w:r>
      <w:r w:rsidR="009D1978">
        <w:t xml:space="preserve"> </w:t>
      </w:r>
      <w:r w:rsidRPr="00A94DDD">
        <w:t>event</w:t>
      </w:r>
      <w:r w:rsidR="009D1978">
        <w:t xml:space="preserve"> </w:t>
      </w:r>
      <w:r w:rsidRPr="00563CC3">
        <w:t>of</w:t>
      </w:r>
      <w:r w:rsidR="009D1978">
        <w:t xml:space="preserve"> </w:t>
      </w:r>
      <w:r w:rsidRPr="00563CC3">
        <w:t>the</w:t>
      </w:r>
      <w:r w:rsidR="009D1978">
        <w:t xml:space="preserve"> </w:t>
      </w:r>
      <w:r w:rsidRPr="00A94DDD">
        <w:t>Exodus</w:t>
      </w:r>
      <w:r w:rsidR="009D1978">
        <w:t xml:space="preserve"> </w:t>
      </w:r>
      <w:r w:rsidRPr="00563CC3">
        <w:t>is</w:t>
      </w:r>
      <w:r w:rsidR="009D1978">
        <w:t xml:space="preserve"> </w:t>
      </w:r>
      <w:r w:rsidRPr="00563CC3">
        <w:t>mentioned</w:t>
      </w:r>
      <w:r w:rsidR="009D1978">
        <w:t xml:space="preserve"> </w:t>
      </w:r>
      <w:r w:rsidRPr="00563CC3">
        <w:t>in</w:t>
      </w:r>
      <w:r w:rsidR="009D1978">
        <w:t xml:space="preserve"> </w:t>
      </w:r>
      <w:r w:rsidRPr="00563CC3">
        <w:t>the</w:t>
      </w:r>
      <w:r w:rsidR="009D1978">
        <w:t xml:space="preserve"> </w:t>
      </w:r>
      <w:r w:rsidRPr="00563CC3">
        <w:t>Torah</w:t>
      </w:r>
      <w:r w:rsidR="009D1978">
        <w:t xml:space="preserve"> </w:t>
      </w:r>
      <w:r w:rsidRPr="00563CC3">
        <w:t>a</w:t>
      </w:r>
      <w:r w:rsidR="009D1978">
        <w:t xml:space="preserve"> </w:t>
      </w:r>
      <w:r w:rsidRPr="00563CC3">
        <w:t>total</w:t>
      </w:r>
      <w:r w:rsidR="009D1978">
        <w:t xml:space="preserve"> </w:t>
      </w:r>
      <w:r w:rsidRPr="00563CC3">
        <w:t>of</w:t>
      </w:r>
      <w:r w:rsidR="009D1978">
        <w:t xml:space="preserve"> </w:t>
      </w:r>
      <w:r w:rsidRPr="00563CC3">
        <w:t>50</w:t>
      </w:r>
      <w:r w:rsidR="009D1978">
        <w:t xml:space="preserve"> </w:t>
      </w:r>
      <w:r w:rsidRPr="00563CC3">
        <w:t>times.</w:t>
      </w:r>
      <w:r w:rsidR="000C56FE">
        <w:rPr>
          <w:rStyle w:val="FootnoteReference"/>
        </w:rPr>
        <w:footnoteReference w:id="8"/>
      </w:r>
      <w:r w:rsidR="009D1978">
        <w:t xml:space="preserve"> </w:t>
      </w:r>
      <w:r w:rsidRPr="00563CC3">
        <w:t>And</w:t>
      </w:r>
      <w:r w:rsidR="009D1978">
        <w:t xml:space="preserve"> </w:t>
      </w:r>
      <w:r w:rsidRPr="00563CC3">
        <w:t>the</w:t>
      </w:r>
      <w:r w:rsidR="009D1978">
        <w:t xml:space="preserve"> </w:t>
      </w:r>
      <w:r w:rsidRPr="00A94DDD">
        <w:t>redemption</w:t>
      </w:r>
      <w:r w:rsidR="009D1978">
        <w:t xml:space="preserve"> </w:t>
      </w:r>
      <w:r w:rsidRPr="00563CC3">
        <w:t>process</w:t>
      </w:r>
      <w:r w:rsidR="009D1978">
        <w:t xml:space="preserve"> </w:t>
      </w:r>
      <w:r w:rsidRPr="00563CC3">
        <w:t>which</w:t>
      </w:r>
      <w:r w:rsidR="009D1978">
        <w:t xml:space="preserve"> </w:t>
      </w:r>
      <w:r w:rsidRPr="00563CC3">
        <w:t>started</w:t>
      </w:r>
      <w:r w:rsidR="009D1978">
        <w:t xml:space="preserve"> </w:t>
      </w:r>
      <w:r w:rsidRPr="00563CC3">
        <w:t>on</w:t>
      </w:r>
      <w:r w:rsidR="009D1978">
        <w:t xml:space="preserve"> </w:t>
      </w:r>
      <w:r w:rsidRPr="00563CC3">
        <w:t>the</w:t>
      </w:r>
      <w:r w:rsidR="009D1978">
        <w:t xml:space="preserve"> </w:t>
      </w:r>
      <w:r w:rsidRPr="00A94DDD">
        <w:t>first</w:t>
      </w:r>
      <w:r w:rsidR="009D1978">
        <w:t xml:space="preserve"> </w:t>
      </w:r>
      <w:r w:rsidRPr="00563CC3">
        <w:t>day</w:t>
      </w:r>
      <w:r w:rsidR="009D1978">
        <w:t xml:space="preserve"> </w:t>
      </w:r>
      <w:r w:rsidRPr="00563CC3">
        <w:t>of</w:t>
      </w:r>
      <w:r w:rsidR="009D1978">
        <w:t xml:space="preserve"> </w:t>
      </w:r>
      <w:r w:rsidRPr="00A94DDD">
        <w:t>Pesach</w:t>
      </w:r>
      <w:r w:rsidR="009D1978">
        <w:t xml:space="preserve"> </w:t>
      </w:r>
      <w:r w:rsidRPr="00563CC3">
        <w:t>finally</w:t>
      </w:r>
      <w:r w:rsidR="009D1978">
        <w:t xml:space="preserve"> </w:t>
      </w:r>
      <w:r w:rsidRPr="00563CC3">
        <w:t>reached</w:t>
      </w:r>
      <w:r w:rsidR="009D1978">
        <w:t xml:space="preserve"> </w:t>
      </w:r>
      <w:r w:rsidRPr="00563CC3">
        <w:t>its</w:t>
      </w:r>
      <w:r w:rsidR="009D1978">
        <w:t xml:space="preserve"> </w:t>
      </w:r>
      <w:r w:rsidRPr="00563CC3">
        <w:t>completion</w:t>
      </w:r>
      <w:r w:rsidR="009D1978">
        <w:t xml:space="preserve"> </w:t>
      </w:r>
      <w:r w:rsidRPr="00563CC3">
        <w:t>stage</w:t>
      </w:r>
      <w:r w:rsidR="009D1978">
        <w:t xml:space="preserve"> </w:t>
      </w:r>
      <w:r w:rsidRPr="00563CC3">
        <w:t>50</w:t>
      </w:r>
      <w:r w:rsidR="009D1978">
        <w:t xml:space="preserve"> </w:t>
      </w:r>
      <w:r w:rsidRPr="00563CC3">
        <w:t>days</w:t>
      </w:r>
      <w:r w:rsidR="009D1978">
        <w:t xml:space="preserve"> </w:t>
      </w:r>
      <w:r w:rsidRPr="00563CC3">
        <w:t>later</w:t>
      </w:r>
      <w:r w:rsidR="009D1978">
        <w:t xml:space="preserve"> </w:t>
      </w:r>
      <w:r w:rsidRPr="00563CC3">
        <w:t>at</w:t>
      </w:r>
      <w:r w:rsidR="009D1978">
        <w:t xml:space="preserve"> </w:t>
      </w:r>
      <w:r w:rsidRPr="00A94DDD">
        <w:t>Sinai</w:t>
      </w:r>
      <w:r w:rsidRPr="00563CC3">
        <w:t>.</w:t>
      </w:r>
      <w:r w:rsidR="009D1978">
        <w:t xml:space="preserve"> </w:t>
      </w:r>
      <w:r w:rsidRPr="00563CC3">
        <w:t>Indeed,</w:t>
      </w:r>
      <w:r w:rsidR="009D1978">
        <w:t xml:space="preserve"> </w:t>
      </w:r>
      <w:r w:rsidRPr="00563CC3">
        <w:t>God</w:t>
      </w:r>
      <w:r w:rsidR="009D1978">
        <w:t xml:space="preserve"> </w:t>
      </w:r>
      <w:r w:rsidRPr="00563CC3">
        <w:t>freed</w:t>
      </w:r>
      <w:r w:rsidR="009D1978">
        <w:t xml:space="preserve"> </w:t>
      </w:r>
      <w:r w:rsidRPr="00563CC3">
        <w:t>the</w:t>
      </w:r>
      <w:r w:rsidR="009D1978">
        <w:t xml:space="preserve"> </w:t>
      </w:r>
      <w:r w:rsidRPr="00563CC3">
        <w:t>Children</w:t>
      </w:r>
      <w:r w:rsidR="009D1978">
        <w:t xml:space="preserve"> </w:t>
      </w:r>
      <w:r w:rsidRPr="00563CC3">
        <w:t>of</w:t>
      </w:r>
      <w:r w:rsidR="009D1978">
        <w:t xml:space="preserve"> </w:t>
      </w:r>
      <w:r w:rsidRPr="00A94DDD">
        <w:t>Israel</w:t>
      </w:r>
      <w:r w:rsidR="009D1978">
        <w:t xml:space="preserve"> </w:t>
      </w:r>
      <w:r w:rsidRPr="00563CC3">
        <w:rPr>
          <w:i/>
          <w:iCs/>
        </w:rPr>
        <w:t>in</w:t>
      </w:r>
      <w:r w:rsidR="009D1978">
        <w:rPr>
          <w:i/>
          <w:iCs/>
        </w:rPr>
        <w:t xml:space="preserve"> </w:t>
      </w:r>
      <w:r w:rsidRPr="00563CC3">
        <w:rPr>
          <w:i/>
          <w:iCs/>
        </w:rPr>
        <w:t>order</w:t>
      </w:r>
      <w:r w:rsidR="009D1978">
        <w:t xml:space="preserve"> </w:t>
      </w:r>
      <w:r w:rsidRPr="00563CC3">
        <w:t>that</w:t>
      </w:r>
      <w:r w:rsidR="009D1978">
        <w:t xml:space="preserve"> </w:t>
      </w:r>
      <w:r w:rsidRPr="00563CC3">
        <w:t>they</w:t>
      </w:r>
      <w:r w:rsidR="009D1978">
        <w:t xml:space="preserve"> </w:t>
      </w:r>
      <w:r w:rsidRPr="00563CC3">
        <w:t>accept</w:t>
      </w:r>
      <w:r w:rsidR="009D1978">
        <w:t xml:space="preserve"> </w:t>
      </w:r>
      <w:r w:rsidRPr="00563CC3">
        <w:t>the</w:t>
      </w:r>
      <w:r w:rsidR="009D1978">
        <w:t xml:space="preserve"> </w:t>
      </w:r>
      <w:r w:rsidRPr="00563CC3">
        <w:t>Torah.</w:t>
      </w:r>
      <w:r w:rsidR="009D1978">
        <w:t xml:space="preserve"> </w:t>
      </w:r>
      <w:r w:rsidRPr="00563CC3">
        <w:t>The</w:t>
      </w:r>
      <w:r w:rsidR="009D1978">
        <w:t xml:space="preserve"> </w:t>
      </w:r>
      <w:r w:rsidRPr="00563CC3">
        <w:t>Divine</w:t>
      </w:r>
      <w:r w:rsidR="009D1978">
        <w:t xml:space="preserve"> </w:t>
      </w:r>
      <w:r w:rsidRPr="00563CC3">
        <w:t>instruction</w:t>
      </w:r>
      <w:r w:rsidR="009D1978">
        <w:t xml:space="preserve"> </w:t>
      </w:r>
      <w:r w:rsidRPr="00563CC3">
        <w:t>given</w:t>
      </w:r>
      <w:r w:rsidR="009D1978">
        <w:t xml:space="preserve"> </w:t>
      </w:r>
      <w:r w:rsidRPr="00563CC3">
        <w:t>to</w:t>
      </w:r>
      <w:r w:rsidR="009D1978">
        <w:t xml:space="preserve"> </w:t>
      </w:r>
      <w:r w:rsidRPr="00563CC3">
        <w:t>Moshe</w:t>
      </w:r>
      <w:r w:rsidR="009D1978">
        <w:t xml:space="preserve"> </w:t>
      </w:r>
      <w:r w:rsidRPr="00563CC3">
        <w:t>at</w:t>
      </w:r>
      <w:r w:rsidR="009D1978">
        <w:t xml:space="preserve"> </w:t>
      </w:r>
      <w:r w:rsidRPr="00563CC3">
        <w:t>the</w:t>
      </w:r>
      <w:r w:rsidR="009D1978">
        <w:t xml:space="preserve"> </w:t>
      </w:r>
      <w:r w:rsidRPr="00563CC3">
        <w:t>burning</w:t>
      </w:r>
      <w:r w:rsidR="009D1978">
        <w:t xml:space="preserve"> </w:t>
      </w:r>
      <w:r w:rsidRPr="00563CC3">
        <w:t>bush</w:t>
      </w:r>
      <w:r w:rsidR="009D1978">
        <w:t xml:space="preserve"> </w:t>
      </w:r>
      <w:r w:rsidRPr="00563CC3">
        <w:t>was</w:t>
      </w:r>
      <w:r w:rsidR="009D1978">
        <w:t xml:space="preserve"> </w:t>
      </w:r>
      <w:r w:rsidRPr="00563CC3">
        <w:t>to</w:t>
      </w:r>
      <w:r w:rsidR="009D1978">
        <w:t xml:space="preserve"> </w:t>
      </w:r>
      <w:r w:rsidRPr="00563CC3">
        <w:t>lead</w:t>
      </w:r>
      <w:r w:rsidR="009D1978">
        <w:t xml:space="preserve"> </w:t>
      </w:r>
      <w:r w:rsidRPr="00A94DDD">
        <w:t>Israel</w:t>
      </w:r>
      <w:r w:rsidR="009D1978">
        <w:t xml:space="preserve"> </w:t>
      </w:r>
      <w:r w:rsidRPr="00A94DDD">
        <w:t>out</w:t>
      </w:r>
      <w:r w:rsidR="009D1978" w:rsidRPr="00A94DDD">
        <w:t xml:space="preserve"> </w:t>
      </w:r>
      <w:r w:rsidRPr="00A94DDD">
        <w:t>of</w:t>
      </w:r>
      <w:r w:rsidR="009D1978" w:rsidRPr="00A94DDD">
        <w:t xml:space="preserve"> </w:t>
      </w:r>
      <w:r w:rsidRPr="00A94DDD">
        <w:t>Egypt</w:t>
      </w:r>
      <w:r w:rsidR="009D1978">
        <w:t xml:space="preserve"> </w:t>
      </w:r>
      <w:r w:rsidRPr="00563CC3">
        <w:t>and</w:t>
      </w:r>
      <w:r w:rsidR="009D1978">
        <w:t xml:space="preserve"> </w:t>
      </w:r>
      <w:r w:rsidRPr="00563CC3">
        <w:t>bring</w:t>
      </w:r>
      <w:r w:rsidR="009D1978">
        <w:t xml:space="preserve"> </w:t>
      </w:r>
      <w:r w:rsidRPr="00563CC3">
        <w:t>the</w:t>
      </w:r>
      <w:r w:rsidR="009D1978">
        <w:t xml:space="preserve"> </w:t>
      </w:r>
      <w:r w:rsidRPr="00A94DDD">
        <w:t>nation</w:t>
      </w:r>
      <w:r w:rsidR="009D1978">
        <w:t xml:space="preserve"> </w:t>
      </w:r>
      <w:r w:rsidRPr="00563CC3">
        <w:t>to</w:t>
      </w:r>
      <w:r w:rsidR="009D1978">
        <w:t xml:space="preserve"> </w:t>
      </w:r>
      <w:r w:rsidRPr="00563CC3">
        <w:t>serve</w:t>
      </w:r>
      <w:r w:rsidR="009D1978">
        <w:t xml:space="preserve"> </w:t>
      </w:r>
      <w:r w:rsidRPr="00563CC3">
        <w:t>God</w:t>
      </w:r>
      <w:r w:rsidR="009D1978">
        <w:t xml:space="preserve"> </w:t>
      </w:r>
      <w:r w:rsidRPr="00563CC3">
        <w:t>at</w:t>
      </w:r>
      <w:r w:rsidR="009D1978">
        <w:t xml:space="preserve"> </w:t>
      </w:r>
      <w:r w:rsidRPr="00563CC3">
        <w:t>that</w:t>
      </w:r>
      <w:r w:rsidR="009D1978">
        <w:t xml:space="preserve"> </w:t>
      </w:r>
      <w:r w:rsidRPr="00563CC3">
        <w:t>mountain.</w:t>
      </w:r>
      <w:r w:rsidR="000C56FE">
        <w:rPr>
          <w:rStyle w:val="FootnoteReference"/>
        </w:rPr>
        <w:footnoteReference w:id="9"/>
      </w:r>
      <w:r w:rsidR="009D1978">
        <w:t xml:space="preserve"> </w:t>
      </w:r>
      <w:r w:rsidRPr="00563CC3">
        <w:t>–</w:t>
      </w:r>
      <w:r w:rsidR="009D1978">
        <w:t xml:space="preserve"> </w:t>
      </w:r>
      <w:r w:rsidR="00286361" w:rsidRPr="00A94DDD">
        <w:rPr>
          <w:i/>
          <w:iCs/>
        </w:rPr>
        <w:t>Shavuot</w:t>
      </w:r>
      <w:r w:rsidRPr="00563CC3">
        <w:rPr>
          <w:i/>
          <w:iCs/>
        </w:rPr>
        <w:t>:</w:t>
      </w:r>
      <w:r w:rsidR="009D1978">
        <w:rPr>
          <w:i/>
          <w:iCs/>
        </w:rPr>
        <w:t xml:space="preserve"> </w:t>
      </w:r>
      <w:r w:rsidRPr="00563CC3">
        <w:rPr>
          <w:i/>
          <w:iCs/>
        </w:rPr>
        <w:t>day</w:t>
      </w:r>
      <w:r w:rsidR="009D1978">
        <w:rPr>
          <w:i/>
          <w:iCs/>
        </w:rPr>
        <w:t xml:space="preserve"> </w:t>
      </w:r>
      <w:r w:rsidRPr="00563CC3">
        <w:rPr>
          <w:i/>
          <w:iCs/>
        </w:rPr>
        <w:t>50</w:t>
      </w:r>
    </w:p>
    <w:p w14:paraId="798E01ED" w14:textId="77777777" w:rsidR="000C56FE" w:rsidRDefault="000C56FE" w:rsidP="00563CC3"/>
    <w:p w14:paraId="57ECCBA5" w14:textId="22834F7E" w:rsidR="00563CC3" w:rsidRPr="00563CC3" w:rsidRDefault="00563CC3" w:rsidP="00563CC3">
      <w:r w:rsidRPr="00563CC3">
        <w:t>The</w:t>
      </w:r>
      <w:r w:rsidR="009D1978">
        <w:t xml:space="preserve"> </w:t>
      </w:r>
      <w:r w:rsidRPr="00563CC3">
        <w:t>50</w:t>
      </w:r>
      <w:r w:rsidR="009D1978">
        <w:t xml:space="preserve"> </w:t>
      </w:r>
      <w:r w:rsidRPr="00A94DDD">
        <w:t>stages</w:t>
      </w:r>
      <w:r w:rsidR="009D1978">
        <w:t xml:space="preserve"> </w:t>
      </w:r>
      <w:r w:rsidRPr="00563CC3">
        <w:t>of</w:t>
      </w:r>
      <w:r w:rsidR="009D1978">
        <w:t xml:space="preserve"> </w:t>
      </w:r>
      <w:r w:rsidRPr="00A94DDD">
        <w:t>redemption</w:t>
      </w:r>
      <w:r w:rsidR="009D1978">
        <w:t xml:space="preserve"> </w:t>
      </w:r>
      <w:r w:rsidRPr="00563CC3">
        <w:t>required</w:t>
      </w:r>
      <w:r w:rsidR="009D1978">
        <w:t xml:space="preserve"> </w:t>
      </w:r>
      <w:r w:rsidRPr="00563CC3">
        <w:t>a</w:t>
      </w:r>
      <w:r w:rsidR="009D1978">
        <w:t xml:space="preserve"> </w:t>
      </w:r>
      <w:r w:rsidRPr="00563CC3">
        <w:t>minimum</w:t>
      </w:r>
      <w:r w:rsidR="009D1978">
        <w:t xml:space="preserve"> </w:t>
      </w:r>
      <w:r w:rsidRPr="00563CC3">
        <w:t>49-day</w:t>
      </w:r>
      <w:r w:rsidR="009D1978">
        <w:t xml:space="preserve"> </w:t>
      </w:r>
      <w:r w:rsidRPr="00563CC3">
        <w:t>interval</w:t>
      </w:r>
      <w:r w:rsidR="009D1978">
        <w:t xml:space="preserve"> </w:t>
      </w:r>
      <w:r w:rsidRPr="00563CC3">
        <w:t>for</w:t>
      </w:r>
      <w:r w:rsidR="009D1978">
        <w:t xml:space="preserve"> </w:t>
      </w:r>
      <w:r w:rsidRPr="00563CC3">
        <w:t>their</w:t>
      </w:r>
      <w:r w:rsidR="009D1978">
        <w:t xml:space="preserve"> </w:t>
      </w:r>
      <w:r w:rsidRPr="00563CC3">
        <w:t>national</w:t>
      </w:r>
      <w:r w:rsidR="009D1978">
        <w:t xml:space="preserve"> </w:t>
      </w:r>
      <w:r w:rsidRPr="00563CC3">
        <w:t>metamorphosis.</w:t>
      </w:r>
      <w:r w:rsidR="009D1978">
        <w:t xml:space="preserve"> </w:t>
      </w:r>
      <w:r w:rsidRPr="00563CC3">
        <w:t>Prior</w:t>
      </w:r>
      <w:r w:rsidR="009D1978">
        <w:t xml:space="preserve"> </w:t>
      </w:r>
      <w:r w:rsidRPr="00563CC3">
        <w:t>to</w:t>
      </w:r>
      <w:r w:rsidR="009D1978">
        <w:t xml:space="preserve"> </w:t>
      </w:r>
      <w:r w:rsidRPr="00563CC3">
        <w:t>their</w:t>
      </w:r>
      <w:r w:rsidR="009D1978">
        <w:t xml:space="preserve"> </w:t>
      </w:r>
      <w:r w:rsidRPr="00A94DDD">
        <w:t>liberation</w:t>
      </w:r>
      <w:r w:rsidRPr="00563CC3">
        <w:t>,</w:t>
      </w:r>
      <w:r w:rsidR="009D1978">
        <w:t xml:space="preserve"> </w:t>
      </w:r>
      <w:r w:rsidRPr="00563CC3">
        <w:t>the</w:t>
      </w:r>
      <w:r w:rsidR="009D1978">
        <w:t xml:space="preserve"> </w:t>
      </w:r>
      <w:r w:rsidRPr="00563CC3">
        <w:t>Children</w:t>
      </w:r>
      <w:r w:rsidR="009D1978">
        <w:t xml:space="preserve"> </w:t>
      </w:r>
      <w:r w:rsidRPr="00563CC3">
        <w:t>of</w:t>
      </w:r>
      <w:r w:rsidR="009D1978">
        <w:t xml:space="preserve"> </w:t>
      </w:r>
      <w:r w:rsidRPr="00A94DDD">
        <w:t>Israel</w:t>
      </w:r>
      <w:r w:rsidR="009D1978">
        <w:t xml:space="preserve"> </w:t>
      </w:r>
      <w:r w:rsidRPr="00563CC3">
        <w:t>had</w:t>
      </w:r>
      <w:r w:rsidR="009D1978">
        <w:t xml:space="preserve"> </w:t>
      </w:r>
      <w:r w:rsidRPr="00563CC3">
        <w:t>sunk</w:t>
      </w:r>
      <w:r w:rsidR="009D1978">
        <w:t xml:space="preserve"> </w:t>
      </w:r>
      <w:r w:rsidRPr="00563CC3">
        <w:t>to</w:t>
      </w:r>
      <w:r w:rsidR="009D1978">
        <w:t xml:space="preserve"> </w:t>
      </w:r>
      <w:r w:rsidRPr="00563CC3">
        <w:t>the</w:t>
      </w:r>
      <w:r w:rsidR="009D1978">
        <w:t xml:space="preserve"> </w:t>
      </w:r>
      <w:r w:rsidRPr="00563CC3">
        <w:t>nadir</w:t>
      </w:r>
      <w:r w:rsidR="009D1978">
        <w:t xml:space="preserve"> </w:t>
      </w:r>
      <w:r w:rsidRPr="00563CC3">
        <w:t>of</w:t>
      </w:r>
      <w:r w:rsidR="009D1978">
        <w:t xml:space="preserve"> </w:t>
      </w:r>
      <w:r w:rsidRPr="00A94DDD">
        <w:t>spiritual</w:t>
      </w:r>
      <w:r w:rsidR="009D1978">
        <w:t xml:space="preserve"> </w:t>
      </w:r>
      <w:r w:rsidRPr="00A94DDD">
        <w:t>impurity</w:t>
      </w:r>
      <w:r w:rsidRPr="00563CC3">
        <w:t>:</w:t>
      </w:r>
      <w:r w:rsidR="009D1978">
        <w:t xml:space="preserve"> </w:t>
      </w:r>
      <w:r w:rsidRPr="00563CC3">
        <w:t>the</w:t>
      </w:r>
      <w:r w:rsidR="009D1978">
        <w:t xml:space="preserve"> </w:t>
      </w:r>
      <w:r w:rsidRPr="00563CC3">
        <w:t>49th</w:t>
      </w:r>
      <w:r w:rsidR="009D1978">
        <w:t xml:space="preserve"> </w:t>
      </w:r>
      <w:r w:rsidRPr="00563CC3">
        <w:t>level</w:t>
      </w:r>
      <w:r w:rsidR="009D1978">
        <w:t xml:space="preserve"> </w:t>
      </w:r>
      <w:r w:rsidRPr="00563CC3">
        <w:t>of</w:t>
      </w:r>
      <w:r w:rsidR="009D1978">
        <w:t xml:space="preserve"> </w:t>
      </w:r>
      <w:r w:rsidRPr="00A94DDD">
        <w:t>impurity</w:t>
      </w:r>
      <w:r w:rsidRPr="00563CC3">
        <w:t>.</w:t>
      </w:r>
      <w:r w:rsidR="009D1978">
        <w:t xml:space="preserve"> </w:t>
      </w:r>
      <w:r w:rsidRPr="00563CC3">
        <w:t>The</w:t>
      </w:r>
      <w:r w:rsidR="009D1978">
        <w:t xml:space="preserve"> </w:t>
      </w:r>
      <w:r w:rsidRPr="00A94DDD">
        <w:t>Exodus</w:t>
      </w:r>
      <w:r w:rsidR="009D1978">
        <w:t xml:space="preserve"> </w:t>
      </w:r>
      <w:r w:rsidRPr="00563CC3">
        <w:t>introduced</w:t>
      </w:r>
      <w:r w:rsidR="009D1978">
        <w:t xml:space="preserve"> </w:t>
      </w:r>
      <w:r w:rsidRPr="00563CC3">
        <w:t>a</w:t>
      </w:r>
      <w:r w:rsidR="009D1978">
        <w:t xml:space="preserve"> </w:t>
      </w:r>
      <w:r w:rsidRPr="00A94DDD">
        <w:t>spiritual</w:t>
      </w:r>
      <w:r w:rsidR="009D1978">
        <w:t xml:space="preserve"> </w:t>
      </w:r>
      <w:r w:rsidRPr="00563CC3">
        <w:t>cleansing</w:t>
      </w:r>
      <w:r w:rsidR="009D1978">
        <w:t xml:space="preserve"> </w:t>
      </w:r>
      <w:r w:rsidRPr="00563CC3">
        <w:t>process.</w:t>
      </w:r>
      <w:r w:rsidR="009D1978">
        <w:t xml:space="preserve"> </w:t>
      </w:r>
      <w:r w:rsidRPr="00A94DDD">
        <w:t>Israel</w:t>
      </w:r>
      <w:r w:rsidR="009D1978">
        <w:t xml:space="preserve"> </w:t>
      </w:r>
      <w:r w:rsidRPr="00563CC3">
        <w:t>embarked</w:t>
      </w:r>
      <w:r w:rsidR="009D1978">
        <w:t xml:space="preserve"> </w:t>
      </w:r>
      <w:r w:rsidRPr="00563CC3">
        <w:t>upon</w:t>
      </w:r>
      <w:r w:rsidR="009D1978">
        <w:t xml:space="preserve"> </w:t>
      </w:r>
      <w:r w:rsidRPr="00563CC3">
        <w:t>a</w:t>
      </w:r>
      <w:r w:rsidR="009D1978">
        <w:t xml:space="preserve"> </w:t>
      </w:r>
      <w:r w:rsidRPr="00563CC3">
        <w:t>gradual</w:t>
      </w:r>
      <w:r w:rsidR="009D1978">
        <w:t xml:space="preserve"> </w:t>
      </w:r>
      <w:r w:rsidRPr="00563CC3">
        <w:t>path</w:t>
      </w:r>
      <w:r w:rsidR="009D1978">
        <w:t xml:space="preserve"> </w:t>
      </w:r>
      <w:r w:rsidRPr="00563CC3">
        <w:t>of</w:t>
      </w:r>
      <w:r w:rsidR="009D1978">
        <w:t xml:space="preserve"> </w:t>
      </w:r>
      <w:r w:rsidRPr="00563CC3">
        <w:t>ascension,</w:t>
      </w:r>
      <w:r w:rsidR="009D1978">
        <w:t xml:space="preserve"> </w:t>
      </w:r>
      <w:r w:rsidRPr="00A94DDD">
        <w:t>one</w:t>
      </w:r>
      <w:r w:rsidR="009D1978">
        <w:t xml:space="preserve"> </w:t>
      </w:r>
      <w:r w:rsidRPr="00563CC3">
        <w:t>level</w:t>
      </w:r>
      <w:r w:rsidR="009D1978">
        <w:t xml:space="preserve"> </w:t>
      </w:r>
      <w:r w:rsidRPr="00563CC3">
        <w:t>after</w:t>
      </w:r>
      <w:r w:rsidR="009D1978">
        <w:t xml:space="preserve"> </w:t>
      </w:r>
      <w:r w:rsidRPr="00563CC3">
        <w:t>another.</w:t>
      </w:r>
      <w:r w:rsidR="009D1978">
        <w:t xml:space="preserve"> </w:t>
      </w:r>
      <w:r w:rsidRPr="00563CC3">
        <w:t>Theirs</w:t>
      </w:r>
      <w:r w:rsidR="009D1978">
        <w:t xml:space="preserve"> </w:t>
      </w:r>
      <w:r w:rsidRPr="00563CC3">
        <w:t>was</w:t>
      </w:r>
      <w:r w:rsidR="009D1978">
        <w:t xml:space="preserve"> </w:t>
      </w:r>
      <w:r w:rsidRPr="00563CC3">
        <w:t>a</w:t>
      </w:r>
      <w:r w:rsidR="009D1978">
        <w:t xml:space="preserve"> </w:t>
      </w:r>
      <w:r w:rsidRPr="00563CC3">
        <w:t>phenomenal</w:t>
      </w:r>
      <w:r w:rsidR="009D1978">
        <w:t xml:space="preserve"> </w:t>
      </w:r>
      <w:r w:rsidRPr="00563CC3">
        <w:t>rise</w:t>
      </w:r>
      <w:r w:rsidR="009D1978">
        <w:t xml:space="preserve"> </w:t>
      </w:r>
      <w:r w:rsidRPr="00563CC3">
        <w:t>from</w:t>
      </w:r>
      <w:r w:rsidR="009D1978">
        <w:t xml:space="preserve"> </w:t>
      </w:r>
      <w:r w:rsidRPr="00563CC3">
        <w:t>their</w:t>
      </w:r>
      <w:r w:rsidR="009D1978">
        <w:t xml:space="preserve"> </w:t>
      </w:r>
      <w:r w:rsidRPr="00563CC3">
        <w:t>degraded</w:t>
      </w:r>
      <w:r w:rsidR="009D1978">
        <w:t xml:space="preserve"> </w:t>
      </w:r>
      <w:r w:rsidRPr="00563CC3">
        <w:t>position</w:t>
      </w:r>
      <w:r w:rsidR="009D1978">
        <w:t xml:space="preserve"> </w:t>
      </w:r>
      <w:r w:rsidRPr="00563CC3">
        <w:t>on</w:t>
      </w:r>
      <w:r w:rsidR="009D1978">
        <w:t xml:space="preserve"> </w:t>
      </w:r>
      <w:r w:rsidRPr="00563CC3">
        <w:t>the</w:t>
      </w:r>
      <w:r w:rsidR="009D1978">
        <w:t xml:space="preserve"> </w:t>
      </w:r>
      <w:r w:rsidRPr="00563CC3">
        <w:t>49th</w:t>
      </w:r>
      <w:r w:rsidR="009D1978">
        <w:t xml:space="preserve"> </w:t>
      </w:r>
      <w:r w:rsidRPr="00563CC3">
        <w:t>gate</w:t>
      </w:r>
      <w:r w:rsidR="009D1978">
        <w:t xml:space="preserve"> </w:t>
      </w:r>
      <w:r w:rsidRPr="00563CC3">
        <w:t>of</w:t>
      </w:r>
      <w:r w:rsidR="009D1978">
        <w:t xml:space="preserve"> </w:t>
      </w:r>
      <w:r w:rsidRPr="00A94DDD">
        <w:t>impurity</w:t>
      </w:r>
      <w:r w:rsidR="009D1978">
        <w:t xml:space="preserve"> </w:t>
      </w:r>
      <w:r w:rsidRPr="00563CC3">
        <w:t>up</w:t>
      </w:r>
      <w:r w:rsidR="009D1978">
        <w:t xml:space="preserve"> </w:t>
      </w:r>
      <w:r w:rsidRPr="00563CC3">
        <w:t>to</w:t>
      </w:r>
      <w:r w:rsidR="009D1978">
        <w:t xml:space="preserve"> </w:t>
      </w:r>
      <w:r w:rsidRPr="00563CC3">
        <w:t>the</w:t>
      </w:r>
      <w:r w:rsidR="009D1978">
        <w:t xml:space="preserve"> </w:t>
      </w:r>
      <w:r w:rsidRPr="00563CC3">
        <w:t>49th</w:t>
      </w:r>
      <w:r w:rsidR="009D1978">
        <w:t xml:space="preserve"> </w:t>
      </w:r>
      <w:r w:rsidRPr="00563CC3">
        <w:t>gate</w:t>
      </w:r>
      <w:r w:rsidR="009D1978">
        <w:t xml:space="preserve"> </w:t>
      </w:r>
      <w:r w:rsidRPr="00563CC3">
        <w:t>of</w:t>
      </w:r>
      <w:r w:rsidR="009D1978">
        <w:t xml:space="preserve"> </w:t>
      </w:r>
      <w:r w:rsidRPr="00A94DDD">
        <w:lastRenderedPageBreak/>
        <w:t>purity</w:t>
      </w:r>
      <w:r w:rsidRPr="00563CC3">
        <w:t>.</w:t>
      </w:r>
      <w:r w:rsidR="000C56FE">
        <w:rPr>
          <w:rStyle w:val="FootnoteReference"/>
        </w:rPr>
        <w:footnoteReference w:id="10"/>
      </w:r>
      <w:r w:rsidR="009D1978">
        <w:t xml:space="preserve"> </w:t>
      </w:r>
      <w:r w:rsidRPr="00563CC3">
        <w:t>Finally,</w:t>
      </w:r>
      <w:r w:rsidR="009D1978">
        <w:t xml:space="preserve"> </w:t>
      </w:r>
      <w:r w:rsidRPr="00563CC3">
        <w:t>they</w:t>
      </w:r>
      <w:r w:rsidR="009D1978">
        <w:t xml:space="preserve"> </w:t>
      </w:r>
      <w:r w:rsidRPr="00563CC3">
        <w:t>arrived</w:t>
      </w:r>
      <w:r w:rsidR="009D1978">
        <w:t xml:space="preserve"> </w:t>
      </w:r>
      <w:r w:rsidRPr="00563CC3">
        <w:t>at</w:t>
      </w:r>
      <w:r w:rsidR="009D1978">
        <w:t xml:space="preserve"> </w:t>
      </w:r>
      <w:r w:rsidRPr="00563CC3">
        <w:t>the</w:t>
      </w:r>
      <w:r w:rsidR="009D1978">
        <w:t xml:space="preserve"> </w:t>
      </w:r>
      <w:r w:rsidRPr="00563CC3">
        <w:t>highest</w:t>
      </w:r>
      <w:r w:rsidR="009D1978">
        <w:t xml:space="preserve"> </w:t>
      </w:r>
      <w:r w:rsidRPr="00A94DDD">
        <w:t>spiritual</w:t>
      </w:r>
      <w:r w:rsidR="009D1978">
        <w:t xml:space="preserve"> </w:t>
      </w:r>
      <w:r w:rsidRPr="00563CC3">
        <w:t>pinnacle</w:t>
      </w:r>
      <w:r w:rsidR="009D1978">
        <w:t xml:space="preserve"> </w:t>
      </w:r>
      <w:r w:rsidRPr="00563CC3">
        <w:t>on</w:t>
      </w:r>
      <w:r w:rsidR="009D1978">
        <w:t xml:space="preserve"> </w:t>
      </w:r>
      <w:r w:rsidRPr="00563CC3">
        <w:t>the</w:t>
      </w:r>
      <w:r w:rsidR="009D1978">
        <w:t xml:space="preserve"> </w:t>
      </w:r>
      <w:r w:rsidRPr="00563CC3">
        <w:t>50th</w:t>
      </w:r>
      <w:r w:rsidR="009D1978">
        <w:t xml:space="preserve"> </w:t>
      </w:r>
      <w:r w:rsidRPr="00563CC3">
        <w:t>day.</w:t>
      </w:r>
      <w:r w:rsidR="00273AFD">
        <w:rPr>
          <w:rStyle w:val="FootnoteReference"/>
        </w:rPr>
        <w:footnoteReference w:id="11"/>
      </w:r>
    </w:p>
    <w:p w14:paraId="324D5E2C" w14:textId="77777777" w:rsidR="00273AFD" w:rsidRDefault="00273AFD" w:rsidP="00563CC3"/>
    <w:p w14:paraId="5D2280AB" w14:textId="5F19FE1B" w:rsidR="00563CC3" w:rsidRPr="00563CC3" w:rsidRDefault="00563CC3" w:rsidP="00563CC3">
      <w:r w:rsidRPr="00563CC3">
        <w:t>This</w:t>
      </w:r>
      <w:r w:rsidR="009D1978">
        <w:t xml:space="preserve"> </w:t>
      </w:r>
      <w:r w:rsidRPr="00563CC3">
        <w:t>period</w:t>
      </w:r>
      <w:r w:rsidR="009D1978">
        <w:t xml:space="preserve"> </w:t>
      </w:r>
      <w:r w:rsidRPr="00563CC3">
        <w:t>bridges</w:t>
      </w:r>
      <w:r w:rsidR="009D1978">
        <w:t xml:space="preserve"> </w:t>
      </w:r>
      <w:r w:rsidRPr="00563CC3">
        <w:t>the</w:t>
      </w:r>
      <w:r w:rsidR="009D1978">
        <w:t xml:space="preserve"> </w:t>
      </w:r>
      <w:r w:rsidRPr="00A94DDD">
        <w:t>Festivals</w:t>
      </w:r>
      <w:r w:rsidR="009D1978">
        <w:t xml:space="preserve"> </w:t>
      </w:r>
      <w:r w:rsidRPr="00563CC3">
        <w:t>of</w:t>
      </w:r>
      <w:r w:rsidR="009D1978">
        <w:t xml:space="preserve"> </w:t>
      </w:r>
      <w:r w:rsidRPr="00A94DDD">
        <w:t>Passover</w:t>
      </w:r>
      <w:r w:rsidR="009D1978">
        <w:t xml:space="preserve"> </w:t>
      </w:r>
      <w:r w:rsidRPr="00563CC3">
        <w:t>and</w:t>
      </w:r>
      <w:r w:rsidR="009D1978">
        <w:t xml:space="preserve"> </w:t>
      </w:r>
      <w:r w:rsidRPr="00A94DDD">
        <w:t>Shavuot</w:t>
      </w:r>
      <w:r w:rsidRPr="00563CC3">
        <w:t>.</w:t>
      </w:r>
      <w:r w:rsidR="009D1978">
        <w:t xml:space="preserve"> </w:t>
      </w:r>
      <w:r w:rsidRPr="00563CC3">
        <w:t>The</w:t>
      </w:r>
      <w:r w:rsidR="009D1978">
        <w:t xml:space="preserve"> </w:t>
      </w:r>
      <w:r w:rsidRPr="00A94DDD">
        <w:t>journey</w:t>
      </w:r>
      <w:r w:rsidR="009D1978">
        <w:t xml:space="preserve"> </w:t>
      </w:r>
      <w:r w:rsidRPr="00563CC3">
        <w:t>is</w:t>
      </w:r>
      <w:r w:rsidR="009D1978">
        <w:t xml:space="preserve"> </w:t>
      </w:r>
      <w:r w:rsidRPr="00563CC3">
        <w:t>alluded</w:t>
      </w:r>
      <w:r w:rsidR="009D1978">
        <w:t xml:space="preserve"> </w:t>
      </w:r>
      <w:r w:rsidRPr="00563CC3">
        <w:t>to</w:t>
      </w:r>
      <w:r w:rsidR="009D1978">
        <w:t xml:space="preserve"> </w:t>
      </w:r>
      <w:r w:rsidRPr="00563CC3">
        <w:t>in</w:t>
      </w:r>
      <w:r w:rsidR="009D1978">
        <w:t xml:space="preserve"> </w:t>
      </w:r>
      <w:r w:rsidRPr="00563CC3">
        <w:t>the</w:t>
      </w:r>
      <w:r w:rsidR="009D1978">
        <w:t xml:space="preserve"> </w:t>
      </w:r>
      <w:r w:rsidRPr="00A94DDD">
        <w:rPr>
          <w:i/>
          <w:iCs/>
        </w:rPr>
        <w:t>mitzvah</w:t>
      </w:r>
      <w:r w:rsidR="009D1978">
        <w:t xml:space="preserve"> </w:t>
      </w:r>
      <w:r w:rsidRPr="00563CC3">
        <w:t>that</w:t>
      </w:r>
      <w:r w:rsidR="009D1978">
        <w:t xml:space="preserve"> </w:t>
      </w:r>
      <w:r w:rsidRPr="00563CC3">
        <w:t>famously</w:t>
      </w:r>
      <w:r w:rsidR="009D1978">
        <w:t xml:space="preserve"> </w:t>
      </w:r>
      <w:r w:rsidRPr="00563CC3">
        <w:t>links</w:t>
      </w:r>
      <w:r w:rsidR="009D1978">
        <w:t xml:space="preserve"> </w:t>
      </w:r>
      <w:r w:rsidRPr="00563CC3">
        <w:t>this</w:t>
      </w:r>
      <w:r w:rsidR="009D1978">
        <w:t xml:space="preserve"> </w:t>
      </w:r>
      <w:r w:rsidRPr="00A94DDD">
        <w:t>time</w:t>
      </w:r>
      <w:r w:rsidR="009D1978">
        <w:t xml:space="preserve"> </w:t>
      </w:r>
      <w:r w:rsidRPr="00563CC3">
        <w:t>frame:</w:t>
      </w:r>
      <w:r w:rsidR="009D1978">
        <w:t xml:space="preserve"> </w:t>
      </w:r>
      <w:r w:rsidRPr="00563CC3">
        <w:t>the</w:t>
      </w:r>
      <w:r w:rsidR="009D1978">
        <w:t xml:space="preserve"> </w:t>
      </w:r>
      <w:r w:rsidRPr="00563CC3">
        <w:t>50-day</w:t>
      </w:r>
      <w:r w:rsidR="009D1978">
        <w:t xml:space="preserve"> </w:t>
      </w:r>
      <w:r w:rsidRPr="00563CC3">
        <w:t>Counting</w:t>
      </w:r>
      <w:r w:rsidR="009D1978">
        <w:t xml:space="preserve"> </w:t>
      </w:r>
      <w:r w:rsidRPr="00563CC3">
        <w:t>of</w:t>
      </w:r>
      <w:r w:rsidR="009D1978">
        <w:t xml:space="preserve"> </w:t>
      </w:r>
      <w:r w:rsidRPr="00563CC3">
        <w:t>the</w:t>
      </w:r>
      <w:r w:rsidR="009D1978">
        <w:t xml:space="preserve"> </w:t>
      </w:r>
      <w:r w:rsidRPr="00A94DDD">
        <w:rPr>
          <w:i/>
          <w:iCs/>
        </w:rPr>
        <w:t>Omer</w:t>
      </w:r>
      <w:r w:rsidRPr="00563CC3">
        <w:t>,</w:t>
      </w:r>
      <w:r w:rsidR="009D1978">
        <w:t xml:space="preserve"> </w:t>
      </w:r>
      <w:r w:rsidRPr="00563CC3">
        <w:t>from</w:t>
      </w:r>
      <w:r w:rsidR="009D1978">
        <w:t xml:space="preserve"> </w:t>
      </w:r>
      <w:r w:rsidRPr="00563CC3">
        <w:t>date</w:t>
      </w:r>
      <w:r w:rsidR="009D1978">
        <w:t xml:space="preserve"> </w:t>
      </w:r>
      <w:r w:rsidRPr="00563CC3">
        <w:t>of</w:t>
      </w:r>
      <w:r w:rsidR="009D1978">
        <w:t xml:space="preserve"> </w:t>
      </w:r>
      <w:r w:rsidRPr="00563CC3">
        <w:t>the</w:t>
      </w:r>
      <w:r w:rsidR="009D1978">
        <w:t xml:space="preserve"> </w:t>
      </w:r>
      <w:r w:rsidRPr="00563CC3">
        <w:t>cutting</w:t>
      </w:r>
      <w:r w:rsidR="009D1978">
        <w:t xml:space="preserve"> </w:t>
      </w:r>
      <w:r w:rsidRPr="00563CC3">
        <w:t>of</w:t>
      </w:r>
      <w:r w:rsidR="009D1978">
        <w:t xml:space="preserve"> </w:t>
      </w:r>
      <w:r w:rsidRPr="00563CC3">
        <w:t>an</w:t>
      </w:r>
      <w:r w:rsidR="009D1978">
        <w:t xml:space="preserve"> </w:t>
      </w:r>
      <w:r w:rsidRPr="00A94DDD">
        <w:rPr>
          <w:i/>
          <w:iCs/>
        </w:rPr>
        <w:t>Omer</w:t>
      </w:r>
      <w:r w:rsidR="00040A9B">
        <w:rPr>
          <w:i/>
          <w:iCs/>
        </w:rPr>
        <w:t xml:space="preserve"> </w:t>
      </w:r>
      <w:r w:rsidRPr="00563CC3">
        <w:t>measure</w:t>
      </w:r>
      <w:r w:rsidR="009D1978">
        <w:t xml:space="preserve"> </w:t>
      </w:r>
      <w:r w:rsidRPr="00563CC3">
        <w:t>of</w:t>
      </w:r>
      <w:r w:rsidR="009D1978">
        <w:t xml:space="preserve"> </w:t>
      </w:r>
      <w:r w:rsidRPr="00563CC3">
        <w:t>the</w:t>
      </w:r>
      <w:r w:rsidR="009D1978">
        <w:t xml:space="preserve"> </w:t>
      </w:r>
      <w:r w:rsidRPr="00A94DDD">
        <w:t>new</w:t>
      </w:r>
      <w:r w:rsidR="009D1978">
        <w:t xml:space="preserve"> </w:t>
      </w:r>
      <w:r w:rsidRPr="00563CC3">
        <w:t>crop</w:t>
      </w:r>
      <w:r w:rsidR="009D1978">
        <w:t xml:space="preserve"> </w:t>
      </w:r>
      <w:r w:rsidRPr="00563CC3">
        <w:t>of</w:t>
      </w:r>
      <w:r w:rsidR="009D1978">
        <w:t xml:space="preserve"> </w:t>
      </w:r>
      <w:r w:rsidRPr="00563CC3">
        <w:t>barley,</w:t>
      </w:r>
      <w:r w:rsidR="009D1978">
        <w:t xml:space="preserve"> </w:t>
      </w:r>
      <w:r w:rsidRPr="00563CC3">
        <w:t>which</w:t>
      </w:r>
      <w:r w:rsidR="009D1978">
        <w:t xml:space="preserve"> </w:t>
      </w:r>
      <w:r w:rsidRPr="00563CC3">
        <w:t>was</w:t>
      </w:r>
      <w:r w:rsidR="009D1978">
        <w:t xml:space="preserve"> </w:t>
      </w:r>
      <w:r w:rsidRPr="00563CC3">
        <w:t>brought</w:t>
      </w:r>
      <w:r w:rsidR="009D1978">
        <w:t xml:space="preserve"> </w:t>
      </w:r>
      <w:r w:rsidRPr="00563CC3">
        <w:t>up</w:t>
      </w:r>
      <w:r w:rsidR="009D1978">
        <w:t xml:space="preserve"> </w:t>
      </w:r>
      <w:r w:rsidRPr="00563CC3">
        <w:t>as</w:t>
      </w:r>
      <w:r w:rsidR="009D1978">
        <w:t xml:space="preserve"> </w:t>
      </w:r>
      <w:r w:rsidRPr="00563CC3">
        <w:t>an</w:t>
      </w:r>
      <w:r w:rsidR="009D1978">
        <w:t xml:space="preserve"> </w:t>
      </w:r>
      <w:r w:rsidRPr="00A94DDD">
        <w:t>offering</w:t>
      </w:r>
      <w:r w:rsidR="009D1978">
        <w:t xml:space="preserve"> </w:t>
      </w:r>
      <w:r w:rsidRPr="00563CC3">
        <w:t>on</w:t>
      </w:r>
      <w:r w:rsidR="009D1978">
        <w:t xml:space="preserve"> </w:t>
      </w:r>
      <w:r w:rsidRPr="00563CC3">
        <w:t>the</w:t>
      </w:r>
      <w:r w:rsidR="009D1978">
        <w:t xml:space="preserve"> </w:t>
      </w:r>
      <w:r w:rsidRPr="00563CC3">
        <w:t>second</w:t>
      </w:r>
      <w:r w:rsidR="009D1978">
        <w:t xml:space="preserve"> </w:t>
      </w:r>
      <w:r w:rsidRPr="00563CC3">
        <w:t>day</w:t>
      </w:r>
      <w:r w:rsidR="009D1978">
        <w:t xml:space="preserve"> </w:t>
      </w:r>
      <w:r w:rsidRPr="00563CC3">
        <w:t>of</w:t>
      </w:r>
      <w:r w:rsidR="009D1978">
        <w:t xml:space="preserve"> </w:t>
      </w:r>
      <w:r w:rsidRPr="00A94DDD">
        <w:t>Pesach</w:t>
      </w:r>
      <w:r w:rsidRPr="00563CC3">
        <w:t>:</w:t>
      </w:r>
      <w:r w:rsidR="009D1978">
        <w:t xml:space="preserve"> </w:t>
      </w:r>
      <w:r w:rsidRPr="00563CC3">
        <w:rPr>
          <w:i/>
          <w:iCs/>
        </w:rPr>
        <w:t>You</w:t>
      </w:r>
      <w:r w:rsidR="009D1978">
        <w:rPr>
          <w:i/>
          <w:iCs/>
        </w:rPr>
        <w:t xml:space="preserve"> </w:t>
      </w:r>
      <w:r w:rsidRPr="00563CC3">
        <w:rPr>
          <w:i/>
          <w:iCs/>
        </w:rPr>
        <w:t>shall</w:t>
      </w:r>
      <w:r w:rsidR="009D1978">
        <w:t xml:space="preserve"> </w:t>
      </w:r>
      <w:r w:rsidRPr="00563CC3">
        <w:rPr>
          <w:i/>
          <w:iCs/>
        </w:rPr>
        <w:t>count</w:t>
      </w:r>
      <w:r w:rsidR="009D1978">
        <w:rPr>
          <w:i/>
          <w:iCs/>
        </w:rPr>
        <w:t xml:space="preserve"> </w:t>
      </w:r>
      <w:r w:rsidRPr="00563CC3">
        <w:rPr>
          <w:i/>
          <w:iCs/>
        </w:rPr>
        <w:t>for</w:t>
      </w:r>
      <w:r w:rsidR="009D1978">
        <w:rPr>
          <w:i/>
          <w:iCs/>
        </w:rPr>
        <w:t xml:space="preserve"> </w:t>
      </w:r>
      <w:r w:rsidRPr="00563CC3">
        <w:rPr>
          <w:i/>
          <w:iCs/>
        </w:rPr>
        <w:t>yourself</w:t>
      </w:r>
      <w:r w:rsidR="009D1978">
        <w:rPr>
          <w:i/>
          <w:iCs/>
        </w:rPr>
        <w:t xml:space="preserve"> </w:t>
      </w:r>
      <w:r w:rsidRPr="00563CC3">
        <w:rPr>
          <w:i/>
          <w:iCs/>
        </w:rPr>
        <w:t>…</w:t>
      </w:r>
      <w:r w:rsidR="009D1978">
        <w:rPr>
          <w:i/>
          <w:iCs/>
        </w:rPr>
        <w:t xml:space="preserve"> </w:t>
      </w:r>
      <w:r w:rsidRPr="00563CC3">
        <w:rPr>
          <w:i/>
          <w:iCs/>
        </w:rPr>
        <w:t>7</w:t>
      </w:r>
      <w:r w:rsidR="009D1978">
        <w:rPr>
          <w:i/>
          <w:iCs/>
        </w:rPr>
        <w:t xml:space="preserve"> </w:t>
      </w:r>
      <w:r w:rsidRPr="00563CC3">
        <w:rPr>
          <w:i/>
          <w:iCs/>
        </w:rPr>
        <w:t>weeks</w:t>
      </w:r>
      <w:r w:rsidR="009D1978">
        <w:rPr>
          <w:i/>
          <w:iCs/>
        </w:rPr>
        <w:t xml:space="preserve"> </w:t>
      </w:r>
      <w:r w:rsidRPr="00563CC3">
        <w:rPr>
          <w:i/>
          <w:iCs/>
        </w:rPr>
        <w:t>that</w:t>
      </w:r>
      <w:r w:rsidR="009D1978">
        <w:rPr>
          <w:i/>
          <w:iCs/>
        </w:rPr>
        <w:t xml:space="preserve"> </w:t>
      </w:r>
      <w:r w:rsidRPr="00563CC3">
        <w:rPr>
          <w:i/>
          <w:iCs/>
        </w:rPr>
        <w:t>shall</w:t>
      </w:r>
      <w:r w:rsidR="009D1978">
        <w:rPr>
          <w:i/>
          <w:iCs/>
        </w:rPr>
        <w:t xml:space="preserve"> </w:t>
      </w:r>
      <w:r w:rsidRPr="00563CC3">
        <w:rPr>
          <w:i/>
          <w:iCs/>
        </w:rPr>
        <w:t>be</w:t>
      </w:r>
      <w:r w:rsidR="009D1978">
        <w:rPr>
          <w:i/>
          <w:iCs/>
        </w:rPr>
        <w:t xml:space="preserve"> </w:t>
      </w:r>
      <w:r w:rsidRPr="00563CC3">
        <w:rPr>
          <w:i/>
          <w:iCs/>
        </w:rPr>
        <w:t>complete</w:t>
      </w:r>
      <w:r w:rsidR="009D1978">
        <w:rPr>
          <w:i/>
          <w:iCs/>
        </w:rPr>
        <w:t xml:space="preserve"> </w:t>
      </w:r>
      <w:r w:rsidRPr="00563CC3">
        <w:rPr>
          <w:i/>
          <w:iCs/>
        </w:rPr>
        <w:t>until</w:t>
      </w:r>
      <w:r w:rsidR="009D1978">
        <w:rPr>
          <w:i/>
          <w:iCs/>
        </w:rPr>
        <w:t xml:space="preserve"> </w:t>
      </w:r>
      <w:r w:rsidRPr="00563CC3">
        <w:rPr>
          <w:i/>
          <w:iCs/>
        </w:rPr>
        <w:t>the</w:t>
      </w:r>
      <w:r w:rsidR="009D1978">
        <w:rPr>
          <w:i/>
          <w:iCs/>
        </w:rPr>
        <w:t xml:space="preserve"> </w:t>
      </w:r>
      <w:r w:rsidRPr="00563CC3">
        <w:rPr>
          <w:i/>
          <w:iCs/>
        </w:rPr>
        <w:t>morrow</w:t>
      </w:r>
      <w:r w:rsidR="009D1978">
        <w:rPr>
          <w:i/>
          <w:iCs/>
        </w:rPr>
        <w:t xml:space="preserve"> </w:t>
      </w:r>
      <w:r w:rsidRPr="00563CC3">
        <w:rPr>
          <w:i/>
          <w:iCs/>
        </w:rPr>
        <w:t>after</w:t>
      </w:r>
      <w:r w:rsidR="009D1978">
        <w:rPr>
          <w:i/>
          <w:iCs/>
        </w:rPr>
        <w:t xml:space="preserve"> </w:t>
      </w:r>
      <w:r w:rsidRPr="00563CC3">
        <w:rPr>
          <w:i/>
          <w:iCs/>
        </w:rPr>
        <w:t>the</w:t>
      </w:r>
      <w:r w:rsidR="009D1978">
        <w:rPr>
          <w:i/>
          <w:iCs/>
        </w:rPr>
        <w:t xml:space="preserve"> </w:t>
      </w:r>
      <w:r w:rsidRPr="00563CC3">
        <w:rPr>
          <w:i/>
          <w:iCs/>
        </w:rPr>
        <w:t>7th</w:t>
      </w:r>
      <w:r w:rsidR="009D1978">
        <w:rPr>
          <w:i/>
          <w:iCs/>
        </w:rPr>
        <w:t xml:space="preserve"> </w:t>
      </w:r>
      <w:r w:rsidRPr="00563CC3">
        <w:rPr>
          <w:i/>
          <w:iCs/>
        </w:rPr>
        <w:t>week</w:t>
      </w:r>
      <w:r w:rsidR="009D1978">
        <w:rPr>
          <w:i/>
          <w:iCs/>
        </w:rPr>
        <w:t xml:space="preserve"> </w:t>
      </w:r>
      <w:r w:rsidRPr="00563CC3">
        <w:rPr>
          <w:i/>
          <w:iCs/>
        </w:rPr>
        <w:t>–</w:t>
      </w:r>
      <w:r w:rsidR="009D1978">
        <w:rPr>
          <w:i/>
          <w:iCs/>
        </w:rPr>
        <w:t xml:space="preserve"> </w:t>
      </w:r>
      <w:r w:rsidRPr="00563CC3">
        <w:rPr>
          <w:i/>
          <w:iCs/>
        </w:rPr>
        <w:t>it</w:t>
      </w:r>
      <w:r w:rsidR="009D1978">
        <w:rPr>
          <w:i/>
          <w:iCs/>
        </w:rPr>
        <w:t xml:space="preserve"> </w:t>
      </w:r>
      <w:r w:rsidRPr="00563CC3">
        <w:rPr>
          <w:i/>
          <w:iCs/>
        </w:rPr>
        <w:t>shall</w:t>
      </w:r>
      <w:r w:rsidR="009D1978">
        <w:rPr>
          <w:i/>
          <w:iCs/>
        </w:rPr>
        <w:t xml:space="preserve"> </w:t>
      </w:r>
      <w:r w:rsidRPr="00563CC3">
        <w:rPr>
          <w:i/>
          <w:iCs/>
        </w:rPr>
        <w:t>be</w:t>
      </w:r>
      <w:r w:rsidR="009D1978">
        <w:rPr>
          <w:i/>
          <w:iCs/>
        </w:rPr>
        <w:t xml:space="preserve"> </w:t>
      </w:r>
      <w:r w:rsidRPr="00563CC3">
        <w:rPr>
          <w:i/>
          <w:iCs/>
        </w:rPr>
        <w:t>50</w:t>
      </w:r>
      <w:r w:rsidR="009D1978">
        <w:rPr>
          <w:i/>
          <w:iCs/>
        </w:rPr>
        <w:t xml:space="preserve"> </w:t>
      </w:r>
      <w:r w:rsidRPr="00563CC3">
        <w:rPr>
          <w:i/>
          <w:iCs/>
        </w:rPr>
        <w:t>days</w:t>
      </w:r>
      <w:r w:rsidR="009D1978">
        <w:rPr>
          <w:i/>
          <w:iCs/>
        </w:rPr>
        <w:t xml:space="preserve"> </w:t>
      </w:r>
      <w:r w:rsidRPr="00563CC3">
        <w:rPr>
          <w:i/>
          <w:iCs/>
        </w:rPr>
        <w:t>….</w:t>
      </w:r>
      <w:r w:rsidRPr="00563CC3">
        <w:t>”</w:t>
      </w:r>
      <w:r w:rsidR="00273AFD">
        <w:rPr>
          <w:rStyle w:val="FootnoteReference"/>
        </w:rPr>
        <w:footnoteReference w:id="12"/>
      </w:r>
      <w:r w:rsidR="009D1978">
        <w:t xml:space="preserve"> </w:t>
      </w:r>
      <w:r w:rsidRPr="00563CC3">
        <w:t>–</w:t>
      </w:r>
      <w:r w:rsidR="009D1978">
        <w:t xml:space="preserve"> </w:t>
      </w:r>
      <w:r w:rsidRPr="00563CC3">
        <w:rPr>
          <w:i/>
          <w:iCs/>
        </w:rPr>
        <w:t>torah:</w:t>
      </w:r>
      <w:r w:rsidR="009D1978">
        <w:rPr>
          <w:i/>
          <w:iCs/>
        </w:rPr>
        <w:t xml:space="preserve"> </w:t>
      </w:r>
      <w:r w:rsidRPr="00563CC3">
        <w:rPr>
          <w:i/>
          <w:iCs/>
        </w:rPr>
        <w:t>50</w:t>
      </w:r>
    </w:p>
    <w:p w14:paraId="0FAF134A" w14:textId="77777777" w:rsidR="00273AFD" w:rsidRDefault="00273AFD" w:rsidP="00563CC3"/>
    <w:p w14:paraId="4A83B854" w14:textId="0BA9A327" w:rsidR="00563CC3" w:rsidRPr="00563CC3" w:rsidRDefault="00563CC3" w:rsidP="00563CC3">
      <w:r w:rsidRPr="00A94DDD">
        <w:t>Shavuot</w:t>
      </w:r>
      <w:r w:rsidR="009D1978">
        <w:t xml:space="preserve"> </w:t>
      </w:r>
      <w:r w:rsidRPr="00563CC3">
        <w:t>is</w:t>
      </w:r>
      <w:r w:rsidR="009D1978">
        <w:t xml:space="preserve"> </w:t>
      </w:r>
      <w:r w:rsidRPr="00563CC3">
        <w:t>the</w:t>
      </w:r>
      <w:r w:rsidR="009D1978">
        <w:t xml:space="preserve"> </w:t>
      </w:r>
      <w:r w:rsidRPr="00563CC3">
        <w:t>only</w:t>
      </w:r>
      <w:r w:rsidR="009D1978">
        <w:t xml:space="preserve"> </w:t>
      </w:r>
      <w:r w:rsidRPr="00A94DDD">
        <w:t>Festival</w:t>
      </w:r>
      <w:r w:rsidR="009D1978">
        <w:t xml:space="preserve"> </w:t>
      </w:r>
      <w:r w:rsidRPr="00563CC3">
        <w:t>not</w:t>
      </w:r>
      <w:r w:rsidR="009D1978">
        <w:t xml:space="preserve"> </w:t>
      </w:r>
      <w:r w:rsidRPr="00563CC3">
        <w:t>referenced</w:t>
      </w:r>
      <w:r w:rsidR="009D1978">
        <w:t xml:space="preserve"> </w:t>
      </w:r>
      <w:r w:rsidRPr="00563CC3">
        <w:t>by</w:t>
      </w:r>
      <w:r w:rsidR="009D1978">
        <w:t xml:space="preserve"> </w:t>
      </w:r>
      <w:r w:rsidRPr="00563CC3">
        <w:t>a</w:t>
      </w:r>
      <w:r w:rsidR="009D1978">
        <w:t xml:space="preserve"> </w:t>
      </w:r>
      <w:r w:rsidRPr="00563CC3">
        <w:t>specific</w:t>
      </w:r>
      <w:r w:rsidR="009D1978">
        <w:t xml:space="preserve"> </w:t>
      </w:r>
      <w:r w:rsidRPr="00563CC3">
        <w:t>date</w:t>
      </w:r>
      <w:r w:rsidR="009D1978">
        <w:t xml:space="preserve"> </w:t>
      </w:r>
      <w:r w:rsidRPr="00563CC3">
        <w:t>in</w:t>
      </w:r>
      <w:r w:rsidR="009D1978">
        <w:t xml:space="preserve"> </w:t>
      </w:r>
      <w:r w:rsidRPr="00563CC3">
        <w:t>the</w:t>
      </w:r>
      <w:r w:rsidR="009D1978">
        <w:t xml:space="preserve"> </w:t>
      </w:r>
      <w:r w:rsidRPr="00A94DDD">
        <w:t>Jewish</w:t>
      </w:r>
      <w:r w:rsidR="009D1978">
        <w:t xml:space="preserve"> </w:t>
      </w:r>
      <w:r w:rsidRPr="00563CC3">
        <w:t>lunar</w:t>
      </w:r>
      <w:r w:rsidR="009D1978">
        <w:t xml:space="preserve"> </w:t>
      </w:r>
      <w:r w:rsidRPr="00A94DDD">
        <w:t>calendar</w:t>
      </w:r>
      <w:r w:rsidRPr="00563CC3">
        <w:t>.</w:t>
      </w:r>
      <w:r w:rsidR="009D1978">
        <w:t xml:space="preserve"> </w:t>
      </w:r>
      <w:r w:rsidRPr="00563CC3">
        <w:t>Its</w:t>
      </w:r>
      <w:r w:rsidR="009D1978">
        <w:t xml:space="preserve"> </w:t>
      </w:r>
      <w:r w:rsidRPr="00563CC3">
        <w:t>classification</w:t>
      </w:r>
      <w:r w:rsidR="009D1978">
        <w:t xml:space="preserve"> </w:t>
      </w:r>
      <w:r w:rsidRPr="00563CC3">
        <w:t>as</w:t>
      </w:r>
      <w:r w:rsidR="009D1978">
        <w:t xml:space="preserve"> </w:t>
      </w:r>
      <w:r w:rsidRPr="00563CC3">
        <w:t>the</w:t>
      </w:r>
      <w:r w:rsidR="009D1978">
        <w:t xml:space="preserve"> </w:t>
      </w:r>
      <w:r w:rsidRPr="00A94DDD">
        <w:t>time</w:t>
      </w:r>
      <w:r w:rsidR="009D1978">
        <w:t xml:space="preserve"> </w:t>
      </w:r>
      <w:r w:rsidRPr="00563CC3">
        <w:t>of</w:t>
      </w:r>
      <w:r w:rsidR="009D1978">
        <w:t xml:space="preserve"> </w:t>
      </w:r>
      <w:r w:rsidRPr="00563CC3">
        <w:t>the</w:t>
      </w:r>
      <w:r w:rsidR="009D1978">
        <w:t xml:space="preserve"> </w:t>
      </w:r>
      <w:r w:rsidRPr="00563CC3">
        <w:t>giving</w:t>
      </w:r>
      <w:r w:rsidR="009D1978">
        <w:t xml:space="preserve"> </w:t>
      </w:r>
      <w:r w:rsidRPr="00563CC3">
        <w:t>of</w:t>
      </w:r>
      <w:r w:rsidR="009D1978">
        <w:t xml:space="preserve"> </w:t>
      </w:r>
      <w:r w:rsidRPr="00563CC3">
        <w:t>Torah</w:t>
      </w:r>
      <w:r w:rsidR="009D1978">
        <w:t xml:space="preserve"> </w:t>
      </w:r>
      <w:r w:rsidRPr="00563CC3">
        <w:t>is</w:t>
      </w:r>
      <w:r w:rsidR="009D1978">
        <w:t xml:space="preserve"> </w:t>
      </w:r>
      <w:r w:rsidRPr="00563CC3">
        <w:t>recorded</w:t>
      </w:r>
      <w:r w:rsidR="009D1978">
        <w:t xml:space="preserve"> </w:t>
      </w:r>
      <w:r w:rsidRPr="00563CC3">
        <w:t>as</w:t>
      </w:r>
      <w:r w:rsidR="009D1978">
        <w:t xml:space="preserve"> </w:t>
      </w:r>
      <w:r w:rsidRPr="00563CC3">
        <w:t>Day</w:t>
      </w:r>
      <w:r w:rsidR="009D1978">
        <w:t xml:space="preserve"> </w:t>
      </w:r>
      <w:r w:rsidRPr="00563CC3">
        <w:t>50</w:t>
      </w:r>
      <w:r w:rsidR="009D1978">
        <w:t xml:space="preserve"> </w:t>
      </w:r>
      <w:r w:rsidRPr="00563CC3">
        <w:t>after</w:t>
      </w:r>
      <w:r w:rsidR="009D1978">
        <w:t xml:space="preserve"> </w:t>
      </w:r>
      <w:r w:rsidRPr="00563CC3">
        <w:t>the</w:t>
      </w:r>
      <w:r w:rsidR="009D1978">
        <w:t xml:space="preserve"> </w:t>
      </w:r>
      <w:r w:rsidRPr="00A94DDD">
        <w:t>Exodus</w:t>
      </w:r>
      <w:r w:rsidRPr="00563CC3">
        <w:t>.</w:t>
      </w:r>
      <w:r w:rsidR="009D1978">
        <w:t xml:space="preserve"> </w:t>
      </w:r>
      <w:r w:rsidRPr="00563CC3">
        <w:t>This</w:t>
      </w:r>
      <w:r w:rsidR="009D1978">
        <w:t xml:space="preserve"> </w:t>
      </w:r>
      <w:r w:rsidRPr="00563CC3">
        <w:t>firmly</w:t>
      </w:r>
      <w:r w:rsidR="009D1978">
        <w:t xml:space="preserve"> </w:t>
      </w:r>
      <w:r w:rsidRPr="00563CC3">
        <w:t>establishes</w:t>
      </w:r>
      <w:r w:rsidR="009D1978">
        <w:t xml:space="preserve"> </w:t>
      </w:r>
      <w:r w:rsidR="00040A9B" w:rsidRPr="00A94DDD">
        <w:t>Shavuot</w:t>
      </w:r>
      <w:r w:rsidR="009D1978">
        <w:t xml:space="preserve"> </w:t>
      </w:r>
      <w:r w:rsidRPr="00563CC3">
        <w:t>as</w:t>
      </w:r>
      <w:r w:rsidR="009D1978">
        <w:t xml:space="preserve"> </w:t>
      </w:r>
      <w:r w:rsidRPr="00563CC3">
        <w:rPr>
          <w:i/>
          <w:iCs/>
        </w:rPr>
        <w:t>the</w:t>
      </w:r>
      <w:r w:rsidR="009D1978">
        <w:t xml:space="preserve"> </w:t>
      </w:r>
      <w:r w:rsidRPr="00563CC3">
        <w:t>climax</w:t>
      </w:r>
      <w:r w:rsidR="009D1978">
        <w:t xml:space="preserve"> </w:t>
      </w:r>
      <w:r w:rsidRPr="00563CC3">
        <w:t>of</w:t>
      </w:r>
      <w:r w:rsidR="009D1978">
        <w:t xml:space="preserve"> </w:t>
      </w:r>
      <w:r w:rsidRPr="00563CC3">
        <w:t>the</w:t>
      </w:r>
      <w:r w:rsidR="009D1978">
        <w:t xml:space="preserve"> </w:t>
      </w:r>
      <w:r w:rsidRPr="00A94DDD">
        <w:t>Exodus</w:t>
      </w:r>
      <w:r w:rsidRPr="00563CC3">
        <w:t>.</w:t>
      </w:r>
      <w:r w:rsidR="009D1978">
        <w:t xml:space="preserve"> </w:t>
      </w:r>
      <w:r w:rsidRPr="00563CC3">
        <w:t>In</w:t>
      </w:r>
      <w:r w:rsidR="009D1978">
        <w:t xml:space="preserve"> </w:t>
      </w:r>
      <w:r w:rsidRPr="00563CC3">
        <w:t>the</w:t>
      </w:r>
      <w:r w:rsidR="009D1978">
        <w:t xml:space="preserve"> </w:t>
      </w:r>
      <w:r w:rsidRPr="00563CC3">
        <w:t>relationship</w:t>
      </w:r>
      <w:r w:rsidR="009D1978">
        <w:t xml:space="preserve"> </w:t>
      </w:r>
      <w:r w:rsidRPr="00563CC3">
        <w:t>between</w:t>
      </w:r>
      <w:r w:rsidR="009D1978">
        <w:t xml:space="preserve"> </w:t>
      </w:r>
      <w:r w:rsidRPr="00563CC3">
        <w:t>God</w:t>
      </w:r>
      <w:r w:rsidR="009D1978">
        <w:t xml:space="preserve"> </w:t>
      </w:r>
      <w:r w:rsidRPr="00563CC3">
        <w:t>and</w:t>
      </w:r>
      <w:r w:rsidR="009D1978">
        <w:t xml:space="preserve"> </w:t>
      </w:r>
      <w:r w:rsidRPr="00A94DDD">
        <w:t>Israel</w:t>
      </w:r>
      <w:r w:rsidRPr="00563CC3">
        <w:t>,</w:t>
      </w:r>
      <w:r w:rsidR="009D1978">
        <w:t xml:space="preserve"> </w:t>
      </w:r>
      <w:r w:rsidRPr="00563CC3">
        <w:t>the</w:t>
      </w:r>
      <w:r w:rsidR="009D1978">
        <w:t xml:space="preserve"> </w:t>
      </w:r>
      <w:r w:rsidRPr="00563CC3">
        <w:t>giving</w:t>
      </w:r>
      <w:r w:rsidR="009D1978">
        <w:t xml:space="preserve"> </w:t>
      </w:r>
      <w:r w:rsidRPr="00563CC3">
        <w:t>of</w:t>
      </w:r>
      <w:r w:rsidR="009D1978">
        <w:t xml:space="preserve"> </w:t>
      </w:r>
      <w:r w:rsidRPr="00563CC3">
        <w:t>Torah</w:t>
      </w:r>
      <w:r w:rsidR="009D1978">
        <w:t xml:space="preserve"> </w:t>
      </w:r>
      <w:r w:rsidRPr="00563CC3">
        <w:t>at</w:t>
      </w:r>
      <w:r w:rsidR="009D1978">
        <w:t xml:space="preserve"> </w:t>
      </w:r>
      <w:r w:rsidRPr="00A94DDD">
        <w:t>Sinai</w:t>
      </w:r>
      <w:r w:rsidR="009D1978">
        <w:t xml:space="preserve"> </w:t>
      </w:r>
      <w:r w:rsidRPr="00563CC3">
        <w:t>is</w:t>
      </w:r>
      <w:r w:rsidR="009D1978">
        <w:t xml:space="preserve"> </w:t>
      </w:r>
      <w:r w:rsidRPr="00563CC3">
        <w:t>termed</w:t>
      </w:r>
      <w:r w:rsidR="009D1978">
        <w:t xml:space="preserve"> </w:t>
      </w:r>
      <w:r w:rsidRPr="00563CC3">
        <w:rPr>
          <w:i/>
          <w:iCs/>
        </w:rPr>
        <w:t>on</w:t>
      </w:r>
      <w:r w:rsidR="009D1978">
        <w:rPr>
          <w:i/>
          <w:iCs/>
        </w:rPr>
        <w:t xml:space="preserve"> </w:t>
      </w:r>
      <w:r w:rsidRPr="00563CC3">
        <w:rPr>
          <w:i/>
          <w:iCs/>
        </w:rPr>
        <w:t>your</w:t>
      </w:r>
      <w:r w:rsidR="009D1978">
        <w:rPr>
          <w:i/>
          <w:iCs/>
        </w:rPr>
        <w:t xml:space="preserve"> </w:t>
      </w:r>
      <w:r w:rsidRPr="00A94DDD">
        <w:rPr>
          <w:i/>
          <w:iCs/>
        </w:rPr>
        <w:t>wedding</w:t>
      </w:r>
      <w:r w:rsidR="009D1978">
        <w:rPr>
          <w:i/>
          <w:iCs/>
        </w:rPr>
        <w:t xml:space="preserve"> </w:t>
      </w:r>
      <w:r w:rsidRPr="00563CC3">
        <w:rPr>
          <w:i/>
          <w:iCs/>
        </w:rPr>
        <w:t>day</w:t>
      </w:r>
      <w:r w:rsidRPr="00563CC3">
        <w:t>.</w:t>
      </w:r>
      <w:r w:rsidR="00331928">
        <w:rPr>
          <w:rStyle w:val="FootnoteReference"/>
        </w:rPr>
        <w:footnoteReference w:id="13"/>
      </w:r>
    </w:p>
    <w:p w14:paraId="3A433C11" w14:textId="77777777" w:rsidR="00331928" w:rsidRDefault="00331928" w:rsidP="00563CC3"/>
    <w:p w14:paraId="406431F1" w14:textId="3B1EBAEE" w:rsidR="00563CC3" w:rsidRPr="00563CC3" w:rsidRDefault="00563CC3" w:rsidP="00563CC3">
      <w:r w:rsidRPr="00A94DDD">
        <w:t>Marriage</w:t>
      </w:r>
      <w:r w:rsidR="009D1978">
        <w:t xml:space="preserve"> </w:t>
      </w:r>
      <w:r w:rsidRPr="00563CC3">
        <w:t>celebrates</w:t>
      </w:r>
      <w:r w:rsidR="009D1978">
        <w:t xml:space="preserve"> </w:t>
      </w:r>
      <w:r w:rsidRPr="00563CC3">
        <w:t>the</w:t>
      </w:r>
      <w:r w:rsidR="009D1978">
        <w:t xml:space="preserve"> </w:t>
      </w:r>
      <w:r w:rsidRPr="00563CC3">
        <w:t>total</w:t>
      </w:r>
      <w:r w:rsidR="009D1978">
        <w:t xml:space="preserve"> </w:t>
      </w:r>
      <w:r w:rsidRPr="00563CC3">
        <w:t>commitment</w:t>
      </w:r>
      <w:r w:rsidR="009D1978">
        <w:t xml:space="preserve"> </w:t>
      </w:r>
      <w:r w:rsidRPr="00563CC3">
        <w:t>of</w:t>
      </w:r>
      <w:r w:rsidR="009D1978">
        <w:t xml:space="preserve"> </w:t>
      </w:r>
      <w:r w:rsidRPr="00A94DDD">
        <w:t>two</w:t>
      </w:r>
      <w:r w:rsidR="009D1978">
        <w:t xml:space="preserve"> </w:t>
      </w:r>
      <w:r w:rsidRPr="00563CC3">
        <w:t>parties</w:t>
      </w:r>
      <w:r w:rsidR="009D1978">
        <w:t xml:space="preserve"> </w:t>
      </w:r>
      <w:r w:rsidRPr="00563CC3">
        <w:t>to</w:t>
      </w:r>
      <w:r w:rsidR="009D1978">
        <w:t xml:space="preserve"> </w:t>
      </w:r>
      <w:r w:rsidRPr="00563CC3">
        <w:t>each</w:t>
      </w:r>
      <w:r w:rsidR="009D1978">
        <w:t xml:space="preserve"> </w:t>
      </w:r>
      <w:r w:rsidRPr="00563CC3">
        <w:t>other.</w:t>
      </w:r>
      <w:r w:rsidR="009D1978">
        <w:t xml:space="preserve"> </w:t>
      </w:r>
      <w:r w:rsidRPr="00563CC3">
        <w:t>The</w:t>
      </w:r>
      <w:r w:rsidR="009D1978">
        <w:t xml:space="preserve"> </w:t>
      </w:r>
      <w:r w:rsidRPr="00563CC3">
        <w:t>obligations</w:t>
      </w:r>
      <w:r w:rsidR="009D1978">
        <w:t xml:space="preserve"> </w:t>
      </w:r>
      <w:r w:rsidRPr="00563CC3">
        <w:t>of</w:t>
      </w:r>
      <w:r w:rsidR="009D1978">
        <w:t xml:space="preserve"> </w:t>
      </w:r>
      <w:r w:rsidRPr="00563CC3">
        <w:t>a</w:t>
      </w:r>
      <w:r w:rsidR="009D1978">
        <w:t xml:space="preserve"> </w:t>
      </w:r>
      <w:r w:rsidRPr="00A94DDD">
        <w:t>Jewish</w:t>
      </w:r>
      <w:r w:rsidR="009D1978">
        <w:t xml:space="preserve"> </w:t>
      </w:r>
      <w:r w:rsidRPr="00A94DDD">
        <w:t>marriage</w:t>
      </w:r>
      <w:r w:rsidR="009D1978">
        <w:t xml:space="preserve"> </w:t>
      </w:r>
      <w:r w:rsidRPr="00563CC3">
        <w:t>arrangement</w:t>
      </w:r>
      <w:r w:rsidR="009D1978">
        <w:t xml:space="preserve"> </w:t>
      </w:r>
      <w:r w:rsidRPr="00563CC3">
        <w:t>are</w:t>
      </w:r>
      <w:r w:rsidR="009D1978">
        <w:t xml:space="preserve"> </w:t>
      </w:r>
      <w:r w:rsidRPr="00563CC3">
        <w:t>recorded</w:t>
      </w:r>
      <w:r w:rsidR="009D1978">
        <w:t xml:space="preserve"> </w:t>
      </w:r>
      <w:r w:rsidRPr="00563CC3">
        <w:t>in</w:t>
      </w:r>
      <w:r w:rsidR="009D1978">
        <w:t xml:space="preserve"> </w:t>
      </w:r>
      <w:r w:rsidRPr="00563CC3">
        <w:t>the</w:t>
      </w:r>
      <w:r w:rsidR="009D1978">
        <w:t xml:space="preserve"> </w:t>
      </w:r>
      <w:r w:rsidRPr="00563CC3">
        <w:t>ketubah,</w:t>
      </w:r>
      <w:r w:rsidR="009D1978">
        <w:t xml:space="preserve"> </w:t>
      </w:r>
      <w:r w:rsidRPr="00563CC3">
        <w:t>the</w:t>
      </w:r>
      <w:r w:rsidR="009D1978">
        <w:t xml:space="preserve"> </w:t>
      </w:r>
      <w:r w:rsidRPr="00A94DDD">
        <w:t>wedding</w:t>
      </w:r>
      <w:r w:rsidR="009D1978">
        <w:t xml:space="preserve"> </w:t>
      </w:r>
      <w:r w:rsidRPr="00563CC3">
        <w:t>contract.</w:t>
      </w:r>
      <w:r w:rsidR="009D1978">
        <w:t xml:space="preserve"> </w:t>
      </w:r>
      <w:r w:rsidRPr="00563CC3">
        <w:t>The</w:t>
      </w:r>
      <w:r w:rsidR="009D1978">
        <w:t xml:space="preserve"> </w:t>
      </w:r>
      <w:r w:rsidRPr="00563CC3">
        <w:t>set</w:t>
      </w:r>
      <w:r w:rsidR="009D1978">
        <w:t xml:space="preserve"> </w:t>
      </w:r>
      <w:r w:rsidRPr="00563CC3">
        <w:t>monetary</w:t>
      </w:r>
      <w:r w:rsidR="009D1978">
        <w:t xml:space="preserve"> </w:t>
      </w:r>
      <w:r w:rsidRPr="00563CC3">
        <w:t>settlement</w:t>
      </w:r>
      <w:r w:rsidR="009D1978">
        <w:t xml:space="preserve"> </w:t>
      </w:r>
      <w:r w:rsidRPr="00563CC3">
        <w:t>allocated</w:t>
      </w:r>
      <w:r w:rsidR="009D1978">
        <w:t xml:space="preserve"> </w:t>
      </w:r>
      <w:r w:rsidRPr="00563CC3">
        <w:t>to</w:t>
      </w:r>
      <w:r w:rsidR="009D1978">
        <w:t xml:space="preserve"> </w:t>
      </w:r>
      <w:r w:rsidRPr="00563CC3">
        <w:t>a</w:t>
      </w:r>
      <w:r w:rsidR="009D1978">
        <w:t xml:space="preserve"> </w:t>
      </w:r>
      <w:r w:rsidRPr="00563CC3">
        <w:t>maiden</w:t>
      </w:r>
      <w:r w:rsidR="009D1978">
        <w:t xml:space="preserve"> </w:t>
      </w:r>
      <w:r w:rsidRPr="00563CC3">
        <w:t>was</w:t>
      </w:r>
      <w:r w:rsidR="009D1978">
        <w:t xml:space="preserve"> </w:t>
      </w:r>
      <w:r w:rsidRPr="00563CC3">
        <w:t>50</w:t>
      </w:r>
      <w:r w:rsidR="009D1978">
        <w:t xml:space="preserve"> </w:t>
      </w:r>
      <w:r w:rsidRPr="00563CC3">
        <w:t>silver</w:t>
      </w:r>
      <w:r w:rsidR="009D1978">
        <w:t xml:space="preserve"> </w:t>
      </w:r>
      <w:r w:rsidRPr="00563CC3">
        <w:rPr>
          <w:i/>
          <w:iCs/>
        </w:rPr>
        <w:t>shekels</w:t>
      </w:r>
      <w:r w:rsidR="009D1978">
        <w:t xml:space="preserve"> </w:t>
      </w:r>
      <w:r w:rsidRPr="00563CC3">
        <w:t>(equivalent</w:t>
      </w:r>
      <w:r w:rsidR="009D1978">
        <w:t xml:space="preserve"> </w:t>
      </w:r>
      <w:r w:rsidRPr="00563CC3">
        <w:t>to</w:t>
      </w:r>
      <w:r w:rsidR="009D1978">
        <w:t xml:space="preserve"> </w:t>
      </w:r>
      <w:r w:rsidRPr="00563CC3">
        <w:t>200</w:t>
      </w:r>
      <w:r w:rsidR="009D1978">
        <w:t xml:space="preserve"> </w:t>
      </w:r>
      <w:proofErr w:type="spellStart"/>
      <w:r w:rsidRPr="00563CC3">
        <w:rPr>
          <w:i/>
          <w:iCs/>
        </w:rPr>
        <w:t>zuz</w:t>
      </w:r>
      <w:proofErr w:type="spellEnd"/>
      <w:r w:rsidRPr="00563CC3">
        <w:t>/dinars</w:t>
      </w:r>
      <w:r w:rsidR="009D1978">
        <w:t xml:space="preserve"> </w:t>
      </w:r>
      <w:r w:rsidRPr="00563CC3">
        <w:t>in</w:t>
      </w:r>
      <w:r w:rsidR="009D1978">
        <w:t xml:space="preserve"> </w:t>
      </w:r>
      <w:r w:rsidRPr="00563CC3">
        <w:t>Mishnaic</w:t>
      </w:r>
      <w:r w:rsidR="009D1978">
        <w:t xml:space="preserve"> </w:t>
      </w:r>
      <w:r w:rsidRPr="00563CC3">
        <w:t>currency).</w:t>
      </w:r>
      <w:r w:rsidR="00331928">
        <w:rPr>
          <w:rStyle w:val="FootnoteReference"/>
        </w:rPr>
        <w:footnoteReference w:id="14"/>
      </w:r>
      <w:r w:rsidR="009D1978">
        <w:t xml:space="preserve"> </w:t>
      </w:r>
      <w:r w:rsidRPr="00563CC3">
        <w:t>This</w:t>
      </w:r>
      <w:r w:rsidR="009D1978">
        <w:t xml:space="preserve"> </w:t>
      </w:r>
      <w:r w:rsidRPr="00563CC3">
        <w:t>sum</w:t>
      </w:r>
      <w:r w:rsidR="009D1978">
        <w:t xml:space="preserve"> </w:t>
      </w:r>
      <w:r w:rsidRPr="00563CC3">
        <w:t>finds</w:t>
      </w:r>
      <w:r w:rsidR="009D1978">
        <w:t xml:space="preserve"> </w:t>
      </w:r>
      <w:r w:rsidRPr="00563CC3">
        <w:t>its</w:t>
      </w:r>
      <w:r w:rsidR="009D1978">
        <w:t xml:space="preserve"> </w:t>
      </w:r>
      <w:r w:rsidRPr="00563CC3">
        <w:t>perfect</w:t>
      </w:r>
      <w:r w:rsidR="009D1978">
        <w:t xml:space="preserve"> </w:t>
      </w:r>
      <w:r w:rsidRPr="00563CC3">
        <w:t>parallel</w:t>
      </w:r>
      <w:r w:rsidR="009D1978">
        <w:t xml:space="preserve"> </w:t>
      </w:r>
      <w:r w:rsidRPr="00563CC3">
        <w:t>in</w:t>
      </w:r>
      <w:r w:rsidR="009D1978">
        <w:t xml:space="preserve"> </w:t>
      </w:r>
      <w:r w:rsidRPr="00563CC3">
        <w:t>the</w:t>
      </w:r>
      <w:r w:rsidR="009D1978">
        <w:t xml:space="preserve"> </w:t>
      </w:r>
      <w:r w:rsidRPr="00563CC3">
        <w:t>giving</w:t>
      </w:r>
      <w:r w:rsidR="009D1978">
        <w:t xml:space="preserve"> </w:t>
      </w:r>
      <w:r w:rsidRPr="00563CC3">
        <w:t>of</w:t>
      </w:r>
      <w:r w:rsidR="009D1978">
        <w:t xml:space="preserve"> </w:t>
      </w:r>
      <w:r w:rsidRPr="00563CC3">
        <w:t>the</w:t>
      </w:r>
      <w:r w:rsidR="009D1978">
        <w:t xml:space="preserve"> </w:t>
      </w:r>
      <w:r w:rsidRPr="00563CC3">
        <w:t>Torah,</w:t>
      </w:r>
      <w:r w:rsidR="009D1978">
        <w:t xml:space="preserve"> </w:t>
      </w:r>
      <w:r w:rsidRPr="00563CC3">
        <w:t>where</w:t>
      </w:r>
      <w:r w:rsidR="009D1978">
        <w:t xml:space="preserve"> </w:t>
      </w:r>
      <w:r w:rsidRPr="00563CC3">
        <w:t>the</w:t>
      </w:r>
      <w:r w:rsidR="009D1978">
        <w:t xml:space="preserve"> </w:t>
      </w:r>
      <w:r w:rsidRPr="00563CC3">
        <w:t>contractual</w:t>
      </w:r>
      <w:r w:rsidR="009D1978">
        <w:t xml:space="preserve"> </w:t>
      </w:r>
      <w:r w:rsidRPr="00563CC3">
        <w:t>duties</w:t>
      </w:r>
      <w:r w:rsidR="009D1978">
        <w:t xml:space="preserve"> </w:t>
      </w:r>
      <w:r w:rsidRPr="00563CC3">
        <w:t>of</w:t>
      </w:r>
      <w:r w:rsidR="009D1978">
        <w:t xml:space="preserve"> </w:t>
      </w:r>
      <w:r w:rsidRPr="00A94DDD">
        <w:t>Israel</w:t>
      </w:r>
      <w:r w:rsidRPr="00563CC3">
        <w:t>’s</w:t>
      </w:r>
      <w:r w:rsidR="009D1978">
        <w:t xml:space="preserve"> </w:t>
      </w:r>
      <w:r w:rsidRPr="00A94DDD">
        <w:t>wedding</w:t>
      </w:r>
      <w:r w:rsidR="009D1978">
        <w:t xml:space="preserve"> </w:t>
      </w:r>
      <w:r w:rsidRPr="00563CC3">
        <w:t>day</w:t>
      </w:r>
      <w:r w:rsidR="009D1978">
        <w:t xml:space="preserve"> </w:t>
      </w:r>
      <w:r w:rsidRPr="00563CC3">
        <w:t>came</w:t>
      </w:r>
      <w:r w:rsidR="009D1978">
        <w:t xml:space="preserve"> </w:t>
      </w:r>
      <w:r w:rsidRPr="00563CC3">
        <w:t>into</w:t>
      </w:r>
      <w:r w:rsidR="009D1978">
        <w:t xml:space="preserve"> </w:t>
      </w:r>
      <w:r w:rsidRPr="00563CC3">
        <w:t>effect</w:t>
      </w:r>
      <w:r w:rsidR="009D1978">
        <w:t xml:space="preserve"> </w:t>
      </w:r>
      <w:r w:rsidRPr="00563CC3">
        <w:t>on</w:t>
      </w:r>
      <w:r w:rsidR="009D1978">
        <w:t xml:space="preserve"> </w:t>
      </w:r>
      <w:r w:rsidRPr="00563CC3">
        <w:t>the</w:t>
      </w:r>
      <w:r w:rsidR="009D1978">
        <w:t xml:space="preserve"> </w:t>
      </w:r>
      <w:r w:rsidRPr="00563CC3">
        <w:t>50th</w:t>
      </w:r>
      <w:r w:rsidR="009D1978">
        <w:t xml:space="preserve"> </w:t>
      </w:r>
      <w:r w:rsidRPr="00563CC3">
        <w:t>day</w:t>
      </w:r>
      <w:r w:rsidR="009D1978">
        <w:t xml:space="preserve"> </w:t>
      </w:r>
      <w:r w:rsidRPr="00563CC3">
        <w:t>after</w:t>
      </w:r>
      <w:r w:rsidR="009D1978">
        <w:t xml:space="preserve"> </w:t>
      </w:r>
      <w:r w:rsidRPr="00563CC3">
        <w:t>the</w:t>
      </w:r>
      <w:r w:rsidR="009D1978">
        <w:t xml:space="preserve"> </w:t>
      </w:r>
      <w:r w:rsidRPr="00A94DDD">
        <w:t>Exodus</w:t>
      </w:r>
      <w:r w:rsidRPr="00563CC3">
        <w:t>.</w:t>
      </w:r>
    </w:p>
    <w:p w14:paraId="5EDCB541" w14:textId="77777777" w:rsidR="00331928" w:rsidRDefault="00331928" w:rsidP="00563CC3"/>
    <w:p w14:paraId="54225C1F" w14:textId="0023E762" w:rsidR="00563CC3" w:rsidRPr="00563CC3" w:rsidRDefault="00563CC3" w:rsidP="00563CC3">
      <w:r w:rsidRPr="00563CC3">
        <w:t>Here</w:t>
      </w:r>
      <w:r w:rsidR="009D1978">
        <w:t xml:space="preserve"> </w:t>
      </w:r>
      <w:r w:rsidRPr="00563CC3">
        <w:t>God</w:t>
      </w:r>
      <w:r w:rsidR="009D1978">
        <w:t xml:space="preserve"> </w:t>
      </w:r>
      <w:r w:rsidRPr="00563CC3">
        <w:t>showered</w:t>
      </w:r>
      <w:r w:rsidR="009D1978">
        <w:t xml:space="preserve"> </w:t>
      </w:r>
      <w:r w:rsidRPr="00563CC3">
        <w:t>His</w:t>
      </w:r>
      <w:r w:rsidR="009D1978">
        <w:t xml:space="preserve"> </w:t>
      </w:r>
      <w:r w:rsidRPr="00563CC3">
        <w:t>beloved</w:t>
      </w:r>
      <w:r w:rsidR="009D1978">
        <w:t xml:space="preserve"> </w:t>
      </w:r>
      <w:r w:rsidRPr="00A94DDD">
        <w:t>nation</w:t>
      </w:r>
      <w:r w:rsidR="009D1978">
        <w:t xml:space="preserve"> </w:t>
      </w:r>
      <w:r w:rsidRPr="00563CC3">
        <w:t>with</w:t>
      </w:r>
      <w:r w:rsidR="009D1978">
        <w:t xml:space="preserve"> </w:t>
      </w:r>
      <w:r w:rsidRPr="00563CC3">
        <w:t>the</w:t>
      </w:r>
      <w:r w:rsidR="009D1978">
        <w:t xml:space="preserve"> </w:t>
      </w:r>
      <w:r w:rsidRPr="00563CC3">
        <w:t>best</w:t>
      </w:r>
      <w:r w:rsidR="009D1978">
        <w:t xml:space="preserve"> </w:t>
      </w:r>
      <w:r w:rsidRPr="00A94DDD">
        <w:t>wedding</w:t>
      </w:r>
      <w:r w:rsidR="009D1978">
        <w:t xml:space="preserve"> </w:t>
      </w:r>
      <w:r w:rsidRPr="00563CC3">
        <w:t>gift</w:t>
      </w:r>
      <w:r w:rsidR="009D1978">
        <w:t xml:space="preserve"> </w:t>
      </w:r>
      <w:r w:rsidRPr="00563CC3">
        <w:t>of</w:t>
      </w:r>
      <w:r w:rsidR="009D1978">
        <w:t xml:space="preserve"> </w:t>
      </w:r>
      <w:r w:rsidRPr="00563CC3">
        <w:t>them</w:t>
      </w:r>
      <w:r w:rsidR="009D1978">
        <w:t xml:space="preserve"> </w:t>
      </w:r>
      <w:r w:rsidRPr="00563CC3">
        <w:t>all:</w:t>
      </w:r>
      <w:r w:rsidR="009D1978">
        <w:t xml:space="preserve"> </w:t>
      </w:r>
      <w:r w:rsidRPr="00563CC3">
        <w:t>the</w:t>
      </w:r>
      <w:r w:rsidR="009D1978">
        <w:t xml:space="preserve"> </w:t>
      </w:r>
      <w:r w:rsidRPr="00563CC3">
        <w:t>gift</w:t>
      </w:r>
      <w:r w:rsidR="009D1978">
        <w:t xml:space="preserve"> </w:t>
      </w:r>
      <w:r w:rsidRPr="00563CC3">
        <w:t>of</w:t>
      </w:r>
      <w:r w:rsidR="009D1978">
        <w:t xml:space="preserve"> </w:t>
      </w:r>
      <w:r w:rsidRPr="00563CC3">
        <w:t>Torah.</w:t>
      </w:r>
      <w:r w:rsidR="009D1978">
        <w:t xml:space="preserve"> </w:t>
      </w:r>
      <w:r w:rsidRPr="00563CC3">
        <w:t>The</w:t>
      </w:r>
      <w:r w:rsidR="009D1978">
        <w:t xml:space="preserve"> </w:t>
      </w:r>
      <w:r w:rsidRPr="00563CC3">
        <w:t>metaphysical</w:t>
      </w:r>
      <w:r w:rsidR="009D1978">
        <w:t xml:space="preserve"> </w:t>
      </w:r>
      <w:r w:rsidRPr="00563CC3">
        <w:t>quality</w:t>
      </w:r>
      <w:r w:rsidR="009D1978">
        <w:t xml:space="preserve"> </w:t>
      </w:r>
      <w:r w:rsidRPr="00563CC3">
        <w:t>of</w:t>
      </w:r>
      <w:r w:rsidR="009D1978">
        <w:t xml:space="preserve"> </w:t>
      </w:r>
      <w:r w:rsidRPr="00563CC3">
        <w:t>Torah</w:t>
      </w:r>
      <w:r w:rsidR="009D1978">
        <w:t xml:space="preserve"> </w:t>
      </w:r>
      <w:r w:rsidRPr="00563CC3">
        <w:t>often</w:t>
      </w:r>
      <w:r w:rsidR="009D1978">
        <w:t xml:space="preserve"> </w:t>
      </w:r>
      <w:r w:rsidRPr="00563CC3">
        <w:t>sees</w:t>
      </w:r>
      <w:r w:rsidR="009D1978">
        <w:t xml:space="preserve"> </w:t>
      </w:r>
      <w:r w:rsidRPr="00563CC3">
        <w:t>its</w:t>
      </w:r>
      <w:r w:rsidR="009D1978">
        <w:t xml:space="preserve"> </w:t>
      </w:r>
      <w:r w:rsidRPr="00563CC3">
        <w:t>depiction</w:t>
      </w:r>
      <w:r w:rsidR="009D1978">
        <w:t xml:space="preserve"> </w:t>
      </w:r>
      <w:r w:rsidRPr="00563CC3">
        <w:t>as</w:t>
      </w:r>
      <w:r w:rsidR="009D1978">
        <w:t xml:space="preserve"> </w:t>
      </w:r>
      <w:r w:rsidRPr="00563CC3">
        <w:t>qualities</w:t>
      </w:r>
      <w:r w:rsidR="009D1978">
        <w:t xml:space="preserve"> </w:t>
      </w:r>
      <w:r w:rsidRPr="00563CC3">
        <w:t>of</w:t>
      </w:r>
      <w:r w:rsidR="009D1978">
        <w:t xml:space="preserve"> </w:t>
      </w:r>
      <w:r w:rsidRPr="00563CC3">
        <w:t>the</w:t>
      </w:r>
      <w:r w:rsidR="009D1978">
        <w:t xml:space="preserve"> </w:t>
      </w:r>
      <w:r w:rsidRPr="00563CC3">
        <w:t>Divine</w:t>
      </w:r>
      <w:r w:rsidR="009D1978">
        <w:t xml:space="preserve"> </w:t>
      </w:r>
      <w:r w:rsidRPr="00563CC3">
        <w:t>intellect.</w:t>
      </w:r>
      <w:r w:rsidR="009D1978">
        <w:t xml:space="preserve"> </w:t>
      </w:r>
      <w:r w:rsidRPr="00563CC3">
        <w:t>Its</w:t>
      </w:r>
      <w:r w:rsidR="009D1978">
        <w:t xml:space="preserve"> </w:t>
      </w:r>
      <w:r w:rsidRPr="00563CC3">
        <w:t>transcendental</w:t>
      </w:r>
      <w:r w:rsidR="009D1978">
        <w:t xml:space="preserve"> </w:t>
      </w:r>
      <w:r w:rsidRPr="00563CC3">
        <w:t>nature</w:t>
      </w:r>
      <w:r w:rsidR="009D1978">
        <w:t xml:space="preserve"> </w:t>
      </w:r>
      <w:r w:rsidRPr="00563CC3">
        <w:t>is</w:t>
      </w:r>
      <w:r w:rsidR="009D1978">
        <w:t xml:space="preserve"> </w:t>
      </w:r>
      <w:r w:rsidRPr="00563CC3">
        <w:t>over</w:t>
      </w:r>
      <w:r w:rsidR="009D1978">
        <w:t xml:space="preserve"> </w:t>
      </w:r>
      <w:r w:rsidRPr="00563CC3">
        <w:t>and</w:t>
      </w:r>
      <w:r w:rsidR="009D1978">
        <w:t xml:space="preserve"> </w:t>
      </w:r>
      <w:r w:rsidRPr="00563CC3">
        <w:t>above</w:t>
      </w:r>
      <w:r w:rsidR="009D1978">
        <w:t xml:space="preserve"> </w:t>
      </w:r>
      <w:r w:rsidRPr="00563CC3">
        <w:t>the</w:t>
      </w:r>
      <w:r w:rsidR="009D1978">
        <w:t xml:space="preserve"> </w:t>
      </w:r>
      <w:r w:rsidRPr="00A94DDD">
        <w:t>physical</w:t>
      </w:r>
      <w:r w:rsidR="009D1978">
        <w:t xml:space="preserve"> </w:t>
      </w:r>
      <w:r w:rsidRPr="00563CC3">
        <w:t>existence</w:t>
      </w:r>
      <w:r w:rsidR="009D1978">
        <w:t xml:space="preserve"> </w:t>
      </w:r>
      <w:r w:rsidRPr="00563CC3">
        <w:t>of</w:t>
      </w:r>
      <w:r w:rsidR="009D1978">
        <w:t xml:space="preserve"> </w:t>
      </w:r>
      <w:r w:rsidRPr="00563CC3">
        <w:t>This</w:t>
      </w:r>
      <w:r w:rsidR="009D1978">
        <w:t xml:space="preserve"> </w:t>
      </w:r>
      <w:r w:rsidRPr="00A94DDD">
        <w:t>World</w:t>
      </w:r>
      <w:r w:rsidRPr="00563CC3">
        <w:t>.</w:t>
      </w:r>
      <w:r w:rsidR="009D1978">
        <w:t xml:space="preserve"> </w:t>
      </w:r>
      <w:r w:rsidRPr="00563CC3">
        <w:t>Appropriately,</w:t>
      </w:r>
      <w:r w:rsidR="009D1978">
        <w:t xml:space="preserve"> </w:t>
      </w:r>
      <w:r w:rsidRPr="00563CC3">
        <w:t>Torah</w:t>
      </w:r>
      <w:r w:rsidR="009D1978">
        <w:t xml:space="preserve"> </w:t>
      </w:r>
      <w:r w:rsidRPr="00563CC3">
        <w:t>was</w:t>
      </w:r>
      <w:r w:rsidR="009D1978">
        <w:t xml:space="preserve"> </w:t>
      </w:r>
      <w:r w:rsidRPr="00563CC3">
        <w:t>given</w:t>
      </w:r>
      <w:r w:rsidR="009D1978">
        <w:t xml:space="preserve"> </w:t>
      </w:r>
      <w:r w:rsidRPr="00563CC3">
        <w:t>at</w:t>
      </w:r>
      <w:r w:rsidR="009D1978">
        <w:t xml:space="preserve"> </w:t>
      </w:r>
      <w:r w:rsidRPr="00563CC3">
        <w:t>the</w:t>
      </w:r>
      <w:r w:rsidR="009D1978">
        <w:t xml:space="preserve"> </w:t>
      </w:r>
      <w:r w:rsidRPr="00563CC3">
        <w:t>beginning</w:t>
      </w:r>
      <w:r w:rsidR="009D1978">
        <w:t xml:space="preserve"> </w:t>
      </w:r>
      <w:r w:rsidRPr="00563CC3">
        <w:t>of</w:t>
      </w:r>
      <w:r w:rsidR="009D1978">
        <w:t xml:space="preserve"> </w:t>
      </w:r>
      <w:r w:rsidRPr="00563CC3">
        <w:t>the</w:t>
      </w:r>
      <w:r w:rsidR="009D1978">
        <w:t xml:space="preserve"> </w:t>
      </w:r>
      <w:r w:rsidRPr="00563CC3">
        <w:t>8th</w:t>
      </w:r>
      <w:r w:rsidR="009D1978">
        <w:t xml:space="preserve"> </w:t>
      </w:r>
      <w:r w:rsidRPr="00563CC3">
        <w:t>week</w:t>
      </w:r>
      <w:r w:rsidR="009D1978">
        <w:t xml:space="preserve"> </w:t>
      </w:r>
      <w:r w:rsidRPr="00563CC3">
        <w:t>after</w:t>
      </w:r>
      <w:r w:rsidR="009D1978">
        <w:t xml:space="preserve"> </w:t>
      </w:r>
      <w:r w:rsidRPr="00563CC3">
        <w:t>the</w:t>
      </w:r>
      <w:r w:rsidR="009D1978">
        <w:t xml:space="preserve"> </w:t>
      </w:r>
      <w:r w:rsidRPr="00A94DDD">
        <w:t>Exodus</w:t>
      </w:r>
      <w:r w:rsidRPr="00563CC3">
        <w:t>.</w:t>
      </w:r>
      <w:r w:rsidR="009D1978">
        <w:t xml:space="preserve"> </w:t>
      </w:r>
      <w:r w:rsidRPr="00563CC3">
        <w:t>It</w:t>
      </w:r>
      <w:r w:rsidR="009D1978">
        <w:t xml:space="preserve"> </w:t>
      </w:r>
      <w:r w:rsidRPr="00563CC3">
        <w:t>taps</w:t>
      </w:r>
      <w:r w:rsidR="009D1978">
        <w:t xml:space="preserve"> </w:t>
      </w:r>
      <w:r w:rsidRPr="00563CC3">
        <w:t>into</w:t>
      </w:r>
      <w:r w:rsidR="009D1978">
        <w:t xml:space="preserve"> </w:t>
      </w:r>
      <w:r w:rsidRPr="00563CC3">
        <w:t>the</w:t>
      </w:r>
      <w:r w:rsidR="009D1978">
        <w:t xml:space="preserve"> </w:t>
      </w:r>
      <w:r w:rsidRPr="00563CC3">
        <w:t>symbolism</w:t>
      </w:r>
      <w:r w:rsidR="009D1978">
        <w:t xml:space="preserve"> </w:t>
      </w:r>
      <w:r w:rsidRPr="00563CC3">
        <w:t>of</w:t>
      </w:r>
      <w:r w:rsidR="009D1978">
        <w:t xml:space="preserve"> </w:t>
      </w:r>
      <w:r w:rsidRPr="00563CC3">
        <w:t>8</w:t>
      </w:r>
      <w:r w:rsidR="009D1978">
        <w:t xml:space="preserve"> </w:t>
      </w:r>
      <w:r w:rsidRPr="00563CC3">
        <w:t>transcending</w:t>
      </w:r>
      <w:r w:rsidR="009D1978">
        <w:t xml:space="preserve"> </w:t>
      </w:r>
      <w:r w:rsidRPr="00563CC3">
        <w:t>the</w:t>
      </w:r>
      <w:r w:rsidR="009D1978">
        <w:t xml:space="preserve"> </w:t>
      </w:r>
      <w:r w:rsidRPr="00563CC3">
        <w:t>natural</w:t>
      </w:r>
      <w:r w:rsidR="009D1978">
        <w:t xml:space="preserve"> </w:t>
      </w:r>
      <w:r w:rsidRPr="00563CC3">
        <w:t>realm</w:t>
      </w:r>
      <w:r w:rsidR="009D1978">
        <w:t xml:space="preserve"> </w:t>
      </w:r>
      <w:r w:rsidRPr="00563CC3">
        <w:t>epitomized</w:t>
      </w:r>
      <w:r w:rsidR="009D1978">
        <w:t xml:space="preserve"> </w:t>
      </w:r>
      <w:r w:rsidRPr="00563CC3">
        <w:t>by</w:t>
      </w:r>
      <w:r w:rsidR="009D1978">
        <w:t xml:space="preserve"> </w:t>
      </w:r>
      <w:r w:rsidRPr="00563CC3">
        <w:t>the</w:t>
      </w:r>
      <w:r w:rsidR="009D1978">
        <w:t xml:space="preserve"> </w:t>
      </w:r>
      <w:r w:rsidRPr="00A94DDD">
        <w:t>number</w:t>
      </w:r>
      <w:r w:rsidR="009D1978">
        <w:t xml:space="preserve"> </w:t>
      </w:r>
      <w:r w:rsidRPr="00563CC3">
        <w:t>7.</w:t>
      </w:r>
      <w:r w:rsidR="009D1978">
        <w:t xml:space="preserve"> </w:t>
      </w:r>
      <w:r w:rsidRPr="00563CC3">
        <w:t>In</w:t>
      </w:r>
      <w:r w:rsidR="009D1978">
        <w:t xml:space="preserve"> </w:t>
      </w:r>
      <w:r w:rsidRPr="00563CC3">
        <w:t>this</w:t>
      </w:r>
      <w:r w:rsidR="009D1978">
        <w:t xml:space="preserve"> </w:t>
      </w:r>
      <w:r w:rsidRPr="00563CC3">
        <w:t>respect,</w:t>
      </w:r>
      <w:r w:rsidR="009D1978">
        <w:t xml:space="preserve"> </w:t>
      </w:r>
      <w:r w:rsidRPr="00563CC3">
        <w:t>50,</w:t>
      </w:r>
      <w:r w:rsidR="009D1978">
        <w:t xml:space="preserve"> </w:t>
      </w:r>
      <w:r w:rsidRPr="00563CC3">
        <w:t>which</w:t>
      </w:r>
      <w:r w:rsidR="009D1978">
        <w:t xml:space="preserve"> </w:t>
      </w:r>
      <w:r w:rsidRPr="00563CC3">
        <w:t>follows</w:t>
      </w:r>
      <w:r w:rsidR="009D1978">
        <w:t xml:space="preserve"> </w:t>
      </w:r>
      <w:r w:rsidRPr="00563CC3">
        <w:t>the</w:t>
      </w:r>
      <w:r w:rsidR="009D1978">
        <w:t xml:space="preserve"> </w:t>
      </w:r>
      <w:r w:rsidRPr="00A94DDD">
        <w:t>cycle</w:t>
      </w:r>
      <w:r w:rsidR="009D1978">
        <w:t xml:space="preserve"> </w:t>
      </w:r>
      <w:r w:rsidRPr="00563CC3">
        <w:t>of</w:t>
      </w:r>
      <w:r w:rsidR="009D1978">
        <w:t xml:space="preserve"> </w:t>
      </w:r>
      <w:r w:rsidRPr="00563CC3">
        <w:t>7</w:t>
      </w:r>
      <w:r w:rsidR="009D1978">
        <w:t xml:space="preserve"> </w:t>
      </w:r>
      <w:r w:rsidRPr="00563CC3">
        <w:t>weeks</w:t>
      </w:r>
      <w:r w:rsidR="009D1978">
        <w:t xml:space="preserve"> </w:t>
      </w:r>
      <w:r w:rsidRPr="00563CC3">
        <w:t>each</w:t>
      </w:r>
      <w:r w:rsidR="009D1978">
        <w:t xml:space="preserve"> </w:t>
      </w:r>
      <w:r w:rsidRPr="00563CC3">
        <w:t>consisting</w:t>
      </w:r>
      <w:r w:rsidR="009D1978">
        <w:t xml:space="preserve"> </w:t>
      </w:r>
      <w:r w:rsidRPr="00563CC3">
        <w:t>of</w:t>
      </w:r>
      <w:r w:rsidR="009D1978">
        <w:t xml:space="preserve"> </w:t>
      </w:r>
      <w:r w:rsidRPr="00563CC3">
        <w:t>7</w:t>
      </w:r>
      <w:r w:rsidR="009D1978">
        <w:t xml:space="preserve"> </w:t>
      </w:r>
      <w:r w:rsidRPr="00563CC3">
        <w:t>days,</w:t>
      </w:r>
      <w:r w:rsidR="009D1978">
        <w:t xml:space="preserve"> </w:t>
      </w:r>
      <w:r w:rsidRPr="00563CC3">
        <w:t>shares</w:t>
      </w:r>
      <w:r w:rsidR="009D1978">
        <w:t xml:space="preserve"> </w:t>
      </w:r>
      <w:r w:rsidRPr="00563CC3">
        <w:t>the</w:t>
      </w:r>
      <w:r w:rsidR="009D1978">
        <w:t xml:space="preserve"> </w:t>
      </w:r>
      <w:r w:rsidRPr="00563CC3">
        <w:t>“out</w:t>
      </w:r>
      <w:r w:rsidR="009D1978">
        <w:t xml:space="preserve"> </w:t>
      </w:r>
      <w:r w:rsidRPr="00563CC3">
        <w:t>of</w:t>
      </w:r>
      <w:r w:rsidR="009D1978">
        <w:t xml:space="preserve"> </w:t>
      </w:r>
      <w:r w:rsidRPr="00563CC3">
        <w:t>this</w:t>
      </w:r>
      <w:r w:rsidR="009D1978">
        <w:t xml:space="preserve"> </w:t>
      </w:r>
      <w:r w:rsidRPr="00A94DDD">
        <w:t>world</w:t>
      </w:r>
      <w:r w:rsidRPr="00563CC3">
        <w:t>”</w:t>
      </w:r>
      <w:r w:rsidR="009D1978">
        <w:t xml:space="preserve"> </w:t>
      </w:r>
      <w:r w:rsidRPr="00563CC3">
        <w:t>quality</w:t>
      </w:r>
      <w:r w:rsidR="009D1978">
        <w:t xml:space="preserve"> </w:t>
      </w:r>
      <w:r w:rsidRPr="00563CC3">
        <w:t>of</w:t>
      </w:r>
      <w:r w:rsidR="009D1978">
        <w:t xml:space="preserve"> </w:t>
      </w:r>
      <w:r w:rsidRPr="00563CC3">
        <w:t>the</w:t>
      </w:r>
      <w:r w:rsidR="009D1978">
        <w:t xml:space="preserve"> </w:t>
      </w:r>
      <w:r w:rsidRPr="00A94DDD">
        <w:t>number</w:t>
      </w:r>
      <w:r w:rsidR="009D1978">
        <w:t xml:space="preserve"> </w:t>
      </w:r>
      <w:r w:rsidRPr="00563CC3">
        <w:t>8.</w:t>
      </w:r>
      <w:r w:rsidR="00331928">
        <w:rPr>
          <w:rStyle w:val="FootnoteReference"/>
        </w:rPr>
        <w:footnoteReference w:id="15"/>
      </w:r>
    </w:p>
    <w:p w14:paraId="4535057A" w14:textId="77777777" w:rsidR="00331928" w:rsidRDefault="00331928" w:rsidP="00563CC3"/>
    <w:p w14:paraId="1E1FE899" w14:textId="099EC55D" w:rsidR="00563CC3" w:rsidRPr="00563CC3" w:rsidRDefault="00563CC3" w:rsidP="00563CC3">
      <w:r w:rsidRPr="00563CC3">
        <w:t>As</w:t>
      </w:r>
      <w:r w:rsidR="009D1978">
        <w:t xml:space="preserve"> </w:t>
      </w:r>
      <w:r w:rsidRPr="00563CC3">
        <w:t>the</w:t>
      </w:r>
      <w:r w:rsidR="009D1978">
        <w:t xml:space="preserve"> </w:t>
      </w:r>
      <w:r w:rsidRPr="00563CC3">
        <w:t>50th</w:t>
      </w:r>
      <w:r w:rsidR="009D1978">
        <w:t xml:space="preserve"> </w:t>
      </w:r>
      <w:r w:rsidRPr="00563CC3">
        <w:t>day</w:t>
      </w:r>
      <w:r w:rsidR="009D1978">
        <w:t xml:space="preserve"> </w:t>
      </w:r>
      <w:r w:rsidRPr="00563CC3">
        <w:t>after</w:t>
      </w:r>
      <w:r w:rsidR="009D1978">
        <w:t xml:space="preserve"> </w:t>
      </w:r>
      <w:r w:rsidRPr="00563CC3">
        <w:t>Egyptian</w:t>
      </w:r>
      <w:r w:rsidR="009D1978">
        <w:t xml:space="preserve"> </w:t>
      </w:r>
      <w:r w:rsidRPr="00563CC3">
        <w:t>deliverance,</w:t>
      </w:r>
      <w:r w:rsidR="009D1978">
        <w:t xml:space="preserve"> </w:t>
      </w:r>
      <w:r w:rsidRPr="00563CC3">
        <w:t>in</w:t>
      </w:r>
      <w:r w:rsidR="009D1978">
        <w:t xml:space="preserve"> </w:t>
      </w:r>
      <w:r w:rsidRPr="00563CC3">
        <w:t>the</w:t>
      </w:r>
      <w:r w:rsidR="009D1978">
        <w:t xml:space="preserve"> </w:t>
      </w:r>
      <w:r w:rsidRPr="00563CC3">
        <w:t>8th</w:t>
      </w:r>
      <w:r w:rsidR="009D1978">
        <w:t xml:space="preserve"> </w:t>
      </w:r>
      <w:r w:rsidRPr="00563CC3">
        <w:t>week,</w:t>
      </w:r>
      <w:r w:rsidR="009D1978">
        <w:t xml:space="preserve"> </w:t>
      </w:r>
      <w:r w:rsidRPr="00A94DDD">
        <w:t>Shavuot</w:t>
      </w:r>
      <w:r w:rsidR="009D1978">
        <w:t xml:space="preserve"> </w:t>
      </w:r>
      <w:r w:rsidRPr="00563CC3">
        <w:t>relates</w:t>
      </w:r>
      <w:r w:rsidR="009D1978">
        <w:t xml:space="preserve"> </w:t>
      </w:r>
      <w:r w:rsidRPr="00563CC3">
        <w:t>to</w:t>
      </w:r>
      <w:r w:rsidR="009D1978">
        <w:t xml:space="preserve"> </w:t>
      </w:r>
      <w:r w:rsidRPr="00563CC3">
        <w:t>the</w:t>
      </w:r>
      <w:r w:rsidR="009D1978">
        <w:t xml:space="preserve"> </w:t>
      </w:r>
      <w:r w:rsidRPr="00563CC3">
        <w:t>transcendental</w:t>
      </w:r>
      <w:r w:rsidR="009D1978">
        <w:t xml:space="preserve"> </w:t>
      </w:r>
      <w:r w:rsidRPr="00563CC3">
        <w:t>nature</w:t>
      </w:r>
      <w:r w:rsidR="009D1978">
        <w:t xml:space="preserve"> </w:t>
      </w:r>
      <w:r w:rsidRPr="00563CC3">
        <w:t>of</w:t>
      </w:r>
      <w:r w:rsidR="009D1978">
        <w:t xml:space="preserve"> </w:t>
      </w:r>
      <w:r w:rsidRPr="00563CC3">
        <w:t>Torah.</w:t>
      </w:r>
      <w:r w:rsidR="00331928">
        <w:rPr>
          <w:rStyle w:val="FootnoteReference"/>
        </w:rPr>
        <w:footnoteReference w:id="16"/>
      </w:r>
      <w:r w:rsidR="009D1978">
        <w:t xml:space="preserve"> </w:t>
      </w:r>
      <w:r w:rsidRPr="00563CC3">
        <w:t>In</w:t>
      </w:r>
      <w:r w:rsidR="009D1978">
        <w:t xml:space="preserve"> </w:t>
      </w:r>
      <w:r w:rsidRPr="00563CC3">
        <w:t>the</w:t>
      </w:r>
      <w:r w:rsidR="009D1978">
        <w:t xml:space="preserve"> </w:t>
      </w:r>
      <w:r w:rsidRPr="00563CC3">
        <w:t>singular</w:t>
      </w:r>
      <w:r w:rsidR="009D1978">
        <w:t xml:space="preserve"> </w:t>
      </w:r>
      <w:r w:rsidRPr="00563CC3">
        <w:t>form,</w:t>
      </w:r>
      <w:r w:rsidR="009D1978">
        <w:t xml:space="preserve"> </w:t>
      </w:r>
      <w:r w:rsidRPr="00563CC3">
        <w:t>the</w:t>
      </w:r>
      <w:r w:rsidR="009D1978">
        <w:t xml:space="preserve"> </w:t>
      </w:r>
      <w:r w:rsidRPr="00563CC3">
        <w:t>word</w:t>
      </w:r>
      <w:r w:rsidR="009D1978">
        <w:t xml:space="preserve"> </w:t>
      </w:r>
      <w:r w:rsidRPr="00563CC3">
        <w:rPr>
          <w:i/>
          <w:iCs/>
        </w:rPr>
        <w:t>Torah</w:t>
      </w:r>
      <w:r w:rsidR="009D1978">
        <w:t xml:space="preserve"> </w:t>
      </w:r>
      <w:r w:rsidRPr="00563CC3">
        <w:t>is</w:t>
      </w:r>
      <w:r w:rsidR="009D1978">
        <w:t xml:space="preserve"> </w:t>
      </w:r>
      <w:r w:rsidRPr="00563CC3">
        <w:t>said</w:t>
      </w:r>
      <w:r w:rsidR="009D1978">
        <w:t xml:space="preserve"> </w:t>
      </w:r>
      <w:r w:rsidRPr="00563CC3">
        <w:t>to</w:t>
      </w:r>
      <w:r w:rsidR="009D1978">
        <w:t xml:space="preserve"> </w:t>
      </w:r>
      <w:r w:rsidRPr="00563CC3">
        <w:t>occur</w:t>
      </w:r>
      <w:r w:rsidR="009D1978">
        <w:t xml:space="preserve"> </w:t>
      </w:r>
      <w:r w:rsidRPr="00563CC3">
        <w:t>50</w:t>
      </w:r>
      <w:r w:rsidR="009D1978">
        <w:t xml:space="preserve"> </w:t>
      </w:r>
      <w:r w:rsidRPr="00563CC3">
        <w:t>times</w:t>
      </w:r>
      <w:r w:rsidR="009D1978">
        <w:t xml:space="preserve"> </w:t>
      </w:r>
      <w:r w:rsidRPr="00563CC3">
        <w:t>in</w:t>
      </w:r>
      <w:r w:rsidR="009D1978">
        <w:t xml:space="preserve"> </w:t>
      </w:r>
      <w:r w:rsidRPr="00563CC3">
        <w:t>the</w:t>
      </w:r>
      <w:r w:rsidR="009D1978">
        <w:t xml:space="preserve"> </w:t>
      </w:r>
      <w:r w:rsidRPr="00563CC3">
        <w:t>Torah.</w:t>
      </w:r>
      <w:r w:rsidR="00331928">
        <w:rPr>
          <w:rStyle w:val="FootnoteReference"/>
        </w:rPr>
        <w:footnoteReference w:id="17"/>
      </w:r>
    </w:p>
    <w:p w14:paraId="492AEFCD" w14:textId="77777777" w:rsidR="00331928" w:rsidRDefault="00331928" w:rsidP="00563CC3"/>
    <w:p w14:paraId="0F3E6A7C" w14:textId="59F495D7" w:rsidR="00563CC3" w:rsidRPr="00563CC3" w:rsidRDefault="00563CC3" w:rsidP="00563CC3">
      <w:r w:rsidRPr="00563CC3">
        <w:t>Parallel</w:t>
      </w:r>
      <w:r w:rsidR="009D1978">
        <w:t xml:space="preserve"> </w:t>
      </w:r>
      <w:r w:rsidRPr="00563CC3">
        <w:t>to</w:t>
      </w:r>
      <w:r w:rsidR="009D1978">
        <w:t xml:space="preserve"> </w:t>
      </w:r>
      <w:r w:rsidRPr="00563CC3">
        <w:t>the</w:t>
      </w:r>
      <w:r w:rsidR="009D1978">
        <w:t xml:space="preserve"> </w:t>
      </w:r>
      <w:r w:rsidRPr="00A94DDD">
        <w:t>number</w:t>
      </w:r>
      <w:r w:rsidR="009D1978">
        <w:t xml:space="preserve"> </w:t>
      </w:r>
      <w:r w:rsidRPr="00563CC3">
        <w:t>8,</w:t>
      </w:r>
      <w:r w:rsidR="009D1978">
        <w:t xml:space="preserve"> </w:t>
      </w:r>
      <w:r w:rsidRPr="00563CC3">
        <w:t>the</w:t>
      </w:r>
      <w:r w:rsidR="009D1978">
        <w:t xml:space="preserve"> </w:t>
      </w:r>
      <w:r w:rsidRPr="00563CC3">
        <w:t>50th</w:t>
      </w:r>
      <w:r w:rsidR="009D1978">
        <w:t xml:space="preserve"> </w:t>
      </w:r>
      <w:r w:rsidRPr="00563CC3">
        <w:t>level</w:t>
      </w:r>
      <w:r w:rsidR="009D1978">
        <w:t xml:space="preserve"> </w:t>
      </w:r>
      <w:r w:rsidRPr="00563CC3">
        <w:t>relates</w:t>
      </w:r>
      <w:r w:rsidR="009D1978">
        <w:t xml:space="preserve"> </w:t>
      </w:r>
      <w:r w:rsidRPr="00563CC3">
        <w:t>to</w:t>
      </w:r>
      <w:r w:rsidR="009D1978">
        <w:t xml:space="preserve"> </w:t>
      </w:r>
      <w:r w:rsidRPr="00563CC3">
        <w:t>that</w:t>
      </w:r>
      <w:r w:rsidR="009D1978">
        <w:t xml:space="preserve"> </w:t>
      </w:r>
      <w:r w:rsidRPr="00563CC3">
        <w:t>which</w:t>
      </w:r>
      <w:r w:rsidR="009D1978">
        <w:t xml:space="preserve"> </w:t>
      </w:r>
      <w:r w:rsidRPr="00563CC3">
        <w:t>is</w:t>
      </w:r>
      <w:r w:rsidR="009D1978">
        <w:t xml:space="preserve"> </w:t>
      </w:r>
      <w:r w:rsidRPr="00563CC3">
        <w:t>“out</w:t>
      </w:r>
      <w:r w:rsidR="009D1978">
        <w:t xml:space="preserve"> </w:t>
      </w:r>
      <w:r w:rsidRPr="00563CC3">
        <w:t>of</w:t>
      </w:r>
      <w:r w:rsidR="009D1978">
        <w:t xml:space="preserve"> </w:t>
      </w:r>
      <w:r w:rsidRPr="00563CC3">
        <w:t>this</w:t>
      </w:r>
      <w:r w:rsidR="009D1978">
        <w:t xml:space="preserve"> </w:t>
      </w:r>
      <w:r w:rsidRPr="00A94DDD">
        <w:t>world</w:t>
      </w:r>
      <w:r w:rsidRPr="00563CC3">
        <w:t>.”</w:t>
      </w:r>
      <w:r w:rsidR="00331928">
        <w:rPr>
          <w:rStyle w:val="FootnoteReference"/>
        </w:rPr>
        <w:footnoteReference w:id="18"/>
      </w:r>
      <w:r w:rsidR="009D1978">
        <w:t xml:space="preserve"> </w:t>
      </w:r>
      <w:r w:rsidRPr="00563CC3">
        <w:t>The</w:t>
      </w:r>
      <w:r w:rsidR="009D1978">
        <w:t xml:space="preserve"> </w:t>
      </w:r>
      <w:r w:rsidRPr="00A94DDD">
        <w:rPr>
          <w:i/>
          <w:iCs/>
        </w:rPr>
        <w:t>Mishkan</w:t>
      </w:r>
      <w:r w:rsidRPr="00563CC3">
        <w:t>,</w:t>
      </w:r>
      <w:r w:rsidR="009D1978">
        <w:t xml:space="preserve"> </w:t>
      </w:r>
      <w:r w:rsidRPr="00A94DDD">
        <w:t>Sanctuary</w:t>
      </w:r>
      <w:r w:rsidRPr="00563CC3">
        <w:t>,</w:t>
      </w:r>
      <w:r w:rsidR="009D1978">
        <w:t xml:space="preserve"> </w:t>
      </w:r>
      <w:r w:rsidRPr="00563CC3">
        <w:t>and</w:t>
      </w:r>
      <w:r w:rsidR="009D1978">
        <w:t xml:space="preserve"> </w:t>
      </w:r>
      <w:r w:rsidRPr="00563CC3">
        <w:t>subsequently</w:t>
      </w:r>
      <w:r w:rsidR="009D1978">
        <w:t xml:space="preserve"> </w:t>
      </w:r>
      <w:r w:rsidRPr="00563CC3">
        <w:t>the</w:t>
      </w:r>
      <w:r w:rsidR="009D1978">
        <w:t xml:space="preserve"> </w:t>
      </w:r>
      <w:r w:rsidR="00040A9B" w:rsidRPr="00A94DDD">
        <w:rPr>
          <w:i/>
          <w:iCs/>
        </w:rPr>
        <w:t xml:space="preserve">Beit </w:t>
      </w:r>
      <w:r w:rsidRPr="00A94DDD">
        <w:rPr>
          <w:i/>
          <w:iCs/>
        </w:rPr>
        <w:t>HaMikdash</w:t>
      </w:r>
      <w:r w:rsidRPr="00563CC3">
        <w:t>,</w:t>
      </w:r>
      <w:r w:rsidR="009D1978">
        <w:t xml:space="preserve"> </w:t>
      </w:r>
      <w:r w:rsidRPr="00A94DDD">
        <w:t>Temple</w:t>
      </w:r>
      <w:r w:rsidRPr="00563CC3">
        <w:t>,</w:t>
      </w:r>
      <w:r w:rsidR="009D1978">
        <w:t xml:space="preserve"> </w:t>
      </w:r>
      <w:r w:rsidRPr="00563CC3">
        <w:t>revolved</w:t>
      </w:r>
      <w:r w:rsidR="009D1978">
        <w:t xml:space="preserve"> </w:t>
      </w:r>
      <w:r w:rsidRPr="00563CC3">
        <w:t>around</w:t>
      </w:r>
      <w:r w:rsidR="009D1978">
        <w:t xml:space="preserve"> </w:t>
      </w:r>
      <w:r w:rsidRPr="00563CC3">
        <w:t>Torah</w:t>
      </w:r>
      <w:r w:rsidR="009D1978">
        <w:t xml:space="preserve"> </w:t>
      </w:r>
      <w:r w:rsidRPr="00563CC3">
        <w:t>as</w:t>
      </w:r>
      <w:r w:rsidR="009D1978">
        <w:t xml:space="preserve"> </w:t>
      </w:r>
      <w:r w:rsidRPr="00563CC3">
        <w:t>represented</w:t>
      </w:r>
      <w:r w:rsidR="009D1978">
        <w:t xml:space="preserve"> </w:t>
      </w:r>
      <w:r w:rsidRPr="00563CC3">
        <w:t>by</w:t>
      </w:r>
      <w:r w:rsidR="009D1978">
        <w:t xml:space="preserve"> </w:t>
      </w:r>
      <w:r w:rsidRPr="00563CC3">
        <w:t>the</w:t>
      </w:r>
      <w:r w:rsidR="009D1978">
        <w:t xml:space="preserve"> </w:t>
      </w:r>
      <w:r w:rsidR="00040A9B">
        <w:rPr>
          <w:i/>
          <w:iCs/>
        </w:rPr>
        <w:t>Luchot</w:t>
      </w:r>
      <w:r w:rsidRPr="00563CC3">
        <w:t>,</w:t>
      </w:r>
      <w:r w:rsidR="009D1978">
        <w:t xml:space="preserve"> </w:t>
      </w:r>
      <w:r w:rsidRPr="00563CC3">
        <w:t>Tablets,</w:t>
      </w:r>
      <w:r w:rsidR="009D1978">
        <w:t xml:space="preserve"> </w:t>
      </w:r>
      <w:r w:rsidRPr="00563CC3">
        <w:t>housed</w:t>
      </w:r>
      <w:r w:rsidR="009D1978">
        <w:t xml:space="preserve"> </w:t>
      </w:r>
      <w:r w:rsidRPr="00563CC3">
        <w:t>in</w:t>
      </w:r>
      <w:r w:rsidR="009D1978">
        <w:t xml:space="preserve"> </w:t>
      </w:r>
      <w:r w:rsidRPr="00563CC3">
        <w:t>the</w:t>
      </w:r>
      <w:r w:rsidR="009D1978">
        <w:t xml:space="preserve"> </w:t>
      </w:r>
      <w:r w:rsidRPr="00563CC3">
        <w:rPr>
          <w:i/>
          <w:iCs/>
        </w:rPr>
        <w:t>Kodesh</w:t>
      </w:r>
      <w:r w:rsidR="009D1978">
        <w:t xml:space="preserve"> </w:t>
      </w:r>
      <w:proofErr w:type="spellStart"/>
      <w:r w:rsidRPr="00563CC3">
        <w:rPr>
          <w:i/>
          <w:iCs/>
        </w:rPr>
        <w:t>HaKodashim</w:t>
      </w:r>
      <w:proofErr w:type="spellEnd"/>
      <w:r w:rsidRPr="00563CC3">
        <w:t>,</w:t>
      </w:r>
      <w:r w:rsidR="009D1978">
        <w:t xml:space="preserve"> </w:t>
      </w:r>
      <w:r w:rsidRPr="00563CC3">
        <w:t>Holy</w:t>
      </w:r>
      <w:r w:rsidR="009D1978">
        <w:t xml:space="preserve"> </w:t>
      </w:r>
      <w:r w:rsidRPr="00563CC3">
        <w:t>of</w:t>
      </w:r>
      <w:r w:rsidR="009D1978">
        <w:t xml:space="preserve"> </w:t>
      </w:r>
      <w:r w:rsidRPr="00563CC3">
        <w:t>Holies.</w:t>
      </w:r>
      <w:r w:rsidR="009D1978">
        <w:t xml:space="preserve"> </w:t>
      </w:r>
      <w:r w:rsidRPr="00563CC3">
        <w:t>(In</w:t>
      </w:r>
      <w:r w:rsidR="009D1978">
        <w:t xml:space="preserve"> </w:t>
      </w:r>
      <w:r w:rsidRPr="00563CC3">
        <w:t>itself,</w:t>
      </w:r>
      <w:r w:rsidR="009D1978">
        <w:t xml:space="preserve"> </w:t>
      </w:r>
      <w:r w:rsidRPr="00563CC3">
        <w:t>the</w:t>
      </w:r>
      <w:r w:rsidR="009D1978">
        <w:t xml:space="preserve"> </w:t>
      </w:r>
      <w:r w:rsidRPr="00563CC3">
        <w:t>construction</w:t>
      </w:r>
      <w:r w:rsidR="009D1978">
        <w:t xml:space="preserve"> </w:t>
      </w:r>
      <w:r w:rsidRPr="00563CC3">
        <w:t>of</w:t>
      </w:r>
      <w:r w:rsidR="009D1978">
        <w:t xml:space="preserve"> </w:t>
      </w:r>
      <w:r w:rsidRPr="00563CC3">
        <w:t>a</w:t>
      </w:r>
      <w:r w:rsidR="009D1978">
        <w:t xml:space="preserve"> </w:t>
      </w:r>
      <w:r w:rsidRPr="00A94DDD">
        <w:t>House</w:t>
      </w:r>
      <w:r w:rsidR="009D1978" w:rsidRPr="00A94DDD">
        <w:t xml:space="preserve"> </w:t>
      </w:r>
      <w:r w:rsidRPr="00A94DDD">
        <w:t>of</w:t>
      </w:r>
      <w:r w:rsidR="009D1978" w:rsidRPr="00A94DDD">
        <w:t xml:space="preserve"> </w:t>
      </w:r>
      <w:r w:rsidRPr="00A94DDD">
        <w:t>God</w:t>
      </w:r>
      <w:r w:rsidR="009D1978">
        <w:t xml:space="preserve"> </w:t>
      </w:r>
      <w:r w:rsidRPr="00563CC3">
        <w:t>served</w:t>
      </w:r>
      <w:r w:rsidR="009D1978">
        <w:t xml:space="preserve"> </w:t>
      </w:r>
      <w:r w:rsidRPr="00563CC3">
        <w:t>to</w:t>
      </w:r>
      <w:r w:rsidR="009D1978">
        <w:t xml:space="preserve"> </w:t>
      </w:r>
      <w:r w:rsidRPr="00563CC3">
        <w:t>immortalize</w:t>
      </w:r>
      <w:r w:rsidR="009D1978">
        <w:t xml:space="preserve"> </w:t>
      </w:r>
      <w:r w:rsidRPr="00563CC3">
        <w:t>the</w:t>
      </w:r>
      <w:r w:rsidR="009D1978">
        <w:t xml:space="preserve"> </w:t>
      </w:r>
      <w:r w:rsidRPr="00563CC3">
        <w:t>giving</w:t>
      </w:r>
      <w:r w:rsidR="009D1978">
        <w:t xml:space="preserve"> </w:t>
      </w:r>
      <w:r w:rsidRPr="00563CC3">
        <w:t>of</w:t>
      </w:r>
      <w:r w:rsidR="009D1978">
        <w:t xml:space="preserve"> </w:t>
      </w:r>
      <w:r w:rsidRPr="00563CC3">
        <w:t>Torah</w:t>
      </w:r>
      <w:r w:rsidR="009D1978">
        <w:t xml:space="preserve"> </w:t>
      </w:r>
      <w:r w:rsidRPr="00563CC3">
        <w:t>at</w:t>
      </w:r>
      <w:r w:rsidR="009D1978">
        <w:t xml:space="preserve"> </w:t>
      </w:r>
      <w:r w:rsidRPr="00A94DDD">
        <w:t>Sinai</w:t>
      </w:r>
      <w:r w:rsidRPr="00563CC3">
        <w:t>.</w:t>
      </w:r>
      <w:r w:rsidR="00331928">
        <w:rPr>
          <w:rStyle w:val="FootnoteReference"/>
        </w:rPr>
        <w:footnoteReference w:id="19"/>
      </w:r>
      <w:r w:rsidRPr="00563CC3">
        <w:t>)</w:t>
      </w:r>
      <w:r w:rsidR="009D1978">
        <w:t xml:space="preserve"> </w:t>
      </w:r>
      <w:r w:rsidRPr="00563CC3">
        <w:t>The</w:t>
      </w:r>
      <w:r w:rsidR="009D1978">
        <w:t xml:space="preserve"> </w:t>
      </w:r>
      <w:r w:rsidRPr="00563CC3">
        <w:t>purchase</w:t>
      </w:r>
      <w:r w:rsidR="009D1978">
        <w:t xml:space="preserve"> </w:t>
      </w:r>
      <w:r w:rsidRPr="00563CC3">
        <w:t>of</w:t>
      </w:r>
      <w:r w:rsidR="009D1978">
        <w:t xml:space="preserve"> </w:t>
      </w:r>
      <w:r w:rsidRPr="00563CC3">
        <w:t>the</w:t>
      </w:r>
      <w:r w:rsidR="009D1978">
        <w:t xml:space="preserve"> </w:t>
      </w:r>
      <w:r w:rsidRPr="00A94DDD">
        <w:t>Temple</w:t>
      </w:r>
      <w:r w:rsidR="009D1978">
        <w:t xml:space="preserve"> </w:t>
      </w:r>
      <w:r w:rsidRPr="00563CC3">
        <w:t>site</w:t>
      </w:r>
      <w:r w:rsidR="009D1978">
        <w:t xml:space="preserve"> </w:t>
      </w:r>
      <w:r w:rsidRPr="00563CC3">
        <w:t>took</w:t>
      </w:r>
      <w:r w:rsidR="009D1978">
        <w:t xml:space="preserve"> </w:t>
      </w:r>
      <w:r w:rsidRPr="00563CC3">
        <w:t>effect</w:t>
      </w:r>
      <w:r w:rsidR="009D1978">
        <w:t xml:space="preserve"> </w:t>
      </w:r>
      <w:r w:rsidRPr="00563CC3">
        <w:t>through</w:t>
      </w:r>
      <w:r w:rsidR="009D1978">
        <w:t xml:space="preserve"> </w:t>
      </w:r>
      <w:r w:rsidRPr="00563CC3">
        <w:t>the</w:t>
      </w:r>
      <w:r w:rsidR="009D1978">
        <w:t xml:space="preserve"> </w:t>
      </w:r>
      <w:r w:rsidRPr="00563CC3">
        <w:t>50</w:t>
      </w:r>
      <w:r w:rsidR="009D1978">
        <w:t xml:space="preserve"> </w:t>
      </w:r>
      <w:r w:rsidRPr="00563CC3">
        <w:rPr>
          <w:i/>
          <w:iCs/>
        </w:rPr>
        <w:t>shekels</w:t>
      </w:r>
      <w:r w:rsidR="009D1978">
        <w:t xml:space="preserve"> </w:t>
      </w:r>
      <w:r w:rsidRPr="00563CC3">
        <w:t>of</w:t>
      </w:r>
      <w:r w:rsidR="009D1978">
        <w:t xml:space="preserve"> </w:t>
      </w:r>
      <w:r w:rsidRPr="00563CC3">
        <w:t>silver</w:t>
      </w:r>
      <w:r w:rsidR="009D1978">
        <w:t xml:space="preserve"> </w:t>
      </w:r>
      <w:r w:rsidRPr="00563CC3">
        <w:t>paid</w:t>
      </w:r>
      <w:r w:rsidR="009D1978">
        <w:t xml:space="preserve"> </w:t>
      </w:r>
      <w:r w:rsidRPr="00563CC3">
        <w:t>by</w:t>
      </w:r>
      <w:r w:rsidR="009D1978">
        <w:t xml:space="preserve"> </w:t>
      </w:r>
      <w:r w:rsidRPr="00563CC3">
        <w:t>each</w:t>
      </w:r>
      <w:r w:rsidR="009D1978">
        <w:t xml:space="preserve"> </w:t>
      </w:r>
      <w:r w:rsidRPr="00A94DDD">
        <w:t>tribe</w:t>
      </w:r>
      <w:r w:rsidRPr="00563CC3">
        <w:t>.</w:t>
      </w:r>
      <w:r w:rsidR="00331928">
        <w:rPr>
          <w:rStyle w:val="FootnoteReference"/>
        </w:rPr>
        <w:footnoteReference w:id="20"/>
      </w:r>
      <w:r w:rsidR="009D1978">
        <w:t xml:space="preserve"> </w:t>
      </w:r>
      <w:r w:rsidRPr="00563CC3">
        <w:t>The</w:t>
      </w:r>
      <w:r w:rsidR="009D1978">
        <w:t xml:space="preserve"> </w:t>
      </w:r>
      <w:r w:rsidRPr="00563CC3">
        <w:t>maximum</w:t>
      </w:r>
      <w:r w:rsidR="009D1978">
        <w:t xml:space="preserve"> </w:t>
      </w:r>
      <w:r w:rsidRPr="00563CC3">
        <w:t>age</w:t>
      </w:r>
      <w:r w:rsidR="009D1978">
        <w:t xml:space="preserve"> </w:t>
      </w:r>
      <w:r w:rsidRPr="00563CC3">
        <w:t>for</w:t>
      </w:r>
      <w:r w:rsidR="009D1978">
        <w:t xml:space="preserve"> </w:t>
      </w:r>
      <w:r w:rsidRPr="00563CC3">
        <w:t>a</w:t>
      </w:r>
      <w:r w:rsidR="009D1978">
        <w:t xml:space="preserve"> </w:t>
      </w:r>
      <w:r w:rsidRPr="00563CC3">
        <w:t>Levi</w:t>
      </w:r>
      <w:r w:rsidR="009D1978">
        <w:t xml:space="preserve"> </w:t>
      </w:r>
      <w:r w:rsidRPr="00563CC3">
        <w:t>to</w:t>
      </w:r>
      <w:r w:rsidR="009D1978">
        <w:t xml:space="preserve"> </w:t>
      </w:r>
      <w:r w:rsidRPr="00563CC3">
        <w:t>serve</w:t>
      </w:r>
      <w:r w:rsidR="009D1978">
        <w:t xml:space="preserve"> </w:t>
      </w:r>
      <w:r w:rsidRPr="00563CC3">
        <w:t>in</w:t>
      </w:r>
      <w:r w:rsidR="009D1978">
        <w:t xml:space="preserve"> </w:t>
      </w:r>
      <w:r w:rsidRPr="00563CC3">
        <w:t>the</w:t>
      </w:r>
      <w:r w:rsidR="009D1978">
        <w:t xml:space="preserve"> </w:t>
      </w:r>
      <w:r w:rsidRPr="00A94DDD">
        <w:t>Temple</w:t>
      </w:r>
      <w:r w:rsidR="009D1978">
        <w:t xml:space="preserve"> </w:t>
      </w:r>
      <w:r w:rsidRPr="00563CC3">
        <w:t>was</w:t>
      </w:r>
      <w:r w:rsidR="009D1978">
        <w:t xml:space="preserve"> </w:t>
      </w:r>
      <w:r w:rsidRPr="00563CC3">
        <w:t>50</w:t>
      </w:r>
      <w:r w:rsidR="009D1978">
        <w:t xml:space="preserve"> </w:t>
      </w:r>
      <w:r w:rsidRPr="00563CC3">
        <w:t>years</w:t>
      </w:r>
      <w:r w:rsidR="009D1978">
        <w:t xml:space="preserve"> </w:t>
      </w:r>
      <w:r w:rsidRPr="00563CC3">
        <w:t>old.</w:t>
      </w:r>
      <w:r w:rsidR="00331928">
        <w:rPr>
          <w:rStyle w:val="FootnoteReference"/>
        </w:rPr>
        <w:footnoteReference w:id="21"/>
      </w:r>
      <w:r w:rsidR="009D1978">
        <w:t xml:space="preserve"> </w:t>
      </w:r>
      <w:r w:rsidRPr="00563CC3">
        <w:t>In</w:t>
      </w:r>
      <w:r w:rsidR="009D1978">
        <w:t xml:space="preserve"> </w:t>
      </w:r>
      <w:r w:rsidRPr="00563CC3">
        <w:t>particular,</w:t>
      </w:r>
      <w:r w:rsidR="009D1978">
        <w:t xml:space="preserve"> </w:t>
      </w:r>
      <w:r w:rsidRPr="00563CC3">
        <w:t>the</w:t>
      </w:r>
      <w:r w:rsidR="009D1978">
        <w:t xml:space="preserve"> </w:t>
      </w:r>
      <w:r w:rsidRPr="00563CC3">
        <w:t>innermost</w:t>
      </w:r>
      <w:r w:rsidR="009D1978">
        <w:t xml:space="preserve"> </w:t>
      </w:r>
      <w:r w:rsidRPr="00563CC3">
        <w:t>chamber,</w:t>
      </w:r>
      <w:r w:rsidR="009D1978">
        <w:t xml:space="preserve"> </w:t>
      </w:r>
      <w:r w:rsidRPr="00563CC3">
        <w:t>the</w:t>
      </w:r>
      <w:r w:rsidR="009D1978">
        <w:t xml:space="preserve"> </w:t>
      </w:r>
      <w:r w:rsidRPr="00563CC3">
        <w:rPr>
          <w:i/>
          <w:iCs/>
        </w:rPr>
        <w:t>Kodesh</w:t>
      </w:r>
      <w:r w:rsidR="009D1978">
        <w:t xml:space="preserve"> </w:t>
      </w:r>
      <w:proofErr w:type="spellStart"/>
      <w:r w:rsidRPr="00563CC3">
        <w:rPr>
          <w:i/>
          <w:iCs/>
        </w:rPr>
        <w:t>HaKodashim</w:t>
      </w:r>
      <w:proofErr w:type="spellEnd"/>
      <w:r w:rsidR="009D1978">
        <w:t xml:space="preserve"> </w:t>
      </w:r>
      <w:r w:rsidRPr="00563CC3">
        <w:t>relates</w:t>
      </w:r>
      <w:r w:rsidR="009D1978">
        <w:t xml:space="preserve"> </w:t>
      </w:r>
      <w:r w:rsidRPr="00563CC3">
        <w:t>to</w:t>
      </w:r>
      <w:r w:rsidR="009D1978">
        <w:t xml:space="preserve"> </w:t>
      </w:r>
      <w:r w:rsidRPr="00563CC3">
        <w:t>this</w:t>
      </w:r>
      <w:r w:rsidR="009D1978">
        <w:t xml:space="preserve"> </w:t>
      </w:r>
      <w:r w:rsidRPr="00563CC3">
        <w:t>50th</w:t>
      </w:r>
      <w:r w:rsidR="009D1978">
        <w:t xml:space="preserve"> </w:t>
      </w:r>
      <w:r w:rsidRPr="00563CC3">
        <w:t>transcendental</w:t>
      </w:r>
      <w:r w:rsidR="009D1978">
        <w:t xml:space="preserve"> </w:t>
      </w:r>
      <w:r w:rsidRPr="00563CC3">
        <w:t>level.</w:t>
      </w:r>
      <w:r w:rsidR="00331928">
        <w:rPr>
          <w:rStyle w:val="FootnoteReference"/>
        </w:rPr>
        <w:footnoteReference w:id="22"/>
      </w:r>
      <w:r w:rsidR="009D1978">
        <w:t xml:space="preserve"> </w:t>
      </w:r>
      <w:r w:rsidRPr="00563CC3">
        <w:t>And</w:t>
      </w:r>
      <w:r w:rsidR="009D1978">
        <w:t xml:space="preserve"> </w:t>
      </w:r>
      <w:r w:rsidRPr="00563CC3">
        <w:t>there</w:t>
      </w:r>
      <w:r w:rsidR="009D1978">
        <w:t xml:space="preserve"> </w:t>
      </w:r>
      <w:r w:rsidRPr="00563CC3">
        <w:t>were</w:t>
      </w:r>
      <w:r w:rsidR="009D1978">
        <w:t xml:space="preserve"> </w:t>
      </w:r>
      <w:r w:rsidRPr="00563CC3">
        <w:t>50</w:t>
      </w:r>
      <w:r w:rsidR="009D1978">
        <w:t xml:space="preserve"> </w:t>
      </w:r>
      <w:r w:rsidRPr="00563CC3">
        <w:t>golden</w:t>
      </w:r>
      <w:r w:rsidR="009D1978">
        <w:t xml:space="preserve"> </w:t>
      </w:r>
      <w:r w:rsidRPr="00563CC3">
        <w:t>hooks</w:t>
      </w:r>
      <w:r w:rsidR="009D1978">
        <w:t xml:space="preserve"> </w:t>
      </w:r>
      <w:r w:rsidRPr="00563CC3">
        <w:t>upon</w:t>
      </w:r>
      <w:r w:rsidR="009D1978">
        <w:t xml:space="preserve"> </w:t>
      </w:r>
      <w:r w:rsidRPr="00563CC3">
        <w:t>the</w:t>
      </w:r>
      <w:r w:rsidR="009D1978">
        <w:t xml:space="preserve"> </w:t>
      </w:r>
      <w:r w:rsidRPr="00563CC3">
        <w:t>roof</w:t>
      </w:r>
      <w:r w:rsidR="009D1978">
        <w:t xml:space="preserve"> </w:t>
      </w:r>
      <w:r w:rsidRPr="00563CC3">
        <w:t>spread</w:t>
      </w:r>
      <w:r w:rsidR="009D1978">
        <w:t xml:space="preserve"> </w:t>
      </w:r>
      <w:r w:rsidRPr="00563CC3">
        <w:t>directly</w:t>
      </w:r>
      <w:r w:rsidR="009D1978">
        <w:t xml:space="preserve"> </w:t>
      </w:r>
      <w:r w:rsidRPr="00563CC3">
        <w:t>above</w:t>
      </w:r>
      <w:r w:rsidR="009D1978">
        <w:t xml:space="preserve"> </w:t>
      </w:r>
      <w:r w:rsidRPr="00563CC3">
        <w:t>the</w:t>
      </w:r>
      <w:r w:rsidR="009D1978">
        <w:t xml:space="preserve"> </w:t>
      </w:r>
      <w:r w:rsidRPr="00563CC3">
        <w:t>curtain</w:t>
      </w:r>
      <w:r w:rsidR="009D1978">
        <w:t xml:space="preserve"> </w:t>
      </w:r>
      <w:r w:rsidRPr="00563CC3">
        <w:t>cover</w:t>
      </w:r>
      <w:r w:rsidR="009D1978">
        <w:t xml:space="preserve"> </w:t>
      </w:r>
      <w:r w:rsidRPr="00563CC3">
        <w:t>at</w:t>
      </w:r>
      <w:r w:rsidR="009D1978">
        <w:t xml:space="preserve"> </w:t>
      </w:r>
      <w:r w:rsidRPr="00563CC3">
        <w:t>the</w:t>
      </w:r>
      <w:r w:rsidR="009D1978">
        <w:t xml:space="preserve"> </w:t>
      </w:r>
      <w:r w:rsidRPr="00563CC3">
        <w:t>entrance</w:t>
      </w:r>
      <w:r w:rsidR="009D1978">
        <w:t xml:space="preserve"> </w:t>
      </w:r>
      <w:r w:rsidRPr="00563CC3">
        <w:t>of</w:t>
      </w:r>
      <w:r w:rsidR="009D1978">
        <w:t xml:space="preserve"> </w:t>
      </w:r>
      <w:r w:rsidRPr="00563CC3">
        <w:t>the</w:t>
      </w:r>
      <w:r w:rsidR="009D1978">
        <w:t xml:space="preserve"> </w:t>
      </w:r>
      <w:r w:rsidRPr="00563CC3">
        <w:rPr>
          <w:i/>
          <w:iCs/>
        </w:rPr>
        <w:t>Kodesh</w:t>
      </w:r>
      <w:r w:rsidR="009D1978">
        <w:t xml:space="preserve"> </w:t>
      </w:r>
      <w:proofErr w:type="spellStart"/>
      <w:r w:rsidRPr="00563CC3">
        <w:rPr>
          <w:i/>
          <w:iCs/>
        </w:rPr>
        <w:t>HaKodashim</w:t>
      </w:r>
      <w:proofErr w:type="spellEnd"/>
      <w:r w:rsidRPr="00563CC3">
        <w:t>.</w:t>
      </w:r>
      <w:r w:rsidR="00331928">
        <w:rPr>
          <w:rStyle w:val="FootnoteReference"/>
        </w:rPr>
        <w:footnoteReference w:id="23"/>
      </w:r>
    </w:p>
    <w:p w14:paraId="6887D6CF" w14:textId="77777777" w:rsidR="00331928" w:rsidRDefault="00331928" w:rsidP="00563CC3">
      <w:pPr>
        <w:rPr>
          <w:b/>
          <w:bCs/>
        </w:rPr>
      </w:pPr>
    </w:p>
    <w:p w14:paraId="3E48B324" w14:textId="77777777" w:rsidR="00563CC3" w:rsidRPr="00563CC3" w:rsidRDefault="00563CC3" w:rsidP="00286361">
      <w:pPr>
        <w:pStyle w:val="Heading1"/>
      </w:pPr>
      <w:r w:rsidRPr="00563CC3">
        <w:lastRenderedPageBreak/>
        <w:t>Above</w:t>
      </w:r>
      <w:r w:rsidR="009D1978">
        <w:t xml:space="preserve"> </w:t>
      </w:r>
      <w:r w:rsidRPr="00563CC3">
        <w:t>Nature</w:t>
      </w:r>
    </w:p>
    <w:p w14:paraId="060D5428" w14:textId="77777777" w:rsidR="00331928" w:rsidRDefault="00331928" w:rsidP="00563CC3"/>
    <w:p w14:paraId="48624179" w14:textId="057E5DD3" w:rsidR="00563CC3" w:rsidRPr="00563CC3" w:rsidRDefault="00563CC3" w:rsidP="00563CC3">
      <w:r w:rsidRPr="00563CC3">
        <w:t>We</w:t>
      </w:r>
      <w:r w:rsidR="009D1978">
        <w:t xml:space="preserve"> </w:t>
      </w:r>
      <w:r w:rsidRPr="00563CC3">
        <w:t>have</w:t>
      </w:r>
      <w:r w:rsidR="009D1978">
        <w:t xml:space="preserve"> </w:t>
      </w:r>
      <w:r w:rsidRPr="00563CC3">
        <w:t>noted</w:t>
      </w:r>
      <w:r w:rsidR="009D1978">
        <w:t xml:space="preserve"> </w:t>
      </w:r>
      <w:r w:rsidRPr="00563CC3">
        <w:t>that</w:t>
      </w:r>
      <w:r w:rsidR="009D1978">
        <w:t xml:space="preserve"> </w:t>
      </w:r>
      <w:r w:rsidRPr="00563CC3">
        <w:t>50</w:t>
      </w:r>
      <w:r w:rsidR="009D1978">
        <w:t xml:space="preserve"> </w:t>
      </w:r>
      <w:r w:rsidRPr="00563CC3">
        <w:t>represents</w:t>
      </w:r>
      <w:r w:rsidR="009D1978">
        <w:t xml:space="preserve"> </w:t>
      </w:r>
      <w:r w:rsidRPr="00563CC3">
        <w:t>the</w:t>
      </w:r>
      <w:r w:rsidR="009D1978">
        <w:t xml:space="preserve"> </w:t>
      </w:r>
      <w:r w:rsidRPr="00563CC3">
        <w:t>full</w:t>
      </w:r>
      <w:r w:rsidR="009D1978">
        <w:t xml:space="preserve"> </w:t>
      </w:r>
      <w:r w:rsidRPr="00A94DDD">
        <w:t>journey</w:t>
      </w:r>
      <w:r w:rsidR="009D1978">
        <w:t xml:space="preserve"> </w:t>
      </w:r>
      <w:r w:rsidRPr="00563CC3">
        <w:t>toward</w:t>
      </w:r>
      <w:r w:rsidR="009D1978">
        <w:t xml:space="preserve"> </w:t>
      </w:r>
      <w:r w:rsidRPr="00563CC3">
        <w:t>acceptance</w:t>
      </w:r>
      <w:r w:rsidR="009D1978">
        <w:t xml:space="preserve"> </w:t>
      </w:r>
      <w:r w:rsidRPr="00563CC3">
        <w:t>of</w:t>
      </w:r>
      <w:r w:rsidR="009D1978">
        <w:t xml:space="preserve"> </w:t>
      </w:r>
      <w:r w:rsidRPr="00563CC3">
        <w:t>Torah</w:t>
      </w:r>
      <w:r w:rsidR="009D1978">
        <w:t xml:space="preserve"> </w:t>
      </w:r>
      <w:r w:rsidRPr="00563CC3">
        <w:t>in</w:t>
      </w:r>
      <w:r w:rsidR="009D1978">
        <w:t xml:space="preserve"> </w:t>
      </w:r>
      <w:r w:rsidRPr="00563CC3">
        <w:t>the</w:t>
      </w:r>
      <w:r w:rsidR="009D1978">
        <w:t xml:space="preserve"> </w:t>
      </w:r>
      <w:r w:rsidRPr="00563CC3">
        <w:t>50</w:t>
      </w:r>
      <w:r w:rsidR="009D1978">
        <w:t xml:space="preserve"> </w:t>
      </w:r>
      <w:r w:rsidRPr="00563CC3">
        <w:t>days</w:t>
      </w:r>
      <w:r w:rsidR="009D1978">
        <w:t xml:space="preserve"> </w:t>
      </w:r>
      <w:r w:rsidRPr="00563CC3">
        <w:t>bridging</w:t>
      </w:r>
      <w:r w:rsidR="009D1978">
        <w:t xml:space="preserve"> </w:t>
      </w:r>
      <w:r w:rsidRPr="00A94DDD">
        <w:t>Pesach</w:t>
      </w:r>
      <w:r w:rsidR="009D1978">
        <w:t xml:space="preserve"> </w:t>
      </w:r>
      <w:r w:rsidRPr="00563CC3">
        <w:t>and</w:t>
      </w:r>
      <w:r w:rsidR="009D1978">
        <w:t xml:space="preserve"> </w:t>
      </w:r>
      <w:r w:rsidR="00040A9B" w:rsidRPr="00A94DDD">
        <w:t>Shavuot</w:t>
      </w:r>
      <w:r w:rsidRPr="00563CC3">
        <w:t>.</w:t>
      </w:r>
      <w:r w:rsidR="009D1978">
        <w:t xml:space="preserve"> </w:t>
      </w:r>
      <w:r w:rsidRPr="00563CC3">
        <w:t>The</w:t>
      </w:r>
      <w:r w:rsidR="009D1978">
        <w:t xml:space="preserve"> </w:t>
      </w:r>
      <w:r w:rsidRPr="00563CC3">
        <w:t>passage</w:t>
      </w:r>
      <w:r w:rsidR="009D1978">
        <w:t xml:space="preserve"> </w:t>
      </w:r>
      <w:r w:rsidRPr="00563CC3">
        <w:t>through</w:t>
      </w:r>
      <w:r w:rsidR="009D1978">
        <w:t xml:space="preserve"> </w:t>
      </w:r>
      <w:r w:rsidRPr="00563CC3">
        <w:t>life</w:t>
      </w:r>
      <w:r w:rsidR="009D1978">
        <w:t xml:space="preserve"> </w:t>
      </w:r>
      <w:r w:rsidRPr="00563CC3">
        <w:t>calls</w:t>
      </w:r>
      <w:r w:rsidR="009D1978">
        <w:t xml:space="preserve"> </w:t>
      </w:r>
      <w:r w:rsidRPr="00563CC3">
        <w:t>for</w:t>
      </w:r>
      <w:r w:rsidR="009D1978">
        <w:t xml:space="preserve"> </w:t>
      </w:r>
      <w:r w:rsidRPr="00563CC3">
        <w:t>the</w:t>
      </w:r>
      <w:r w:rsidR="009D1978">
        <w:t xml:space="preserve"> </w:t>
      </w:r>
      <w:r w:rsidRPr="00A94DDD">
        <w:t>Jew</w:t>
      </w:r>
      <w:r w:rsidR="009D1978">
        <w:t xml:space="preserve"> </w:t>
      </w:r>
      <w:r w:rsidRPr="00563CC3">
        <w:t>to</w:t>
      </w:r>
      <w:r w:rsidR="009D1978">
        <w:t xml:space="preserve"> </w:t>
      </w:r>
      <w:r w:rsidRPr="00563CC3">
        <w:t>emulate</w:t>
      </w:r>
      <w:r w:rsidR="009D1978">
        <w:t xml:space="preserve"> </w:t>
      </w:r>
      <w:r w:rsidRPr="00563CC3">
        <w:t>the</w:t>
      </w:r>
      <w:r w:rsidR="009D1978">
        <w:t xml:space="preserve"> </w:t>
      </w:r>
      <w:r w:rsidRPr="00563CC3">
        <w:t>national</w:t>
      </w:r>
      <w:r w:rsidR="009D1978">
        <w:t xml:space="preserve"> </w:t>
      </w:r>
      <w:r w:rsidRPr="00563CC3">
        <w:t>passage</w:t>
      </w:r>
      <w:r w:rsidR="009D1978">
        <w:t xml:space="preserve"> </w:t>
      </w:r>
      <w:r w:rsidRPr="00563CC3">
        <w:t>to</w:t>
      </w:r>
      <w:r w:rsidR="009D1978">
        <w:t xml:space="preserve"> </w:t>
      </w:r>
      <w:r w:rsidRPr="00A94DDD">
        <w:t>Sinai</w:t>
      </w:r>
      <w:r w:rsidRPr="00563CC3">
        <w:t>.</w:t>
      </w:r>
      <w:r w:rsidR="009D1978">
        <w:t xml:space="preserve"> </w:t>
      </w:r>
      <w:r w:rsidRPr="00563CC3">
        <w:t>He</w:t>
      </w:r>
      <w:r w:rsidR="009D1978">
        <w:t xml:space="preserve"> </w:t>
      </w:r>
      <w:r w:rsidRPr="00563CC3">
        <w:t>must</w:t>
      </w:r>
      <w:r w:rsidR="009D1978">
        <w:t xml:space="preserve"> </w:t>
      </w:r>
      <w:r w:rsidRPr="00563CC3">
        <w:t>proceed</w:t>
      </w:r>
      <w:r w:rsidR="009D1978">
        <w:t xml:space="preserve"> </w:t>
      </w:r>
      <w:r w:rsidRPr="00563CC3">
        <w:t>until</w:t>
      </w:r>
      <w:r w:rsidR="009D1978">
        <w:t xml:space="preserve"> </w:t>
      </w:r>
      <w:r w:rsidRPr="00563CC3">
        <w:t>the</w:t>
      </w:r>
      <w:r w:rsidR="009D1978">
        <w:t xml:space="preserve"> </w:t>
      </w:r>
      <w:r w:rsidRPr="00563CC3">
        <w:t>natural</w:t>
      </w:r>
      <w:r w:rsidR="009D1978">
        <w:t xml:space="preserve"> </w:t>
      </w:r>
      <w:r w:rsidRPr="00563CC3">
        <w:t>end</w:t>
      </w:r>
      <w:r w:rsidR="009D1978">
        <w:t xml:space="preserve"> </w:t>
      </w:r>
      <w:r w:rsidRPr="00563CC3">
        <w:t>–</w:t>
      </w:r>
      <w:r w:rsidR="009D1978">
        <w:t xml:space="preserve"> </w:t>
      </w:r>
      <w:r w:rsidRPr="00563CC3">
        <w:t>and</w:t>
      </w:r>
      <w:r w:rsidR="009D1978">
        <w:t xml:space="preserve"> </w:t>
      </w:r>
      <w:r w:rsidRPr="00563CC3">
        <w:t>then</w:t>
      </w:r>
      <w:r w:rsidR="009D1978">
        <w:t xml:space="preserve"> </w:t>
      </w:r>
      <w:r w:rsidRPr="00563CC3">
        <w:t>go</w:t>
      </w:r>
      <w:r w:rsidR="009D1978">
        <w:t xml:space="preserve"> </w:t>
      </w:r>
      <w:r w:rsidRPr="00563CC3">
        <w:t>beyond</w:t>
      </w:r>
      <w:r w:rsidR="009D1978">
        <w:t xml:space="preserve"> </w:t>
      </w:r>
      <w:r w:rsidRPr="00563CC3">
        <w:t>it.</w:t>
      </w:r>
      <w:r w:rsidR="009D1978">
        <w:t xml:space="preserve"> </w:t>
      </w:r>
      <w:r w:rsidRPr="00563CC3">
        <w:t>He</w:t>
      </w:r>
      <w:r w:rsidR="009D1978">
        <w:t xml:space="preserve"> </w:t>
      </w:r>
      <w:r w:rsidRPr="00563CC3">
        <w:t>must</w:t>
      </w:r>
      <w:r w:rsidR="009D1978">
        <w:t xml:space="preserve"> </w:t>
      </w:r>
      <w:r w:rsidRPr="00563CC3">
        <w:t>transcend</w:t>
      </w:r>
      <w:r w:rsidR="009D1978">
        <w:t xml:space="preserve"> </w:t>
      </w:r>
      <w:r w:rsidRPr="00563CC3">
        <w:t>the</w:t>
      </w:r>
      <w:r w:rsidR="009D1978">
        <w:t xml:space="preserve"> </w:t>
      </w:r>
      <w:r w:rsidRPr="00563CC3">
        <w:t>finite</w:t>
      </w:r>
      <w:r w:rsidR="009D1978">
        <w:t xml:space="preserve"> </w:t>
      </w:r>
      <w:r w:rsidRPr="00563CC3">
        <w:t>and</w:t>
      </w:r>
      <w:r w:rsidR="009D1978">
        <w:t xml:space="preserve"> </w:t>
      </w:r>
      <w:r w:rsidRPr="00563CC3">
        <w:t>touch</w:t>
      </w:r>
      <w:r w:rsidR="009D1978">
        <w:t xml:space="preserve"> </w:t>
      </w:r>
      <w:r w:rsidRPr="00563CC3">
        <w:t>the</w:t>
      </w:r>
      <w:r w:rsidR="009D1978">
        <w:t xml:space="preserve"> </w:t>
      </w:r>
      <w:r w:rsidRPr="00563CC3">
        <w:t>sublime</w:t>
      </w:r>
      <w:r w:rsidR="009D1978">
        <w:t xml:space="preserve"> </w:t>
      </w:r>
      <w:r w:rsidRPr="00563CC3">
        <w:t>50th</w:t>
      </w:r>
      <w:r w:rsidR="009D1978">
        <w:t xml:space="preserve"> </w:t>
      </w:r>
      <w:r w:rsidRPr="00563CC3">
        <w:t>gate</w:t>
      </w:r>
      <w:r w:rsidR="009D1978">
        <w:t xml:space="preserve"> </w:t>
      </w:r>
      <w:r w:rsidRPr="00563CC3">
        <w:t>that</w:t>
      </w:r>
      <w:r w:rsidR="009D1978">
        <w:t xml:space="preserve"> </w:t>
      </w:r>
      <w:r w:rsidRPr="00563CC3">
        <w:t>belongs</w:t>
      </w:r>
      <w:r w:rsidR="009D1978">
        <w:t xml:space="preserve"> </w:t>
      </w:r>
      <w:r w:rsidRPr="00563CC3">
        <w:rPr>
          <w:i/>
          <w:iCs/>
        </w:rPr>
        <w:t>over</w:t>
      </w:r>
      <w:r w:rsidR="009D1978">
        <w:rPr>
          <w:i/>
          <w:iCs/>
        </w:rPr>
        <w:t xml:space="preserve"> </w:t>
      </w:r>
      <w:r w:rsidRPr="00563CC3">
        <w:rPr>
          <w:i/>
          <w:iCs/>
        </w:rPr>
        <w:t>and</w:t>
      </w:r>
      <w:r w:rsidR="009D1978">
        <w:t xml:space="preserve"> </w:t>
      </w:r>
      <w:r w:rsidRPr="00563CC3">
        <w:rPr>
          <w:i/>
          <w:iCs/>
        </w:rPr>
        <w:t>above</w:t>
      </w:r>
      <w:r w:rsidR="009D1978">
        <w:t xml:space="preserve"> </w:t>
      </w:r>
      <w:r w:rsidRPr="00563CC3">
        <w:t>the</w:t>
      </w:r>
      <w:r w:rsidR="009D1978">
        <w:t xml:space="preserve"> </w:t>
      </w:r>
      <w:r w:rsidRPr="00563CC3">
        <w:t>natural</w:t>
      </w:r>
      <w:r w:rsidR="009D1978">
        <w:t xml:space="preserve"> </w:t>
      </w:r>
      <w:r w:rsidRPr="00563CC3">
        <w:t>rules</w:t>
      </w:r>
      <w:r w:rsidR="009D1978">
        <w:t xml:space="preserve"> </w:t>
      </w:r>
      <w:r w:rsidRPr="00563CC3">
        <w:t>of</w:t>
      </w:r>
      <w:r w:rsidR="009D1978">
        <w:t xml:space="preserve"> </w:t>
      </w:r>
      <w:r w:rsidRPr="00563CC3">
        <w:t>This</w:t>
      </w:r>
      <w:r w:rsidR="009D1978">
        <w:t xml:space="preserve"> </w:t>
      </w:r>
      <w:r w:rsidRPr="00A94DDD">
        <w:t>World</w:t>
      </w:r>
      <w:r w:rsidRPr="00563CC3">
        <w:t>.</w:t>
      </w:r>
      <w:r w:rsidR="00331928">
        <w:rPr>
          <w:rStyle w:val="FootnoteReference"/>
        </w:rPr>
        <w:footnoteReference w:id="24"/>
      </w:r>
      <w:r w:rsidR="009D1978">
        <w:t xml:space="preserve"> </w:t>
      </w:r>
      <w:r w:rsidRPr="00563CC3">
        <w:t>–</w:t>
      </w:r>
      <w:r w:rsidR="009D1978">
        <w:t xml:space="preserve"> </w:t>
      </w:r>
      <w:r w:rsidRPr="00563CC3">
        <w:rPr>
          <w:i/>
          <w:iCs/>
        </w:rPr>
        <w:t>50:</w:t>
      </w:r>
      <w:r w:rsidR="009D1978">
        <w:rPr>
          <w:i/>
          <w:iCs/>
        </w:rPr>
        <w:t xml:space="preserve"> </w:t>
      </w:r>
      <w:r w:rsidRPr="00563CC3">
        <w:rPr>
          <w:i/>
          <w:iCs/>
        </w:rPr>
        <w:t>at</w:t>
      </w:r>
      <w:r w:rsidR="009D1978">
        <w:rPr>
          <w:i/>
          <w:iCs/>
        </w:rPr>
        <w:t xml:space="preserve"> </w:t>
      </w:r>
      <w:r w:rsidRPr="00563CC3">
        <w:rPr>
          <w:i/>
          <w:iCs/>
        </w:rPr>
        <w:t>a</w:t>
      </w:r>
      <w:r w:rsidR="009D1978">
        <w:rPr>
          <w:i/>
          <w:iCs/>
        </w:rPr>
        <w:t xml:space="preserve"> </w:t>
      </w:r>
      <w:r w:rsidRPr="00563CC3">
        <w:rPr>
          <w:i/>
          <w:iCs/>
        </w:rPr>
        <w:t>distance</w:t>
      </w:r>
    </w:p>
    <w:p w14:paraId="7C76889C" w14:textId="2DE66D42" w:rsidR="00563CC3" w:rsidRDefault="00563CC3" w:rsidP="00563CC3">
      <w:r w:rsidRPr="00563CC3">
        <w:t>The</w:t>
      </w:r>
      <w:r w:rsidR="009D1978">
        <w:t xml:space="preserve"> </w:t>
      </w:r>
      <w:r w:rsidRPr="00A94DDD">
        <w:t>number</w:t>
      </w:r>
      <w:r w:rsidR="009D1978">
        <w:t xml:space="preserve"> </w:t>
      </w:r>
      <w:r w:rsidRPr="00563CC3">
        <w:t>50</w:t>
      </w:r>
      <w:r w:rsidR="009D1978">
        <w:t xml:space="preserve"> </w:t>
      </w:r>
      <w:r w:rsidRPr="00563CC3">
        <w:t>is</w:t>
      </w:r>
      <w:r w:rsidR="009D1978">
        <w:t xml:space="preserve"> </w:t>
      </w:r>
      <w:r w:rsidRPr="00563CC3">
        <w:t>used</w:t>
      </w:r>
      <w:r w:rsidR="009D1978">
        <w:t xml:space="preserve"> </w:t>
      </w:r>
      <w:r w:rsidRPr="00563CC3">
        <w:t>as</w:t>
      </w:r>
      <w:r w:rsidR="009D1978">
        <w:t xml:space="preserve"> </w:t>
      </w:r>
      <w:r w:rsidRPr="00563CC3">
        <w:t>the</w:t>
      </w:r>
      <w:r w:rsidR="009D1978">
        <w:t xml:space="preserve"> </w:t>
      </w:r>
      <w:r w:rsidRPr="00563CC3">
        <w:t>measure</w:t>
      </w:r>
      <w:r w:rsidR="009D1978">
        <w:t xml:space="preserve"> </w:t>
      </w:r>
      <w:r w:rsidRPr="00563CC3">
        <w:t>that</w:t>
      </w:r>
      <w:r w:rsidR="009D1978">
        <w:t xml:space="preserve"> </w:t>
      </w:r>
      <w:r w:rsidRPr="00563CC3">
        <w:t>places</w:t>
      </w:r>
      <w:r w:rsidR="009D1978">
        <w:t xml:space="preserve"> </w:t>
      </w:r>
      <w:r w:rsidRPr="00563CC3">
        <w:t>something</w:t>
      </w:r>
      <w:r w:rsidR="009D1978">
        <w:t xml:space="preserve"> </w:t>
      </w:r>
      <w:r w:rsidRPr="00563CC3">
        <w:t>at</w:t>
      </w:r>
      <w:r w:rsidR="009D1978">
        <w:t xml:space="preserve"> </w:t>
      </w:r>
      <w:r w:rsidRPr="00563CC3">
        <w:t>a</w:t>
      </w:r>
      <w:r w:rsidR="009D1978">
        <w:t xml:space="preserve"> </w:t>
      </w:r>
      <w:r w:rsidRPr="00563CC3">
        <w:t>distance.</w:t>
      </w:r>
      <w:r w:rsidR="009D1978">
        <w:t xml:space="preserve"> </w:t>
      </w:r>
      <w:r w:rsidRPr="00563CC3">
        <w:t>The</w:t>
      </w:r>
      <w:r w:rsidR="009D1978">
        <w:t xml:space="preserve"> </w:t>
      </w:r>
      <w:r w:rsidRPr="00A94DDD">
        <w:t>Talmud</w:t>
      </w:r>
      <w:r w:rsidR="009D1978">
        <w:t xml:space="preserve"> </w:t>
      </w:r>
      <w:r w:rsidRPr="00563CC3">
        <w:t>notes</w:t>
      </w:r>
      <w:r w:rsidR="009D1978">
        <w:t xml:space="preserve"> </w:t>
      </w:r>
      <w:r w:rsidRPr="00563CC3">
        <w:t>the</w:t>
      </w:r>
      <w:r w:rsidR="009D1978">
        <w:t xml:space="preserve"> </w:t>
      </w:r>
      <w:r w:rsidRPr="00563CC3">
        <w:t>use</w:t>
      </w:r>
      <w:r w:rsidR="009D1978">
        <w:t xml:space="preserve"> </w:t>
      </w:r>
      <w:r w:rsidRPr="00563CC3">
        <w:t>of</w:t>
      </w:r>
      <w:r w:rsidR="009D1978">
        <w:t xml:space="preserve"> </w:t>
      </w:r>
      <w:r w:rsidRPr="00563CC3">
        <w:t>a</w:t>
      </w:r>
      <w:r w:rsidR="009D1978">
        <w:t xml:space="preserve"> </w:t>
      </w:r>
      <w:r w:rsidRPr="00563CC3">
        <w:t>rope</w:t>
      </w:r>
      <w:r w:rsidR="009D1978">
        <w:t xml:space="preserve"> </w:t>
      </w:r>
      <w:r w:rsidRPr="00563CC3">
        <w:t>measuring</w:t>
      </w:r>
      <w:r w:rsidR="009D1978">
        <w:t xml:space="preserve"> </w:t>
      </w:r>
      <w:r w:rsidRPr="00563CC3">
        <w:t>50</w:t>
      </w:r>
      <w:r w:rsidR="009D1978">
        <w:t xml:space="preserve"> </w:t>
      </w:r>
      <w:r w:rsidRPr="00563CC3">
        <w:t>cubits</w:t>
      </w:r>
      <w:r w:rsidR="009D1978">
        <w:t xml:space="preserve"> </w:t>
      </w:r>
      <w:r w:rsidRPr="00563CC3">
        <w:t>for</w:t>
      </w:r>
      <w:r w:rsidR="009D1978">
        <w:t xml:space="preserve"> </w:t>
      </w:r>
      <w:r w:rsidRPr="00563CC3">
        <w:t>matters</w:t>
      </w:r>
      <w:r w:rsidR="009D1978">
        <w:t xml:space="preserve"> </w:t>
      </w:r>
      <w:r w:rsidRPr="00563CC3">
        <w:t>such</w:t>
      </w:r>
      <w:r w:rsidR="009D1978">
        <w:t xml:space="preserve"> </w:t>
      </w:r>
      <w:r w:rsidRPr="00563CC3">
        <w:t>as</w:t>
      </w:r>
      <w:r w:rsidR="009D1978">
        <w:t xml:space="preserve"> </w:t>
      </w:r>
      <w:r w:rsidRPr="00563CC3">
        <w:t>measuring</w:t>
      </w:r>
      <w:r w:rsidR="009D1978">
        <w:t xml:space="preserve"> </w:t>
      </w:r>
      <w:r w:rsidRPr="00563CC3">
        <w:t>the</w:t>
      </w:r>
      <w:r w:rsidR="009D1978">
        <w:t xml:space="preserve"> </w:t>
      </w:r>
      <w:r w:rsidRPr="00563CC3">
        <w:t>2,000-cubit</w:t>
      </w:r>
      <w:r w:rsidR="009D1978">
        <w:t xml:space="preserve"> </w:t>
      </w:r>
      <w:r w:rsidRPr="00563CC3">
        <w:t>distance</w:t>
      </w:r>
      <w:r w:rsidR="009D1978">
        <w:t xml:space="preserve"> </w:t>
      </w:r>
      <w:r w:rsidRPr="00563CC3">
        <w:t>of</w:t>
      </w:r>
      <w:r w:rsidR="009D1978">
        <w:t xml:space="preserve"> </w:t>
      </w:r>
      <w:proofErr w:type="spellStart"/>
      <w:r w:rsidRPr="00563CC3">
        <w:rPr>
          <w:i/>
          <w:iCs/>
        </w:rPr>
        <w:t>techum</w:t>
      </w:r>
      <w:proofErr w:type="spellEnd"/>
      <w:r w:rsidR="009D1978">
        <w:rPr>
          <w:i/>
          <w:iCs/>
        </w:rPr>
        <w:t xml:space="preserve"> </w:t>
      </w:r>
      <w:r w:rsidR="00AA5CDD" w:rsidRPr="00A94DDD">
        <w:rPr>
          <w:i/>
          <w:iCs/>
        </w:rPr>
        <w:t>Shabbat</w:t>
      </w:r>
      <w:r w:rsidRPr="00563CC3">
        <w:rPr>
          <w:i/>
          <w:iCs/>
        </w:rPr>
        <w:t>,</w:t>
      </w:r>
      <w:r w:rsidR="009D1978">
        <w:rPr>
          <w:i/>
          <w:iCs/>
        </w:rPr>
        <w:t xml:space="preserve"> </w:t>
      </w:r>
      <w:r w:rsidRPr="00563CC3">
        <w:t>the</w:t>
      </w:r>
      <w:r w:rsidR="009D1978">
        <w:t xml:space="preserve"> </w:t>
      </w:r>
      <w:r w:rsidRPr="00563CC3">
        <w:t>distance</w:t>
      </w:r>
      <w:r w:rsidR="009D1978">
        <w:t xml:space="preserve"> </w:t>
      </w:r>
      <w:r w:rsidRPr="00563CC3">
        <w:t>beyond</w:t>
      </w:r>
      <w:r w:rsidR="009D1978">
        <w:t xml:space="preserve"> </w:t>
      </w:r>
      <w:r w:rsidRPr="00563CC3">
        <w:t>the</w:t>
      </w:r>
      <w:r w:rsidR="009D1978">
        <w:t xml:space="preserve"> </w:t>
      </w:r>
      <w:r w:rsidRPr="00A94DDD">
        <w:t>city</w:t>
      </w:r>
      <w:r w:rsidR="009D1978">
        <w:t xml:space="preserve"> </w:t>
      </w:r>
      <w:r w:rsidRPr="00A94DDD">
        <w:t>one</w:t>
      </w:r>
      <w:r w:rsidR="009D1978">
        <w:t xml:space="preserve"> </w:t>
      </w:r>
      <w:r w:rsidRPr="00563CC3">
        <w:t>may</w:t>
      </w:r>
      <w:r w:rsidR="009D1978">
        <w:t xml:space="preserve"> </w:t>
      </w:r>
      <w:r w:rsidRPr="00A94DDD">
        <w:t>travel</w:t>
      </w:r>
      <w:r w:rsidR="009D1978">
        <w:t xml:space="preserve"> </w:t>
      </w:r>
      <w:r w:rsidRPr="00563CC3">
        <w:t>on</w:t>
      </w:r>
      <w:r w:rsidR="009D1978">
        <w:t xml:space="preserve"> </w:t>
      </w:r>
      <w:r w:rsidR="00AA5CDD" w:rsidRPr="00A94DDD">
        <w:t>Shabbat</w:t>
      </w:r>
      <w:r w:rsidRPr="00563CC3">
        <w:t>.</w:t>
      </w:r>
      <w:r w:rsidR="00331928">
        <w:rPr>
          <w:rStyle w:val="FootnoteReference"/>
        </w:rPr>
        <w:footnoteReference w:id="25"/>
      </w:r>
      <w:r w:rsidR="009D1978">
        <w:t xml:space="preserve"> </w:t>
      </w:r>
      <w:r w:rsidRPr="00563CC3">
        <w:t>Because</w:t>
      </w:r>
      <w:r w:rsidR="009D1978">
        <w:t xml:space="preserve"> </w:t>
      </w:r>
      <w:r w:rsidRPr="00563CC3">
        <w:t>of</w:t>
      </w:r>
      <w:r w:rsidR="009D1978">
        <w:t xml:space="preserve"> </w:t>
      </w:r>
      <w:r w:rsidRPr="00563CC3">
        <w:t>the</w:t>
      </w:r>
      <w:r w:rsidR="009D1978">
        <w:t xml:space="preserve"> </w:t>
      </w:r>
      <w:r w:rsidRPr="00563CC3">
        <w:t>negative</w:t>
      </w:r>
      <w:r w:rsidR="009D1978">
        <w:t xml:space="preserve"> </w:t>
      </w:r>
      <w:r w:rsidRPr="00563CC3">
        <w:t>impact</w:t>
      </w:r>
      <w:r w:rsidR="009D1978">
        <w:t xml:space="preserve"> </w:t>
      </w:r>
      <w:r w:rsidRPr="00563CC3">
        <w:t>of</w:t>
      </w:r>
      <w:r w:rsidR="009D1978">
        <w:t xml:space="preserve"> </w:t>
      </w:r>
      <w:r w:rsidRPr="00563CC3">
        <w:t>a</w:t>
      </w:r>
      <w:r w:rsidR="009D1978">
        <w:t xml:space="preserve"> </w:t>
      </w:r>
      <w:r w:rsidRPr="00563CC3">
        <w:t>granary,</w:t>
      </w:r>
      <w:r w:rsidR="009D1978">
        <w:t xml:space="preserve"> </w:t>
      </w:r>
      <w:r w:rsidRPr="00563CC3">
        <w:t>leather</w:t>
      </w:r>
      <w:r w:rsidR="009D1978">
        <w:t xml:space="preserve"> </w:t>
      </w:r>
      <w:r w:rsidRPr="00563CC3">
        <w:t>tannery,</w:t>
      </w:r>
      <w:r w:rsidR="009D1978">
        <w:t xml:space="preserve"> </w:t>
      </w:r>
      <w:r w:rsidRPr="00563CC3">
        <w:t>and</w:t>
      </w:r>
      <w:r w:rsidR="009D1978">
        <w:t xml:space="preserve"> </w:t>
      </w:r>
      <w:r w:rsidRPr="00563CC3">
        <w:t>cemetery,</w:t>
      </w:r>
      <w:r w:rsidR="009D1978">
        <w:t xml:space="preserve"> </w:t>
      </w:r>
      <w:r w:rsidRPr="00563CC3">
        <w:t>these</w:t>
      </w:r>
      <w:r w:rsidR="009D1978">
        <w:t xml:space="preserve"> </w:t>
      </w:r>
      <w:r w:rsidRPr="00563CC3">
        <w:t>were</w:t>
      </w:r>
      <w:r w:rsidR="009D1978">
        <w:t xml:space="preserve"> </w:t>
      </w:r>
      <w:r w:rsidRPr="00563CC3">
        <w:t>not</w:t>
      </w:r>
      <w:r w:rsidR="009D1978">
        <w:t xml:space="preserve"> </w:t>
      </w:r>
      <w:r w:rsidRPr="00563CC3">
        <w:t>halachically</w:t>
      </w:r>
      <w:r w:rsidR="009D1978">
        <w:t xml:space="preserve"> </w:t>
      </w:r>
      <w:r w:rsidRPr="00563CC3">
        <w:t>permitted</w:t>
      </w:r>
      <w:r w:rsidR="009D1978">
        <w:t xml:space="preserve"> </w:t>
      </w:r>
      <w:r w:rsidRPr="00563CC3">
        <w:t>to</w:t>
      </w:r>
      <w:r w:rsidR="009D1978">
        <w:t xml:space="preserve"> </w:t>
      </w:r>
      <w:r w:rsidRPr="00563CC3">
        <w:t>be</w:t>
      </w:r>
      <w:r w:rsidR="009D1978">
        <w:t xml:space="preserve"> </w:t>
      </w:r>
      <w:r w:rsidRPr="00563CC3">
        <w:t>located</w:t>
      </w:r>
      <w:r w:rsidR="009D1978">
        <w:t xml:space="preserve"> </w:t>
      </w:r>
      <w:r w:rsidRPr="00563CC3">
        <w:t>within</w:t>
      </w:r>
      <w:r w:rsidR="009D1978">
        <w:t xml:space="preserve"> </w:t>
      </w:r>
      <w:r w:rsidRPr="00563CC3">
        <w:t>50</w:t>
      </w:r>
      <w:r w:rsidR="009D1978">
        <w:t xml:space="preserve"> </w:t>
      </w:r>
      <w:r w:rsidRPr="00563CC3">
        <w:t>cubits</w:t>
      </w:r>
      <w:r w:rsidR="009D1978">
        <w:t xml:space="preserve"> </w:t>
      </w:r>
      <w:r w:rsidRPr="00563CC3">
        <w:t>of</w:t>
      </w:r>
      <w:r w:rsidR="009D1978">
        <w:t xml:space="preserve"> </w:t>
      </w:r>
      <w:r w:rsidRPr="00563CC3">
        <w:t>the</w:t>
      </w:r>
      <w:r w:rsidR="009D1978">
        <w:t xml:space="preserve"> </w:t>
      </w:r>
      <w:r w:rsidRPr="00A94DDD">
        <w:t>city</w:t>
      </w:r>
      <w:r w:rsidRPr="00563CC3">
        <w:t>.</w:t>
      </w:r>
      <w:r w:rsidR="00331928">
        <w:rPr>
          <w:rStyle w:val="FootnoteReference"/>
        </w:rPr>
        <w:footnoteReference w:id="26"/>
      </w:r>
      <w:r w:rsidR="009D1978">
        <w:t xml:space="preserve"> </w:t>
      </w:r>
      <w:r w:rsidRPr="00563CC3">
        <w:t>Of</w:t>
      </w:r>
      <w:r w:rsidR="009D1978">
        <w:t xml:space="preserve"> </w:t>
      </w:r>
      <w:r w:rsidRPr="00563CC3">
        <w:t>course,</w:t>
      </w:r>
      <w:r w:rsidR="009D1978">
        <w:t xml:space="preserve"> </w:t>
      </w:r>
      <w:r w:rsidRPr="00563CC3">
        <w:t>the</w:t>
      </w:r>
      <w:r w:rsidR="009D1978">
        <w:t xml:space="preserve"> </w:t>
      </w:r>
      <w:r w:rsidRPr="00563CC3">
        <w:t>50-day</w:t>
      </w:r>
      <w:r w:rsidR="009D1978">
        <w:t xml:space="preserve"> </w:t>
      </w:r>
      <w:r w:rsidRPr="00A94DDD">
        <w:t>journey</w:t>
      </w:r>
      <w:r w:rsidR="009D1978">
        <w:t xml:space="preserve"> </w:t>
      </w:r>
      <w:r w:rsidRPr="00A94DDD">
        <w:t>from</w:t>
      </w:r>
      <w:r w:rsidR="009D1978" w:rsidRPr="00A94DDD">
        <w:t xml:space="preserve"> </w:t>
      </w:r>
      <w:r w:rsidRPr="00A94DDD">
        <w:t>Egypt</w:t>
      </w:r>
      <w:r w:rsidR="009D1978">
        <w:t xml:space="preserve"> </w:t>
      </w:r>
      <w:r w:rsidRPr="00563CC3">
        <w:t>to</w:t>
      </w:r>
      <w:r w:rsidR="009D1978">
        <w:t xml:space="preserve"> </w:t>
      </w:r>
      <w:r w:rsidRPr="00A94DDD">
        <w:t>Sinai</w:t>
      </w:r>
      <w:r w:rsidR="009D1978">
        <w:t xml:space="preserve"> </w:t>
      </w:r>
      <w:r w:rsidRPr="00563CC3">
        <w:t>ensured</w:t>
      </w:r>
      <w:r w:rsidR="009D1978">
        <w:t xml:space="preserve"> </w:t>
      </w:r>
      <w:r w:rsidRPr="00563CC3">
        <w:t>that</w:t>
      </w:r>
      <w:r w:rsidR="009D1978">
        <w:t xml:space="preserve"> </w:t>
      </w:r>
      <w:r w:rsidRPr="00A94DDD">
        <w:t>Israel</w:t>
      </w:r>
      <w:r w:rsidR="009D1978">
        <w:t xml:space="preserve"> </w:t>
      </w:r>
      <w:r w:rsidRPr="00563CC3">
        <w:t>was</w:t>
      </w:r>
      <w:r w:rsidR="009D1978">
        <w:t xml:space="preserve"> </w:t>
      </w:r>
      <w:r w:rsidRPr="00563CC3">
        <w:t>no</w:t>
      </w:r>
      <w:r w:rsidR="009D1978">
        <w:t xml:space="preserve"> </w:t>
      </w:r>
      <w:r w:rsidRPr="00563CC3">
        <w:t>longer</w:t>
      </w:r>
      <w:r w:rsidR="009D1978">
        <w:t xml:space="preserve"> </w:t>
      </w:r>
      <w:r w:rsidRPr="00563CC3">
        <w:t>under</w:t>
      </w:r>
      <w:r w:rsidR="009D1978">
        <w:t xml:space="preserve"> </w:t>
      </w:r>
      <w:r w:rsidRPr="00563CC3">
        <w:t>the</w:t>
      </w:r>
      <w:r w:rsidR="009D1978">
        <w:t xml:space="preserve"> </w:t>
      </w:r>
      <w:r w:rsidRPr="00563CC3">
        <w:t>sinful</w:t>
      </w:r>
      <w:r w:rsidR="009D1978">
        <w:t xml:space="preserve"> </w:t>
      </w:r>
      <w:r w:rsidRPr="00563CC3">
        <w:t>influence</w:t>
      </w:r>
      <w:r w:rsidR="009D1978">
        <w:t xml:space="preserve"> </w:t>
      </w:r>
      <w:r w:rsidRPr="00563CC3">
        <w:t>of</w:t>
      </w:r>
      <w:r w:rsidR="009D1978">
        <w:t xml:space="preserve"> </w:t>
      </w:r>
      <w:r w:rsidRPr="00563CC3">
        <w:t>their</w:t>
      </w:r>
      <w:r w:rsidR="009D1978">
        <w:t xml:space="preserve"> </w:t>
      </w:r>
      <w:r w:rsidRPr="00563CC3">
        <w:t>idolatrous</w:t>
      </w:r>
      <w:r w:rsidR="009D1978">
        <w:t xml:space="preserve"> </w:t>
      </w:r>
      <w:r w:rsidRPr="00563CC3">
        <w:t>past.</w:t>
      </w:r>
    </w:p>
    <w:p w14:paraId="6A63B7B7" w14:textId="77777777" w:rsidR="00331928" w:rsidRPr="00563CC3" w:rsidRDefault="00331928" w:rsidP="00563CC3"/>
    <w:p w14:paraId="0E8BC8D1" w14:textId="6FE29CB7" w:rsidR="00563CC3" w:rsidRPr="00563CC3" w:rsidRDefault="00563CC3" w:rsidP="00563CC3">
      <w:r w:rsidRPr="00563CC3">
        <w:t>No</w:t>
      </w:r>
      <w:r w:rsidR="009D1978">
        <w:t xml:space="preserve"> </w:t>
      </w:r>
      <w:r w:rsidRPr="00563CC3">
        <w:t>less</w:t>
      </w:r>
      <w:r w:rsidR="009D1978">
        <w:t xml:space="preserve"> </w:t>
      </w:r>
      <w:r w:rsidRPr="00563CC3">
        <w:t>than</w:t>
      </w:r>
      <w:r w:rsidR="009D1978">
        <w:t xml:space="preserve"> </w:t>
      </w:r>
      <w:r w:rsidRPr="00563CC3">
        <w:t>50</w:t>
      </w:r>
      <w:r w:rsidR="009D1978">
        <w:t xml:space="preserve"> </w:t>
      </w:r>
      <w:r w:rsidRPr="00A94DDD">
        <w:t>stages</w:t>
      </w:r>
      <w:r w:rsidR="009D1978">
        <w:t xml:space="preserve"> </w:t>
      </w:r>
      <w:r w:rsidRPr="00563CC3">
        <w:t>of</w:t>
      </w:r>
      <w:r w:rsidR="009D1978">
        <w:t xml:space="preserve"> </w:t>
      </w:r>
      <w:r w:rsidRPr="00A94DDD">
        <w:t>redemption</w:t>
      </w:r>
      <w:r w:rsidR="009D1978">
        <w:t xml:space="preserve"> </w:t>
      </w:r>
      <w:r w:rsidRPr="00563CC3">
        <w:t>–</w:t>
      </w:r>
      <w:r w:rsidR="009D1978">
        <w:t xml:space="preserve"> </w:t>
      </w:r>
      <w:r w:rsidRPr="00563CC3">
        <w:t>parallel</w:t>
      </w:r>
      <w:r w:rsidR="009D1978">
        <w:t xml:space="preserve"> </w:t>
      </w:r>
      <w:r w:rsidRPr="00563CC3">
        <w:t>to</w:t>
      </w:r>
      <w:r w:rsidR="009D1978">
        <w:t xml:space="preserve"> </w:t>
      </w:r>
      <w:r w:rsidRPr="00563CC3">
        <w:t>the</w:t>
      </w:r>
      <w:r w:rsidR="009D1978">
        <w:t xml:space="preserve"> </w:t>
      </w:r>
      <w:r w:rsidRPr="00563CC3">
        <w:t>50</w:t>
      </w:r>
      <w:r w:rsidR="009D1978">
        <w:t xml:space="preserve"> </w:t>
      </w:r>
      <w:r w:rsidRPr="00563CC3">
        <w:t>times</w:t>
      </w:r>
      <w:r w:rsidR="009D1978">
        <w:t xml:space="preserve"> </w:t>
      </w:r>
      <w:r w:rsidRPr="00563CC3">
        <w:t>the</w:t>
      </w:r>
      <w:r w:rsidR="009D1978">
        <w:t xml:space="preserve"> </w:t>
      </w:r>
      <w:r w:rsidRPr="00A94DDD">
        <w:t>Exodus</w:t>
      </w:r>
      <w:r w:rsidR="009D1978">
        <w:t xml:space="preserve"> </w:t>
      </w:r>
      <w:r w:rsidRPr="00563CC3">
        <w:t>is</w:t>
      </w:r>
      <w:r w:rsidR="009D1978">
        <w:t xml:space="preserve"> </w:t>
      </w:r>
      <w:r w:rsidRPr="00563CC3">
        <w:t>recorded</w:t>
      </w:r>
      <w:r w:rsidR="009D1978">
        <w:t xml:space="preserve"> </w:t>
      </w:r>
      <w:r w:rsidRPr="00563CC3">
        <w:t>in</w:t>
      </w:r>
      <w:r w:rsidR="009D1978">
        <w:t xml:space="preserve"> </w:t>
      </w:r>
      <w:r w:rsidRPr="00563CC3">
        <w:t>the</w:t>
      </w:r>
      <w:r w:rsidR="009D1978">
        <w:t xml:space="preserve"> </w:t>
      </w:r>
      <w:r w:rsidRPr="00563CC3">
        <w:t>Torah</w:t>
      </w:r>
      <w:r w:rsidR="009D1978">
        <w:t xml:space="preserve"> </w:t>
      </w:r>
      <w:r w:rsidRPr="00563CC3">
        <w:t>–</w:t>
      </w:r>
      <w:r w:rsidR="009D1978">
        <w:t xml:space="preserve"> </w:t>
      </w:r>
      <w:r w:rsidRPr="00563CC3">
        <w:t>were</w:t>
      </w:r>
      <w:r w:rsidR="009D1978">
        <w:t xml:space="preserve"> </w:t>
      </w:r>
      <w:r w:rsidRPr="00563CC3">
        <w:t>required</w:t>
      </w:r>
      <w:r w:rsidR="009D1978">
        <w:t xml:space="preserve"> </w:t>
      </w:r>
      <w:r w:rsidRPr="00563CC3">
        <w:t>to</w:t>
      </w:r>
      <w:r w:rsidR="009D1978">
        <w:t xml:space="preserve"> </w:t>
      </w:r>
      <w:r w:rsidRPr="00563CC3">
        <w:t>achieve</w:t>
      </w:r>
      <w:r w:rsidR="009D1978">
        <w:t xml:space="preserve"> </w:t>
      </w:r>
      <w:r w:rsidRPr="00563CC3">
        <w:t>a</w:t>
      </w:r>
      <w:r w:rsidR="009D1978">
        <w:t xml:space="preserve"> </w:t>
      </w:r>
      <w:r w:rsidRPr="00A94DDD">
        <w:t>clean</w:t>
      </w:r>
      <w:r w:rsidR="009D1978">
        <w:t xml:space="preserve"> </w:t>
      </w:r>
      <w:r w:rsidRPr="00563CC3">
        <w:t>break</w:t>
      </w:r>
      <w:r w:rsidR="009D1978">
        <w:t xml:space="preserve"> </w:t>
      </w:r>
      <w:r w:rsidRPr="00563CC3">
        <w:t>from</w:t>
      </w:r>
      <w:r w:rsidR="009D1978">
        <w:t xml:space="preserve"> </w:t>
      </w:r>
      <w:r w:rsidRPr="00563CC3">
        <w:t>the</w:t>
      </w:r>
      <w:r w:rsidR="009D1978">
        <w:t xml:space="preserve"> </w:t>
      </w:r>
      <w:r w:rsidRPr="00563CC3">
        <w:t>past.</w:t>
      </w:r>
      <w:r w:rsidR="009D1978">
        <w:t xml:space="preserve"> </w:t>
      </w:r>
      <w:r w:rsidRPr="00563CC3">
        <w:t>Now,</w:t>
      </w:r>
      <w:r w:rsidR="009D1978">
        <w:t xml:space="preserve"> </w:t>
      </w:r>
      <w:r w:rsidRPr="00563CC3">
        <w:t>on</w:t>
      </w:r>
      <w:r w:rsidR="009D1978">
        <w:t xml:space="preserve"> </w:t>
      </w:r>
      <w:r w:rsidRPr="00563CC3">
        <w:t>the</w:t>
      </w:r>
      <w:r w:rsidR="009D1978">
        <w:t xml:space="preserve"> </w:t>
      </w:r>
      <w:r w:rsidRPr="00563CC3">
        <w:t>50th</w:t>
      </w:r>
      <w:r w:rsidR="009D1978">
        <w:t xml:space="preserve"> </w:t>
      </w:r>
      <w:r w:rsidRPr="00563CC3">
        <w:t>day,</w:t>
      </w:r>
      <w:r w:rsidR="009D1978">
        <w:t xml:space="preserve"> </w:t>
      </w:r>
      <w:r w:rsidR="00040A9B" w:rsidRPr="00A94DDD">
        <w:t>Shavuot</w:t>
      </w:r>
      <w:r w:rsidRPr="00563CC3">
        <w:t>,</w:t>
      </w:r>
      <w:r w:rsidR="009D1978">
        <w:t xml:space="preserve"> </w:t>
      </w:r>
      <w:r w:rsidRPr="00563CC3">
        <w:t>the</w:t>
      </w:r>
      <w:r w:rsidR="009D1978">
        <w:t xml:space="preserve"> </w:t>
      </w:r>
      <w:r w:rsidRPr="00563CC3">
        <w:t>shackles</w:t>
      </w:r>
      <w:r w:rsidR="009D1978">
        <w:t xml:space="preserve"> </w:t>
      </w:r>
      <w:r w:rsidRPr="00563CC3">
        <w:t>of</w:t>
      </w:r>
      <w:r w:rsidR="009D1978">
        <w:t xml:space="preserve"> </w:t>
      </w:r>
      <w:r w:rsidRPr="00563CC3">
        <w:t>bondage</w:t>
      </w:r>
      <w:r w:rsidR="009D1978">
        <w:t xml:space="preserve"> </w:t>
      </w:r>
      <w:r w:rsidRPr="00563CC3">
        <w:t>were</w:t>
      </w:r>
      <w:r w:rsidR="009D1978">
        <w:t xml:space="preserve"> </w:t>
      </w:r>
      <w:r w:rsidRPr="00563CC3">
        <w:t>finally</w:t>
      </w:r>
      <w:r w:rsidR="009D1978">
        <w:t xml:space="preserve"> </w:t>
      </w:r>
      <w:r w:rsidRPr="00563CC3">
        <w:t>broken.</w:t>
      </w:r>
      <w:r w:rsidR="009D1978">
        <w:t xml:space="preserve"> </w:t>
      </w:r>
      <w:r w:rsidRPr="00563CC3">
        <w:t>This</w:t>
      </w:r>
      <w:r w:rsidR="009D1978">
        <w:t xml:space="preserve"> </w:t>
      </w:r>
      <w:r w:rsidRPr="00563CC3">
        <w:t>is</w:t>
      </w:r>
      <w:r w:rsidR="009D1978">
        <w:t xml:space="preserve"> </w:t>
      </w:r>
      <w:r w:rsidRPr="00563CC3">
        <w:t>recorded</w:t>
      </w:r>
      <w:r w:rsidR="009D1978">
        <w:t xml:space="preserve"> </w:t>
      </w:r>
      <w:r w:rsidRPr="00563CC3">
        <w:t>in</w:t>
      </w:r>
      <w:r w:rsidR="009D1978">
        <w:t xml:space="preserve"> </w:t>
      </w:r>
      <w:r w:rsidRPr="00563CC3">
        <w:t>the</w:t>
      </w:r>
      <w:r w:rsidR="009D1978">
        <w:t xml:space="preserve"> </w:t>
      </w:r>
      <w:r w:rsidRPr="00563CC3">
        <w:t>mention</w:t>
      </w:r>
      <w:r w:rsidR="009D1978">
        <w:t xml:space="preserve"> </w:t>
      </w:r>
      <w:r w:rsidRPr="00563CC3">
        <w:t>of</w:t>
      </w:r>
      <w:r w:rsidR="009D1978">
        <w:t xml:space="preserve"> </w:t>
      </w:r>
      <w:r w:rsidRPr="00563CC3">
        <w:t>the</w:t>
      </w:r>
      <w:r w:rsidR="009D1978">
        <w:t xml:space="preserve"> </w:t>
      </w:r>
      <w:r w:rsidRPr="00A94DDD">
        <w:t>Exodus</w:t>
      </w:r>
      <w:r w:rsidR="009D1978">
        <w:t xml:space="preserve"> </w:t>
      </w:r>
      <w:r w:rsidRPr="00563CC3">
        <w:t>in</w:t>
      </w:r>
      <w:r w:rsidR="009D1978">
        <w:t xml:space="preserve"> </w:t>
      </w:r>
      <w:r w:rsidRPr="00563CC3">
        <w:t>the</w:t>
      </w:r>
      <w:r w:rsidR="009D1978">
        <w:t xml:space="preserve"> </w:t>
      </w:r>
      <w:r w:rsidRPr="00563CC3">
        <w:t>opening</w:t>
      </w:r>
      <w:r w:rsidR="009D1978">
        <w:t xml:space="preserve"> </w:t>
      </w:r>
      <w:r w:rsidRPr="00563CC3">
        <w:t>verse</w:t>
      </w:r>
      <w:r w:rsidR="009D1978">
        <w:t xml:space="preserve"> </w:t>
      </w:r>
      <w:r w:rsidRPr="00563CC3">
        <w:t>of</w:t>
      </w:r>
      <w:r w:rsidR="009D1978">
        <w:t xml:space="preserve"> </w:t>
      </w:r>
      <w:r w:rsidRPr="00563CC3">
        <w:t>the</w:t>
      </w:r>
      <w:r w:rsidR="009D1978">
        <w:t xml:space="preserve"> </w:t>
      </w:r>
      <w:r w:rsidRPr="00563CC3">
        <w:t>10</w:t>
      </w:r>
      <w:r w:rsidR="009D1978">
        <w:t xml:space="preserve"> </w:t>
      </w:r>
      <w:r w:rsidRPr="00A94DDD">
        <w:t>Commandments</w:t>
      </w:r>
      <w:r w:rsidRPr="00563CC3">
        <w:t>:</w:t>
      </w:r>
      <w:r w:rsidR="009D1978">
        <w:t xml:space="preserve"> </w:t>
      </w:r>
      <w:r w:rsidRPr="00563CC3">
        <w:rPr>
          <w:i/>
          <w:iCs/>
        </w:rPr>
        <w:t>I</w:t>
      </w:r>
      <w:r w:rsidR="009D1978">
        <w:rPr>
          <w:i/>
          <w:iCs/>
        </w:rPr>
        <w:t xml:space="preserve"> </w:t>
      </w:r>
      <w:r w:rsidRPr="00563CC3">
        <w:rPr>
          <w:i/>
          <w:iCs/>
        </w:rPr>
        <w:t>am</w:t>
      </w:r>
      <w:r w:rsidR="009D1978">
        <w:rPr>
          <w:i/>
          <w:iCs/>
        </w:rPr>
        <w:t xml:space="preserve"> </w:t>
      </w:r>
      <w:r w:rsidR="007D7C5C">
        <w:rPr>
          <w:i/>
          <w:iCs/>
        </w:rPr>
        <w:t>HaShem</w:t>
      </w:r>
      <w:r w:rsidR="009D1978">
        <w:rPr>
          <w:i/>
          <w:iCs/>
        </w:rPr>
        <w:t xml:space="preserve"> </w:t>
      </w:r>
      <w:r w:rsidRPr="00563CC3">
        <w:rPr>
          <w:i/>
          <w:iCs/>
        </w:rPr>
        <w:t>your</w:t>
      </w:r>
      <w:r w:rsidR="009D1978">
        <w:rPr>
          <w:i/>
          <w:iCs/>
        </w:rPr>
        <w:t xml:space="preserve"> </w:t>
      </w:r>
      <w:r w:rsidRPr="00563CC3">
        <w:rPr>
          <w:i/>
          <w:iCs/>
        </w:rPr>
        <w:t>God</w:t>
      </w:r>
      <w:r w:rsidR="009D1978">
        <w:rPr>
          <w:i/>
          <w:iCs/>
        </w:rPr>
        <w:t xml:space="preserve"> </w:t>
      </w:r>
      <w:r w:rsidRPr="00563CC3">
        <w:rPr>
          <w:i/>
          <w:iCs/>
        </w:rPr>
        <w:t>Who</w:t>
      </w:r>
      <w:r w:rsidR="009D1978">
        <w:rPr>
          <w:i/>
          <w:iCs/>
        </w:rPr>
        <w:t xml:space="preserve"> </w:t>
      </w:r>
      <w:r w:rsidRPr="00563CC3">
        <w:rPr>
          <w:i/>
          <w:iCs/>
        </w:rPr>
        <w:t>took</w:t>
      </w:r>
      <w:r w:rsidR="009D1978">
        <w:rPr>
          <w:i/>
          <w:iCs/>
        </w:rPr>
        <w:t xml:space="preserve"> </w:t>
      </w:r>
      <w:r w:rsidRPr="00563CC3">
        <w:rPr>
          <w:i/>
          <w:iCs/>
        </w:rPr>
        <w:t>you</w:t>
      </w:r>
      <w:r w:rsidR="009D1978">
        <w:rPr>
          <w:i/>
          <w:iCs/>
        </w:rPr>
        <w:t xml:space="preserve"> </w:t>
      </w:r>
      <w:r w:rsidRPr="00563CC3">
        <w:rPr>
          <w:i/>
          <w:iCs/>
        </w:rPr>
        <w:t>out</w:t>
      </w:r>
      <w:r w:rsidR="009D1978">
        <w:rPr>
          <w:i/>
          <w:iCs/>
        </w:rPr>
        <w:t xml:space="preserve"> </w:t>
      </w:r>
      <w:r w:rsidRPr="00563CC3">
        <w:rPr>
          <w:i/>
          <w:iCs/>
        </w:rPr>
        <w:t>of</w:t>
      </w:r>
      <w:r w:rsidR="009D1978">
        <w:rPr>
          <w:i/>
          <w:iCs/>
        </w:rPr>
        <w:t xml:space="preserve"> </w:t>
      </w:r>
      <w:r w:rsidRPr="00563CC3">
        <w:rPr>
          <w:i/>
          <w:iCs/>
        </w:rPr>
        <w:t>the</w:t>
      </w:r>
      <w:r w:rsidR="009D1978">
        <w:rPr>
          <w:i/>
          <w:iCs/>
        </w:rPr>
        <w:t xml:space="preserve"> </w:t>
      </w:r>
      <w:r w:rsidRPr="00563CC3">
        <w:rPr>
          <w:i/>
          <w:iCs/>
        </w:rPr>
        <w:t>land</w:t>
      </w:r>
      <w:r w:rsidR="009D1978">
        <w:rPr>
          <w:i/>
          <w:iCs/>
        </w:rPr>
        <w:t xml:space="preserve"> </w:t>
      </w:r>
      <w:r w:rsidRPr="00563CC3">
        <w:rPr>
          <w:i/>
          <w:iCs/>
        </w:rPr>
        <w:t>of</w:t>
      </w:r>
      <w:r w:rsidR="009D1978">
        <w:rPr>
          <w:i/>
          <w:iCs/>
        </w:rPr>
        <w:t xml:space="preserve"> </w:t>
      </w:r>
      <w:r w:rsidRPr="00563CC3">
        <w:rPr>
          <w:i/>
          <w:iCs/>
        </w:rPr>
        <w:t>Egypt</w:t>
      </w:r>
      <w:r w:rsidR="009D1978">
        <w:rPr>
          <w:i/>
          <w:iCs/>
        </w:rPr>
        <w:t xml:space="preserve"> </w:t>
      </w:r>
      <w:r w:rsidRPr="00563CC3">
        <w:rPr>
          <w:i/>
          <w:iCs/>
        </w:rPr>
        <w:t>from</w:t>
      </w:r>
      <w:r w:rsidR="009D1978">
        <w:rPr>
          <w:i/>
          <w:iCs/>
        </w:rPr>
        <w:t xml:space="preserve"> </w:t>
      </w:r>
      <w:r w:rsidRPr="00563CC3">
        <w:rPr>
          <w:i/>
          <w:iCs/>
        </w:rPr>
        <w:t>the</w:t>
      </w:r>
      <w:r w:rsidR="009D1978">
        <w:rPr>
          <w:i/>
          <w:iCs/>
        </w:rPr>
        <w:t xml:space="preserve"> </w:t>
      </w:r>
      <w:r w:rsidRPr="00563CC3">
        <w:rPr>
          <w:i/>
          <w:iCs/>
        </w:rPr>
        <w:t>house</w:t>
      </w:r>
      <w:r w:rsidR="009D1978">
        <w:rPr>
          <w:i/>
          <w:iCs/>
        </w:rPr>
        <w:t xml:space="preserve"> </w:t>
      </w:r>
      <w:r w:rsidRPr="00563CC3">
        <w:rPr>
          <w:i/>
          <w:iCs/>
        </w:rPr>
        <w:t>of</w:t>
      </w:r>
      <w:r w:rsidR="009D1978">
        <w:rPr>
          <w:i/>
          <w:iCs/>
        </w:rPr>
        <w:t xml:space="preserve"> </w:t>
      </w:r>
      <w:r w:rsidRPr="00563CC3">
        <w:rPr>
          <w:i/>
          <w:iCs/>
        </w:rPr>
        <w:t>slavery</w:t>
      </w:r>
      <w:r w:rsidRPr="00563CC3">
        <w:t>.</w:t>
      </w:r>
      <w:r w:rsidR="00331928">
        <w:rPr>
          <w:rStyle w:val="FootnoteReference"/>
        </w:rPr>
        <w:footnoteReference w:id="27"/>
      </w:r>
      <w:r w:rsidR="009D1978">
        <w:t xml:space="preserve"> </w:t>
      </w:r>
      <w:r w:rsidRPr="00563CC3">
        <w:t>–</w:t>
      </w:r>
      <w:r w:rsidR="009D1978">
        <w:t xml:space="preserve"> </w:t>
      </w:r>
      <w:r w:rsidRPr="00563CC3">
        <w:rPr>
          <w:i/>
          <w:iCs/>
        </w:rPr>
        <w:t>50:</w:t>
      </w:r>
      <w:r w:rsidR="009D1978">
        <w:rPr>
          <w:i/>
          <w:iCs/>
        </w:rPr>
        <w:t xml:space="preserve"> </w:t>
      </w:r>
      <w:r w:rsidRPr="00563CC3">
        <w:rPr>
          <w:i/>
          <w:iCs/>
        </w:rPr>
        <w:t>gates</w:t>
      </w:r>
      <w:r w:rsidR="009D1978">
        <w:rPr>
          <w:i/>
          <w:iCs/>
        </w:rPr>
        <w:t xml:space="preserve"> </w:t>
      </w:r>
      <w:r w:rsidRPr="00563CC3">
        <w:rPr>
          <w:i/>
          <w:iCs/>
        </w:rPr>
        <w:t>of</w:t>
      </w:r>
      <w:r w:rsidR="009D1978">
        <w:rPr>
          <w:i/>
          <w:iCs/>
        </w:rPr>
        <w:t xml:space="preserve"> </w:t>
      </w:r>
      <w:r w:rsidRPr="00563CC3">
        <w:rPr>
          <w:i/>
          <w:iCs/>
        </w:rPr>
        <w:t>understanding</w:t>
      </w:r>
    </w:p>
    <w:p w14:paraId="23A3AB88" w14:textId="77777777" w:rsidR="00331928" w:rsidRDefault="00331928" w:rsidP="00563CC3"/>
    <w:p w14:paraId="58F83D52" w14:textId="18B13CCF" w:rsidR="00563CC3" w:rsidRPr="00563CC3" w:rsidRDefault="00563CC3" w:rsidP="00563CC3">
      <w:r w:rsidRPr="00563CC3">
        <w:t>The</w:t>
      </w:r>
      <w:r w:rsidR="009D1978">
        <w:t xml:space="preserve"> </w:t>
      </w:r>
      <w:r w:rsidRPr="00A94DDD">
        <w:t>creation</w:t>
      </w:r>
      <w:r w:rsidR="009D1978">
        <w:t xml:space="preserve"> </w:t>
      </w:r>
      <w:r w:rsidRPr="00563CC3">
        <w:t>of</w:t>
      </w:r>
      <w:r w:rsidR="009D1978">
        <w:t xml:space="preserve"> </w:t>
      </w:r>
      <w:r w:rsidRPr="00A94DDD">
        <w:t>Israel</w:t>
      </w:r>
      <w:r w:rsidR="009D1978">
        <w:t xml:space="preserve"> </w:t>
      </w:r>
      <w:r w:rsidRPr="00563CC3">
        <w:t>in</w:t>
      </w:r>
      <w:r w:rsidR="009D1978">
        <w:t xml:space="preserve"> </w:t>
      </w:r>
      <w:r w:rsidRPr="00563CC3">
        <w:t>the</w:t>
      </w:r>
      <w:r w:rsidR="009D1978">
        <w:t xml:space="preserve"> </w:t>
      </w:r>
      <w:r w:rsidRPr="00563CC3">
        <w:t>50</w:t>
      </w:r>
      <w:r w:rsidR="009D1978">
        <w:t xml:space="preserve"> </w:t>
      </w:r>
      <w:r w:rsidRPr="00563CC3">
        <w:t>days</w:t>
      </w:r>
      <w:r w:rsidR="009D1978">
        <w:t xml:space="preserve"> </w:t>
      </w:r>
      <w:r w:rsidRPr="00563CC3">
        <w:t>between</w:t>
      </w:r>
      <w:r w:rsidR="009D1978">
        <w:t xml:space="preserve"> </w:t>
      </w:r>
      <w:r w:rsidRPr="00A94DDD">
        <w:t>Passover</w:t>
      </w:r>
      <w:r w:rsidR="009D1978">
        <w:t xml:space="preserve"> </w:t>
      </w:r>
      <w:r w:rsidRPr="00563CC3">
        <w:t>and</w:t>
      </w:r>
      <w:r w:rsidR="009D1978">
        <w:t xml:space="preserve"> </w:t>
      </w:r>
      <w:r w:rsidRPr="00A94DDD">
        <w:t>Shavuot</w:t>
      </w:r>
      <w:r w:rsidR="009D1978">
        <w:t xml:space="preserve"> </w:t>
      </w:r>
      <w:r w:rsidRPr="00563CC3">
        <w:t>ties</w:t>
      </w:r>
      <w:r w:rsidR="009D1978">
        <w:t xml:space="preserve"> </w:t>
      </w:r>
      <w:r w:rsidRPr="00563CC3">
        <w:t>into</w:t>
      </w:r>
      <w:r w:rsidR="009D1978">
        <w:t xml:space="preserve"> </w:t>
      </w:r>
      <w:r w:rsidRPr="00563CC3">
        <w:t>another</w:t>
      </w:r>
      <w:r w:rsidR="009D1978">
        <w:t xml:space="preserve"> </w:t>
      </w:r>
      <w:r w:rsidRPr="00563CC3">
        <w:t>aspect</w:t>
      </w:r>
      <w:r w:rsidR="009D1978">
        <w:t xml:space="preserve"> </w:t>
      </w:r>
      <w:r w:rsidRPr="00563CC3">
        <w:t>of</w:t>
      </w:r>
      <w:r w:rsidR="009D1978">
        <w:t xml:space="preserve"> </w:t>
      </w:r>
      <w:r w:rsidRPr="00563CC3">
        <w:t>symbolism</w:t>
      </w:r>
      <w:r w:rsidR="009D1978">
        <w:t xml:space="preserve"> </w:t>
      </w:r>
      <w:r w:rsidRPr="00563CC3">
        <w:t>found</w:t>
      </w:r>
      <w:r w:rsidR="009D1978">
        <w:t xml:space="preserve"> </w:t>
      </w:r>
      <w:r w:rsidRPr="00563CC3">
        <w:t>in</w:t>
      </w:r>
      <w:r w:rsidR="009D1978">
        <w:t xml:space="preserve"> </w:t>
      </w:r>
      <w:r w:rsidRPr="00563CC3">
        <w:t>this</w:t>
      </w:r>
      <w:r w:rsidR="009D1978">
        <w:t xml:space="preserve"> </w:t>
      </w:r>
      <w:r w:rsidRPr="00A94DDD">
        <w:t>number</w:t>
      </w:r>
      <w:r w:rsidRPr="00563CC3">
        <w:t>.</w:t>
      </w:r>
      <w:r w:rsidR="009D1978">
        <w:t xml:space="preserve"> </w:t>
      </w:r>
      <w:r w:rsidRPr="00563CC3">
        <w:t>God</w:t>
      </w:r>
      <w:r w:rsidR="009D1978">
        <w:t xml:space="preserve"> </w:t>
      </w:r>
      <w:r w:rsidRPr="00A94DDD">
        <w:t>created</w:t>
      </w:r>
      <w:r w:rsidR="009D1978">
        <w:t xml:space="preserve"> </w:t>
      </w:r>
      <w:r w:rsidRPr="00563CC3">
        <w:t>the</w:t>
      </w:r>
      <w:r w:rsidR="009D1978">
        <w:t xml:space="preserve"> </w:t>
      </w:r>
      <w:r w:rsidRPr="00563CC3">
        <w:t>universe</w:t>
      </w:r>
      <w:r w:rsidR="009D1978">
        <w:t xml:space="preserve"> </w:t>
      </w:r>
      <w:r w:rsidRPr="00563CC3">
        <w:t>with</w:t>
      </w:r>
      <w:r w:rsidR="009D1978">
        <w:t xml:space="preserve"> </w:t>
      </w:r>
      <w:r w:rsidRPr="00563CC3">
        <w:t>the</w:t>
      </w:r>
      <w:r w:rsidR="009D1978">
        <w:t xml:space="preserve"> </w:t>
      </w:r>
      <w:r w:rsidRPr="00563CC3">
        <w:t>50</w:t>
      </w:r>
      <w:r w:rsidR="009D1978">
        <w:t xml:space="preserve"> </w:t>
      </w:r>
      <w:r w:rsidRPr="00563CC3">
        <w:t>Gates</w:t>
      </w:r>
      <w:r w:rsidR="009D1978">
        <w:t xml:space="preserve"> </w:t>
      </w:r>
      <w:r w:rsidRPr="00563CC3">
        <w:t>of</w:t>
      </w:r>
      <w:r w:rsidR="009D1978">
        <w:t xml:space="preserve"> </w:t>
      </w:r>
      <w:r w:rsidRPr="00563CC3">
        <w:t>Understanding.</w:t>
      </w:r>
      <w:r w:rsidR="00331928">
        <w:rPr>
          <w:rStyle w:val="FootnoteReference"/>
        </w:rPr>
        <w:footnoteReference w:id="28"/>
      </w:r>
      <w:r w:rsidR="009D1978">
        <w:t xml:space="preserve"> </w:t>
      </w:r>
      <w:r w:rsidRPr="00563CC3">
        <w:t>The</w:t>
      </w:r>
      <w:r w:rsidR="009D1978">
        <w:t xml:space="preserve"> </w:t>
      </w:r>
      <w:r w:rsidRPr="00563CC3">
        <w:t>50</w:t>
      </w:r>
      <w:r w:rsidR="009D1978">
        <w:t xml:space="preserve"> </w:t>
      </w:r>
      <w:r w:rsidRPr="00563CC3">
        <w:t>Gates</w:t>
      </w:r>
      <w:r w:rsidR="009D1978">
        <w:t xml:space="preserve"> </w:t>
      </w:r>
      <w:r w:rsidRPr="00563CC3">
        <w:t>relate</w:t>
      </w:r>
      <w:r w:rsidR="009D1978">
        <w:t xml:space="preserve"> </w:t>
      </w:r>
      <w:r w:rsidRPr="00563CC3">
        <w:t>to</w:t>
      </w:r>
      <w:r w:rsidR="009D1978">
        <w:t xml:space="preserve"> </w:t>
      </w:r>
      <w:r w:rsidRPr="00563CC3">
        <w:t>the</w:t>
      </w:r>
      <w:r w:rsidR="009D1978">
        <w:t xml:space="preserve"> </w:t>
      </w:r>
      <w:r w:rsidRPr="00563CC3">
        <w:t>ascending</w:t>
      </w:r>
      <w:r w:rsidR="009D1978">
        <w:t xml:space="preserve"> </w:t>
      </w:r>
      <w:r w:rsidRPr="00A94DDD">
        <w:t>spiritual</w:t>
      </w:r>
      <w:r w:rsidR="009D1978">
        <w:t xml:space="preserve"> </w:t>
      </w:r>
      <w:r w:rsidRPr="00563CC3">
        <w:t>levels</w:t>
      </w:r>
      <w:r w:rsidR="009D1978">
        <w:t xml:space="preserve"> </w:t>
      </w:r>
      <w:r w:rsidRPr="00563CC3">
        <w:t>within</w:t>
      </w:r>
      <w:r w:rsidR="009D1978">
        <w:t xml:space="preserve"> </w:t>
      </w:r>
      <w:r w:rsidRPr="00563CC3">
        <w:t>the</w:t>
      </w:r>
      <w:r w:rsidR="009D1978">
        <w:t xml:space="preserve"> </w:t>
      </w:r>
      <w:r w:rsidRPr="00A94DDD">
        <w:t>world</w:t>
      </w:r>
      <w:r w:rsidR="009D1978">
        <w:t xml:space="preserve"> </w:t>
      </w:r>
      <w:r w:rsidRPr="00563CC3">
        <w:t>through</w:t>
      </w:r>
      <w:r w:rsidR="009D1978">
        <w:t xml:space="preserve"> </w:t>
      </w:r>
      <w:r w:rsidRPr="00563CC3">
        <w:t>which</w:t>
      </w:r>
      <w:r w:rsidR="009D1978">
        <w:t xml:space="preserve"> </w:t>
      </w:r>
      <w:r w:rsidRPr="00563CC3">
        <w:t>man</w:t>
      </w:r>
      <w:r w:rsidR="009D1978">
        <w:t xml:space="preserve"> </w:t>
      </w:r>
      <w:r w:rsidRPr="00563CC3">
        <w:t>must</w:t>
      </w:r>
      <w:r w:rsidR="009D1978">
        <w:t xml:space="preserve"> </w:t>
      </w:r>
      <w:r w:rsidRPr="00563CC3">
        <w:t>pass</w:t>
      </w:r>
      <w:r w:rsidR="009D1978">
        <w:t xml:space="preserve"> </w:t>
      </w:r>
      <w:r w:rsidRPr="00563CC3">
        <w:t>in</w:t>
      </w:r>
      <w:r w:rsidR="009D1978">
        <w:t xml:space="preserve"> </w:t>
      </w:r>
      <w:r w:rsidRPr="00563CC3">
        <w:t>order</w:t>
      </w:r>
      <w:r w:rsidR="009D1978">
        <w:t xml:space="preserve"> </w:t>
      </w:r>
      <w:r w:rsidRPr="00563CC3">
        <w:t>to</w:t>
      </w:r>
      <w:r w:rsidR="009D1978">
        <w:t xml:space="preserve"> </w:t>
      </w:r>
      <w:r w:rsidRPr="00563CC3">
        <w:t>uncover</w:t>
      </w:r>
      <w:r w:rsidR="009D1978">
        <w:t xml:space="preserve"> </w:t>
      </w:r>
      <w:r w:rsidRPr="00563CC3">
        <w:t>the</w:t>
      </w:r>
      <w:r w:rsidR="009D1978">
        <w:t xml:space="preserve"> </w:t>
      </w:r>
      <w:r w:rsidRPr="00563CC3">
        <w:t>inner</w:t>
      </w:r>
      <w:r w:rsidR="009D1978">
        <w:t xml:space="preserve"> </w:t>
      </w:r>
      <w:r w:rsidRPr="00A94DDD">
        <w:t>secrets</w:t>
      </w:r>
      <w:r w:rsidR="009D1978">
        <w:t xml:space="preserve"> </w:t>
      </w:r>
      <w:r w:rsidRPr="00563CC3">
        <w:t>of</w:t>
      </w:r>
      <w:r w:rsidR="009D1978">
        <w:t xml:space="preserve"> </w:t>
      </w:r>
      <w:r w:rsidRPr="00A94DDD">
        <w:t>creation</w:t>
      </w:r>
      <w:r w:rsidR="009D1978">
        <w:t xml:space="preserve"> </w:t>
      </w:r>
      <w:r w:rsidRPr="00563CC3">
        <w:t>and</w:t>
      </w:r>
      <w:r w:rsidR="009D1978">
        <w:t xml:space="preserve"> </w:t>
      </w:r>
      <w:r w:rsidRPr="00563CC3">
        <w:t>in</w:t>
      </w:r>
      <w:r w:rsidR="009D1978">
        <w:t xml:space="preserve"> </w:t>
      </w:r>
      <w:r w:rsidRPr="00563CC3">
        <w:t>order</w:t>
      </w:r>
      <w:r w:rsidR="009D1978">
        <w:t xml:space="preserve"> </w:t>
      </w:r>
      <w:r w:rsidRPr="00563CC3">
        <w:t>to</w:t>
      </w:r>
      <w:r w:rsidR="009D1978">
        <w:t xml:space="preserve"> </w:t>
      </w:r>
      <w:r w:rsidRPr="00563CC3">
        <w:t>comprehend</w:t>
      </w:r>
      <w:r w:rsidR="009D1978">
        <w:t xml:space="preserve"> </w:t>
      </w:r>
      <w:r w:rsidRPr="00563CC3">
        <w:t>the</w:t>
      </w:r>
      <w:r w:rsidR="009D1978">
        <w:t xml:space="preserve"> </w:t>
      </w:r>
      <w:r w:rsidRPr="00563CC3">
        <w:t>powers,</w:t>
      </w:r>
      <w:r w:rsidR="009D1978">
        <w:t xml:space="preserve"> </w:t>
      </w:r>
      <w:r w:rsidRPr="00563CC3">
        <w:t>capabilities,</w:t>
      </w:r>
      <w:r w:rsidR="009D1978">
        <w:t xml:space="preserve"> </w:t>
      </w:r>
      <w:r w:rsidRPr="00563CC3">
        <w:t>and</w:t>
      </w:r>
      <w:r w:rsidR="009D1978">
        <w:t xml:space="preserve"> </w:t>
      </w:r>
      <w:r w:rsidRPr="00563CC3">
        <w:t>life</w:t>
      </w:r>
      <w:r w:rsidR="009D1978">
        <w:t xml:space="preserve"> </w:t>
      </w:r>
      <w:r w:rsidRPr="00563CC3">
        <w:t>forces</w:t>
      </w:r>
      <w:r w:rsidR="009D1978">
        <w:t xml:space="preserve"> </w:t>
      </w:r>
      <w:r w:rsidRPr="00563CC3">
        <w:t>within.</w:t>
      </w:r>
      <w:r w:rsidR="00331928">
        <w:rPr>
          <w:rStyle w:val="FootnoteReference"/>
        </w:rPr>
        <w:footnoteReference w:id="29"/>
      </w:r>
    </w:p>
    <w:p w14:paraId="4655667A" w14:textId="77777777" w:rsidR="00331928" w:rsidRDefault="00331928" w:rsidP="00563CC3"/>
    <w:p w14:paraId="5549418B" w14:textId="26308822" w:rsidR="00563CC3" w:rsidRDefault="00563CC3" w:rsidP="00563CC3">
      <w:r w:rsidRPr="00563CC3">
        <w:t>In</w:t>
      </w:r>
      <w:r w:rsidR="009D1978">
        <w:t xml:space="preserve"> </w:t>
      </w:r>
      <w:r w:rsidRPr="00563CC3">
        <w:t>a</w:t>
      </w:r>
      <w:r w:rsidR="009D1978">
        <w:t xml:space="preserve"> </w:t>
      </w:r>
      <w:r w:rsidRPr="00563CC3">
        <w:t>sense,</w:t>
      </w:r>
      <w:r w:rsidR="009D1978">
        <w:t xml:space="preserve"> </w:t>
      </w:r>
      <w:r w:rsidRPr="00563CC3">
        <w:t>the</w:t>
      </w:r>
      <w:r w:rsidR="009D1978">
        <w:t xml:space="preserve"> </w:t>
      </w:r>
      <w:r w:rsidRPr="00563CC3">
        <w:t>50</w:t>
      </w:r>
      <w:r w:rsidR="009D1978">
        <w:t xml:space="preserve"> </w:t>
      </w:r>
      <w:proofErr w:type="spellStart"/>
      <w:r w:rsidRPr="00563CC3">
        <w:rPr>
          <w:i/>
          <w:iCs/>
        </w:rPr>
        <w:t>Sha’arei</w:t>
      </w:r>
      <w:proofErr w:type="spellEnd"/>
      <w:r w:rsidR="009D1978">
        <w:rPr>
          <w:i/>
          <w:iCs/>
        </w:rPr>
        <w:t xml:space="preserve"> </w:t>
      </w:r>
      <w:r w:rsidRPr="00563CC3">
        <w:rPr>
          <w:i/>
          <w:iCs/>
        </w:rPr>
        <w:t>Binah</w:t>
      </w:r>
      <w:r w:rsidR="009D1978">
        <w:t xml:space="preserve"> </w:t>
      </w:r>
      <w:r w:rsidRPr="00563CC3">
        <w:t>signify</w:t>
      </w:r>
      <w:r w:rsidR="009D1978">
        <w:t xml:space="preserve"> </w:t>
      </w:r>
      <w:r w:rsidRPr="00563CC3">
        <w:t>the</w:t>
      </w:r>
      <w:r w:rsidR="009D1978">
        <w:t xml:space="preserve"> </w:t>
      </w:r>
      <w:r w:rsidRPr="00563CC3">
        <w:t>distance</w:t>
      </w:r>
      <w:r w:rsidR="009D1978">
        <w:t xml:space="preserve"> </w:t>
      </w:r>
      <w:r w:rsidRPr="00563CC3">
        <w:t>of</w:t>
      </w:r>
      <w:r w:rsidR="009D1978">
        <w:t xml:space="preserve"> </w:t>
      </w:r>
      <w:r w:rsidRPr="00563CC3">
        <w:t>how</w:t>
      </w:r>
      <w:r w:rsidR="009D1978">
        <w:t xml:space="preserve"> </w:t>
      </w:r>
      <w:proofErr w:type="gramStart"/>
      <w:r w:rsidRPr="00563CC3">
        <w:t>far</w:t>
      </w:r>
      <w:r w:rsidR="009D1978">
        <w:t xml:space="preserve"> </w:t>
      </w:r>
      <w:r w:rsidRPr="00563CC3">
        <w:t>removed</w:t>
      </w:r>
      <w:proofErr w:type="gramEnd"/>
      <w:r w:rsidR="009D1978">
        <w:t xml:space="preserve"> </w:t>
      </w:r>
      <w:r w:rsidRPr="00563CC3">
        <w:t>man</w:t>
      </w:r>
      <w:r w:rsidR="009D1978">
        <w:t xml:space="preserve"> </w:t>
      </w:r>
      <w:r w:rsidRPr="00563CC3">
        <w:t>is</w:t>
      </w:r>
      <w:r w:rsidR="009D1978">
        <w:t xml:space="preserve"> </w:t>
      </w:r>
      <w:r w:rsidRPr="00563CC3">
        <w:t>from</w:t>
      </w:r>
      <w:r w:rsidR="009D1978">
        <w:t xml:space="preserve"> </w:t>
      </w:r>
      <w:r w:rsidRPr="00563CC3">
        <w:t>God’s</w:t>
      </w:r>
      <w:r w:rsidR="009D1978">
        <w:t xml:space="preserve"> </w:t>
      </w:r>
      <w:r w:rsidRPr="00563CC3">
        <w:t>wisdom.</w:t>
      </w:r>
      <w:r w:rsidR="009D1978">
        <w:t xml:space="preserve"> </w:t>
      </w:r>
      <w:r w:rsidRPr="00563CC3">
        <w:t>It</w:t>
      </w:r>
      <w:r w:rsidR="009D1978">
        <w:t xml:space="preserve"> </w:t>
      </w:r>
      <w:r w:rsidRPr="00563CC3">
        <w:t>is</w:t>
      </w:r>
      <w:r w:rsidR="009D1978">
        <w:t xml:space="preserve"> </w:t>
      </w:r>
      <w:r w:rsidRPr="00563CC3">
        <w:t>incumbent</w:t>
      </w:r>
      <w:r w:rsidR="009D1978">
        <w:t xml:space="preserve"> </w:t>
      </w:r>
      <w:r w:rsidRPr="00563CC3">
        <w:t>upon</w:t>
      </w:r>
      <w:r w:rsidR="009D1978">
        <w:t xml:space="preserve"> </w:t>
      </w:r>
      <w:r w:rsidRPr="00563CC3">
        <w:t>man</w:t>
      </w:r>
      <w:r w:rsidR="009D1978">
        <w:t xml:space="preserve"> </w:t>
      </w:r>
      <w:r w:rsidRPr="00563CC3">
        <w:t>to</w:t>
      </w:r>
      <w:r w:rsidR="009D1978">
        <w:t xml:space="preserve"> </w:t>
      </w:r>
      <w:r w:rsidRPr="00563CC3">
        <w:t>pass</w:t>
      </w:r>
      <w:r w:rsidR="009D1978">
        <w:t xml:space="preserve"> </w:t>
      </w:r>
      <w:r w:rsidRPr="00563CC3">
        <w:t>through</w:t>
      </w:r>
      <w:r w:rsidR="009D1978">
        <w:t xml:space="preserve"> </w:t>
      </w:r>
      <w:r w:rsidRPr="00563CC3">
        <w:t>these</w:t>
      </w:r>
      <w:r w:rsidR="009D1978">
        <w:t xml:space="preserve"> </w:t>
      </w:r>
      <w:r w:rsidRPr="00563CC3">
        <w:t>Gates</w:t>
      </w:r>
      <w:r w:rsidR="009D1978">
        <w:t xml:space="preserve"> </w:t>
      </w:r>
      <w:r w:rsidRPr="00563CC3">
        <w:t>of</w:t>
      </w:r>
      <w:r w:rsidR="009D1978">
        <w:t xml:space="preserve"> </w:t>
      </w:r>
      <w:r w:rsidRPr="00563CC3">
        <w:t>Understanding</w:t>
      </w:r>
      <w:r w:rsidR="009D1978">
        <w:t xml:space="preserve"> </w:t>
      </w:r>
      <w:r w:rsidRPr="00563CC3">
        <w:t>in</w:t>
      </w:r>
      <w:r w:rsidR="009D1978">
        <w:t xml:space="preserve"> </w:t>
      </w:r>
      <w:r w:rsidRPr="00563CC3">
        <w:t>a</w:t>
      </w:r>
      <w:r w:rsidR="009D1978">
        <w:t xml:space="preserve"> </w:t>
      </w:r>
      <w:r w:rsidRPr="00A94DDD">
        <w:t>journey</w:t>
      </w:r>
      <w:r w:rsidR="009D1978">
        <w:t xml:space="preserve"> </w:t>
      </w:r>
      <w:r w:rsidRPr="00563CC3">
        <w:t>to</w:t>
      </w:r>
      <w:r w:rsidR="009D1978">
        <w:t xml:space="preserve"> </w:t>
      </w:r>
      <w:r w:rsidRPr="00563CC3">
        <w:t>uncover</w:t>
      </w:r>
      <w:r w:rsidR="009D1978">
        <w:t xml:space="preserve"> </w:t>
      </w:r>
      <w:r w:rsidRPr="00563CC3">
        <w:t>the</w:t>
      </w:r>
      <w:r w:rsidR="009D1978">
        <w:t xml:space="preserve"> </w:t>
      </w:r>
      <w:r w:rsidRPr="00563CC3">
        <w:t>Divine</w:t>
      </w:r>
      <w:r w:rsidR="009D1978">
        <w:t xml:space="preserve"> </w:t>
      </w:r>
      <w:r w:rsidRPr="00563CC3">
        <w:t>wisdom</w:t>
      </w:r>
      <w:r w:rsidR="009D1978">
        <w:t xml:space="preserve"> </w:t>
      </w:r>
      <w:r w:rsidRPr="00563CC3">
        <w:t>hidden</w:t>
      </w:r>
      <w:r w:rsidR="009D1978">
        <w:t xml:space="preserve"> </w:t>
      </w:r>
      <w:r w:rsidRPr="00563CC3">
        <w:t>in</w:t>
      </w:r>
      <w:r w:rsidR="009D1978">
        <w:t xml:space="preserve"> </w:t>
      </w:r>
      <w:r w:rsidRPr="00563CC3">
        <w:t>the</w:t>
      </w:r>
      <w:r w:rsidR="009D1978">
        <w:t xml:space="preserve"> </w:t>
      </w:r>
      <w:r w:rsidRPr="00563CC3">
        <w:t>words</w:t>
      </w:r>
      <w:r w:rsidR="009D1978">
        <w:t xml:space="preserve"> </w:t>
      </w:r>
      <w:r w:rsidRPr="00563CC3">
        <w:t>of</w:t>
      </w:r>
      <w:r w:rsidR="009D1978">
        <w:t xml:space="preserve"> </w:t>
      </w:r>
      <w:r w:rsidRPr="00563CC3">
        <w:t>Torah.</w:t>
      </w:r>
      <w:r w:rsidR="009D1978">
        <w:t xml:space="preserve"> </w:t>
      </w:r>
      <w:r w:rsidRPr="00563CC3">
        <w:t>This</w:t>
      </w:r>
      <w:r w:rsidR="009D1978">
        <w:t xml:space="preserve"> </w:t>
      </w:r>
      <w:r w:rsidRPr="00563CC3">
        <w:t>often</w:t>
      </w:r>
      <w:r w:rsidR="009D1978">
        <w:t xml:space="preserve"> </w:t>
      </w:r>
      <w:r w:rsidRPr="00563CC3">
        <w:t>involves</w:t>
      </w:r>
      <w:r w:rsidR="009D1978">
        <w:t xml:space="preserve"> </w:t>
      </w:r>
      <w:r w:rsidRPr="00563CC3">
        <w:t>the</w:t>
      </w:r>
      <w:r w:rsidR="009D1978">
        <w:t xml:space="preserve"> </w:t>
      </w:r>
      <w:r w:rsidRPr="00563CC3">
        <w:t>deductive</w:t>
      </w:r>
      <w:r w:rsidR="009D1978">
        <w:t xml:space="preserve"> </w:t>
      </w:r>
      <w:r w:rsidRPr="00563CC3">
        <w:t>reasoning</w:t>
      </w:r>
      <w:r w:rsidR="009D1978">
        <w:t xml:space="preserve"> </w:t>
      </w:r>
      <w:r w:rsidRPr="00563CC3">
        <w:t>of</w:t>
      </w:r>
      <w:r w:rsidR="009D1978">
        <w:t xml:space="preserve"> </w:t>
      </w:r>
      <w:r w:rsidRPr="00563CC3">
        <w:t>understanding,</w:t>
      </w:r>
      <w:r w:rsidR="009D1978">
        <w:t xml:space="preserve"> </w:t>
      </w:r>
      <w:r w:rsidRPr="00563CC3">
        <w:t>(“</w:t>
      </w:r>
      <w:proofErr w:type="spellStart"/>
      <w:r w:rsidRPr="00563CC3">
        <w:t>bina</w:t>
      </w:r>
      <w:proofErr w:type="spellEnd"/>
      <w:r w:rsidRPr="00563CC3">
        <w:t>”</w:t>
      </w:r>
      <w:r w:rsidR="009D1978">
        <w:t xml:space="preserve"> </w:t>
      </w:r>
      <w:r w:rsidRPr="00563CC3">
        <w:t>in</w:t>
      </w:r>
      <w:r w:rsidR="009D1978">
        <w:t xml:space="preserve"> </w:t>
      </w:r>
      <w:r w:rsidRPr="00A94DDD">
        <w:t>Hebrew</w:t>
      </w:r>
      <w:r w:rsidRPr="00563CC3">
        <w:t>)</w:t>
      </w:r>
      <w:r w:rsidR="009D1978">
        <w:t xml:space="preserve"> </w:t>
      </w:r>
      <w:r w:rsidRPr="00563CC3">
        <w:t>to</w:t>
      </w:r>
      <w:r w:rsidR="009D1978">
        <w:t xml:space="preserve"> </w:t>
      </w:r>
      <w:r w:rsidRPr="00563CC3">
        <w:t>derive</w:t>
      </w:r>
      <w:r w:rsidR="009D1978">
        <w:t xml:space="preserve"> </w:t>
      </w:r>
      <w:r w:rsidRPr="00563CC3">
        <w:t>“</w:t>
      </w:r>
      <w:r w:rsidRPr="00A94DDD">
        <w:t>one</w:t>
      </w:r>
      <w:r w:rsidR="009D1978">
        <w:t xml:space="preserve"> </w:t>
      </w:r>
      <w:r w:rsidRPr="00563CC3">
        <w:t>thing</w:t>
      </w:r>
      <w:r w:rsidR="009D1978">
        <w:t xml:space="preserve"> </w:t>
      </w:r>
      <w:r w:rsidRPr="00563CC3">
        <w:t>from</w:t>
      </w:r>
      <w:r w:rsidR="009D1978">
        <w:t xml:space="preserve"> </w:t>
      </w:r>
      <w:r w:rsidRPr="00563CC3">
        <w:t>something</w:t>
      </w:r>
      <w:r w:rsidR="009D1978">
        <w:t xml:space="preserve"> </w:t>
      </w:r>
      <w:r w:rsidRPr="00563CC3">
        <w:t>else.”</w:t>
      </w:r>
      <w:r w:rsidR="00331928">
        <w:rPr>
          <w:rStyle w:val="FootnoteReference"/>
        </w:rPr>
        <w:footnoteReference w:id="30"/>
      </w:r>
      <w:r w:rsidR="009D1978">
        <w:t xml:space="preserve"> </w:t>
      </w:r>
      <w:r w:rsidRPr="00563CC3">
        <w:t>“Bina”</w:t>
      </w:r>
      <w:r w:rsidR="009D1978">
        <w:t xml:space="preserve"> </w:t>
      </w:r>
      <w:r w:rsidRPr="00563CC3">
        <w:t>is</w:t>
      </w:r>
      <w:r w:rsidR="009D1978">
        <w:t xml:space="preserve"> </w:t>
      </w:r>
      <w:r w:rsidRPr="00563CC3">
        <w:t>cognate</w:t>
      </w:r>
      <w:r w:rsidR="009D1978">
        <w:t xml:space="preserve"> </w:t>
      </w:r>
      <w:r w:rsidRPr="00563CC3">
        <w:t>to</w:t>
      </w:r>
      <w:r w:rsidR="009D1978">
        <w:t xml:space="preserve"> </w:t>
      </w:r>
      <w:r w:rsidRPr="00563CC3">
        <w:t>“</w:t>
      </w:r>
      <w:proofErr w:type="spellStart"/>
      <w:r w:rsidRPr="00563CC3">
        <w:rPr>
          <w:i/>
          <w:iCs/>
        </w:rPr>
        <w:t>bein</w:t>
      </w:r>
      <w:proofErr w:type="spellEnd"/>
      <w:r w:rsidRPr="00563CC3">
        <w:t>”,</w:t>
      </w:r>
      <w:r w:rsidR="009D1978">
        <w:t xml:space="preserve"> </w:t>
      </w:r>
      <w:r w:rsidRPr="00563CC3">
        <w:t>between,</w:t>
      </w:r>
      <w:r w:rsidR="00917FD6">
        <w:rPr>
          <w:rStyle w:val="FootnoteReference"/>
        </w:rPr>
        <w:footnoteReference w:id="31"/>
      </w:r>
      <w:r w:rsidR="009D1978">
        <w:t xml:space="preserve"> </w:t>
      </w:r>
      <w:r w:rsidRPr="00563CC3">
        <w:t>which</w:t>
      </w:r>
      <w:r w:rsidR="009D1978">
        <w:t xml:space="preserve"> </w:t>
      </w:r>
      <w:r w:rsidRPr="00563CC3">
        <w:t>indicates</w:t>
      </w:r>
      <w:r w:rsidR="009D1978">
        <w:t xml:space="preserve"> </w:t>
      </w:r>
      <w:r w:rsidRPr="00563CC3">
        <w:t>the</w:t>
      </w:r>
      <w:r w:rsidR="009D1978">
        <w:t xml:space="preserve"> </w:t>
      </w:r>
      <w:r w:rsidRPr="00563CC3">
        <w:t>gap</w:t>
      </w:r>
      <w:r w:rsidR="009D1978">
        <w:t xml:space="preserve"> </w:t>
      </w:r>
      <w:r w:rsidRPr="00563CC3">
        <w:t>that</w:t>
      </w:r>
      <w:r w:rsidR="009D1978">
        <w:t xml:space="preserve"> </w:t>
      </w:r>
      <w:r w:rsidRPr="00563CC3">
        <w:t>man</w:t>
      </w:r>
      <w:r w:rsidR="009D1978">
        <w:t xml:space="preserve"> </w:t>
      </w:r>
      <w:r w:rsidRPr="00563CC3">
        <w:t>must</w:t>
      </w:r>
      <w:r w:rsidR="009D1978">
        <w:t xml:space="preserve"> </w:t>
      </w:r>
      <w:r w:rsidRPr="00563CC3">
        <w:t>bridge</w:t>
      </w:r>
      <w:r w:rsidR="009D1978">
        <w:t xml:space="preserve"> </w:t>
      </w:r>
      <w:r w:rsidRPr="00563CC3">
        <w:t>in</w:t>
      </w:r>
      <w:r w:rsidR="009D1978">
        <w:t xml:space="preserve"> </w:t>
      </w:r>
      <w:r w:rsidRPr="00563CC3">
        <w:t>order</w:t>
      </w:r>
      <w:r w:rsidR="009D1978">
        <w:t xml:space="preserve"> </w:t>
      </w:r>
      <w:r w:rsidRPr="00563CC3">
        <w:t>to</w:t>
      </w:r>
      <w:r w:rsidR="009D1978">
        <w:t xml:space="preserve"> </w:t>
      </w:r>
      <w:r w:rsidRPr="00563CC3">
        <w:t>approaches</w:t>
      </w:r>
      <w:r w:rsidR="009D1978">
        <w:t xml:space="preserve"> </w:t>
      </w:r>
      <w:r w:rsidRPr="00563CC3">
        <w:t>his</w:t>
      </w:r>
      <w:r w:rsidR="009D1978">
        <w:t xml:space="preserve"> </w:t>
      </w:r>
      <w:r w:rsidRPr="00563CC3">
        <w:br/>
        <w:t>Creator.</w:t>
      </w:r>
    </w:p>
    <w:p w14:paraId="7664488F" w14:textId="77777777" w:rsidR="00917FD6" w:rsidRPr="00563CC3" w:rsidRDefault="00917FD6" w:rsidP="00563CC3"/>
    <w:p w14:paraId="004098B4" w14:textId="654E112B" w:rsidR="00563CC3" w:rsidRDefault="00563CC3" w:rsidP="00563CC3">
      <w:r w:rsidRPr="00563CC3">
        <w:t>The</w:t>
      </w:r>
      <w:r w:rsidR="009D1978">
        <w:t xml:space="preserve"> </w:t>
      </w:r>
      <w:r w:rsidRPr="00563CC3">
        <w:t>50</w:t>
      </w:r>
      <w:r w:rsidR="009D1978">
        <w:t xml:space="preserve"> </w:t>
      </w:r>
      <w:r w:rsidRPr="00563CC3">
        <w:t>days</w:t>
      </w:r>
      <w:r w:rsidR="009D1978">
        <w:t xml:space="preserve"> </w:t>
      </w:r>
      <w:r w:rsidRPr="00563CC3">
        <w:t>of</w:t>
      </w:r>
      <w:r w:rsidR="009D1978">
        <w:t xml:space="preserve"> </w:t>
      </w:r>
      <w:r w:rsidRPr="00563CC3">
        <w:t>the</w:t>
      </w:r>
      <w:r w:rsidR="009D1978">
        <w:t xml:space="preserve"> </w:t>
      </w:r>
      <w:r w:rsidRPr="00A94DDD">
        <w:rPr>
          <w:i/>
          <w:iCs/>
        </w:rPr>
        <w:t>Omer</w:t>
      </w:r>
      <w:r w:rsidR="009D1978">
        <w:t xml:space="preserve"> </w:t>
      </w:r>
      <w:r w:rsidRPr="00563CC3">
        <w:t>parallel</w:t>
      </w:r>
      <w:r w:rsidR="009D1978">
        <w:t xml:space="preserve"> </w:t>
      </w:r>
      <w:r w:rsidRPr="00563CC3">
        <w:t>the</w:t>
      </w:r>
      <w:r w:rsidR="009D1978">
        <w:t xml:space="preserve"> </w:t>
      </w:r>
      <w:r w:rsidRPr="00563CC3">
        <w:t>50</w:t>
      </w:r>
      <w:r w:rsidR="009D1978">
        <w:t xml:space="preserve"> </w:t>
      </w:r>
      <w:r w:rsidRPr="00563CC3">
        <w:rPr>
          <w:i/>
          <w:iCs/>
        </w:rPr>
        <w:t>Shaarei</w:t>
      </w:r>
      <w:r w:rsidR="009D1978">
        <w:t xml:space="preserve"> </w:t>
      </w:r>
      <w:r w:rsidRPr="00563CC3">
        <w:rPr>
          <w:i/>
          <w:iCs/>
        </w:rPr>
        <w:t>Binah</w:t>
      </w:r>
      <w:r w:rsidRPr="00563CC3">
        <w:t>.</w:t>
      </w:r>
      <w:r w:rsidR="00917FD6">
        <w:rPr>
          <w:rStyle w:val="FootnoteReference"/>
        </w:rPr>
        <w:footnoteReference w:id="32"/>
      </w:r>
      <w:r w:rsidR="009D1978">
        <w:t xml:space="preserve"> </w:t>
      </w:r>
      <w:r w:rsidRPr="00563CC3">
        <w:t>The</w:t>
      </w:r>
      <w:r w:rsidR="009D1978">
        <w:t xml:space="preserve"> </w:t>
      </w:r>
      <w:r w:rsidRPr="00563CC3">
        <w:t>word</w:t>
      </w:r>
      <w:r w:rsidR="009D1978">
        <w:t xml:space="preserve"> </w:t>
      </w:r>
      <w:proofErr w:type="spellStart"/>
      <w:r w:rsidRPr="00563CC3">
        <w:rPr>
          <w:i/>
          <w:iCs/>
        </w:rPr>
        <w:t>binah</w:t>
      </w:r>
      <w:proofErr w:type="spellEnd"/>
      <w:r w:rsidR="009D1978">
        <w:t xml:space="preserve"> </w:t>
      </w:r>
      <w:r w:rsidRPr="00563CC3">
        <w:t>further</w:t>
      </w:r>
      <w:r w:rsidR="009D1978">
        <w:t xml:space="preserve"> </w:t>
      </w:r>
      <w:r w:rsidRPr="00563CC3">
        <w:t>relates</w:t>
      </w:r>
      <w:r w:rsidR="009D1978">
        <w:t xml:space="preserve"> </w:t>
      </w:r>
      <w:r w:rsidRPr="00563CC3">
        <w:t>to</w:t>
      </w:r>
      <w:r w:rsidR="009D1978">
        <w:t xml:space="preserve"> </w:t>
      </w:r>
      <w:r w:rsidRPr="00563CC3">
        <w:t>“</w:t>
      </w:r>
      <w:proofErr w:type="spellStart"/>
      <w:r w:rsidRPr="00563CC3">
        <w:rPr>
          <w:i/>
          <w:iCs/>
        </w:rPr>
        <w:t>binyan</w:t>
      </w:r>
      <w:proofErr w:type="spellEnd"/>
      <w:r w:rsidRPr="00563CC3">
        <w:t>”,</w:t>
      </w:r>
      <w:r w:rsidR="009D1978">
        <w:t xml:space="preserve"> </w:t>
      </w:r>
      <w:r w:rsidRPr="00563CC3">
        <w:t>building.</w:t>
      </w:r>
      <w:r w:rsidR="00917FD6">
        <w:rPr>
          <w:rStyle w:val="FootnoteReference"/>
        </w:rPr>
        <w:footnoteReference w:id="33"/>
      </w:r>
      <w:r w:rsidR="00AA5CDD">
        <w:t xml:space="preserve"> </w:t>
      </w:r>
      <w:r w:rsidRPr="00563CC3">
        <w:t>The</w:t>
      </w:r>
      <w:r w:rsidR="009D1978">
        <w:t xml:space="preserve"> </w:t>
      </w:r>
      <w:r w:rsidRPr="00563CC3">
        <w:t>count</w:t>
      </w:r>
      <w:r w:rsidR="009D1978">
        <w:t xml:space="preserve"> </w:t>
      </w:r>
      <w:r w:rsidRPr="00563CC3">
        <w:t>of</w:t>
      </w:r>
      <w:r w:rsidR="009D1978">
        <w:t xml:space="preserve"> </w:t>
      </w:r>
      <w:r w:rsidRPr="00563CC3">
        <w:t>the</w:t>
      </w:r>
      <w:r w:rsidR="009D1978">
        <w:t xml:space="preserve"> </w:t>
      </w:r>
      <w:r w:rsidRPr="00A94DDD">
        <w:rPr>
          <w:i/>
          <w:iCs/>
        </w:rPr>
        <w:t>Omer</w:t>
      </w:r>
      <w:r w:rsidR="009D1978">
        <w:t xml:space="preserve"> </w:t>
      </w:r>
      <w:r w:rsidRPr="00563CC3">
        <w:t>toward</w:t>
      </w:r>
      <w:r w:rsidR="009D1978">
        <w:t xml:space="preserve"> </w:t>
      </w:r>
      <w:r w:rsidRPr="00A94DDD">
        <w:t>Shavuot</w:t>
      </w:r>
      <w:r w:rsidR="009D1978">
        <w:t xml:space="preserve"> </w:t>
      </w:r>
      <w:r w:rsidRPr="00563CC3">
        <w:t>is</w:t>
      </w:r>
      <w:r w:rsidR="009D1978">
        <w:t xml:space="preserve"> </w:t>
      </w:r>
      <w:r w:rsidRPr="00563CC3">
        <w:t>the</w:t>
      </w:r>
      <w:r w:rsidR="009D1978">
        <w:t xml:space="preserve"> </w:t>
      </w:r>
      <w:r w:rsidRPr="00563CC3">
        <w:t>process</w:t>
      </w:r>
      <w:r w:rsidR="009D1978">
        <w:t xml:space="preserve"> </w:t>
      </w:r>
      <w:r w:rsidRPr="00563CC3">
        <w:t>of</w:t>
      </w:r>
      <w:r w:rsidR="009D1978">
        <w:t xml:space="preserve"> </w:t>
      </w:r>
      <w:r w:rsidRPr="00563CC3">
        <w:t>building</w:t>
      </w:r>
      <w:r w:rsidR="009D1978">
        <w:t xml:space="preserve"> </w:t>
      </w:r>
      <w:r w:rsidRPr="00563CC3">
        <w:t>where</w:t>
      </w:r>
      <w:r w:rsidR="009D1978">
        <w:t xml:space="preserve"> </w:t>
      </w:r>
      <w:r w:rsidRPr="00563CC3">
        <w:t>the</w:t>
      </w:r>
      <w:r w:rsidR="009D1978">
        <w:t xml:space="preserve"> </w:t>
      </w:r>
      <w:r w:rsidRPr="00A94DDD">
        <w:t>Jew</w:t>
      </w:r>
      <w:r w:rsidR="009D1978">
        <w:t xml:space="preserve"> </w:t>
      </w:r>
      <w:r w:rsidRPr="00563CC3">
        <w:t>builds</w:t>
      </w:r>
      <w:r w:rsidR="009D1978">
        <w:t xml:space="preserve"> </w:t>
      </w:r>
      <w:r w:rsidRPr="00563CC3">
        <w:t>himself</w:t>
      </w:r>
      <w:r w:rsidR="009D1978">
        <w:t xml:space="preserve"> </w:t>
      </w:r>
      <w:r w:rsidRPr="00563CC3">
        <w:t>up</w:t>
      </w:r>
      <w:r w:rsidR="009D1978">
        <w:t xml:space="preserve"> </w:t>
      </w:r>
      <w:r w:rsidRPr="00563CC3">
        <w:t>from</w:t>
      </w:r>
      <w:r w:rsidR="009D1978">
        <w:t xml:space="preserve"> </w:t>
      </w:r>
      <w:r w:rsidRPr="00563CC3">
        <w:t>the</w:t>
      </w:r>
      <w:r w:rsidR="009D1978">
        <w:t xml:space="preserve"> </w:t>
      </w:r>
      <w:r w:rsidRPr="00563CC3">
        <w:t>lowly</w:t>
      </w:r>
      <w:r w:rsidR="009D1978">
        <w:t xml:space="preserve"> </w:t>
      </w:r>
      <w:r w:rsidRPr="00563CC3">
        <w:t>level</w:t>
      </w:r>
      <w:r w:rsidR="009D1978">
        <w:t xml:space="preserve"> </w:t>
      </w:r>
      <w:r w:rsidRPr="00563CC3">
        <w:t>of</w:t>
      </w:r>
      <w:r w:rsidR="009D1978">
        <w:t xml:space="preserve"> </w:t>
      </w:r>
      <w:r w:rsidRPr="00563CC3">
        <w:t>an</w:t>
      </w:r>
      <w:r w:rsidR="009D1978">
        <w:t xml:space="preserve"> </w:t>
      </w:r>
      <w:r w:rsidRPr="00563CC3">
        <w:t>animal</w:t>
      </w:r>
      <w:r w:rsidR="009D1978">
        <w:t xml:space="preserve"> </w:t>
      </w:r>
      <w:r w:rsidRPr="00563CC3">
        <w:t>up</w:t>
      </w:r>
      <w:r w:rsidR="009D1978">
        <w:t xml:space="preserve"> </w:t>
      </w:r>
      <w:r w:rsidRPr="00563CC3">
        <w:t>to</w:t>
      </w:r>
      <w:r w:rsidR="009D1978">
        <w:t xml:space="preserve"> </w:t>
      </w:r>
      <w:r w:rsidRPr="00563CC3">
        <w:t>the</w:t>
      </w:r>
      <w:r w:rsidR="009D1978">
        <w:t xml:space="preserve"> </w:t>
      </w:r>
      <w:r w:rsidRPr="00A94DDD">
        <w:t>spiritual</w:t>
      </w:r>
      <w:r w:rsidR="009D1978">
        <w:t xml:space="preserve"> </w:t>
      </w:r>
      <w:r w:rsidRPr="00563CC3">
        <w:t>heights</w:t>
      </w:r>
      <w:r w:rsidR="009D1978">
        <w:t xml:space="preserve"> </w:t>
      </w:r>
      <w:r w:rsidRPr="00563CC3">
        <w:t>of</w:t>
      </w:r>
      <w:r w:rsidR="009D1978">
        <w:t xml:space="preserve"> </w:t>
      </w:r>
      <w:r w:rsidRPr="00563CC3">
        <w:t>a</w:t>
      </w:r>
      <w:r w:rsidR="009D1978">
        <w:t xml:space="preserve"> </w:t>
      </w:r>
      <w:r w:rsidRPr="00563CC3">
        <w:t>Godly</w:t>
      </w:r>
      <w:r w:rsidR="009D1978">
        <w:t xml:space="preserve"> </w:t>
      </w:r>
      <w:r w:rsidRPr="00563CC3">
        <w:t>being.</w:t>
      </w:r>
      <w:r w:rsidR="00917FD6">
        <w:rPr>
          <w:rStyle w:val="FootnoteReference"/>
        </w:rPr>
        <w:footnoteReference w:id="34"/>
      </w:r>
      <w:r w:rsidR="009D1978">
        <w:t xml:space="preserve"> </w:t>
      </w:r>
      <w:r w:rsidRPr="00563CC3">
        <w:t>It</w:t>
      </w:r>
      <w:r w:rsidR="009D1978">
        <w:t xml:space="preserve"> </w:t>
      </w:r>
      <w:r w:rsidRPr="00563CC3">
        <w:t>is</w:t>
      </w:r>
      <w:r w:rsidR="009D1978">
        <w:t xml:space="preserve"> </w:t>
      </w:r>
      <w:r w:rsidRPr="00563CC3">
        <w:t>his</w:t>
      </w:r>
      <w:r w:rsidR="009D1978">
        <w:t xml:space="preserve"> </w:t>
      </w:r>
      <w:r w:rsidRPr="00563CC3">
        <w:t>bid</w:t>
      </w:r>
      <w:r w:rsidR="009D1978">
        <w:t xml:space="preserve"> </w:t>
      </w:r>
      <w:r w:rsidRPr="00563CC3">
        <w:t>to</w:t>
      </w:r>
      <w:r w:rsidR="009D1978">
        <w:t xml:space="preserve"> </w:t>
      </w:r>
      <w:r w:rsidRPr="00563CC3">
        <w:t>traverse</w:t>
      </w:r>
      <w:r w:rsidR="009D1978">
        <w:t xml:space="preserve"> </w:t>
      </w:r>
      <w:r w:rsidRPr="00563CC3">
        <w:t>the</w:t>
      </w:r>
      <w:r w:rsidR="009D1978">
        <w:t xml:space="preserve"> </w:t>
      </w:r>
      <w:r w:rsidRPr="00563CC3">
        <w:t>50</w:t>
      </w:r>
      <w:r w:rsidR="009D1978">
        <w:t xml:space="preserve"> </w:t>
      </w:r>
      <w:r w:rsidRPr="00563CC3">
        <w:t>gateways</w:t>
      </w:r>
      <w:r w:rsidR="009D1978">
        <w:t xml:space="preserve"> </w:t>
      </w:r>
      <w:r w:rsidRPr="00563CC3">
        <w:t>of</w:t>
      </w:r>
      <w:r w:rsidR="009D1978">
        <w:t xml:space="preserve"> </w:t>
      </w:r>
      <w:r w:rsidRPr="00563CC3">
        <w:t>Divine</w:t>
      </w:r>
      <w:r w:rsidR="009D1978">
        <w:t xml:space="preserve"> </w:t>
      </w:r>
      <w:r w:rsidRPr="00563CC3">
        <w:t>wisdom.</w:t>
      </w:r>
      <w:r w:rsidR="009D1978">
        <w:t xml:space="preserve"> </w:t>
      </w:r>
      <w:r w:rsidRPr="00563CC3">
        <w:t>He</w:t>
      </w:r>
      <w:r w:rsidR="009D1978">
        <w:t xml:space="preserve"> </w:t>
      </w:r>
      <w:r w:rsidRPr="00563CC3">
        <w:t>endeavors</w:t>
      </w:r>
      <w:r w:rsidR="009D1978">
        <w:t xml:space="preserve"> </w:t>
      </w:r>
      <w:r w:rsidRPr="00563CC3">
        <w:t>to</w:t>
      </w:r>
      <w:r w:rsidR="009D1978">
        <w:t xml:space="preserve"> </w:t>
      </w:r>
      <w:r w:rsidRPr="00563CC3">
        <w:t>transcend</w:t>
      </w:r>
      <w:r w:rsidR="009D1978">
        <w:t xml:space="preserve"> </w:t>
      </w:r>
      <w:r w:rsidRPr="00563CC3">
        <w:t>the</w:t>
      </w:r>
      <w:r w:rsidR="009D1978">
        <w:t xml:space="preserve"> </w:t>
      </w:r>
      <w:r w:rsidRPr="00563CC3">
        <w:t>natural</w:t>
      </w:r>
      <w:r w:rsidR="009D1978">
        <w:t xml:space="preserve"> </w:t>
      </w:r>
      <w:r w:rsidRPr="00563CC3">
        <w:t>and</w:t>
      </w:r>
      <w:r w:rsidR="009D1978">
        <w:t xml:space="preserve"> </w:t>
      </w:r>
      <w:r w:rsidRPr="00563CC3">
        <w:t>to</w:t>
      </w:r>
      <w:r w:rsidR="009D1978">
        <w:t xml:space="preserve"> </w:t>
      </w:r>
      <w:r w:rsidRPr="00563CC3">
        <w:t>touch</w:t>
      </w:r>
      <w:r w:rsidR="009D1978">
        <w:t xml:space="preserve"> </w:t>
      </w:r>
      <w:r w:rsidRPr="00563CC3">
        <w:t>the</w:t>
      </w:r>
      <w:r w:rsidR="009D1978">
        <w:t xml:space="preserve"> </w:t>
      </w:r>
      <w:r w:rsidRPr="00563CC3">
        <w:t>supernatural</w:t>
      </w:r>
      <w:r w:rsidR="009D1978">
        <w:t xml:space="preserve"> </w:t>
      </w:r>
      <w:r w:rsidRPr="00563CC3">
        <w:t>realm</w:t>
      </w:r>
      <w:r w:rsidR="009D1978">
        <w:t xml:space="preserve"> </w:t>
      </w:r>
      <w:r w:rsidRPr="00563CC3">
        <w:t>where</w:t>
      </w:r>
      <w:r w:rsidR="009D1978">
        <w:t xml:space="preserve"> </w:t>
      </w:r>
      <w:r w:rsidRPr="00563CC3">
        <w:t>he</w:t>
      </w:r>
      <w:r w:rsidR="009D1978">
        <w:t xml:space="preserve"> </w:t>
      </w:r>
      <w:r w:rsidRPr="00563CC3">
        <w:t>will</w:t>
      </w:r>
      <w:r w:rsidR="009D1978">
        <w:t xml:space="preserve"> </w:t>
      </w:r>
      <w:r w:rsidRPr="00563CC3">
        <w:t>gain</w:t>
      </w:r>
      <w:r w:rsidR="009D1978">
        <w:t xml:space="preserve"> </w:t>
      </w:r>
      <w:r w:rsidRPr="00563CC3">
        <w:t>a</w:t>
      </w:r>
      <w:r w:rsidR="009D1978">
        <w:t xml:space="preserve"> </w:t>
      </w:r>
      <w:r w:rsidRPr="00563CC3">
        <w:t>clearer</w:t>
      </w:r>
      <w:r w:rsidR="009D1978">
        <w:t xml:space="preserve"> </w:t>
      </w:r>
      <w:r w:rsidRPr="00563CC3">
        <w:t>perception</w:t>
      </w:r>
      <w:r w:rsidR="009D1978">
        <w:t xml:space="preserve"> </w:t>
      </w:r>
      <w:r w:rsidRPr="00563CC3">
        <w:t>of</w:t>
      </w:r>
      <w:r w:rsidR="009D1978">
        <w:t xml:space="preserve"> </w:t>
      </w:r>
      <w:r w:rsidRPr="00563CC3">
        <w:t>God.</w:t>
      </w:r>
    </w:p>
    <w:p w14:paraId="492EE384" w14:textId="77777777" w:rsidR="00917FD6" w:rsidRPr="00563CC3" w:rsidRDefault="00917FD6" w:rsidP="00563CC3"/>
    <w:p w14:paraId="26DB2CA7" w14:textId="681218F1" w:rsidR="00563CC3" w:rsidRPr="00563CC3" w:rsidRDefault="00563CC3" w:rsidP="00563CC3">
      <w:r w:rsidRPr="00563CC3">
        <w:t>The</w:t>
      </w:r>
      <w:r w:rsidR="009D1978">
        <w:t xml:space="preserve"> </w:t>
      </w:r>
      <w:r w:rsidRPr="00563CC3">
        <w:t>highest</w:t>
      </w:r>
      <w:r w:rsidR="009D1978">
        <w:t xml:space="preserve"> </w:t>
      </w:r>
      <w:r w:rsidRPr="00563CC3">
        <w:t>level</w:t>
      </w:r>
      <w:r w:rsidR="009D1978">
        <w:t xml:space="preserve"> </w:t>
      </w:r>
      <w:r w:rsidRPr="00563CC3">
        <w:t>humanly</w:t>
      </w:r>
      <w:r w:rsidR="009D1978">
        <w:t xml:space="preserve"> </w:t>
      </w:r>
      <w:r w:rsidRPr="00563CC3">
        <w:t>possible</w:t>
      </w:r>
      <w:r w:rsidR="009D1978">
        <w:t xml:space="preserve"> </w:t>
      </w:r>
      <w:r w:rsidRPr="00563CC3">
        <w:t>is</w:t>
      </w:r>
      <w:r w:rsidR="009D1978">
        <w:t xml:space="preserve"> </w:t>
      </w:r>
      <w:r w:rsidRPr="00563CC3">
        <w:t>49</w:t>
      </w:r>
      <w:r w:rsidR="009D1978">
        <w:t xml:space="preserve"> </w:t>
      </w:r>
      <w:r w:rsidRPr="00563CC3">
        <w:t>gates;</w:t>
      </w:r>
      <w:r w:rsidR="009D1978">
        <w:t xml:space="preserve"> </w:t>
      </w:r>
      <w:r w:rsidRPr="00563CC3">
        <w:t>it</w:t>
      </w:r>
      <w:r w:rsidR="009D1978">
        <w:t xml:space="preserve"> </w:t>
      </w:r>
      <w:r w:rsidRPr="00563CC3">
        <w:t>is</w:t>
      </w:r>
      <w:r w:rsidR="009D1978">
        <w:t xml:space="preserve"> </w:t>
      </w:r>
      <w:r w:rsidRPr="00563CC3">
        <w:t>God</w:t>
      </w:r>
      <w:r w:rsidR="009D1978">
        <w:t xml:space="preserve"> </w:t>
      </w:r>
      <w:r w:rsidRPr="00563CC3">
        <w:t>Who</w:t>
      </w:r>
      <w:r w:rsidR="009D1978">
        <w:t xml:space="preserve"> </w:t>
      </w:r>
      <w:r w:rsidRPr="00563CC3">
        <w:t>enables</w:t>
      </w:r>
      <w:r w:rsidR="009D1978">
        <w:t xml:space="preserve"> </w:t>
      </w:r>
      <w:r w:rsidRPr="00563CC3">
        <w:t>a</w:t>
      </w:r>
      <w:r w:rsidR="009D1978">
        <w:t xml:space="preserve"> </w:t>
      </w:r>
      <w:r w:rsidRPr="00563CC3">
        <w:t>person</w:t>
      </w:r>
      <w:r w:rsidR="009D1978">
        <w:t xml:space="preserve"> </w:t>
      </w:r>
      <w:r w:rsidRPr="00563CC3">
        <w:t>to</w:t>
      </w:r>
      <w:r w:rsidR="009D1978">
        <w:t xml:space="preserve"> </w:t>
      </w:r>
      <w:r w:rsidRPr="00563CC3">
        <w:t>make</w:t>
      </w:r>
      <w:r w:rsidR="009D1978">
        <w:t xml:space="preserve"> </w:t>
      </w:r>
      <w:r w:rsidRPr="00563CC3">
        <w:t>the</w:t>
      </w:r>
      <w:r w:rsidR="009D1978">
        <w:t xml:space="preserve"> </w:t>
      </w:r>
      <w:r w:rsidRPr="00563CC3">
        <w:t>final</w:t>
      </w:r>
      <w:r w:rsidR="009D1978">
        <w:t xml:space="preserve"> </w:t>
      </w:r>
      <w:r w:rsidRPr="00563CC3">
        <w:t>leap</w:t>
      </w:r>
      <w:r w:rsidR="009D1978">
        <w:t xml:space="preserve"> </w:t>
      </w:r>
      <w:r w:rsidRPr="00563CC3">
        <w:t>from</w:t>
      </w:r>
      <w:r w:rsidR="009D1978">
        <w:t xml:space="preserve"> </w:t>
      </w:r>
      <w:r w:rsidRPr="00563CC3">
        <w:t>49</w:t>
      </w:r>
      <w:r w:rsidR="009D1978">
        <w:t xml:space="preserve"> </w:t>
      </w:r>
      <w:r w:rsidRPr="00563CC3">
        <w:t>to</w:t>
      </w:r>
      <w:r w:rsidR="009D1978">
        <w:t xml:space="preserve"> </w:t>
      </w:r>
      <w:r w:rsidRPr="00563CC3">
        <w:t>50.</w:t>
      </w:r>
      <w:r w:rsidR="009D1978">
        <w:t xml:space="preserve"> </w:t>
      </w:r>
      <w:r w:rsidRPr="00563CC3">
        <w:t>The</w:t>
      </w:r>
      <w:r w:rsidR="009D1978">
        <w:t xml:space="preserve"> </w:t>
      </w:r>
      <w:r w:rsidRPr="00563CC3">
        <w:t>human</w:t>
      </w:r>
      <w:r w:rsidR="009D1978">
        <w:t xml:space="preserve"> </w:t>
      </w:r>
      <w:r w:rsidRPr="00563CC3">
        <w:t>being</w:t>
      </w:r>
      <w:r w:rsidR="009D1978">
        <w:t xml:space="preserve"> </w:t>
      </w:r>
      <w:r w:rsidRPr="00563CC3">
        <w:t>who</w:t>
      </w:r>
      <w:r w:rsidR="009D1978">
        <w:t xml:space="preserve"> </w:t>
      </w:r>
      <w:r w:rsidRPr="00563CC3">
        <w:t>passed</w:t>
      </w:r>
      <w:r w:rsidR="009D1978">
        <w:t xml:space="preserve"> </w:t>
      </w:r>
      <w:r w:rsidRPr="00563CC3">
        <w:t>through</w:t>
      </w:r>
      <w:r w:rsidR="009D1978">
        <w:t xml:space="preserve"> </w:t>
      </w:r>
      <w:r w:rsidRPr="00563CC3">
        <w:t>the</w:t>
      </w:r>
      <w:r w:rsidR="009D1978">
        <w:t xml:space="preserve"> </w:t>
      </w:r>
      <w:r w:rsidRPr="00563CC3">
        <w:t>full</w:t>
      </w:r>
      <w:r w:rsidR="009D1978">
        <w:t xml:space="preserve"> </w:t>
      </w:r>
      <w:r w:rsidRPr="00563CC3">
        <w:t>49</w:t>
      </w:r>
      <w:r w:rsidR="009D1978">
        <w:t xml:space="preserve"> </w:t>
      </w:r>
      <w:r w:rsidRPr="00563CC3">
        <w:t>gates</w:t>
      </w:r>
      <w:r w:rsidR="009D1978">
        <w:t xml:space="preserve"> </w:t>
      </w:r>
      <w:r w:rsidRPr="00563CC3">
        <w:t>was</w:t>
      </w:r>
      <w:r w:rsidR="009D1978">
        <w:t xml:space="preserve"> </w:t>
      </w:r>
      <w:r w:rsidRPr="00563CC3">
        <w:t>Moshe.</w:t>
      </w:r>
      <w:r w:rsidR="00917FD6">
        <w:rPr>
          <w:rStyle w:val="FootnoteReference"/>
        </w:rPr>
        <w:footnoteReference w:id="35"/>
      </w:r>
      <w:r w:rsidR="009D1978">
        <w:t xml:space="preserve"> </w:t>
      </w:r>
      <w:r w:rsidRPr="00563CC3">
        <w:t>However,</w:t>
      </w:r>
      <w:r w:rsidR="009D1978">
        <w:t xml:space="preserve"> </w:t>
      </w:r>
      <w:r w:rsidRPr="00563CC3">
        <w:t>the</w:t>
      </w:r>
      <w:r w:rsidR="009D1978">
        <w:t xml:space="preserve"> </w:t>
      </w:r>
      <w:r w:rsidRPr="00563CC3">
        <w:t>final</w:t>
      </w:r>
      <w:r w:rsidR="009D1978">
        <w:t xml:space="preserve"> </w:t>
      </w:r>
      <w:r w:rsidRPr="00563CC3">
        <w:t>50th</w:t>
      </w:r>
      <w:r w:rsidR="009D1978">
        <w:t xml:space="preserve"> </w:t>
      </w:r>
      <w:r w:rsidRPr="00563CC3">
        <w:t>gate</w:t>
      </w:r>
      <w:r w:rsidR="009D1978">
        <w:t xml:space="preserve"> </w:t>
      </w:r>
      <w:r w:rsidRPr="00563CC3">
        <w:t>still</w:t>
      </w:r>
      <w:r w:rsidR="009D1978">
        <w:t xml:space="preserve"> </w:t>
      </w:r>
      <w:r w:rsidRPr="00563CC3">
        <w:t>lay</w:t>
      </w:r>
      <w:r w:rsidR="009D1978">
        <w:t xml:space="preserve"> </w:t>
      </w:r>
      <w:r w:rsidRPr="00563CC3">
        <w:t>beyond</w:t>
      </w:r>
      <w:r w:rsidR="009D1978">
        <w:t xml:space="preserve"> </w:t>
      </w:r>
      <w:r w:rsidRPr="00563CC3">
        <w:t>his</w:t>
      </w:r>
      <w:r w:rsidR="009D1978">
        <w:t xml:space="preserve"> </w:t>
      </w:r>
      <w:r w:rsidRPr="00563CC3">
        <w:t>grasp.</w:t>
      </w:r>
      <w:r w:rsidR="009D1978">
        <w:t xml:space="preserve"> </w:t>
      </w:r>
      <w:r w:rsidRPr="00563CC3">
        <w:t>The</w:t>
      </w:r>
      <w:r w:rsidR="009D1978">
        <w:t xml:space="preserve"> </w:t>
      </w:r>
      <w:r w:rsidRPr="00A94DDD">
        <w:lastRenderedPageBreak/>
        <w:t>secret</w:t>
      </w:r>
      <w:r w:rsidR="009D1978">
        <w:t xml:space="preserve"> </w:t>
      </w:r>
      <w:r w:rsidRPr="00563CC3">
        <w:t>of</w:t>
      </w:r>
      <w:r w:rsidR="009D1978">
        <w:t xml:space="preserve"> </w:t>
      </w:r>
      <w:r w:rsidRPr="00563CC3">
        <w:t>this</w:t>
      </w:r>
      <w:r w:rsidR="009D1978">
        <w:t xml:space="preserve"> </w:t>
      </w:r>
      <w:r w:rsidRPr="00563CC3">
        <w:t>ultimate</w:t>
      </w:r>
      <w:r w:rsidR="009D1978">
        <w:t xml:space="preserve"> </w:t>
      </w:r>
      <w:r w:rsidRPr="00563CC3">
        <w:t>step</w:t>
      </w:r>
      <w:r w:rsidR="009D1978">
        <w:t xml:space="preserve"> </w:t>
      </w:r>
      <w:r w:rsidRPr="00563CC3">
        <w:t>would</w:t>
      </w:r>
      <w:r w:rsidR="009D1978">
        <w:t xml:space="preserve"> </w:t>
      </w:r>
      <w:r w:rsidRPr="00563CC3">
        <w:t>lie</w:t>
      </w:r>
      <w:r w:rsidR="009D1978">
        <w:t xml:space="preserve"> </w:t>
      </w:r>
      <w:r w:rsidRPr="00563CC3">
        <w:t>within</w:t>
      </w:r>
      <w:r w:rsidR="009D1978">
        <w:t xml:space="preserve"> </w:t>
      </w:r>
      <w:r w:rsidRPr="00563CC3">
        <w:t>the</w:t>
      </w:r>
      <w:r w:rsidR="009D1978">
        <w:t xml:space="preserve"> </w:t>
      </w:r>
      <w:r w:rsidRPr="00A94DDD">
        <w:t>secret</w:t>
      </w:r>
      <w:r w:rsidR="009D1978">
        <w:t xml:space="preserve"> </w:t>
      </w:r>
      <w:r w:rsidRPr="00563CC3">
        <w:t>nature</w:t>
      </w:r>
      <w:r w:rsidR="009D1978">
        <w:t xml:space="preserve"> </w:t>
      </w:r>
      <w:r w:rsidRPr="00563CC3">
        <w:t>of</w:t>
      </w:r>
      <w:r w:rsidR="009D1978">
        <w:t xml:space="preserve"> </w:t>
      </w:r>
      <w:r w:rsidRPr="00A94DDD">
        <w:rPr>
          <w:i/>
          <w:iCs/>
        </w:rPr>
        <w:t>Yovel</w:t>
      </w:r>
      <w:r w:rsidRPr="00563CC3">
        <w:t>.</w:t>
      </w:r>
      <w:r w:rsidR="00917FD6">
        <w:rPr>
          <w:rStyle w:val="FootnoteReference"/>
        </w:rPr>
        <w:footnoteReference w:id="36"/>
      </w:r>
      <w:r w:rsidR="009D1978">
        <w:t xml:space="preserve"> </w:t>
      </w:r>
      <w:r w:rsidRPr="00563CC3">
        <w:t>–</w:t>
      </w:r>
      <w:r w:rsidR="009D1978">
        <w:t xml:space="preserve"> </w:t>
      </w:r>
      <w:r w:rsidRPr="00A94DDD">
        <w:rPr>
          <w:i/>
          <w:iCs/>
        </w:rPr>
        <w:t>yovel</w:t>
      </w:r>
      <w:r w:rsidRPr="00563CC3">
        <w:rPr>
          <w:i/>
          <w:iCs/>
        </w:rPr>
        <w:t>:</w:t>
      </w:r>
      <w:r w:rsidR="009D1978">
        <w:rPr>
          <w:i/>
          <w:iCs/>
        </w:rPr>
        <w:t xml:space="preserve"> </w:t>
      </w:r>
      <w:r w:rsidRPr="00563CC3">
        <w:rPr>
          <w:i/>
          <w:iCs/>
        </w:rPr>
        <w:t>year</w:t>
      </w:r>
      <w:r w:rsidR="009D1978">
        <w:rPr>
          <w:i/>
          <w:iCs/>
        </w:rPr>
        <w:t xml:space="preserve"> </w:t>
      </w:r>
      <w:r w:rsidRPr="00563CC3">
        <w:rPr>
          <w:i/>
          <w:iCs/>
        </w:rPr>
        <w:t>50</w:t>
      </w:r>
    </w:p>
    <w:p w14:paraId="414CC188" w14:textId="77777777" w:rsidR="00917FD6" w:rsidRDefault="00917FD6" w:rsidP="00563CC3"/>
    <w:p w14:paraId="38A96775" w14:textId="62202938" w:rsidR="00563CC3" w:rsidRDefault="00563CC3" w:rsidP="00563CC3">
      <w:r w:rsidRPr="00563CC3">
        <w:t>The</w:t>
      </w:r>
      <w:r w:rsidR="009D1978">
        <w:t xml:space="preserve"> </w:t>
      </w:r>
      <w:r w:rsidRPr="00563CC3">
        <w:t>7</w:t>
      </w:r>
      <w:r w:rsidR="009D1978">
        <w:t xml:space="preserve"> </w:t>
      </w:r>
      <w:r w:rsidRPr="00563CC3">
        <w:t>weekly</w:t>
      </w:r>
      <w:r w:rsidR="009D1978">
        <w:t xml:space="preserve"> </w:t>
      </w:r>
      <w:r w:rsidRPr="00A94DDD">
        <w:t>cycles</w:t>
      </w:r>
      <w:r w:rsidR="009D1978">
        <w:t xml:space="preserve"> </w:t>
      </w:r>
      <w:r w:rsidRPr="00563CC3">
        <w:t>of</w:t>
      </w:r>
      <w:r w:rsidR="009D1978">
        <w:t xml:space="preserve"> </w:t>
      </w:r>
      <w:r w:rsidRPr="00563CC3">
        <w:t>7</w:t>
      </w:r>
      <w:r w:rsidR="009D1978">
        <w:t xml:space="preserve"> </w:t>
      </w:r>
      <w:r w:rsidRPr="00563CC3">
        <w:t>days</w:t>
      </w:r>
      <w:r w:rsidR="009D1978">
        <w:t xml:space="preserve"> </w:t>
      </w:r>
      <w:r w:rsidRPr="00563CC3">
        <w:t>lasting</w:t>
      </w:r>
      <w:r w:rsidR="009D1978">
        <w:t xml:space="preserve"> </w:t>
      </w:r>
      <w:r w:rsidRPr="00563CC3">
        <w:t>until</w:t>
      </w:r>
      <w:r w:rsidR="009D1978">
        <w:t xml:space="preserve"> </w:t>
      </w:r>
      <w:r w:rsidRPr="00563CC3">
        <w:t>the</w:t>
      </w:r>
      <w:r w:rsidR="009D1978">
        <w:t xml:space="preserve"> </w:t>
      </w:r>
      <w:r w:rsidRPr="00563CC3">
        <w:t>50th</w:t>
      </w:r>
      <w:r w:rsidR="009D1978">
        <w:t xml:space="preserve"> </w:t>
      </w:r>
      <w:r w:rsidRPr="00563CC3">
        <w:t>day,</w:t>
      </w:r>
      <w:r w:rsidR="009D1978">
        <w:t xml:space="preserve"> </w:t>
      </w:r>
      <w:r w:rsidRPr="00A94DDD">
        <w:t>Shavuot</w:t>
      </w:r>
      <w:r w:rsidRPr="00563CC3">
        <w:t>,</w:t>
      </w:r>
      <w:r w:rsidR="009D1978">
        <w:t xml:space="preserve"> </w:t>
      </w:r>
      <w:r w:rsidRPr="00563CC3">
        <w:t>has</w:t>
      </w:r>
      <w:r w:rsidR="009D1978">
        <w:t xml:space="preserve"> </w:t>
      </w:r>
      <w:r w:rsidRPr="00563CC3">
        <w:t>its</w:t>
      </w:r>
      <w:r w:rsidR="009D1978">
        <w:t xml:space="preserve"> </w:t>
      </w:r>
      <w:r w:rsidRPr="00563CC3">
        <w:t>obvious</w:t>
      </w:r>
      <w:r w:rsidR="009D1978">
        <w:t xml:space="preserve"> </w:t>
      </w:r>
      <w:r w:rsidRPr="00563CC3">
        <w:t>parallel</w:t>
      </w:r>
      <w:r w:rsidR="009D1978">
        <w:t xml:space="preserve"> </w:t>
      </w:r>
      <w:r w:rsidRPr="00563CC3">
        <w:t>to</w:t>
      </w:r>
      <w:r w:rsidR="009D1978">
        <w:t xml:space="preserve"> </w:t>
      </w:r>
      <w:r w:rsidRPr="00563CC3">
        <w:t>the</w:t>
      </w:r>
      <w:r w:rsidR="009D1978">
        <w:t xml:space="preserve"> </w:t>
      </w:r>
      <w:r w:rsidRPr="00563CC3">
        <w:t>7</w:t>
      </w:r>
      <w:r w:rsidR="009D1978">
        <w:t xml:space="preserve"> </w:t>
      </w:r>
      <w:r w:rsidR="00923ECB" w:rsidRPr="00563CC3">
        <w:rPr>
          <w:i/>
          <w:iCs/>
        </w:rPr>
        <w:t>Shmitah</w:t>
      </w:r>
      <w:r w:rsidRPr="00563CC3">
        <w:rPr>
          <w:i/>
          <w:iCs/>
        </w:rPr>
        <w:t>,</w:t>
      </w:r>
      <w:r w:rsidR="009D1978">
        <w:t xml:space="preserve"> </w:t>
      </w:r>
      <w:r w:rsidRPr="00A94DDD">
        <w:t>Sabbatical</w:t>
      </w:r>
      <w:r w:rsidR="009D1978">
        <w:t xml:space="preserve"> </w:t>
      </w:r>
      <w:r w:rsidRPr="00A94DDD">
        <w:t>cycles</w:t>
      </w:r>
      <w:r w:rsidR="009D1978">
        <w:t xml:space="preserve"> </w:t>
      </w:r>
      <w:r w:rsidRPr="00563CC3">
        <w:t>of</w:t>
      </w:r>
      <w:r w:rsidR="009D1978">
        <w:t xml:space="preserve"> </w:t>
      </w:r>
      <w:r w:rsidRPr="00563CC3">
        <w:t>7</w:t>
      </w:r>
      <w:r w:rsidR="009D1978">
        <w:t xml:space="preserve"> </w:t>
      </w:r>
      <w:r w:rsidRPr="00563CC3">
        <w:t>years</w:t>
      </w:r>
      <w:r w:rsidR="009D1978">
        <w:t xml:space="preserve"> </w:t>
      </w:r>
      <w:r w:rsidRPr="00563CC3">
        <w:t>that</w:t>
      </w:r>
      <w:r w:rsidR="009D1978">
        <w:t xml:space="preserve"> </w:t>
      </w:r>
      <w:r w:rsidRPr="00563CC3">
        <w:t>culminate</w:t>
      </w:r>
      <w:r w:rsidR="009D1978">
        <w:t xml:space="preserve"> </w:t>
      </w:r>
      <w:r w:rsidRPr="00563CC3">
        <w:t>in</w:t>
      </w:r>
      <w:r w:rsidR="009D1978">
        <w:t xml:space="preserve"> </w:t>
      </w:r>
      <w:r w:rsidRPr="00563CC3">
        <w:t>the</w:t>
      </w:r>
      <w:r w:rsidR="009D1978">
        <w:t xml:space="preserve"> </w:t>
      </w:r>
      <w:r w:rsidRPr="00563CC3">
        <w:t>50th</w:t>
      </w:r>
      <w:r w:rsidR="009D1978">
        <w:t xml:space="preserve"> </w:t>
      </w:r>
      <w:r w:rsidRPr="00563CC3">
        <w:t>year,</w:t>
      </w:r>
      <w:r w:rsidR="009D1978">
        <w:t xml:space="preserve"> </w:t>
      </w:r>
      <w:r w:rsidRPr="00A94DDD">
        <w:rPr>
          <w:i/>
          <w:iCs/>
        </w:rPr>
        <w:t>Yovel</w:t>
      </w:r>
      <w:r w:rsidRPr="00563CC3">
        <w:t>,</w:t>
      </w:r>
      <w:r w:rsidR="009D1978">
        <w:t xml:space="preserve"> </w:t>
      </w:r>
      <w:r w:rsidRPr="00A94DDD">
        <w:t>Jubilee</w:t>
      </w:r>
      <w:r w:rsidR="009D1978">
        <w:t xml:space="preserve"> </w:t>
      </w:r>
      <w:r w:rsidRPr="00563CC3">
        <w:t>Year.</w:t>
      </w:r>
      <w:r w:rsidR="00917FD6">
        <w:rPr>
          <w:rStyle w:val="FootnoteReference"/>
        </w:rPr>
        <w:footnoteReference w:id="37"/>
      </w:r>
      <w:r w:rsidR="009D1978">
        <w:t xml:space="preserve"> </w:t>
      </w:r>
      <w:r w:rsidRPr="00A94DDD">
        <w:rPr>
          <w:i/>
          <w:iCs/>
        </w:rPr>
        <w:t>Yovel</w:t>
      </w:r>
      <w:r w:rsidR="00AA5CDD">
        <w:rPr>
          <w:i/>
          <w:iCs/>
        </w:rPr>
        <w:t xml:space="preserve"> </w:t>
      </w:r>
      <w:r w:rsidRPr="00563CC3">
        <w:t>marked</w:t>
      </w:r>
      <w:r w:rsidR="009D1978">
        <w:t xml:space="preserve"> </w:t>
      </w:r>
      <w:r w:rsidRPr="00563CC3">
        <w:t>the</w:t>
      </w:r>
      <w:r w:rsidR="009D1978">
        <w:t xml:space="preserve"> </w:t>
      </w:r>
      <w:r w:rsidRPr="00563CC3">
        <w:t>cumulative</w:t>
      </w:r>
      <w:r w:rsidR="009D1978">
        <w:t xml:space="preserve"> </w:t>
      </w:r>
      <w:r w:rsidRPr="00563CC3">
        <w:t>conclusion</w:t>
      </w:r>
      <w:r w:rsidR="009D1978">
        <w:t xml:space="preserve"> </w:t>
      </w:r>
      <w:r w:rsidRPr="00563CC3">
        <w:t>of</w:t>
      </w:r>
      <w:r w:rsidR="009D1978">
        <w:t xml:space="preserve"> </w:t>
      </w:r>
      <w:r w:rsidRPr="00563CC3">
        <w:t>an</w:t>
      </w:r>
      <w:r w:rsidR="009D1978">
        <w:t xml:space="preserve"> </w:t>
      </w:r>
      <w:r w:rsidRPr="00563CC3">
        <w:t>epoch.</w:t>
      </w:r>
      <w:r w:rsidR="009D1978">
        <w:t xml:space="preserve"> </w:t>
      </w:r>
      <w:r w:rsidRPr="00563CC3">
        <w:t>Everything</w:t>
      </w:r>
      <w:r w:rsidR="009D1978">
        <w:t xml:space="preserve"> </w:t>
      </w:r>
      <w:r w:rsidRPr="00563CC3">
        <w:t>that</w:t>
      </w:r>
      <w:r w:rsidR="009D1978">
        <w:t xml:space="preserve"> </w:t>
      </w:r>
      <w:r w:rsidRPr="00563CC3">
        <w:t>had</w:t>
      </w:r>
      <w:r w:rsidR="009D1978">
        <w:t xml:space="preserve"> </w:t>
      </w:r>
      <w:r w:rsidRPr="00563CC3">
        <w:t>occurred</w:t>
      </w:r>
      <w:r w:rsidR="009D1978">
        <w:t xml:space="preserve"> </w:t>
      </w:r>
      <w:r w:rsidRPr="00563CC3">
        <w:t>previously</w:t>
      </w:r>
      <w:r w:rsidR="009D1978">
        <w:t xml:space="preserve"> </w:t>
      </w:r>
      <w:r w:rsidRPr="00563CC3">
        <w:t>–</w:t>
      </w:r>
      <w:r w:rsidR="009D1978">
        <w:t xml:space="preserve"> </w:t>
      </w:r>
      <w:r w:rsidRPr="00563CC3">
        <w:t>even</w:t>
      </w:r>
      <w:r w:rsidR="009D1978">
        <w:t xml:space="preserve"> </w:t>
      </w:r>
      <w:r w:rsidRPr="00563CC3">
        <w:t>something</w:t>
      </w:r>
      <w:r w:rsidR="009D1978">
        <w:t xml:space="preserve"> </w:t>
      </w:r>
      <w:r w:rsidRPr="00563CC3">
        <w:t>termed</w:t>
      </w:r>
      <w:r w:rsidR="009D1978">
        <w:t xml:space="preserve"> </w:t>
      </w:r>
      <w:r w:rsidRPr="00563CC3">
        <w:t>as</w:t>
      </w:r>
      <w:r w:rsidR="009D1978">
        <w:t xml:space="preserve"> </w:t>
      </w:r>
      <w:r w:rsidRPr="00563CC3">
        <w:t>lasting</w:t>
      </w:r>
      <w:r w:rsidR="009D1978">
        <w:t xml:space="preserve"> </w:t>
      </w:r>
      <w:proofErr w:type="spellStart"/>
      <w:r w:rsidRPr="00563CC3">
        <w:rPr>
          <w:i/>
          <w:iCs/>
        </w:rPr>
        <w:t>l’olam</w:t>
      </w:r>
      <w:proofErr w:type="spellEnd"/>
      <w:r w:rsidRPr="00563CC3">
        <w:t>,</w:t>
      </w:r>
      <w:r w:rsidR="009D1978">
        <w:t xml:space="preserve"> </w:t>
      </w:r>
      <w:r w:rsidRPr="00563CC3">
        <w:t>forever</w:t>
      </w:r>
      <w:r w:rsidR="00917FD6">
        <w:rPr>
          <w:rStyle w:val="FootnoteReference"/>
        </w:rPr>
        <w:footnoteReference w:id="38"/>
      </w:r>
      <w:r w:rsidR="009D1978">
        <w:t xml:space="preserve"> </w:t>
      </w:r>
      <w:r w:rsidRPr="00563CC3">
        <w:t>–</w:t>
      </w:r>
      <w:r w:rsidR="009D1978">
        <w:t xml:space="preserve"> </w:t>
      </w:r>
      <w:r w:rsidRPr="00563CC3">
        <w:t>comes</w:t>
      </w:r>
      <w:r w:rsidR="009D1978">
        <w:t xml:space="preserve"> </w:t>
      </w:r>
      <w:r w:rsidRPr="00563CC3">
        <w:t>to</w:t>
      </w:r>
      <w:r w:rsidR="009D1978">
        <w:t xml:space="preserve"> </w:t>
      </w:r>
      <w:r w:rsidRPr="00563CC3">
        <w:t>an</w:t>
      </w:r>
      <w:r w:rsidR="009D1978">
        <w:t xml:space="preserve"> </w:t>
      </w:r>
      <w:r w:rsidRPr="00563CC3">
        <w:t>end.</w:t>
      </w:r>
      <w:r w:rsidR="009D1978">
        <w:t xml:space="preserve"> </w:t>
      </w:r>
      <w:r w:rsidRPr="00563CC3">
        <w:t>The</w:t>
      </w:r>
      <w:r w:rsidR="009D1978">
        <w:t xml:space="preserve"> </w:t>
      </w:r>
      <w:r w:rsidRPr="00563CC3">
        <w:t>slate</w:t>
      </w:r>
      <w:r w:rsidR="009D1978">
        <w:t xml:space="preserve"> </w:t>
      </w:r>
      <w:r w:rsidRPr="00563CC3">
        <w:t>is</w:t>
      </w:r>
      <w:r w:rsidR="009D1978">
        <w:t xml:space="preserve"> </w:t>
      </w:r>
      <w:r w:rsidRPr="00563CC3">
        <w:t>wiped</w:t>
      </w:r>
      <w:r w:rsidR="009D1978">
        <w:t xml:space="preserve"> </w:t>
      </w:r>
      <w:r w:rsidRPr="00A94DDD">
        <w:t>clean</w:t>
      </w:r>
      <w:r w:rsidRPr="00563CC3">
        <w:t>.</w:t>
      </w:r>
      <w:r w:rsidR="009D1978">
        <w:t xml:space="preserve"> </w:t>
      </w:r>
      <w:r w:rsidRPr="00563CC3">
        <w:t>It</w:t>
      </w:r>
      <w:r w:rsidR="009D1978">
        <w:t xml:space="preserve"> </w:t>
      </w:r>
      <w:r w:rsidRPr="00563CC3">
        <w:t>returns</w:t>
      </w:r>
      <w:r w:rsidR="009D1978">
        <w:t xml:space="preserve"> </w:t>
      </w:r>
      <w:r w:rsidRPr="00563CC3">
        <w:t>to</w:t>
      </w:r>
      <w:r w:rsidR="009D1978">
        <w:t xml:space="preserve"> </w:t>
      </w:r>
      <w:r w:rsidRPr="00563CC3">
        <w:t>its</w:t>
      </w:r>
      <w:r w:rsidR="009D1978">
        <w:t xml:space="preserve"> </w:t>
      </w:r>
      <w:r w:rsidRPr="00563CC3">
        <w:t>original</w:t>
      </w:r>
      <w:r w:rsidR="009D1978">
        <w:t xml:space="preserve"> </w:t>
      </w:r>
      <w:r w:rsidRPr="00563CC3">
        <w:t>pristine</w:t>
      </w:r>
      <w:r w:rsidR="009D1978">
        <w:t xml:space="preserve"> </w:t>
      </w:r>
      <w:r w:rsidRPr="00563CC3">
        <w:t>state</w:t>
      </w:r>
      <w:r w:rsidR="009D1978">
        <w:t xml:space="preserve"> </w:t>
      </w:r>
      <w:r w:rsidRPr="00563CC3">
        <w:t>to</w:t>
      </w:r>
      <w:r w:rsidR="009D1978">
        <w:t xml:space="preserve"> </w:t>
      </w:r>
      <w:r w:rsidRPr="00563CC3">
        <w:t>enable</w:t>
      </w:r>
      <w:r w:rsidR="009D1978">
        <w:t xml:space="preserve"> </w:t>
      </w:r>
      <w:r w:rsidRPr="00563CC3">
        <w:t>the</w:t>
      </w:r>
      <w:r w:rsidR="009D1978">
        <w:t xml:space="preserve"> </w:t>
      </w:r>
      <w:r w:rsidRPr="00563CC3">
        <w:t>process</w:t>
      </w:r>
      <w:r w:rsidR="009D1978">
        <w:t xml:space="preserve"> </w:t>
      </w:r>
      <w:r w:rsidRPr="00563CC3">
        <w:t>to</w:t>
      </w:r>
      <w:r w:rsidR="009D1978">
        <w:t xml:space="preserve"> </w:t>
      </w:r>
      <w:r w:rsidRPr="00563CC3">
        <w:t>begin</w:t>
      </w:r>
      <w:r w:rsidR="009D1978">
        <w:t xml:space="preserve"> </w:t>
      </w:r>
      <w:r w:rsidRPr="00563CC3">
        <w:t>anew.</w:t>
      </w:r>
    </w:p>
    <w:p w14:paraId="55F2C04E" w14:textId="77777777" w:rsidR="009D1978" w:rsidRPr="00563CC3" w:rsidRDefault="009D1978" w:rsidP="00563CC3"/>
    <w:p w14:paraId="5CC85124" w14:textId="3800EAC1" w:rsidR="00563CC3" w:rsidRDefault="00286361" w:rsidP="00563CC3">
      <w:r>
        <w:rPr>
          <w:i/>
          <w:iCs/>
        </w:rPr>
        <w:t>Shmitah</w:t>
      </w:r>
      <w:r w:rsidR="00AA5CDD">
        <w:rPr>
          <w:i/>
          <w:iCs/>
        </w:rPr>
        <w:t xml:space="preserve"> </w:t>
      </w:r>
      <w:r w:rsidR="00563CC3" w:rsidRPr="00563CC3">
        <w:t>is</w:t>
      </w:r>
      <w:r w:rsidR="009D1978">
        <w:t xml:space="preserve"> </w:t>
      </w:r>
      <w:r w:rsidR="00563CC3" w:rsidRPr="00563CC3">
        <w:t>classified</w:t>
      </w:r>
      <w:r w:rsidR="009D1978">
        <w:t xml:space="preserve"> </w:t>
      </w:r>
      <w:r w:rsidR="00563CC3" w:rsidRPr="00563CC3">
        <w:t>both</w:t>
      </w:r>
      <w:r w:rsidR="009D1978">
        <w:t xml:space="preserve"> </w:t>
      </w:r>
      <w:r w:rsidR="00563CC3" w:rsidRPr="00563CC3">
        <w:t>as</w:t>
      </w:r>
      <w:r w:rsidR="009D1978">
        <w:t xml:space="preserve"> </w:t>
      </w:r>
      <w:r w:rsidR="00563CC3" w:rsidRPr="00563CC3">
        <w:t>holy,</w:t>
      </w:r>
      <w:r w:rsidR="009D1978">
        <w:t xml:space="preserve"> </w:t>
      </w:r>
      <w:r w:rsidR="00563CC3" w:rsidRPr="00563CC3">
        <w:t>and</w:t>
      </w:r>
      <w:r w:rsidR="009D1978">
        <w:t xml:space="preserve"> </w:t>
      </w:r>
      <w:r w:rsidR="00563CC3" w:rsidRPr="00563CC3">
        <w:t>as</w:t>
      </w:r>
      <w:r w:rsidR="009D1978">
        <w:t xml:space="preserve"> </w:t>
      </w:r>
      <w:r w:rsidR="00AA5CDD" w:rsidRPr="00A94DDD">
        <w:rPr>
          <w:i/>
          <w:iCs/>
        </w:rPr>
        <w:t>Shabbat</w:t>
      </w:r>
      <w:r w:rsidR="00563CC3" w:rsidRPr="00563CC3">
        <w:t>;</w:t>
      </w:r>
      <w:r w:rsidR="009D1978">
        <w:t xml:space="preserve"> </w:t>
      </w:r>
      <w:r w:rsidR="00563CC3" w:rsidRPr="00A94DDD">
        <w:rPr>
          <w:i/>
          <w:iCs/>
        </w:rPr>
        <w:t>Yovel</w:t>
      </w:r>
      <w:r w:rsidR="009D1978">
        <w:t xml:space="preserve"> </w:t>
      </w:r>
      <w:r w:rsidR="00563CC3" w:rsidRPr="00563CC3">
        <w:t>is</w:t>
      </w:r>
      <w:r w:rsidR="009D1978">
        <w:t xml:space="preserve"> </w:t>
      </w:r>
      <w:r w:rsidR="00563CC3" w:rsidRPr="00563CC3">
        <w:t>Holy</w:t>
      </w:r>
      <w:r w:rsidR="009D1978">
        <w:t xml:space="preserve"> </w:t>
      </w:r>
      <w:r w:rsidR="00563CC3" w:rsidRPr="00563CC3">
        <w:t>of</w:t>
      </w:r>
      <w:r w:rsidR="009D1978">
        <w:t xml:space="preserve"> </w:t>
      </w:r>
      <w:r w:rsidR="00563CC3" w:rsidRPr="00563CC3">
        <w:t>Holies,</w:t>
      </w:r>
      <w:r w:rsidR="009D1978">
        <w:t xml:space="preserve"> </w:t>
      </w:r>
      <w:r w:rsidR="00563CC3" w:rsidRPr="00563CC3">
        <w:t>and</w:t>
      </w:r>
      <w:r w:rsidR="009D1978">
        <w:t xml:space="preserve"> </w:t>
      </w:r>
      <w:r w:rsidR="00563CC3" w:rsidRPr="00563CC3">
        <w:t>“</w:t>
      </w:r>
      <w:r w:rsidR="00AA5CDD" w:rsidRPr="00A94DDD">
        <w:t>Shabbat</w:t>
      </w:r>
      <w:r w:rsidR="009D1978">
        <w:t xml:space="preserve"> </w:t>
      </w:r>
      <w:r w:rsidR="00563CC3" w:rsidRPr="00563CC3">
        <w:t>of</w:t>
      </w:r>
      <w:r w:rsidR="009D1978">
        <w:t xml:space="preserve"> </w:t>
      </w:r>
      <w:r>
        <w:t>Shabbat</w:t>
      </w:r>
      <w:r w:rsidRPr="00563CC3">
        <w:t>ot</w:t>
      </w:r>
      <w:r w:rsidR="00563CC3" w:rsidRPr="00563CC3">
        <w:t>.”</w:t>
      </w:r>
      <w:r w:rsidR="00917FD6">
        <w:rPr>
          <w:rStyle w:val="FootnoteReference"/>
        </w:rPr>
        <w:footnoteReference w:id="39"/>
      </w:r>
      <w:r w:rsidR="009D1978">
        <w:t xml:space="preserve"> </w:t>
      </w:r>
      <w:r w:rsidR="00563CC3" w:rsidRPr="00563CC3">
        <w:t>Actually,</w:t>
      </w:r>
      <w:r w:rsidR="009D1978">
        <w:t xml:space="preserve"> </w:t>
      </w:r>
      <w:r w:rsidR="00563CC3" w:rsidRPr="00A94DDD">
        <w:rPr>
          <w:i/>
          <w:iCs/>
        </w:rPr>
        <w:t>Yovel</w:t>
      </w:r>
      <w:r w:rsidR="00563CC3" w:rsidRPr="00563CC3">
        <w:rPr>
          <w:i/>
          <w:iCs/>
        </w:rPr>
        <w:t>’s</w:t>
      </w:r>
      <w:r w:rsidR="009D1978">
        <w:t xml:space="preserve"> </w:t>
      </w:r>
      <w:r w:rsidR="00563CC3" w:rsidRPr="00563CC3">
        <w:t>description</w:t>
      </w:r>
      <w:r w:rsidR="009D1978">
        <w:t xml:space="preserve"> </w:t>
      </w:r>
      <w:r w:rsidR="00563CC3" w:rsidRPr="00563CC3">
        <w:t>as</w:t>
      </w:r>
      <w:r w:rsidR="009D1978">
        <w:t xml:space="preserve"> </w:t>
      </w:r>
      <w:r w:rsidR="00AA5CDD" w:rsidRPr="00A94DDD">
        <w:t>Shabbat</w:t>
      </w:r>
      <w:r w:rsidR="009D1978">
        <w:t xml:space="preserve"> </w:t>
      </w:r>
      <w:r w:rsidR="00563CC3" w:rsidRPr="00563CC3">
        <w:t>of</w:t>
      </w:r>
      <w:r w:rsidR="009D1978">
        <w:t xml:space="preserve"> </w:t>
      </w:r>
      <w:r w:rsidR="00AA5CDD">
        <w:t>Shabbat</w:t>
      </w:r>
      <w:r w:rsidR="00563CC3" w:rsidRPr="00563CC3">
        <w:t>o</w:t>
      </w:r>
      <w:r w:rsidR="00AA5CDD">
        <w:t>t</w:t>
      </w:r>
      <w:r w:rsidR="009D1978">
        <w:t xml:space="preserve"> </w:t>
      </w:r>
      <w:r w:rsidR="00563CC3" w:rsidRPr="00563CC3">
        <w:t>is</w:t>
      </w:r>
      <w:r w:rsidR="009D1978">
        <w:t xml:space="preserve"> </w:t>
      </w:r>
      <w:r w:rsidR="00563CC3" w:rsidRPr="00563CC3">
        <w:t>shared</w:t>
      </w:r>
      <w:r w:rsidR="009D1978">
        <w:t xml:space="preserve"> </w:t>
      </w:r>
      <w:r w:rsidR="00563CC3" w:rsidRPr="00563CC3">
        <w:t>by</w:t>
      </w:r>
      <w:r w:rsidR="009D1978">
        <w:t xml:space="preserve"> </w:t>
      </w:r>
      <w:r w:rsidR="00563CC3" w:rsidRPr="00563CC3">
        <w:t>the</w:t>
      </w:r>
      <w:r w:rsidR="009D1978">
        <w:t xml:space="preserve"> </w:t>
      </w:r>
      <w:r w:rsidR="00563CC3" w:rsidRPr="00A94DDD">
        <w:t>festival</w:t>
      </w:r>
      <w:r w:rsidR="009D1978">
        <w:t xml:space="preserve"> </w:t>
      </w:r>
      <w:r w:rsidR="00563CC3" w:rsidRPr="00563CC3">
        <w:t>of</w:t>
      </w:r>
      <w:r w:rsidR="009D1978">
        <w:t xml:space="preserve"> </w:t>
      </w:r>
      <w:r w:rsidR="00563CC3" w:rsidRPr="00A94DDD">
        <w:t>Yom</w:t>
      </w:r>
      <w:r w:rsidR="009D1978" w:rsidRPr="00A94DDD">
        <w:t xml:space="preserve"> </w:t>
      </w:r>
      <w:r w:rsidR="00563CC3" w:rsidRPr="00A94DDD">
        <w:t>Kippur</w:t>
      </w:r>
      <w:r w:rsidR="00563CC3" w:rsidRPr="00563CC3">
        <w:t>,</w:t>
      </w:r>
      <w:r w:rsidR="009D1978">
        <w:t xml:space="preserve"> </w:t>
      </w:r>
      <w:r w:rsidR="00563CC3" w:rsidRPr="00563CC3">
        <w:rPr>
          <w:i/>
          <w:iCs/>
        </w:rPr>
        <w:t>Day</w:t>
      </w:r>
      <w:r w:rsidR="009D1978">
        <w:rPr>
          <w:i/>
          <w:iCs/>
        </w:rPr>
        <w:t xml:space="preserve"> </w:t>
      </w:r>
      <w:r w:rsidR="00563CC3" w:rsidRPr="00563CC3">
        <w:rPr>
          <w:i/>
          <w:iCs/>
        </w:rPr>
        <w:t>of</w:t>
      </w:r>
      <w:r w:rsidR="009D1978">
        <w:rPr>
          <w:i/>
          <w:iCs/>
        </w:rPr>
        <w:t xml:space="preserve"> </w:t>
      </w:r>
      <w:r w:rsidR="00563CC3" w:rsidRPr="00A94DDD">
        <w:rPr>
          <w:i/>
          <w:iCs/>
        </w:rPr>
        <w:t>Atonement</w:t>
      </w:r>
      <w:r w:rsidR="00563CC3" w:rsidRPr="00563CC3">
        <w:t>.</w:t>
      </w:r>
      <w:r w:rsidR="00917FD6">
        <w:rPr>
          <w:rStyle w:val="FootnoteReference"/>
        </w:rPr>
        <w:footnoteReference w:id="40"/>
      </w:r>
      <w:r w:rsidR="009D1978">
        <w:t xml:space="preserve"> </w:t>
      </w:r>
      <w:r w:rsidR="00563CC3" w:rsidRPr="00563CC3">
        <w:t>On</w:t>
      </w:r>
      <w:r w:rsidR="009D1978">
        <w:t xml:space="preserve"> </w:t>
      </w:r>
      <w:r w:rsidR="00563CC3" w:rsidRPr="00563CC3">
        <w:t>this</w:t>
      </w:r>
      <w:r w:rsidR="009D1978">
        <w:t xml:space="preserve"> </w:t>
      </w:r>
      <w:r w:rsidR="00563CC3" w:rsidRPr="00563CC3">
        <w:t>date,</w:t>
      </w:r>
      <w:r w:rsidR="009D1978">
        <w:t xml:space="preserve"> </w:t>
      </w:r>
      <w:r w:rsidR="00563CC3" w:rsidRPr="00563CC3">
        <w:t>the</w:t>
      </w:r>
      <w:r w:rsidR="009D1978">
        <w:t xml:space="preserve"> </w:t>
      </w:r>
      <w:r w:rsidR="00563CC3" w:rsidRPr="00A94DDD">
        <w:t>Jewish</w:t>
      </w:r>
      <w:r w:rsidR="009D1978">
        <w:t xml:space="preserve"> </w:t>
      </w:r>
      <w:r w:rsidR="00563CC3" w:rsidRPr="00A94DDD">
        <w:t>nation</w:t>
      </w:r>
      <w:r w:rsidR="009D1978">
        <w:t xml:space="preserve"> </w:t>
      </w:r>
      <w:r w:rsidR="00563CC3" w:rsidRPr="00563CC3">
        <w:t>was</w:t>
      </w:r>
      <w:r w:rsidR="009D1978">
        <w:t xml:space="preserve"> </w:t>
      </w:r>
      <w:r w:rsidR="00563CC3" w:rsidRPr="00563CC3">
        <w:t>forgiven</w:t>
      </w:r>
      <w:r w:rsidR="009D1978">
        <w:t xml:space="preserve"> </w:t>
      </w:r>
      <w:r w:rsidR="00563CC3" w:rsidRPr="00563CC3">
        <w:t>for</w:t>
      </w:r>
      <w:r w:rsidR="009D1978">
        <w:t xml:space="preserve"> </w:t>
      </w:r>
      <w:r w:rsidR="00563CC3" w:rsidRPr="00563CC3">
        <w:t>the</w:t>
      </w:r>
      <w:r w:rsidR="009D1978">
        <w:t xml:space="preserve"> </w:t>
      </w:r>
      <w:r w:rsidR="00563CC3" w:rsidRPr="00A94DDD">
        <w:t>sin</w:t>
      </w:r>
      <w:r w:rsidR="009D1978">
        <w:t xml:space="preserve"> </w:t>
      </w:r>
      <w:r w:rsidR="00563CC3" w:rsidRPr="00563CC3">
        <w:t>of</w:t>
      </w:r>
      <w:r w:rsidR="009D1978">
        <w:t xml:space="preserve"> </w:t>
      </w:r>
      <w:r w:rsidR="00563CC3" w:rsidRPr="00563CC3">
        <w:t>the</w:t>
      </w:r>
      <w:r w:rsidR="009D1978">
        <w:t xml:space="preserve"> </w:t>
      </w:r>
      <w:r w:rsidR="00563CC3" w:rsidRPr="00563CC3">
        <w:t>Golden</w:t>
      </w:r>
      <w:r w:rsidR="009D1978">
        <w:t xml:space="preserve"> </w:t>
      </w:r>
      <w:r w:rsidR="00563CC3" w:rsidRPr="00563CC3">
        <w:t>Calf</w:t>
      </w:r>
      <w:r w:rsidR="009D1978">
        <w:t xml:space="preserve"> </w:t>
      </w:r>
      <w:r w:rsidR="00563CC3" w:rsidRPr="00563CC3">
        <w:t>that</w:t>
      </w:r>
      <w:r w:rsidR="009D1978">
        <w:t xml:space="preserve"> </w:t>
      </w:r>
      <w:r w:rsidR="00563CC3" w:rsidRPr="00563CC3">
        <w:t>had</w:t>
      </w:r>
      <w:r w:rsidR="009D1978">
        <w:t xml:space="preserve"> </w:t>
      </w:r>
      <w:r w:rsidR="00563CC3" w:rsidRPr="00563CC3">
        <w:t>undermined</w:t>
      </w:r>
      <w:r w:rsidR="009D1978">
        <w:t xml:space="preserve"> </w:t>
      </w:r>
      <w:r w:rsidR="00563CC3" w:rsidRPr="00563CC3">
        <w:t>the</w:t>
      </w:r>
      <w:r w:rsidR="009D1978">
        <w:t xml:space="preserve"> </w:t>
      </w:r>
      <w:r w:rsidR="00563CC3" w:rsidRPr="00563CC3">
        <w:t>Torah</w:t>
      </w:r>
      <w:r w:rsidR="009D1978">
        <w:t xml:space="preserve"> </w:t>
      </w:r>
      <w:r w:rsidR="00563CC3" w:rsidRPr="00563CC3">
        <w:t>given</w:t>
      </w:r>
      <w:r w:rsidR="009D1978">
        <w:t xml:space="preserve"> </w:t>
      </w:r>
      <w:r w:rsidR="00563CC3" w:rsidRPr="00563CC3">
        <w:t>on</w:t>
      </w:r>
      <w:r w:rsidR="009D1978">
        <w:t xml:space="preserve"> </w:t>
      </w:r>
      <w:r w:rsidR="00563CC3" w:rsidRPr="00563CC3">
        <w:t>Day</w:t>
      </w:r>
      <w:r w:rsidR="009D1978">
        <w:t xml:space="preserve"> </w:t>
      </w:r>
      <w:r w:rsidR="00563CC3" w:rsidRPr="00563CC3">
        <w:t>50.</w:t>
      </w:r>
      <w:r w:rsidR="009D1978">
        <w:t xml:space="preserve"> </w:t>
      </w:r>
      <w:r w:rsidR="00563CC3" w:rsidRPr="00563CC3">
        <w:t>A</w:t>
      </w:r>
      <w:r w:rsidR="009D1978">
        <w:t xml:space="preserve"> </w:t>
      </w:r>
      <w:r w:rsidR="00563CC3" w:rsidRPr="00A94DDD">
        <w:t>new</w:t>
      </w:r>
      <w:r w:rsidR="009D1978">
        <w:t xml:space="preserve"> </w:t>
      </w:r>
      <w:r w:rsidR="00563CC3" w:rsidRPr="00563CC3">
        <w:t>era</w:t>
      </w:r>
      <w:r w:rsidR="009D1978">
        <w:t xml:space="preserve"> </w:t>
      </w:r>
      <w:r w:rsidR="00563CC3" w:rsidRPr="00563CC3">
        <w:t>began</w:t>
      </w:r>
      <w:r w:rsidR="009D1978">
        <w:t xml:space="preserve"> </w:t>
      </w:r>
      <w:r w:rsidR="00563CC3" w:rsidRPr="00563CC3">
        <w:t>as</w:t>
      </w:r>
      <w:r w:rsidR="009D1978">
        <w:t xml:space="preserve"> </w:t>
      </w:r>
      <w:r w:rsidR="00563CC3" w:rsidRPr="00A94DDD">
        <w:t>Israel</w:t>
      </w:r>
      <w:r w:rsidR="009D1978">
        <w:t xml:space="preserve"> </w:t>
      </w:r>
      <w:r w:rsidR="00563CC3" w:rsidRPr="00563CC3">
        <w:t>was</w:t>
      </w:r>
      <w:r w:rsidR="009D1978">
        <w:t xml:space="preserve"> </w:t>
      </w:r>
      <w:r w:rsidR="00563CC3" w:rsidRPr="00563CC3">
        <w:t>given</w:t>
      </w:r>
      <w:r w:rsidR="009D1978">
        <w:t xml:space="preserve"> </w:t>
      </w:r>
      <w:r w:rsidR="00563CC3" w:rsidRPr="00563CC3">
        <w:t>the</w:t>
      </w:r>
      <w:r w:rsidR="009D1978">
        <w:t xml:space="preserve"> </w:t>
      </w:r>
      <w:r w:rsidR="00563CC3" w:rsidRPr="00563CC3">
        <w:t>second</w:t>
      </w:r>
      <w:r w:rsidR="009D1978">
        <w:t xml:space="preserve"> </w:t>
      </w:r>
      <w:r w:rsidR="00563CC3" w:rsidRPr="00563CC3">
        <w:t>set</w:t>
      </w:r>
      <w:r w:rsidR="009D1978">
        <w:t xml:space="preserve"> </w:t>
      </w:r>
      <w:r w:rsidR="00563CC3" w:rsidRPr="00563CC3">
        <w:t>of</w:t>
      </w:r>
      <w:r w:rsidR="009D1978">
        <w:t xml:space="preserve"> </w:t>
      </w:r>
      <w:r w:rsidR="00563CC3" w:rsidRPr="00563CC3">
        <w:t>Tablets,</w:t>
      </w:r>
      <w:r w:rsidR="009D1978">
        <w:t xml:space="preserve"> </w:t>
      </w:r>
      <w:r w:rsidR="00563CC3" w:rsidRPr="00563CC3">
        <w:t>delivered</w:t>
      </w:r>
      <w:r w:rsidR="009D1978">
        <w:t xml:space="preserve"> </w:t>
      </w:r>
      <w:r w:rsidR="00563CC3" w:rsidRPr="00563CC3">
        <w:t>by</w:t>
      </w:r>
      <w:r w:rsidR="009D1978">
        <w:t xml:space="preserve"> </w:t>
      </w:r>
      <w:r w:rsidR="00563CC3" w:rsidRPr="00563CC3">
        <w:t>Moshe</w:t>
      </w:r>
      <w:r w:rsidR="009D1978">
        <w:t xml:space="preserve"> </w:t>
      </w:r>
      <w:r w:rsidR="00563CC3" w:rsidRPr="00563CC3">
        <w:t>on</w:t>
      </w:r>
      <w:r w:rsidR="009D1978">
        <w:t xml:space="preserve"> </w:t>
      </w:r>
      <w:r w:rsidR="00563CC3" w:rsidRPr="00A94DDD">
        <w:t>Yom</w:t>
      </w:r>
      <w:r w:rsidR="009D1978" w:rsidRPr="00A94DDD">
        <w:t xml:space="preserve"> </w:t>
      </w:r>
      <w:r w:rsidR="00563CC3" w:rsidRPr="00A94DDD">
        <w:t>Kippur</w:t>
      </w:r>
      <w:r w:rsidR="00563CC3" w:rsidRPr="00563CC3">
        <w:t>.</w:t>
      </w:r>
      <w:r w:rsidR="009D1978">
        <w:rPr>
          <w:rStyle w:val="FootnoteReference"/>
        </w:rPr>
        <w:footnoteReference w:id="41"/>
      </w:r>
      <w:r w:rsidR="009D1978">
        <w:t xml:space="preserve"> </w:t>
      </w:r>
      <w:r w:rsidR="00563CC3" w:rsidRPr="00563CC3">
        <w:t>This</w:t>
      </w:r>
      <w:r w:rsidR="009D1978">
        <w:t xml:space="preserve"> </w:t>
      </w:r>
      <w:r w:rsidR="00563CC3" w:rsidRPr="00563CC3">
        <w:t>signaled</w:t>
      </w:r>
      <w:r w:rsidR="009D1978">
        <w:t xml:space="preserve"> </w:t>
      </w:r>
      <w:r w:rsidR="00563CC3" w:rsidRPr="00563CC3">
        <w:t>that</w:t>
      </w:r>
      <w:r w:rsidR="009D1978">
        <w:t xml:space="preserve"> </w:t>
      </w:r>
      <w:r w:rsidR="00563CC3" w:rsidRPr="00563CC3">
        <w:t>God</w:t>
      </w:r>
      <w:r w:rsidR="009D1978">
        <w:t xml:space="preserve"> </w:t>
      </w:r>
      <w:r w:rsidR="00563CC3" w:rsidRPr="00563CC3">
        <w:t>had</w:t>
      </w:r>
      <w:r w:rsidR="009D1978">
        <w:t xml:space="preserve"> </w:t>
      </w:r>
      <w:r w:rsidR="00563CC3" w:rsidRPr="00563CC3">
        <w:t>forgiven</w:t>
      </w:r>
      <w:r w:rsidR="009D1978">
        <w:t xml:space="preserve"> </w:t>
      </w:r>
      <w:r w:rsidR="00563CC3" w:rsidRPr="00A94DDD">
        <w:t>Israel</w:t>
      </w:r>
      <w:r w:rsidR="00563CC3" w:rsidRPr="00563CC3">
        <w:t>,</w:t>
      </w:r>
      <w:r w:rsidR="009D1978">
        <w:t xml:space="preserve"> </w:t>
      </w:r>
      <w:r w:rsidR="00563CC3" w:rsidRPr="00563CC3">
        <w:t>affirming</w:t>
      </w:r>
      <w:r w:rsidR="009D1978">
        <w:t xml:space="preserve"> </w:t>
      </w:r>
      <w:r w:rsidR="00563CC3" w:rsidRPr="00563CC3">
        <w:t>that</w:t>
      </w:r>
      <w:r w:rsidR="009D1978">
        <w:t xml:space="preserve"> </w:t>
      </w:r>
      <w:r w:rsidR="00563CC3" w:rsidRPr="00563CC3">
        <w:t>He</w:t>
      </w:r>
      <w:r w:rsidR="009D1978">
        <w:t xml:space="preserve"> </w:t>
      </w:r>
      <w:r w:rsidR="00563CC3" w:rsidRPr="00563CC3">
        <w:t>would</w:t>
      </w:r>
      <w:r w:rsidR="009D1978">
        <w:t xml:space="preserve"> </w:t>
      </w:r>
      <w:r w:rsidR="00563CC3" w:rsidRPr="00563CC3">
        <w:t>not</w:t>
      </w:r>
      <w:r w:rsidR="009D1978">
        <w:t xml:space="preserve"> </w:t>
      </w:r>
      <w:r w:rsidR="00563CC3" w:rsidRPr="00563CC3">
        <w:t>destroy</w:t>
      </w:r>
      <w:r w:rsidR="009D1978">
        <w:t xml:space="preserve"> </w:t>
      </w:r>
      <w:r w:rsidR="00563CC3" w:rsidRPr="00563CC3">
        <w:t>them.</w:t>
      </w:r>
    </w:p>
    <w:p w14:paraId="0BDDC5FF" w14:textId="77777777" w:rsidR="008547E4" w:rsidRPr="00563CC3" w:rsidRDefault="008547E4" w:rsidP="00563CC3"/>
    <w:p w14:paraId="56017B09" w14:textId="4162C8EC" w:rsidR="00563CC3" w:rsidRDefault="00563CC3" w:rsidP="00563CC3">
      <w:r w:rsidRPr="00563CC3">
        <w:t>The</w:t>
      </w:r>
      <w:r w:rsidR="009D1978">
        <w:t xml:space="preserve"> </w:t>
      </w:r>
      <w:r w:rsidRPr="00563CC3">
        <w:t>process</w:t>
      </w:r>
      <w:r w:rsidR="009D1978">
        <w:t xml:space="preserve"> </w:t>
      </w:r>
      <w:r w:rsidRPr="00563CC3">
        <w:t>of</w:t>
      </w:r>
      <w:r w:rsidR="009D1978">
        <w:t xml:space="preserve"> </w:t>
      </w:r>
      <w:r w:rsidRPr="00563CC3">
        <w:rPr>
          <w:i/>
          <w:iCs/>
        </w:rPr>
        <w:t>teshuvah</w:t>
      </w:r>
      <w:r w:rsidRPr="00563CC3">
        <w:t>,</w:t>
      </w:r>
      <w:r w:rsidR="009D1978">
        <w:t xml:space="preserve"> </w:t>
      </w:r>
      <w:r w:rsidRPr="00563CC3">
        <w:t>repentance</w:t>
      </w:r>
      <w:r w:rsidR="009D1978">
        <w:t xml:space="preserve"> </w:t>
      </w:r>
      <w:r w:rsidRPr="00563CC3">
        <w:t>–</w:t>
      </w:r>
      <w:r w:rsidR="009D1978">
        <w:t xml:space="preserve"> </w:t>
      </w:r>
      <w:r w:rsidRPr="00563CC3">
        <w:t>itself</w:t>
      </w:r>
      <w:r w:rsidR="009D1978">
        <w:t xml:space="preserve"> </w:t>
      </w:r>
      <w:r w:rsidRPr="00563CC3">
        <w:t>related</w:t>
      </w:r>
      <w:r w:rsidR="009D1978">
        <w:t xml:space="preserve"> </w:t>
      </w:r>
      <w:r w:rsidRPr="00563CC3">
        <w:t>to</w:t>
      </w:r>
      <w:r w:rsidR="009D1978">
        <w:t xml:space="preserve"> </w:t>
      </w:r>
      <w:proofErr w:type="spellStart"/>
      <w:r w:rsidRPr="00563CC3">
        <w:rPr>
          <w:i/>
          <w:iCs/>
        </w:rPr>
        <w:t>binah</w:t>
      </w:r>
      <w:proofErr w:type="spellEnd"/>
      <w:r w:rsidR="008547E4">
        <w:rPr>
          <w:rStyle w:val="FootnoteReference"/>
          <w:i/>
          <w:iCs/>
        </w:rPr>
        <w:footnoteReference w:id="42"/>
      </w:r>
      <w:r w:rsidR="009D1978">
        <w:t xml:space="preserve"> </w:t>
      </w:r>
      <w:r w:rsidRPr="00563CC3">
        <w:t>–</w:t>
      </w:r>
      <w:r w:rsidR="009D1978">
        <w:t xml:space="preserve"> </w:t>
      </w:r>
      <w:r w:rsidRPr="00563CC3">
        <w:t>is</w:t>
      </w:r>
      <w:r w:rsidR="009D1978">
        <w:t xml:space="preserve"> </w:t>
      </w:r>
      <w:r w:rsidRPr="00563CC3">
        <w:t>such</w:t>
      </w:r>
      <w:r w:rsidR="009D1978">
        <w:t xml:space="preserve"> </w:t>
      </w:r>
      <w:r w:rsidRPr="00563CC3">
        <w:t>that</w:t>
      </w:r>
      <w:r w:rsidR="009D1978">
        <w:t xml:space="preserve"> </w:t>
      </w:r>
      <w:r w:rsidRPr="00A94DDD">
        <w:t>sin</w:t>
      </w:r>
      <w:r w:rsidR="009D1978">
        <w:t xml:space="preserve"> </w:t>
      </w:r>
      <w:r w:rsidRPr="00563CC3">
        <w:t>is</w:t>
      </w:r>
      <w:r w:rsidR="009D1978">
        <w:t xml:space="preserve"> </w:t>
      </w:r>
      <w:r w:rsidRPr="00563CC3">
        <w:t>eradicated.</w:t>
      </w:r>
      <w:r w:rsidR="009D1978">
        <w:t xml:space="preserve"> </w:t>
      </w:r>
      <w:r w:rsidRPr="00563CC3">
        <w:t>What</w:t>
      </w:r>
      <w:r w:rsidR="009D1978">
        <w:t xml:space="preserve"> </w:t>
      </w:r>
      <w:r w:rsidRPr="00563CC3">
        <w:t>happens?</w:t>
      </w:r>
      <w:r w:rsidR="009D1978">
        <w:t xml:space="preserve"> </w:t>
      </w:r>
      <w:r w:rsidRPr="00563CC3">
        <w:t>A</w:t>
      </w:r>
      <w:r w:rsidR="009D1978">
        <w:t xml:space="preserve"> </w:t>
      </w:r>
      <w:r w:rsidRPr="00563CC3">
        <w:t>person</w:t>
      </w:r>
      <w:r w:rsidR="009D1978">
        <w:t xml:space="preserve"> </w:t>
      </w:r>
      <w:r w:rsidRPr="00563CC3">
        <w:t>relates</w:t>
      </w:r>
      <w:r w:rsidR="009D1978">
        <w:t xml:space="preserve"> </w:t>
      </w:r>
      <w:r w:rsidRPr="00563CC3">
        <w:t>to</w:t>
      </w:r>
      <w:r w:rsidR="009D1978">
        <w:t xml:space="preserve"> </w:t>
      </w:r>
      <w:r w:rsidRPr="00563CC3">
        <w:t>his</w:t>
      </w:r>
      <w:r w:rsidR="009D1978">
        <w:t xml:space="preserve"> </w:t>
      </w:r>
      <w:r w:rsidRPr="00563CC3">
        <w:t>transcendental</w:t>
      </w:r>
      <w:r w:rsidR="009D1978">
        <w:t xml:space="preserve"> </w:t>
      </w:r>
      <w:r w:rsidRPr="00563CC3">
        <w:t>roots,</w:t>
      </w:r>
      <w:r w:rsidR="009D1978">
        <w:t xml:space="preserve"> </w:t>
      </w:r>
      <w:r w:rsidRPr="00563CC3">
        <w:t>returns</w:t>
      </w:r>
      <w:r w:rsidR="009D1978">
        <w:t xml:space="preserve"> </w:t>
      </w:r>
      <w:r w:rsidRPr="00563CC3">
        <w:t>to</w:t>
      </w:r>
      <w:r w:rsidR="009D1978">
        <w:t xml:space="preserve"> </w:t>
      </w:r>
      <w:r w:rsidRPr="00563CC3">
        <w:t>God,</w:t>
      </w:r>
      <w:r w:rsidR="009D1978">
        <w:t xml:space="preserve"> </w:t>
      </w:r>
      <w:r w:rsidRPr="00563CC3">
        <w:t>and</w:t>
      </w:r>
      <w:r w:rsidR="009D1978">
        <w:t xml:space="preserve"> </w:t>
      </w:r>
      <w:r w:rsidRPr="00563CC3">
        <w:t>emerges</w:t>
      </w:r>
      <w:r w:rsidR="009D1978">
        <w:t xml:space="preserve"> </w:t>
      </w:r>
      <w:r w:rsidRPr="00563CC3">
        <w:t>as</w:t>
      </w:r>
      <w:r w:rsidR="009D1978">
        <w:t xml:space="preserve"> </w:t>
      </w:r>
      <w:r w:rsidRPr="00563CC3">
        <w:t>a</w:t>
      </w:r>
      <w:r w:rsidR="009D1978">
        <w:t xml:space="preserve"> </w:t>
      </w:r>
      <w:r w:rsidRPr="00A94DDD">
        <w:t>new</w:t>
      </w:r>
      <w:r w:rsidR="009D1978">
        <w:t xml:space="preserve"> </w:t>
      </w:r>
      <w:r w:rsidRPr="00A94DDD">
        <w:t>creation</w:t>
      </w:r>
      <w:r w:rsidRPr="00563CC3">
        <w:t>.</w:t>
      </w:r>
      <w:r w:rsidR="008547E4">
        <w:rPr>
          <w:rStyle w:val="FootnoteReference"/>
        </w:rPr>
        <w:footnoteReference w:id="43"/>
      </w:r>
      <w:r w:rsidR="009D1978">
        <w:t xml:space="preserve"> </w:t>
      </w:r>
      <w:r w:rsidRPr="00563CC3">
        <w:t>Interestingly,</w:t>
      </w:r>
      <w:r w:rsidR="009D1978">
        <w:t xml:space="preserve"> </w:t>
      </w:r>
      <w:r w:rsidRPr="00563CC3">
        <w:t>there</w:t>
      </w:r>
      <w:r w:rsidR="009D1978">
        <w:t xml:space="preserve"> </w:t>
      </w:r>
      <w:r w:rsidRPr="00563CC3">
        <w:t>is</w:t>
      </w:r>
      <w:r w:rsidR="009D1978">
        <w:t xml:space="preserve"> </w:t>
      </w:r>
      <w:r w:rsidRPr="00563CC3">
        <w:t>a</w:t>
      </w:r>
      <w:r w:rsidR="009D1978">
        <w:t xml:space="preserve"> </w:t>
      </w:r>
      <w:r w:rsidRPr="00563CC3">
        <w:t>total</w:t>
      </w:r>
      <w:r w:rsidR="009D1978">
        <w:t xml:space="preserve"> </w:t>
      </w:r>
      <w:r w:rsidRPr="00563CC3">
        <w:t>of</w:t>
      </w:r>
      <w:r w:rsidR="009D1978">
        <w:t xml:space="preserve"> </w:t>
      </w:r>
      <w:r w:rsidRPr="00563CC3">
        <w:t>50</w:t>
      </w:r>
      <w:r w:rsidR="009D1978">
        <w:t xml:space="preserve"> </w:t>
      </w:r>
      <w:r w:rsidRPr="00563CC3">
        <w:t>days</w:t>
      </w:r>
      <w:r w:rsidR="009D1978">
        <w:t xml:space="preserve"> </w:t>
      </w:r>
      <w:r w:rsidRPr="00563CC3">
        <w:t>of</w:t>
      </w:r>
      <w:r w:rsidR="009D1978">
        <w:t xml:space="preserve"> </w:t>
      </w:r>
      <w:r w:rsidRPr="00563CC3">
        <w:rPr>
          <w:i/>
          <w:iCs/>
        </w:rPr>
        <w:t>teshuvah</w:t>
      </w:r>
      <w:r w:rsidR="009D1978">
        <w:t xml:space="preserve"> </w:t>
      </w:r>
      <w:r w:rsidRPr="00563CC3">
        <w:t>from</w:t>
      </w:r>
      <w:r w:rsidR="009D1978">
        <w:t xml:space="preserve"> </w:t>
      </w:r>
      <w:r w:rsidRPr="00A94DDD">
        <w:t>Rosh</w:t>
      </w:r>
      <w:r w:rsidR="009D1978" w:rsidRPr="00A94DDD">
        <w:t xml:space="preserve"> </w:t>
      </w:r>
      <w:r w:rsidRPr="00A94DDD">
        <w:t>Chodesh</w:t>
      </w:r>
      <w:r w:rsidR="009D1978">
        <w:t xml:space="preserve"> </w:t>
      </w:r>
      <w:r w:rsidRPr="00A94DDD">
        <w:t>Elul</w:t>
      </w:r>
      <w:r w:rsidR="009D1978">
        <w:t xml:space="preserve"> </w:t>
      </w:r>
      <w:r w:rsidRPr="00563CC3">
        <w:t>(29</w:t>
      </w:r>
      <w:r w:rsidR="009D1978">
        <w:t xml:space="preserve"> </w:t>
      </w:r>
      <w:r w:rsidRPr="00563CC3">
        <w:t>days)</w:t>
      </w:r>
      <w:r w:rsidR="009D1978">
        <w:t xml:space="preserve"> </w:t>
      </w:r>
      <w:r w:rsidRPr="00563CC3">
        <w:t>until</w:t>
      </w:r>
      <w:r w:rsidR="009D1978">
        <w:t xml:space="preserve"> </w:t>
      </w:r>
      <w:r w:rsidRPr="00563CC3">
        <w:t>the</w:t>
      </w:r>
      <w:r w:rsidR="009D1978">
        <w:t xml:space="preserve"> </w:t>
      </w:r>
      <w:r w:rsidRPr="00563CC3">
        <w:t>end</w:t>
      </w:r>
      <w:r w:rsidR="009D1978">
        <w:t xml:space="preserve"> </w:t>
      </w:r>
      <w:r w:rsidRPr="00563CC3">
        <w:t>of</w:t>
      </w:r>
      <w:r w:rsidR="009D1978">
        <w:t xml:space="preserve"> </w:t>
      </w:r>
      <w:r w:rsidRPr="00A94DDD">
        <w:t>Hoshana</w:t>
      </w:r>
      <w:r w:rsidR="009D1978" w:rsidRPr="00A94DDD">
        <w:t xml:space="preserve"> </w:t>
      </w:r>
      <w:r w:rsidRPr="00A94DDD">
        <w:t>Rabba</w:t>
      </w:r>
      <w:r w:rsidRPr="00563CC3">
        <w:t>h</w:t>
      </w:r>
      <w:r w:rsidR="009D1978">
        <w:t xml:space="preserve"> </w:t>
      </w:r>
      <w:r w:rsidRPr="00563CC3">
        <w:t>(21</w:t>
      </w:r>
      <w:r w:rsidR="009D1978">
        <w:t xml:space="preserve"> </w:t>
      </w:r>
      <w:r w:rsidR="00286361" w:rsidRPr="00563CC3">
        <w:t>Tishri</w:t>
      </w:r>
      <w:r w:rsidRPr="00563CC3">
        <w:t>).</w:t>
      </w:r>
      <w:r w:rsidR="008547E4">
        <w:rPr>
          <w:rStyle w:val="FootnoteReference"/>
        </w:rPr>
        <w:footnoteReference w:id="44"/>
      </w:r>
    </w:p>
    <w:p w14:paraId="131EE106" w14:textId="77777777" w:rsidR="008515BD" w:rsidRDefault="008515BD" w:rsidP="00563CC3"/>
    <w:p w14:paraId="2B8A2362" w14:textId="77777777" w:rsidR="008515BD" w:rsidRDefault="008515BD" w:rsidP="008515BD">
      <w:r>
        <w:t xml:space="preserve">We can understand that the meaning of the shofar by looking at where it is used: It was used by </w:t>
      </w:r>
      <w:r>
        <w:t xml:space="preserve">HaShem at Sinai to cause us to </w:t>
      </w:r>
      <w:r w:rsidRPr="00437E4C">
        <w:rPr>
          <w:b/>
          <w:bCs/>
        </w:rPr>
        <w:t>return</w:t>
      </w:r>
      <w:r>
        <w:t xml:space="preserve"> to the state we had at Eden. It is used on Rosh HaShana to cause use to repent and </w:t>
      </w:r>
      <w:r w:rsidRPr="00437E4C">
        <w:rPr>
          <w:b/>
          <w:bCs/>
        </w:rPr>
        <w:t>return</w:t>
      </w:r>
      <w:r>
        <w:t xml:space="preserve"> to HaShem. It is used to announce the Jubilee to cause us to </w:t>
      </w:r>
      <w:r w:rsidRPr="00437E4C">
        <w:rPr>
          <w:b/>
          <w:bCs/>
        </w:rPr>
        <w:t>return</w:t>
      </w:r>
      <w:r>
        <w:t xml:space="preserve"> to our ancestral land.</w:t>
      </w:r>
    </w:p>
    <w:p w14:paraId="6D7C3845" w14:textId="77777777" w:rsidR="008515BD" w:rsidRDefault="008515BD" w:rsidP="008515BD"/>
    <w:p w14:paraId="5187AED2" w14:textId="77777777" w:rsidR="008515BD" w:rsidRDefault="008515BD" w:rsidP="008515BD">
      <w:r>
        <w:t>Notice that the shofar on Shavuot was preceded by the counting of the omer, we count 7 weeks and 50 days.</w:t>
      </w:r>
    </w:p>
    <w:p w14:paraId="5D4A7C96" w14:textId="77777777" w:rsidR="008515BD" w:rsidRDefault="008515BD" w:rsidP="008515BD"/>
    <w:p w14:paraId="0D9A7F94" w14:textId="77777777" w:rsidR="008515BD" w:rsidRDefault="008515BD" w:rsidP="008515BD">
      <w:r>
        <w:t>The shofar of Rosh HaShana was preceded by seven weeks of consolations.</w:t>
      </w:r>
    </w:p>
    <w:p w14:paraId="7B1D189E" w14:textId="77777777" w:rsidR="008515BD" w:rsidRDefault="008515BD" w:rsidP="008515BD"/>
    <w:p w14:paraId="26466D05" w14:textId="77777777" w:rsidR="008515BD" w:rsidRDefault="008515BD" w:rsidP="008515BD">
      <w:r>
        <w:t>The shofar of the jubilee was preceded by the count of seven sabbatical years for a total of 50 years.</w:t>
      </w:r>
    </w:p>
    <w:p w14:paraId="11D9F957" w14:textId="77777777" w:rsidR="008547E4" w:rsidRDefault="008547E4" w:rsidP="00563CC3"/>
    <w:p w14:paraId="723F35C0" w14:textId="4E7F2C27" w:rsidR="00563CC3" w:rsidRPr="008515BD" w:rsidRDefault="00563CC3" w:rsidP="00563CC3">
      <w:r w:rsidRPr="00563CC3">
        <w:t>The</w:t>
      </w:r>
      <w:r w:rsidR="009D1978">
        <w:t xml:space="preserve"> </w:t>
      </w:r>
      <w:r w:rsidRPr="00563CC3">
        <w:t>word</w:t>
      </w:r>
      <w:r w:rsidR="009D1978">
        <w:t xml:space="preserve"> </w:t>
      </w:r>
      <w:r w:rsidRPr="00A94DDD">
        <w:rPr>
          <w:i/>
          <w:iCs/>
        </w:rPr>
        <w:t>yovel</w:t>
      </w:r>
      <w:r w:rsidR="009D1978">
        <w:t xml:space="preserve"> </w:t>
      </w:r>
      <w:r w:rsidRPr="00563CC3">
        <w:t>also</w:t>
      </w:r>
      <w:r w:rsidR="009D1978">
        <w:t xml:space="preserve"> </w:t>
      </w:r>
      <w:r w:rsidRPr="00563CC3">
        <w:t>refers</w:t>
      </w:r>
      <w:r w:rsidR="009D1978">
        <w:t xml:space="preserve"> </w:t>
      </w:r>
      <w:r w:rsidRPr="00563CC3">
        <w:t>to</w:t>
      </w:r>
      <w:r w:rsidR="009D1978">
        <w:t xml:space="preserve"> </w:t>
      </w:r>
      <w:r w:rsidRPr="00563CC3">
        <w:t>the</w:t>
      </w:r>
      <w:r w:rsidR="009D1978">
        <w:t xml:space="preserve"> </w:t>
      </w:r>
      <w:r w:rsidRPr="00A94DDD">
        <w:rPr>
          <w:i/>
          <w:iCs/>
        </w:rPr>
        <w:t>shofar</w:t>
      </w:r>
      <w:r w:rsidRPr="00563CC3">
        <w:t>-</w:t>
      </w:r>
      <w:r w:rsidRPr="00A94DDD">
        <w:t>horn</w:t>
      </w:r>
      <w:r w:rsidR="009D1978">
        <w:t xml:space="preserve"> </w:t>
      </w:r>
      <w:r w:rsidRPr="00563CC3">
        <w:t>of</w:t>
      </w:r>
      <w:r w:rsidR="009D1978">
        <w:t xml:space="preserve"> </w:t>
      </w:r>
      <w:r w:rsidRPr="00563CC3">
        <w:t>a</w:t>
      </w:r>
      <w:r w:rsidR="009D1978">
        <w:t xml:space="preserve"> </w:t>
      </w:r>
      <w:r w:rsidRPr="00563CC3">
        <w:t>ram.</w:t>
      </w:r>
      <w:r w:rsidR="008547E4">
        <w:rPr>
          <w:rStyle w:val="FootnoteReference"/>
        </w:rPr>
        <w:footnoteReference w:id="45"/>
      </w:r>
      <w:r w:rsidR="009D1978">
        <w:t xml:space="preserve"> </w:t>
      </w:r>
      <w:r w:rsidRPr="00563CC3">
        <w:t>Indeed,</w:t>
      </w:r>
      <w:r w:rsidR="009D1978">
        <w:t xml:space="preserve"> </w:t>
      </w:r>
      <w:r w:rsidRPr="00563CC3">
        <w:t>the</w:t>
      </w:r>
      <w:r w:rsidR="009D1978">
        <w:t xml:space="preserve"> </w:t>
      </w:r>
      <w:r w:rsidRPr="00563CC3">
        <w:t>50th</w:t>
      </w:r>
      <w:r w:rsidR="009D1978">
        <w:t xml:space="preserve"> </w:t>
      </w:r>
      <w:r w:rsidRPr="00563CC3">
        <w:t>year</w:t>
      </w:r>
      <w:r w:rsidR="009D1978">
        <w:t xml:space="preserve"> </w:t>
      </w:r>
      <w:r w:rsidRPr="00563CC3">
        <w:t>assumed</w:t>
      </w:r>
      <w:r w:rsidR="009D1978">
        <w:t xml:space="preserve"> </w:t>
      </w:r>
      <w:r w:rsidRPr="00563CC3">
        <w:t>the</w:t>
      </w:r>
      <w:r w:rsidR="009D1978">
        <w:t xml:space="preserve"> </w:t>
      </w:r>
      <w:r w:rsidRPr="00563CC3">
        <w:t>status</w:t>
      </w:r>
      <w:r w:rsidR="009D1978">
        <w:t xml:space="preserve"> </w:t>
      </w:r>
      <w:r w:rsidRPr="00563CC3">
        <w:t>of</w:t>
      </w:r>
      <w:r w:rsidR="009D1978">
        <w:t xml:space="preserve"> </w:t>
      </w:r>
      <w:r w:rsidRPr="00563CC3">
        <w:t>the</w:t>
      </w:r>
      <w:r w:rsidR="009D1978">
        <w:t xml:space="preserve"> </w:t>
      </w:r>
      <w:r w:rsidRPr="00A94DDD">
        <w:t>Jubilee</w:t>
      </w:r>
      <w:r w:rsidR="009D1978">
        <w:t xml:space="preserve"> </w:t>
      </w:r>
      <w:r w:rsidRPr="00563CC3">
        <w:t>year</w:t>
      </w:r>
      <w:r w:rsidR="009D1978">
        <w:t xml:space="preserve"> </w:t>
      </w:r>
      <w:r w:rsidRPr="00563CC3">
        <w:t>only</w:t>
      </w:r>
      <w:r w:rsidR="009D1978">
        <w:t xml:space="preserve"> </w:t>
      </w:r>
      <w:r w:rsidRPr="00563CC3">
        <w:t>once</w:t>
      </w:r>
      <w:r w:rsidR="009D1978">
        <w:t xml:space="preserve"> </w:t>
      </w:r>
      <w:r w:rsidRPr="00563CC3">
        <w:t>the</w:t>
      </w:r>
      <w:r w:rsidR="009D1978">
        <w:t xml:space="preserve"> </w:t>
      </w:r>
      <w:r w:rsidRPr="00A94DDD">
        <w:rPr>
          <w:i/>
          <w:iCs/>
        </w:rPr>
        <w:t>shofar</w:t>
      </w:r>
      <w:r w:rsidR="009D1978">
        <w:t xml:space="preserve"> </w:t>
      </w:r>
      <w:r w:rsidRPr="00563CC3">
        <w:t>was</w:t>
      </w:r>
      <w:r w:rsidR="009D1978">
        <w:t xml:space="preserve"> </w:t>
      </w:r>
      <w:r w:rsidRPr="00563CC3">
        <w:t>sounded.</w:t>
      </w:r>
      <w:r w:rsidR="008547E4">
        <w:rPr>
          <w:rStyle w:val="FootnoteReference"/>
        </w:rPr>
        <w:footnoteReference w:id="46"/>
      </w:r>
      <w:r w:rsidR="009D1978">
        <w:t xml:space="preserve"> </w:t>
      </w:r>
      <w:r w:rsidRPr="00563CC3">
        <w:t>The</w:t>
      </w:r>
      <w:r w:rsidR="009D1978">
        <w:t xml:space="preserve"> </w:t>
      </w:r>
      <w:r w:rsidRPr="00A94DDD">
        <w:rPr>
          <w:i/>
          <w:iCs/>
        </w:rPr>
        <w:t>yovel</w:t>
      </w:r>
      <w:r w:rsidRPr="00563CC3">
        <w:rPr>
          <w:i/>
          <w:iCs/>
        </w:rPr>
        <w:t>/</w:t>
      </w:r>
      <w:r w:rsidRPr="00A94DDD">
        <w:rPr>
          <w:i/>
          <w:iCs/>
        </w:rPr>
        <w:t>shofar</w:t>
      </w:r>
      <w:r w:rsidR="009D1978">
        <w:t xml:space="preserve"> </w:t>
      </w:r>
      <w:r w:rsidRPr="00563CC3">
        <w:t>was</w:t>
      </w:r>
      <w:r w:rsidR="009D1978">
        <w:t xml:space="preserve"> </w:t>
      </w:r>
      <w:r w:rsidRPr="00563CC3">
        <w:t>blown</w:t>
      </w:r>
      <w:r w:rsidR="009D1978">
        <w:t xml:space="preserve"> </w:t>
      </w:r>
      <w:r w:rsidRPr="00563CC3">
        <w:t>on</w:t>
      </w:r>
      <w:r w:rsidR="009D1978">
        <w:t xml:space="preserve"> </w:t>
      </w:r>
      <w:r w:rsidRPr="00A94DDD">
        <w:t>Yom</w:t>
      </w:r>
      <w:r w:rsidR="009D1978" w:rsidRPr="00A94DDD">
        <w:t xml:space="preserve"> </w:t>
      </w:r>
      <w:r w:rsidRPr="00A94DDD">
        <w:t>Kippur</w:t>
      </w:r>
      <w:r w:rsidR="008547E4">
        <w:rPr>
          <w:rStyle w:val="FootnoteReference"/>
        </w:rPr>
        <w:footnoteReference w:id="47"/>
      </w:r>
      <w:r w:rsidR="009D1978">
        <w:t xml:space="preserve"> </w:t>
      </w:r>
      <w:r w:rsidRPr="00563CC3">
        <w:t>of</w:t>
      </w:r>
      <w:r w:rsidR="009D1978">
        <w:t xml:space="preserve"> </w:t>
      </w:r>
      <w:r w:rsidRPr="00563CC3">
        <w:t>the</w:t>
      </w:r>
      <w:r w:rsidR="009D1978">
        <w:t xml:space="preserve"> </w:t>
      </w:r>
      <w:r w:rsidRPr="00563CC3">
        <w:t>50th</w:t>
      </w:r>
      <w:r w:rsidR="009D1978">
        <w:t xml:space="preserve"> </w:t>
      </w:r>
      <w:r w:rsidRPr="00563CC3">
        <w:t>year.</w:t>
      </w:r>
      <w:r w:rsidR="009D1978">
        <w:t xml:space="preserve"> </w:t>
      </w:r>
      <w:r w:rsidRPr="00563CC3">
        <w:t>It</w:t>
      </w:r>
      <w:r w:rsidR="009D1978">
        <w:t xml:space="preserve"> </w:t>
      </w:r>
      <w:r w:rsidRPr="00563CC3">
        <w:t>would</w:t>
      </w:r>
      <w:r w:rsidR="009D1978">
        <w:t xml:space="preserve"> </w:t>
      </w:r>
      <w:r w:rsidRPr="00563CC3">
        <w:t>herald</w:t>
      </w:r>
      <w:r w:rsidR="009D1978">
        <w:t xml:space="preserve"> </w:t>
      </w:r>
      <w:r w:rsidRPr="00563CC3">
        <w:t>that</w:t>
      </w:r>
      <w:r w:rsidR="009D1978">
        <w:t xml:space="preserve"> </w:t>
      </w:r>
      <w:r w:rsidRPr="00563CC3">
        <w:t>people</w:t>
      </w:r>
      <w:r w:rsidR="009D1978">
        <w:t xml:space="preserve"> </w:t>
      </w:r>
      <w:r w:rsidRPr="00563CC3">
        <w:t>and</w:t>
      </w:r>
      <w:r w:rsidR="009D1978">
        <w:t xml:space="preserve"> </w:t>
      </w:r>
      <w:r w:rsidRPr="00563CC3">
        <w:t>objects</w:t>
      </w:r>
      <w:r w:rsidR="009D1978">
        <w:t xml:space="preserve"> </w:t>
      </w:r>
      <w:r w:rsidRPr="00563CC3">
        <w:t>would</w:t>
      </w:r>
      <w:r w:rsidR="009D1978">
        <w:t xml:space="preserve"> </w:t>
      </w:r>
      <w:r w:rsidR="003927C6" w:rsidRPr="003927C6">
        <w:rPr>
          <w:b/>
          <w:bCs/>
        </w:rPr>
        <w:t>return</w:t>
      </w:r>
      <w:r w:rsidR="009D1978">
        <w:t xml:space="preserve"> </w:t>
      </w:r>
      <w:r w:rsidRPr="00563CC3">
        <w:t>to</w:t>
      </w:r>
      <w:r w:rsidR="009D1978">
        <w:t xml:space="preserve"> </w:t>
      </w:r>
      <w:r w:rsidRPr="00563CC3">
        <w:t>their</w:t>
      </w:r>
      <w:r w:rsidR="009D1978">
        <w:t xml:space="preserve"> </w:t>
      </w:r>
      <w:r w:rsidRPr="00563CC3">
        <w:t>original</w:t>
      </w:r>
      <w:r w:rsidR="009D1978">
        <w:t xml:space="preserve"> </w:t>
      </w:r>
      <w:r w:rsidRPr="00563CC3">
        <w:t>position.</w:t>
      </w:r>
      <w:r w:rsidR="009D1978">
        <w:t xml:space="preserve"> </w:t>
      </w:r>
      <w:r w:rsidRPr="00563CC3">
        <w:t>Sold</w:t>
      </w:r>
      <w:r w:rsidR="009D1978">
        <w:t xml:space="preserve"> </w:t>
      </w:r>
      <w:r w:rsidRPr="00563CC3">
        <w:t>fields</w:t>
      </w:r>
      <w:r w:rsidR="009D1978">
        <w:t xml:space="preserve"> </w:t>
      </w:r>
      <w:r w:rsidRPr="003927C6">
        <w:rPr>
          <w:b/>
          <w:bCs/>
        </w:rPr>
        <w:t>returned</w:t>
      </w:r>
      <w:r w:rsidR="009D1978">
        <w:t xml:space="preserve"> </w:t>
      </w:r>
      <w:r w:rsidRPr="00563CC3">
        <w:t>to</w:t>
      </w:r>
      <w:r w:rsidR="009D1978">
        <w:t xml:space="preserve"> </w:t>
      </w:r>
      <w:r w:rsidRPr="00563CC3">
        <w:t>their</w:t>
      </w:r>
      <w:r w:rsidR="009D1978">
        <w:t xml:space="preserve"> </w:t>
      </w:r>
      <w:r w:rsidRPr="00563CC3">
        <w:t>original</w:t>
      </w:r>
      <w:r w:rsidR="009D1978">
        <w:t xml:space="preserve"> </w:t>
      </w:r>
      <w:r w:rsidRPr="00563CC3">
        <w:t>owners.</w:t>
      </w:r>
      <w:r w:rsidR="009D1978">
        <w:t xml:space="preserve"> </w:t>
      </w:r>
      <w:r w:rsidRPr="00A94DDD">
        <w:t>Jewish</w:t>
      </w:r>
      <w:r w:rsidR="009D1978">
        <w:t xml:space="preserve"> </w:t>
      </w:r>
      <w:r w:rsidRPr="00563CC3">
        <w:t>slaves</w:t>
      </w:r>
      <w:r w:rsidR="003927C6">
        <w:t>’ freedom</w:t>
      </w:r>
      <w:r w:rsidR="009D1978">
        <w:t xml:space="preserve"> </w:t>
      </w:r>
      <w:r w:rsidR="003927C6">
        <w:t xml:space="preserve">was </w:t>
      </w:r>
      <w:r w:rsidR="003927C6" w:rsidRPr="003927C6">
        <w:rPr>
          <w:b/>
          <w:bCs/>
        </w:rPr>
        <w:t>returned</w:t>
      </w:r>
      <w:r w:rsidRPr="00563CC3">
        <w:t>.</w:t>
      </w:r>
      <w:r w:rsidR="003153AA">
        <w:rPr>
          <w:rStyle w:val="FootnoteReference"/>
        </w:rPr>
        <w:footnoteReference w:id="48"/>
      </w:r>
      <w:r w:rsidR="009D1978">
        <w:t xml:space="preserve"> </w:t>
      </w:r>
      <w:r w:rsidRPr="00563CC3">
        <w:t>Here</w:t>
      </w:r>
      <w:r w:rsidR="009D1978">
        <w:t xml:space="preserve"> </w:t>
      </w:r>
      <w:r w:rsidRPr="00563CC3">
        <w:t>they</w:t>
      </w:r>
      <w:r w:rsidR="009D1978">
        <w:t xml:space="preserve"> </w:t>
      </w:r>
      <w:r w:rsidRPr="00563CC3">
        <w:t>freely</w:t>
      </w:r>
      <w:r w:rsidR="009D1978">
        <w:t xml:space="preserve"> </w:t>
      </w:r>
      <w:r w:rsidRPr="003927C6">
        <w:rPr>
          <w:b/>
          <w:bCs/>
        </w:rPr>
        <w:t>return</w:t>
      </w:r>
      <w:r w:rsidR="009D1978">
        <w:t xml:space="preserve"> </w:t>
      </w:r>
      <w:r w:rsidRPr="00563CC3">
        <w:t>to</w:t>
      </w:r>
      <w:r w:rsidR="009D1978">
        <w:t xml:space="preserve"> </w:t>
      </w:r>
      <w:r w:rsidRPr="00563CC3">
        <w:t>their</w:t>
      </w:r>
      <w:r w:rsidR="009D1978">
        <w:t xml:space="preserve"> </w:t>
      </w:r>
      <w:r w:rsidRPr="00563CC3">
        <w:t>true</w:t>
      </w:r>
      <w:r w:rsidR="009D1978">
        <w:t xml:space="preserve"> </w:t>
      </w:r>
      <w:r w:rsidRPr="00563CC3">
        <w:t>identity.</w:t>
      </w:r>
      <w:r w:rsidR="003927C6">
        <w:t xml:space="preserve"> </w:t>
      </w:r>
      <w:bookmarkStart w:id="1" w:name="_Hlk211547420"/>
      <w:r w:rsidR="00830EC9">
        <w:t>Thus,</w:t>
      </w:r>
      <w:r w:rsidR="003927C6">
        <w:t xml:space="preserve"> we understand that the </w:t>
      </w:r>
      <w:r w:rsidR="00830EC9">
        <w:t xml:space="preserve">meaning of the </w:t>
      </w:r>
      <w:r w:rsidR="003927C6">
        <w:t xml:space="preserve">shofar is </w:t>
      </w:r>
      <w:r w:rsidR="008515BD" w:rsidRPr="008515BD">
        <w:t xml:space="preserve">to cause us to </w:t>
      </w:r>
      <w:r w:rsidR="008515BD" w:rsidRPr="008515BD">
        <w:rPr>
          <w:b/>
          <w:bCs/>
        </w:rPr>
        <w:t>return</w:t>
      </w:r>
      <w:r w:rsidR="008515BD" w:rsidRPr="008515BD">
        <w:t xml:space="preserve">, to </w:t>
      </w:r>
      <w:r w:rsidR="008515BD" w:rsidRPr="008515BD">
        <w:rPr>
          <w:b/>
          <w:bCs/>
        </w:rPr>
        <w:t>return</w:t>
      </w:r>
      <w:r w:rsidR="008515BD" w:rsidRPr="008515BD">
        <w:t xml:space="preserve"> to HaShem, to </w:t>
      </w:r>
      <w:r w:rsidR="008515BD" w:rsidRPr="008515BD">
        <w:rPr>
          <w:b/>
          <w:bCs/>
        </w:rPr>
        <w:t>return</w:t>
      </w:r>
      <w:r w:rsidR="008515BD" w:rsidRPr="008515BD">
        <w:t xml:space="preserve"> to our land.</w:t>
      </w:r>
      <w:bookmarkEnd w:id="1"/>
    </w:p>
    <w:p w14:paraId="7DFDFAF6" w14:textId="77777777" w:rsidR="003153AA" w:rsidRPr="00563CC3" w:rsidRDefault="003153AA" w:rsidP="00563CC3"/>
    <w:p w14:paraId="1391A515" w14:textId="217951A3" w:rsidR="00563CC3" w:rsidRPr="00563CC3" w:rsidRDefault="00563CC3" w:rsidP="00563CC3">
      <w:r w:rsidRPr="00A94DDD">
        <w:rPr>
          <w:i/>
          <w:iCs/>
        </w:rPr>
        <w:t>Yovel</w:t>
      </w:r>
      <w:r w:rsidR="009D1978">
        <w:t xml:space="preserve"> </w:t>
      </w:r>
      <w:r w:rsidRPr="00563CC3">
        <w:t>replicates</w:t>
      </w:r>
      <w:r w:rsidR="009D1978">
        <w:t xml:space="preserve"> </w:t>
      </w:r>
      <w:r w:rsidRPr="00563CC3">
        <w:t>the</w:t>
      </w:r>
      <w:r w:rsidR="009D1978">
        <w:t xml:space="preserve"> </w:t>
      </w:r>
      <w:r w:rsidRPr="00563CC3">
        <w:t>impact</w:t>
      </w:r>
      <w:r w:rsidR="009D1978">
        <w:t xml:space="preserve"> </w:t>
      </w:r>
      <w:r w:rsidRPr="00563CC3">
        <w:t>of</w:t>
      </w:r>
      <w:r w:rsidR="009D1978">
        <w:t xml:space="preserve"> </w:t>
      </w:r>
      <w:r w:rsidRPr="00563CC3">
        <w:t>the</w:t>
      </w:r>
      <w:r w:rsidR="009D1978">
        <w:t xml:space="preserve"> </w:t>
      </w:r>
      <w:r w:rsidRPr="00A94DDD">
        <w:rPr>
          <w:i/>
          <w:iCs/>
        </w:rPr>
        <w:t>shofar</w:t>
      </w:r>
      <w:r w:rsidR="009D1978">
        <w:t xml:space="preserve"> </w:t>
      </w:r>
      <w:r w:rsidRPr="00563CC3">
        <w:t>to</w:t>
      </w:r>
      <w:r w:rsidR="009D1978">
        <w:t xml:space="preserve"> </w:t>
      </w:r>
      <w:r w:rsidRPr="00563CC3">
        <w:t>awaken</w:t>
      </w:r>
      <w:r w:rsidR="009D1978">
        <w:t xml:space="preserve"> </w:t>
      </w:r>
      <w:r w:rsidRPr="00563CC3">
        <w:t>man</w:t>
      </w:r>
      <w:r w:rsidR="009D1978">
        <w:t xml:space="preserve"> </w:t>
      </w:r>
      <w:r w:rsidRPr="00563CC3">
        <w:t>toward</w:t>
      </w:r>
      <w:r w:rsidR="009D1978">
        <w:t xml:space="preserve"> </w:t>
      </w:r>
      <w:r w:rsidRPr="00563CC3">
        <w:t>repentance.</w:t>
      </w:r>
      <w:r w:rsidR="003153AA">
        <w:rPr>
          <w:rStyle w:val="FootnoteReference"/>
        </w:rPr>
        <w:footnoteReference w:id="49"/>
      </w:r>
      <w:r w:rsidR="009D1978">
        <w:t xml:space="preserve"> </w:t>
      </w:r>
      <w:r w:rsidRPr="00563CC3">
        <w:t>The</w:t>
      </w:r>
      <w:r w:rsidR="009D1978">
        <w:t xml:space="preserve"> </w:t>
      </w:r>
      <w:r w:rsidRPr="00A94DDD">
        <w:t>freedom</w:t>
      </w:r>
      <w:r w:rsidR="009D1978">
        <w:t xml:space="preserve"> </w:t>
      </w:r>
      <w:r w:rsidRPr="00563CC3">
        <w:t>of</w:t>
      </w:r>
      <w:r w:rsidR="009D1978">
        <w:t xml:space="preserve"> </w:t>
      </w:r>
      <w:r w:rsidRPr="00A94DDD">
        <w:rPr>
          <w:i/>
          <w:iCs/>
        </w:rPr>
        <w:t>Yovel</w:t>
      </w:r>
      <w:r w:rsidR="00AA5CDD">
        <w:rPr>
          <w:i/>
          <w:iCs/>
        </w:rPr>
        <w:t xml:space="preserve"> </w:t>
      </w:r>
      <w:r w:rsidRPr="00563CC3">
        <w:t>was</w:t>
      </w:r>
      <w:r w:rsidR="009D1978">
        <w:t xml:space="preserve"> </w:t>
      </w:r>
      <w:r w:rsidRPr="00563CC3">
        <w:t>unhindered</w:t>
      </w:r>
      <w:r w:rsidR="009D1978">
        <w:t xml:space="preserve"> </w:t>
      </w:r>
      <w:r w:rsidRPr="00563CC3">
        <w:t>by</w:t>
      </w:r>
      <w:r w:rsidR="009D1978">
        <w:t xml:space="preserve"> </w:t>
      </w:r>
      <w:r w:rsidRPr="00563CC3">
        <w:t>any</w:t>
      </w:r>
      <w:r w:rsidR="009D1978">
        <w:t xml:space="preserve"> </w:t>
      </w:r>
      <w:r w:rsidRPr="00563CC3">
        <w:t>constraints.</w:t>
      </w:r>
      <w:r w:rsidR="009D1978">
        <w:t xml:space="preserve"> </w:t>
      </w:r>
      <w:r w:rsidRPr="00563CC3">
        <w:t>It</w:t>
      </w:r>
      <w:r w:rsidR="009D1978">
        <w:t xml:space="preserve"> </w:t>
      </w:r>
      <w:r w:rsidRPr="00563CC3">
        <w:t>denotes</w:t>
      </w:r>
      <w:r w:rsidR="009D1978">
        <w:t xml:space="preserve"> </w:t>
      </w:r>
      <w:r w:rsidRPr="00563CC3">
        <w:t>the</w:t>
      </w:r>
      <w:r w:rsidR="009D1978">
        <w:t xml:space="preserve"> </w:t>
      </w:r>
      <w:r w:rsidRPr="00563CC3">
        <w:t>transcendental</w:t>
      </w:r>
      <w:r w:rsidR="009D1978">
        <w:t xml:space="preserve"> </w:t>
      </w:r>
      <w:r w:rsidRPr="00563CC3">
        <w:t>point</w:t>
      </w:r>
      <w:r w:rsidR="009D1978">
        <w:t xml:space="preserve"> </w:t>
      </w:r>
      <w:r w:rsidRPr="00563CC3">
        <w:t>that</w:t>
      </w:r>
      <w:r w:rsidR="009D1978">
        <w:t xml:space="preserve"> </w:t>
      </w:r>
      <w:r w:rsidRPr="00563CC3">
        <w:t>stretches</w:t>
      </w:r>
      <w:r w:rsidR="009D1978">
        <w:t xml:space="preserve"> </w:t>
      </w:r>
      <w:r w:rsidRPr="00563CC3">
        <w:t>above</w:t>
      </w:r>
      <w:r w:rsidR="009D1978">
        <w:t xml:space="preserve"> </w:t>
      </w:r>
      <w:r w:rsidRPr="00563CC3">
        <w:t>any</w:t>
      </w:r>
      <w:r w:rsidR="009D1978">
        <w:t xml:space="preserve"> </w:t>
      </w:r>
      <w:r w:rsidRPr="00563CC3">
        <w:t>prior</w:t>
      </w:r>
      <w:r w:rsidR="009D1978">
        <w:t xml:space="preserve"> </w:t>
      </w:r>
      <w:r w:rsidRPr="00563CC3">
        <w:t>attachment</w:t>
      </w:r>
      <w:r w:rsidR="009D1978">
        <w:t xml:space="preserve"> </w:t>
      </w:r>
      <w:r w:rsidRPr="00563CC3">
        <w:t>to</w:t>
      </w:r>
      <w:r w:rsidR="009D1978">
        <w:t xml:space="preserve"> </w:t>
      </w:r>
      <w:r w:rsidRPr="00563CC3">
        <w:t>what</w:t>
      </w:r>
      <w:r w:rsidR="009D1978">
        <w:t xml:space="preserve"> </w:t>
      </w:r>
      <w:r w:rsidRPr="00563CC3">
        <w:t>came</w:t>
      </w:r>
      <w:r w:rsidR="009D1978">
        <w:t xml:space="preserve"> </w:t>
      </w:r>
      <w:r w:rsidRPr="00563CC3">
        <w:t>before.</w:t>
      </w:r>
      <w:r w:rsidR="009D1978">
        <w:t xml:space="preserve"> </w:t>
      </w:r>
      <w:r w:rsidRPr="00563CC3">
        <w:t>–</w:t>
      </w:r>
      <w:r w:rsidR="009D1978">
        <w:t xml:space="preserve"> </w:t>
      </w:r>
      <w:r w:rsidRPr="00563CC3">
        <w:rPr>
          <w:i/>
          <w:iCs/>
        </w:rPr>
        <w:t>50:</w:t>
      </w:r>
      <w:r w:rsidR="009D1978">
        <w:rPr>
          <w:i/>
          <w:iCs/>
        </w:rPr>
        <w:t xml:space="preserve"> </w:t>
      </w:r>
      <w:r w:rsidRPr="00563CC3">
        <w:rPr>
          <w:i/>
          <w:iCs/>
        </w:rPr>
        <w:t>all-in-1</w:t>
      </w:r>
    </w:p>
    <w:p w14:paraId="5576D7E4" w14:textId="77777777" w:rsidR="003153AA" w:rsidRDefault="003153AA" w:rsidP="003153AA"/>
    <w:p w14:paraId="4B4527AF" w14:textId="014CAD58" w:rsidR="003153AA" w:rsidRDefault="00563CC3" w:rsidP="003153AA">
      <w:r w:rsidRPr="00563CC3">
        <w:lastRenderedPageBreak/>
        <w:t>In</w:t>
      </w:r>
      <w:r w:rsidR="009D1978">
        <w:t xml:space="preserve"> </w:t>
      </w:r>
      <w:r w:rsidRPr="00563CC3">
        <w:t>This</w:t>
      </w:r>
      <w:r w:rsidR="009D1978">
        <w:t xml:space="preserve"> </w:t>
      </w:r>
      <w:r w:rsidRPr="00A94DDD">
        <w:t>World</w:t>
      </w:r>
      <w:r w:rsidRPr="00563CC3">
        <w:t>,</w:t>
      </w:r>
      <w:r w:rsidR="009D1978">
        <w:t xml:space="preserve"> </w:t>
      </w:r>
      <w:r w:rsidRPr="00563CC3">
        <w:t>there</w:t>
      </w:r>
      <w:r w:rsidR="009D1978">
        <w:t xml:space="preserve"> </w:t>
      </w:r>
      <w:r w:rsidRPr="00563CC3">
        <w:t>can</w:t>
      </w:r>
      <w:r w:rsidR="009D1978">
        <w:t xml:space="preserve"> </w:t>
      </w:r>
      <w:r w:rsidRPr="00563CC3">
        <w:t>be</w:t>
      </w:r>
      <w:r w:rsidR="009D1978">
        <w:t xml:space="preserve"> </w:t>
      </w:r>
      <w:r w:rsidRPr="00563CC3">
        <w:t>no</w:t>
      </w:r>
      <w:r w:rsidR="009D1978">
        <w:t xml:space="preserve"> </w:t>
      </w:r>
      <w:r w:rsidRPr="00563CC3">
        <w:t>independent</w:t>
      </w:r>
      <w:r w:rsidR="009D1978">
        <w:t xml:space="preserve"> </w:t>
      </w:r>
      <w:r w:rsidRPr="00563CC3">
        <w:t>human</w:t>
      </w:r>
      <w:r w:rsidR="009D1978">
        <w:t xml:space="preserve"> </w:t>
      </w:r>
      <w:r w:rsidRPr="00563CC3">
        <w:t>expression</w:t>
      </w:r>
      <w:r w:rsidR="009D1978">
        <w:t xml:space="preserve"> </w:t>
      </w:r>
      <w:r w:rsidRPr="00563CC3">
        <w:t>on</w:t>
      </w:r>
      <w:r w:rsidR="009D1978">
        <w:t xml:space="preserve"> </w:t>
      </w:r>
      <w:r w:rsidRPr="00563CC3">
        <w:t>the</w:t>
      </w:r>
      <w:r w:rsidR="009D1978">
        <w:t xml:space="preserve"> </w:t>
      </w:r>
      <w:r w:rsidRPr="00563CC3">
        <w:t>50th</w:t>
      </w:r>
      <w:r w:rsidR="009D1978">
        <w:t xml:space="preserve"> </w:t>
      </w:r>
      <w:r w:rsidRPr="00563CC3">
        <w:t>level.</w:t>
      </w:r>
      <w:r w:rsidR="009D1978">
        <w:t xml:space="preserve"> </w:t>
      </w:r>
      <w:r w:rsidRPr="00563CC3">
        <w:t>It</w:t>
      </w:r>
      <w:r w:rsidR="009D1978">
        <w:t xml:space="preserve"> </w:t>
      </w:r>
      <w:r w:rsidRPr="00563CC3">
        <w:t>remains</w:t>
      </w:r>
      <w:r w:rsidR="009D1978">
        <w:t xml:space="preserve"> </w:t>
      </w:r>
      <w:r w:rsidRPr="00563CC3">
        <w:t>the</w:t>
      </w:r>
      <w:r w:rsidR="009D1978">
        <w:t xml:space="preserve"> </w:t>
      </w:r>
      <w:r w:rsidRPr="00563CC3">
        <w:t>ultimate,</w:t>
      </w:r>
      <w:r w:rsidR="009D1978">
        <w:t xml:space="preserve"> </w:t>
      </w:r>
      <w:r w:rsidRPr="00563CC3">
        <w:t>yet</w:t>
      </w:r>
      <w:r w:rsidR="009D1978">
        <w:t xml:space="preserve"> </w:t>
      </w:r>
      <w:r w:rsidRPr="00563CC3">
        <w:t>unknowable</w:t>
      </w:r>
      <w:r w:rsidR="009D1978">
        <w:t xml:space="preserve"> </w:t>
      </w:r>
      <w:r w:rsidRPr="00563CC3">
        <w:t>Godly</w:t>
      </w:r>
      <w:r w:rsidR="009D1978">
        <w:t xml:space="preserve"> </w:t>
      </w:r>
      <w:r w:rsidRPr="00563CC3">
        <w:t>dimension.</w:t>
      </w:r>
      <w:r w:rsidR="009D1978">
        <w:t xml:space="preserve"> </w:t>
      </w:r>
      <w:r w:rsidRPr="00563CC3">
        <w:t>It</w:t>
      </w:r>
      <w:r w:rsidR="009D1978">
        <w:t xml:space="preserve"> </w:t>
      </w:r>
      <w:r w:rsidRPr="00563CC3">
        <w:t>can</w:t>
      </w:r>
      <w:r w:rsidR="009D1978">
        <w:t xml:space="preserve"> </w:t>
      </w:r>
      <w:r w:rsidRPr="00563CC3">
        <w:t>be</w:t>
      </w:r>
      <w:r w:rsidR="009D1978">
        <w:t xml:space="preserve"> </w:t>
      </w:r>
      <w:r w:rsidRPr="00563CC3">
        <w:t>characterized</w:t>
      </w:r>
      <w:r w:rsidR="009D1978">
        <w:t xml:space="preserve"> </w:t>
      </w:r>
      <w:r w:rsidRPr="00563CC3">
        <w:t>as</w:t>
      </w:r>
      <w:r w:rsidR="009D1978">
        <w:t xml:space="preserve"> </w:t>
      </w:r>
      <w:r w:rsidRPr="00563CC3">
        <w:t>elevated</w:t>
      </w:r>
      <w:r w:rsidR="009D1978">
        <w:t xml:space="preserve"> </w:t>
      </w:r>
      <w:r w:rsidRPr="00563CC3">
        <w:t>or</w:t>
      </w:r>
      <w:r w:rsidR="009D1978">
        <w:t xml:space="preserve"> </w:t>
      </w:r>
      <w:r w:rsidRPr="00563CC3">
        <w:t>apart,</w:t>
      </w:r>
      <w:r w:rsidR="009D1978">
        <w:t xml:space="preserve"> </w:t>
      </w:r>
      <w:r w:rsidRPr="00563CC3">
        <w:t>from</w:t>
      </w:r>
      <w:r w:rsidR="009D1978">
        <w:t xml:space="preserve"> </w:t>
      </w:r>
      <w:r w:rsidRPr="00563CC3">
        <w:t>everything</w:t>
      </w:r>
      <w:r w:rsidR="009D1978">
        <w:t xml:space="preserve"> </w:t>
      </w:r>
      <w:r w:rsidRPr="00563CC3">
        <w:t>that</w:t>
      </w:r>
      <w:r w:rsidR="009D1978">
        <w:t xml:space="preserve"> </w:t>
      </w:r>
      <w:r w:rsidRPr="00563CC3">
        <w:t>precedes</w:t>
      </w:r>
      <w:r w:rsidR="009D1978">
        <w:t xml:space="preserve"> </w:t>
      </w:r>
      <w:r w:rsidRPr="00563CC3">
        <w:t>it.</w:t>
      </w:r>
      <w:r w:rsidR="009D1978">
        <w:t xml:space="preserve"> </w:t>
      </w:r>
      <w:r w:rsidRPr="00563CC3">
        <w:t>It</w:t>
      </w:r>
      <w:r w:rsidR="009D1978">
        <w:t xml:space="preserve"> </w:t>
      </w:r>
      <w:r w:rsidRPr="00563CC3">
        <w:t>transcends</w:t>
      </w:r>
      <w:r w:rsidR="009D1978">
        <w:t xml:space="preserve"> </w:t>
      </w:r>
      <w:r w:rsidRPr="00563CC3">
        <w:t>the</w:t>
      </w:r>
      <w:r w:rsidR="009D1978">
        <w:t xml:space="preserve"> </w:t>
      </w:r>
      <w:r w:rsidRPr="00563CC3">
        <w:t>natural</w:t>
      </w:r>
      <w:r w:rsidR="009D1978">
        <w:t xml:space="preserve"> </w:t>
      </w:r>
      <w:r w:rsidRPr="00A94DDD">
        <w:t>world</w:t>
      </w:r>
      <w:r w:rsidR="009D1978">
        <w:t xml:space="preserve"> </w:t>
      </w:r>
      <w:r w:rsidRPr="00563CC3">
        <w:t>and</w:t>
      </w:r>
      <w:r w:rsidR="009D1978">
        <w:t xml:space="preserve"> </w:t>
      </w:r>
      <w:r w:rsidRPr="00563CC3">
        <w:t>human</w:t>
      </w:r>
      <w:r w:rsidR="009D1978">
        <w:t xml:space="preserve"> </w:t>
      </w:r>
      <w:r w:rsidRPr="00A94DDD">
        <w:t>experience</w:t>
      </w:r>
      <w:r w:rsidRPr="00563CC3">
        <w:t>.</w:t>
      </w:r>
      <w:r w:rsidR="003153AA">
        <w:rPr>
          <w:rStyle w:val="FootnoteReference"/>
        </w:rPr>
        <w:footnoteReference w:id="50"/>
      </w:r>
    </w:p>
    <w:p w14:paraId="371046F5" w14:textId="77777777" w:rsidR="003153AA" w:rsidRDefault="003153AA" w:rsidP="003153AA"/>
    <w:p w14:paraId="067EEB71" w14:textId="529AFB00" w:rsidR="00563CC3" w:rsidRDefault="00563CC3" w:rsidP="00563CC3">
      <w:r w:rsidRPr="00563CC3">
        <w:t>In</w:t>
      </w:r>
      <w:r w:rsidR="009D1978">
        <w:t xml:space="preserve"> </w:t>
      </w:r>
      <w:r w:rsidRPr="00A94DDD">
        <w:t>one</w:t>
      </w:r>
      <w:r w:rsidR="009D1978">
        <w:t xml:space="preserve"> </w:t>
      </w:r>
      <w:r w:rsidRPr="00563CC3">
        <w:t>respect,</w:t>
      </w:r>
      <w:r w:rsidR="009D1978">
        <w:t xml:space="preserve"> </w:t>
      </w:r>
      <w:r w:rsidRPr="00563CC3">
        <w:t>the</w:t>
      </w:r>
      <w:r w:rsidR="009D1978">
        <w:t xml:space="preserve"> </w:t>
      </w:r>
      <w:r w:rsidRPr="00563CC3">
        <w:t>50th</w:t>
      </w:r>
      <w:r w:rsidR="009D1978">
        <w:t xml:space="preserve"> </w:t>
      </w:r>
      <w:r w:rsidRPr="00563CC3">
        <w:t>is</w:t>
      </w:r>
      <w:r w:rsidR="009D1978">
        <w:t xml:space="preserve"> </w:t>
      </w:r>
      <w:r w:rsidRPr="00563CC3">
        <w:t>the</w:t>
      </w:r>
      <w:r w:rsidR="009D1978">
        <w:t xml:space="preserve"> </w:t>
      </w:r>
      <w:r w:rsidRPr="00563CC3">
        <w:rPr>
          <w:i/>
          <w:iCs/>
        </w:rPr>
        <w:t>uncountable</w:t>
      </w:r>
      <w:r w:rsidR="009D1978">
        <w:rPr>
          <w:i/>
          <w:iCs/>
        </w:rPr>
        <w:t xml:space="preserve"> </w:t>
      </w:r>
      <w:r w:rsidRPr="00A94DDD">
        <w:rPr>
          <w:i/>
          <w:iCs/>
        </w:rPr>
        <w:t>number</w:t>
      </w:r>
      <w:r w:rsidRPr="00563CC3">
        <w:t>.</w:t>
      </w:r>
      <w:r w:rsidR="009D1978">
        <w:t xml:space="preserve"> </w:t>
      </w:r>
      <w:r w:rsidRPr="00563CC3">
        <w:t>The</w:t>
      </w:r>
      <w:r w:rsidR="009D1978">
        <w:t xml:space="preserve"> </w:t>
      </w:r>
      <w:r w:rsidRPr="00A94DDD">
        <w:rPr>
          <w:i/>
          <w:iCs/>
        </w:rPr>
        <w:t>Omer</w:t>
      </w:r>
      <w:r w:rsidR="009D1978">
        <w:t xml:space="preserve"> </w:t>
      </w:r>
      <w:r w:rsidRPr="00563CC3">
        <w:t>period</w:t>
      </w:r>
      <w:r w:rsidR="009D1978">
        <w:t xml:space="preserve"> </w:t>
      </w:r>
      <w:r w:rsidRPr="00563CC3">
        <w:t>lasts</w:t>
      </w:r>
      <w:r w:rsidR="009D1978">
        <w:t xml:space="preserve"> </w:t>
      </w:r>
      <w:r w:rsidRPr="00563CC3">
        <w:t>for</w:t>
      </w:r>
      <w:r w:rsidR="009D1978">
        <w:t xml:space="preserve"> </w:t>
      </w:r>
      <w:r w:rsidRPr="00563CC3">
        <w:t>50</w:t>
      </w:r>
      <w:r w:rsidR="009D1978">
        <w:t xml:space="preserve"> </w:t>
      </w:r>
      <w:r w:rsidRPr="00563CC3">
        <w:t>days</w:t>
      </w:r>
      <w:r w:rsidR="009D1978">
        <w:t xml:space="preserve"> </w:t>
      </w:r>
      <w:r w:rsidRPr="00563CC3">
        <w:t>–</w:t>
      </w:r>
      <w:r w:rsidR="009D1978">
        <w:t xml:space="preserve"> </w:t>
      </w:r>
      <w:r w:rsidRPr="00563CC3">
        <w:t>yet</w:t>
      </w:r>
      <w:r w:rsidR="009D1978">
        <w:t xml:space="preserve"> </w:t>
      </w:r>
      <w:r w:rsidRPr="00563CC3">
        <w:t>only</w:t>
      </w:r>
      <w:r w:rsidR="009D1978">
        <w:t xml:space="preserve"> </w:t>
      </w:r>
      <w:r w:rsidRPr="00563CC3">
        <w:t>49</w:t>
      </w:r>
      <w:r w:rsidR="009D1978">
        <w:t xml:space="preserve"> </w:t>
      </w:r>
      <w:r w:rsidRPr="00563CC3">
        <w:t>are</w:t>
      </w:r>
      <w:r w:rsidR="009D1978">
        <w:t xml:space="preserve"> </w:t>
      </w:r>
      <w:r w:rsidRPr="00563CC3">
        <w:t>to</w:t>
      </w:r>
      <w:r w:rsidR="009D1978">
        <w:t xml:space="preserve"> </w:t>
      </w:r>
      <w:r w:rsidRPr="00563CC3">
        <w:t>be</w:t>
      </w:r>
      <w:r w:rsidR="009D1978">
        <w:t xml:space="preserve"> </w:t>
      </w:r>
      <w:r w:rsidRPr="00563CC3">
        <w:t>counted.</w:t>
      </w:r>
      <w:r w:rsidR="009D1978">
        <w:t xml:space="preserve"> </w:t>
      </w:r>
      <w:r w:rsidRPr="00563CC3">
        <w:t>The</w:t>
      </w:r>
      <w:r w:rsidR="009D1978">
        <w:t xml:space="preserve"> </w:t>
      </w:r>
      <w:r w:rsidRPr="00563CC3">
        <w:t>counting</w:t>
      </w:r>
      <w:r w:rsidR="009D1978">
        <w:t xml:space="preserve"> </w:t>
      </w:r>
      <w:r w:rsidRPr="00563CC3">
        <w:t>of</w:t>
      </w:r>
      <w:r w:rsidR="009D1978">
        <w:t xml:space="preserve"> </w:t>
      </w:r>
      <w:r w:rsidRPr="00563CC3">
        <w:t>49</w:t>
      </w:r>
      <w:r w:rsidR="009D1978">
        <w:t xml:space="preserve"> </w:t>
      </w:r>
      <w:r w:rsidRPr="00563CC3">
        <w:rPr>
          <w:i/>
          <w:iCs/>
        </w:rPr>
        <w:t>automatically</w:t>
      </w:r>
      <w:r w:rsidR="009D1978">
        <w:t xml:space="preserve"> </w:t>
      </w:r>
      <w:r w:rsidRPr="00563CC3">
        <w:t>leads</w:t>
      </w:r>
      <w:r w:rsidR="009D1978">
        <w:t xml:space="preserve"> </w:t>
      </w:r>
      <w:r w:rsidRPr="00563CC3">
        <w:t>to</w:t>
      </w:r>
      <w:r w:rsidR="009D1978">
        <w:t xml:space="preserve"> </w:t>
      </w:r>
      <w:r w:rsidRPr="00563CC3">
        <w:t>the</w:t>
      </w:r>
      <w:r w:rsidR="009D1978">
        <w:t xml:space="preserve"> </w:t>
      </w:r>
      <w:r w:rsidRPr="00563CC3">
        <w:t>arrival</w:t>
      </w:r>
      <w:r w:rsidR="009D1978">
        <w:t xml:space="preserve"> </w:t>
      </w:r>
      <w:r w:rsidRPr="00563CC3">
        <w:t>of</w:t>
      </w:r>
      <w:r w:rsidR="009D1978">
        <w:t xml:space="preserve"> </w:t>
      </w:r>
      <w:r w:rsidRPr="00563CC3">
        <w:t>the</w:t>
      </w:r>
      <w:r w:rsidR="009D1978">
        <w:t xml:space="preserve"> </w:t>
      </w:r>
      <w:r w:rsidRPr="00563CC3">
        <w:t>50th.</w:t>
      </w:r>
      <w:r w:rsidR="009D1978">
        <w:t xml:space="preserve"> </w:t>
      </w:r>
      <w:r w:rsidRPr="00563CC3">
        <w:t>This</w:t>
      </w:r>
      <w:r w:rsidR="009D1978">
        <w:t xml:space="preserve"> </w:t>
      </w:r>
      <w:r w:rsidRPr="00563CC3">
        <w:t>elevated</w:t>
      </w:r>
      <w:r w:rsidR="009D1978">
        <w:t xml:space="preserve"> </w:t>
      </w:r>
      <w:r w:rsidRPr="00563CC3">
        <w:t>state</w:t>
      </w:r>
      <w:r w:rsidR="009D1978">
        <w:t xml:space="preserve"> </w:t>
      </w:r>
      <w:r w:rsidRPr="00563CC3">
        <w:t>was</w:t>
      </w:r>
      <w:r w:rsidR="009D1978">
        <w:t xml:space="preserve"> </w:t>
      </w:r>
      <w:r w:rsidRPr="00563CC3">
        <w:t>reached</w:t>
      </w:r>
      <w:r w:rsidR="009D1978">
        <w:t xml:space="preserve"> </w:t>
      </w:r>
      <w:r w:rsidRPr="00563CC3">
        <w:t>at</w:t>
      </w:r>
      <w:r w:rsidR="009D1978">
        <w:t xml:space="preserve"> </w:t>
      </w:r>
      <w:r w:rsidRPr="00A94DDD">
        <w:t>Sinai</w:t>
      </w:r>
      <w:r w:rsidRPr="00563CC3">
        <w:t>.</w:t>
      </w:r>
      <w:r w:rsidR="009D1978">
        <w:t xml:space="preserve"> </w:t>
      </w:r>
      <w:r w:rsidRPr="00563CC3">
        <w:t>It</w:t>
      </w:r>
      <w:r w:rsidR="009D1978">
        <w:t xml:space="preserve"> </w:t>
      </w:r>
      <w:r w:rsidRPr="00563CC3">
        <w:t>truly</w:t>
      </w:r>
      <w:r w:rsidR="009D1978">
        <w:t xml:space="preserve"> </w:t>
      </w:r>
      <w:r w:rsidRPr="00563CC3">
        <w:t>surpassed</w:t>
      </w:r>
      <w:r w:rsidR="009D1978">
        <w:t xml:space="preserve"> </w:t>
      </w:r>
      <w:r w:rsidRPr="00563CC3">
        <w:t>everything</w:t>
      </w:r>
      <w:r w:rsidR="009D1978">
        <w:t xml:space="preserve"> </w:t>
      </w:r>
      <w:r w:rsidRPr="00563CC3">
        <w:t>that</w:t>
      </w:r>
      <w:r w:rsidR="009D1978">
        <w:t xml:space="preserve"> </w:t>
      </w:r>
      <w:r w:rsidRPr="00563CC3">
        <w:t>came</w:t>
      </w:r>
      <w:r w:rsidR="009D1978">
        <w:t xml:space="preserve"> </w:t>
      </w:r>
      <w:r w:rsidRPr="00563CC3">
        <w:t>before</w:t>
      </w:r>
      <w:r w:rsidR="009D1978">
        <w:t xml:space="preserve"> </w:t>
      </w:r>
      <w:r w:rsidRPr="00563CC3">
        <w:t>it.</w:t>
      </w:r>
      <w:r>
        <w:rPr>
          <w:rStyle w:val="FootnoteReference"/>
        </w:rPr>
        <w:footnoteReference w:id="51"/>
      </w:r>
      <w:r w:rsidR="009D1978">
        <w:t xml:space="preserve"> </w:t>
      </w:r>
      <w:r w:rsidRPr="00563CC3">
        <w:t>It</w:t>
      </w:r>
      <w:r w:rsidR="009D1978">
        <w:t xml:space="preserve"> </w:t>
      </w:r>
      <w:r w:rsidRPr="00563CC3">
        <w:t>was</w:t>
      </w:r>
      <w:r w:rsidR="009D1978">
        <w:t xml:space="preserve"> </w:t>
      </w:r>
      <w:r w:rsidRPr="00563CC3">
        <w:t>on</w:t>
      </w:r>
      <w:r w:rsidR="009D1978">
        <w:t xml:space="preserve"> </w:t>
      </w:r>
      <w:r w:rsidRPr="00563CC3">
        <w:t>the</w:t>
      </w:r>
      <w:r w:rsidR="009D1978">
        <w:t xml:space="preserve"> </w:t>
      </w:r>
      <w:r w:rsidRPr="00563CC3">
        <w:t>50th</w:t>
      </w:r>
      <w:r w:rsidR="009D1978">
        <w:t xml:space="preserve"> </w:t>
      </w:r>
      <w:r w:rsidRPr="00563CC3">
        <w:t>day,</w:t>
      </w:r>
      <w:r w:rsidR="009D1978">
        <w:t xml:space="preserve"> </w:t>
      </w:r>
      <w:r w:rsidRPr="00A94DDD">
        <w:t>Shavuot</w:t>
      </w:r>
      <w:r w:rsidRPr="00563CC3">
        <w:t>,</w:t>
      </w:r>
      <w:r w:rsidR="009D1978">
        <w:t xml:space="preserve"> </w:t>
      </w:r>
      <w:r w:rsidRPr="00563CC3">
        <w:t>that</w:t>
      </w:r>
      <w:r w:rsidR="009D1978">
        <w:t xml:space="preserve"> </w:t>
      </w:r>
      <w:r w:rsidRPr="00563CC3">
        <w:t>the</w:t>
      </w:r>
      <w:r w:rsidR="009D1978">
        <w:t xml:space="preserve"> </w:t>
      </w:r>
      <w:r w:rsidRPr="00563CC3">
        <w:t>union</w:t>
      </w:r>
      <w:r w:rsidR="009D1978">
        <w:t xml:space="preserve"> </w:t>
      </w:r>
      <w:r w:rsidRPr="00563CC3">
        <w:t>between</w:t>
      </w:r>
      <w:r w:rsidR="009D1978">
        <w:t xml:space="preserve"> </w:t>
      </w:r>
      <w:r w:rsidRPr="00A94DDD">
        <w:t>Israel</w:t>
      </w:r>
      <w:r w:rsidR="009D1978">
        <w:t xml:space="preserve"> </w:t>
      </w:r>
      <w:r w:rsidRPr="00563CC3">
        <w:t>and</w:t>
      </w:r>
      <w:r w:rsidR="009D1978">
        <w:t xml:space="preserve"> </w:t>
      </w:r>
      <w:r w:rsidRPr="00563CC3">
        <w:t>God,</w:t>
      </w:r>
      <w:r w:rsidR="009D1978">
        <w:t xml:space="preserve"> </w:t>
      </w:r>
      <w:r w:rsidRPr="00563CC3">
        <w:t>like</w:t>
      </w:r>
      <w:r w:rsidR="009D1978">
        <w:t xml:space="preserve"> </w:t>
      </w:r>
      <w:r w:rsidRPr="00563CC3">
        <w:t>a</w:t>
      </w:r>
      <w:r w:rsidR="009D1978">
        <w:t xml:space="preserve"> </w:t>
      </w:r>
      <w:r w:rsidRPr="00A94DDD">
        <w:t>marriage</w:t>
      </w:r>
      <w:r w:rsidRPr="00563CC3">
        <w:t>,</w:t>
      </w:r>
      <w:r w:rsidR="009D1978">
        <w:t xml:space="preserve"> </w:t>
      </w:r>
      <w:r w:rsidRPr="00563CC3">
        <w:t>was</w:t>
      </w:r>
      <w:r w:rsidR="009D1978">
        <w:t xml:space="preserve"> </w:t>
      </w:r>
      <w:r w:rsidRPr="00563CC3">
        <w:t>solemnized.</w:t>
      </w:r>
      <w:r>
        <w:rPr>
          <w:rStyle w:val="FootnoteReference"/>
        </w:rPr>
        <w:footnoteReference w:id="52"/>
      </w:r>
    </w:p>
    <w:p w14:paraId="4E1AF7A3" w14:textId="77777777" w:rsidR="00563CC3" w:rsidRPr="00563CC3" w:rsidRDefault="00563CC3" w:rsidP="00563CC3"/>
    <w:p w14:paraId="7B9AFAC8" w14:textId="2790E35A" w:rsidR="00563CC3" w:rsidRDefault="00563CC3" w:rsidP="00563CC3">
      <w:r w:rsidRPr="00563CC3">
        <w:t>With</w:t>
      </w:r>
      <w:r w:rsidR="009D1978">
        <w:t xml:space="preserve"> </w:t>
      </w:r>
      <w:r w:rsidRPr="00563CC3">
        <w:t>this</w:t>
      </w:r>
      <w:r w:rsidR="009D1978">
        <w:t xml:space="preserve"> </w:t>
      </w:r>
      <w:r w:rsidRPr="00563CC3">
        <w:t>act</w:t>
      </w:r>
      <w:r w:rsidR="009D1978">
        <w:t xml:space="preserve"> </w:t>
      </w:r>
      <w:r w:rsidRPr="00563CC3">
        <w:t>the</w:t>
      </w:r>
      <w:r w:rsidR="009D1978">
        <w:t xml:space="preserve"> </w:t>
      </w:r>
      <w:r w:rsidRPr="00A94DDD">
        <w:t>Jewish</w:t>
      </w:r>
      <w:r w:rsidR="009D1978">
        <w:t xml:space="preserve"> </w:t>
      </w:r>
      <w:r w:rsidRPr="00A94DDD">
        <w:t>nation</w:t>
      </w:r>
      <w:r w:rsidR="009D1978">
        <w:t xml:space="preserve"> </w:t>
      </w:r>
      <w:r w:rsidRPr="00563CC3">
        <w:t>supernaturally</w:t>
      </w:r>
      <w:r w:rsidR="009D1978">
        <w:t xml:space="preserve"> </w:t>
      </w:r>
      <w:r w:rsidRPr="00563CC3">
        <w:t>transcended</w:t>
      </w:r>
      <w:r w:rsidR="009D1978">
        <w:t xml:space="preserve"> </w:t>
      </w:r>
      <w:r w:rsidRPr="00563CC3">
        <w:t>worldly</w:t>
      </w:r>
      <w:r w:rsidR="009D1978">
        <w:t xml:space="preserve"> </w:t>
      </w:r>
      <w:r w:rsidRPr="00563CC3">
        <w:t>existence</w:t>
      </w:r>
      <w:r w:rsidR="009D1978">
        <w:t xml:space="preserve"> </w:t>
      </w:r>
      <w:r w:rsidRPr="00563CC3">
        <w:t>to</w:t>
      </w:r>
      <w:r w:rsidR="009D1978">
        <w:t xml:space="preserve"> </w:t>
      </w:r>
      <w:r w:rsidRPr="00563CC3">
        <w:t>become</w:t>
      </w:r>
      <w:r w:rsidR="009D1978">
        <w:t xml:space="preserve"> </w:t>
      </w:r>
      <w:r w:rsidRPr="00A94DDD">
        <w:t>one</w:t>
      </w:r>
      <w:r w:rsidR="009D1978">
        <w:t xml:space="preserve"> </w:t>
      </w:r>
      <w:r w:rsidRPr="00563CC3">
        <w:t>with</w:t>
      </w:r>
      <w:r w:rsidR="009D1978">
        <w:t xml:space="preserve"> </w:t>
      </w:r>
      <w:r w:rsidRPr="00563CC3">
        <w:t>God.</w:t>
      </w:r>
      <w:r>
        <w:rPr>
          <w:rStyle w:val="FootnoteReference"/>
        </w:rPr>
        <w:footnoteReference w:id="53"/>
      </w:r>
      <w:r w:rsidR="009D1978">
        <w:t xml:space="preserve"> </w:t>
      </w:r>
      <w:r w:rsidRPr="00A94DDD">
        <w:t>Israel</w:t>
      </w:r>
      <w:r w:rsidR="009D1978">
        <w:t xml:space="preserve"> </w:t>
      </w:r>
      <w:r w:rsidRPr="00563CC3">
        <w:t>achieved</w:t>
      </w:r>
      <w:r w:rsidR="009D1978">
        <w:t xml:space="preserve"> </w:t>
      </w:r>
      <w:r w:rsidRPr="00563CC3">
        <w:t>this</w:t>
      </w:r>
      <w:r w:rsidR="009D1978">
        <w:t xml:space="preserve"> </w:t>
      </w:r>
      <w:r w:rsidRPr="00563CC3">
        <w:t>unity</w:t>
      </w:r>
      <w:r w:rsidR="009D1978">
        <w:t xml:space="preserve"> </w:t>
      </w:r>
      <w:r w:rsidRPr="00563CC3">
        <w:t>when</w:t>
      </w:r>
      <w:r w:rsidR="009D1978">
        <w:t xml:space="preserve"> </w:t>
      </w:r>
      <w:r w:rsidRPr="00563CC3">
        <w:t>they</w:t>
      </w:r>
      <w:r w:rsidR="009D1978">
        <w:t xml:space="preserve"> </w:t>
      </w:r>
      <w:r w:rsidRPr="00563CC3">
        <w:t>arrived</w:t>
      </w:r>
      <w:r w:rsidR="009D1978">
        <w:t xml:space="preserve"> </w:t>
      </w:r>
      <w:r w:rsidRPr="00563CC3">
        <w:t>at</w:t>
      </w:r>
      <w:r w:rsidR="009D1978">
        <w:t xml:space="preserve"> </w:t>
      </w:r>
      <w:r w:rsidRPr="00A94DDD">
        <w:t>Sinai</w:t>
      </w:r>
      <w:r w:rsidR="009D1978">
        <w:t xml:space="preserve"> </w:t>
      </w:r>
      <w:r w:rsidRPr="00563CC3">
        <w:t>to</w:t>
      </w:r>
      <w:r w:rsidR="009D1978">
        <w:t xml:space="preserve"> </w:t>
      </w:r>
      <w:r w:rsidRPr="00563CC3">
        <w:t>encamp</w:t>
      </w:r>
      <w:r w:rsidR="009D1978">
        <w:t xml:space="preserve"> </w:t>
      </w:r>
      <w:r w:rsidRPr="00563CC3">
        <w:t>in</w:t>
      </w:r>
      <w:r w:rsidR="009D1978">
        <w:t xml:space="preserve"> </w:t>
      </w:r>
      <w:r w:rsidRPr="00563CC3">
        <w:t>a</w:t>
      </w:r>
      <w:r w:rsidR="009D1978">
        <w:t xml:space="preserve"> </w:t>
      </w:r>
      <w:r w:rsidRPr="00563CC3">
        <w:t>unified</w:t>
      </w:r>
      <w:r w:rsidR="009D1978">
        <w:t xml:space="preserve"> </w:t>
      </w:r>
      <w:r w:rsidRPr="00563CC3">
        <w:t>state:</w:t>
      </w:r>
      <w:r w:rsidR="009D1978">
        <w:t xml:space="preserve"> </w:t>
      </w:r>
      <w:r w:rsidRPr="00563CC3">
        <w:t>like</w:t>
      </w:r>
      <w:r w:rsidR="009D1978">
        <w:t xml:space="preserve"> </w:t>
      </w:r>
      <w:r w:rsidRPr="00563CC3">
        <w:t>a</w:t>
      </w:r>
      <w:r w:rsidR="009D1978">
        <w:t xml:space="preserve"> </w:t>
      </w:r>
      <w:r w:rsidRPr="00563CC3">
        <w:t>single</w:t>
      </w:r>
      <w:r w:rsidR="009D1978">
        <w:t xml:space="preserve"> </w:t>
      </w:r>
      <w:r w:rsidRPr="00563CC3">
        <w:t>person</w:t>
      </w:r>
      <w:r w:rsidR="009D1978">
        <w:t xml:space="preserve"> </w:t>
      </w:r>
      <w:r w:rsidRPr="00563CC3">
        <w:t>with</w:t>
      </w:r>
      <w:r w:rsidR="009D1978">
        <w:t xml:space="preserve"> </w:t>
      </w:r>
      <w:r w:rsidRPr="00563CC3">
        <w:t>a</w:t>
      </w:r>
      <w:r w:rsidR="009D1978">
        <w:t xml:space="preserve"> </w:t>
      </w:r>
      <w:r w:rsidRPr="00563CC3">
        <w:t>single</w:t>
      </w:r>
      <w:r w:rsidR="009D1978">
        <w:t xml:space="preserve"> </w:t>
      </w:r>
      <w:r w:rsidRPr="00A94DDD">
        <w:t>heart</w:t>
      </w:r>
      <w:r w:rsidRPr="00563CC3">
        <w:t>.</w:t>
      </w:r>
      <w:r>
        <w:rPr>
          <w:rStyle w:val="FootnoteReference"/>
        </w:rPr>
        <w:footnoteReference w:id="54"/>
      </w:r>
      <w:r w:rsidR="009D1978">
        <w:t xml:space="preserve"> </w:t>
      </w:r>
      <w:r w:rsidRPr="00563CC3">
        <w:t>The</w:t>
      </w:r>
      <w:r w:rsidR="009D1978">
        <w:t xml:space="preserve"> </w:t>
      </w:r>
      <w:r w:rsidRPr="00563CC3">
        <w:t>names</w:t>
      </w:r>
      <w:r w:rsidR="009D1978">
        <w:t xml:space="preserve"> </w:t>
      </w:r>
      <w:r w:rsidRPr="00563CC3">
        <w:t>of</w:t>
      </w:r>
      <w:r w:rsidR="009D1978">
        <w:t xml:space="preserve"> </w:t>
      </w:r>
      <w:r w:rsidRPr="00563CC3">
        <w:t>the</w:t>
      </w:r>
      <w:r w:rsidR="009D1978">
        <w:t xml:space="preserve"> </w:t>
      </w:r>
      <w:r w:rsidRPr="00563CC3">
        <w:t>12</w:t>
      </w:r>
      <w:r w:rsidR="009D1978">
        <w:t xml:space="preserve"> </w:t>
      </w:r>
      <w:r w:rsidRPr="00A94DDD">
        <w:t>Tribes</w:t>
      </w:r>
      <w:r w:rsidR="009D1978">
        <w:t xml:space="preserve"> </w:t>
      </w:r>
      <w:r w:rsidRPr="00563CC3">
        <w:t>of</w:t>
      </w:r>
      <w:r w:rsidR="009D1978">
        <w:t xml:space="preserve"> </w:t>
      </w:r>
      <w:r w:rsidRPr="00A94DDD">
        <w:t>Israel</w:t>
      </w:r>
      <w:r w:rsidRPr="00563CC3">
        <w:t>,</w:t>
      </w:r>
      <w:r w:rsidR="009D1978">
        <w:t xml:space="preserve"> </w:t>
      </w:r>
      <w:r w:rsidRPr="00563CC3">
        <w:t>which</w:t>
      </w:r>
      <w:r w:rsidR="009D1978">
        <w:t xml:space="preserve"> </w:t>
      </w:r>
      <w:r w:rsidRPr="00563CC3">
        <w:t>were</w:t>
      </w:r>
      <w:r w:rsidR="009D1978">
        <w:t xml:space="preserve"> </w:t>
      </w:r>
      <w:r w:rsidRPr="00563CC3">
        <w:t>engraved</w:t>
      </w:r>
      <w:r w:rsidR="009D1978">
        <w:t xml:space="preserve"> </w:t>
      </w:r>
      <w:r w:rsidRPr="00563CC3">
        <w:t>upon</w:t>
      </w:r>
      <w:r w:rsidR="009D1978">
        <w:t xml:space="preserve"> </w:t>
      </w:r>
      <w:r w:rsidRPr="00563CC3">
        <w:t>the</w:t>
      </w:r>
      <w:r w:rsidR="009D1978">
        <w:t xml:space="preserve"> </w:t>
      </w:r>
      <w:r w:rsidRPr="00563CC3">
        <w:t>Stones</w:t>
      </w:r>
      <w:r w:rsidR="009D1978">
        <w:t xml:space="preserve"> </w:t>
      </w:r>
      <w:r w:rsidRPr="00563CC3">
        <w:t>worn</w:t>
      </w:r>
      <w:r w:rsidR="009D1978">
        <w:t xml:space="preserve"> </w:t>
      </w:r>
      <w:r w:rsidRPr="00563CC3">
        <w:t>by</w:t>
      </w:r>
      <w:r w:rsidR="009D1978">
        <w:t xml:space="preserve"> </w:t>
      </w:r>
      <w:r w:rsidRPr="00563CC3">
        <w:t>the</w:t>
      </w:r>
      <w:r w:rsidR="009D1978">
        <w:t xml:space="preserve"> </w:t>
      </w:r>
      <w:r w:rsidRPr="00A94DDD">
        <w:rPr>
          <w:i/>
          <w:iCs/>
        </w:rPr>
        <w:t>Kohen</w:t>
      </w:r>
      <w:r w:rsidR="009D1978">
        <w:rPr>
          <w:i/>
          <w:iCs/>
        </w:rPr>
        <w:t xml:space="preserve"> </w:t>
      </w:r>
      <w:r w:rsidRPr="00563CC3">
        <w:rPr>
          <w:i/>
          <w:iCs/>
        </w:rPr>
        <w:t>Gadol,</w:t>
      </w:r>
      <w:r w:rsidR="009D1978">
        <w:t xml:space="preserve"> </w:t>
      </w:r>
      <w:r w:rsidRPr="00563CC3">
        <w:t>have</w:t>
      </w:r>
      <w:r w:rsidR="009D1978">
        <w:t xml:space="preserve"> </w:t>
      </w:r>
      <w:r w:rsidRPr="00563CC3">
        <w:t>a</w:t>
      </w:r>
      <w:r w:rsidR="009D1978">
        <w:t xml:space="preserve"> </w:t>
      </w:r>
      <w:r w:rsidRPr="00563CC3">
        <w:t>total</w:t>
      </w:r>
      <w:r w:rsidR="009D1978">
        <w:t xml:space="preserve"> </w:t>
      </w:r>
      <w:r w:rsidRPr="00563CC3">
        <w:t>of</w:t>
      </w:r>
      <w:r w:rsidR="009D1978">
        <w:t xml:space="preserve"> </w:t>
      </w:r>
      <w:r w:rsidRPr="00563CC3">
        <w:t>50</w:t>
      </w:r>
      <w:r w:rsidR="009D1978">
        <w:t xml:space="preserve"> </w:t>
      </w:r>
      <w:r w:rsidRPr="00A94DDD">
        <w:t>letters</w:t>
      </w:r>
      <w:r w:rsidRPr="00563CC3">
        <w:t>,</w:t>
      </w:r>
      <w:r>
        <w:rPr>
          <w:rStyle w:val="FootnoteReference"/>
        </w:rPr>
        <w:footnoteReference w:id="55"/>
      </w:r>
      <w:r w:rsidR="009D1978">
        <w:t xml:space="preserve"> </w:t>
      </w:r>
      <w:r w:rsidRPr="00563CC3">
        <w:t>merged</w:t>
      </w:r>
      <w:r w:rsidR="009D1978">
        <w:t xml:space="preserve"> </w:t>
      </w:r>
      <w:r w:rsidRPr="00563CC3">
        <w:t>as</w:t>
      </w:r>
      <w:r w:rsidR="009D1978">
        <w:t xml:space="preserve"> </w:t>
      </w:r>
      <w:r w:rsidRPr="00A94DDD">
        <w:t>one</w:t>
      </w:r>
      <w:r w:rsidR="009D1978">
        <w:t xml:space="preserve"> </w:t>
      </w:r>
      <w:r w:rsidRPr="00563CC3">
        <w:t>entity</w:t>
      </w:r>
      <w:r w:rsidR="009D1978">
        <w:t xml:space="preserve"> </w:t>
      </w:r>
      <w:r w:rsidRPr="00563CC3">
        <w:t>with</w:t>
      </w:r>
      <w:r w:rsidR="009D1978">
        <w:t xml:space="preserve"> </w:t>
      </w:r>
      <w:r w:rsidRPr="00563CC3">
        <w:t>their</w:t>
      </w:r>
      <w:r w:rsidR="009D1978">
        <w:t xml:space="preserve"> </w:t>
      </w:r>
      <w:r w:rsidRPr="00563CC3">
        <w:t>Creator.</w:t>
      </w:r>
    </w:p>
    <w:p w14:paraId="0393D14E" w14:textId="77777777" w:rsidR="00563CC3" w:rsidRPr="00563CC3" w:rsidRDefault="00563CC3" w:rsidP="00563CC3"/>
    <w:p w14:paraId="58D1608C" w14:textId="34179A6A" w:rsidR="00563CC3" w:rsidRDefault="00563CC3" w:rsidP="00563CC3">
      <w:r w:rsidRPr="00563CC3">
        <w:t>Thus,</w:t>
      </w:r>
      <w:r w:rsidR="009D1978">
        <w:t xml:space="preserve"> </w:t>
      </w:r>
      <w:r w:rsidRPr="00563CC3">
        <w:t>the</w:t>
      </w:r>
      <w:r w:rsidR="009D1978">
        <w:t xml:space="preserve"> </w:t>
      </w:r>
      <w:r w:rsidRPr="00563CC3">
        <w:t>50th</w:t>
      </w:r>
      <w:r w:rsidR="009D1978">
        <w:t xml:space="preserve"> </w:t>
      </w:r>
      <w:r w:rsidRPr="00563CC3">
        <w:t>is</w:t>
      </w:r>
      <w:r w:rsidR="009D1978">
        <w:t xml:space="preserve"> </w:t>
      </w:r>
      <w:r w:rsidRPr="00563CC3">
        <w:t>the</w:t>
      </w:r>
      <w:r w:rsidR="009D1978">
        <w:t xml:space="preserve"> </w:t>
      </w:r>
      <w:r w:rsidRPr="00563CC3">
        <w:t>point</w:t>
      </w:r>
      <w:r w:rsidR="009D1978">
        <w:t xml:space="preserve"> </w:t>
      </w:r>
      <w:r w:rsidRPr="00563CC3">
        <w:t>of</w:t>
      </w:r>
      <w:r w:rsidR="009D1978">
        <w:t xml:space="preserve"> </w:t>
      </w:r>
      <w:r w:rsidRPr="00563CC3">
        <w:t>arrival.</w:t>
      </w:r>
      <w:r w:rsidR="009D1978">
        <w:t xml:space="preserve"> </w:t>
      </w:r>
      <w:r w:rsidRPr="00563CC3">
        <w:t>This</w:t>
      </w:r>
      <w:r w:rsidR="009D1978">
        <w:t xml:space="preserve"> </w:t>
      </w:r>
      <w:r w:rsidRPr="00563CC3">
        <w:t>is</w:t>
      </w:r>
      <w:r w:rsidR="009D1978">
        <w:t xml:space="preserve"> </w:t>
      </w:r>
      <w:r w:rsidRPr="00563CC3">
        <w:t>where</w:t>
      </w:r>
      <w:r w:rsidR="009D1978">
        <w:t xml:space="preserve"> </w:t>
      </w:r>
      <w:r w:rsidRPr="00563CC3">
        <w:t>man</w:t>
      </w:r>
      <w:r w:rsidR="009D1978">
        <w:t xml:space="preserve"> </w:t>
      </w:r>
      <w:r w:rsidRPr="00563CC3">
        <w:t>has</w:t>
      </w:r>
      <w:r w:rsidR="009D1978">
        <w:t xml:space="preserve"> </w:t>
      </w:r>
      <w:r w:rsidRPr="00563CC3">
        <w:t>come</w:t>
      </w:r>
      <w:r w:rsidR="009D1978">
        <w:t xml:space="preserve"> </w:t>
      </w:r>
      <w:r w:rsidRPr="00563CC3">
        <w:t>“all</w:t>
      </w:r>
      <w:r w:rsidR="009D1978">
        <w:t xml:space="preserve"> </w:t>
      </w:r>
      <w:r w:rsidRPr="00563CC3">
        <w:t>the</w:t>
      </w:r>
      <w:r w:rsidR="009D1978">
        <w:t xml:space="preserve"> </w:t>
      </w:r>
      <w:r w:rsidRPr="00563CC3">
        <w:t>way.”</w:t>
      </w:r>
      <w:r w:rsidR="009D1978">
        <w:t xml:space="preserve"> </w:t>
      </w:r>
      <w:r w:rsidRPr="00563CC3">
        <w:t>This</w:t>
      </w:r>
      <w:r w:rsidR="009D1978">
        <w:t xml:space="preserve"> </w:t>
      </w:r>
      <w:r w:rsidRPr="00563CC3">
        <w:t>is</w:t>
      </w:r>
      <w:r w:rsidR="009D1978">
        <w:t xml:space="preserve"> </w:t>
      </w:r>
      <w:r w:rsidRPr="00563CC3">
        <w:t>the</w:t>
      </w:r>
      <w:r w:rsidR="009D1978">
        <w:t xml:space="preserve"> </w:t>
      </w:r>
      <w:r w:rsidRPr="00563CC3">
        <w:t>ultimate</w:t>
      </w:r>
      <w:r w:rsidR="009D1978">
        <w:t xml:space="preserve"> </w:t>
      </w:r>
      <w:r w:rsidRPr="00563CC3">
        <w:t>level;</w:t>
      </w:r>
      <w:r w:rsidR="009D1978">
        <w:t xml:space="preserve"> </w:t>
      </w:r>
      <w:r w:rsidRPr="00563CC3">
        <w:t>man</w:t>
      </w:r>
      <w:r w:rsidR="009D1978">
        <w:t xml:space="preserve"> </w:t>
      </w:r>
      <w:r w:rsidRPr="00563CC3">
        <w:t>has</w:t>
      </w:r>
      <w:r w:rsidR="009D1978">
        <w:t xml:space="preserve"> </w:t>
      </w:r>
      <w:r w:rsidRPr="00563CC3">
        <w:t>successfully</w:t>
      </w:r>
      <w:r w:rsidR="009D1978">
        <w:t xml:space="preserve"> </w:t>
      </w:r>
      <w:r w:rsidRPr="00563CC3">
        <w:t>completed</w:t>
      </w:r>
      <w:r w:rsidR="009D1978">
        <w:t xml:space="preserve"> </w:t>
      </w:r>
      <w:r w:rsidRPr="00563CC3">
        <w:t>the</w:t>
      </w:r>
      <w:r w:rsidR="009D1978">
        <w:t xml:space="preserve"> </w:t>
      </w:r>
      <w:r w:rsidRPr="00563CC3">
        <w:t>requisite</w:t>
      </w:r>
      <w:r w:rsidR="009D1978">
        <w:t xml:space="preserve"> </w:t>
      </w:r>
      <w:r w:rsidRPr="00A94DDD">
        <w:t>stages</w:t>
      </w:r>
      <w:r w:rsidR="009D1978">
        <w:t xml:space="preserve"> </w:t>
      </w:r>
      <w:r w:rsidRPr="00563CC3">
        <w:t>of</w:t>
      </w:r>
      <w:r w:rsidR="009D1978">
        <w:t xml:space="preserve"> </w:t>
      </w:r>
      <w:r w:rsidRPr="00563CC3">
        <w:t>the</w:t>
      </w:r>
      <w:r w:rsidR="009D1978">
        <w:t xml:space="preserve"> </w:t>
      </w:r>
      <w:r w:rsidRPr="00563CC3">
        <w:t>natural</w:t>
      </w:r>
      <w:r w:rsidR="009D1978">
        <w:t xml:space="preserve"> </w:t>
      </w:r>
      <w:r w:rsidRPr="00563CC3">
        <w:t>passage</w:t>
      </w:r>
      <w:r w:rsidR="009D1978">
        <w:t xml:space="preserve"> </w:t>
      </w:r>
      <w:r w:rsidRPr="00563CC3">
        <w:t>and</w:t>
      </w:r>
      <w:r w:rsidR="009D1978">
        <w:t xml:space="preserve"> </w:t>
      </w:r>
      <w:r w:rsidRPr="00563CC3">
        <w:t>progressed</w:t>
      </w:r>
      <w:r w:rsidR="009D1978">
        <w:t xml:space="preserve"> </w:t>
      </w:r>
      <w:r w:rsidRPr="00563CC3">
        <w:t>to</w:t>
      </w:r>
      <w:r w:rsidR="009D1978">
        <w:t xml:space="preserve"> </w:t>
      </w:r>
      <w:r w:rsidRPr="00563CC3">
        <w:t>transcend</w:t>
      </w:r>
      <w:r w:rsidR="009D1978">
        <w:t xml:space="preserve"> </w:t>
      </w:r>
      <w:r w:rsidRPr="00563CC3">
        <w:t>up</w:t>
      </w:r>
      <w:r w:rsidR="009D1978">
        <w:t xml:space="preserve"> </w:t>
      </w:r>
      <w:r w:rsidRPr="00563CC3">
        <w:t>to</w:t>
      </w:r>
      <w:r w:rsidR="009D1978">
        <w:t xml:space="preserve"> </w:t>
      </w:r>
      <w:r w:rsidRPr="00563CC3">
        <w:t>the</w:t>
      </w:r>
      <w:r w:rsidR="009D1978">
        <w:t xml:space="preserve"> </w:t>
      </w:r>
      <w:r w:rsidRPr="00563CC3">
        <w:t>Godly</w:t>
      </w:r>
      <w:r w:rsidR="009D1978">
        <w:t xml:space="preserve"> </w:t>
      </w:r>
      <w:r w:rsidRPr="00563CC3">
        <w:t>level</w:t>
      </w:r>
      <w:r w:rsidR="009D1978">
        <w:t xml:space="preserve"> </w:t>
      </w:r>
      <w:r w:rsidRPr="00563CC3">
        <w:t>of</w:t>
      </w:r>
      <w:r w:rsidR="009D1978">
        <w:t xml:space="preserve"> </w:t>
      </w:r>
      <w:r w:rsidRPr="00563CC3">
        <w:t>eternity.</w:t>
      </w:r>
      <w:r w:rsidR="009D1978">
        <w:t xml:space="preserve"> </w:t>
      </w:r>
      <w:r w:rsidRPr="00563CC3">
        <w:t>This</w:t>
      </w:r>
      <w:r w:rsidR="009D1978">
        <w:t xml:space="preserve"> </w:t>
      </w:r>
      <w:r w:rsidRPr="00563CC3">
        <w:t>is</w:t>
      </w:r>
      <w:r w:rsidR="009D1978">
        <w:t xml:space="preserve"> </w:t>
      </w:r>
      <w:r w:rsidRPr="00563CC3">
        <w:t>the</w:t>
      </w:r>
      <w:r w:rsidR="009D1978">
        <w:t xml:space="preserve"> </w:t>
      </w:r>
      <w:r w:rsidRPr="00563CC3">
        <w:t>dimension</w:t>
      </w:r>
      <w:r w:rsidR="009D1978">
        <w:t xml:space="preserve"> </w:t>
      </w:r>
      <w:r w:rsidRPr="00563CC3">
        <w:t>of</w:t>
      </w:r>
      <w:r w:rsidR="009D1978">
        <w:t xml:space="preserve"> </w:t>
      </w:r>
      <w:r w:rsidRPr="00563CC3">
        <w:t>Torah,</w:t>
      </w:r>
      <w:r w:rsidR="009D1978">
        <w:t xml:space="preserve"> </w:t>
      </w:r>
      <w:r w:rsidRPr="00563CC3">
        <w:t>of</w:t>
      </w:r>
      <w:r w:rsidR="009D1978">
        <w:t xml:space="preserve"> </w:t>
      </w:r>
      <w:r w:rsidRPr="00563CC3">
        <w:t>Divine</w:t>
      </w:r>
      <w:r w:rsidR="009D1978">
        <w:t xml:space="preserve"> </w:t>
      </w:r>
      <w:r w:rsidRPr="00563CC3">
        <w:t>understanding,</w:t>
      </w:r>
      <w:r w:rsidR="009D1978">
        <w:t xml:space="preserve"> </w:t>
      </w:r>
      <w:r w:rsidRPr="00563CC3">
        <w:t>of</w:t>
      </w:r>
      <w:r w:rsidR="009D1978">
        <w:t xml:space="preserve"> </w:t>
      </w:r>
      <w:r w:rsidRPr="00563CC3">
        <w:t>true</w:t>
      </w:r>
      <w:r w:rsidR="009D1978">
        <w:t xml:space="preserve"> </w:t>
      </w:r>
      <w:r w:rsidRPr="00A94DDD">
        <w:t>freedom</w:t>
      </w:r>
      <w:r w:rsidRPr="00563CC3">
        <w:t>.</w:t>
      </w:r>
      <w:r w:rsidR="009D1978">
        <w:t xml:space="preserve"> </w:t>
      </w:r>
      <w:r w:rsidRPr="00563CC3">
        <w:t>It</w:t>
      </w:r>
      <w:r w:rsidR="009D1978">
        <w:t xml:space="preserve"> </w:t>
      </w:r>
      <w:r w:rsidRPr="00563CC3">
        <w:t>is</w:t>
      </w:r>
      <w:r w:rsidR="009D1978">
        <w:t xml:space="preserve"> </w:t>
      </w:r>
      <w:r w:rsidRPr="00563CC3">
        <w:t>where</w:t>
      </w:r>
      <w:r w:rsidR="009D1978">
        <w:t xml:space="preserve"> </w:t>
      </w:r>
      <w:r w:rsidRPr="00A94DDD">
        <w:t>Israel</w:t>
      </w:r>
      <w:r w:rsidR="009D1978">
        <w:t xml:space="preserve"> </w:t>
      </w:r>
      <w:r w:rsidRPr="00563CC3">
        <w:t>transcends</w:t>
      </w:r>
      <w:r w:rsidR="009D1978">
        <w:t xml:space="preserve"> </w:t>
      </w:r>
      <w:r w:rsidRPr="00563CC3">
        <w:t>to</w:t>
      </w:r>
      <w:r w:rsidR="009D1978">
        <w:t xml:space="preserve"> </w:t>
      </w:r>
      <w:r w:rsidRPr="00563CC3">
        <w:t>truly</w:t>
      </w:r>
      <w:r w:rsidR="009D1978">
        <w:t xml:space="preserve"> </w:t>
      </w:r>
      <w:r w:rsidRPr="00563CC3">
        <w:t>become</w:t>
      </w:r>
      <w:r w:rsidR="009D1978">
        <w:t xml:space="preserve"> </w:t>
      </w:r>
      <w:r w:rsidRPr="00A94DDD">
        <w:t>one</w:t>
      </w:r>
      <w:r w:rsidR="009D1978">
        <w:t xml:space="preserve"> </w:t>
      </w:r>
      <w:r w:rsidRPr="00563CC3">
        <w:t>with</w:t>
      </w:r>
      <w:r w:rsidR="009D1978">
        <w:t xml:space="preserve"> </w:t>
      </w:r>
      <w:r w:rsidRPr="00563CC3">
        <w:t>God.</w:t>
      </w:r>
    </w:p>
    <w:p w14:paraId="4CAE83F2" w14:textId="77777777" w:rsidR="00563CC3" w:rsidRPr="0019279D" w:rsidRDefault="00563CC3" w:rsidP="00563CC3"/>
    <w:p w14:paraId="5E08B1AE" w14:textId="77777777" w:rsidR="00563CC3" w:rsidRPr="0019279D" w:rsidRDefault="00563CC3" w:rsidP="00563CC3"/>
    <w:p w14:paraId="0E954717" w14:textId="77777777" w:rsidR="00563CC3" w:rsidRPr="0019279D" w:rsidRDefault="00563CC3" w:rsidP="00563CC3">
      <w:pPr>
        <w:jc w:val="center"/>
      </w:pPr>
      <w:r w:rsidRPr="0019279D">
        <w:t>*</w:t>
      </w:r>
      <w:r w:rsidR="009D1978">
        <w:t xml:space="preserve"> </w:t>
      </w:r>
      <w:r w:rsidRPr="0019279D">
        <w:t>*</w:t>
      </w:r>
      <w:r w:rsidR="009D1978">
        <w:t xml:space="preserve"> </w:t>
      </w:r>
      <w:r w:rsidRPr="0019279D">
        <w:t>*</w:t>
      </w:r>
    </w:p>
    <w:p w14:paraId="0FD4FFE5" w14:textId="77777777" w:rsidR="00563CC3" w:rsidRPr="0019279D" w:rsidRDefault="00563CC3" w:rsidP="00563CC3"/>
    <w:p w14:paraId="7969B30E" w14:textId="77777777" w:rsidR="0000221D" w:rsidRPr="0019279D" w:rsidRDefault="0000221D"/>
    <w:p w14:paraId="67070922" w14:textId="5C4178FB" w:rsidR="005D2C17" w:rsidRPr="005D2C17" w:rsidRDefault="005D2C17" w:rsidP="005D2C17">
      <w:pPr>
        <w:jc w:val="center"/>
      </w:pPr>
      <w:r w:rsidRPr="005D2C17">
        <w:t>This</w:t>
      </w:r>
      <w:r w:rsidR="009D1978">
        <w:t xml:space="preserve"> </w:t>
      </w:r>
      <w:r w:rsidRPr="00A94DDD">
        <w:t>study</w:t>
      </w:r>
      <w:r w:rsidR="009D1978">
        <w:t xml:space="preserve"> </w:t>
      </w:r>
      <w:r w:rsidRPr="005D2C17">
        <w:t>was</w:t>
      </w:r>
      <w:r w:rsidR="009D1978">
        <w:t xml:space="preserve"> </w:t>
      </w:r>
      <w:r w:rsidRPr="005D2C17">
        <w:t>written</w:t>
      </w:r>
      <w:r w:rsidR="009D1978">
        <w:t xml:space="preserve"> </w:t>
      </w:r>
      <w:r w:rsidRPr="005D2C17">
        <w:t>by</w:t>
      </w:r>
      <w:r w:rsidR="009D1978">
        <w:t xml:space="preserve"> </w:t>
      </w:r>
      <w:r w:rsidRPr="005D2C17">
        <w:t>Hillel</w:t>
      </w:r>
      <w:r w:rsidR="009D1978">
        <w:t xml:space="preserve"> </w:t>
      </w:r>
      <w:r w:rsidRPr="005D2C17">
        <w:t>ben</w:t>
      </w:r>
      <w:r w:rsidR="009D1978">
        <w:t xml:space="preserve"> </w:t>
      </w:r>
      <w:r w:rsidRPr="00A94DDD">
        <w:t>David</w:t>
      </w:r>
    </w:p>
    <w:p w14:paraId="13F650AB" w14:textId="77777777" w:rsidR="005D2C17" w:rsidRPr="005D2C17" w:rsidRDefault="005D2C17" w:rsidP="005D2C17">
      <w:pPr>
        <w:jc w:val="center"/>
      </w:pPr>
      <w:r w:rsidRPr="005D2C17">
        <w:t>(Greg</w:t>
      </w:r>
      <w:r w:rsidR="009D1978">
        <w:t xml:space="preserve"> </w:t>
      </w:r>
      <w:r w:rsidRPr="005D2C17">
        <w:t>Killian).</w:t>
      </w:r>
    </w:p>
    <w:p w14:paraId="6B817880" w14:textId="77777777" w:rsidR="005D2C17" w:rsidRPr="005D2C17" w:rsidRDefault="005D2C17" w:rsidP="005D2C17">
      <w:pPr>
        <w:jc w:val="center"/>
      </w:pPr>
      <w:r w:rsidRPr="005D2C17">
        <w:t>Comments</w:t>
      </w:r>
      <w:r w:rsidR="009D1978">
        <w:t xml:space="preserve"> </w:t>
      </w:r>
      <w:r w:rsidRPr="005D2C17">
        <w:t>may</w:t>
      </w:r>
      <w:r w:rsidR="009D1978">
        <w:t xml:space="preserve"> </w:t>
      </w:r>
      <w:r w:rsidRPr="005D2C17">
        <w:t>be</w:t>
      </w:r>
      <w:r w:rsidR="009D1978">
        <w:t xml:space="preserve"> </w:t>
      </w:r>
      <w:r w:rsidRPr="005D2C17">
        <w:t>submitted</w:t>
      </w:r>
      <w:r w:rsidR="009D1978">
        <w:t xml:space="preserve"> </w:t>
      </w:r>
      <w:r w:rsidRPr="005D2C17">
        <w:t>to:</w:t>
      </w:r>
    </w:p>
    <w:p w14:paraId="60F8B22C" w14:textId="77777777" w:rsidR="005D2C17" w:rsidRPr="005D2C17" w:rsidRDefault="005D2C17" w:rsidP="005D2C17">
      <w:pPr>
        <w:jc w:val="center"/>
      </w:pPr>
    </w:p>
    <w:p w14:paraId="3FD81C93" w14:textId="77777777" w:rsidR="005D2C17" w:rsidRPr="005D2C17" w:rsidRDefault="005D2C17" w:rsidP="005D2C17">
      <w:pPr>
        <w:jc w:val="center"/>
      </w:pPr>
      <w:r w:rsidRPr="005D2C17">
        <w:t>Greg</w:t>
      </w:r>
      <w:r w:rsidR="009D1978">
        <w:t xml:space="preserve"> </w:t>
      </w:r>
      <w:r w:rsidRPr="005D2C17">
        <w:t>Killian</w:t>
      </w:r>
    </w:p>
    <w:p w14:paraId="60CCFE07" w14:textId="77777777" w:rsidR="005D2C17" w:rsidRPr="005D2C17" w:rsidRDefault="00765551" w:rsidP="005D2C17">
      <w:pPr>
        <w:jc w:val="center"/>
      </w:pPr>
      <w:r>
        <w:t>12210 Luckey Summit</w:t>
      </w:r>
    </w:p>
    <w:p w14:paraId="333A4F73" w14:textId="77777777" w:rsidR="005D2C17" w:rsidRPr="005D2C17" w:rsidRDefault="002A6916" w:rsidP="005D2C17">
      <w:pPr>
        <w:jc w:val="center"/>
      </w:pPr>
      <w:r>
        <w:t>San Antonio, TX 78252</w:t>
      </w:r>
    </w:p>
    <w:p w14:paraId="5F06C0BF" w14:textId="77777777" w:rsidR="005D2C17" w:rsidRPr="005D2C17" w:rsidRDefault="005D2C17" w:rsidP="005D2C17">
      <w:pPr>
        <w:jc w:val="center"/>
      </w:pPr>
    </w:p>
    <w:p w14:paraId="211D54A7" w14:textId="226B5D8B" w:rsidR="005D2C17" w:rsidRDefault="005D2C17" w:rsidP="005D2C17">
      <w:pPr>
        <w:jc w:val="center"/>
      </w:pPr>
      <w:r w:rsidRPr="005D2C17">
        <w:t>Internet</w:t>
      </w:r>
      <w:r w:rsidR="009D1978">
        <w:t xml:space="preserve"> </w:t>
      </w:r>
      <w:r w:rsidRPr="005D2C17">
        <w:t>address:</w:t>
      </w:r>
      <w:r w:rsidR="009D1978">
        <w:t xml:space="preserve">  </w:t>
      </w:r>
      <w:r w:rsidR="00E74BD0" w:rsidRPr="00A94DDD">
        <w:t>gkilli@aol.com</w:t>
      </w:r>
    </w:p>
    <w:p w14:paraId="7D454868" w14:textId="304B06C9" w:rsidR="005D2C17" w:rsidRDefault="005D2C17" w:rsidP="005D2C17">
      <w:pPr>
        <w:jc w:val="center"/>
      </w:pPr>
      <w:r w:rsidRPr="005D2C17">
        <w:t>Web</w:t>
      </w:r>
      <w:r w:rsidR="009D1978">
        <w:t xml:space="preserve"> </w:t>
      </w:r>
      <w:r w:rsidRPr="005D2C17">
        <w:t>page:</w:t>
      </w:r>
      <w:r w:rsidR="009D1978">
        <w:t xml:space="preserve">  </w:t>
      </w:r>
      <w:r w:rsidR="00E74BD0" w:rsidRPr="00A94DDD">
        <w:t>http://www.betemunah.org</w:t>
      </w:r>
    </w:p>
    <w:p w14:paraId="65F7B165" w14:textId="77777777" w:rsidR="005D2C17" w:rsidRPr="005D2C17" w:rsidRDefault="005D2C17" w:rsidP="005D2C17">
      <w:pPr>
        <w:jc w:val="center"/>
      </w:pPr>
    </w:p>
    <w:p w14:paraId="6A5D5405" w14:textId="77777777" w:rsidR="005D2C17" w:rsidRPr="005D2C17" w:rsidRDefault="005D2C17" w:rsidP="005D2C17">
      <w:pPr>
        <w:jc w:val="center"/>
        <w:rPr>
          <w:bCs/>
        </w:rPr>
      </w:pPr>
      <w:r w:rsidRPr="005D2C17">
        <w:rPr>
          <w:bCs/>
        </w:rPr>
        <w:t>(</w:t>
      </w:r>
      <w:r w:rsidR="00E74BD0">
        <w:rPr>
          <w:bCs/>
        </w:rPr>
        <w:t>360</w:t>
      </w:r>
      <w:r w:rsidRPr="005D2C17">
        <w:rPr>
          <w:bCs/>
        </w:rPr>
        <w:t>)</w:t>
      </w:r>
      <w:r w:rsidR="009D1978">
        <w:rPr>
          <w:bCs/>
        </w:rPr>
        <w:t xml:space="preserve"> </w:t>
      </w:r>
      <w:r w:rsidR="00E74BD0">
        <w:rPr>
          <w:bCs/>
        </w:rPr>
        <w:t>918-2905</w:t>
      </w:r>
    </w:p>
    <w:p w14:paraId="196D25FA" w14:textId="77777777" w:rsidR="005D2C17" w:rsidRPr="005D2C17" w:rsidRDefault="005D2C17" w:rsidP="005D2C17">
      <w:pPr>
        <w:jc w:val="center"/>
      </w:pPr>
    </w:p>
    <w:p w14:paraId="0B56995A" w14:textId="450C1902" w:rsidR="005D2C17" w:rsidRPr="005D2C17" w:rsidRDefault="005D2C17" w:rsidP="005D2C17">
      <w:pPr>
        <w:jc w:val="center"/>
      </w:pPr>
      <w:r w:rsidRPr="005D2C17">
        <w:t>Return</w:t>
      </w:r>
      <w:r w:rsidR="009D1978">
        <w:t xml:space="preserve"> </w:t>
      </w:r>
      <w:r w:rsidRPr="005D2C17">
        <w:t>to</w:t>
      </w:r>
      <w:r w:rsidR="009D1978">
        <w:t xml:space="preserve"> </w:t>
      </w:r>
      <w:r w:rsidRPr="00A94DDD">
        <w:t>The</w:t>
      </w:r>
      <w:r w:rsidR="009D1978" w:rsidRPr="00A94DDD">
        <w:t xml:space="preserve"> </w:t>
      </w:r>
      <w:r w:rsidRPr="00A94DDD">
        <w:t>WATCHMAN</w:t>
      </w:r>
      <w:r w:rsidR="009D1978">
        <w:t xml:space="preserve"> </w:t>
      </w:r>
      <w:r w:rsidRPr="005D2C17">
        <w:t>home</w:t>
      </w:r>
      <w:r w:rsidR="009D1978">
        <w:t xml:space="preserve"> </w:t>
      </w:r>
      <w:r w:rsidRPr="005D2C17">
        <w:t>page</w:t>
      </w:r>
    </w:p>
    <w:p w14:paraId="1445C7A6" w14:textId="5A001718" w:rsidR="0000221D" w:rsidRPr="0019279D" w:rsidRDefault="005D2C17" w:rsidP="005D2C17">
      <w:pPr>
        <w:jc w:val="center"/>
        <w:sectPr w:rsidR="0000221D" w:rsidRPr="0019279D">
          <w:type w:val="continuous"/>
          <w:pgSz w:w="12240" w:h="15840"/>
          <w:pgMar w:top="720" w:right="720" w:bottom="720" w:left="1008" w:header="720" w:footer="720" w:gutter="0"/>
          <w:cols w:num="2" w:sep="1" w:space="720"/>
          <w:noEndnote/>
          <w:docGrid w:linePitch="326"/>
        </w:sectPr>
      </w:pPr>
      <w:r w:rsidRPr="005D2C17">
        <w:t>Send</w:t>
      </w:r>
      <w:r w:rsidR="009D1978">
        <w:t xml:space="preserve"> </w:t>
      </w:r>
      <w:r w:rsidRPr="005D2C17">
        <w:t>comments</w:t>
      </w:r>
      <w:r w:rsidR="009D1978">
        <w:t xml:space="preserve"> </w:t>
      </w:r>
      <w:r w:rsidRPr="005D2C17">
        <w:t>to</w:t>
      </w:r>
      <w:r w:rsidR="009D1978">
        <w:t xml:space="preserve"> </w:t>
      </w:r>
      <w:r w:rsidRPr="005D2C17">
        <w:t>Greg</w:t>
      </w:r>
      <w:r w:rsidR="009D1978">
        <w:t xml:space="preserve"> </w:t>
      </w:r>
      <w:r w:rsidRPr="005D2C17">
        <w:t>Killian</w:t>
      </w:r>
      <w:r w:rsidR="009D1978">
        <w:t xml:space="preserve"> </w:t>
      </w:r>
      <w:r w:rsidRPr="005D2C17">
        <w:t>at</w:t>
      </w:r>
      <w:r w:rsidR="009D1978">
        <w:t xml:space="preserve"> </w:t>
      </w:r>
      <w:r w:rsidRPr="005D2C17">
        <w:t>his</w:t>
      </w:r>
      <w:r w:rsidR="009D1978">
        <w:t xml:space="preserve"> </w:t>
      </w:r>
      <w:r w:rsidRPr="005D2C17">
        <w:t>email</w:t>
      </w:r>
      <w:r w:rsidR="009D1978">
        <w:t xml:space="preserve"> </w:t>
      </w:r>
      <w:r w:rsidRPr="005D2C17">
        <w:t>address:</w:t>
      </w:r>
      <w:r w:rsidR="009D1978">
        <w:t xml:space="preserve"> </w:t>
      </w:r>
      <w:r w:rsidRPr="00A94DDD">
        <w:t>gkilli@aol.com.</w:t>
      </w:r>
    </w:p>
    <w:p w14:paraId="5408D663" w14:textId="77777777" w:rsidR="0000221D" w:rsidRPr="0019279D" w:rsidRDefault="0000221D"/>
    <w:sectPr w:rsidR="0000221D" w:rsidRPr="0019279D">
      <w:type w:val="continuous"/>
      <w:pgSz w:w="12240" w:h="15840"/>
      <w:pgMar w:top="720" w:right="720" w:bottom="72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606D" w14:textId="77777777" w:rsidR="00B95D80" w:rsidRDefault="00B95D80">
      <w:r>
        <w:separator/>
      </w:r>
    </w:p>
  </w:endnote>
  <w:endnote w:type="continuationSeparator" w:id="0">
    <w:p w14:paraId="6F019657" w14:textId="77777777" w:rsidR="00B95D80" w:rsidRDefault="00B9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4833" w14:textId="77777777" w:rsidR="00252B46" w:rsidRDefault="00252B46">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3255" w14:textId="77777777" w:rsidR="00B95D80" w:rsidRDefault="00B95D80">
      <w:r>
        <w:separator/>
      </w:r>
    </w:p>
  </w:footnote>
  <w:footnote w:type="continuationSeparator" w:id="0">
    <w:p w14:paraId="45377986" w14:textId="77777777" w:rsidR="00B95D80" w:rsidRDefault="00B95D80">
      <w:r>
        <w:continuationSeparator/>
      </w:r>
    </w:p>
  </w:footnote>
  <w:footnote w:id="1">
    <w:p w14:paraId="05D3CB77" w14:textId="3E1390C0" w:rsidR="00E9352F" w:rsidRDefault="00E9352F">
      <w:pPr>
        <w:pStyle w:val="FootnoteText"/>
      </w:pPr>
      <w:r>
        <w:rPr>
          <w:rStyle w:val="FootnoteReference"/>
        </w:rPr>
        <w:footnoteRef/>
      </w:r>
      <w:r>
        <w:t xml:space="preserve"> </w:t>
      </w:r>
      <w:r w:rsidRPr="00E9352F">
        <w:t xml:space="preserve">By Rabbi Aba </w:t>
      </w:r>
      <w:proofErr w:type="spellStart"/>
      <w:r w:rsidRPr="00E9352F">
        <w:t>Wagensberg</w:t>
      </w:r>
      <w:proofErr w:type="spellEnd"/>
    </w:p>
  </w:footnote>
  <w:footnote w:id="2">
    <w:p w14:paraId="1D1BFCA0" w14:textId="77777777" w:rsidR="00252B46" w:rsidRDefault="00252B46" w:rsidP="000C56FE">
      <w:pPr>
        <w:pStyle w:val="FootnoteText"/>
      </w:pPr>
      <w:r>
        <w:rPr>
          <w:rStyle w:val="FootnoteReference"/>
        </w:rPr>
        <w:footnoteRef/>
      </w:r>
      <w:r>
        <w:t xml:space="preserve"> </w:t>
      </w:r>
      <w:r w:rsidRPr="000C56FE">
        <w:t>See “49: Full Measure.”</w:t>
      </w:r>
    </w:p>
  </w:footnote>
  <w:footnote w:id="3">
    <w:p w14:paraId="55B74F07" w14:textId="77777777" w:rsidR="00252B46" w:rsidRDefault="00252B46" w:rsidP="000C56FE">
      <w:pPr>
        <w:pStyle w:val="FootnoteText"/>
      </w:pPr>
      <w:r>
        <w:rPr>
          <w:rStyle w:val="FootnoteReference"/>
        </w:rPr>
        <w:footnoteRef/>
      </w:r>
      <w:r>
        <w:t xml:space="preserve"> </w:t>
      </w:r>
      <w:r w:rsidRPr="000C56FE">
        <w:t>See “7: A Holy Spark.”</w:t>
      </w:r>
    </w:p>
  </w:footnote>
  <w:footnote w:id="4">
    <w:p w14:paraId="745FB5A1" w14:textId="77777777" w:rsidR="00252B46" w:rsidRDefault="00252B46" w:rsidP="000C56FE">
      <w:pPr>
        <w:pStyle w:val="FootnoteText"/>
      </w:pPr>
      <w:r>
        <w:rPr>
          <w:rStyle w:val="FootnoteReference"/>
        </w:rPr>
        <w:footnoteRef/>
      </w:r>
      <w:r>
        <w:t xml:space="preserve"> </w:t>
      </w:r>
      <w:r w:rsidRPr="000C56FE">
        <w:t>Ramchal, Derech Hashem 1:3. The reentry of the soul into the body after revivification is destined to propel man to a higher spiritual level than he could attain in life.</w:t>
      </w:r>
    </w:p>
  </w:footnote>
  <w:footnote w:id="5">
    <w:p w14:paraId="16C7C585" w14:textId="77777777" w:rsidR="00252B46" w:rsidRDefault="00252B46" w:rsidP="000C56FE">
      <w:pPr>
        <w:pStyle w:val="FootnoteText"/>
      </w:pPr>
      <w:r>
        <w:rPr>
          <w:rStyle w:val="FootnoteReference"/>
        </w:rPr>
        <w:footnoteRef/>
      </w:r>
      <w:r>
        <w:t xml:space="preserve"> </w:t>
      </w:r>
      <w:r w:rsidRPr="000C56FE">
        <w:t>See “8: Out of the World.”</w:t>
      </w:r>
    </w:p>
  </w:footnote>
  <w:footnote w:id="6">
    <w:p w14:paraId="08F145AE" w14:textId="319FEEF8" w:rsidR="00252B46" w:rsidRDefault="00252B46" w:rsidP="000C56FE">
      <w:pPr>
        <w:pStyle w:val="FootnoteText"/>
      </w:pPr>
      <w:r>
        <w:rPr>
          <w:rStyle w:val="FootnoteReference"/>
        </w:rPr>
        <w:footnoteRef/>
      </w:r>
      <w:r>
        <w:t xml:space="preserve"> </w:t>
      </w:r>
      <w:r w:rsidR="00286361" w:rsidRPr="000C56FE">
        <w:t>Berachot</w:t>
      </w:r>
      <w:r w:rsidRPr="000C56FE">
        <w:t xml:space="preserve"> 12b.</w:t>
      </w:r>
    </w:p>
  </w:footnote>
  <w:footnote w:id="7">
    <w:p w14:paraId="2B0AC6D4" w14:textId="77777777" w:rsidR="00252B46" w:rsidRDefault="00252B46" w:rsidP="000C56FE">
      <w:pPr>
        <w:pStyle w:val="FootnoteText"/>
      </w:pPr>
      <w:r>
        <w:rPr>
          <w:rStyle w:val="FootnoteReference"/>
        </w:rPr>
        <w:footnoteRef/>
      </w:r>
      <w:r>
        <w:t xml:space="preserve"> </w:t>
      </w:r>
      <w:r w:rsidRPr="000C56FE">
        <w:t xml:space="preserve">The root of the word </w:t>
      </w:r>
      <w:proofErr w:type="spellStart"/>
      <w:r w:rsidRPr="000C56FE">
        <w:rPr>
          <w:rtl/>
          <w:lang w:bidi="ar-SA"/>
        </w:rPr>
        <w:t>מִצְרַיִם</w:t>
      </w:r>
      <w:proofErr w:type="spellEnd"/>
      <w:r w:rsidRPr="000C56FE">
        <w:t xml:space="preserve"> is related to the wor</w:t>
      </w:r>
      <w:r>
        <w:t xml:space="preserve">d </w:t>
      </w:r>
      <w:proofErr w:type="spellStart"/>
      <w:r w:rsidRPr="000C56FE">
        <w:rPr>
          <w:rtl/>
          <w:lang w:bidi="ar-SA"/>
        </w:rPr>
        <w:t>מֵיצַר</w:t>
      </w:r>
      <w:proofErr w:type="spellEnd"/>
      <w:r w:rsidRPr="000C56FE">
        <w:t xml:space="preserve"> , straits, as in the verse, all her pursuers overtook her within the straits (</w:t>
      </w:r>
      <w:r w:rsidRPr="000C56FE">
        <w:rPr>
          <w:rtl/>
          <w:lang w:bidi="ar-SA"/>
        </w:rPr>
        <w:t>בֵּ</w:t>
      </w:r>
      <w:proofErr w:type="spellStart"/>
      <w:r w:rsidRPr="000C56FE">
        <w:rPr>
          <w:rtl/>
          <w:lang w:bidi="ar-SA"/>
        </w:rPr>
        <w:t>ין</w:t>
      </w:r>
      <w:proofErr w:type="spellEnd"/>
      <w:r w:rsidRPr="000C56FE">
        <w:rPr>
          <w:rtl/>
          <w:lang w:bidi="ar-SA"/>
        </w:rPr>
        <w:t xml:space="preserve"> </w:t>
      </w:r>
      <w:proofErr w:type="spellStart"/>
      <w:r w:rsidRPr="000C56FE">
        <w:rPr>
          <w:rtl/>
          <w:lang w:bidi="ar-SA"/>
        </w:rPr>
        <w:t>הַמ</w:t>
      </w:r>
      <w:proofErr w:type="spellEnd"/>
      <w:r w:rsidRPr="000C56FE">
        <w:rPr>
          <w:rtl/>
          <w:lang w:bidi="ar-SA"/>
        </w:rPr>
        <w:t>ְּ</w:t>
      </w:r>
      <w:proofErr w:type="spellStart"/>
      <w:r w:rsidRPr="000C56FE">
        <w:rPr>
          <w:rtl/>
          <w:lang w:bidi="ar-SA"/>
        </w:rPr>
        <w:t>צָרִים</w:t>
      </w:r>
      <w:proofErr w:type="spellEnd"/>
      <w:r w:rsidRPr="000C56FE">
        <w:t>) (</w:t>
      </w:r>
      <w:proofErr w:type="spellStart"/>
      <w:r w:rsidRPr="000C56FE">
        <w:t>Eichah</w:t>
      </w:r>
      <w:proofErr w:type="spellEnd"/>
      <w:r>
        <w:t xml:space="preserve"> [Lamentations]</w:t>
      </w:r>
      <w:r w:rsidRPr="000C56FE">
        <w:t xml:space="preserve"> 1:3).</w:t>
      </w:r>
    </w:p>
  </w:footnote>
  <w:footnote w:id="8">
    <w:p w14:paraId="577A89B5" w14:textId="77777777" w:rsidR="00252B46" w:rsidRDefault="00252B46" w:rsidP="000C56FE">
      <w:pPr>
        <w:pStyle w:val="FootnoteText"/>
      </w:pPr>
      <w:r>
        <w:rPr>
          <w:rStyle w:val="FootnoteReference"/>
        </w:rPr>
        <w:footnoteRef/>
      </w:r>
      <w:r>
        <w:t xml:space="preserve"> </w:t>
      </w:r>
      <w:r w:rsidRPr="000C56FE">
        <w:t>Zohar 2, 85b; 3, 262a. See Sfa</w:t>
      </w:r>
      <w:r>
        <w:t>t</w:t>
      </w:r>
      <w:r w:rsidRPr="000C56FE">
        <w:t xml:space="preserve"> Eme</w:t>
      </w:r>
      <w:r>
        <w:t>t</w:t>
      </w:r>
      <w:r w:rsidRPr="000C56FE">
        <w:t xml:space="preserve">, </w:t>
      </w:r>
      <w:r>
        <w:t>Shabbat</w:t>
      </w:r>
      <w:r w:rsidRPr="000C56FE">
        <w:t xml:space="preserve"> HaGadol 5634, for how the 50 references to the Exodus correspond to the 50 weeks and 50 </w:t>
      </w:r>
      <w:r>
        <w:t>Shabbatot</w:t>
      </w:r>
      <w:r w:rsidRPr="000C56FE">
        <w:t xml:space="preserve"> in every year. See also Vilna Gaon, </w:t>
      </w:r>
      <w:proofErr w:type="spellStart"/>
      <w:r w:rsidRPr="000C56FE">
        <w:t>Tikkunei</w:t>
      </w:r>
      <w:proofErr w:type="spellEnd"/>
      <w:r w:rsidRPr="000C56FE">
        <w:t xml:space="preserve"> Zohar, p. 84.</w:t>
      </w:r>
    </w:p>
  </w:footnote>
  <w:footnote w:id="9">
    <w:p w14:paraId="1301C4AA" w14:textId="77777777" w:rsidR="00252B46" w:rsidRDefault="00252B46" w:rsidP="000C56FE">
      <w:pPr>
        <w:pStyle w:val="FootnoteText"/>
      </w:pPr>
      <w:r>
        <w:rPr>
          <w:rStyle w:val="FootnoteReference"/>
        </w:rPr>
        <w:footnoteRef/>
      </w:r>
      <w:r>
        <w:t xml:space="preserve"> Shemot (Exodus)</w:t>
      </w:r>
      <w:r w:rsidRPr="000C56FE">
        <w:t>3:12.</w:t>
      </w:r>
    </w:p>
  </w:footnote>
  <w:footnote w:id="10">
    <w:p w14:paraId="45E2746A" w14:textId="77777777" w:rsidR="00252B46" w:rsidRDefault="00252B46" w:rsidP="000C56FE">
      <w:pPr>
        <w:pStyle w:val="FootnoteText"/>
      </w:pPr>
      <w:r>
        <w:rPr>
          <w:rStyle w:val="FootnoteReference"/>
        </w:rPr>
        <w:footnoteRef/>
      </w:r>
      <w:r>
        <w:t xml:space="preserve"> </w:t>
      </w:r>
      <w:r w:rsidRPr="000C56FE">
        <w:t>See “49: The Full Measure.”</w:t>
      </w:r>
    </w:p>
  </w:footnote>
  <w:footnote w:id="11">
    <w:p w14:paraId="1B98EB5D" w14:textId="77777777" w:rsidR="00252B46" w:rsidRDefault="00252B46" w:rsidP="00273AFD">
      <w:pPr>
        <w:pStyle w:val="FootnoteText"/>
      </w:pPr>
      <w:r>
        <w:rPr>
          <w:rStyle w:val="FootnoteReference"/>
        </w:rPr>
        <w:footnoteRef/>
      </w:r>
      <w:r>
        <w:t xml:space="preserve"> </w:t>
      </w:r>
      <w:r w:rsidRPr="00273AFD">
        <w:t xml:space="preserve">Their development is beautifully symbolized in the 50-day ripening period of an apple – an allusion to receiving of Torah. The Midrash notes that the apple takes 50 days to ripen and this occurs in Sivan (Shir HaShirim Rabbah 2:2). This is a reference to the 50-day period between Pesach and </w:t>
      </w:r>
      <w:r>
        <w:t>Shavuot</w:t>
      </w:r>
      <w:r w:rsidRPr="00273AFD">
        <w:t xml:space="preserve">, when the Jewish nation embraced the Torah. (The apple symbolically relates to the declaration </w:t>
      </w:r>
      <w:proofErr w:type="spellStart"/>
      <w:r w:rsidRPr="00273AFD">
        <w:t>Na’aseh</w:t>
      </w:r>
      <w:proofErr w:type="spellEnd"/>
      <w:r w:rsidRPr="00273AFD">
        <w:t xml:space="preserve"> </w:t>
      </w:r>
      <w:proofErr w:type="spellStart"/>
      <w:r w:rsidRPr="00273AFD">
        <w:t>v’nishma</w:t>
      </w:r>
      <w:proofErr w:type="spellEnd"/>
      <w:r w:rsidRPr="00273AFD">
        <w:t xml:space="preserve">, “We will do and we will hear” – </w:t>
      </w:r>
      <w:r>
        <w:t>Shabbat</w:t>
      </w:r>
      <w:r w:rsidRPr="00273AFD">
        <w:t xml:space="preserve"> 88a. See </w:t>
      </w:r>
      <w:r>
        <w:t>Tosafot</w:t>
      </w:r>
      <w:r w:rsidRPr="00273AFD">
        <w:t>, ad loc. for how the apple refers to the esrog.)</w:t>
      </w:r>
    </w:p>
  </w:footnote>
  <w:footnote w:id="12">
    <w:p w14:paraId="548A14FE" w14:textId="77777777" w:rsidR="00252B46" w:rsidRDefault="00252B46" w:rsidP="00273AFD">
      <w:pPr>
        <w:pStyle w:val="FootnoteText"/>
      </w:pPr>
      <w:r>
        <w:rPr>
          <w:rStyle w:val="FootnoteReference"/>
        </w:rPr>
        <w:footnoteRef/>
      </w:r>
      <w:r>
        <w:t xml:space="preserve"> Vayikra (Leviticus)</w:t>
      </w:r>
      <w:r w:rsidRPr="00273AFD">
        <w:t xml:space="preserve"> 23:15-16.</w:t>
      </w:r>
    </w:p>
  </w:footnote>
  <w:footnote w:id="13">
    <w:p w14:paraId="505435AE" w14:textId="77777777" w:rsidR="00252B46" w:rsidRDefault="00252B46" w:rsidP="00331928">
      <w:pPr>
        <w:pStyle w:val="FootnoteText"/>
      </w:pPr>
      <w:r>
        <w:rPr>
          <w:rStyle w:val="FootnoteReference"/>
        </w:rPr>
        <w:footnoteRef/>
      </w:r>
      <w:r>
        <w:t xml:space="preserve"> </w:t>
      </w:r>
      <w:r w:rsidRPr="00331928">
        <w:t>Shir HaShirim 3:11 and Rashi ad loc.</w:t>
      </w:r>
    </w:p>
  </w:footnote>
  <w:footnote w:id="14">
    <w:p w14:paraId="499C3325" w14:textId="77777777" w:rsidR="00252B46" w:rsidRDefault="00252B46" w:rsidP="00331928">
      <w:pPr>
        <w:pStyle w:val="FootnoteText"/>
      </w:pPr>
      <w:r>
        <w:rPr>
          <w:rStyle w:val="FootnoteReference"/>
        </w:rPr>
        <w:footnoteRef/>
      </w:r>
      <w:r>
        <w:t xml:space="preserve"> </w:t>
      </w:r>
      <w:r w:rsidRPr="00331928">
        <w:t xml:space="preserve">Mishnah, </w:t>
      </w:r>
      <w:proofErr w:type="spellStart"/>
      <w:r>
        <w:t>Ketubot</w:t>
      </w:r>
      <w:proofErr w:type="spellEnd"/>
      <w:r>
        <w:t xml:space="preserve"> </w:t>
      </w:r>
      <w:r w:rsidRPr="00331928">
        <w:t xml:space="preserve">1:2. A divorced or widowed woman who remarries is entitled to half this sum: namely 100 </w:t>
      </w:r>
      <w:proofErr w:type="spellStart"/>
      <w:r w:rsidRPr="00331928">
        <w:t>zuz</w:t>
      </w:r>
      <w:proofErr w:type="spellEnd"/>
      <w:r w:rsidRPr="00331928">
        <w:t>. The basic amount of 50 silver shekels for a maiden is derived from the laws of the penalty payable by a man who violates or seduces a maiden (</w:t>
      </w:r>
      <w:r>
        <w:t xml:space="preserve">Devarim (Deuteronomy) </w:t>
      </w:r>
      <w:r w:rsidRPr="00331928">
        <w:t xml:space="preserve">22:29; </w:t>
      </w:r>
      <w:proofErr w:type="spellStart"/>
      <w:r>
        <w:t>Ketubot</w:t>
      </w:r>
      <w:proofErr w:type="spellEnd"/>
      <w:r>
        <w:t xml:space="preserve"> </w:t>
      </w:r>
      <w:r w:rsidRPr="00331928">
        <w:t>10a).</w:t>
      </w:r>
    </w:p>
  </w:footnote>
  <w:footnote w:id="15">
    <w:p w14:paraId="0862F19B" w14:textId="77777777" w:rsidR="00252B46" w:rsidRDefault="00252B46" w:rsidP="00331928">
      <w:pPr>
        <w:pStyle w:val="FootnoteText"/>
      </w:pPr>
      <w:r>
        <w:rPr>
          <w:rStyle w:val="FootnoteReference"/>
        </w:rPr>
        <w:footnoteRef/>
      </w:r>
      <w:r>
        <w:t xml:space="preserve"> </w:t>
      </w:r>
      <w:r w:rsidRPr="00331928">
        <w:t>Maharal, Tifere</w:t>
      </w:r>
      <w:r>
        <w:t>t</w:t>
      </w:r>
      <w:r w:rsidRPr="00331928">
        <w:t xml:space="preserve"> Yisrael 25.</w:t>
      </w:r>
    </w:p>
  </w:footnote>
  <w:footnote w:id="16">
    <w:p w14:paraId="56DB6EA5" w14:textId="77777777" w:rsidR="00252B46" w:rsidRDefault="00252B46" w:rsidP="00331928">
      <w:pPr>
        <w:pStyle w:val="FootnoteText"/>
      </w:pPr>
      <w:r>
        <w:rPr>
          <w:rStyle w:val="FootnoteReference"/>
        </w:rPr>
        <w:footnoteRef/>
      </w:r>
      <w:r>
        <w:t xml:space="preserve"> </w:t>
      </w:r>
      <w:r w:rsidRPr="00331928">
        <w:t>Maharal ibid. Though the Omer count is stated to be for 50 days, only 49 are counted. One does not – indeed, cannot – count the 50th. It is not simply another day in succession to the 49 before it. It is separate and apart; it goes beyond the possible, beyond the countable.</w:t>
      </w:r>
    </w:p>
  </w:footnote>
  <w:footnote w:id="17">
    <w:p w14:paraId="3B3097A5" w14:textId="77777777" w:rsidR="00252B46" w:rsidRDefault="00252B46" w:rsidP="00331928">
      <w:pPr>
        <w:pStyle w:val="FootnoteText"/>
      </w:pPr>
      <w:r>
        <w:rPr>
          <w:rStyle w:val="FootnoteReference"/>
        </w:rPr>
        <w:footnoteRef/>
      </w:r>
      <w:r>
        <w:t xml:space="preserve"> </w:t>
      </w:r>
      <w:r w:rsidRPr="00331928">
        <w:t xml:space="preserve">Rokeach, </w:t>
      </w:r>
      <w:r>
        <w:t>Devarim (Deuteronomy)</w:t>
      </w:r>
      <w:r w:rsidRPr="00331928">
        <w:t>6:7.</w:t>
      </w:r>
    </w:p>
  </w:footnote>
  <w:footnote w:id="18">
    <w:p w14:paraId="52365767" w14:textId="77777777" w:rsidR="00252B46" w:rsidRDefault="00252B46" w:rsidP="00331928">
      <w:pPr>
        <w:pStyle w:val="FootnoteText"/>
      </w:pPr>
      <w:r>
        <w:rPr>
          <w:rStyle w:val="FootnoteReference"/>
        </w:rPr>
        <w:footnoteRef/>
      </w:r>
      <w:r>
        <w:t xml:space="preserve"> </w:t>
      </w:r>
      <w:r w:rsidRPr="00331928">
        <w:t>See Tanchuma, Pinchas 15, about how Shemini Atzere</w:t>
      </w:r>
      <w:r>
        <w:t>t</w:t>
      </w:r>
      <w:r w:rsidRPr="00331928">
        <w:t>, the 8th day after the onset of Succo</w:t>
      </w:r>
      <w:r>
        <w:t>th</w:t>
      </w:r>
      <w:r w:rsidRPr="00331928">
        <w:t xml:space="preserve">, should have ideally been positioned 50 days after </w:t>
      </w:r>
      <w:r>
        <w:t xml:space="preserve">Succoth </w:t>
      </w:r>
      <w:r w:rsidRPr="00331928">
        <w:t xml:space="preserve">in the same way that </w:t>
      </w:r>
      <w:r>
        <w:t>Shavuot</w:t>
      </w:r>
      <w:r w:rsidRPr="00331928">
        <w:t xml:space="preserve"> was placed 50 days after Pesach. See “8: Out of This World.”</w:t>
      </w:r>
    </w:p>
  </w:footnote>
  <w:footnote w:id="19">
    <w:p w14:paraId="09C3E8AE" w14:textId="77777777" w:rsidR="00252B46" w:rsidRDefault="00252B46" w:rsidP="00331928">
      <w:pPr>
        <w:pStyle w:val="FootnoteText"/>
      </w:pPr>
      <w:r>
        <w:rPr>
          <w:rStyle w:val="FootnoteReference"/>
        </w:rPr>
        <w:footnoteRef/>
      </w:r>
      <w:r>
        <w:t xml:space="preserve"> </w:t>
      </w:r>
      <w:r w:rsidRPr="00331928">
        <w:t xml:space="preserve">Ramban, </w:t>
      </w:r>
      <w:r>
        <w:t xml:space="preserve">Shemot (Exodus) </w:t>
      </w:r>
      <w:r w:rsidRPr="00331928">
        <w:t>25:1 (Introduction to Terumah). See “410: First Temple.”</w:t>
      </w:r>
    </w:p>
  </w:footnote>
  <w:footnote w:id="20">
    <w:p w14:paraId="3BC22205" w14:textId="77777777" w:rsidR="00252B46" w:rsidRDefault="00252B46" w:rsidP="00331928">
      <w:pPr>
        <w:pStyle w:val="FootnoteText"/>
      </w:pPr>
      <w:r>
        <w:rPr>
          <w:rStyle w:val="FootnoteReference"/>
        </w:rPr>
        <w:footnoteRef/>
      </w:r>
      <w:r>
        <w:t xml:space="preserve"> </w:t>
      </w:r>
      <w:proofErr w:type="spellStart"/>
      <w:r w:rsidRPr="00331928">
        <w:t>Zevachim</w:t>
      </w:r>
      <w:proofErr w:type="spellEnd"/>
      <w:r w:rsidRPr="00331928">
        <w:t xml:space="preserve"> 116b. See also Succah 53a and </w:t>
      </w:r>
      <w:proofErr w:type="spellStart"/>
      <w:r w:rsidRPr="00331928">
        <w:t>Sifri</w:t>
      </w:r>
      <w:proofErr w:type="spellEnd"/>
      <w:r w:rsidRPr="00331928">
        <w:t xml:space="preserve">, Nasso 42 for how David purchased the site of the altar for 50 </w:t>
      </w:r>
      <w:proofErr w:type="spellStart"/>
      <w:r w:rsidRPr="00331928">
        <w:t>shekalim</w:t>
      </w:r>
      <w:proofErr w:type="spellEnd"/>
      <w:r w:rsidRPr="00331928">
        <w:t>.</w:t>
      </w:r>
    </w:p>
  </w:footnote>
  <w:footnote w:id="21">
    <w:p w14:paraId="219FE63F" w14:textId="77777777" w:rsidR="00252B46" w:rsidRDefault="00252B46" w:rsidP="00331928">
      <w:pPr>
        <w:pStyle w:val="FootnoteText"/>
      </w:pPr>
      <w:r>
        <w:rPr>
          <w:rStyle w:val="FootnoteReference"/>
        </w:rPr>
        <w:footnoteRef/>
      </w:r>
      <w:r>
        <w:t xml:space="preserve"> </w:t>
      </w:r>
      <w:r w:rsidRPr="00331928">
        <w:t xml:space="preserve">See </w:t>
      </w:r>
      <w:r>
        <w:t xml:space="preserve">Bamidbar (Numbers) </w:t>
      </w:r>
      <w:r w:rsidRPr="00331928">
        <w:t>4:3, 23, 30, 35, 39, 43, 47.</w:t>
      </w:r>
    </w:p>
  </w:footnote>
  <w:footnote w:id="22">
    <w:p w14:paraId="0E50BCDB" w14:textId="77777777" w:rsidR="00252B46" w:rsidRDefault="00252B46" w:rsidP="00331928">
      <w:pPr>
        <w:pStyle w:val="FootnoteText"/>
      </w:pPr>
      <w:r>
        <w:rPr>
          <w:rStyle w:val="FootnoteReference"/>
        </w:rPr>
        <w:footnoteRef/>
      </w:r>
      <w:r>
        <w:t xml:space="preserve"> </w:t>
      </w:r>
      <w:r w:rsidRPr="00331928">
        <w:t xml:space="preserve">Maharal, Chiddushei </w:t>
      </w:r>
      <w:r>
        <w:t>Aggadot</w:t>
      </w:r>
      <w:r w:rsidRPr="00331928">
        <w:t>, Rosh Hashanah 21b. See “8: Out of This World.”</w:t>
      </w:r>
    </w:p>
  </w:footnote>
  <w:footnote w:id="23">
    <w:p w14:paraId="4A69D95A" w14:textId="77777777" w:rsidR="00252B46" w:rsidRDefault="00252B46" w:rsidP="00331928">
      <w:pPr>
        <w:pStyle w:val="FootnoteText"/>
      </w:pPr>
      <w:r>
        <w:rPr>
          <w:rStyle w:val="FootnoteReference"/>
        </w:rPr>
        <w:footnoteRef/>
      </w:r>
      <w:r>
        <w:t xml:space="preserve"> Shemot (Exodus)</w:t>
      </w:r>
      <w:r w:rsidRPr="00331928">
        <w:t xml:space="preserve">26:6. See Rokeach, </w:t>
      </w:r>
      <w:r>
        <w:t>Shemot (Exodus)</w:t>
      </w:r>
      <w:r w:rsidRPr="00331928">
        <w:t>26:6, p.141, for how the 50 golden hooks attaching the curtains parallel the 50 times the word Torah is mentioned in the singular in Chumash.</w:t>
      </w:r>
    </w:p>
  </w:footnote>
  <w:footnote w:id="24">
    <w:p w14:paraId="59C42996" w14:textId="77777777" w:rsidR="00252B46" w:rsidRDefault="00252B46" w:rsidP="00331928">
      <w:pPr>
        <w:pStyle w:val="FootnoteText"/>
      </w:pPr>
      <w:r>
        <w:rPr>
          <w:rStyle w:val="FootnoteReference"/>
        </w:rPr>
        <w:footnoteRef/>
      </w:r>
      <w:r>
        <w:t xml:space="preserve"> </w:t>
      </w:r>
      <w:r w:rsidRPr="00331928">
        <w:t xml:space="preserve">See Maharal, </w:t>
      </w:r>
      <w:proofErr w:type="spellStart"/>
      <w:r w:rsidRPr="00331928">
        <w:t>Nesivos</w:t>
      </w:r>
      <w:proofErr w:type="spellEnd"/>
      <w:r w:rsidRPr="00331928">
        <w:t xml:space="preserve"> Olam, Ne</w:t>
      </w:r>
      <w:r>
        <w:t>t</w:t>
      </w:r>
      <w:r w:rsidRPr="00331928">
        <w:t>iv HaTorah 1 for how the 50th is uncountable, as it belongs to the ethereal, elevated world that is not subordinate to time.</w:t>
      </w:r>
    </w:p>
  </w:footnote>
  <w:footnote w:id="25">
    <w:p w14:paraId="557C3BCE" w14:textId="77777777" w:rsidR="00252B46" w:rsidRDefault="00252B46" w:rsidP="00331928">
      <w:pPr>
        <w:pStyle w:val="FootnoteText"/>
      </w:pPr>
      <w:r>
        <w:rPr>
          <w:rStyle w:val="FootnoteReference"/>
        </w:rPr>
        <w:footnoteRef/>
      </w:r>
      <w:r>
        <w:t xml:space="preserve"> </w:t>
      </w:r>
      <w:r w:rsidRPr="00331928">
        <w:t>Eruvin 57b.</w:t>
      </w:r>
    </w:p>
  </w:footnote>
  <w:footnote w:id="26">
    <w:p w14:paraId="1A0F1F49" w14:textId="77777777" w:rsidR="00252B46" w:rsidRDefault="00252B46" w:rsidP="00331928">
      <w:pPr>
        <w:pStyle w:val="FootnoteText"/>
      </w:pPr>
      <w:r>
        <w:rPr>
          <w:rStyle w:val="FootnoteReference"/>
        </w:rPr>
        <w:footnoteRef/>
      </w:r>
      <w:r>
        <w:t xml:space="preserve"> </w:t>
      </w:r>
      <w:r w:rsidRPr="00331928">
        <w:t>Bava Ba</w:t>
      </w:r>
      <w:r>
        <w:t>t</w:t>
      </w:r>
      <w:r w:rsidRPr="00331928">
        <w:t>ra 24b-25a. See Rambam, Hilcho</w:t>
      </w:r>
      <w:r>
        <w:t>t</w:t>
      </w:r>
      <w:r w:rsidRPr="00331928">
        <w:t xml:space="preserve"> Bei</w:t>
      </w:r>
      <w:r>
        <w:t>t</w:t>
      </w:r>
      <w:r w:rsidRPr="00331928">
        <w:t xml:space="preserve"> HaBechirah 7:13.</w:t>
      </w:r>
    </w:p>
  </w:footnote>
  <w:footnote w:id="27">
    <w:p w14:paraId="512FF801" w14:textId="77777777" w:rsidR="00252B46" w:rsidRDefault="00252B46" w:rsidP="00331928">
      <w:pPr>
        <w:pStyle w:val="FootnoteText"/>
      </w:pPr>
      <w:r>
        <w:rPr>
          <w:rStyle w:val="FootnoteReference"/>
        </w:rPr>
        <w:footnoteRef/>
      </w:r>
      <w:r>
        <w:t xml:space="preserve"> Shemot (Exodus) </w:t>
      </w:r>
      <w:r w:rsidRPr="00331928">
        <w:t>20:2.</w:t>
      </w:r>
    </w:p>
  </w:footnote>
  <w:footnote w:id="28">
    <w:p w14:paraId="384A18F4" w14:textId="77777777" w:rsidR="00252B46" w:rsidRDefault="00252B46" w:rsidP="00331928">
      <w:pPr>
        <w:pStyle w:val="FootnoteText"/>
      </w:pPr>
      <w:r>
        <w:rPr>
          <w:rStyle w:val="FootnoteReference"/>
        </w:rPr>
        <w:footnoteRef/>
      </w:r>
      <w:r>
        <w:t xml:space="preserve"> </w:t>
      </w:r>
      <w:r w:rsidRPr="00331928">
        <w:t xml:space="preserve">Rosh Hashanah 21b; </w:t>
      </w:r>
      <w:proofErr w:type="spellStart"/>
      <w:r w:rsidRPr="00331928">
        <w:t>Nedarim</w:t>
      </w:r>
      <w:proofErr w:type="spellEnd"/>
      <w:r w:rsidRPr="00331928">
        <w:t xml:space="preserve"> 38a. “The 50 occasions Exodus is mentioned in the Torah correspond to the 50 Gates of Understanding” (Vilna Gaon, Aderes Eliyahu, Balak).</w:t>
      </w:r>
    </w:p>
  </w:footnote>
  <w:footnote w:id="29">
    <w:p w14:paraId="0DAC1346" w14:textId="77777777" w:rsidR="00252B46" w:rsidRDefault="00252B46" w:rsidP="00331928">
      <w:pPr>
        <w:pStyle w:val="FootnoteText"/>
      </w:pPr>
      <w:r>
        <w:rPr>
          <w:rStyle w:val="FootnoteReference"/>
        </w:rPr>
        <w:footnoteRef/>
      </w:r>
      <w:r>
        <w:t xml:space="preserve"> </w:t>
      </w:r>
      <w:r w:rsidRPr="00331928">
        <w:t>Ramban, Introduction to Sefer Bereshi</w:t>
      </w:r>
      <w:r>
        <w:t>t</w:t>
      </w:r>
      <w:r w:rsidRPr="00331928">
        <w:t>. See also Vilna Gaon, Safra D’Tzniusa 1.</w:t>
      </w:r>
    </w:p>
  </w:footnote>
  <w:footnote w:id="30">
    <w:p w14:paraId="1D6C149C" w14:textId="77777777" w:rsidR="00252B46" w:rsidRDefault="00252B46" w:rsidP="00331928">
      <w:pPr>
        <w:pStyle w:val="FootnoteText"/>
      </w:pPr>
      <w:r>
        <w:rPr>
          <w:rStyle w:val="FootnoteReference"/>
        </w:rPr>
        <w:footnoteRef/>
      </w:r>
      <w:r>
        <w:t xml:space="preserve"> </w:t>
      </w:r>
      <w:r w:rsidRPr="00331928">
        <w:t xml:space="preserve">See Rashi, </w:t>
      </w:r>
      <w:r>
        <w:t xml:space="preserve">Shemot (Exodus) </w:t>
      </w:r>
      <w:r w:rsidRPr="00331928">
        <w:t>31:3.</w:t>
      </w:r>
    </w:p>
  </w:footnote>
  <w:footnote w:id="31">
    <w:p w14:paraId="565F76A4" w14:textId="77777777" w:rsidR="00252B46" w:rsidRDefault="00252B46" w:rsidP="00917FD6">
      <w:pPr>
        <w:pStyle w:val="FootnoteText"/>
      </w:pPr>
      <w:r>
        <w:rPr>
          <w:rStyle w:val="FootnoteReference"/>
        </w:rPr>
        <w:footnoteRef/>
      </w:r>
      <w:r>
        <w:t xml:space="preserve"> </w:t>
      </w:r>
      <w:r w:rsidRPr="00917FD6">
        <w:t xml:space="preserve">Ibn Ezra, </w:t>
      </w:r>
      <w:r>
        <w:t xml:space="preserve">Shemot (Exodus) </w:t>
      </w:r>
      <w:r w:rsidRPr="00917FD6">
        <w:t xml:space="preserve">31:3; R’ S.R. Hirsch, </w:t>
      </w:r>
      <w:r>
        <w:t xml:space="preserve">Bereshit </w:t>
      </w:r>
      <w:r w:rsidRPr="00917FD6">
        <w:t>41:33.</w:t>
      </w:r>
    </w:p>
  </w:footnote>
  <w:footnote w:id="32">
    <w:p w14:paraId="275766D8" w14:textId="77777777" w:rsidR="00252B46" w:rsidRDefault="00252B46" w:rsidP="00917FD6">
      <w:pPr>
        <w:pStyle w:val="FootnoteText"/>
      </w:pPr>
      <w:r>
        <w:rPr>
          <w:rStyle w:val="FootnoteReference"/>
        </w:rPr>
        <w:footnoteRef/>
      </w:r>
      <w:r>
        <w:t xml:space="preserve"> </w:t>
      </w:r>
      <w:r w:rsidRPr="00917FD6">
        <w:t>Vilna Gaon, Aderes Eliyahu, Balak.</w:t>
      </w:r>
    </w:p>
  </w:footnote>
  <w:footnote w:id="33">
    <w:p w14:paraId="5F112A35" w14:textId="77777777" w:rsidR="00252B46" w:rsidRDefault="00252B46" w:rsidP="00917FD6">
      <w:pPr>
        <w:pStyle w:val="FootnoteText"/>
      </w:pPr>
      <w:r>
        <w:rPr>
          <w:rStyle w:val="FootnoteReference"/>
        </w:rPr>
        <w:footnoteRef/>
      </w:r>
      <w:r>
        <w:t xml:space="preserve"> </w:t>
      </w:r>
      <w:r w:rsidRPr="00917FD6">
        <w:t>See Niddah 45b.</w:t>
      </w:r>
    </w:p>
  </w:footnote>
  <w:footnote w:id="34">
    <w:p w14:paraId="308D26DF" w14:textId="77777777" w:rsidR="00252B46" w:rsidRDefault="00252B46" w:rsidP="00917FD6">
      <w:pPr>
        <w:pStyle w:val="FootnoteText"/>
      </w:pPr>
      <w:r>
        <w:rPr>
          <w:rStyle w:val="FootnoteReference"/>
        </w:rPr>
        <w:footnoteRef/>
      </w:r>
      <w:r>
        <w:t xml:space="preserve"> </w:t>
      </w:r>
      <w:r w:rsidRPr="00917FD6">
        <w:t xml:space="preserve">The Omer brought on Pesach was an offering of barley, a grain that is used for animal feed. By contrast, the 2 Breads of </w:t>
      </w:r>
      <w:r>
        <w:t>Shavuot</w:t>
      </w:r>
      <w:r w:rsidRPr="00917FD6">
        <w:t xml:space="preserve"> were made of wheat, a human food. This symbolizes the spiritual transformation from a non-spiritual beast to a spiritual human. See Sotah 15b; Maharal, </w:t>
      </w:r>
      <w:r>
        <w:t xml:space="preserve">Tiferet </w:t>
      </w:r>
      <w:r w:rsidRPr="00917FD6">
        <w:t>Yisrael 25.</w:t>
      </w:r>
    </w:p>
  </w:footnote>
  <w:footnote w:id="35">
    <w:p w14:paraId="3218F6E7" w14:textId="77777777" w:rsidR="00252B46" w:rsidRDefault="00252B46" w:rsidP="00917FD6">
      <w:pPr>
        <w:pStyle w:val="FootnoteText"/>
      </w:pPr>
      <w:r>
        <w:rPr>
          <w:rStyle w:val="FootnoteReference"/>
        </w:rPr>
        <w:footnoteRef/>
      </w:r>
      <w:r>
        <w:t xml:space="preserve"> </w:t>
      </w:r>
      <w:r w:rsidRPr="00917FD6">
        <w:t>Rosh Hashanah 21b. See “49: The Full Measure.” Parallel to Moshe’s inability to attain all 50 Gates of Understanding, he was unable to pass over the River Jordan, whose width is said to be 50 cubits (</w:t>
      </w:r>
      <w:r>
        <w:t>Tosafot</w:t>
      </w:r>
      <w:r w:rsidRPr="00917FD6">
        <w:t xml:space="preserve">, Sotah 34b) and pass onto even 1 cubit of the ground of the Holy Land (see Baal </w:t>
      </w:r>
      <w:proofErr w:type="spellStart"/>
      <w:r w:rsidRPr="00917FD6">
        <w:t>HaTurim</w:t>
      </w:r>
      <w:proofErr w:type="spellEnd"/>
      <w:r w:rsidRPr="00917FD6">
        <w:t xml:space="preserve">, </w:t>
      </w:r>
      <w:r>
        <w:t xml:space="preserve">Devarim (Deuteronomy) </w:t>
      </w:r>
      <w:r w:rsidRPr="00917FD6">
        <w:t>3:25 and Rokeach ad loc.).</w:t>
      </w:r>
    </w:p>
  </w:footnote>
  <w:footnote w:id="36">
    <w:p w14:paraId="02C4D71C" w14:textId="77777777" w:rsidR="00252B46" w:rsidRDefault="00252B46" w:rsidP="00917FD6">
      <w:pPr>
        <w:pStyle w:val="FootnoteText"/>
      </w:pPr>
      <w:r>
        <w:rPr>
          <w:rStyle w:val="FootnoteReference"/>
        </w:rPr>
        <w:footnoteRef/>
      </w:r>
      <w:r>
        <w:t xml:space="preserve"> </w:t>
      </w:r>
      <w:r w:rsidRPr="00917FD6">
        <w:t xml:space="preserve">Ramban, Introduction to Sefer </w:t>
      </w:r>
      <w:r>
        <w:t>Bereshit</w:t>
      </w:r>
    </w:p>
  </w:footnote>
  <w:footnote w:id="37">
    <w:p w14:paraId="547D02D2" w14:textId="77777777" w:rsidR="00252B46" w:rsidRDefault="00252B46" w:rsidP="00917FD6">
      <w:pPr>
        <w:pStyle w:val="FootnoteText"/>
      </w:pPr>
      <w:r>
        <w:rPr>
          <w:rStyle w:val="FootnoteReference"/>
        </w:rPr>
        <w:footnoteRef/>
      </w:r>
      <w:r>
        <w:t xml:space="preserve"> Vayikra (Leviticus)</w:t>
      </w:r>
      <w:r w:rsidRPr="00917FD6">
        <w:t xml:space="preserve"> 25:8-13.</w:t>
      </w:r>
    </w:p>
  </w:footnote>
  <w:footnote w:id="38">
    <w:p w14:paraId="5AE20E3A" w14:textId="77777777" w:rsidR="00252B46" w:rsidRDefault="00252B46" w:rsidP="00917FD6">
      <w:pPr>
        <w:pStyle w:val="FootnoteText"/>
      </w:pPr>
      <w:r>
        <w:rPr>
          <w:rStyle w:val="FootnoteReference"/>
        </w:rPr>
        <w:footnoteRef/>
      </w:r>
      <w:r>
        <w:t xml:space="preserve"> Shemot (Exodus) </w:t>
      </w:r>
      <w:r w:rsidRPr="00917FD6">
        <w:t>21:6; Kiddushin 21b. This refers to a Jewish servant who rejected going free after his original 6 years of enslavement.</w:t>
      </w:r>
    </w:p>
  </w:footnote>
  <w:footnote w:id="39">
    <w:p w14:paraId="2D48B30B" w14:textId="77777777" w:rsidR="00252B46" w:rsidRDefault="00252B46" w:rsidP="00917FD6">
      <w:pPr>
        <w:pStyle w:val="FootnoteText"/>
      </w:pPr>
      <w:r>
        <w:rPr>
          <w:rStyle w:val="FootnoteReference"/>
        </w:rPr>
        <w:footnoteRef/>
      </w:r>
      <w:r>
        <w:t xml:space="preserve"> </w:t>
      </w:r>
      <w:r w:rsidRPr="00917FD6">
        <w:t>Maharal, Chiddushei Aggado</w:t>
      </w:r>
      <w:r>
        <w:t>t</w:t>
      </w:r>
      <w:r w:rsidRPr="00917FD6">
        <w:t>, Rosh Hashanah 21b.</w:t>
      </w:r>
    </w:p>
  </w:footnote>
  <w:footnote w:id="40">
    <w:p w14:paraId="59097D05" w14:textId="77777777" w:rsidR="00252B46" w:rsidRDefault="00252B46" w:rsidP="00917FD6">
      <w:pPr>
        <w:pStyle w:val="FootnoteText"/>
      </w:pPr>
      <w:r>
        <w:rPr>
          <w:rStyle w:val="FootnoteReference"/>
        </w:rPr>
        <w:footnoteRef/>
      </w:r>
      <w:r>
        <w:t xml:space="preserve"> Vayikra (Leviticus)</w:t>
      </w:r>
      <w:r w:rsidRPr="00917FD6">
        <w:t xml:space="preserve"> 23:32.</w:t>
      </w:r>
    </w:p>
  </w:footnote>
  <w:footnote w:id="41">
    <w:p w14:paraId="5C0E025B" w14:textId="7DD741F4" w:rsidR="00252B46" w:rsidRDefault="00252B46" w:rsidP="009D1978">
      <w:pPr>
        <w:pStyle w:val="FootnoteText"/>
      </w:pPr>
      <w:r>
        <w:rPr>
          <w:rStyle w:val="FootnoteReference"/>
        </w:rPr>
        <w:footnoteRef/>
      </w:r>
      <w:r>
        <w:t xml:space="preserve"> </w:t>
      </w:r>
      <w:r w:rsidRPr="009D1978">
        <w:t>See Taani</w:t>
      </w:r>
      <w:r w:rsidR="00923ECB">
        <w:t>t</w:t>
      </w:r>
      <w:r w:rsidRPr="009D1978">
        <w:t xml:space="preserve"> 26b expounding the verse, the day of His wedding (Shir HaShirim 3:11). See Rashi ad loc.</w:t>
      </w:r>
    </w:p>
  </w:footnote>
  <w:footnote w:id="42">
    <w:p w14:paraId="207D3939" w14:textId="7E6E7E46" w:rsidR="00252B46" w:rsidRDefault="00252B46" w:rsidP="008547E4">
      <w:pPr>
        <w:pStyle w:val="FootnoteText"/>
      </w:pPr>
      <w:r>
        <w:rPr>
          <w:rStyle w:val="FootnoteReference"/>
        </w:rPr>
        <w:footnoteRef/>
      </w:r>
      <w:r>
        <w:t xml:space="preserve"> </w:t>
      </w:r>
      <w:r w:rsidRPr="008547E4">
        <w:t xml:space="preserve">In the Amidah, the blessing of teshuvah is juxtaposed to </w:t>
      </w:r>
      <w:r w:rsidR="00923ECB" w:rsidRPr="008547E4">
        <w:t>Binah</w:t>
      </w:r>
      <w:r w:rsidRPr="008547E4">
        <w:t xml:space="preserve"> (Megillah 17b). See Shelah </w:t>
      </w:r>
      <w:proofErr w:type="spellStart"/>
      <w:r w:rsidRPr="008547E4">
        <w:t>HaKadosh</w:t>
      </w:r>
      <w:proofErr w:type="spellEnd"/>
      <w:r w:rsidRPr="008547E4">
        <w:t>, Chullin, Torah Ohr 63, Shelah Toldo</w:t>
      </w:r>
      <w:r>
        <w:t>t</w:t>
      </w:r>
      <w:r w:rsidRPr="008547E4">
        <w:t xml:space="preserve"> HaAdam, </w:t>
      </w:r>
      <w:r>
        <w:t xml:space="preserve">Beit </w:t>
      </w:r>
      <w:r w:rsidRPr="008547E4">
        <w:t>Chochmah (2nd) 24. See R’ Tzadok HaKohen, Pri Tzaddik, Tu B’Av, 6, as to how the level of 50 Gates of Understanding is the level of knowledge given to a penitent.</w:t>
      </w:r>
    </w:p>
  </w:footnote>
  <w:footnote w:id="43">
    <w:p w14:paraId="7F090337" w14:textId="0D6E41BD" w:rsidR="00252B46" w:rsidRDefault="00252B46" w:rsidP="008547E4">
      <w:pPr>
        <w:pStyle w:val="FootnoteText"/>
      </w:pPr>
      <w:r>
        <w:rPr>
          <w:rStyle w:val="FootnoteReference"/>
        </w:rPr>
        <w:footnoteRef/>
      </w:r>
      <w:r>
        <w:t xml:space="preserve"> </w:t>
      </w:r>
      <w:r w:rsidRPr="008547E4">
        <w:t xml:space="preserve">See R’ Yitzchak Hutner, Pachad Yitzchak, Yom HaKippurim 1. See Shelah </w:t>
      </w:r>
      <w:r>
        <w:t xml:space="preserve">Toldot </w:t>
      </w:r>
      <w:r w:rsidRPr="008547E4">
        <w:t xml:space="preserve">HaAdam, </w:t>
      </w:r>
      <w:r>
        <w:t xml:space="preserve">Beit </w:t>
      </w:r>
      <w:r w:rsidRPr="008547E4">
        <w:t>Ch</w:t>
      </w:r>
      <w:r>
        <w:t>a</w:t>
      </w:r>
      <w:r w:rsidRPr="008547E4">
        <w:t xml:space="preserve">chmah (2nd) 24, as to how Yom Kippur is a source of </w:t>
      </w:r>
      <w:r w:rsidR="00923ECB" w:rsidRPr="008547E4">
        <w:t>Binah</w:t>
      </w:r>
      <w:r w:rsidRPr="008547E4">
        <w:t>, returning the past year back to its roots and source.</w:t>
      </w:r>
    </w:p>
  </w:footnote>
  <w:footnote w:id="44">
    <w:p w14:paraId="17CD4813" w14:textId="77777777" w:rsidR="00252B46" w:rsidRDefault="00252B46" w:rsidP="008547E4">
      <w:pPr>
        <w:pStyle w:val="FootnoteText"/>
      </w:pPr>
      <w:r>
        <w:rPr>
          <w:rStyle w:val="FootnoteReference"/>
        </w:rPr>
        <w:footnoteRef/>
      </w:r>
      <w:r>
        <w:t xml:space="preserve"> </w:t>
      </w:r>
      <w:r w:rsidRPr="008547E4">
        <w:t>See Panim Yafo</w:t>
      </w:r>
      <w:r>
        <w:t>t</w:t>
      </w:r>
      <w:r w:rsidRPr="008547E4">
        <w:t xml:space="preserve">, </w:t>
      </w:r>
      <w:r>
        <w:t>Vayikra (Leviticus)</w:t>
      </w:r>
      <w:r w:rsidRPr="008547E4">
        <w:t xml:space="preserve"> 16:30.</w:t>
      </w:r>
    </w:p>
  </w:footnote>
  <w:footnote w:id="45">
    <w:p w14:paraId="3952B461" w14:textId="77777777" w:rsidR="00252B46" w:rsidRDefault="00252B46" w:rsidP="008547E4">
      <w:pPr>
        <w:pStyle w:val="FootnoteText"/>
      </w:pPr>
      <w:r>
        <w:rPr>
          <w:rStyle w:val="FootnoteReference"/>
        </w:rPr>
        <w:footnoteRef/>
      </w:r>
      <w:r>
        <w:t xml:space="preserve"> </w:t>
      </w:r>
      <w:r w:rsidRPr="008547E4">
        <w:t xml:space="preserve">Rosh Hashanah 26a and Rashi, </w:t>
      </w:r>
      <w:r>
        <w:t xml:space="preserve">Shemot (Exodus) </w:t>
      </w:r>
      <w:r w:rsidRPr="008547E4">
        <w:t>19:13. In the acceptance of Torah at Sinai, an extended blast from the yovel (shofar) indicated that the Shechinah had departed and the people could now ascend the mountain (</w:t>
      </w:r>
      <w:r>
        <w:t xml:space="preserve">Shemot (Exodus) </w:t>
      </w:r>
      <w:r w:rsidRPr="008547E4">
        <w:t>19:13). This, too, relates to the cessation of a phase.</w:t>
      </w:r>
    </w:p>
  </w:footnote>
  <w:footnote w:id="46">
    <w:p w14:paraId="34DEBEE9" w14:textId="77777777" w:rsidR="00252B46" w:rsidRDefault="00252B46" w:rsidP="008547E4">
      <w:pPr>
        <w:pStyle w:val="FootnoteText"/>
      </w:pPr>
      <w:r>
        <w:rPr>
          <w:rStyle w:val="FootnoteReference"/>
        </w:rPr>
        <w:footnoteRef/>
      </w:r>
      <w:r>
        <w:t xml:space="preserve"> </w:t>
      </w:r>
      <w:r w:rsidRPr="008547E4">
        <w:t>Rosh Hashanah 9b.</w:t>
      </w:r>
    </w:p>
  </w:footnote>
  <w:footnote w:id="47">
    <w:p w14:paraId="604ECA08" w14:textId="77777777" w:rsidR="00252B46" w:rsidRDefault="00252B46" w:rsidP="008547E4">
      <w:pPr>
        <w:pStyle w:val="FootnoteText"/>
      </w:pPr>
      <w:r>
        <w:rPr>
          <w:rStyle w:val="FootnoteReference"/>
        </w:rPr>
        <w:footnoteRef/>
      </w:r>
      <w:r>
        <w:t xml:space="preserve"> </w:t>
      </w:r>
      <w:r w:rsidRPr="008547E4">
        <w:t>See Minchas Chinuch, Mitzvah 335.</w:t>
      </w:r>
    </w:p>
  </w:footnote>
  <w:footnote w:id="48">
    <w:p w14:paraId="49A9897F" w14:textId="77777777" w:rsidR="00252B46" w:rsidRDefault="00252B46" w:rsidP="003153AA">
      <w:pPr>
        <w:pStyle w:val="FootnoteText"/>
      </w:pPr>
      <w:r>
        <w:rPr>
          <w:rStyle w:val="FootnoteReference"/>
        </w:rPr>
        <w:footnoteRef/>
      </w:r>
      <w:r>
        <w:t xml:space="preserve"> Vayikra (Leviticus)</w:t>
      </w:r>
      <w:r w:rsidRPr="003153AA">
        <w:t xml:space="preserve"> 25:10-13. See also “9: Where to Turn?”</w:t>
      </w:r>
    </w:p>
  </w:footnote>
  <w:footnote w:id="49">
    <w:p w14:paraId="080C98E5" w14:textId="77777777" w:rsidR="00252B46" w:rsidRDefault="00252B46" w:rsidP="003153AA">
      <w:pPr>
        <w:pStyle w:val="FootnoteText"/>
      </w:pPr>
      <w:r>
        <w:rPr>
          <w:rStyle w:val="FootnoteReference"/>
        </w:rPr>
        <w:footnoteRef/>
      </w:r>
      <w:r>
        <w:t xml:space="preserve"> </w:t>
      </w:r>
      <w:r w:rsidRPr="003153AA">
        <w:t>On Yom Kippur the 50th and most profound of all gates is opened, the closest level to gain insight into the ways of God (</w:t>
      </w:r>
      <w:r>
        <w:t>Sfat Emet</w:t>
      </w:r>
      <w:r w:rsidRPr="003153AA">
        <w:t>, Yom Kippur 5653).</w:t>
      </w:r>
    </w:p>
  </w:footnote>
  <w:footnote w:id="50">
    <w:p w14:paraId="66522ECE" w14:textId="77777777" w:rsidR="00252B46" w:rsidRDefault="00252B46" w:rsidP="003153AA">
      <w:pPr>
        <w:pStyle w:val="FootnoteText"/>
      </w:pPr>
      <w:r>
        <w:rPr>
          <w:rStyle w:val="FootnoteReference"/>
        </w:rPr>
        <w:footnoteRef/>
      </w:r>
      <w:r>
        <w:t xml:space="preserve"> </w:t>
      </w:r>
      <w:r w:rsidRPr="00563CC3">
        <w:t xml:space="preserve">Incidentally, we can explain with this the reason that, in the Purim narrative, Haman constructed </w:t>
      </w:r>
      <w:proofErr w:type="gramStart"/>
      <w:r w:rsidRPr="00563CC3">
        <w:t>a gallows</w:t>
      </w:r>
      <w:proofErr w:type="gramEnd"/>
      <w:r w:rsidRPr="00563CC3">
        <w:t xml:space="preserve"> that was specifically 50 cubits high (Esther 5:14). Symbolically, the wicked Haman presented himself as a deity who “supposedly” was not subject to the natural law of the land – namely, that he was on the transcendental 50th level (Maharal, Ohr Ch</w:t>
      </w:r>
      <w:r>
        <w:t>a</w:t>
      </w:r>
      <w:r w:rsidRPr="00563CC3">
        <w:t>d</w:t>
      </w:r>
      <w:r>
        <w:t>a</w:t>
      </w:r>
      <w:r w:rsidRPr="00563CC3">
        <w:t xml:space="preserve">sh, Esther 5:14). See also Maharal, Ohr Chodesh, p.175 and Be’er </w:t>
      </w:r>
      <w:proofErr w:type="spellStart"/>
      <w:r w:rsidRPr="00563CC3">
        <w:t>Hagolah</w:t>
      </w:r>
      <w:proofErr w:type="spellEnd"/>
      <w:r w:rsidRPr="00563CC3">
        <w:t xml:space="preserve"> 4:14 for the symbolism of this 50-cubit gallows being constructed from the wood of Noach’s Ark (Yalkut Shimoni, 1056). See also R’ Tzadok HaKohen, Pri Tzaddik, Purim, 2, for how Haman’s gallows of 50 cubits </w:t>
      </w:r>
      <w:proofErr w:type="gramStart"/>
      <w:r w:rsidRPr="00563CC3">
        <w:t>corresponds</w:t>
      </w:r>
      <w:proofErr w:type="gramEnd"/>
      <w:r w:rsidRPr="00563CC3">
        <w:t xml:space="preserve"> to the 50 Gates of Understanding.</w:t>
      </w:r>
    </w:p>
  </w:footnote>
  <w:footnote w:id="51">
    <w:p w14:paraId="79DA75B7" w14:textId="77777777" w:rsidR="00252B46" w:rsidRDefault="00252B46" w:rsidP="00563CC3">
      <w:pPr>
        <w:pStyle w:val="FootnoteText"/>
      </w:pPr>
      <w:r>
        <w:rPr>
          <w:rStyle w:val="FootnoteReference"/>
        </w:rPr>
        <w:footnoteRef/>
      </w:r>
      <w:r>
        <w:t xml:space="preserve"> </w:t>
      </w:r>
      <w:r w:rsidRPr="00563CC3">
        <w:t xml:space="preserve">Maharal, Rosh Hashanah 21b, Chiddushei </w:t>
      </w:r>
      <w:r>
        <w:t>Aggadot</w:t>
      </w:r>
      <w:r w:rsidRPr="00563CC3">
        <w:t>.</w:t>
      </w:r>
    </w:p>
  </w:footnote>
  <w:footnote w:id="52">
    <w:p w14:paraId="4CE2E85D" w14:textId="77777777" w:rsidR="00252B46" w:rsidRDefault="00252B46" w:rsidP="00563CC3">
      <w:pPr>
        <w:pStyle w:val="FootnoteText"/>
      </w:pPr>
      <w:r>
        <w:rPr>
          <w:rStyle w:val="FootnoteReference"/>
        </w:rPr>
        <w:footnoteRef/>
      </w:r>
      <w:r>
        <w:t xml:space="preserve"> </w:t>
      </w:r>
      <w:r w:rsidRPr="00563CC3">
        <w:t>One who assaults a maiden must give her 50 coins of silver to marry her (</w:t>
      </w:r>
      <w:r>
        <w:t xml:space="preserve">Devarim (Deuteronomy) </w:t>
      </w:r>
      <w:r w:rsidRPr="00563CC3">
        <w:t xml:space="preserve">22:29). This is parallel to Israel receiving Torah on </w:t>
      </w:r>
      <w:r>
        <w:t>Shavuot</w:t>
      </w:r>
      <w:r w:rsidRPr="00563CC3">
        <w:t xml:space="preserve">, the 50th day after leaving Egypt (Rokeach, </w:t>
      </w:r>
      <w:r>
        <w:t xml:space="preserve">Bereshit </w:t>
      </w:r>
      <w:r w:rsidRPr="00563CC3">
        <w:t>32:11).</w:t>
      </w:r>
    </w:p>
  </w:footnote>
  <w:footnote w:id="53">
    <w:p w14:paraId="37F90D6E" w14:textId="77777777" w:rsidR="00252B46" w:rsidRDefault="00252B46" w:rsidP="00563CC3">
      <w:pPr>
        <w:pStyle w:val="FootnoteText"/>
      </w:pPr>
      <w:r>
        <w:rPr>
          <w:rStyle w:val="FootnoteReference"/>
        </w:rPr>
        <w:footnoteRef/>
      </w:r>
      <w:r>
        <w:t xml:space="preserve"> </w:t>
      </w:r>
      <w:r w:rsidRPr="00563CC3">
        <w:t xml:space="preserve">See </w:t>
      </w:r>
      <w:proofErr w:type="spellStart"/>
      <w:r w:rsidRPr="00563CC3">
        <w:t>Tikkunei</w:t>
      </w:r>
      <w:proofErr w:type="spellEnd"/>
      <w:r w:rsidRPr="00563CC3">
        <w:t xml:space="preserve"> Zohar, end of Tikkun 22.</w:t>
      </w:r>
    </w:p>
  </w:footnote>
  <w:footnote w:id="54">
    <w:p w14:paraId="68850009" w14:textId="77777777" w:rsidR="00252B46" w:rsidRDefault="00252B46">
      <w:pPr>
        <w:pStyle w:val="FootnoteText"/>
      </w:pPr>
      <w:r>
        <w:rPr>
          <w:rStyle w:val="FootnoteReference"/>
        </w:rPr>
        <w:footnoteRef/>
      </w:r>
      <w:r>
        <w:t xml:space="preserve"> Shemot (Exodus)</w:t>
      </w:r>
      <w:r w:rsidRPr="00563CC3">
        <w:t>19:2 and Rashi ad loc.</w:t>
      </w:r>
    </w:p>
  </w:footnote>
  <w:footnote w:id="55">
    <w:p w14:paraId="515F599F" w14:textId="77777777" w:rsidR="00252B46" w:rsidRDefault="00252B46" w:rsidP="00563CC3">
      <w:pPr>
        <w:pStyle w:val="FootnoteText"/>
      </w:pPr>
      <w:r>
        <w:rPr>
          <w:rStyle w:val="FootnoteReference"/>
        </w:rPr>
        <w:footnoteRef/>
      </w:r>
      <w:r>
        <w:t xml:space="preserve"> </w:t>
      </w:r>
      <w:r w:rsidRPr="00563CC3">
        <w:t xml:space="preserve">The 12 Tribes of Israel were represented on the </w:t>
      </w:r>
      <w:proofErr w:type="spellStart"/>
      <w:r w:rsidRPr="00563CC3">
        <w:t>Avnei</w:t>
      </w:r>
      <w:proofErr w:type="spellEnd"/>
      <w:r w:rsidRPr="00563CC3">
        <w:t xml:space="preserve"> </w:t>
      </w:r>
      <w:proofErr w:type="spellStart"/>
      <w:r w:rsidRPr="00563CC3">
        <w:t>Shoam</w:t>
      </w:r>
      <w:proofErr w:type="spellEnd"/>
      <w:r w:rsidRPr="00563CC3">
        <w:t>, the stones affixed to the shoulders of the High Priest’s Apron. There were 6 names, consisting of 25 letters, on each of the 2 stones, a total of 50 letters (Sotah 36a-b).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8A0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53CCC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22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7148B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9E28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0298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60AC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EE96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94D1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8E0D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A9734B"/>
    <w:multiLevelType w:val="multilevel"/>
    <w:tmpl w:val="98602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6282132">
    <w:abstractNumId w:val="10"/>
  </w:num>
  <w:num w:numId="2" w16cid:durableId="33315237">
    <w:abstractNumId w:val="11"/>
  </w:num>
  <w:num w:numId="3" w16cid:durableId="2032686827">
    <w:abstractNumId w:val="9"/>
  </w:num>
  <w:num w:numId="4" w16cid:durableId="1029452912">
    <w:abstractNumId w:val="7"/>
  </w:num>
  <w:num w:numId="5" w16cid:durableId="1452747458">
    <w:abstractNumId w:val="6"/>
  </w:num>
  <w:num w:numId="6" w16cid:durableId="1123887690">
    <w:abstractNumId w:val="5"/>
  </w:num>
  <w:num w:numId="7" w16cid:durableId="1815877747">
    <w:abstractNumId w:val="4"/>
  </w:num>
  <w:num w:numId="8" w16cid:durableId="1820732438">
    <w:abstractNumId w:val="8"/>
  </w:num>
  <w:num w:numId="9" w16cid:durableId="1613436164">
    <w:abstractNumId w:val="3"/>
  </w:num>
  <w:num w:numId="10" w16cid:durableId="365494376">
    <w:abstractNumId w:val="2"/>
  </w:num>
  <w:num w:numId="11" w16cid:durableId="1909459397">
    <w:abstractNumId w:val="1"/>
  </w:num>
  <w:num w:numId="12" w16cid:durableId="1311054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E0"/>
    <w:rsid w:val="0000221D"/>
    <w:rsid w:val="00040A9B"/>
    <w:rsid w:val="0004407B"/>
    <w:rsid w:val="000C56FE"/>
    <w:rsid w:val="0019279D"/>
    <w:rsid w:val="00193060"/>
    <w:rsid w:val="001E03C2"/>
    <w:rsid w:val="00252B46"/>
    <w:rsid w:val="00273AFD"/>
    <w:rsid w:val="00286361"/>
    <w:rsid w:val="002A6916"/>
    <w:rsid w:val="002F2F57"/>
    <w:rsid w:val="003153AA"/>
    <w:rsid w:val="00331928"/>
    <w:rsid w:val="003464D8"/>
    <w:rsid w:val="003927C6"/>
    <w:rsid w:val="003A5C16"/>
    <w:rsid w:val="003A61D1"/>
    <w:rsid w:val="004749E6"/>
    <w:rsid w:val="00492582"/>
    <w:rsid w:val="00495B26"/>
    <w:rsid w:val="005265BC"/>
    <w:rsid w:val="00551B7D"/>
    <w:rsid w:val="00563CC3"/>
    <w:rsid w:val="005D2C17"/>
    <w:rsid w:val="006B3A8F"/>
    <w:rsid w:val="00715A2A"/>
    <w:rsid w:val="00765551"/>
    <w:rsid w:val="007D7C5C"/>
    <w:rsid w:val="00830EC9"/>
    <w:rsid w:val="00850299"/>
    <w:rsid w:val="008515BD"/>
    <w:rsid w:val="008547E4"/>
    <w:rsid w:val="008612F2"/>
    <w:rsid w:val="00917FD6"/>
    <w:rsid w:val="00923ECB"/>
    <w:rsid w:val="009D1978"/>
    <w:rsid w:val="009F7B60"/>
    <w:rsid w:val="00A33493"/>
    <w:rsid w:val="00A67E09"/>
    <w:rsid w:val="00A94DDD"/>
    <w:rsid w:val="00AA5CDD"/>
    <w:rsid w:val="00B913E0"/>
    <w:rsid w:val="00B95D80"/>
    <w:rsid w:val="00BC6DDC"/>
    <w:rsid w:val="00C026F8"/>
    <w:rsid w:val="00CA08CA"/>
    <w:rsid w:val="00D30BDF"/>
    <w:rsid w:val="00E37FF0"/>
    <w:rsid w:val="00E43764"/>
    <w:rsid w:val="00E74BD0"/>
    <w:rsid w:val="00E9352F"/>
    <w:rsid w:val="00ED6B0D"/>
    <w:rsid w:val="00F74D21"/>
    <w:rsid w:val="00FC4F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4235E"/>
  <w15:chartTrackingRefBased/>
  <w15:docId w15:val="{5E4272D1-66CB-4C10-BE41-0C93F6DC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CC3"/>
    <w:pPr>
      <w:jc w:val="both"/>
    </w:pPr>
    <w:rPr>
      <w:sz w:val="24"/>
      <w:szCs w:val="24"/>
      <w:lang w:bidi="ar-SA"/>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563C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basedOn w:val="DefaultParagraphFont"/>
    <w:rsid w:val="003464D8"/>
    <w:rPr>
      <w:color w:val="336699"/>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basedOn w:val="DefaultParagraphFont"/>
    <w:qFormat/>
    <w:rPr>
      <w:b/>
      <w:bCs/>
    </w:rPr>
  </w:style>
  <w:style w:type="paragraph" w:customStyle="1" w:styleId="Standard">
    <w:name w:val="Standard"/>
    <w:pPr>
      <w:widowControl w:val="0"/>
      <w:autoSpaceDE w:val="0"/>
      <w:autoSpaceDN w:val="0"/>
      <w:adjustRightInd w:val="0"/>
    </w:pPr>
    <w:rPr>
      <w:sz w:val="24"/>
      <w:szCs w:val="24"/>
      <w:lang w:bidi="ar-SA"/>
    </w:rPr>
  </w:style>
  <w:style w:type="paragraph" w:styleId="BlockText">
    <w:name w:val="Block Text"/>
    <w:basedOn w:val="Normal"/>
    <w:pPr>
      <w:ind w:left="288" w:right="288"/>
    </w:pPr>
    <w:rPr>
      <w:iCs/>
    </w:rPr>
  </w:style>
  <w:style w:type="paragraph" w:styleId="BodyText">
    <w:name w:val="Body Text"/>
    <w:basedOn w:val="Normal"/>
    <w:link w:val="BodyTextChar"/>
    <w:rPr>
      <w:b/>
      <w:bCs/>
    </w:rPr>
  </w:style>
  <w:style w:type="paragraph" w:styleId="FootnoteText">
    <w:name w:val="footnote text"/>
    <w:basedOn w:val="Normal"/>
    <w:semiHidden/>
    <w:rsid w:val="00563CC3"/>
    <w:rPr>
      <w:sz w:val="20"/>
      <w:szCs w:val="20"/>
      <w:lang w:bidi="he-IL"/>
    </w:rPr>
  </w:style>
  <w:style w:type="character" w:styleId="FootnoteReference">
    <w:name w:val="footnote reference"/>
    <w:basedOn w:val="DefaultParagraphFont"/>
    <w:semiHidden/>
    <w:rsid w:val="00563CC3"/>
    <w:rPr>
      <w:rFonts w:ascii="Times New Roman" w:hAnsi="Times New Roman"/>
      <w:sz w:val="20"/>
      <w:vertAlign w:val="superscript"/>
    </w:rPr>
  </w:style>
  <w:style w:type="paragraph" w:styleId="PlainText">
    <w:name w:val="Plain Text"/>
    <w:basedOn w:val="Normal"/>
    <w:pPr>
      <w:jc w:val="left"/>
    </w:pPr>
    <w:rPr>
      <w:rFonts w:ascii="Courier New" w:hAnsi="Courier New"/>
      <w:sz w:val="20"/>
      <w:szCs w:val="20"/>
    </w:rPr>
  </w:style>
  <w:style w:type="paragraph" w:customStyle="1" w:styleId="ari">
    <w:name w:val="ari"/>
    <w:basedOn w:val="Normal"/>
    <w:pPr>
      <w:spacing w:before="100" w:beforeAutospacing="1" w:after="200"/>
      <w:ind w:left="300" w:right="300"/>
      <w:jc w:val="left"/>
    </w:pPr>
    <w:rPr>
      <w:rFonts w:eastAsia="Arial Unicode MS"/>
      <w:sz w:val="28"/>
      <w:szCs w:val="28"/>
    </w:rPr>
  </w:style>
  <w:style w:type="character" w:styleId="Emphasis">
    <w:name w:val="Emphasis"/>
    <w:basedOn w:val="DefaultParagraphFont"/>
    <w:qFormat/>
    <w:rPr>
      <w:i/>
      <w:iCs/>
    </w:rPr>
  </w:style>
  <w:style w:type="paragraph" w:styleId="NormalWeb">
    <w:name w:val="Normal (Web)"/>
    <w:basedOn w:val="Normal"/>
    <w:uiPriority w:val="99"/>
    <w:unhideWhenUsed/>
    <w:rsid w:val="00ED6B0D"/>
    <w:pPr>
      <w:spacing w:before="100" w:beforeAutospacing="1" w:after="100" w:afterAutospacing="1"/>
      <w:jc w:val="left"/>
    </w:pPr>
  </w:style>
  <w:style w:type="character" w:styleId="UnresolvedMention">
    <w:name w:val="Unresolved Mention"/>
    <w:basedOn w:val="DefaultParagraphFont"/>
    <w:uiPriority w:val="99"/>
    <w:semiHidden/>
    <w:unhideWhenUsed/>
    <w:rsid w:val="00E74BD0"/>
    <w:rPr>
      <w:color w:val="808080"/>
      <w:shd w:val="clear" w:color="auto" w:fill="E6E6E6"/>
    </w:rPr>
  </w:style>
  <w:style w:type="paragraph" w:styleId="BalloonText">
    <w:name w:val="Balloon Text"/>
    <w:basedOn w:val="Normal"/>
    <w:link w:val="BalloonTextChar"/>
    <w:semiHidden/>
    <w:unhideWhenUsed/>
    <w:rsid w:val="00563CC3"/>
    <w:rPr>
      <w:rFonts w:ascii="Segoe UI" w:hAnsi="Segoe UI" w:cs="Segoe UI"/>
      <w:sz w:val="18"/>
      <w:szCs w:val="18"/>
    </w:rPr>
  </w:style>
  <w:style w:type="character" w:customStyle="1" w:styleId="BalloonTextChar">
    <w:name w:val="Balloon Text Char"/>
    <w:basedOn w:val="DefaultParagraphFont"/>
    <w:link w:val="BalloonText"/>
    <w:semiHidden/>
    <w:rsid w:val="00563CC3"/>
    <w:rPr>
      <w:rFonts w:ascii="Segoe UI" w:hAnsi="Segoe UI" w:cs="Segoe UI"/>
      <w:sz w:val="18"/>
      <w:szCs w:val="18"/>
      <w:lang w:bidi="ar-SA"/>
    </w:rPr>
  </w:style>
  <w:style w:type="character" w:customStyle="1" w:styleId="Heading2Char">
    <w:name w:val="Heading 2 Char"/>
    <w:basedOn w:val="DefaultParagraphFont"/>
    <w:link w:val="Heading2"/>
    <w:semiHidden/>
    <w:rsid w:val="00563CC3"/>
    <w:rPr>
      <w:rFonts w:asciiTheme="majorHAnsi" w:eastAsiaTheme="majorEastAsia" w:hAnsiTheme="majorHAnsi" w:cstheme="majorBidi"/>
      <w:color w:val="2F5496" w:themeColor="accent1" w:themeShade="BF"/>
      <w:sz w:val="26"/>
      <w:szCs w:val="26"/>
      <w:lang w:bidi="ar-SA"/>
    </w:rPr>
  </w:style>
  <w:style w:type="character" w:customStyle="1" w:styleId="BodyTextChar">
    <w:name w:val="Body Text Char"/>
    <w:basedOn w:val="DefaultParagraphFont"/>
    <w:link w:val="BodyText"/>
    <w:rsid w:val="00563CC3"/>
    <w:rPr>
      <w:b/>
      <w:bCs/>
      <w:sz w:val="24"/>
      <w:szCs w:val="24"/>
      <w:lang w:bidi="ar-SA"/>
    </w:rPr>
  </w:style>
  <w:style w:type="character" w:styleId="FollowedHyperlink">
    <w:name w:val="FollowedHyperlink"/>
    <w:basedOn w:val="DefaultParagraphFont"/>
    <w:rsid w:val="003464D8"/>
    <w:rPr>
      <w:color w:val="703C5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44957">
      <w:bodyDiv w:val="1"/>
      <w:marLeft w:val="0"/>
      <w:marRight w:val="0"/>
      <w:marTop w:val="0"/>
      <w:marBottom w:val="0"/>
      <w:divBdr>
        <w:top w:val="none" w:sz="0" w:space="0" w:color="auto"/>
        <w:left w:val="none" w:sz="0" w:space="0" w:color="auto"/>
        <w:bottom w:val="none" w:sz="0" w:space="0" w:color="auto"/>
        <w:right w:val="none" w:sz="0" w:space="0" w:color="auto"/>
      </w:divBdr>
    </w:div>
    <w:div w:id="497036364">
      <w:bodyDiv w:val="1"/>
      <w:marLeft w:val="0"/>
      <w:marRight w:val="0"/>
      <w:marTop w:val="0"/>
      <w:marBottom w:val="0"/>
      <w:divBdr>
        <w:top w:val="none" w:sz="0" w:space="0" w:color="auto"/>
        <w:left w:val="none" w:sz="0" w:space="0" w:color="auto"/>
        <w:bottom w:val="none" w:sz="0" w:space="0" w:color="auto"/>
        <w:right w:val="none" w:sz="0" w:space="0" w:color="auto"/>
      </w:divBdr>
    </w:div>
    <w:div w:id="738552576">
      <w:bodyDiv w:val="1"/>
      <w:marLeft w:val="0"/>
      <w:marRight w:val="0"/>
      <w:marTop w:val="0"/>
      <w:marBottom w:val="0"/>
      <w:divBdr>
        <w:top w:val="none" w:sz="0" w:space="0" w:color="auto"/>
        <w:left w:val="none" w:sz="0" w:space="0" w:color="auto"/>
        <w:bottom w:val="none" w:sz="0" w:space="0" w:color="auto"/>
        <w:right w:val="none" w:sz="0" w:space="0" w:color="auto"/>
      </w:divBdr>
      <w:divsChild>
        <w:div w:id="371006160">
          <w:marLeft w:val="0"/>
          <w:marRight w:val="0"/>
          <w:marTop w:val="0"/>
          <w:marBottom w:val="0"/>
          <w:divBdr>
            <w:top w:val="none" w:sz="0" w:space="0" w:color="auto"/>
            <w:left w:val="none" w:sz="0" w:space="0" w:color="auto"/>
            <w:bottom w:val="none" w:sz="0" w:space="0" w:color="auto"/>
            <w:right w:val="none" w:sz="0" w:space="0" w:color="auto"/>
          </w:divBdr>
          <w:divsChild>
            <w:div w:id="127208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58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809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148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29293126">
      <w:bodyDiv w:val="1"/>
      <w:marLeft w:val="0"/>
      <w:marRight w:val="0"/>
      <w:marTop w:val="0"/>
      <w:marBottom w:val="0"/>
      <w:divBdr>
        <w:top w:val="none" w:sz="0" w:space="0" w:color="auto"/>
        <w:left w:val="none" w:sz="0" w:space="0" w:color="auto"/>
        <w:bottom w:val="none" w:sz="0" w:space="0" w:color="auto"/>
        <w:right w:val="none" w:sz="0" w:space="0" w:color="auto"/>
      </w:divBdr>
    </w:div>
    <w:div w:id="180388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s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09936-EC0E-455C-9A71-794257A4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Lesson.dot</Template>
  <TotalTime>0</TotalTime>
  <Pages>9</Pages>
  <Words>4346</Words>
  <Characters>24774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Fifty</vt:lpstr>
    </vt:vector>
  </TitlesOfParts>
  <Company/>
  <LinksUpToDate>false</LinksUpToDate>
  <CharactersWithSpaces>29062</CharactersWithSpaces>
  <SharedDoc>false</SharedDoc>
  <HLinks>
    <vt:vector size="24" baseType="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6160408</vt:i4>
      </vt:variant>
      <vt:variant>
        <vt:i4>3</vt:i4>
      </vt:variant>
      <vt:variant>
        <vt:i4>0</vt:i4>
      </vt:variant>
      <vt:variant>
        <vt:i4>5</vt:i4>
      </vt:variant>
      <vt:variant>
        <vt:lpwstr>http://www.betemunah.org/</vt:lpwstr>
      </vt:variant>
      <vt:variant>
        <vt:lpwstr/>
      </vt:variant>
      <vt:variant>
        <vt:i4>7209034</vt:i4>
      </vt:variant>
      <vt:variant>
        <vt:i4>0</vt:i4>
      </vt:variant>
      <vt:variant>
        <vt:i4>0</vt:i4>
      </vt:variant>
      <vt:variant>
        <vt:i4>5</vt:i4>
      </vt:variant>
      <vt:variant>
        <vt:lpwstr>mailto:gkilli@aol.com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Fifty</dc:title>
  <dc:subject/>
  <dc:creator>Greg Killian</dc:creator>
  <cp:keywords/>
  <dc:description/>
  <cp:lastModifiedBy>Greg Killian</cp:lastModifiedBy>
  <cp:revision>2</cp:revision>
  <cp:lastPrinted>1900-01-01T08:00:00Z</cp:lastPrinted>
  <dcterms:created xsi:type="dcterms:W3CDTF">2025-10-17T04:05:00Z</dcterms:created>
  <dcterms:modified xsi:type="dcterms:W3CDTF">2025-10-17T04:05:00Z</dcterms:modified>
</cp:coreProperties>
</file>