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7E8CC" w14:textId="77777777" w:rsidR="000B73B5" w:rsidRDefault="00257507">
      <w:pPr>
        <w:jc w:val="center"/>
      </w:pPr>
      <w:bookmarkStart w:id="0" w:name="_Toc449516671"/>
      <w:bookmarkStart w:id="1" w:name="_Toc449517071"/>
      <w:bookmarkStart w:id="2" w:name="_Toc449517146"/>
      <w:bookmarkStart w:id="3" w:name="_Toc449517316"/>
      <w:bookmarkStart w:id="4" w:name="_Toc449517357"/>
      <w:bookmarkStart w:id="5" w:name="_Toc449517558"/>
      <w:bookmarkStart w:id="6" w:name="_Toc449517627"/>
      <w:bookmarkStart w:id="7" w:name="_Toc449517851"/>
      <w:r>
        <w:rPr>
          <w:noProof/>
          <w:lang w:bidi="he-IL"/>
        </w:rPr>
        <w:drawing>
          <wp:inline distT="0" distB="0" distL="0" distR="0" wp14:anchorId="166AB0E7" wp14:editId="16115733">
            <wp:extent cx="6698615" cy="69215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615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A9F92" w14:textId="2B9899F8" w:rsidR="000B73B5" w:rsidRDefault="005E3664">
      <w:pPr>
        <w:pStyle w:val="Title"/>
      </w:pPr>
      <w:bookmarkStart w:id="8" w:name="_Toc57300740"/>
      <w:bookmarkStart w:id="9" w:name="OLE_LINK1"/>
      <w:bookmarkStart w:id="10" w:name="OLE_LINK2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t>Ani</w:t>
      </w:r>
      <w:r w:rsidR="00CD73B0">
        <w:t xml:space="preserve"> </w:t>
      </w:r>
      <w:r w:rsidR="00FB3EA5">
        <w:t>Yosef</w:t>
      </w:r>
      <w:bookmarkEnd w:id="8"/>
      <w:r>
        <w:t>!</w:t>
      </w:r>
    </w:p>
    <w:p w14:paraId="72A86620" w14:textId="1139C856" w:rsidR="000B73B5" w:rsidRDefault="00FB3EA5">
      <w:pPr>
        <w:jc w:val="center"/>
        <w:rPr>
          <w:b/>
          <w:sz w:val="44"/>
          <w:szCs w:val="44"/>
        </w:rPr>
      </w:pPr>
      <w:r w:rsidRPr="006A51B9">
        <w:rPr>
          <w:b/>
          <w:sz w:val="44"/>
          <w:szCs w:val="44"/>
        </w:rPr>
        <w:t>Mashiach</w:t>
      </w:r>
      <w:r w:rsidR="00CD73B0">
        <w:rPr>
          <w:b/>
          <w:sz w:val="44"/>
          <w:szCs w:val="44"/>
        </w:rPr>
        <w:t xml:space="preserve"> </w:t>
      </w:r>
      <w:r w:rsidRPr="001478F8">
        <w:rPr>
          <w:b/>
          <w:sz w:val="44"/>
          <w:szCs w:val="44"/>
        </w:rPr>
        <w:t>in</w:t>
      </w:r>
      <w:r w:rsidR="00CD73B0">
        <w:rPr>
          <w:b/>
          <w:sz w:val="44"/>
          <w:szCs w:val="44"/>
        </w:rPr>
        <w:t xml:space="preserve"> </w:t>
      </w:r>
      <w:r w:rsidRPr="001478F8">
        <w:rPr>
          <w:b/>
          <w:sz w:val="44"/>
          <w:szCs w:val="44"/>
        </w:rPr>
        <w:t>the</w:t>
      </w:r>
      <w:r w:rsidR="00CD73B0">
        <w:rPr>
          <w:b/>
          <w:sz w:val="44"/>
          <w:szCs w:val="44"/>
        </w:rPr>
        <w:t xml:space="preserve"> </w:t>
      </w:r>
      <w:r w:rsidRPr="001478F8">
        <w:rPr>
          <w:b/>
          <w:sz w:val="44"/>
          <w:szCs w:val="44"/>
        </w:rPr>
        <w:t>T</w:t>
      </w:r>
      <w:r w:rsidR="000F00DB" w:rsidRPr="001478F8">
        <w:rPr>
          <w:b/>
          <w:sz w:val="44"/>
          <w:szCs w:val="44"/>
        </w:rPr>
        <w:t>orah</w:t>
      </w:r>
      <w:bookmarkEnd w:id="9"/>
      <w:bookmarkEnd w:id="10"/>
    </w:p>
    <w:p w14:paraId="4162BB68" w14:textId="59B7006A" w:rsidR="000B73B5" w:rsidRDefault="00FB3EA5">
      <w:pPr>
        <w:jc w:val="center"/>
        <w:rPr>
          <w:szCs w:val="24"/>
        </w:rPr>
      </w:pPr>
      <w:r>
        <w:rPr>
          <w:szCs w:val="24"/>
        </w:rPr>
        <w:t>By</w:t>
      </w:r>
      <w:r w:rsidR="00CD73B0">
        <w:rPr>
          <w:szCs w:val="24"/>
        </w:rPr>
        <w:t xml:space="preserve"> </w:t>
      </w:r>
      <w:r w:rsidR="00E25C7B">
        <w:rPr>
          <w:szCs w:val="24"/>
        </w:rPr>
        <w:t>Rabbi</w:t>
      </w:r>
      <w:r w:rsidR="00CD73B0">
        <w:rPr>
          <w:szCs w:val="24"/>
        </w:rPr>
        <w:t xml:space="preserve"> </w:t>
      </w:r>
      <w:r w:rsidR="00E25C7B">
        <w:rPr>
          <w:szCs w:val="24"/>
        </w:rPr>
        <w:t>Dr.</w:t>
      </w:r>
      <w:r w:rsidR="00CD73B0">
        <w:rPr>
          <w:szCs w:val="24"/>
        </w:rPr>
        <w:t xml:space="preserve"> </w:t>
      </w:r>
      <w:r>
        <w:rPr>
          <w:szCs w:val="24"/>
        </w:rPr>
        <w:t>Hillel</w:t>
      </w:r>
      <w:r w:rsidR="00CD73B0">
        <w:rPr>
          <w:szCs w:val="24"/>
        </w:rPr>
        <w:t xml:space="preserve"> </w:t>
      </w:r>
      <w:r>
        <w:rPr>
          <w:szCs w:val="24"/>
        </w:rPr>
        <w:t>ben</w:t>
      </w:r>
      <w:r w:rsidR="00CD73B0">
        <w:rPr>
          <w:szCs w:val="24"/>
        </w:rPr>
        <w:t xml:space="preserve"> </w:t>
      </w:r>
      <w:r>
        <w:rPr>
          <w:szCs w:val="24"/>
        </w:rPr>
        <w:t>David</w:t>
      </w:r>
      <w:r w:rsidR="00CD73B0">
        <w:rPr>
          <w:szCs w:val="24"/>
        </w:rPr>
        <w:t xml:space="preserve"> </w:t>
      </w:r>
      <w:r>
        <w:rPr>
          <w:szCs w:val="24"/>
        </w:rPr>
        <w:t>(Greg</w:t>
      </w:r>
      <w:r w:rsidR="00CD73B0">
        <w:rPr>
          <w:szCs w:val="24"/>
        </w:rPr>
        <w:t xml:space="preserve"> </w:t>
      </w:r>
      <w:r>
        <w:rPr>
          <w:szCs w:val="24"/>
        </w:rPr>
        <w:t>Killian)</w:t>
      </w:r>
    </w:p>
    <w:p w14:paraId="03BC6046" w14:textId="77777777" w:rsidR="00FB3EA5" w:rsidRDefault="00257507" w:rsidP="00B477A1">
      <w:pPr>
        <w:jc w:val="center"/>
        <w:sectPr w:rsidR="00FB3EA5" w:rsidSect="00DA356C">
          <w:footerReference w:type="default" r:id="rId9"/>
          <w:pgSz w:w="12240" w:h="15840"/>
          <w:pgMar w:top="720" w:right="576" w:bottom="720" w:left="1008" w:header="0" w:footer="0" w:gutter="0"/>
          <w:cols w:space="720"/>
          <w15:footnoteColumns w:val="1"/>
        </w:sectPr>
      </w:pPr>
      <w:r>
        <w:rPr>
          <w:noProof/>
          <w:lang w:bidi="he-IL"/>
        </w:rPr>
        <w:drawing>
          <wp:inline distT="0" distB="0" distL="0" distR="0" wp14:anchorId="324B0BBB" wp14:editId="040DD45D">
            <wp:extent cx="6698615" cy="69215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615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60896" w14:textId="77777777" w:rsidR="00895921" w:rsidRDefault="00895921" w:rsidP="00396CEC">
      <w:pPr>
        <w:sectPr w:rsidR="00895921" w:rsidSect="00DA356C">
          <w:type w:val="continuous"/>
          <w:pgSz w:w="12240" w:h="15840"/>
          <w:pgMar w:top="720" w:right="720" w:bottom="720" w:left="1008" w:header="720" w:footer="720" w:gutter="0"/>
          <w:cols w:num="2" w:sep="1" w:space="720"/>
          <w15:footnoteColumns w:val="1"/>
        </w:sectPr>
      </w:pPr>
    </w:p>
    <w:p w14:paraId="651BED7B" w14:textId="441034C8" w:rsidR="0043059C" w:rsidRDefault="006A51B9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r>
        <w:fldChar w:fldCharType="begin"/>
      </w:r>
      <w:r>
        <w:instrText xml:space="preserve"> TOC \o "2-3" \h \z \u \t "Heading 1,1" </w:instrText>
      </w:r>
      <w:r>
        <w:fldChar w:fldCharType="separate"/>
      </w:r>
      <w:hyperlink w:anchor="_Toc164983015" w:history="1">
        <w:r w:rsidR="0043059C" w:rsidRPr="006C0088">
          <w:rPr>
            <w:rStyle w:val="Hyperlink"/>
            <w:noProof/>
          </w:rPr>
          <w:t>I.</w:t>
        </w:r>
        <w:r w:rsidR="00CD73B0">
          <w:rPr>
            <w:rStyle w:val="Hyperlink"/>
            <w:noProof/>
          </w:rPr>
          <w:t xml:space="preserve"> </w:t>
        </w:r>
        <w:r w:rsidR="0043059C" w:rsidRPr="006C0088">
          <w:rPr>
            <w:rStyle w:val="Hyperlink"/>
            <w:noProof/>
          </w:rPr>
          <w:t>Introduction</w:t>
        </w:r>
        <w:r w:rsidR="0043059C">
          <w:rPr>
            <w:noProof/>
            <w:webHidden/>
          </w:rPr>
          <w:tab/>
        </w:r>
        <w:r w:rsidR="0043059C">
          <w:rPr>
            <w:noProof/>
            <w:webHidden/>
          </w:rPr>
          <w:fldChar w:fldCharType="begin"/>
        </w:r>
        <w:r w:rsidR="0043059C">
          <w:rPr>
            <w:noProof/>
            <w:webHidden/>
          </w:rPr>
          <w:instrText xml:space="preserve"> PAGEREF _Toc164983015 \h </w:instrText>
        </w:r>
        <w:r w:rsidR="0043059C">
          <w:rPr>
            <w:noProof/>
            <w:webHidden/>
          </w:rPr>
        </w:r>
        <w:r w:rsidR="0043059C">
          <w:rPr>
            <w:noProof/>
            <w:webHidden/>
          </w:rPr>
          <w:fldChar w:fldCharType="separate"/>
        </w:r>
        <w:r w:rsidR="0043059C">
          <w:rPr>
            <w:noProof/>
            <w:webHidden/>
          </w:rPr>
          <w:t>1</w:t>
        </w:r>
        <w:r w:rsidR="0043059C">
          <w:rPr>
            <w:noProof/>
            <w:webHidden/>
          </w:rPr>
          <w:fldChar w:fldCharType="end"/>
        </w:r>
      </w:hyperlink>
    </w:p>
    <w:p w14:paraId="7B7269FC" w14:textId="05DA9020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16" w:history="1">
        <w:r w:rsidRPr="006C0088">
          <w:rPr>
            <w:rStyle w:val="Hyperlink"/>
            <w:noProof/>
          </w:rPr>
          <w:t>II.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58F4BC" w14:textId="4A7C5A76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17" w:history="1">
        <w:r w:rsidRPr="006C0088">
          <w:rPr>
            <w:rStyle w:val="Hyperlink"/>
            <w:noProof/>
          </w:rPr>
          <w:t>III.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Meshichim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-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Two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Messiahs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B1CACE" w14:textId="3F5A4BFF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18" w:history="1">
        <w:r w:rsidRPr="006C0088">
          <w:rPr>
            <w:rStyle w:val="Hyperlink"/>
            <w:noProof/>
          </w:rPr>
          <w:t>IV.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Mashiach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ben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Yosef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vs.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Yosef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BE1A14" w14:textId="3FABB81E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19" w:history="1">
        <w:r w:rsidRPr="006C0088">
          <w:rPr>
            <w:rStyle w:val="Hyperlink"/>
            <w:noProof/>
          </w:rPr>
          <w:t>V.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General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Comparisons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CFB318E" w14:textId="32BD882D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20" w:history="1">
        <w:r w:rsidRPr="006C0088">
          <w:rPr>
            <w:rStyle w:val="Hyperlink"/>
            <w:noProof/>
          </w:rPr>
          <w:t>VI.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Mashiach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ben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David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vs.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Yosef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A8E894" w14:textId="490F2714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21" w:history="1">
        <w:r w:rsidRPr="006C0088">
          <w:rPr>
            <w:rStyle w:val="Hyperlink"/>
            <w:noProof/>
          </w:rPr>
          <w:t>VII.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In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The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Grave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9EF675B" w14:textId="729EF01D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22" w:history="1">
        <w:r w:rsidRPr="006C0088">
          <w:rPr>
            <w:rStyle w:val="Hyperlink"/>
            <w:noProof/>
          </w:rPr>
          <w:t>VIII.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Timing: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05CF5FB" w14:textId="14526DC2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23" w:history="1">
        <w:r w:rsidRPr="006C0088">
          <w:rPr>
            <w:rStyle w:val="Hyperlink"/>
            <w:noProof/>
          </w:rPr>
          <w:t>IX.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The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Dreams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9559BFD" w14:textId="4D98F626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24" w:history="1">
        <w:r w:rsidRPr="006C0088">
          <w:rPr>
            <w:rStyle w:val="Hyperlink"/>
            <w:noProof/>
          </w:rPr>
          <w:t>X.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Prophecy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44E11DA" w14:textId="190130AC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25" w:history="1">
        <w:r w:rsidRPr="006C0088">
          <w:rPr>
            <w:rStyle w:val="Hyperlink"/>
            <w:noProof/>
          </w:rPr>
          <w:t>XI.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Commentary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20FA2F9" w14:textId="78F38527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26" w:history="1">
        <w:r w:rsidRPr="006C0088">
          <w:rPr>
            <w:rStyle w:val="Hyperlink"/>
            <w:noProof/>
          </w:rPr>
          <w:t>XII.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Yosef’s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Wisdom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CEC0EF0" w14:textId="352EF84D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27" w:history="1">
        <w:r w:rsidRPr="006C0088">
          <w:rPr>
            <w:rStyle w:val="Hyperlink"/>
            <w:noProof/>
            <w:lang w:val="en-GB"/>
          </w:rPr>
          <w:t>XIII.</w:t>
        </w:r>
        <w:r w:rsidR="00CD73B0">
          <w:rPr>
            <w:rStyle w:val="Hyperlink"/>
            <w:noProof/>
            <w:lang w:val="en-GB"/>
          </w:rPr>
          <w:t xml:space="preserve"> </w:t>
        </w:r>
        <w:r w:rsidRPr="006C0088">
          <w:rPr>
            <w:rStyle w:val="Hyperlink"/>
            <w:noProof/>
            <w:lang w:val="en-GB"/>
          </w:rPr>
          <w:t>Chanukah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705D6EA" w14:textId="698D0644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28" w:history="1">
        <w:r w:rsidRPr="006C0088">
          <w:rPr>
            <w:rStyle w:val="Hyperlink"/>
            <w:noProof/>
          </w:rPr>
          <w:t>XIV.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The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Added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Letter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612C506" w14:textId="237B0884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29" w:history="1">
        <w:r w:rsidRPr="006C0088">
          <w:rPr>
            <w:rStyle w:val="Hyperlink"/>
            <w:noProof/>
          </w:rPr>
          <w:t>XV.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Messiah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son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of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Yosef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91D2DE0" w14:textId="47DFF27F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30" w:history="1">
        <w:r w:rsidRPr="006C0088">
          <w:rPr>
            <w:rStyle w:val="Hyperlink"/>
            <w:noProof/>
          </w:rPr>
          <w:t>XVI.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Messiah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son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of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David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F75DB25" w14:textId="01282477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31" w:history="1">
        <w:r w:rsidRPr="006C0088">
          <w:rPr>
            <w:rStyle w:val="Hyperlink"/>
            <w:noProof/>
          </w:rPr>
          <w:t>XVII.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War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764DC15" w14:textId="1817520B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32" w:history="1">
        <w:r w:rsidRPr="006C0088">
          <w:rPr>
            <w:rStyle w:val="Hyperlink"/>
            <w:noProof/>
          </w:rPr>
          <w:t>XVIII.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The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Background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of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the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Messiah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to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35BC99A" w14:textId="34F0E187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33" w:history="1">
        <w:r w:rsidRPr="006C0088">
          <w:rPr>
            <w:rStyle w:val="Hyperlink"/>
            <w:noProof/>
          </w:rPr>
          <w:t>XVIII.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Ivrit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-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Hebrew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351E6B9" w14:textId="48D034F8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34" w:history="1">
        <w:r w:rsidRPr="006C0088">
          <w:rPr>
            <w:rStyle w:val="Hyperlink"/>
            <w:noProof/>
          </w:rPr>
          <w:t>XIX.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Yosef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vs.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Mordechai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80D0F83" w14:textId="5AD34F82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35" w:history="1">
        <w:r w:rsidRPr="006C0088">
          <w:rPr>
            <w:rStyle w:val="Hyperlink"/>
            <w:noProof/>
          </w:rPr>
          <w:t>XX.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Pre-Egyptian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Exile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818F94B" w14:textId="3C8B397E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36" w:history="1">
        <w:r w:rsidRPr="006C0088">
          <w:rPr>
            <w:rStyle w:val="Hyperlink"/>
            <w:noProof/>
          </w:rPr>
          <w:t>XXI.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Debarim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(Deuteronomy)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Chapter</w:t>
        </w:r>
        <w:r w:rsidR="00CD73B0">
          <w:rPr>
            <w:rStyle w:val="Hyperlink"/>
            <w:noProof/>
          </w:rPr>
          <w:t xml:space="preserve"> </w:t>
        </w:r>
        <w:r w:rsidRPr="006C0088">
          <w:rPr>
            <w:rStyle w:val="Hyperlink"/>
            <w:noProof/>
          </w:rPr>
          <w:t>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12090E1" w14:textId="6ADEFC13" w:rsidR="0043059C" w:rsidRDefault="0043059C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64983037" w:history="1">
        <w:r w:rsidRPr="006C0088">
          <w:rPr>
            <w:rStyle w:val="Hyperlink"/>
            <w:noProof/>
          </w:rPr>
          <w:t>Tikkun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_Toc164983037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3D6D0A4" w14:textId="6962F163" w:rsidR="00EB7ABE" w:rsidRDefault="006A51B9" w:rsidP="00BF5C4F">
      <w:r>
        <w:fldChar w:fldCharType="end"/>
      </w:r>
      <w:r w:rsidR="00257507">
        <w:rPr>
          <w:noProof/>
          <w:lang w:bidi="he-IL"/>
        </w:rPr>
        <w:drawing>
          <wp:inline distT="0" distB="0" distL="0" distR="0" wp14:anchorId="21989594" wp14:editId="75AF2588">
            <wp:extent cx="3186430" cy="69215"/>
            <wp:effectExtent l="0" t="0" r="0" b="0"/>
            <wp:docPr id="3" name="Picture 3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EFB9F" w14:textId="77777777" w:rsidR="00EB7ABE" w:rsidRDefault="00EB7ABE" w:rsidP="00396CEC"/>
    <w:p w14:paraId="70D7C6A5" w14:textId="28E1EA38" w:rsidR="00EB7ABE" w:rsidRPr="009E685E" w:rsidRDefault="00895921" w:rsidP="009E685E">
      <w:pPr>
        <w:pStyle w:val="Heading1"/>
      </w:pPr>
      <w:bookmarkStart w:id="11" w:name="_Toc378789207"/>
      <w:bookmarkStart w:id="12" w:name="_Toc58870918"/>
      <w:bookmarkStart w:id="13" w:name="_Toc164983015"/>
      <w:r w:rsidRPr="009E685E">
        <w:t>Introduction</w:t>
      </w:r>
      <w:bookmarkEnd w:id="11"/>
      <w:bookmarkEnd w:id="12"/>
      <w:bookmarkEnd w:id="13"/>
    </w:p>
    <w:p w14:paraId="20EC9784" w14:textId="77777777" w:rsidR="00EB7ABE" w:rsidRDefault="00EB7ABE" w:rsidP="006A51B9"/>
    <w:p w14:paraId="2F7D58D4" w14:textId="6209E509" w:rsidR="00EB7ABE" w:rsidRDefault="00895921" w:rsidP="00895921">
      <w:pPr>
        <w:rPr>
          <w:bCs/>
          <w:iCs/>
        </w:rPr>
      </w:pPr>
      <w:r>
        <w:rPr>
          <w:bCs/>
          <w:iCs/>
        </w:rPr>
        <w:t>In</w:t>
      </w:r>
      <w:r w:rsidR="00CD73B0">
        <w:rPr>
          <w:bCs/>
          <w:iCs/>
        </w:rPr>
        <w:t xml:space="preserve"> </w:t>
      </w:r>
      <w:r>
        <w:rPr>
          <w:bCs/>
          <w:iCs/>
        </w:rPr>
        <w:t>my</w:t>
      </w:r>
      <w:r w:rsidR="00CD73B0">
        <w:rPr>
          <w:bCs/>
          <w:iCs/>
        </w:rPr>
        <w:t xml:space="preserve"> </w:t>
      </w:r>
      <w:r>
        <w:rPr>
          <w:bCs/>
          <w:iCs/>
        </w:rPr>
        <w:t>studies,</w:t>
      </w:r>
      <w:r w:rsidR="00CD73B0">
        <w:rPr>
          <w:bCs/>
          <w:iCs/>
        </w:rPr>
        <w:t xml:space="preserve"> </w:t>
      </w:r>
      <w:r>
        <w:rPr>
          <w:bCs/>
          <w:iCs/>
        </w:rPr>
        <w:t>so</w:t>
      </w:r>
      <w:r w:rsidR="00CD73B0">
        <w:rPr>
          <w:bCs/>
          <w:iCs/>
        </w:rPr>
        <w:t xml:space="preserve"> </w:t>
      </w:r>
      <w:r>
        <w:rPr>
          <w:bCs/>
          <w:iCs/>
        </w:rPr>
        <w:t>far,</w:t>
      </w:r>
      <w:r w:rsidR="00CD73B0">
        <w:rPr>
          <w:bCs/>
          <w:iCs/>
        </w:rPr>
        <w:t xml:space="preserve"> </w:t>
      </w:r>
      <w:r>
        <w:rPr>
          <w:bCs/>
          <w:iCs/>
        </w:rPr>
        <w:t>I</w:t>
      </w:r>
      <w:r w:rsidR="00CD73B0">
        <w:rPr>
          <w:bCs/>
          <w:iCs/>
        </w:rPr>
        <w:t xml:space="preserve"> </w:t>
      </w:r>
      <w:r>
        <w:rPr>
          <w:bCs/>
          <w:iCs/>
        </w:rPr>
        <w:t>have</w:t>
      </w:r>
      <w:r w:rsidR="00CD73B0">
        <w:rPr>
          <w:bCs/>
          <w:iCs/>
        </w:rPr>
        <w:t xml:space="preserve"> </w:t>
      </w:r>
      <w:r>
        <w:rPr>
          <w:bCs/>
          <w:iCs/>
        </w:rPr>
        <w:t>learned</w:t>
      </w:r>
      <w:r w:rsidR="00CD73B0">
        <w:rPr>
          <w:bCs/>
          <w:iCs/>
        </w:rPr>
        <w:t xml:space="preserve"> </w:t>
      </w:r>
      <w:r>
        <w:rPr>
          <w:bCs/>
          <w:iCs/>
        </w:rPr>
        <w:t>that</w:t>
      </w:r>
      <w:r w:rsidR="00CD73B0">
        <w:rPr>
          <w:bCs/>
          <w:iCs/>
        </w:rPr>
        <w:t xml:space="preserve"> </w:t>
      </w:r>
      <w:r>
        <w:rPr>
          <w:bCs/>
          <w:iCs/>
        </w:rPr>
        <w:t>there</w:t>
      </w:r>
      <w:r w:rsidR="00CD73B0">
        <w:rPr>
          <w:bCs/>
          <w:iCs/>
        </w:rPr>
        <w:t xml:space="preserve"> </w:t>
      </w:r>
      <w:r>
        <w:rPr>
          <w:bCs/>
          <w:iCs/>
        </w:rPr>
        <w:t>is</w:t>
      </w:r>
      <w:r w:rsidR="00CD73B0">
        <w:rPr>
          <w:bCs/>
          <w:iCs/>
        </w:rPr>
        <w:t xml:space="preserve"> </w:t>
      </w:r>
      <w:r>
        <w:rPr>
          <w:bCs/>
          <w:iCs/>
        </w:rPr>
        <w:t>an</w:t>
      </w:r>
      <w:r w:rsidR="00CD73B0">
        <w:rPr>
          <w:bCs/>
          <w:iCs/>
        </w:rPr>
        <w:t xml:space="preserve"> </w:t>
      </w:r>
      <w:r>
        <w:rPr>
          <w:bCs/>
          <w:iCs/>
        </w:rPr>
        <w:t>intimate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connection</w:t>
      </w:r>
      <w:r w:rsidR="00CD73B0">
        <w:rPr>
          <w:bCs/>
          <w:iCs/>
        </w:rPr>
        <w:t xml:space="preserve"> </w:t>
      </w:r>
      <w:r>
        <w:rPr>
          <w:bCs/>
          <w:iCs/>
        </w:rPr>
        <w:t>between</w:t>
      </w:r>
      <w:r w:rsidR="00CD73B0">
        <w:rPr>
          <w:bCs/>
          <w:iCs/>
        </w:rPr>
        <w:t xml:space="preserve"> </w:t>
      </w:r>
      <w:r>
        <w:rPr>
          <w:bCs/>
          <w:iCs/>
        </w:rPr>
        <w:t>the</w:t>
      </w:r>
      <w:r w:rsidR="00CD73B0">
        <w:rPr>
          <w:bCs/>
          <w:iCs/>
        </w:rPr>
        <w:t xml:space="preserve"> </w:t>
      </w:r>
      <w:r>
        <w:rPr>
          <w:bCs/>
          <w:iCs/>
        </w:rPr>
        <w:t>life</w:t>
      </w:r>
      <w:r w:rsidR="00CD73B0">
        <w:rPr>
          <w:bCs/>
          <w:iCs/>
        </w:rPr>
        <w:t xml:space="preserve"> </w:t>
      </w:r>
      <w:r>
        <w:rPr>
          <w:bCs/>
          <w:iCs/>
        </w:rPr>
        <w:t>of</w:t>
      </w:r>
      <w:r w:rsidR="00CD73B0">
        <w:rPr>
          <w:bCs/>
          <w:iCs/>
        </w:rPr>
        <w:t xml:space="preserve"> </w:t>
      </w:r>
      <w:r>
        <w:rPr>
          <w:bCs/>
          <w:iCs/>
        </w:rPr>
        <w:t>Yosef</w:t>
      </w:r>
      <w:r w:rsidR="00CD73B0">
        <w:rPr>
          <w:bCs/>
          <w:iCs/>
        </w:rPr>
        <w:t xml:space="preserve"> </w:t>
      </w:r>
      <w:r>
        <w:rPr>
          <w:bCs/>
          <w:iCs/>
        </w:rPr>
        <w:t>ben</w:t>
      </w:r>
      <w:r w:rsidR="00CD73B0">
        <w:rPr>
          <w:bCs/>
          <w:iCs/>
        </w:rPr>
        <w:t xml:space="preserve"> </w:t>
      </w:r>
      <w:r w:rsidR="00FC4145" w:rsidRPr="006A51B9">
        <w:rPr>
          <w:bCs/>
          <w:iCs/>
        </w:rPr>
        <w:t>Yaakov</w:t>
      </w:r>
      <w:r w:rsidR="001478F8">
        <w:rPr>
          <w:bCs/>
          <w:iCs/>
        </w:rPr>
        <w:t>,</w:t>
      </w:r>
      <w:r w:rsidR="000A554D">
        <w:rPr>
          <w:rStyle w:val="FootnoteReference"/>
          <w:bCs/>
          <w:iCs/>
        </w:rPr>
        <w:footnoteReference w:id="1"/>
      </w:r>
      <w:r w:rsidR="00CD73B0">
        <w:rPr>
          <w:bCs/>
          <w:iCs/>
        </w:rPr>
        <w:t xml:space="preserve"> </w:t>
      </w:r>
      <w:r>
        <w:rPr>
          <w:bCs/>
          <w:iCs/>
        </w:rPr>
        <w:t>Yosef</w:t>
      </w:r>
      <w:r w:rsidR="00CD73B0">
        <w:rPr>
          <w:bCs/>
          <w:iCs/>
        </w:rPr>
        <w:t xml:space="preserve"> </w:t>
      </w:r>
      <w:r w:rsidR="009063F8">
        <w:rPr>
          <w:bCs/>
          <w:iCs/>
        </w:rPr>
        <w:t>HaTzadik</w:t>
      </w:r>
      <w:r>
        <w:rPr>
          <w:bCs/>
          <w:iCs/>
        </w:rPr>
        <w:t>,</w:t>
      </w:r>
      <w:r w:rsidR="000A554D">
        <w:rPr>
          <w:rStyle w:val="FootnoteReference"/>
          <w:bCs/>
          <w:iCs/>
        </w:rPr>
        <w:footnoteReference w:id="2"/>
      </w:r>
      <w:r w:rsidR="00CD73B0">
        <w:rPr>
          <w:bCs/>
          <w:iCs/>
        </w:rPr>
        <w:t xml:space="preserve"> </w:t>
      </w:r>
      <w:r>
        <w:rPr>
          <w:bCs/>
          <w:iCs/>
        </w:rPr>
        <w:t>and</w:t>
      </w:r>
      <w:r w:rsidR="00CD73B0">
        <w:rPr>
          <w:bCs/>
          <w:iCs/>
        </w:rPr>
        <w:t xml:space="preserve"> </w:t>
      </w:r>
      <w:r>
        <w:rPr>
          <w:bCs/>
          <w:iCs/>
        </w:rPr>
        <w:t>the</w:t>
      </w:r>
      <w:r w:rsidR="00CD73B0">
        <w:rPr>
          <w:bCs/>
          <w:iCs/>
        </w:rPr>
        <w:t xml:space="preserve"> </w:t>
      </w:r>
      <w:r>
        <w:rPr>
          <w:bCs/>
          <w:iCs/>
        </w:rPr>
        <w:t>prophecies</w:t>
      </w:r>
      <w:r w:rsidR="00CD73B0">
        <w:rPr>
          <w:bCs/>
          <w:iCs/>
        </w:rPr>
        <w:t xml:space="preserve"> </w:t>
      </w:r>
      <w:r>
        <w:rPr>
          <w:bCs/>
          <w:iCs/>
        </w:rPr>
        <w:t>concerning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Mashiach</w:t>
      </w:r>
      <w:r w:rsidR="00CD73B0">
        <w:rPr>
          <w:bCs/>
          <w:iCs/>
        </w:rPr>
        <w:t xml:space="preserve"> </w:t>
      </w:r>
      <w:r>
        <w:rPr>
          <w:bCs/>
          <w:iCs/>
        </w:rPr>
        <w:t>ben</w:t>
      </w:r>
      <w:r w:rsidR="00CD73B0">
        <w:rPr>
          <w:bCs/>
          <w:iCs/>
        </w:rPr>
        <w:t xml:space="preserve"> </w:t>
      </w:r>
      <w:r>
        <w:rPr>
          <w:bCs/>
          <w:iCs/>
        </w:rPr>
        <w:t>Yosef</w:t>
      </w:r>
      <w:r w:rsidR="000A554D">
        <w:rPr>
          <w:rStyle w:val="FootnoteReference"/>
          <w:bCs/>
          <w:iCs/>
        </w:rPr>
        <w:footnoteReference w:id="3"/>
      </w:r>
      <w:r w:rsidR="00CD73B0">
        <w:rPr>
          <w:bCs/>
          <w:iCs/>
        </w:rPr>
        <w:t xml:space="preserve"> </w:t>
      </w:r>
      <w:r>
        <w:rPr>
          <w:bCs/>
          <w:iCs/>
        </w:rPr>
        <w:t>and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Mashiach</w:t>
      </w:r>
      <w:r w:rsidR="00CD73B0">
        <w:rPr>
          <w:bCs/>
          <w:iCs/>
        </w:rPr>
        <w:t xml:space="preserve"> </w:t>
      </w:r>
      <w:r>
        <w:rPr>
          <w:bCs/>
          <w:iCs/>
        </w:rPr>
        <w:t>ben</w:t>
      </w:r>
      <w:r w:rsidR="00CD73B0">
        <w:rPr>
          <w:bCs/>
          <w:iCs/>
        </w:rPr>
        <w:t xml:space="preserve"> </w:t>
      </w:r>
      <w:r>
        <w:rPr>
          <w:bCs/>
          <w:iCs/>
        </w:rPr>
        <w:t>David.</w:t>
      </w:r>
      <w:r w:rsidR="000A554D">
        <w:rPr>
          <w:rStyle w:val="FootnoteReference"/>
          <w:bCs/>
          <w:iCs/>
        </w:rPr>
        <w:footnoteReference w:id="4"/>
      </w:r>
      <w:r w:rsidR="00CD73B0">
        <w:rPr>
          <w:bCs/>
          <w:iCs/>
        </w:rPr>
        <w:t xml:space="preserve"> </w:t>
      </w:r>
      <w:r>
        <w:rPr>
          <w:bCs/>
          <w:iCs/>
        </w:rPr>
        <w:t>In</w:t>
      </w:r>
      <w:r w:rsidR="00CD73B0">
        <w:rPr>
          <w:bCs/>
          <w:iCs/>
        </w:rPr>
        <w:t xml:space="preserve"> </w:t>
      </w:r>
      <w:r>
        <w:rPr>
          <w:bCs/>
          <w:iCs/>
        </w:rPr>
        <w:t>this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study</w:t>
      </w:r>
      <w:r w:rsidR="00CD73B0">
        <w:rPr>
          <w:bCs/>
          <w:iCs/>
        </w:rPr>
        <w:t xml:space="preserve"> </w:t>
      </w:r>
      <w:r>
        <w:rPr>
          <w:bCs/>
          <w:iCs/>
        </w:rPr>
        <w:t>I</w:t>
      </w:r>
      <w:r w:rsidR="00CD73B0">
        <w:rPr>
          <w:bCs/>
          <w:iCs/>
        </w:rPr>
        <w:t xml:space="preserve"> </w:t>
      </w:r>
      <w:r>
        <w:rPr>
          <w:bCs/>
          <w:iCs/>
        </w:rPr>
        <w:t>would</w:t>
      </w:r>
      <w:r w:rsidR="00CD73B0">
        <w:rPr>
          <w:bCs/>
          <w:iCs/>
        </w:rPr>
        <w:t xml:space="preserve"> </w:t>
      </w:r>
      <w:r>
        <w:rPr>
          <w:bCs/>
          <w:iCs/>
        </w:rPr>
        <w:t>like</w:t>
      </w:r>
      <w:r w:rsidR="00CD73B0">
        <w:rPr>
          <w:bCs/>
          <w:iCs/>
        </w:rPr>
        <w:t xml:space="preserve"> </w:t>
      </w:r>
      <w:r>
        <w:rPr>
          <w:bCs/>
          <w:iCs/>
        </w:rPr>
        <w:t>to</w:t>
      </w:r>
      <w:r w:rsidR="00CD73B0">
        <w:rPr>
          <w:bCs/>
          <w:iCs/>
        </w:rPr>
        <w:t xml:space="preserve"> </w:t>
      </w:r>
      <w:r>
        <w:rPr>
          <w:bCs/>
          <w:iCs/>
        </w:rPr>
        <w:t>understand</w:t>
      </w:r>
      <w:r w:rsidR="00CD73B0">
        <w:rPr>
          <w:bCs/>
          <w:iCs/>
        </w:rPr>
        <w:t xml:space="preserve"> </w:t>
      </w:r>
      <w:r>
        <w:rPr>
          <w:bCs/>
          <w:iCs/>
        </w:rPr>
        <w:t>the</w:t>
      </w:r>
      <w:r w:rsidR="00CD73B0">
        <w:rPr>
          <w:bCs/>
          <w:iCs/>
        </w:rPr>
        <w:t xml:space="preserve"> </w:t>
      </w:r>
      <w:r>
        <w:rPr>
          <w:bCs/>
          <w:iCs/>
        </w:rPr>
        <w:t>life</w:t>
      </w:r>
      <w:r w:rsidR="00CD73B0">
        <w:rPr>
          <w:bCs/>
          <w:iCs/>
        </w:rPr>
        <w:t xml:space="preserve"> </w:t>
      </w:r>
      <w:r>
        <w:rPr>
          <w:bCs/>
          <w:iCs/>
        </w:rPr>
        <w:t>of</w:t>
      </w:r>
      <w:r w:rsidR="00CD73B0">
        <w:rPr>
          <w:bCs/>
          <w:iCs/>
        </w:rPr>
        <w:t xml:space="preserve"> </w:t>
      </w:r>
      <w:r>
        <w:rPr>
          <w:bCs/>
          <w:iCs/>
        </w:rPr>
        <w:t>Yosef</w:t>
      </w:r>
      <w:r w:rsidR="00CD73B0">
        <w:rPr>
          <w:bCs/>
          <w:iCs/>
        </w:rPr>
        <w:t xml:space="preserve"> </w:t>
      </w:r>
      <w:r>
        <w:rPr>
          <w:bCs/>
          <w:iCs/>
        </w:rPr>
        <w:t>ben</w:t>
      </w:r>
      <w:r w:rsidR="00CD73B0">
        <w:rPr>
          <w:bCs/>
          <w:iCs/>
        </w:rPr>
        <w:t xml:space="preserve"> </w:t>
      </w:r>
      <w:r w:rsidR="00FC4145" w:rsidRPr="006A51B9">
        <w:rPr>
          <w:bCs/>
          <w:iCs/>
        </w:rPr>
        <w:t>Yaakov</w:t>
      </w:r>
      <w:r w:rsidR="00CD73B0">
        <w:rPr>
          <w:bCs/>
          <w:iCs/>
        </w:rPr>
        <w:t xml:space="preserve"> </w:t>
      </w:r>
      <w:r>
        <w:rPr>
          <w:bCs/>
          <w:iCs/>
        </w:rPr>
        <w:t>as</w:t>
      </w:r>
      <w:r w:rsidR="00CD73B0">
        <w:rPr>
          <w:bCs/>
          <w:iCs/>
        </w:rPr>
        <w:t xml:space="preserve"> </w:t>
      </w:r>
      <w:r>
        <w:rPr>
          <w:bCs/>
          <w:iCs/>
        </w:rPr>
        <w:t>it</w:t>
      </w:r>
      <w:r w:rsidR="00CD73B0">
        <w:rPr>
          <w:bCs/>
          <w:iCs/>
        </w:rPr>
        <w:t xml:space="preserve"> </w:t>
      </w:r>
      <w:r>
        <w:rPr>
          <w:bCs/>
          <w:iCs/>
        </w:rPr>
        <w:t>related</w:t>
      </w:r>
      <w:r w:rsidR="00CD73B0">
        <w:rPr>
          <w:bCs/>
          <w:iCs/>
        </w:rPr>
        <w:t xml:space="preserve"> </w:t>
      </w:r>
      <w:r>
        <w:rPr>
          <w:bCs/>
          <w:iCs/>
        </w:rPr>
        <w:t>to</w:t>
      </w:r>
      <w:r w:rsidR="00CD73B0">
        <w:rPr>
          <w:bCs/>
          <w:iCs/>
        </w:rPr>
        <w:t xml:space="preserve"> </w:t>
      </w:r>
      <w:r>
        <w:rPr>
          <w:bCs/>
          <w:iCs/>
        </w:rPr>
        <w:t>the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Olam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HaBa</w:t>
      </w:r>
      <w:r w:rsidR="00075570">
        <w:rPr>
          <w:rStyle w:val="FootnoteReference"/>
          <w:bCs/>
          <w:iCs/>
        </w:rPr>
        <w:footnoteReference w:id="5"/>
      </w:r>
      <w:r w:rsidR="00CD73B0">
        <w:rPr>
          <w:bCs/>
          <w:iCs/>
        </w:rPr>
        <w:t xml:space="preserve"> </w:t>
      </w:r>
      <w:r>
        <w:rPr>
          <w:bCs/>
          <w:iCs/>
        </w:rPr>
        <w:t>and</w:t>
      </w:r>
      <w:r w:rsidR="00CD73B0">
        <w:rPr>
          <w:bCs/>
          <w:iCs/>
        </w:rPr>
        <w:t xml:space="preserve"> </w:t>
      </w:r>
      <w:r>
        <w:rPr>
          <w:bCs/>
          <w:iCs/>
        </w:rPr>
        <w:t>the</w:t>
      </w:r>
      <w:r w:rsidR="00CD73B0">
        <w:rPr>
          <w:bCs/>
          <w:iCs/>
        </w:rPr>
        <w:t xml:space="preserve"> </w:t>
      </w:r>
      <w:r>
        <w:rPr>
          <w:bCs/>
          <w:iCs/>
        </w:rPr>
        <w:t>transition</w:t>
      </w:r>
      <w:r w:rsidR="00CD73B0">
        <w:rPr>
          <w:bCs/>
          <w:iCs/>
        </w:rPr>
        <w:t xml:space="preserve"> </w:t>
      </w:r>
      <w:r>
        <w:rPr>
          <w:bCs/>
          <w:iCs/>
        </w:rPr>
        <w:t>to</w:t>
      </w:r>
      <w:r w:rsidR="00CD73B0">
        <w:rPr>
          <w:bCs/>
          <w:iCs/>
        </w:rPr>
        <w:t xml:space="preserve"> </w:t>
      </w:r>
      <w:r>
        <w:rPr>
          <w:bCs/>
          <w:iCs/>
        </w:rPr>
        <w:t>the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Olam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HaBa</w:t>
      </w:r>
      <w:r>
        <w:rPr>
          <w:bCs/>
          <w:iCs/>
        </w:rPr>
        <w:t>.</w:t>
      </w:r>
      <w:r w:rsidR="00CD73B0">
        <w:rPr>
          <w:bCs/>
          <w:iCs/>
        </w:rPr>
        <w:t xml:space="preserve"> </w:t>
      </w:r>
      <w:r>
        <w:rPr>
          <w:bCs/>
          <w:iCs/>
        </w:rPr>
        <w:t>The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connection</w:t>
      </w:r>
      <w:r w:rsidR="00CD73B0">
        <w:rPr>
          <w:bCs/>
          <w:iCs/>
        </w:rPr>
        <w:t xml:space="preserve"> </w:t>
      </w:r>
      <w:r>
        <w:rPr>
          <w:bCs/>
          <w:iCs/>
        </w:rPr>
        <w:t>between</w:t>
      </w:r>
      <w:r w:rsidR="00CD73B0">
        <w:rPr>
          <w:bCs/>
          <w:iCs/>
        </w:rPr>
        <w:t xml:space="preserve"> </w:t>
      </w:r>
      <w:r>
        <w:rPr>
          <w:bCs/>
          <w:iCs/>
        </w:rPr>
        <w:t>the</w:t>
      </w:r>
      <w:r w:rsidR="00CD73B0">
        <w:rPr>
          <w:bCs/>
          <w:iCs/>
        </w:rPr>
        <w:t xml:space="preserve"> </w:t>
      </w:r>
      <w:r>
        <w:rPr>
          <w:bCs/>
          <w:iCs/>
        </w:rPr>
        <w:t>life</w:t>
      </w:r>
      <w:r w:rsidR="00CD73B0">
        <w:rPr>
          <w:bCs/>
          <w:iCs/>
        </w:rPr>
        <w:t xml:space="preserve"> </w:t>
      </w:r>
      <w:r>
        <w:rPr>
          <w:bCs/>
          <w:iCs/>
        </w:rPr>
        <w:t>of</w:t>
      </w:r>
      <w:r w:rsidR="00CD73B0">
        <w:rPr>
          <w:bCs/>
          <w:iCs/>
        </w:rPr>
        <w:t xml:space="preserve"> </w:t>
      </w:r>
      <w:r>
        <w:rPr>
          <w:bCs/>
          <w:iCs/>
        </w:rPr>
        <w:t>the</w:t>
      </w:r>
      <w:r w:rsidR="00CD73B0">
        <w:rPr>
          <w:bCs/>
          <w:iCs/>
        </w:rPr>
        <w:t xml:space="preserve"> </w:t>
      </w:r>
      <w:r>
        <w:rPr>
          <w:bCs/>
          <w:iCs/>
        </w:rPr>
        <w:t>Patriarchs</w:t>
      </w:r>
      <w:r w:rsidR="00CD73B0">
        <w:rPr>
          <w:bCs/>
          <w:iCs/>
        </w:rPr>
        <w:t xml:space="preserve"> </w:t>
      </w:r>
      <w:r>
        <w:rPr>
          <w:bCs/>
          <w:iCs/>
        </w:rPr>
        <w:t>and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future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events</w:t>
      </w:r>
      <w:r w:rsidR="00CD73B0">
        <w:rPr>
          <w:bCs/>
          <w:iCs/>
        </w:rPr>
        <w:t xml:space="preserve"> </w:t>
      </w:r>
      <w:r>
        <w:rPr>
          <w:bCs/>
          <w:iCs/>
        </w:rPr>
        <w:t>is</w:t>
      </w:r>
      <w:r w:rsidR="00CD73B0">
        <w:rPr>
          <w:bCs/>
          <w:iCs/>
        </w:rPr>
        <w:t xml:space="preserve"> </w:t>
      </w:r>
      <w:r>
        <w:rPr>
          <w:bCs/>
          <w:iCs/>
        </w:rPr>
        <w:t>summarized</w:t>
      </w:r>
      <w:r w:rsidR="00CD73B0">
        <w:rPr>
          <w:bCs/>
          <w:iCs/>
        </w:rPr>
        <w:t xml:space="preserve"> </w:t>
      </w:r>
      <w:r>
        <w:rPr>
          <w:bCs/>
          <w:iCs/>
        </w:rPr>
        <w:t>by</w:t>
      </w:r>
      <w:r w:rsidR="00CD73B0">
        <w:rPr>
          <w:bCs/>
          <w:iCs/>
        </w:rPr>
        <w:t xml:space="preserve"> </w:t>
      </w:r>
      <w:r>
        <w:rPr>
          <w:bCs/>
          <w:iCs/>
        </w:rPr>
        <w:t>Chazal</w:t>
      </w:r>
      <w:r w:rsidR="00075570">
        <w:rPr>
          <w:rStyle w:val="FootnoteReference"/>
          <w:bCs/>
          <w:iCs/>
        </w:rPr>
        <w:footnoteReference w:id="6"/>
      </w:r>
      <w:r w:rsidR="00CD73B0">
        <w:rPr>
          <w:bCs/>
          <w:iCs/>
        </w:rPr>
        <w:t xml:space="preserve"> </w:t>
      </w:r>
      <w:r>
        <w:rPr>
          <w:bCs/>
          <w:iCs/>
        </w:rPr>
        <w:t>in</w:t>
      </w:r>
      <w:r w:rsidR="00CD73B0">
        <w:rPr>
          <w:bCs/>
          <w:iCs/>
        </w:rPr>
        <w:t xml:space="preserve"> </w:t>
      </w:r>
      <w:r>
        <w:rPr>
          <w:bCs/>
          <w:iCs/>
        </w:rPr>
        <w:t>this</w:t>
      </w:r>
      <w:r w:rsidR="00CD73B0">
        <w:rPr>
          <w:bCs/>
          <w:iCs/>
        </w:rPr>
        <w:t xml:space="preserve"> </w:t>
      </w:r>
      <w:r>
        <w:rPr>
          <w:bCs/>
          <w:iCs/>
        </w:rPr>
        <w:t>famous</w:t>
      </w:r>
      <w:r w:rsidR="00CD73B0">
        <w:rPr>
          <w:bCs/>
          <w:iCs/>
        </w:rPr>
        <w:t xml:space="preserve"> </w:t>
      </w:r>
      <w:r>
        <w:rPr>
          <w:bCs/>
          <w:iCs/>
        </w:rPr>
        <w:t>quote</w:t>
      </w:r>
      <w:r w:rsidR="00CD73B0">
        <w:rPr>
          <w:bCs/>
          <w:iCs/>
        </w:rPr>
        <w:t xml:space="preserve"> </w:t>
      </w:r>
      <w:r>
        <w:rPr>
          <w:bCs/>
          <w:iCs/>
        </w:rPr>
        <w:t>from</w:t>
      </w:r>
      <w:r w:rsidR="00CD73B0">
        <w:rPr>
          <w:bCs/>
          <w:iCs/>
        </w:rPr>
        <w:t xml:space="preserve"> </w:t>
      </w:r>
      <w:r>
        <w:rPr>
          <w:bCs/>
          <w:iCs/>
        </w:rPr>
        <w:t>the</w:t>
      </w:r>
      <w:r w:rsidR="00CD73B0">
        <w:rPr>
          <w:bCs/>
          <w:iCs/>
        </w:rPr>
        <w:t xml:space="preserve"> </w:t>
      </w:r>
      <w:r w:rsidR="009F5934" w:rsidRPr="006A51B9">
        <w:rPr>
          <w:bCs/>
          <w:iCs/>
        </w:rPr>
        <w:t>Midrash</w:t>
      </w:r>
      <w:r>
        <w:rPr>
          <w:bCs/>
          <w:iCs/>
        </w:rPr>
        <w:t>:</w:t>
      </w:r>
    </w:p>
    <w:p w14:paraId="76C5877E" w14:textId="77777777" w:rsidR="00EB7ABE" w:rsidRDefault="00EB7ABE" w:rsidP="00895921">
      <w:pPr>
        <w:rPr>
          <w:bCs/>
          <w:iCs/>
        </w:rPr>
      </w:pPr>
    </w:p>
    <w:p w14:paraId="12EBDBBF" w14:textId="20C3C0D2" w:rsidR="000B73B5" w:rsidRDefault="00895921" w:rsidP="00895921">
      <w:pPr>
        <w:jc w:val="center"/>
        <w:rPr>
          <w:b/>
          <w:iCs/>
          <w:color w:val="800000"/>
        </w:rPr>
      </w:pPr>
      <w:r w:rsidRPr="0093654E">
        <w:rPr>
          <w:b/>
          <w:iCs/>
          <w:color w:val="800000"/>
        </w:rPr>
        <w:t>“ma'asei</w:t>
      </w:r>
      <w:r w:rsidR="00CD73B0">
        <w:rPr>
          <w:b/>
          <w:iCs/>
          <w:color w:val="800000"/>
        </w:rPr>
        <w:t xml:space="preserve"> </w:t>
      </w:r>
      <w:r w:rsidRPr="0093654E">
        <w:rPr>
          <w:b/>
          <w:iCs/>
          <w:color w:val="800000"/>
        </w:rPr>
        <w:t>avot</w:t>
      </w:r>
      <w:r w:rsidR="00CD73B0">
        <w:rPr>
          <w:b/>
          <w:iCs/>
          <w:color w:val="800000"/>
        </w:rPr>
        <w:t xml:space="preserve"> </w:t>
      </w:r>
      <w:r w:rsidRPr="0093654E">
        <w:rPr>
          <w:b/>
          <w:iCs/>
          <w:color w:val="800000"/>
        </w:rPr>
        <w:t>simon</w:t>
      </w:r>
      <w:r w:rsidR="00CD73B0">
        <w:rPr>
          <w:b/>
          <w:iCs/>
          <w:color w:val="800000"/>
        </w:rPr>
        <w:t xml:space="preserve"> </w:t>
      </w:r>
      <w:r w:rsidRPr="0093654E">
        <w:rPr>
          <w:b/>
          <w:iCs/>
          <w:color w:val="800000"/>
        </w:rPr>
        <w:t>l'banim</w:t>
      </w:r>
      <w:r w:rsidR="009F5934">
        <w:rPr>
          <w:b/>
          <w:iCs/>
          <w:color w:val="800000"/>
        </w:rPr>
        <w:t>”</w:t>
      </w:r>
      <w:r w:rsidRPr="00EC28E3">
        <w:rPr>
          <w:rStyle w:val="FootnoteReference"/>
          <w:b/>
          <w:iCs/>
        </w:rPr>
        <w:footnoteReference w:id="7"/>
      </w:r>
    </w:p>
    <w:p w14:paraId="7D59E24F" w14:textId="1F66B6E6" w:rsidR="00EB7ABE" w:rsidRPr="00075570" w:rsidRDefault="00895921" w:rsidP="009F5934">
      <w:pPr>
        <w:jc w:val="center"/>
        <w:rPr>
          <w:bCs/>
          <w:iCs/>
          <w:color w:val="C00000"/>
        </w:rPr>
      </w:pPr>
      <w:r w:rsidRPr="00075570">
        <w:rPr>
          <w:color w:val="C00000"/>
        </w:rPr>
        <w:t>"The</w:t>
      </w:r>
      <w:r w:rsidR="00CD73B0">
        <w:rPr>
          <w:color w:val="C00000"/>
        </w:rPr>
        <w:t xml:space="preserve"> </w:t>
      </w:r>
      <w:r w:rsidRPr="00075570">
        <w:rPr>
          <w:color w:val="C00000"/>
        </w:rPr>
        <w:t>deeds</w:t>
      </w:r>
      <w:r w:rsidR="00CD73B0">
        <w:rPr>
          <w:color w:val="C00000"/>
        </w:rPr>
        <w:t xml:space="preserve"> </w:t>
      </w:r>
      <w:r w:rsidRPr="00075570">
        <w:rPr>
          <w:color w:val="C00000"/>
        </w:rPr>
        <w:t>of</w:t>
      </w:r>
      <w:r w:rsidR="00CD73B0">
        <w:rPr>
          <w:color w:val="C00000"/>
        </w:rPr>
        <w:t xml:space="preserve"> </w:t>
      </w:r>
      <w:r w:rsidRPr="00075570">
        <w:rPr>
          <w:color w:val="C00000"/>
        </w:rPr>
        <w:t>the</w:t>
      </w:r>
      <w:r w:rsidR="00CD73B0">
        <w:rPr>
          <w:color w:val="C00000"/>
        </w:rPr>
        <w:t xml:space="preserve"> </w:t>
      </w:r>
      <w:r w:rsidRPr="00075570">
        <w:rPr>
          <w:color w:val="C00000"/>
        </w:rPr>
        <w:t>fathers</w:t>
      </w:r>
      <w:r w:rsidR="00CD73B0">
        <w:rPr>
          <w:rStyle w:val="Hyperlink"/>
          <w:color w:val="C00000"/>
        </w:rPr>
        <w:t xml:space="preserve"> </w:t>
      </w:r>
      <w:r w:rsidRPr="00075570">
        <w:rPr>
          <w:color w:val="C00000"/>
        </w:rPr>
        <w:t>are</w:t>
      </w:r>
      <w:r w:rsidR="00CD73B0">
        <w:rPr>
          <w:color w:val="C00000"/>
        </w:rPr>
        <w:t xml:space="preserve"> </w:t>
      </w:r>
      <w:r w:rsidRPr="00075570">
        <w:rPr>
          <w:color w:val="C00000"/>
        </w:rPr>
        <w:t>a</w:t>
      </w:r>
      <w:r w:rsidR="00CD73B0">
        <w:rPr>
          <w:color w:val="C00000"/>
        </w:rPr>
        <w:t xml:space="preserve"> </w:t>
      </w:r>
      <w:r w:rsidRPr="00075570">
        <w:rPr>
          <w:color w:val="C00000"/>
        </w:rPr>
        <w:t>sign</w:t>
      </w:r>
      <w:r w:rsidR="00CD73B0">
        <w:rPr>
          <w:color w:val="C00000"/>
        </w:rPr>
        <w:t xml:space="preserve"> </w:t>
      </w:r>
      <w:r w:rsidRPr="00075570">
        <w:rPr>
          <w:color w:val="C00000"/>
        </w:rPr>
        <w:t>for</w:t>
      </w:r>
      <w:r w:rsidR="00CD73B0">
        <w:rPr>
          <w:color w:val="C00000"/>
        </w:rPr>
        <w:t xml:space="preserve"> </w:t>
      </w:r>
      <w:r w:rsidRPr="00075570">
        <w:rPr>
          <w:color w:val="C00000"/>
        </w:rPr>
        <w:t>the</w:t>
      </w:r>
      <w:r w:rsidR="00CD73B0">
        <w:rPr>
          <w:color w:val="C00000"/>
        </w:rPr>
        <w:t xml:space="preserve"> </w:t>
      </w:r>
      <w:r w:rsidRPr="00075570">
        <w:rPr>
          <w:color w:val="C00000"/>
        </w:rPr>
        <w:t>children"</w:t>
      </w:r>
    </w:p>
    <w:p w14:paraId="7C4BEC2D" w14:textId="77777777" w:rsidR="00EB7ABE" w:rsidRDefault="00EB7ABE" w:rsidP="00895921">
      <w:pPr>
        <w:jc w:val="center"/>
        <w:rPr>
          <w:bCs/>
          <w:iCs/>
          <w:color w:val="800000"/>
        </w:rPr>
      </w:pPr>
    </w:p>
    <w:p w14:paraId="07B087BE" w14:textId="266B6A28" w:rsidR="00EB7ABE" w:rsidRDefault="00A441B0" w:rsidP="00895921">
      <w:pPr>
        <w:rPr>
          <w:bCs/>
          <w:iCs/>
        </w:rPr>
      </w:pPr>
      <w:r>
        <w:rPr>
          <w:iCs/>
          <w:szCs w:val="24"/>
        </w:rPr>
        <w:t>The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following</w:t>
      </w:r>
      <w:r w:rsidR="00CD73B0">
        <w:rPr>
          <w:iCs/>
          <w:szCs w:val="24"/>
        </w:rPr>
        <w:t xml:space="preserve"> </w:t>
      </w:r>
      <w:r w:rsidRPr="006A51B9">
        <w:rPr>
          <w:iCs/>
          <w:szCs w:val="24"/>
        </w:rPr>
        <w:t>midrash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indicate</w:t>
      </w:r>
      <w:r>
        <w:rPr>
          <w:szCs w:val="24"/>
        </w:rPr>
        <w:t>s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that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all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the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events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that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occurred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in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the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story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of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Yosef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and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his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brothers,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whether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they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realized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it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or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not,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were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directed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by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Heaven</w:t>
      </w:r>
      <w:r>
        <w:rPr>
          <w:szCs w:val="24"/>
        </w:rPr>
        <w:t>,</w:t>
      </w:r>
      <w:r w:rsidR="00CD73B0">
        <w:rPr>
          <w:szCs w:val="24"/>
        </w:rPr>
        <w:t xml:space="preserve"> </w:t>
      </w:r>
      <w:r>
        <w:rPr>
          <w:szCs w:val="24"/>
        </w:rPr>
        <w:t>to</w:t>
      </w:r>
      <w:r w:rsidR="00CD73B0">
        <w:rPr>
          <w:szCs w:val="24"/>
        </w:rPr>
        <w:t xml:space="preserve"> </w:t>
      </w:r>
      <w:r>
        <w:rPr>
          <w:szCs w:val="24"/>
        </w:rPr>
        <w:t>bring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Mashiach</w:t>
      </w:r>
      <w:r>
        <w:rPr>
          <w:szCs w:val="24"/>
        </w:rPr>
        <w:t>:</w:t>
      </w:r>
    </w:p>
    <w:p w14:paraId="1A542E36" w14:textId="77777777" w:rsidR="00EB7ABE" w:rsidRDefault="00EB7ABE" w:rsidP="00895921">
      <w:pPr>
        <w:rPr>
          <w:bCs/>
          <w:iCs/>
        </w:rPr>
      </w:pPr>
    </w:p>
    <w:p w14:paraId="2A7D8B36" w14:textId="05496F51" w:rsidR="00EB7ABE" w:rsidRDefault="00A441B0" w:rsidP="00A441B0">
      <w:pPr>
        <w:ind w:left="288" w:right="288"/>
        <w:rPr>
          <w:i/>
          <w:szCs w:val="24"/>
        </w:rPr>
      </w:pPr>
      <w:r w:rsidRPr="00A441B0">
        <w:rPr>
          <w:b/>
          <w:i/>
          <w:szCs w:val="24"/>
        </w:rPr>
        <w:t>Bereshit</w:t>
      </w:r>
      <w:r w:rsidR="00CD73B0">
        <w:rPr>
          <w:b/>
          <w:i/>
          <w:szCs w:val="24"/>
        </w:rPr>
        <w:t xml:space="preserve"> </w:t>
      </w:r>
      <w:r w:rsidRPr="00A441B0">
        <w:rPr>
          <w:b/>
          <w:i/>
          <w:szCs w:val="24"/>
        </w:rPr>
        <w:t>Rabbah</w:t>
      </w:r>
      <w:r w:rsidR="00CD73B0">
        <w:rPr>
          <w:b/>
          <w:i/>
          <w:szCs w:val="24"/>
        </w:rPr>
        <w:t xml:space="preserve"> </w:t>
      </w:r>
      <w:r w:rsidRPr="00A441B0">
        <w:rPr>
          <w:b/>
          <w:i/>
          <w:szCs w:val="24"/>
        </w:rPr>
        <w:t>85:2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The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tribes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were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involved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with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the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sale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of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Yosef;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Yosef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was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immersed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in</w:t>
      </w:r>
      <w:r w:rsidR="00CD73B0">
        <w:rPr>
          <w:i/>
          <w:szCs w:val="24"/>
        </w:rPr>
        <w:t xml:space="preserve"> </w:t>
      </w:r>
      <w:r w:rsidRPr="00881630">
        <w:rPr>
          <w:i/>
          <w:szCs w:val="24"/>
        </w:rPr>
        <w:t>mournful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thoughts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about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his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separation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from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his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father;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Reuven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was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involved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with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mourning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over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his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sin</w:t>
      </w:r>
      <w:r w:rsidRPr="00A441B0">
        <w:rPr>
          <w:i/>
          <w:szCs w:val="24"/>
        </w:rPr>
        <w:t>;</w:t>
      </w:r>
      <w:r w:rsidR="00CD73B0">
        <w:rPr>
          <w:i/>
          <w:szCs w:val="24"/>
        </w:rPr>
        <w:t xml:space="preserve"> </w:t>
      </w:r>
      <w:r w:rsidR="009063F8" w:rsidRPr="006A51B9">
        <w:rPr>
          <w:i/>
          <w:szCs w:val="24"/>
        </w:rPr>
        <w:t>Yaakov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was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mourning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for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Yosef;</w:t>
      </w:r>
      <w:r w:rsidR="00CD73B0">
        <w:rPr>
          <w:i/>
          <w:szCs w:val="24"/>
        </w:rPr>
        <w:t xml:space="preserve"> </w:t>
      </w:r>
      <w:r w:rsidRPr="00881630">
        <w:rPr>
          <w:i/>
          <w:szCs w:val="24"/>
        </w:rPr>
        <w:t>Yehuda</w:t>
      </w:r>
      <w:r w:rsidR="00CD73B0">
        <w:rPr>
          <w:i/>
          <w:szCs w:val="24"/>
        </w:rPr>
        <w:t xml:space="preserve"> </w:t>
      </w:r>
      <w:r w:rsidRPr="00881630">
        <w:rPr>
          <w:i/>
          <w:szCs w:val="24"/>
        </w:rPr>
        <w:t>was</w:t>
      </w:r>
      <w:r w:rsidR="00CD73B0">
        <w:rPr>
          <w:i/>
          <w:szCs w:val="24"/>
        </w:rPr>
        <w:t xml:space="preserve"> </w:t>
      </w:r>
      <w:r w:rsidRPr="00881630">
        <w:rPr>
          <w:i/>
          <w:szCs w:val="24"/>
        </w:rPr>
        <w:t>busy</w:t>
      </w:r>
      <w:r w:rsidR="00CD73B0">
        <w:rPr>
          <w:i/>
          <w:szCs w:val="24"/>
        </w:rPr>
        <w:t xml:space="preserve"> </w:t>
      </w:r>
      <w:r w:rsidRPr="00881630">
        <w:rPr>
          <w:i/>
          <w:szCs w:val="24"/>
        </w:rPr>
        <w:t>taking</w:t>
      </w:r>
      <w:r w:rsidR="00CD73B0">
        <w:rPr>
          <w:i/>
          <w:szCs w:val="24"/>
        </w:rPr>
        <w:t xml:space="preserve"> </w:t>
      </w:r>
      <w:r w:rsidRPr="00881630">
        <w:rPr>
          <w:i/>
          <w:szCs w:val="24"/>
        </w:rPr>
        <w:t>a</w:t>
      </w:r>
      <w:r w:rsidR="00CD73B0">
        <w:rPr>
          <w:i/>
          <w:szCs w:val="24"/>
        </w:rPr>
        <w:t xml:space="preserve"> </w:t>
      </w:r>
      <w:r w:rsidRPr="00881630">
        <w:rPr>
          <w:i/>
          <w:szCs w:val="24"/>
        </w:rPr>
        <w:t>wife</w:t>
      </w:r>
      <w:r w:rsidR="00CD73B0">
        <w:rPr>
          <w:i/>
          <w:szCs w:val="24"/>
        </w:rPr>
        <w:t xml:space="preserve"> </w:t>
      </w:r>
      <w:r w:rsidRPr="00881630">
        <w:rPr>
          <w:i/>
          <w:szCs w:val="24"/>
        </w:rPr>
        <w:t>for</w:t>
      </w:r>
      <w:r w:rsidR="00CD73B0">
        <w:rPr>
          <w:i/>
          <w:szCs w:val="24"/>
        </w:rPr>
        <w:t xml:space="preserve"> </w:t>
      </w:r>
      <w:r w:rsidRPr="00881630">
        <w:rPr>
          <w:i/>
          <w:szCs w:val="24"/>
        </w:rPr>
        <w:t>himself</w:t>
      </w:r>
      <w:r w:rsidR="00CD73B0">
        <w:rPr>
          <w:i/>
          <w:szCs w:val="24"/>
        </w:rPr>
        <w:t xml:space="preserve"> </w:t>
      </w:r>
      <w:r w:rsidRPr="00881630">
        <w:rPr>
          <w:i/>
          <w:szCs w:val="24"/>
        </w:rPr>
        <w:t>(Tamar)</w:t>
      </w:r>
      <w:r w:rsidRPr="00A441B0">
        <w:rPr>
          <w:i/>
          <w:szCs w:val="24"/>
        </w:rPr>
        <w:t>.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And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the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Holy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One</w:t>
      </w:r>
      <w:r w:rsidRPr="00A441B0">
        <w:rPr>
          <w:i/>
          <w:szCs w:val="24"/>
        </w:rPr>
        <w:t>,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Blessed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is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He,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was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busy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creating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the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light</w:t>
      </w:r>
      <w:r w:rsidR="00CD73B0">
        <w:rPr>
          <w:i/>
          <w:szCs w:val="24"/>
        </w:rPr>
        <w:t xml:space="preserve"> </w:t>
      </w:r>
      <w:r w:rsidRPr="00A441B0">
        <w:rPr>
          <w:i/>
          <w:szCs w:val="24"/>
        </w:rPr>
        <w:t>of</w:t>
      </w:r>
      <w:r w:rsidR="00CD73B0">
        <w:rPr>
          <w:i/>
          <w:szCs w:val="24"/>
        </w:rPr>
        <w:t xml:space="preserve"> </w:t>
      </w:r>
      <w:r w:rsidRPr="006A51B9">
        <w:rPr>
          <w:i/>
          <w:iCs/>
          <w:szCs w:val="24"/>
        </w:rPr>
        <w:t>Mashiach</w:t>
      </w:r>
      <w:r w:rsidRPr="00A441B0">
        <w:rPr>
          <w:i/>
          <w:iCs/>
          <w:szCs w:val="24"/>
        </w:rPr>
        <w:t>.</w:t>
      </w:r>
      <w:r w:rsidR="00CD73B0">
        <w:rPr>
          <w:i/>
          <w:iCs/>
          <w:szCs w:val="24"/>
        </w:rPr>
        <w:t xml:space="preserve"> </w:t>
      </w:r>
    </w:p>
    <w:p w14:paraId="2D5255EF" w14:textId="77777777" w:rsidR="00EB7ABE" w:rsidRDefault="00EB7ABE" w:rsidP="00A441B0">
      <w:pPr>
        <w:ind w:left="288" w:right="288"/>
        <w:rPr>
          <w:i/>
          <w:szCs w:val="24"/>
        </w:rPr>
      </w:pPr>
    </w:p>
    <w:p w14:paraId="4AB777F5" w14:textId="0C12E403" w:rsidR="00EB7ABE" w:rsidRDefault="00A441B0" w:rsidP="001828F8">
      <w:pPr>
        <w:rPr>
          <w:szCs w:val="24"/>
        </w:rPr>
      </w:pPr>
      <w:r w:rsidRPr="00A441B0">
        <w:rPr>
          <w:szCs w:val="24"/>
        </w:rPr>
        <w:t>The</w:t>
      </w:r>
      <w:r w:rsidR="00CD73B0">
        <w:rPr>
          <w:szCs w:val="24"/>
        </w:rPr>
        <w:t xml:space="preserve"> </w:t>
      </w:r>
      <w:r w:rsidR="001828F8" w:rsidRPr="006A51B9">
        <w:rPr>
          <w:iCs/>
          <w:szCs w:val="24"/>
        </w:rPr>
        <w:t>M</w:t>
      </w:r>
      <w:r w:rsidRPr="006A51B9">
        <w:rPr>
          <w:iCs/>
          <w:szCs w:val="24"/>
        </w:rPr>
        <w:t>idrash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is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not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merely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summarizing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disconnected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events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of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the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day.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Rather,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what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the</w:t>
      </w:r>
      <w:r w:rsidR="00CD73B0">
        <w:rPr>
          <w:szCs w:val="24"/>
        </w:rPr>
        <w:t xml:space="preserve"> </w:t>
      </w:r>
      <w:r w:rsidR="001828F8" w:rsidRPr="006A51B9">
        <w:rPr>
          <w:iCs/>
          <w:szCs w:val="24"/>
        </w:rPr>
        <w:t>M</w:t>
      </w:r>
      <w:r w:rsidRPr="006A51B9">
        <w:rPr>
          <w:iCs/>
          <w:szCs w:val="24"/>
        </w:rPr>
        <w:t>idrash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means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to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indicate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is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that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all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the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events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that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occurred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in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the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story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of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Yosef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and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his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brothers,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whether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they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realized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it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or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not,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were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directed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by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Heaven</w:t>
      </w:r>
      <w:r w:rsidRPr="00A441B0">
        <w:rPr>
          <w:szCs w:val="24"/>
        </w:rPr>
        <w:t>.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These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events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would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make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possible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the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revelation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of</w:t>
      </w:r>
      <w:r w:rsidR="00CD73B0">
        <w:rPr>
          <w:szCs w:val="24"/>
        </w:rPr>
        <w:t xml:space="preserve"> </w:t>
      </w:r>
      <w:r w:rsidRPr="00A441B0">
        <w:rPr>
          <w:szCs w:val="24"/>
        </w:rPr>
        <w:t>the</w:t>
      </w:r>
      <w:r w:rsidR="00CD73B0">
        <w:rPr>
          <w:szCs w:val="24"/>
        </w:rPr>
        <w:t xml:space="preserve"> </w:t>
      </w:r>
      <w:r w:rsidRPr="00075570">
        <w:rPr>
          <w:i/>
          <w:iCs/>
          <w:color w:val="C00000"/>
          <w:szCs w:val="24"/>
        </w:rPr>
        <w:t>light</w:t>
      </w:r>
      <w:r w:rsidR="00CD73B0">
        <w:rPr>
          <w:color w:val="C00000"/>
          <w:szCs w:val="24"/>
        </w:rPr>
        <w:t xml:space="preserve"> </w:t>
      </w:r>
      <w:r w:rsidRPr="00075570">
        <w:rPr>
          <w:color w:val="C00000"/>
          <w:szCs w:val="24"/>
        </w:rPr>
        <w:t>of</w:t>
      </w:r>
      <w:r w:rsidR="00CD73B0">
        <w:rPr>
          <w:color w:val="C00000"/>
          <w:szCs w:val="24"/>
        </w:rPr>
        <w:t xml:space="preserve"> </w:t>
      </w:r>
      <w:r w:rsidRPr="00075570">
        <w:rPr>
          <w:i/>
          <w:iCs/>
          <w:color w:val="C00000"/>
          <w:szCs w:val="24"/>
        </w:rPr>
        <w:t>Mashiach</w:t>
      </w:r>
      <w:r>
        <w:rPr>
          <w:i/>
          <w:iCs/>
          <w:szCs w:val="24"/>
        </w:rPr>
        <w:t>.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Thus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we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learn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that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Yosef’s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life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reveals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the</w:t>
      </w:r>
      <w:r w:rsidR="00CD73B0">
        <w:rPr>
          <w:iCs/>
          <w:szCs w:val="24"/>
        </w:rPr>
        <w:t xml:space="preserve"> </w:t>
      </w:r>
      <w:r w:rsidRPr="006A51B9">
        <w:rPr>
          <w:iCs/>
          <w:szCs w:val="24"/>
        </w:rPr>
        <w:t>Mashiach</w:t>
      </w:r>
      <w:r>
        <w:rPr>
          <w:iCs/>
          <w:szCs w:val="24"/>
        </w:rPr>
        <w:t>;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and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so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this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is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not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a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trivial</w:t>
      </w:r>
      <w:r w:rsidR="00CD73B0">
        <w:rPr>
          <w:iCs/>
          <w:szCs w:val="24"/>
        </w:rPr>
        <w:t xml:space="preserve"> </w:t>
      </w:r>
      <w:r w:rsidRPr="006A51B9">
        <w:rPr>
          <w:iCs/>
          <w:szCs w:val="24"/>
        </w:rPr>
        <w:t>study</w:t>
      </w:r>
      <w:r>
        <w:rPr>
          <w:iCs/>
          <w:szCs w:val="24"/>
        </w:rPr>
        <w:t>,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but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rather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a</w:t>
      </w:r>
      <w:r w:rsidR="00CD73B0">
        <w:rPr>
          <w:iCs/>
          <w:szCs w:val="24"/>
        </w:rPr>
        <w:t xml:space="preserve"> </w:t>
      </w:r>
      <w:r w:rsidRPr="006A51B9">
        <w:rPr>
          <w:iCs/>
          <w:szCs w:val="24"/>
        </w:rPr>
        <w:t>study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with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prophetic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and</w:t>
      </w:r>
      <w:r w:rsidR="00CD73B0">
        <w:rPr>
          <w:iCs/>
          <w:szCs w:val="24"/>
        </w:rPr>
        <w:t xml:space="preserve"> </w:t>
      </w:r>
      <w:r>
        <w:rPr>
          <w:iCs/>
          <w:szCs w:val="24"/>
        </w:rPr>
        <w:t>profound</w:t>
      </w:r>
      <w:r w:rsidR="00CD73B0">
        <w:rPr>
          <w:iCs/>
          <w:szCs w:val="24"/>
        </w:rPr>
        <w:t xml:space="preserve"> </w:t>
      </w:r>
      <w:r w:rsidRPr="006A51B9">
        <w:rPr>
          <w:iCs/>
          <w:szCs w:val="24"/>
        </w:rPr>
        <w:t>insights</w:t>
      </w:r>
      <w:r>
        <w:rPr>
          <w:iCs/>
          <w:szCs w:val="24"/>
        </w:rPr>
        <w:t>.</w:t>
      </w:r>
      <w:r w:rsidR="00CD73B0">
        <w:rPr>
          <w:iCs/>
          <w:szCs w:val="24"/>
        </w:rPr>
        <w:t xml:space="preserve"> </w:t>
      </w:r>
      <w:r w:rsidR="00B574FF" w:rsidRPr="00B574FF">
        <w:rPr>
          <w:szCs w:val="24"/>
        </w:rPr>
        <w:t>Indeed,</w:t>
      </w:r>
      <w:r w:rsidR="00CD73B0">
        <w:rPr>
          <w:szCs w:val="24"/>
        </w:rPr>
        <w:t xml:space="preserve"> </w:t>
      </w:r>
      <w:r w:rsidR="00B574FF" w:rsidRPr="00B574FF">
        <w:rPr>
          <w:szCs w:val="24"/>
        </w:rPr>
        <w:t>the</w:t>
      </w:r>
      <w:r w:rsidR="00CD73B0">
        <w:rPr>
          <w:szCs w:val="24"/>
        </w:rPr>
        <w:t xml:space="preserve"> </w:t>
      </w:r>
      <w:r w:rsidR="00B574FF" w:rsidRPr="006A51B9">
        <w:rPr>
          <w:szCs w:val="24"/>
        </w:rPr>
        <w:t>Midrash</w:t>
      </w:r>
      <w:r w:rsidR="00CD73B0">
        <w:rPr>
          <w:szCs w:val="24"/>
        </w:rPr>
        <w:t xml:space="preserve"> </w:t>
      </w:r>
      <w:r w:rsidR="00B574FF" w:rsidRPr="00B574FF">
        <w:rPr>
          <w:szCs w:val="24"/>
        </w:rPr>
        <w:t>states:</w:t>
      </w:r>
      <w:r w:rsidR="00CD73B0">
        <w:rPr>
          <w:szCs w:val="24"/>
        </w:rPr>
        <w:t xml:space="preserve"> </w:t>
      </w:r>
    </w:p>
    <w:p w14:paraId="7B81CC70" w14:textId="77777777" w:rsidR="00EB7ABE" w:rsidRDefault="00EB7ABE" w:rsidP="001828F8">
      <w:pPr>
        <w:rPr>
          <w:szCs w:val="24"/>
        </w:rPr>
      </w:pPr>
    </w:p>
    <w:p w14:paraId="3D8CEE1B" w14:textId="5398C229" w:rsidR="00EB7ABE" w:rsidRDefault="00B574FF" w:rsidP="00F375AE">
      <w:pPr>
        <w:ind w:left="288" w:right="288"/>
        <w:rPr>
          <w:i/>
          <w:szCs w:val="24"/>
        </w:rPr>
      </w:pPr>
      <w:r w:rsidRPr="00F375AE">
        <w:rPr>
          <w:i/>
          <w:iCs/>
          <w:szCs w:val="24"/>
        </w:rPr>
        <w:lastRenderedPageBreak/>
        <w:t>All</w:t>
      </w:r>
      <w:r w:rsidR="00CD73B0">
        <w:rPr>
          <w:i/>
          <w:iCs/>
          <w:szCs w:val="24"/>
        </w:rPr>
        <w:t xml:space="preserve"> </w:t>
      </w:r>
      <w:r w:rsidRPr="00F375AE"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 w:rsidRPr="00F375AE">
        <w:rPr>
          <w:i/>
          <w:iCs/>
          <w:szCs w:val="24"/>
        </w:rPr>
        <w:t>happened</w:t>
      </w:r>
      <w:r w:rsidR="00CD73B0">
        <w:rPr>
          <w:i/>
          <w:iCs/>
          <w:szCs w:val="24"/>
        </w:rPr>
        <w:t xml:space="preserve"> </w:t>
      </w:r>
      <w:r w:rsidRPr="00F375AE"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 w:rsidRPr="00F375AE">
        <w:rPr>
          <w:i/>
          <w:iCs/>
          <w:szCs w:val="24"/>
        </w:rPr>
        <w:t>Yosef</w:t>
      </w:r>
      <w:r w:rsidR="00CD73B0">
        <w:rPr>
          <w:i/>
          <w:iCs/>
          <w:szCs w:val="24"/>
        </w:rPr>
        <w:t xml:space="preserve"> </w:t>
      </w:r>
      <w:r w:rsidRPr="00F375AE">
        <w:rPr>
          <w:i/>
          <w:iCs/>
          <w:szCs w:val="24"/>
        </w:rPr>
        <w:t>happened</w:t>
      </w:r>
      <w:r w:rsidR="00CD73B0">
        <w:rPr>
          <w:i/>
          <w:iCs/>
          <w:szCs w:val="24"/>
        </w:rPr>
        <w:t xml:space="preserve"> </w:t>
      </w:r>
      <w:r w:rsidRPr="00F375AE"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 w:rsidRPr="00F375AE">
        <w:rPr>
          <w:i/>
          <w:iCs/>
          <w:szCs w:val="24"/>
        </w:rPr>
        <w:t>Tzion.</w:t>
      </w:r>
      <w:r w:rsidR="001828F8">
        <w:rPr>
          <w:rStyle w:val="FootnoteReference"/>
          <w:i/>
          <w:iCs/>
        </w:rPr>
        <w:footnoteReference w:id="8"/>
      </w:r>
    </w:p>
    <w:p w14:paraId="629760BE" w14:textId="77777777" w:rsidR="00EB7ABE" w:rsidRDefault="00EB7ABE" w:rsidP="00F375AE">
      <w:pPr>
        <w:ind w:left="288" w:right="288"/>
        <w:rPr>
          <w:i/>
          <w:szCs w:val="24"/>
        </w:rPr>
      </w:pPr>
    </w:p>
    <w:p w14:paraId="6467382E" w14:textId="0C7C438B" w:rsidR="00EB7ABE" w:rsidRDefault="00F375AE" w:rsidP="00895921">
      <w:pPr>
        <w:rPr>
          <w:bCs/>
          <w:iCs/>
        </w:rPr>
      </w:pPr>
      <w:r>
        <w:t>In</w:t>
      </w:r>
      <w:r w:rsidR="00CD73B0">
        <w:t xml:space="preserve"> </w:t>
      </w:r>
      <w:r>
        <w:t>fact,</w:t>
      </w:r>
      <w:r w:rsidR="00CD73B0">
        <w:t xml:space="preserve"> </w:t>
      </w:r>
      <w:r>
        <w:t>the</w:t>
      </w:r>
      <w:r w:rsidR="00CD73B0">
        <w:t xml:space="preserve"> </w:t>
      </w:r>
      <w:r>
        <w:t>gematria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and</w:t>
      </w:r>
      <w:r w:rsidR="00CD73B0">
        <w:t xml:space="preserve"> </w:t>
      </w:r>
      <w:r>
        <w:t>Tzion</w:t>
      </w:r>
      <w:r w:rsidR="00CD73B0">
        <w:t xml:space="preserve"> </w:t>
      </w:r>
      <w:r w:rsidR="001478F8">
        <w:t>(</w:t>
      </w:r>
      <w:r w:rsidR="009063F8">
        <w:t>Zion</w:t>
      </w:r>
      <w:r w:rsidR="001478F8">
        <w:t>)</w:t>
      </w:r>
      <w:r w:rsidR="00CD73B0">
        <w:t xml:space="preserve"> </w:t>
      </w:r>
      <w:r>
        <w:t>are</w:t>
      </w:r>
      <w:r w:rsidR="00CD73B0">
        <w:t xml:space="preserve"> </w:t>
      </w:r>
      <w:r>
        <w:t>exactly</w:t>
      </w:r>
      <w:r w:rsidR="00CD73B0">
        <w:t xml:space="preserve"> </w:t>
      </w:r>
      <w:r>
        <w:t>the</w:t>
      </w:r>
      <w:r w:rsidR="00CD73B0">
        <w:t xml:space="preserve"> </w:t>
      </w:r>
      <w:r>
        <w:t>same:</w:t>
      </w:r>
      <w:r w:rsidR="00CD73B0">
        <w:t xml:space="preserve"> </w:t>
      </w:r>
      <w:r>
        <w:t>156.</w:t>
      </w:r>
    </w:p>
    <w:p w14:paraId="66E330C6" w14:textId="77777777" w:rsidR="00EB7ABE" w:rsidRDefault="00EB7ABE" w:rsidP="00895921">
      <w:pPr>
        <w:rPr>
          <w:bCs/>
          <w:iCs/>
        </w:rPr>
      </w:pPr>
    </w:p>
    <w:p w14:paraId="34D303A2" w14:textId="558DADF1" w:rsidR="00EB7ABE" w:rsidRDefault="00895921" w:rsidP="00895921">
      <w:pPr>
        <w:rPr>
          <w:bCs/>
          <w:iCs/>
        </w:rPr>
      </w:pPr>
      <w:r>
        <w:rPr>
          <w:bCs/>
          <w:iCs/>
        </w:rPr>
        <w:t>Lets</w:t>
      </w:r>
      <w:r w:rsidR="00CD73B0">
        <w:rPr>
          <w:bCs/>
          <w:iCs/>
        </w:rPr>
        <w:t xml:space="preserve"> </w:t>
      </w:r>
      <w:r>
        <w:rPr>
          <w:bCs/>
          <w:iCs/>
        </w:rPr>
        <w:t>start</w:t>
      </w:r>
      <w:r w:rsidR="00CD73B0">
        <w:rPr>
          <w:bCs/>
          <w:iCs/>
        </w:rPr>
        <w:t xml:space="preserve"> </w:t>
      </w:r>
      <w:r w:rsidR="00A441B0">
        <w:rPr>
          <w:bCs/>
          <w:iCs/>
        </w:rPr>
        <w:t>our</w:t>
      </w:r>
      <w:r w:rsidR="00CD73B0">
        <w:rPr>
          <w:bCs/>
          <w:iCs/>
        </w:rPr>
        <w:t xml:space="preserve"> </w:t>
      </w:r>
      <w:r w:rsidR="00A441B0" w:rsidRPr="006A51B9">
        <w:rPr>
          <w:bCs/>
          <w:iCs/>
        </w:rPr>
        <w:t>study</w:t>
      </w:r>
      <w:r w:rsidR="00CD73B0">
        <w:rPr>
          <w:bCs/>
          <w:iCs/>
        </w:rPr>
        <w:t xml:space="preserve"> </w:t>
      </w:r>
      <w:r>
        <w:rPr>
          <w:bCs/>
          <w:iCs/>
        </w:rPr>
        <w:t>by</w:t>
      </w:r>
      <w:r w:rsidR="00CD73B0">
        <w:rPr>
          <w:bCs/>
          <w:iCs/>
        </w:rPr>
        <w:t xml:space="preserve"> </w:t>
      </w:r>
      <w:r>
        <w:rPr>
          <w:bCs/>
          <w:iCs/>
        </w:rPr>
        <w:t>looking</w:t>
      </w:r>
      <w:r w:rsidR="00CD73B0">
        <w:rPr>
          <w:bCs/>
          <w:iCs/>
        </w:rPr>
        <w:t xml:space="preserve"> </w:t>
      </w:r>
      <w:r>
        <w:rPr>
          <w:bCs/>
          <w:iCs/>
        </w:rPr>
        <w:t>at</w:t>
      </w:r>
      <w:r w:rsidR="00CD73B0">
        <w:rPr>
          <w:bCs/>
          <w:iCs/>
        </w:rPr>
        <w:t xml:space="preserve"> </w:t>
      </w:r>
      <w:r>
        <w:rPr>
          <w:bCs/>
          <w:iCs/>
        </w:rPr>
        <w:t>an</w:t>
      </w:r>
      <w:r w:rsidR="00CD73B0">
        <w:rPr>
          <w:bCs/>
          <w:iCs/>
        </w:rPr>
        <w:t xml:space="preserve"> </w:t>
      </w:r>
      <w:r w:rsidR="009063F8">
        <w:rPr>
          <w:bCs/>
          <w:iCs/>
        </w:rPr>
        <w:t>enigmatic</w:t>
      </w:r>
      <w:r w:rsidR="00CD73B0">
        <w:rPr>
          <w:bCs/>
          <w:iCs/>
        </w:rPr>
        <w:t xml:space="preserve"> </w:t>
      </w:r>
      <w:r>
        <w:rPr>
          <w:bCs/>
          <w:iCs/>
        </w:rPr>
        <w:t>statement</w:t>
      </w:r>
      <w:r w:rsidR="00CD73B0">
        <w:rPr>
          <w:bCs/>
          <w:iCs/>
        </w:rPr>
        <w:t xml:space="preserve"> </w:t>
      </w:r>
      <w:r>
        <w:rPr>
          <w:bCs/>
          <w:iCs/>
        </w:rPr>
        <w:t>in</w:t>
      </w:r>
      <w:r w:rsidR="00CD73B0">
        <w:rPr>
          <w:bCs/>
          <w:iCs/>
        </w:rPr>
        <w:t xml:space="preserve"> </w:t>
      </w:r>
      <w:r>
        <w:rPr>
          <w:bCs/>
          <w:iCs/>
        </w:rPr>
        <w:t>the</w:t>
      </w:r>
      <w:r w:rsidR="00CD73B0">
        <w:rPr>
          <w:bCs/>
          <w:iCs/>
        </w:rPr>
        <w:t xml:space="preserve"> </w:t>
      </w:r>
      <w:r>
        <w:rPr>
          <w:bCs/>
          <w:iCs/>
        </w:rPr>
        <w:t>Torah</w:t>
      </w:r>
      <w:r w:rsidR="00CD73B0">
        <w:rPr>
          <w:bCs/>
          <w:iCs/>
        </w:rPr>
        <w:t xml:space="preserve"> </w:t>
      </w:r>
      <w:r>
        <w:rPr>
          <w:bCs/>
          <w:iCs/>
        </w:rPr>
        <w:t>which</w:t>
      </w:r>
      <w:r w:rsidR="00CD73B0">
        <w:rPr>
          <w:bCs/>
          <w:iCs/>
        </w:rPr>
        <w:t xml:space="preserve"> </w:t>
      </w:r>
      <w:r>
        <w:rPr>
          <w:bCs/>
          <w:iCs/>
        </w:rPr>
        <w:t>has</w:t>
      </w:r>
      <w:r w:rsidR="00CD73B0">
        <w:rPr>
          <w:bCs/>
          <w:iCs/>
        </w:rPr>
        <w:t xml:space="preserve"> </w:t>
      </w:r>
      <w:r>
        <w:rPr>
          <w:bCs/>
          <w:iCs/>
        </w:rPr>
        <w:t>provoked</w:t>
      </w:r>
      <w:r w:rsidR="00CD73B0">
        <w:rPr>
          <w:bCs/>
          <w:iCs/>
        </w:rPr>
        <w:t xml:space="preserve"> </w:t>
      </w:r>
      <w:r>
        <w:rPr>
          <w:bCs/>
          <w:iCs/>
        </w:rPr>
        <w:t>commentary</w:t>
      </w:r>
      <w:r w:rsidR="00CD73B0">
        <w:rPr>
          <w:bCs/>
          <w:iCs/>
        </w:rPr>
        <w:t xml:space="preserve"> </w:t>
      </w:r>
      <w:r>
        <w:rPr>
          <w:bCs/>
          <w:iCs/>
        </w:rPr>
        <w:t>from</w:t>
      </w:r>
      <w:r w:rsidR="00CD73B0">
        <w:rPr>
          <w:bCs/>
          <w:iCs/>
        </w:rPr>
        <w:t xml:space="preserve"> </w:t>
      </w:r>
      <w:r>
        <w:rPr>
          <w:bCs/>
          <w:iCs/>
        </w:rPr>
        <w:t>nearly</w:t>
      </w:r>
      <w:r w:rsidR="00CD73B0">
        <w:rPr>
          <w:bCs/>
          <w:iCs/>
        </w:rPr>
        <w:t xml:space="preserve"> </w:t>
      </w:r>
      <w:r>
        <w:rPr>
          <w:bCs/>
          <w:iCs/>
        </w:rPr>
        <w:t>every</w:t>
      </w:r>
      <w:r w:rsidR="00CD73B0">
        <w:rPr>
          <w:bCs/>
          <w:iCs/>
        </w:rPr>
        <w:t xml:space="preserve"> </w:t>
      </w:r>
      <w:r>
        <w:rPr>
          <w:bCs/>
          <w:iCs/>
        </w:rPr>
        <w:t>major</w:t>
      </w:r>
      <w:r w:rsidR="00CD73B0">
        <w:rPr>
          <w:bCs/>
          <w:iCs/>
        </w:rPr>
        <w:t xml:space="preserve"> </w:t>
      </w:r>
      <w:r>
        <w:rPr>
          <w:bCs/>
          <w:iCs/>
        </w:rPr>
        <w:t>source:</w:t>
      </w:r>
    </w:p>
    <w:p w14:paraId="1E3F2051" w14:textId="77777777" w:rsidR="00EB7ABE" w:rsidRDefault="00EB7ABE" w:rsidP="00895921">
      <w:pPr>
        <w:rPr>
          <w:bCs/>
          <w:iCs/>
        </w:rPr>
      </w:pPr>
    </w:p>
    <w:p w14:paraId="76C77B52" w14:textId="4E56644C" w:rsidR="00EB7ABE" w:rsidRDefault="00895921" w:rsidP="00895921">
      <w:pPr>
        <w:ind w:left="288" w:right="288"/>
        <w:rPr>
          <w:bCs/>
          <w:i/>
          <w:iCs/>
        </w:rPr>
      </w:pPr>
      <w:r w:rsidRPr="00512513">
        <w:rPr>
          <w:b/>
          <w:bCs/>
          <w:i/>
          <w:iCs/>
        </w:rPr>
        <w:t>Bereshit</w:t>
      </w:r>
      <w:r w:rsidR="00CD73B0">
        <w:rPr>
          <w:b/>
          <w:bCs/>
          <w:i/>
          <w:iCs/>
        </w:rPr>
        <w:t xml:space="preserve"> </w:t>
      </w:r>
      <w:r w:rsidRPr="00512513">
        <w:rPr>
          <w:b/>
          <w:bCs/>
          <w:i/>
          <w:iCs/>
        </w:rPr>
        <w:t>(Genesis)</w:t>
      </w:r>
      <w:r w:rsidR="00CD73B0">
        <w:rPr>
          <w:b/>
          <w:bCs/>
          <w:i/>
          <w:iCs/>
        </w:rPr>
        <w:t xml:space="preserve"> </w:t>
      </w:r>
      <w:r w:rsidRPr="00512513">
        <w:rPr>
          <w:b/>
          <w:bCs/>
          <w:i/>
          <w:iCs/>
        </w:rPr>
        <w:t>37:2</w:t>
      </w:r>
      <w:r w:rsidR="00CD73B0">
        <w:rPr>
          <w:bCs/>
          <w:i/>
          <w:iCs/>
        </w:rPr>
        <w:t xml:space="preserve"> </w:t>
      </w:r>
      <w:r w:rsidRPr="00512513">
        <w:rPr>
          <w:i/>
        </w:rPr>
        <w:t>These</w:t>
      </w:r>
      <w:r w:rsidR="00CD73B0">
        <w:rPr>
          <w:i/>
        </w:rPr>
        <w:t xml:space="preserve"> </w:t>
      </w:r>
      <w:r w:rsidRPr="00512513">
        <w:rPr>
          <w:i/>
        </w:rPr>
        <w:t>are</w:t>
      </w:r>
      <w:r w:rsidR="00CD73B0">
        <w:rPr>
          <w:i/>
        </w:rPr>
        <w:t xml:space="preserve"> </w:t>
      </w:r>
      <w:r w:rsidRPr="00512513">
        <w:rPr>
          <w:i/>
        </w:rPr>
        <w:t>the</w:t>
      </w:r>
      <w:r w:rsidR="00CD73B0">
        <w:rPr>
          <w:i/>
        </w:rPr>
        <w:t xml:space="preserve"> </w:t>
      </w:r>
      <w:r w:rsidRPr="006A51B9">
        <w:rPr>
          <w:bCs/>
          <w:i/>
        </w:rPr>
        <w:t>generations</w:t>
      </w:r>
      <w:r w:rsidR="00CD73B0">
        <w:rPr>
          <w:i/>
        </w:rPr>
        <w:t xml:space="preserve"> </w:t>
      </w:r>
      <w:r w:rsidRPr="00512513">
        <w:rPr>
          <w:i/>
        </w:rPr>
        <w:t>of</w:t>
      </w:r>
      <w:r w:rsidR="00CD73B0">
        <w:rPr>
          <w:i/>
        </w:rPr>
        <w:t xml:space="preserve"> </w:t>
      </w:r>
      <w:r w:rsidR="00FC4145" w:rsidRPr="006A51B9">
        <w:rPr>
          <w:bCs/>
          <w:i/>
        </w:rPr>
        <w:t>Yaakov</w:t>
      </w:r>
      <w:r w:rsidRPr="00512513">
        <w:rPr>
          <w:bCs/>
          <w:i/>
          <w:color w:val="000000"/>
        </w:rPr>
        <w:t>:</w:t>
      </w:r>
      <w:r w:rsidR="00CD73B0">
        <w:rPr>
          <w:bCs/>
          <w:i/>
          <w:color w:val="000000"/>
        </w:rPr>
        <w:t xml:space="preserve"> </w:t>
      </w:r>
      <w:r w:rsidRPr="00512513">
        <w:rPr>
          <w:bCs/>
          <w:i/>
          <w:color w:val="000000"/>
        </w:rPr>
        <w:t>Yosef</w:t>
      </w:r>
      <w:r w:rsidRPr="00512513">
        <w:rPr>
          <w:i/>
        </w:rPr>
        <w:t>,</w:t>
      </w:r>
      <w:r w:rsidR="00CD73B0">
        <w:rPr>
          <w:i/>
        </w:rPr>
        <w:t xml:space="preserve"> </w:t>
      </w:r>
      <w:r w:rsidRPr="00512513">
        <w:rPr>
          <w:i/>
        </w:rPr>
        <w:t>….</w:t>
      </w:r>
    </w:p>
    <w:p w14:paraId="5DD2E5F5" w14:textId="77777777" w:rsidR="00EB7ABE" w:rsidRDefault="00EB7ABE" w:rsidP="00895921">
      <w:pPr>
        <w:ind w:left="288" w:right="288"/>
        <w:rPr>
          <w:bCs/>
          <w:i/>
          <w:iCs/>
        </w:rPr>
      </w:pPr>
    </w:p>
    <w:p w14:paraId="7ECCDADE" w14:textId="239CE766" w:rsidR="00EB7ABE" w:rsidRPr="00075570" w:rsidRDefault="00895921" w:rsidP="00895921">
      <w:pPr>
        <w:rPr>
          <w:bCs/>
          <w:iCs/>
          <w:color w:val="C00000"/>
        </w:rPr>
      </w:pPr>
      <w:r>
        <w:rPr>
          <w:bCs/>
          <w:iCs/>
        </w:rPr>
        <w:t>The</w:t>
      </w:r>
      <w:r w:rsidR="00CD73B0">
        <w:rPr>
          <w:bCs/>
          <w:iCs/>
        </w:rPr>
        <w:t xml:space="preserve"> </w:t>
      </w:r>
      <w:r>
        <w:rPr>
          <w:bCs/>
          <w:iCs/>
        </w:rPr>
        <w:t>above</w:t>
      </w:r>
      <w:r w:rsidR="00CD73B0">
        <w:rPr>
          <w:bCs/>
          <w:iCs/>
        </w:rPr>
        <w:t xml:space="preserve"> </w:t>
      </w:r>
      <w:r>
        <w:rPr>
          <w:bCs/>
          <w:iCs/>
        </w:rPr>
        <w:t>pasuk</w:t>
      </w:r>
      <w:r w:rsidR="00CD73B0">
        <w:rPr>
          <w:bCs/>
          <w:iCs/>
        </w:rPr>
        <w:t xml:space="preserve"> </w:t>
      </w:r>
      <w:r>
        <w:rPr>
          <w:bCs/>
          <w:iCs/>
        </w:rPr>
        <w:t>indicates</w:t>
      </w:r>
      <w:r w:rsidR="00CD73B0">
        <w:rPr>
          <w:bCs/>
          <w:iCs/>
        </w:rPr>
        <w:t xml:space="preserve"> </w:t>
      </w:r>
      <w:r>
        <w:rPr>
          <w:bCs/>
          <w:iCs/>
        </w:rPr>
        <w:t>a</w:t>
      </w:r>
      <w:r w:rsidR="00CD73B0">
        <w:rPr>
          <w:bCs/>
          <w:iCs/>
        </w:rPr>
        <w:t xml:space="preserve"> </w:t>
      </w:r>
      <w:r>
        <w:rPr>
          <w:bCs/>
          <w:iCs/>
        </w:rPr>
        <w:t>clear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connection</w:t>
      </w:r>
      <w:r w:rsidR="00CD73B0">
        <w:rPr>
          <w:bCs/>
          <w:iCs/>
        </w:rPr>
        <w:t xml:space="preserve"> </w:t>
      </w:r>
      <w:r>
        <w:rPr>
          <w:bCs/>
          <w:iCs/>
        </w:rPr>
        <w:t>between</w:t>
      </w:r>
      <w:r w:rsidR="00CD73B0">
        <w:rPr>
          <w:bCs/>
          <w:iCs/>
        </w:rPr>
        <w:t xml:space="preserve"> </w:t>
      </w:r>
      <w:r>
        <w:rPr>
          <w:bCs/>
          <w:iCs/>
        </w:rPr>
        <w:t>Yosef</w:t>
      </w:r>
      <w:r w:rsidR="00CD73B0">
        <w:rPr>
          <w:bCs/>
          <w:iCs/>
        </w:rPr>
        <w:t xml:space="preserve"> </w:t>
      </w:r>
      <w:r>
        <w:rPr>
          <w:bCs/>
          <w:iCs/>
        </w:rPr>
        <w:t>and</w:t>
      </w:r>
      <w:r w:rsidR="00CD73B0">
        <w:rPr>
          <w:bCs/>
          <w:iCs/>
        </w:rPr>
        <w:t xml:space="preserve"> </w:t>
      </w:r>
      <w:r w:rsidR="00FC4145" w:rsidRPr="006A51B9">
        <w:rPr>
          <w:bCs/>
          <w:iCs/>
        </w:rPr>
        <w:t>Yaakov</w:t>
      </w:r>
      <w:r>
        <w:rPr>
          <w:bCs/>
          <w:iCs/>
        </w:rPr>
        <w:t>.</w:t>
      </w:r>
      <w:r w:rsidR="00CD73B0">
        <w:rPr>
          <w:bCs/>
          <w:iCs/>
        </w:rPr>
        <w:t xml:space="preserve"> </w:t>
      </w:r>
      <w:r>
        <w:rPr>
          <w:bCs/>
          <w:iCs/>
        </w:rPr>
        <w:t>Chazal</w:t>
      </w:r>
      <w:r w:rsidR="00147B9E">
        <w:rPr>
          <w:bCs/>
          <w:iCs/>
        </w:rPr>
        <w:t>,</w:t>
      </w:r>
      <w:r w:rsidR="00CD73B0">
        <w:rPr>
          <w:bCs/>
          <w:iCs/>
        </w:rPr>
        <w:t xml:space="preserve"> </w:t>
      </w:r>
      <w:r w:rsidR="00147B9E">
        <w:rPr>
          <w:bCs/>
          <w:iCs/>
        </w:rPr>
        <w:t>our</w:t>
      </w:r>
      <w:r w:rsidR="00CD73B0">
        <w:rPr>
          <w:bCs/>
          <w:iCs/>
        </w:rPr>
        <w:t xml:space="preserve"> </w:t>
      </w:r>
      <w:r w:rsidR="00147B9E">
        <w:rPr>
          <w:bCs/>
          <w:iCs/>
        </w:rPr>
        <w:t>Sages,</w:t>
      </w:r>
      <w:r w:rsidR="00CD73B0">
        <w:rPr>
          <w:bCs/>
          <w:iCs/>
        </w:rPr>
        <w:t xml:space="preserve"> </w:t>
      </w:r>
      <w:r>
        <w:rPr>
          <w:bCs/>
          <w:iCs/>
        </w:rPr>
        <w:t>draw</w:t>
      </w:r>
      <w:r w:rsidR="00CD73B0">
        <w:rPr>
          <w:bCs/>
          <w:iCs/>
        </w:rPr>
        <w:t xml:space="preserve"> </w:t>
      </w:r>
      <w:r>
        <w:rPr>
          <w:bCs/>
          <w:iCs/>
        </w:rPr>
        <w:t>many</w:t>
      </w:r>
      <w:r w:rsidR="00CD73B0">
        <w:rPr>
          <w:bCs/>
          <w:iCs/>
        </w:rPr>
        <w:t xml:space="preserve"> </w:t>
      </w:r>
      <w:r>
        <w:rPr>
          <w:bCs/>
          <w:iCs/>
        </w:rPr>
        <w:t>parallels</w:t>
      </w:r>
      <w:r w:rsidR="00CD73B0">
        <w:rPr>
          <w:bCs/>
          <w:iCs/>
        </w:rPr>
        <w:t xml:space="preserve"> </w:t>
      </w:r>
      <w:r>
        <w:rPr>
          <w:bCs/>
          <w:iCs/>
        </w:rPr>
        <w:t>between</w:t>
      </w:r>
      <w:r w:rsidR="00CD73B0">
        <w:rPr>
          <w:bCs/>
          <w:iCs/>
        </w:rPr>
        <w:t xml:space="preserve"> </w:t>
      </w:r>
      <w:r>
        <w:rPr>
          <w:bCs/>
          <w:iCs/>
        </w:rPr>
        <w:t>these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two</w:t>
      </w:r>
      <w:r w:rsidR="00CD73B0">
        <w:rPr>
          <w:bCs/>
          <w:iCs/>
        </w:rPr>
        <w:t xml:space="preserve"> </w:t>
      </w:r>
      <w:r>
        <w:rPr>
          <w:bCs/>
          <w:iCs/>
        </w:rPr>
        <w:t>such</w:t>
      </w:r>
      <w:r w:rsidR="00CD73B0">
        <w:rPr>
          <w:bCs/>
          <w:iCs/>
        </w:rPr>
        <w:t xml:space="preserve"> </w:t>
      </w:r>
      <w:r>
        <w:rPr>
          <w:bCs/>
          <w:iCs/>
        </w:rPr>
        <w:t>that</w:t>
      </w:r>
      <w:r w:rsidR="00CD73B0">
        <w:rPr>
          <w:bCs/>
          <w:iCs/>
        </w:rPr>
        <w:t xml:space="preserve"> </w:t>
      </w:r>
      <w:r>
        <w:rPr>
          <w:bCs/>
          <w:iCs/>
        </w:rPr>
        <w:t>we</w:t>
      </w:r>
      <w:r w:rsidR="00CD73B0">
        <w:rPr>
          <w:bCs/>
          <w:iCs/>
        </w:rPr>
        <w:t xml:space="preserve"> </w:t>
      </w:r>
      <w:r>
        <w:rPr>
          <w:bCs/>
          <w:iCs/>
        </w:rPr>
        <w:t>can</w:t>
      </w:r>
      <w:r w:rsidR="00CD73B0">
        <w:rPr>
          <w:bCs/>
          <w:iCs/>
        </w:rPr>
        <w:t xml:space="preserve"> </w:t>
      </w:r>
      <w:r>
        <w:rPr>
          <w:bCs/>
          <w:iCs/>
        </w:rPr>
        <w:t>see</w:t>
      </w:r>
      <w:r w:rsidR="00CD73B0">
        <w:rPr>
          <w:bCs/>
          <w:iCs/>
        </w:rPr>
        <w:t xml:space="preserve"> </w:t>
      </w:r>
      <w:r>
        <w:rPr>
          <w:bCs/>
          <w:iCs/>
        </w:rPr>
        <w:t>that</w:t>
      </w:r>
      <w:r w:rsidR="00CD73B0">
        <w:rPr>
          <w:bCs/>
          <w:iCs/>
        </w:rPr>
        <w:t xml:space="preserve"> </w:t>
      </w:r>
      <w:r w:rsidRPr="00075570">
        <w:rPr>
          <w:bCs/>
          <w:iCs/>
          <w:color w:val="C00000"/>
        </w:rPr>
        <w:t>Yosef</w:t>
      </w:r>
      <w:r w:rsidR="00CD73B0">
        <w:rPr>
          <w:bCs/>
          <w:iCs/>
          <w:color w:val="C00000"/>
        </w:rPr>
        <w:t xml:space="preserve"> </w:t>
      </w:r>
      <w:r w:rsidRPr="00075570">
        <w:rPr>
          <w:bCs/>
          <w:iCs/>
          <w:color w:val="C00000"/>
        </w:rPr>
        <w:t>represents</w:t>
      </w:r>
      <w:r w:rsidR="00CD73B0">
        <w:rPr>
          <w:bCs/>
          <w:iCs/>
          <w:color w:val="C00000"/>
        </w:rPr>
        <w:t xml:space="preserve"> </w:t>
      </w:r>
      <w:r w:rsidR="00FC4145" w:rsidRPr="00075570">
        <w:rPr>
          <w:bCs/>
          <w:iCs/>
          <w:color w:val="C00000"/>
        </w:rPr>
        <w:t>Yaakov</w:t>
      </w:r>
      <w:r w:rsidRPr="00075570">
        <w:rPr>
          <w:bCs/>
          <w:iCs/>
          <w:color w:val="C00000"/>
        </w:rPr>
        <w:t>.</w:t>
      </w:r>
      <w:r w:rsidR="00CD73B0">
        <w:rPr>
          <w:bCs/>
          <w:iCs/>
          <w:color w:val="C00000"/>
        </w:rPr>
        <w:t xml:space="preserve"> </w:t>
      </w:r>
      <w:r w:rsidRPr="00075570">
        <w:rPr>
          <w:bCs/>
          <w:iCs/>
          <w:color w:val="C00000"/>
        </w:rPr>
        <w:t>Yosef,</w:t>
      </w:r>
      <w:r w:rsidR="00CD73B0">
        <w:rPr>
          <w:bCs/>
          <w:iCs/>
          <w:color w:val="C00000"/>
        </w:rPr>
        <w:t xml:space="preserve"> </w:t>
      </w:r>
      <w:r w:rsidRPr="00075570">
        <w:rPr>
          <w:bCs/>
          <w:iCs/>
          <w:color w:val="C00000"/>
        </w:rPr>
        <w:t>therefore,</w:t>
      </w:r>
      <w:r w:rsidR="00CD73B0">
        <w:rPr>
          <w:bCs/>
          <w:iCs/>
          <w:color w:val="C00000"/>
        </w:rPr>
        <w:t xml:space="preserve"> </w:t>
      </w:r>
      <w:r w:rsidRPr="00075570">
        <w:rPr>
          <w:bCs/>
          <w:iCs/>
          <w:color w:val="C00000"/>
        </w:rPr>
        <w:t>represents</w:t>
      </w:r>
      <w:r w:rsidR="00CD73B0">
        <w:rPr>
          <w:bCs/>
          <w:iCs/>
          <w:color w:val="C00000"/>
        </w:rPr>
        <w:t xml:space="preserve"> </w:t>
      </w:r>
      <w:r w:rsidRPr="00075570">
        <w:rPr>
          <w:bCs/>
          <w:iCs/>
          <w:color w:val="C00000"/>
        </w:rPr>
        <w:t>Israel.</w:t>
      </w:r>
    </w:p>
    <w:p w14:paraId="13F561F3" w14:textId="77777777" w:rsidR="00EB7ABE" w:rsidRDefault="00EB7ABE" w:rsidP="00895921">
      <w:pPr>
        <w:rPr>
          <w:bCs/>
          <w:iCs/>
          <w:color w:val="C0504D"/>
        </w:rPr>
      </w:pPr>
    </w:p>
    <w:p w14:paraId="47BB5EF3" w14:textId="73DAA8E0" w:rsidR="00EB7ABE" w:rsidRDefault="00895921" w:rsidP="00895921">
      <w:pPr>
        <w:ind w:left="288" w:right="288"/>
        <w:rPr>
          <w:bCs/>
          <w:i/>
          <w:iCs/>
        </w:rPr>
      </w:pPr>
      <w:r w:rsidRPr="006A51B9">
        <w:rPr>
          <w:b/>
          <w:bCs/>
          <w:i/>
          <w:iCs/>
        </w:rPr>
        <w:t>Midrash</w:t>
      </w:r>
      <w:r w:rsidR="00CD73B0">
        <w:rPr>
          <w:b/>
          <w:bCs/>
          <w:i/>
          <w:iCs/>
        </w:rPr>
        <w:t xml:space="preserve"> </w:t>
      </w:r>
      <w:r w:rsidRPr="008202E8">
        <w:rPr>
          <w:b/>
          <w:bCs/>
          <w:i/>
          <w:iCs/>
        </w:rPr>
        <w:t>Rabbah</w:t>
      </w:r>
      <w:r w:rsidR="00CD73B0">
        <w:rPr>
          <w:b/>
          <w:bCs/>
          <w:i/>
          <w:iCs/>
        </w:rPr>
        <w:t xml:space="preserve"> </w:t>
      </w:r>
      <w:r w:rsidRPr="008202E8">
        <w:rPr>
          <w:b/>
          <w:bCs/>
          <w:i/>
          <w:iCs/>
        </w:rPr>
        <w:t>-</w:t>
      </w:r>
      <w:r w:rsidR="00CD73B0">
        <w:rPr>
          <w:b/>
          <w:bCs/>
          <w:i/>
          <w:iCs/>
        </w:rPr>
        <w:t xml:space="preserve"> </w:t>
      </w:r>
      <w:r w:rsidRPr="008202E8">
        <w:rPr>
          <w:b/>
          <w:bCs/>
          <w:i/>
          <w:iCs/>
        </w:rPr>
        <w:t>Genesis</w:t>
      </w:r>
      <w:r w:rsidR="00CD73B0">
        <w:rPr>
          <w:b/>
          <w:bCs/>
          <w:i/>
          <w:iCs/>
        </w:rPr>
        <w:t xml:space="preserve"> </w:t>
      </w:r>
      <w:r w:rsidRPr="008202E8">
        <w:rPr>
          <w:b/>
          <w:bCs/>
          <w:i/>
          <w:iCs/>
        </w:rPr>
        <w:t>LXXXIV:6</w:t>
      </w:r>
      <w:r w:rsidRPr="008202E8">
        <w:rPr>
          <w:bCs/>
          <w:i/>
          <w:iCs/>
        </w:rPr>
        <w:t>.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R.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Samuel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b.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Nahman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commented: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THESE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ARE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GENERATIONS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JACOB</w:t>
      </w:r>
      <w:r w:rsidRPr="008202E8">
        <w:rPr>
          <w:bCs/>
          <w:i/>
          <w:iCs/>
        </w:rPr>
        <w:t>:</w:t>
      </w:r>
      <w:r w:rsidR="00CD73B0">
        <w:rPr>
          <w:bCs/>
          <w:i/>
          <w:iCs/>
        </w:rPr>
        <w:t xml:space="preserve"> </w:t>
      </w:r>
      <w:r w:rsidR="00FC4145">
        <w:rPr>
          <w:bCs/>
          <w:i/>
          <w:iCs/>
        </w:rPr>
        <w:t>YOSEF</w:t>
      </w:r>
      <w:r w:rsidRPr="008202E8">
        <w:rPr>
          <w:bCs/>
          <w:i/>
          <w:iCs/>
        </w:rPr>
        <w:t>.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Surely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Scripture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should</w:t>
      </w:r>
      <w:r w:rsidR="00CD73B0">
        <w:rPr>
          <w:bCs/>
          <w:i/>
          <w:iCs/>
        </w:rPr>
        <w:t xml:space="preserve"> </w:t>
      </w:r>
      <w:r w:rsidR="009063F8" w:rsidRPr="008202E8">
        <w:rPr>
          <w:bCs/>
          <w:i/>
          <w:iCs/>
        </w:rPr>
        <w:t>say,</w:t>
      </w:r>
      <w:r w:rsidR="00CD73B0">
        <w:rPr>
          <w:bCs/>
          <w:i/>
          <w:iCs/>
        </w:rPr>
        <w:t xml:space="preserve"> </w:t>
      </w:r>
      <w:r w:rsidR="009063F8" w:rsidRPr="008202E8">
        <w:rPr>
          <w:bCs/>
          <w:i/>
          <w:iCs/>
        </w:rPr>
        <w:t>THESE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ARE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GENERATIONS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JACOB</w:t>
      </w:r>
      <w:r w:rsidRPr="008202E8">
        <w:rPr>
          <w:bCs/>
          <w:i/>
          <w:iCs/>
        </w:rPr>
        <w:t>: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Reuben?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reason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is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this: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as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Jacob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born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circumcised</w:t>
      </w:r>
      <w:r w:rsidRPr="008202E8">
        <w:rPr>
          <w:bCs/>
          <w:i/>
          <w:iCs/>
        </w:rPr>
        <w:t>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so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="00FC4145">
        <w:rPr>
          <w:bCs/>
          <w:i/>
          <w:iCs/>
        </w:rPr>
        <w:t>Yosef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born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circumcised</w:t>
      </w:r>
      <w:r w:rsidRPr="008202E8">
        <w:rPr>
          <w:bCs/>
          <w:i/>
          <w:iCs/>
        </w:rPr>
        <w:t>: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former's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mother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childless,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so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latter's;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former's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mother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had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great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labour,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so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did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latter's;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mother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former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bore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two</w:t>
      </w:r>
      <w:r w:rsidRPr="008202E8">
        <w:rPr>
          <w:bCs/>
          <w:i/>
          <w:iCs/>
        </w:rPr>
        <w:t>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so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did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mother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latter;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brother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former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hated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him,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so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did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brothers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latter;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brother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former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sought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to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kill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him,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so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did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brothers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latter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seek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to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kill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him;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shepherd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shepherd;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pursued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by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Satan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pursued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by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Satan.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'Stolen'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occurs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twice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in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connection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with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Pr="008202E8">
        <w:rPr>
          <w:bCs/>
          <w:i/>
          <w:iCs/>
        </w:rPr>
        <w:t>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it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occurs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twice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in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connection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with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blessed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with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ten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[blessings]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blessed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with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ten</w:t>
      </w:r>
      <w:r w:rsidRPr="008202E8">
        <w:rPr>
          <w:bCs/>
          <w:i/>
          <w:iCs/>
        </w:rPr>
        <w:t>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emigrated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from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Land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[</w:t>
      </w:r>
      <w:r w:rsidRPr="006A51B9">
        <w:rPr>
          <w:bCs/>
          <w:i/>
          <w:iCs/>
        </w:rPr>
        <w:t>Eretz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Israel</w:t>
      </w:r>
      <w:r w:rsidRPr="008202E8">
        <w:rPr>
          <w:bCs/>
          <w:i/>
          <w:iCs/>
        </w:rPr>
        <w:t>],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emigrated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from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Land;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took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wife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outside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Land,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took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wife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outside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Land;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begot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children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outside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Land,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begot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children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outside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Land;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escorted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by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angels</w:t>
      </w:r>
      <w:r w:rsidRPr="008202E8">
        <w:rPr>
          <w:bCs/>
          <w:i/>
          <w:iCs/>
        </w:rPr>
        <w:t>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escorted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by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angels</w:t>
      </w:r>
      <w:r w:rsidRPr="008202E8">
        <w:rPr>
          <w:bCs/>
          <w:i/>
          <w:iCs/>
        </w:rPr>
        <w:t>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promoted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through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dream</w:t>
      </w:r>
      <w:r w:rsidRPr="008202E8">
        <w:rPr>
          <w:bCs/>
          <w:i/>
          <w:iCs/>
        </w:rPr>
        <w:t>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promoted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through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dream</w:t>
      </w:r>
      <w:r w:rsidRPr="008202E8">
        <w:rPr>
          <w:bCs/>
          <w:i/>
          <w:iCs/>
        </w:rPr>
        <w:t>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house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father-in-</w:t>
      </w:r>
      <w:r w:rsidRPr="006A51B9">
        <w:rPr>
          <w:bCs/>
          <w:i/>
          <w:iCs/>
        </w:rPr>
        <w:t>law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former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blessed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on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his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account,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house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father-in</w:t>
      </w:r>
      <w:r w:rsidRPr="008202E8">
        <w:rPr>
          <w:i/>
        </w:rPr>
        <w:t>-</w:t>
      </w:r>
      <w:r w:rsidRPr="006A51B9">
        <w:rPr>
          <w:bCs/>
          <w:i/>
          <w:iCs/>
        </w:rPr>
        <w:t>law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latter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blessed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on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his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account;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went</w:t>
      </w:r>
      <w:r w:rsidR="00CD73B0">
        <w:rPr>
          <w:bCs/>
          <w:i/>
          <w:iCs/>
        </w:rPr>
        <w:t xml:space="preserve"> </w:t>
      </w:r>
      <w:r w:rsidRPr="00881630">
        <w:rPr>
          <w:bCs/>
          <w:i/>
          <w:iCs/>
        </w:rPr>
        <w:t>down</w:t>
      </w:r>
      <w:r w:rsidR="00CD73B0">
        <w:rPr>
          <w:bCs/>
          <w:i/>
          <w:iCs/>
        </w:rPr>
        <w:t xml:space="preserve"> </w:t>
      </w:r>
      <w:r w:rsidRPr="00881630">
        <w:rPr>
          <w:bCs/>
          <w:i/>
          <w:iCs/>
        </w:rPr>
        <w:t>to</w:t>
      </w:r>
      <w:r w:rsidR="00CD73B0">
        <w:rPr>
          <w:bCs/>
          <w:i/>
          <w:iCs/>
        </w:rPr>
        <w:t xml:space="preserve"> </w:t>
      </w:r>
      <w:r w:rsidRPr="00881630">
        <w:rPr>
          <w:bCs/>
          <w:i/>
          <w:iCs/>
        </w:rPr>
        <w:t>Egypt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went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down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to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Egypt;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ended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famine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ended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famine</w:t>
      </w:r>
      <w:r w:rsidRPr="008202E8">
        <w:rPr>
          <w:bCs/>
          <w:i/>
          <w:iCs/>
        </w:rPr>
        <w:t>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adjured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[his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children]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adjured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[his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brothers];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charged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[his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children]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charged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[his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brothers];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died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in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Egypt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died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in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Egypt;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embalmed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was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embalmed;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bones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one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went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up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[</w:t>
      </w:r>
      <w:r w:rsidRPr="006A51B9">
        <w:rPr>
          <w:bCs/>
          <w:i/>
          <w:iCs/>
        </w:rPr>
        <w:t>from</w:t>
      </w:r>
      <w:r w:rsidR="00CD73B0">
        <w:rPr>
          <w:bCs/>
          <w:i/>
          <w:iCs/>
        </w:rPr>
        <w:t xml:space="preserve"> </w:t>
      </w:r>
      <w:r w:rsidRPr="006A51B9">
        <w:rPr>
          <w:bCs/>
          <w:i/>
          <w:iCs/>
        </w:rPr>
        <w:t>Egypt</w:t>
      </w:r>
      <w:r w:rsidRPr="008202E8">
        <w:rPr>
          <w:bCs/>
          <w:i/>
          <w:iCs/>
        </w:rPr>
        <w:t>],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and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bones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of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the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other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went</w:t>
      </w:r>
      <w:r w:rsidR="00CD73B0">
        <w:rPr>
          <w:bCs/>
          <w:i/>
          <w:iCs/>
        </w:rPr>
        <w:t xml:space="preserve"> </w:t>
      </w:r>
      <w:r w:rsidRPr="008202E8">
        <w:rPr>
          <w:bCs/>
          <w:i/>
          <w:iCs/>
        </w:rPr>
        <w:t>up.</w:t>
      </w:r>
    </w:p>
    <w:p w14:paraId="7A36688A" w14:textId="77777777" w:rsidR="00EB7ABE" w:rsidRDefault="00EB7ABE" w:rsidP="00895921">
      <w:pPr>
        <w:ind w:left="288" w:right="288"/>
        <w:rPr>
          <w:bCs/>
          <w:i/>
          <w:iCs/>
        </w:rPr>
      </w:pPr>
    </w:p>
    <w:p w14:paraId="1455754A" w14:textId="26DD0596" w:rsidR="00EB7ABE" w:rsidRDefault="00895921" w:rsidP="00895921">
      <w:pPr>
        <w:rPr>
          <w:bCs/>
          <w:iCs/>
        </w:rPr>
      </w:pPr>
      <w:r>
        <w:rPr>
          <w:bCs/>
          <w:iCs/>
        </w:rPr>
        <w:t>To</w:t>
      </w:r>
      <w:r w:rsidR="00CD73B0">
        <w:rPr>
          <w:bCs/>
          <w:iCs/>
        </w:rPr>
        <w:t xml:space="preserve"> </w:t>
      </w:r>
      <w:r>
        <w:rPr>
          <w:bCs/>
          <w:iCs/>
        </w:rPr>
        <w:t>make</w:t>
      </w:r>
      <w:r w:rsidR="00CD73B0">
        <w:rPr>
          <w:bCs/>
          <w:iCs/>
        </w:rPr>
        <w:t xml:space="preserve"> </w:t>
      </w:r>
      <w:r>
        <w:rPr>
          <w:bCs/>
          <w:iCs/>
        </w:rPr>
        <w:t>this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connection</w:t>
      </w:r>
      <w:r w:rsidR="00CD73B0">
        <w:rPr>
          <w:bCs/>
          <w:iCs/>
        </w:rPr>
        <w:t xml:space="preserve"> </w:t>
      </w:r>
      <w:r>
        <w:rPr>
          <w:bCs/>
          <w:iCs/>
        </w:rPr>
        <w:t>clear,</w:t>
      </w:r>
      <w:r w:rsidR="00CD73B0">
        <w:rPr>
          <w:bCs/>
          <w:iCs/>
        </w:rPr>
        <w:t xml:space="preserve"> </w:t>
      </w:r>
      <w:r>
        <w:rPr>
          <w:bCs/>
          <w:iCs/>
        </w:rPr>
        <w:t>consider</w:t>
      </w:r>
      <w:r w:rsidR="00CD73B0">
        <w:rPr>
          <w:bCs/>
          <w:iCs/>
        </w:rPr>
        <w:t xml:space="preserve"> </w:t>
      </w:r>
      <w:r>
        <w:rPr>
          <w:bCs/>
          <w:iCs/>
        </w:rPr>
        <w:t>that</w:t>
      </w:r>
      <w:r w:rsidR="00CD73B0">
        <w:rPr>
          <w:bCs/>
          <w:iCs/>
        </w:rPr>
        <w:t xml:space="preserve"> </w:t>
      </w:r>
      <w:r>
        <w:rPr>
          <w:bCs/>
          <w:iCs/>
        </w:rPr>
        <w:t>Rashi</w:t>
      </w:r>
      <w:r w:rsidR="00CD73B0">
        <w:rPr>
          <w:bCs/>
          <w:iCs/>
        </w:rPr>
        <w:t xml:space="preserve"> </w:t>
      </w:r>
      <w:r>
        <w:rPr>
          <w:bCs/>
          <w:iCs/>
        </w:rPr>
        <w:t>tells</w:t>
      </w:r>
      <w:r w:rsidR="00CD73B0">
        <w:rPr>
          <w:bCs/>
          <w:iCs/>
        </w:rPr>
        <w:t xml:space="preserve"> </w:t>
      </w:r>
      <w:r>
        <w:rPr>
          <w:bCs/>
          <w:iCs/>
        </w:rPr>
        <w:t>us</w:t>
      </w:r>
      <w:r w:rsidR="00CD73B0">
        <w:rPr>
          <w:bCs/>
          <w:iCs/>
        </w:rPr>
        <w:t xml:space="preserve"> </w:t>
      </w:r>
      <w:r>
        <w:rPr>
          <w:bCs/>
          <w:iCs/>
        </w:rPr>
        <w:t>that</w:t>
      </w:r>
      <w:r w:rsidR="00CD73B0">
        <w:rPr>
          <w:bCs/>
          <w:iCs/>
        </w:rPr>
        <w:t xml:space="preserve"> </w:t>
      </w:r>
      <w:r>
        <w:rPr>
          <w:bCs/>
          <w:iCs/>
        </w:rPr>
        <w:t>Yosef</w:t>
      </w:r>
      <w:r w:rsidR="00CD73B0">
        <w:rPr>
          <w:bCs/>
          <w:iCs/>
        </w:rPr>
        <w:t xml:space="preserve"> </w:t>
      </w:r>
      <w:r>
        <w:rPr>
          <w:bCs/>
          <w:iCs/>
        </w:rPr>
        <w:t>was</w:t>
      </w:r>
      <w:r w:rsidR="00CD73B0">
        <w:rPr>
          <w:bCs/>
          <w:iCs/>
        </w:rPr>
        <w:t xml:space="preserve"> </w:t>
      </w:r>
      <w:r>
        <w:rPr>
          <w:bCs/>
          <w:iCs/>
        </w:rPr>
        <w:t>the</w:t>
      </w:r>
      <w:r w:rsidR="00CD73B0">
        <w:rPr>
          <w:bCs/>
          <w:iCs/>
        </w:rPr>
        <w:t xml:space="preserve"> </w:t>
      </w:r>
      <w:r>
        <w:rPr>
          <w:bCs/>
          <w:iCs/>
        </w:rPr>
        <w:t>spitting</w:t>
      </w:r>
      <w:r w:rsidR="00CD73B0">
        <w:rPr>
          <w:bCs/>
          <w:iCs/>
        </w:rPr>
        <w:t xml:space="preserve"> </w:t>
      </w:r>
      <w:r>
        <w:rPr>
          <w:bCs/>
          <w:iCs/>
        </w:rPr>
        <w:t>image</w:t>
      </w:r>
      <w:r w:rsidR="00CD73B0">
        <w:rPr>
          <w:bCs/>
          <w:iCs/>
        </w:rPr>
        <w:t xml:space="preserve"> </w:t>
      </w:r>
      <w:r>
        <w:rPr>
          <w:bCs/>
          <w:iCs/>
        </w:rPr>
        <w:t>of</w:t>
      </w:r>
      <w:r w:rsidR="00CD73B0">
        <w:rPr>
          <w:bCs/>
          <w:iCs/>
        </w:rPr>
        <w:t xml:space="preserve"> </w:t>
      </w:r>
      <w:r w:rsidR="00FC4145" w:rsidRPr="006A51B9">
        <w:rPr>
          <w:bCs/>
          <w:iCs/>
        </w:rPr>
        <w:t>Yaakov</w:t>
      </w:r>
      <w:r>
        <w:rPr>
          <w:bCs/>
          <w:iCs/>
        </w:rPr>
        <w:t>.</w:t>
      </w:r>
      <w:r w:rsidR="00CD73B0">
        <w:rPr>
          <w:bCs/>
          <w:iCs/>
        </w:rPr>
        <w:t xml:space="preserve"> </w:t>
      </w:r>
      <w:r>
        <w:rPr>
          <w:bCs/>
          <w:iCs/>
        </w:rPr>
        <w:t>Thus</w:t>
      </w:r>
      <w:r w:rsidR="00CD73B0">
        <w:rPr>
          <w:bCs/>
          <w:iCs/>
        </w:rPr>
        <w:t xml:space="preserve"> </w:t>
      </w:r>
      <w:r>
        <w:rPr>
          <w:bCs/>
          <w:iCs/>
        </w:rPr>
        <w:t>we</w:t>
      </w:r>
      <w:r w:rsidR="00CD73B0">
        <w:rPr>
          <w:bCs/>
          <w:iCs/>
        </w:rPr>
        <w:t xml:space="preserve"> </w:t>
      </w:r>
      <w:r>
        <w:rPr>
          <w:bCs/>
          <w:iCs/>
        </w:rPr>
        <w:t>understand</w:t>
      </w:r>
      <w:r w:rsidR="00CD73B0">
        <w:rPr>
          <w:bCs/>
          <w:iCs/>
        </w:rPr>
        <w:t xml:space="preserve"> </w:t>
      </w:r>
      <w:r>
        <w:rPr>
          <w:bCs/>
          <w:iCs/>
        </w:rPr>
        <w:t>that</w:t>
      </w:r>
      <w:r w:rsidR="00CD73B0">
        <w:rPr>
          <w:bCs/>
          <w:iCs/>
        </w:rPr>
        <w:t xml:space="preserve"> </w:t>
      </w:r>
      <w:r>
        <w:rPr>
          <w:bCs/>
          <w:iCs/>
        </w:rPr>
        <w:t>Yosef</w:t>
      </w:r>
      <w:r w:rsidR="00CD73B0">
        <w:rPr>
          <w:bCs/>
          <w:iCs/>
        </w:rPr>
        <w:t xml:space="preserve"> </w:t>
      </w:r>
      <w:r>
        <w:rPr>
          <w:bCs/>
          <w:iCs/>
        </w:rPr>
        <w:t>=</w:t>
      </w:r>
      <w:r w:rsidR="00CD73B0">
        <w:rPr>
          <w:bCs/>
          <w:iCs/>
        </w:rPr>
        <w:t xml:space="preserve"> </w:t>
      </w:r>
      <w:r w:rsidR="00FC4145" w:rsidRPr="006A51B9">
        <w:rPr>
          <w:bCs/>
          <w:iCs/>
        </w:rPr>
        <w:t>Yaakov</w:t>
      </w:r>
      <w:r>
        <w:rPr>
          <w:bCs/>
          <w:iCs/>
        </w:rPr>
        <w:t>.</w:t>
      </w:r>
    </w:p>
    <w:p w14:paraId="2D8154CD" w14:textId="77777777" w:rsidR="00EB7ABE" w:rsidRDefault="00EB7ABE" w:rsidP="00895921">
      <w:pPr>
        <w:rPr>
          <w:bCs/>
          <w:iCs/>
        </w:rPr>
      </w:pPr>
    </w:p>
    <w:p w14:paraId="559F09CC" w14:textId="770CAD62" w:rsidR="00EB7ABE" w:rsidRDefault="00895921" w:rsidP="00895921">
      <w:pPr>
        <w:rPr>
          <w:bCs/>
          <w:iCs/>
        </w:rPr>
      </w:pPr>
      <w:r>
        <w:rPr>
          <w:bCs/>
          <w:iCs/>
        </w:rPr>
        <w:t>From</w:t>
      </w:r>
      <w:r w:rsidR="00CD73B0">
        <w:rPr>
          <w:bCs/>
          <w:iCs/>
        </w:rPr>
        <w:t xml:space="preserve"> </w:t>
      </w:r>
      <w:r>
        <w:rPr>
          <w:bCs/>
          <w:iCs/>
        </w:rPr>
        <w:t>a</w:t>
      </w:r>
      <w:r w:rsidR="00CD73B0">
        <w:rPr>
          <w:bCs/>
          <w:iCs/>
        </w:rPr>
        <w:t xml:space="preserve"> </w:t>
      </w:r>
      <w:r>
        <w:rPr>
          <w:bCs/>
          <w:iCs/>
        </w:rPr>
        <w:t>previous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study</w:t>
      </w:r>
      <w:r w:rsidR="00CD73B0">
        <w:rPr>
          <w:bCs/>
          <w:iCs/>
        </w:rPr>
        <w:t xml:space="preserve"> </w:t>
      </w:r>
      <w:r>
        <w:rPr>
          <w:bCs/>
          <w:iCs/>
        </w:rPr>
        <w:t>(</w:t>
      </w:r>
      <w:r w:rsidRPr="006A51B9">
        <w:rPr>
          <w:bCs/>
          <w:iCs/>
        </w:rPr>
        <w:t>Mashiach</w:t>
      </w:r>
      <w:r>
        <w:rPr>
          <w:bCs/>
          <w:iCs/>
        </w:rPr>
        <w:t>),</w:t>
      </w:r>
      <w:r w:rsidR="00CD73B0">
        <w:rPr>
          <w:bCs/>
          <w:iCs/>
        </w:rPr>
        <w:t xml:space="preserve"> </w:t>
      </w:r>
      <w:r>
        <w:rPr>
          <w:bCs/>
          <w:iCs/>
        </w:rPr>
        <w:t>I</w:t>
      </w:r>
      <w:r w:rsidR="00CD73B0">
        <w:rPr>
          <w:bCs/>
          <w:iCs/>
        </w:rPr>
        <w:t xml:space="preserve"> </w:t>
      </w:r>
      <w:r>
        <w:rPr>
          <w:bCs/>
          <w:iCs/>
        </w:rPr>
        <w:t>learned</w:t>
      </w:r>
      <w:r w:rsidR="00CD73B0">
        <w:rPr>
          <w:bCs/>
          <w:iCs/>
        </w:rPr>
        <w:t xml:space="preserve"> </w:t>
      </w:r>
      <w:r>
        <w:rPr>
          <w:bCs/>
          <w:iCs/>
        </w:rPr>
        <w:t>that:</w:t>
      </w:r>
      <w:r w:rsidR="00CD73B0">
        <w:rPr>
          <w:bCs/>
          <w:iCs/>
        </w:rPr>
        <w:t xml:space="preserve"> </w:t>
      </w:r>
    </w:p>
    <w:p w14:paraId="5147C255" w14:textId="77777777" w:rsidR="00EB7ABE" w:rsidRDefault="00EB7ABE" w:rsidP="00895921">
      <w:pPr>
        <w:rPr>
          <w:bCs/>
          <w:iCs/>
        </w:rPr>
      </w:pPr>
    </w:p>
    <w:p w14:paraId="48F70DF2" w14:textId="2E20F66E" w:rsidR="00EB7ABE" w:rsidRDefault="00FC4145" w:rsidP="00895921">
      <w:pPr>
        <w:jc w:val="center"/>
        <w:rPr>
          <w:b/>
          <w:bCs/>
          <w:iCs/>
        </w:rPr>
      </w:pPr>
      <w:r w:rsidRPr="006A51B9">
        <w:rPr>
          <w:b/>
          <w:bCs/>
          <w:iCs/>
        </w:rPr>
        <w:t>Yaakov</w:t>
      </w:r>
      <w:r w:rsidR="00CD73B0">
        <w:rPr>
          <w:b/>
          <w:bCs/>
          <w:iCs/>
        </w:rPr>
        <w:t xml:space="preserve"> </w:t>
      </w:r>
      <w:r w:rsidR="00895921" w:rsidRPr="006663B9">
        <w:rPr>
          <w:b/>
          <w:bCs/>
          <w:iCs/>
        </w:rPr>
        <w:t>=</w:t>
      </w:r>
      <w:r w:rsidR="00CD73B0">
        <w:rPr>
          <w:b/>
          <w:bCs/>
          <w:iCs/>
        </w:rPr>
        <w:t xml:space="preserve"> </w:t>
      </w:r>
      <w:r w:rsidR="00895921" w:rsidRPr="006663B9">
        <w:rPr>
          <w:b/>
          <w:bCs/>
          <w:iCs/>
        </w:rPr>
        <w:t>Israel</w:t>
      </w:r>
      <w:r w:rsidR="00CD73B0">
        <w:rPr>
          <w:b/>
          <w:bCs/>
          <w:iCs/>
        </w:rPr>
        <w:t xml:space="preserve"> </w:t>
      </w:r>
      <w:r w:rsidR="00895921" w:rsidRPr="006663B9">
        <w:rPr>
          <w:b/>
          <w:bCs/>
          <w:iCs/>
        </w:rPr>
        <w:t>=</w:t>
      </w:r>
      <w:r w:rsidR="00CD73B0">
        <w:rPr>
          <w:b/>
          <w:bCs/>
          <w:iCs/>
        </w:rPr>
        <w:t xml:space="preserve"> </w:t>
      </w:r>
      <w:r w:rsidR="00895921" w:rsidRPr="006A51B9">
        <w:rPr>
          <w:b/>
          <w:bCs/>
          <w:iCs/>
        </w:rPr>
        <w:t>Mashiach</w:t>
      </w:r>
      <w:r w:rsidR="00895921" w:rsidRPr="006663B9">
        <w:rPr>
          <w:b/>
          <w:bCs/>
          <w:iCs/>
        </w:rPr>
        <w:t>.</w:t>
      </w:r>
    </w:p>
    <w:p w14:paraId="48DED94D" w14:textId="77777777" w:rsidR="00EB7ABE" w:rsidRDefault="00EB7ABE" w:rsidP="00895921">
      <w:pPr>
        <w:jc w:val="center"/>
        <w:rPr>
          <w:b/>
          <w:bCs/>
          <w:iCs/>
        </w:rPr>
      </w:pPr>
    </w:p>
    <w:p w14:paraId="28433764" w14:textId="613861BC" w:rsidR="00EB7ABE" w:rsidRDefault="00895921" w:rsidP="00895921">
      <w:pPr>
        <w:rPr>
          <w:bCs/>
          <w:iCs/>
        </w:rPr>
      </w:pPr>
      <w:r>
        <w:rPr>
          <w:bCs/>
          <w:iCs/>
        </w:rPr>
        <w:t>Now</w:t>
      </w:r>
      <w:r w:rsidR="00CD73B0">
        <w:rPr>
          <w:bCs/>
          <w:iCs/>
        </w:rPr>
        <w:t xml:space="preserve"> </w:t>
      </w:r>
      <w:r>
        <w:rPr>
          <w:bCs/>
          <w:iCs/>
        </w:rPr>
        <w:t>we</w:t>
      </w:r>
      <w:r w:rsidR="00CD73B0">
        <w:rPr>
          <w:bCs/>
          <w:iCs/>
        </w:rPr>
        <w:t xml:space="preserve"> </w:t>
      </w:r>
      <w:r>
        <w:rPr>
          <w:bCs/>
          <w:iCs/>
        </w:rPr>
        <w:t>can</w:t>
      </w:r>
      <w:r w:rsidR="00CD73B0">
        <w:rPr>
          <w:bCs/>
          <w:iCs/>
        </w:rPr>
        <w:t xml:space="preserve"> </w:t>
      </w:r>
      <w:r>
        <w:rPr>
          <w:bCs/>
          <w:iCs/>
        </w:rPr>
        <w:t>add:</w:t>
      </w:r>
    </w:p>
    <w:p w14:paraId="35B0B7B1" w14:textId="77777777" w:rsidR="00EB7ABE" w:rsidRDefault="00EB7ABE" w:rsidP="00895921">
      <w:pPr>
        <w:rPr>
          <w:bCs/>
          <w:iCs/>
        </w:rPr>
      </w:pPr>
    </w:p>
    <w:p w14:paraId="5783DC43" w14:textId="6721EF97" w:rsidR="00EB7ABE" w:rsidRDefault="00FC4145" w:rsidP="00895921">
      <w:pPr>
        <w:jc w:val="center"/>
        <w:rPr>
          <w:b/>
          <w:bCs/>
          <w:iCs/>
        </w:rPr>
      </w:pPr>
      <w:r w:rsidRPr="006A51B9">
        <w:rPr>
          <w:b/>
          <w:bCs/>
          <w:iCs/>
        </w:rPr>
        <w:t>Yaakov</w:t>
      </w:r>
      <w:r w:rsidR="00CD73B0">
        <w:rPr>
          <w:b/>
          <w:bCs/>
          <w:iCs/>
        </w:rPr>
        <w:t xml:space="preserve"> </w:t>
      </w:r>
      <w:r w:rsidR="00895921" w:rsidRPr="006663B9">
        <w:rPr>
          <w:b/>
          <w:bCs/>
          <w:iCs/>
        </w:rPr>
        <w:t>=</w:t>
      </w:r>
      <w:r w:rsidR="00CD73B0">
        <w:rPr>
          <w:b/>
          <w:bCs/>
          <w:iCs/>
        </w:rPr>
        <w:t xml:space="preserve"> </w:t>
      </w:r>
      <w:r w:rsidR="00895921" w:rsidRPr="006663B9">
        <w:rPr>
          <w:b/>
          <w:bCs/>
          <w:iCs/>
        </w:rPr>
        <w:t>Yosef</w:t>
      </w:r>
      <w:r w:rsidR="00CD73B0">
        <w:rPr>
          <w:b/>
          <w:bCs/>
          <w:iCs/>
        </w:rPr>
        <w:t xml:space="preserve"> </w:t>
      </w:r>
      <w:r w:rsidR="00895921" w:rsidRPr="006663B9">
        <w:rPr>
          <w:b/>
          <w:bCs/>
          <w:iCs/>
        </w:rPr>
        <w:t>=</w:t>
      </w:r>
      <w:r w:rsidR="00CD73B0">
        <w:rPr>
          <w:b/>
          <w:bCs/>
          <w:iCs/>
        </w:rPr>
        <w:t xml:space="preserve"> </w:t>
      </w:r>
      <w:r w:rsidR="00895921" w:rsidRPr="006663B9">
        <w:rPr>
          <w:b/>
          <w:bCs/>
          <w:iCs/>
        </w:rPr>
        <w:t>Israel</w:t>
      </w:r>
      <w:r w:rsidR="00CD73B0">
        <w:rPr>
          <w:b/>
          <w:bCs/>
          <w:iCs/>
        </w:rPr>
        <w:t xml:space="preserve"> </w:t>
      </w:r>
      <w:r w:rsidR="00895921" w:rsidRPr="006663B9">
        <w:rPr>
          <w:b/>
          <w:bCs/>
          <w:iCs/>
        </w:rPr>
        <w:t>=</w:t>
      </w:r>
      <w:r w:rsidR="00CD73B0">
        <w:rPr>
          <w:b/>
          <w:bCs/>
          <w:iCs/>
        </w:rPr>
        <w:t xml:space="preserve"> </w:t>
      </w:r>
      <w:r w:rsidR="00895921" w:rsidRPr="006A51B9">
        <w:rPr>
          <w:b/>
          <w:bCs/>
          <w:iCs/>
        </w:rPr>
        <w:t>Mashiach</w:t>
      </w:r>
      <w:r w:rsidR="00895921" w:rsidRPr="006663B9">
        <w:rPr>
          <w:b/>
          <w:bCs/>
          <w:iCs/>
        </w:rPr>
        <w:t>.</w:t>
      </w:r>
    </w:p>
    <w:p w14:paraId="78A5E3CF" w14:textId="77777777" w:rsidR="00EB7ABE" w:rsidRDefault="00EB7ABE" w:rsidP="00895921">
      <w:pPr>
        <w:jc w:val="center"/>
        <w:rPr>
          <w:b/>
          <w:bCs/>
          <w:iCs/>
        </w:rPr>
      </w:pPr>
    </w:p>
    <w:p w14:paraId="0F216481" w14:textId="28F24BCC" w:rsidR="00EB7ABE" w:rsidRDefault="00895921" w:rsidP="00895921">
      <w:pPr>
        <w:rPr>
          <w:bCs/>
          <w:iCs/>
        </w:rPr>
      </w:pPr>
      <w:r>
        <w:rPr>
          <w:bCs/>
          <w:iCs/>
        </w:rPr>
        <w:t>In</w:t>
      </w:r>
      <w:r w:rsidR="00CD73B0">
        <w:rPr>
          <w:bCs/>
          <w:iCs/>
        </w:rPr>
        <w:t xml:space="preserve"> </w:t>
      </w:r>
      <w:r>
        <w:rPr>
          <w:bCs/>
          <w:iCs/>
        </w:rPr>
        <w:t>addition,</w:t>
      </w:r>
      <w:r w:rsidR="00CD73B0">
        <w:rPr>
          <w:bCs/>
          <w:iCs/>
        </w:rPr>
        <w:t xml:space="preserve"> </w:t>
      </w:r>
      <w:r>
        <w:rPr>
          <w:bCs/>
          <w:iCs/>
        </w:rPr>
        <w:t>we</w:t>
      </w:r>
      <w:r w:rsidR="00CD73B0">
        <w:rPr>
          <w:bCs/>
          <w:iCs/>
        </w:rPr>
        <w:t xml:space="preserve"> </w:t>
      </w:r>
      <w:r>
        <w:rPr>
          <w:bCs/>
          <w:iCs/>
        </w:rPr>
        <w:t>learn</w:t>
      </w:r>
      <w:r w:rsidR="00CD73B0">
        <w:rPr>
          <w:bCs/>
          <w:iCs/>
        </w:rPr>
        <w:t xml:space="preserve"> </w:t>
      </w:r>
      <w:r>
        <w:rPr>
          <w:bCs/>
          <w:iCs/>
        </w:rPr>
        <w:t>from</w:t>
      </w:r>
      <w:r w:rsidR="00CD73B0">
        <w:rPr>
          <w:bCs/>
          <w:iCs/>
        </w:rPr>
        <w:t xml:space="preserve"> </w:t>
      </w:r>
      <w:r w:rsidRPr="00881630">
        <w:rPr>
          <w:bCs/>
          <w:iCs/>
        </w:rPr>
        <w:t>Tehillim</w:t>
      </w:r>
      <w:r w:rsidR="001478F8">
        <w:rPr>
          <w:bCs/>
          <w:iCs/>
        </w:rPr>
        <w:t>,</w:t>
      </w:r>
      <w:r w:rsidR="00CD73B0">
        <w:rPr>
          <w:bCs/>
          <w:iCs/>
        </w:rPr>
        <w:t xml:space="preserve"> </w:t>
      </w:r>
      <w:r w:rsidR="001478F8" w:rsidRPr="006A51B9">
        <w:rPr>
          <w:bCs/>
          <w:iCs/>
        </w:rPr>
        <w:t>Psalms</w:t>
      </w:r>
      <w:r w:rsidR="001478F8">
        <w:rPr>
          <w:bCs/>
          <w:iCs/>
        </w:rPr>
        <w:t>,</w:t>
      </w:r>
      <w:r w:rsidR="00CD73B0">
        <w:rPr>
          <w:bCs/>
          <w:iCs/>
        </w:rPr>
        <w:t xml:space="preserve"> </w:t>
      </w:r>
      <w:r>
        <w:rPr>
          <w:bCs/>
          <w:iCs/>
        </w:rPr>
        <w:t>that</w:t>
      </w:r>
      <w:r w:rsidR="00CD73B0">
        <w:rPr>
          <w:bCs/>
          <w:iCs/>
        </w:rPr>
        <w:t xml:space="preserve"> </w:t>
      </w:r>
      <w:r>
        <w:rPr>
          <w:bCs/>
          <w:iCs/>
        </w:rPr>
        <w:t>both</w:t>
      </w:r>
      <w:r w:rsidR="00CD73B0">
        <w:rPr>
          <w:bCs/>
          <w:iCs/>
        </w:rPr>
        <w:t xml:space="preserve"> </w:t>
      </w:r>
      <w:r w:rsidR="00FC4145" w:rsidRPr="006A51B9">
        <w:rPr>
          <w:bCs/>
          <w:iCs/>
        </w:rPr>
        <w:t>Yaakov</w:t>
      </w:r>
      <w:r w:rsidR="00CD73B0">
        <w:rPr>
          <w:bCs/>
          <w:iCs/>
        </w:rPr>
        <w:t xml:space="preserve"> </w:t>
      </w:r>
      <w:r>
        <w:rPr>
          <w:bCs/>
          <w:iCs/>
        </w:rPr>
        <w:t>and</w:t>
      </w:r>
      <w:r w:rsidR="00CD73B0">
        <w:rPr>
          <w:bCs/>
          <w:iCs/>
        </w:rPr>
        <w:t xml:space="preserve"> </w:t>
      </w:r>
      <w:r>
        <w:rPr>
          <w:bCs/>
          <w:iCs/>
        </w:rPr>
        <w:t>Yosef</w:t>
      </w:r>
      <w:r w:rsidR="00CD73B0">
        <w:rPr>
          <w:bCs/>
          <w:iCs/>
        </w:rPr>
        <w:t xml:space="preserve"> </w:t>
      </w:r>
      <w:r>
        <w:rPr>
          <w:bCs/>
          <w:iCs/>
        </w:rPr>
        <w:t>are</w:t>
      </w:r>
      <w:r w:rsidR="00CD73B0">
        <w:rPr>
          <w:bCs/>
          <w:iCs/>
        </w:rPr>
        <w:t xml:space="preserve"> </w:t>
      </w:r>
      <w:r>
        <w:rPr>
          <w:bCs/>
          <w:iCs/>
        </w:rPr>
        <w:t>associated</w:t>
      </w:r>
      <w:r w:rsidR="00CD73B0">
        <w:rPr>
          <w:bCs/>
          <w:iCs/>
        </w:rPr>
        <w:t xml:space="preserve"> </w:t>
      </w:r>
      <w:r>
        <w:rPr>
          <w:bCs/>
          <w:iCs/>
        </w:rPr>
        <w:t>with</w:t>
      </w:r>
      <w:r w:rsidR="00CD73B0">
        <w:rPr>
          <w:bCs/>
          <w:iCs/>
        </w:rPr>
        <w:t xml:space="preserve"> </w:t>
      </w:r>
      <w:r w:rsidRPr="006A51B9">
        <w:rPr>
          <w:bCs/>
          <w:iCs/>
        </w:rPr>
        <w:t>redemption</w:t>
      </w:r>
      <w:r>
        <w:rPr>
          <w:bCs/>
          <w:iCs/>
        </w:rPr>
        <w:t>:</w:t>
      </w:r>
    </w:p>
    <w:p w14:paraId="0F195659" w14:textId="77777777" w:rsidR="00EB7ABE" w:rsidRDefault="00EB7ABE" w:rsidP="00895921">
      <w:pPr>
        <w:rPr>
          <w:bCs/>
          <w:iCs/>
        </w:rPr>
      </w:pPr>
    </w:p>
    <w:p w14:paraId="5A12519F" w14:textId="0D57A6C5" w:rsidR="00EB7ABE" w:rsidRDefault="00895921" w:rsidP="00895921">
      <w:pPr>
        <w:ind w:left="288" w:right="288"/>
        <w:rPr>
          <w:bCs/>
          <w:i/>
          <w:iCs/>
        </w:rPr>
      </w:pPr>
      <w:r w:rsidRPr="006663B9">
        <w:rPr>
          <w:b/>
          <w:i/>
        </w:rPr>
        <w:t>Tehillim</w:t>
      </w:r>
      <w:r w:rsidR="00CD73B0">
        <w:rPr>
          <w:b/>
          <w:i/>
        </w:rPr>
        <w:t xml:space="preserve"> </w:t>
      </w:r>
      <w:r w:rsidRPr="006663B9">
        <w:rPr>
          <w:b/>
          <w:i/>
        </w:rPr>
        <w:t>(</w:t>
      </w:r>
      <w:r w:rsidRPr="006A51B9">
        <w:rPr>
          <w:b/>
          <w:i/>
        </w:rPr>
        <w:t>Psalms</w:t>
      </w:r>
      <w:r w:rsidRPr="006663B9">
        <w:rPr>
          <w:b/>
          <w:i/>
        </w:rPr>
        <w:t>)</w:t>
      </w:r>
      <w:r w:rsidR="00CD73B0">
        <w:rPr>
          <w:b/>
          <w:i/>
        </w:rPr>
        <w:t xml:space="preserve"> </w:t>
      </w:r>
      <w:r w:rsidRPr="006663B9">
        <w:rPr>
          <w:b/>
          <w:i/>
        </w:rPr>
        <w:t>77:15</w:t>
      </w:r>
      <w:r w:rsidR="00CD73B0">
        <w:rPr>
          <w:b/>
          <w:i/>
        </w:rPr>
        <w:t xml:space="preserve"> </w:t>
      </w:r>
      <w:r w:rsidRPr="006663B9">
        <w:rPr>
          <w:i/>
        </w:rPr>
        <w:t>Thou</w:t>
      </w:r>
      <w:r w:rsidR="00CD73B0">
        <w:rPr>
          <w:i/>
        </w:rPr>
        <w:t xml:space="preserve"> </w:t>
      </w:r>
      <w:r w:rsidRPr="006663B9">
        <w:rPr>
          <w:i/>
        </w:rPr>
        <w:t>hast</w:t>
      </w:r>
      <w:r w:rsidR="00CD73B0">
        <w:rPr>
          <w:i/>
        </w:rPr>
        <w:t xml:space="preserve"> </w:t>
      </w:r>
      <w:r w:rsidRPr="006663B9">
        <w:rPr>
          <w:i/>
        </w:rPr>
        <w:t>with</w:t>
      </w:r>
      <w:r w:rsidR="00CD73B0">
        <w:rPr>
          <w:i/>
        </w:rPr>
        <w:t xml:space="preserve"> </w:t>
      </w:r>
      <w:r w:rsidRPr="006663B9">
        <w:rPr>
          <w:i/>
        </w:rPr>
        <w:t>arm</w:t>
      </w:r>
      <w:r w:rsidR="00CD73B0">
        <w:rPr>
          <w:i/>
        </w:rPr>
        <w:t xml:space="preserve"> </w:t>
      </w:r>
      <w:r w:rsidRPr="006A51B9">
        <w:rPr>
          <w:i/>
        </w:rPr>
        <w:t>redeemed</w:t>
      </w:r>
      <w:r w:rsidR="00CD73B0">
        <w:rPr>
          <w:i/>
        </w:rPr>
        <w:t xml:space="preserve"> </w:t>
      </w:r>
      <w:r w:rsidRPr="006663B9">
        <w:rPr>
          <w:i/>
        </w:rPr>
        <w:t>thy</w:t>
      </w:r>
      <w:r w:rsidR="00CD73B0">
        <w:rPr>
          <w:i/>
        </w:rPr>
        <w:t xml:space="preserve"> </w:t>
      </w:r>
      <w:r w:rsidRPr="006663B9">
        <w:rPr>
          <w:i/>
        </w:rPr>
        <w:t>people,</w:t>
      </w:r>
      <w:r w:rsidR="00CD73B0">
        <w:rPr>
          <w:i/>
        </w:rPr>
        <w:t xml:space="preserve"> </w:t>
      </w:r>
      <w:r w:rsidRPr="006663B9">
        <w:rPr>
          <w:i/>
        </w:rPr>
        <w:t>the</w:t>
      </w:r>
      <w:r w:rsidR="00CD73B0">
        <w:rPr>
          <w:i/>
        </w:rPr>
        <w:t xml:space="preserve"> </w:t>
      </w:r>
      <w:r w:rsidRPr="006663B9">
        <w:rPr>
          <w:i/>
        </w:rPr>
        <w:t>sons</w:t>
      </w:r>
      <w:r w:rsidR="00CD73B0">
        <w:rPr>
          <w:i/>
        </w:rPr>
        <w:t xml:space="preserve"> </w:t>
      </w:r>
      <w:r w:rsidRPr="006663B9">
        <w:rPr>
          <w:i/>
        </w:rPr>
        <w:t>of</w:t>
      </w:r>
      <w:r w:rsidR="00CD73B0">
        <w:rPr>
          <w:i/>
        </w:rPr>
        <w:t xml:space="preserve"> </w:t>
      </w:r>
      <w:r w:rsidRPr="00075570">
        <w:rPr>
          <w:i/>
          <w:color w:val="C00000"/>
        </w:rPr>
        <w:t>Jacob</w:t>
      </w:r>
      <w:r w:rsidR="00CD73B0">
        <w:rPr>
          <w:i/>
          <w:color w:val="C00000"/>
        </w:rPr>
        <w:t xml:space="preserve"> </w:t>
      </w:r>
      <w:r w:rsidRPr="006663B9">
        <w:rPr>
          <w:i/>
        </w:rPr>
        <w:t>and</w:t>
      </w:r>
      <w:r w:rsidR="00CD73B0">
        <w:rPr>
          <w:i/>
        </w:rPr>
        <w:t xml:space="preserve"> </w:t>
      </w:r>
      <w:r w:rsidR="00FC4145" w:rsidRPr="00075570">
        <w:rPr>
          <w:i/>
          <w:color w:val="C00000"/>
        </w:rPr>
        <w:t>Yosef</w:t>
      </w:r>
      <w:r w:rsidRPr="006663B9">
        <w:rPr>
          <w:i/>
        </w:rPr>
        <w:t>.</w:t>
      </w:r>
      <w:r w:rsidR="00CD73B0">
        <w:rPr>
          <w:i/>
        </w:rPr>
        <w:t xml:space="preserve"> </w:t>
      </w:r>
      <w:r w:rsidRPr="006663B9">
        <w:rPr>
          <w:i/>
        </w:rPr>
        <w:t>Selah.</w:t>
      </w:r>
    </w:p>
    <w:p w14:paraId="0BD230EF" w14:textId="77777777" w:rsidR="00EB7ABE" w:rsidRDefault="00EB7ABE" w:rsidP="00895921">
      <w:pPr>
        <w:ind w:left="288" w:right="288"/>
        <w:rPr>
          <w:bCs/>
          <w:i/>
          <w:iCs/>
        </w:rPr>
      </w:pPr>
    </w:p>
    <w:p w14:paraId="19ABF115" w14:textId="340E3BC3" w:rsidR="00EB7ABE" w:rsidRDefault="00895921" w:rsidP="00895921">
      <w:r>
        <w:t>The</w:t>
      </w:r>
      <w:r w:rsidR="00CD73B0">
        <w:t xml:space="preserve"> </w:t>
      </w:r>
      <w:r>
        <w:t>Ramban</w:t>
      </w:r>
      <w:r w:rsidR="00CD73B0">
        <w:t xml:space="preserve"> </w:t>
      </w:r>
      <w:r>
        <w:t>presents</w:t>
      </w:r>
      <w:r w:rsidR="00CD73B0">
        <w:t xml:space="preserve"> </w:t>
      </w:r>
      <w:r>
        <w:t>the</w:t>
      </w:r>
      <w:r w:rsidR="00CD73B0">
        <w:t xml:space="preserve"> </w:t>
      </w:r>
      <w:r>
        <w:t>fundamental</w:t>
      </w:r>
      <w:r w:rsidR="00CD73B0">
        <w:t xml:space="preserve"> </w:t>
      </w:r>
      <w:r>
        <w:t>principle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>
        <w:t>book</w:t>
      </w:r>
      <w:r w:rsidR="00CD73B0">
        <w:t xml:space="preserve"> </w:t>
      </w:r>
      <w:r>
        <w:t>of</w:t>
      </w:r>
      <w:r w:rsidR="00CD73B0">
        <w:t xml:space="preserve"> </w:t>
      </w:r>
      <w:r>
        <w:t>Bereshit</w:t>
      </w:r>
      <w:r w:rsidR="00075570">
        <w:rPr>
          <w:rStyle w:val="FootnoteReference"/>
        </w:rPr>
        <w:footnoteReference w:id="9"/>
      </w:r>
      <w:r w:rsidR="00CD73B0">
        <w:t xml:space="preserve"> </w:t>
      </w:r>
      <w:r>
        <w:t>is</w:t>
      </w:r>
      <w:r w:rsidR="00CD73B0">
        <w:t xml:space="preserve"> </w:t>
      </w:r>
      <w:r>
        <w:t>a</w:t>
      </w:r>
      <w:r w:rsidR="00CD73B0">
        <w:t xml:space="preserve"> </w:t>
      </w:r>
      <w:r>
        <w:t>story</w:t>
      </w:r>
      <w:r w:rsidR="00CD73B0">
        <w:t xml:space="preserve"> </w:t>
      </w:r>
      <w:r>
        <w:t>not</w:t>
      </w:r>
      <w:r w:rsidR="00CD73B0">
        <w:t xml:space="preserve"> </w:t>
      </w:r>
      <w:r>
        <w:t>only</w:t>
      </w:r>
      <w:r w:rsidR="00CD73B0">
        <w:t xml:space="preserve"> </w:t>
      </w:r>
      <w:r>
        <w:t>about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creation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world</w:t>
      </w:r>
      <w:r>
        <w:t>,</w:t>
      </w:r>
      <w:r w:rsidR="00CD73B0">
        <w:t xml:space="preserve"> </w:t>
      </w:r>
      <w:r>
        <w:t>but</w:t>
      </w:r>
      <w:r w:rsidR="00CD73B0">
        <w:t xml:space="preserve"> </w:t>
      </w:r>
      <w:r>
        <w:t>also</w:t>
      </w:r>
      <w:r w:rsidR="00CD73B0">
        <w:t xml:space="preserve"> </w:t>
      </w:r>
      <w:r>
        <w:t>about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creation</w:t>
      </w:r>
      <w:r w:rsidR="00CD73B0">
        <w:t xml:space="preserve"> </w:t>
      </w:r>
      <w:r>
        <w:t>of</w:t>
      </w:r>
      <w:r w:rsidR="00CD73B0">
        <w:t xml:space="preserve"> </w:t>
      </w:r>
      <w:r w:rsidR="001478F8">
        <w:t>the</w:t>
      </w:r>
      <w:r w:rsidR="00CD73B0">
        <w:t xml:space="preserve"> </w:t>
      </w:r>
      <w:r w:rsidR="001478F8">
        <w:t>Congregation</w:t>
      </w:r>
      <w:r w:rsidR="00CD73B0">
        <w:t xml:space="preserve"> </w:t>
      </w:r>
      <w:r w:rsidR="001478F8">
        <w:t>of</w:t>
      </w:r>
      <w:r w:rsidR="00CD73B0">
        <w:t xml:space="preserve"> </w:t>
      </w:r>
      <w:r w:rsidRPr="0078490D">
        <w:t>Israel.</w:t>
      </w:r>
      <w:r w:rsidR="00CD73B0">
        <w:t xml:space="preserve"> </w:t>
      </w:r>
      <w:r>
        <w:t>This</w:t>
      </w:r>
      <w:r w:rsidR="00CD73B0">
        <w:t xml:space="preserve"> </w:t>
      </w:r>
      <w:r>
        <w:t>begins</w:t>
      </w:r>
      <w:r w:rsidR="00CD73B0">
        <w:t xml:space="preserve"> </w:t>
      </w:r>
      <w:r>
        <w:t>with</w:t>
      </w:r>
      <w:r w:rsidR="00CD73B0">
        <w:t xml:space="preserve"> </w:t>
      </w:r>
      <w:r>
        <w:t>a</w:t>
      </w:r>
      <w:r w:rsidR="00CD73B0">
        <w:t xml:space="preserve"> </w:t>
      </w:r>
      <w:r>
        <w:t>family</w:t>
      </w:r>
      <w:r w:rsidR="00CD73B0">
        <w:t xml:space="preserve"> </w:t>
      </w:r>
      <w:r>
        <w:t>and</w:t>
      </w:r>
      <w:r w:rsidR="00CD73B0">
        <w:t xml:space="preserve"> </w:t>
      </w:r>
      <w:r>
        <w:t>develops</w:t>
      </w:r>
      <w:r w:rsidR="00CD73B0">
        <w:t xml:space="preserve"> </w:t>
      </w:r>
      <w:r>
        <w:t>into</w:t>
      </w:r>
      <w:r w:rsidR="00CD73B0">
        <w:t xml:space="preserve"> </w:t>
      </w:r>
      <w:r>
        <w:t>an</w:t>
      </w:r>
      <w:r w:rsidR="00CD73B0">
        <w:t xml:space="preserve"> </w:t>
      </w:r>
      <w:r>
        <w:t>entire</w:t>
      </w:r>
      <w:r w:rsidR="00CD73B0">
        <w:t xml:space="preserve"> </w:t>
      </w:r>
      <w:r w:rsidRPr="006A51B9">
        <w:t>nation</w:t>
      </w:r>
      <w:r>
        <w:t>.</w:t>
      </w:r>
      <w:r w:rsidR="00CD73B0">
        <w:t xml:space="preserve"> </w:t>
      </w:r>
      <w:r>
        <w:t>Ramban</w:t>
      </w:r>
      <w:r w:rsidR="00CD73B0">
        <w:t xml:space="preserve"> </w:t>
      </w:r>
      <w:r w:rsidRPr="006A51B9">
        <w:t>teaches</w:t>
      </w:r>
      <w:r w:rsidR="00CD73B0">
        <w:t xml:space="preserve"> </w:t>
      </w:r>
      <w:r>
        <w:t>us</w:t>
      </w:r>
      <w:r w:rsidR="00CD73B0">
        <w:t xml:space="preserve"> </w:t>
      </w:r>
      <w:r>
        <w:t>that</w:t>
      </w:r>
      <w:r w:rsidR="00CD73B0">
        <w:t xml:space="preserve"> </w:t>
      </w:r>
      <w:r>
        <w:t>Sefer</w:t>
      </w:r>
      <w:r w:rsidR="00CD73B0">
        <w:t xml:space="preserve"> </w:t>
      </w:r>
      <w:r>
        <w:t>Bereshit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book</w:t>
      </w:r>
      <w:r w:rsidR="00CD73B0">
        <w:t xml:space="preserve"> </w:t>
      </w:r>
      <w:r>
        <w:t>of</w:t>
      </w:r>
      <w:r w:rsidR="00CD73B0">
        <w:t xml:space="preserve"> </w:t>
      </w:r>
      <w:r>
        <w:t>symbols;</w:t>
      </w:r>
      <w:r w:rsidR="00CD73B0">
        <w:t xml:space="preserve"> </w:t>
      </w:r>
      <w:r>
        <w:t>it</w:t>
      </w:r>
      <w:r w:rsidR="00CD73B0">
        <w:t xml:space="preserve"> </w:t>
      </w:r>
      <w:r>
        <w:t>tells</w:t>
      </w:r>
      <w:r w:rsidR="00CD73B0">
        <w:t xml:space="preserve"> </w:t>
      </w:r>
      <w:r>
        <w:t>us</w:t>
      </w:r>
      <w:r w:rsidR="00CD73B0">
        <w:t xml:space="preserve"> </w:t>
      </w:r>
      <w:r>
        <w:t>not</w:t>
      </w:r>
      <w:r w:rsidR="00CD73B0">
        <w:t xml:space="preserve"> </w:t>
      </w:r>
      <w:r>
        <w:t>only</w:t>
      </w:r>
      <w:r w:rsidR="00CD73B0">
        <w:t xml:space="preserve"> </w:t>
      </w:r>
      <w:r>
        <w:t>what</w:t>
      </w:r>
      <w:r w:rsidR="00CD73B0">
        <w:t xml:space="preserve"> </w:t>
      </w:r>
      <w:r>
        <w:t>transpired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past,</w:t>
      </w:r>
      <w:r w:rsidR="00CD73B0">
        <w:t xml:space="preserve"> </w:t>
      </w:r>
      <w:r>
        <w:t>but</w:t>
      </w:r>
      <w:r w:rsidR="00CD73B0">
        <w:t xml:space="preserve"> </w:t>
      </w:r>
      <w:r>
        <w:t>more</w:t>
      </w:r>
      <w:r w:rsidR="00CD73B0">
        <w:t xml:space="preserve"> </w:t>
      </w:r>
      <w:r>
        <w:t>importantly,</w:t>
      </w:r>
      <w:r w:rsidR="00CD73B0">
        <w:t xml:space="preserve"> </w:t>
      </w:r>
      <w:r>
        <w:t>it</w:t>
      </w:r>
      <w:r w:rsidR="00CD73B0">
        <w:t xml:space="preserve"> </w:t>
      </w:r>
      <w:r>
        <w:t>tells</w:t>
      </w:r>
      <w:r w:rsidR="00CD73B0">
        <w:t xml:space="preserve"> </w:t>
      </w:r>
      <w:r>
        <w:t>us</w:t>
      </w:r>
      <w:r w:rsidR="00CD73B0">
        <w:t xml:space="preserve"> </w:t>
      </w:r>
      <w:r>
        <w:t>about</w:t>
      </w:r>
      <w:r w:rsidR="00CD73B0">
        <w:t xml:space="preserve"> </w:t>
      </w:r>
      <w:r>
        <w:t>that</w:t>
      </w:r>
      <w:r w:rsidR="00CD73B0">
        <w:t xml:space="preserve"> </w:t>
      </w:r>
      <w:r>
        <w:t>which</w:t>
      </w:r>
      <w:r w:rsidR="00CD73B0">
        <w:t xml:space="preserve"> </w:t>
      </w:r>
      <w:r>
        <w:t>will</w:t>
      </w:r>
      <w:r w:rsidR="00CD73B0">
        <w:t xml:space="preserve"> </w:t>
      </w:r>
      <w:r>
        <w:t>occur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future</w:t>
      </w:r>
      <w:r>
        <w:t>.</w:t>
      </w:r>
      <w:r w:rsidR="00CD73B0">
        <w:t xml:space="preserve"> </w:t>
      </w:r>
      <w:r>
        <w:t>The</w:t>
      </w:r>
      <w:r w:rsidR="00CD73B0">
        <w:t xml:space="preserve"> </w:t>
      </w:r>
      <w:r>
        <w:t>book</w:t>
      </w:r>
      <w:r w:rsidR="00CD73B0">
        <w:t xml:space="preserve"> </w:t>
      </w:r>
      <w:r>
        <w:t>of</w:t>
      </w:r>
      <w:r w:rsidR="00CD73B0">
        <w:t xml:space="preserve"> </w:t>
      </w:r>
      <w:r>
        <w:t>Bereshit</w:t>
      </w:r>
      <w:r w:rsidR="00CD73B0">
        <w:t xml:space="preserve"> </w:t>
      </w:r>
      <w:r>
        <w:t>reflects</w:t>
      </w:r>
      <w:r w:rsidR="00CD73B0">
        <w:t xml:space="preserve"> </w:t>
      </w:r>
      <w:r>
        <w:t>the</w:t>
      </w:r>
      <w:r w:rsidR="00CD73B0">
        <w:t xml:space="preserve"> </w:t>
      </w:r>
      <w:r>
        <w:t>image</w:t>
      </w:r>
      <w:r w:rsidR="00CD73B0">
        <w:t xml:space="preserve"> </w:t>
      </w:r>
      <w:r>
        <w:t>of</w:t>
      </w:r>
      <w:r w:rsidR="00CD73B0">
        <w:t xml:space="preserve"> </w:t>
      </w:r>
      <w:r>
        <w:lastRenderedPageBreak/>
        <w:t>the</w:t>
      </w:r>
      <w:r w:rsidR="00CD73B0">
        <w:t xml:space="preserve"> </w:t>
      </w:r>
      <w:r w:rsidRPr="006A51B9">
        <w:t>Jew</w:t>
      </w:r>
      <w:r w:rsidR="00CD73B0">
        <w:t xml:space="preserve"> </w:t>
      </w:r>
      <w:r>
        <w:t>throughout</w:t>
      </w:r>
      <w:r w:rsidR="00CD73B0">
        <w:t xml:space="preserve"> </w:t>
      </w:r>
      <w:r>
        <w:t>history,</w:t>
      </w:r>
      <w:r w:rsidR="00CD73B0">
        <w:t xml:space="preserve"> </w:t>
      </w:r>
      <w:r>
        <w:t>throughout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generations</w:t>
      </w:r>
      <w:r>
        <w:t>.</w:t>
      </w:r>
    </w:p>
    <w:p w14:paraId="744C6534" w14:textId="77777777" w:rsidR="00EB7ABE" w:rsidRDefault="00EB7ABE" w:rsidP="00895921"/>
    <w:p w14:paraId="31D36D09" w14:textId="28D44740" w:rsidR="00EB7ABE" w:rsidRDefault="0078490D" w:rsidP="00493531">
      <w:r>
        <w:t>Paro</w:t>
      </w:r>
      <w:r w:rsidR="00CD73B0">
        <w:t xml:space="preserve"> </w:t>
      </w:r>
      <w:r>
        <w:t>called</w:t>
      </w:r>
      <w:r w:rsidR="00CD73B0">
        <w:t xml:space="preserve"> </w:t>
      </w:r>
      <w:r>
        <w:t>Yosef</w:t>
      </w:r>
      <w:r w:rsidR="00CD73B0">
        <w:t xml:space="preserve"> </w:t>
      </w:r>
      <w:r>
        <w:t>HaTzadik,</w:t>
      </w:r>
      <w:r w:rsidR="00CD73B0">
        <w:t xml:space="preserve"> </w:t>
      </w:r>
      <w:r w:rsidRPr="00493531">
        <w:rPr>
          <w:i/>
        </w:rPr>
        <w:t>Tzafnat</w:t>
      </w:r>
      <w:r w:rsidR="00CD73B0">
        <w:rPr>
          <w:i/>
        </w:rPr>
        <w:t xml:space="preserve"> </w:t>
      </w:r>
      <w:r w:rsidRPr="00493531">
        <w:rPr>
          <w:i/>
        </w:rPr>
        <w:t>Pa'aneach</w:t>
      </w:r>
      <w:r w:rsidR="00D771F6">
        <w:t>,</w:t>
      </w:r>
      <w:r w:rsidR="00D771F6">
        <w:rPr>
          <w:rStyle w:val="FootnoteReference"/>
        </w:rPr>
        <w:footnoteReference w:id="10"/>
      </w:r>
      <w:r w:rsidR="00CD73B0">
        <w:t xml:space="preserve"> </w:t>
      </w:r>
      <w:r>
        <w:t>which,</w:t>
      </w:r>
      <w:r w:rsidR="00CD73B0">
        <w:t xml:space="preserve"> </w:t>
      </w:r>
      <w:r>
        <w:t>as</w:t>
      </w:r>
      <w:r w:rsidR="00CD73B0">
        <w:t xml:space="preserve"> </w:t>
      </w:r>
      <w:r w:rsidRPr="0078490D">
        <w:rPr>
          <w:rStyle w:val="Emphasis"/>
          <w:i w:val="0"/>
        </w:rPr>
        <w:t>Targum</w:t>
      </w:r>
      <w:r w:rsidR="00CD73B0">
        <w:rPr>
          <w:rStyle w:val="Emphasis"/>
          <w:i w:val="0"/>
        </w:rPr>
        <w:t xml:space="preserve"> </w:t>
      </w:r>
      <w:r w:rsidRPr="0078490D">
        <w:rPr>
          <w:rStyle w:val="Emphasis"/>
          <w:i w:val="0"/>
        </w:rPr>
        <w:t>Onkel</w:t>
      </w:r>
      <w:r>
        <w:rPr>
          <w:rStyle w:val="Emphasis"/>
          <w:i w:val="0"/>
        </w:rPr>
        <w:t>o</w:t>
      </w:r>
      <w:r w:rsidR="00D771F6">
        <w:rPr>
          <w:rStyle w:val="Emphasis"/>
          <w:i w:val="0"/>
        </w:rPr>
        <w:t>s</w:t>
      </w:r>
      <w:r w:rsidR="00CD73B0">
        <w:t xml:space="preserve"> </w:t>
      </w:r>
      <w:r>
        <w:t>translates,</w:t>
      </w:r>
      <w:r w:rsidR="00CD73B0">
        <w:t xml:space="preserve"> </w:t>
      </w:r>
      <w:r>
        <w:t>means</w:t>
      </w:r>
      <w:r w:rsidR="00CD73B0">
        <w:t xml:space="preserve"> </w:t>
      </w:r>
      <w:r>
        <w:t>the</w:t>
      </w:r>
      <w:r w:rsidR="00CD73B0">
        <w:t xml:space="preserve"> </w:t>
      </w:r>
      <w:r>
        <w:t>(</w:t>
      </w:r>
      <w:r w:rsidRPr="00493531">
        <w:rPr>
          <w:i/>
        </w:rPr>
        <w:t>man</w:t>
      </w:r>
      <w:r w:rsidR="00CD73B0">
        <w:rPr>
          <w:i/>
        </w:rPr>
        <w:t xml:space="preserve"> </w:t>
      </w:r>
      <w:r w:rsidRPr="00493531">
        <w:rPr>
          <w:i/>
        </w:rPr>
        <w:t>through</w:t>
      </w:r>
      <w:r w:rsidR="00CD73B0">
        <w:rPr>
          <w:i/>
        </w:rPr>
        <w:t xml:space="preserve"> </w:t>
      </w:r>
      <w:r w:rsidRPr="00493531">
        <w:rPr>
          <w:i/>
        </w:rPr>
        <w:t>whom</w:t>
      </w:r>
      <w:r>
        <w:t>)</w:t>
      </w:r>
      <w:r w:rsidR="00CD73B0">
        <w:t xml:space="preserve"> </w:t>
      </w:r>
      <w:r w:rsidRPr="00493531">
        <w:rPr>
          <w:i/>
        </w:rPr>
        <w:t>the</w:t>
      </w:r>
      <w:r w:rsidR="00CD73B0">
        <w:rPr>
          <w:i/>
        </w:rPr>
        <w:t xml:space="preserve"> </w:t>
      </w:r>
      <w:r w:rsidRPr="00493531">
        <w:rPr>
          <w:i/>
        </w:rPr>
        <w:t>hidden</w:t>
      </w:r>
      <w:r w:rsidR="00CD73B0">
        <w:rPr>
          <w:i/>
        </w:rPr>
        <w:t xml:space="preserve"> </w:t>
      </w:r>
      <w:r w:rsidRPr="00493531">
        <w:rPr>
          <w:i/>
        </w:rPr>
        <w:t>is</w:t>
      </w:r>
      <w:r w:rsidR="00CD73B0">
        <w:rPr>
          <w:i/>
        </w:rPr>
        <w:t xml:space="preserve"> </w:t>
      </w:r>
      <w:r w:rsidRPr="00493531">
        <w:rPr>
          <w:i/>
        </w:rPr>
        <w:t>revealed</w:t>
      </w:r>
      <w:r>
        <w:t>.</w:t>
      </w:r>
      <w:r w:rsidR="00CD73B0">
        <w:t xml:space="preserve"> </w:t>
      </w:r>
      <w:r>
        <w:t>Thus</w:t>
      </w:r>
      <w:r w:rsidR="00CD73B0">
        <w:t xml:space="preserve"> </w:t>
      </w:r>
      <w:r>
        <w:t>we</w:t>
      </w:r>
      <w:r w:rsidR="00CD73B0">
        <w:t xml:space="preserve"> </w:t>
      </w:r>
      <w:r>
        <w:t>should</w:t>
      </w:r>
      <w:r w:rsidR="00CD73B0">
        <w:t xml:space="preserve"> </w:t>
      </w:r>
      <w:r>
        <w:t>expect</w:t>
      </w:r>
      <w:r w:rsidR="00CD73B0">
        <w:t xml:space="preserve"> </w:t>
      </w:r>
      <w:r>
        <w:t>that</w:t>
      </w:r>
      <w:r w:rsidR="00CD73B0">
        <w:t xml:space="preserve"> </w:t>
      </w:r>
      <w:r>
        <w:t>Yosef,</w:t>
      </w:r>
      <w:r w:rsidR="00CD73B0">
        <w:t xml:space="preserve"> </w:t>
      </w:r>
      <w:r>
        <w:t>through</w:t>
      </w:r>
      <w:r w:rsidR="00CD73B0">
        <w:t xml:space="preserve"> </w:t>
      </w:r>
      <w:r>
        <w:t>his</w:t>
      </w:r>
      <w:r w:rsidR="00CD73B0">
        <w:t xml:space="preserve"> </w:t>
      </w:r>
      <w:r>
        <w:t>life</w:t>
      </w:r>
      <w:r w:rsidR="00CD73B0">
        <w:t xml:space="preserve"> </w:t>
      </w:r>
      <w:r>
        <w:t>and</w:t>
      </w:r>
      <w:r w:rsidR="00CD73B0">
        <w:t xml:space="preserve"> </w:t>
      </w:r>
      <w:r>
        <w:t>acts,</w:t>
      </w:r>
      <w:r w:rsidR="00CD73B0">
        <w:t xml:space="preserve"> </w:t>
      </w:r>
      <w:r>
        <w:t>will</w:t>
      </w:r>
      <w:r w:rsidR="00CD73B0">
        <w:t xml:space="preserve"> </w:t>
      </w:r>
      <w:r>
        <w:t>reveal</w:t>
      </w:r>
      <w:r w:rsidR="00CD73B0">
        <w:t xml:space="preserve"> </w:t>
      </w:r>
      <w:r>
        <w:t>much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hidden</w:t>
      </w:r>
      <w:r w:rsidR="00CD73B0">
        <w:t xml:space="preserve"> </w:t>
      </w:r>
      <w:r>
        <w:t>light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Mashiach</w:t>
      </w:r>
      <w:r>
        <w:t>.</w:t>
      </w:r>
    </w:p>
    <w:p w14:paraId="29D01BA6" w14:textId="044B7AE8" w:rsidR="00130079" w:rsidRDefault="00130079" w:rsidP="00493531"/>
    <w:p w14:paraId="5EB6D4FF" w14:textId="5B30C9A5" w:rsidR="00130079" w:rsidRDefault="00130079" w:rsidP="00493531">
      <w:r>
        <w:t>Consider,</w:t>
      </w:r>
      <w:r w:rsidR="00CD73B0">
        <w:t xml:space="preserve"> </w:t>
      </w:r>
      <w:r>
        <w:t>also,</w:t>
      </w:r>
      <w:r w:rsidR="00CD73B0">
        <w:t xml:space="preserve"> </w:t>
      </w:r>
      <w:r>
        <w:t>that</w:t>
      </w:r>
      <w:r w:rsidR="00CD73B0">
        <w:t xml:space="preserve"> </w:t>
      </w:r>
      <w:r>
        <w:t>Yosef,</w:t>
      </w:r>
      <w:r w:rsidR="00CD73B0">
        <w:t xml:space="preserve"> </w:t>
      </w:r>
      <w:r>
        <w:t>while</w:t>
      </w:r>
      <w:r w:rsidR="00CD73B0">
        <w:t xml:space="preserve"> </w:t>
      </w:r>
      <w:r w:rsidRPr="006A51B9">
        <w:t>standing</w:t>
      </w:r>
      <w:r w:rsidR="00CD73B0">
        <w:t xml:space="preserve"> </w:t>
      </w:r>
      <w:r>
        <w:t>in</w:t>
      </w:r>
      <w:r w:rsidR="00CD73B0">
        <w:t xml:space="preserve"> </w:t>
      </w:r>
      <w:r>
        <w:t>front</w:t>
      </w:r>
      <w:r w:rsidR="00CD73B0">
        <w:t xml:space="preserve"> </w:t>
      </w:r>
      <w:r>
        <w:t>of</w:t>
      </w:r>
      <w:r w:rsidR="00CD73B0">
        <w:t xml:space="preserve"> </w:t>
      </w:r>
      <w:r>
        <w:t>his</w:t>
      </w:r>
      <w:r w:rsidR="00CD73B0">
        <w:t xml:space="preserve"> </w:t>
      </w:r>
      <w:r>
        <w:t>brothers,</w:t>
      </w:r>
      <w:r w:rsidR="00CD73B0">
        <w:t xml:space="preserve"> </w:t>
      </w:r>
      <w:r>
        <w:t>was</w:t>
      </w:r>
      <w:r w:rsidR="00CD73B0">
        <w:t xml:space="preserve"> </w:t>
      </w:r>
      <w:r>
        <w:t>not</w:t>
      </w:r>
      <w:r w:rsidR="00CD73B0">
        <w:t xml:space="preserve"> </w:t>
      </w:r>
      <w:r>
        <w:t>recognized</w:t>
      </w:r>
      <w:r w:rsidR="00CD73B0">
        <w:t xml:space="preserve"> </w:t>
      </w:r>
      <w:r>
        <w:t>by</w:t>
      </w:r>
      <w:r w:rsidR="00CD73B0">
        <w:t xml:space="preserve"> </w:t>
      </w:r>
      <w:r>
        <w:t>them.</w:t>
      </w:r>
      <w:r w:rsidR="00CD73B0">
        <w:t xml:space="preserve"> </w:t>
      </w:r>
      <w:r>
        <w:t>That</w:t>
      </w:r>
      <w:r w:rsidR="00CD73B0">
        <w:t xml:space="preserve"> </w:t>
      </w:r>
      <w:r>
        <w:t>is</w:t>
      </w:r>
      <w:r w:rsidR="00CD73B0">
        <w:t xml:space="preserve"> </w:t>
      </w:r>
      <w:r>
        <w:t>trully</w:t>
      </w:r>
      <w:r w:rsidR="00CD73B0">
        <w:t xml:space="preserve"> </w:t>
      </w:r>
      <w:r>
        <w:t>hidden!</w:t>
      </w:r>
    </w:p>
    <w:p w14:paraId="154D3BCC" w14:textId="77777777" w:rsidR="00130079" w:rsidRDefault="00130079" w:rsidP="00493531">
      <w:pPr>
        <w:rPr>
          <w:bCs/>
          <w:iCs/>
        </w:rPr>
      </w:pPr>
    </w:p>
    <w:p w14:paraId="170AB08A" w14:textId="77777777" w:rsidR="00EB7ABE" w:rsidRDefault="00EB7ABE" w:rsidP="00493531">
      <w:pPr>
        <w:rPr>
          <w:bCs/>
          <w:iCs/>
        </w:rPr>
      </w:pPr>
    </w:p>
    <w:p w14:paraId="10234F70" w14:textId="2048383E" w:rsidR="00EB7ABE" w:rsidRDefault="00895921" w:rsidP="00895921">
      <w:pPr>
        <w:pStyle w:val="Heading1"/>
      </w:pPr>
      <w:bookmarkStart w:id="14" w:name="_Toc378789208"/>
      <w:bookmarkStart w:id="15" w:name="_Toc58870919"/>
      <w:bookmarkStart w:id="16" w:name="_Toc164983016"/>
      <w:r>
        <w:t>Overview</w:t>
      </w:r>
      <w:bookmarkEnd w:id="14"/>
      <w:bookmarkEnd w:id="15"/>
      <w:bookmarkEnd w:id="16"/>
    </w:p>
    <w:p w14:paraId="35AB4318" w14:textId="77777777" w:rsidR="00EB7ABE" w:rsidRDefault="00EB7ABE" w:rsidP="006A51B9"/>
    <w:p w14:paraId="0639CD88" w14:textId="4C8968EE" w:rsidR="00EB7ABE" w:rsidRDefault="00895921" w:rsidP="00895921">
      <w:r>
        <w:t>The</w:t>
      </w:r>
      <w:r w:rsidR="00CD73B0">
        <w:t xml:space="preserve"> </w:t>
      </w:r>
      <w:r>
        <w:t>story</w:t>
      </w:r>
      <w:r w:rsidR="00CD73B0">
        <w:t xml:space="preserve"> </w:t>
      </w:r>
      <w:r>
        <w:t>of</w:t>
      </w:r>
      <w:r w:rsidR="00CD73B0">
        <w:t xml:space="preserve"> </w:t>
      </w:r>
      <w:r>
        <w:t>Yosef,</w:t>
      </w:r>
      <w:r w:rsidR="00CD73B0">
        <w:t xml:space="preserve"> </w:t>
      </w:r>
      <w:r>
        <w:t>in</w:t>
      </w:r>
      <w:r w:rsidR="00CD73B0">
        <w:t xml:space="preserve"> </w:t>
      </w:r>
      <w:r>
        <w:t>Bereshit</w:t>
      </w:r>
      <w:r w:rsidR="00CD73B0">
        <w:t xml:space="preserve"> </w:t>
      </w:r>
      <w:r>
        <w:t>(Genesis),</w:t>
      </w:r>
      <w:r w:rsidR="00CD73B0">
        <w:t xml:space="preserve"> </w:t>
      </w:r>
      <w:r>
        <w:t>is</w:t>
      </w:r>
      <w:r w:rsidR="00CD73B0">
        <w:t xml:space="preserve"> </w:t>
      </w:r>
      <w:r w:rsidRPr="00881630">
        <w:t>the</w:t>
      </w:r>
      <w:r w:rsidR="00CD73B0">
        <w:t xml:space="preserve"> </w:t>
      </w:r>
      <w:r w:rsidRPr="00881630">
        <w:t>story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>
        <w:t>story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David.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before</w:t>
      </w:r>
      <w:r w:rsidR="00CD73B0">
        <w:t xml:space="preserve"> </w:t>
      </w:r>
      <w:r>
        <w:t>Yosef</w:t>
      </w:r>
      <w:r w:rsidR="00CD73B0">
        <w:t xml:space="preserve"> </w:t>
      </w:r>
      <w:r>
        <w:t>was</w:t>
      </w:r>
      <w:r w:rsidR="00CD73B0">
        <w:t xml:space="preserve"> </w:t>
      </w:r>
      <w:r>
        <w:t>thrown</w:t>
      </w:r>
      <w:r w:rsidR="00CD73B0">
        <w:t xml:space="preserve"> </w:t>
      </w:r>
      <w:r>
        <w:t>into</w:t>
      </w:r>
      <w:r w:rsidR="00CD73B0">
        <w:t xml:space="preserve"> </w:t>
      </w:r>
      <w:r>
        <w:t>the</w:t>
      </w:r>
      <w:r w:rsidR="00CD73B0">
        <w:t xml:space="preserve"> </w:t>
      </w:r>
      <w:r>
        <w:t>pit</w:t>
      </w:r>
      <w:r w:rsidR="00CD73B0">
        <w:t xml:space="preserve"> </w:t>
      </w:r>
      <w:r>
        <w:t>by</w:t>
      </w:r>
      <w:r w:rsidR="00CD73B0">
        <w:t xml:space="preserve"> </w:t>
      </w:r>
      <w:r>
        <w:t>his</w:t>
      </w:r>
      <w:r w:rsidR="00CD73B0">
        <w:t xml:space="preserve"> </w:t>
      </w:r>
      <w:r>
        <w:t>brothers,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on</w:t>
      </w:r>
      <w:r w:rsidR="00CD73B0">
        <w:t xml:space="preserve"> </w:t>
      </w:r>
      <w:r>
        <w:t>earth,</w:t>
      </w:r>
      <w:r w:rsidR="00CD73B0">
        <w:t xml:space="preserve"> </w:t>
      </w:r>
      <w:r w:rsidRPr="006A51B9">
        <w:t>two</w:t>
      </w:r>
      <w:r w:rsidR="00CD73B0">
        <w:t xml:space="preserve"> </w:t>
      </w:r>
      <w:r w:rsidRPr="00881630">
        <w:t>thousand</w:t>
      </w:r>
      <w:r w:rsidR="00CD73B0">
        <w:t xml:space="preserve"> </w:t>
      </w:r>
      <w:r w:rsidRPr="00881630">
        <w:t>years</w:t>
      </w:r>
      <w:r w:rsidR="00CD73B0">
        <w:t xml:space="preserve"> </w:t>
      </w:r>
      <w:r>
        <w:t>ago.</w:t>
      </w:r>
      <w:r w:rsidR="00CD73B0">
        <w:t xml:space="preserve"> </w:t>
      </w:r>
      <w:r>
        <w:t>This</w:t>
      </w:r>
      <w:r w:rsidR="00CD73B0">
        <w:t xml:space="preserve"> </w:t>
      </w:r>
      <w:r>
        <w:t>was</w:t>
      </w:r>
      <w:r w:rsidR="00CD73B0">
        <w:t xml:space="preserve"> </w:t>
      </w:r>
      <w:r>
        <w:t>His</w:t>
      </w:r>
      <w:r w:rsidR="00CD73B0">
        <w:t xml:space="preserve"> </w:t>
      </w:r>
      <w:r>
        <w:t>ministry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Jews</w:t>
      </w:r>
      <w:r>
        <w:t>,</w:t>
      </w:r>
      <w:r w:rsidR="00CD73B0">
        <w:t xml:space="preserve"> </w:t>
      </w:r>
      <w:r>
        <w:t>while</w:t>
      </w:r>
      <w:r w:rsidR="00CD73B0">
        <w:t xml:space="preserve"> </w:t>
      </w:r>
      <w:r>
        <w:t>His</w:t>
      </w:r>
      <w:r w:rsidR="00CD73B0">
        <w:t xml:space="preserve"> </w:t>
      </w:r>
      <w:r w:rsidRPr="006A51B9">
        <w:t>atonement</w:t>
      </w:r>
      <w:r w:rsidR="00CD73B0">
        <w:t xml:space="preserve"> </w:t>
      </w:r>
      <w:r>
        <w:t>was</w:t>
      </w:r>
      <w:r w:rsidR="00CD73B0">
        <w:t xml:space="preserve"> </w:t>
      </w:r>
      <w:r>
        <w:t>for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Gentiles</w:t>
      </w:r>
      <w:r>
        <w:t>.</w:t>
      </w:r>
    </w:p>
    <w:p w14:paraId="728E9DC4" w14:textId="77777777" w:rsidR="00EB7ABE" w:rsidRDefault="00EB7ABE" w:rsidP="00895921"/>
    <w:p w14:paraId="64474D5B" w14:textId="47705F22" w:rsidR="00EB7ABE" w:rsidRDefault="00895921" w:rsidP="00895921">
      <w:r>
        <w:t>The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between</w:t>
      </w:r>
      <w:r w:rsidR="00CD73B0">
        <w:t xml:space="preserve"> </w:t>
      </w:r>
      <w:r>
        <w:t>the</w:t>
      </w:r>
      <w:r w:rsidR="00CD73B0">
        <w:t xml:space="preserve"> </w:t>
      </w:r>
      <w:r>
        <w:t>pit</w:t>
      </w:r>
      <w:r w:rsidR="00CD73B0">
        <w:t xml:space="preserve"> </w:t>
      </w:r>
      <w:r>
        <w:t>and</w:t>
      </w:r>
      <w:r w:rsidR="00CD73B0">
        <w:t xml:space="preserve"> </w:t>
      </w:r>
      <w:r>
        <w:t>Potiphar’s</w:t>
      </w:r>
      <w:r w:rsidR="00CD73B0">
        <w:t xml:space="preserve"> </w:t>
      </w:r>
      <w:r>
        <w:t>prison,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description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in</w:t>
      </w:r>
      <w:r w:rsidR="00CD73B0">
        <w:t xml:space="preserve"> </w:t>
      </w:r>
      <w:r>
        <w:t>His</w:t>
      </w:r>
      <w:r w:rsidR="00CD73B0">
        <w:t xml:space="preserve"> </w:t>
      </w:r>
      <w:r>
        <w:t>second</w:t>
      </w:r>
      <w:r w:rsidR="00CD73B0">
        <w:t xml:space="preserve"> </w:t>
      </w:r>
      <w:r w:rsidRPr="006A51B9">
        <w:t>coming</w:t>
      </w:r>
      <w:r>
        <w:t>.</w:t>
      </w:r>
      <w:r w:rsidR="00CD73B0">
        <w:t xml:space="preserve"> </w:t>
      </w:r>
      <w:r>
        <w:t>This</w:t>
      </w:r>
      <w:r w:rsidR="00CD73B0">
        <w:t xml:space="preserve"> </w:t>
      </w:r>
      <w:r>
        <w:t>will</w:t>
      </w:r>
      <w:r w:rsidR="00CD73B0">
        <w:t xml:space="preserve"> </w:t>
      </w:r>
      <w:r>
        <w:t>be</w:t>
      </w:r>
      <w:r w:rsidR="00CD73B0">
        <w:t xml:space="preserve"> </w:t>
      </w:r>
      <w:r>
        <w:t>His</w:t>
      </w:r>
      <w:r w:rsidR="00CD73B0">
        <w:t xml:space="preserve"> </w:t>
      </w:r>
      <w:r>
        <w:t>ministry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Gentiles</w:t>
      </w:r>
      <w:r>
        <w:t>.</w:t>
      </w:r>
      <w:r w:rsidR="00CD73B0">
        <w:t xml:space="preserve"> </w:t>
      </w:r>
      <w:r w:rsidR="00BE620B">
        <w:t>In</w:t>
      </w:r>
      <w:r w:rsidR="00CD73B0">
        <w:t xml:space="preserve"> </w:t>
      </w:r>
      <w:r w:rsidR="00BE620B">
        <w:t>this</w:t>
      </w:r>
      <w:r w:rsidR="00CD73B0">
        <w:t xml:space="preserve"> </w:t>
      </w:r>
      <w:r w:rsidR="00BE620B" w:rsidRPr="006A51B9">
        <w:t>mission</w:t>
      </w:r>
      <w:r w:rsidR="00BE620B">
        <w:t>,</w:t>
      </w:r>
      <w:r w:rsidR="00CD73B0">
        <w:t xml:space="preserve"> </w:t>
      </w:r>
      <w:r w:rsidR="00BE620B" w:rsidRPr="006A51B9">
        <w:t>Mashiach</w:t>
      </w:r>
      <w:r w:rsidR="00CD73B0">
        <w:t xml:space="preserve"> </w:t>
      </w:r>
      <w:r w:rsidR="00BE620B">
        <w:t>ben</w:t>
      </w:r>
      <w:r w:rsidR="00CD73B0">
        <w:t xml:space="preserve"> </w:t>
      </w:r>
      <w:r w:rsidR="00BE620B">
        <w:t>Yosef</w:t>
      </w:r>
      <w:r w:rsidR="00CD73B0">
        <w:t xml:space="preserve"> </w:t>
      </w:r>
      <w:r w:rsidR="00BE620B">
        <w:t>will</w:t>
      </w:r>
      <w:r w:rsidR="00CD73B0">
        <w:t xml:space="preserve"> </w:t>
      </w:r>
      <w:r w:rsidR="00BE620B">
        <w:t>fight</w:t>
      </w:r>
      <w:r w:rsidR="00CD73B0">
        <w:t xml:space="preserve"> </w:t>
      </w:r>
      <w:r w:rsidR="00BE620B">
        <w:t>and</w:t>
      </w:r>
      <w:r w:rsidR="00CD73B0">
        <w:t xml:space="preserve"> </w:t>
      </w:r>
      <w:r w:rsidR="00BE620B">
        <w:t>destroy</w:t>
      </w:r>
      <w:r w:rsidR="00CD73B0">
        <w:t xml:space="preserve"> </w:t>
      </w:r>
      <w:r w:rsidR="00BE620B" w:rsidRPr="006A51B9">
        <w:t>Amalek</w:t>
      </w:r>
      <w:r w:rsidR="00BE620B">
        <w:t>.</w:t>
      </w:r>
      <w:r w:rsidR="00CD73B0">
        <w:t xml:space="preserve"> </w:t>
      </w:r>
      <w:r w:rsidR="00BE620B">
        <w:t>This</w:t>
      </w:r>
      <w:r w:rsidR="00CD73B0">
        <w:t xml:space="preserve"> </w:t>
      </w:r>
      <w:r w:rsidR="00BE620B">
        <w:t>descendant</w:t>
      </w:r>
      <w:r w:rsidR="00CD73B0">
        <w:t xml:space="preserve"> </w:t>
      </w:r>
      <w:r w:rsidR="00BE620B">
        <w:t>of</w:t>
      </w:r>
      <w:r w:rsidR="00CD73B0">
        <w:t xml:space="preserve"> </w:t>
      </w:r>
      <w:r w:rsidR="00BE620B" w:rsidRPr="006A51B9">
        <w:t>Benjamin</w:t>
      </w:r>
      <w:r w:rsidR="00CD73B0">
        <w:t xml:space="preserve"> </w:t>
      </w:r>
      <w:r w:rsidR="00BE620B">
        <w:t>will</w:t>
      </w:r>
      <w:r w:rsidR="00CD73B0">
        <w:t xml:space="preserve"> </w:t>
      </w:r>
      <w:r w:rsidR="00BE620B">
        <w:t>be</w:t>
      </w:r>
      <w:r w:rsidR="00CD73B0">
        <w:t xml:space="preserve"> </w:t>
      </w:r>
      <w:r w:rsidR="00BE620B">
        <w:t>uniquely</w:t>
      </w:r>
      <w:r w:rsidR="00CD73B0">
        <w:t xml:space="preserve"> </w:t>
      </w:r>
      <w:r w:rsidR="00BE620B">
        <w:t>qualified</w:t>
      </w:r>
      <w:r w:rsidR="00CD73B0">
        <w:t xml:space="preserve"> </w:t>
      </w:r>
      <w:r w:rsidR="00BE620B">
        <w:t>to</w:t>
      </w:r>
      <w:r w:rsidR="00CD73B0">
        <w:t xml:space="preserve"> </w:t>
      </w:r>
      <w:r w:rsidR="00BE620B">
        <w:t>battle</w:t>
      </w:r>
      <w:r w:rsidR="00CD73B0">
        <w:t xml:space="preserve"> </w:t>
      </w:r>
      <w:r w:rsidR="00BE620B">
        <w:t>against</w:t>
      </w:r>
      <w:r w:rsidR="00CD73B0">
        <w:t xml:space="preserve"> </w:t>
      </w:r>
      <w:r w:rsidR="00BE620B" w:rsidRPr="006A51B9">
        <w:t>Amalek</w:t>
      </w:r>
      <w:r w:rsidR="00BE620B">
        <w:t>.</w:t>
      </w:r>
    </w:p>
    <w:p w14:paraId="1E6F7E4B" w14:textId="77777777" w:rsidR="00EB7ABE" w:rsidRDefault="00EB7ABE" w:rsidP="00895921"/>
    <w:p w14:paraId="364CBBBE" w14:textId="78A62259" w:rsidR="00EB7ABE" w:rsidRDefault="00895921" w:rsidP="00895921">
      <w:r>
        <w:t>The</w:t>
      </w:r>
      <w:r w:rsidR="00CD73B0">
        <w:t xml:space="preserve"> </w:t>
      </w:r>
      <w:r>
        <w:t>story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as</w:t>
      </w:r>
      <w:r w:rsidR="00CD73B0">
        <w:t xml:space="preserve"> </w:t>
      </w:r>
      <w:r>
        <w:t>second</w:t>
      </w:r>
      <w:r w:rsidR="00CD73B0">
        <w:t xml:space="preserve"> </w:t>
      </w:r>
      <w:r>
        <w:t>to</w:t>
      </w:r>
      <w:r w:rsidR="00CD73B0">
        <w:t xml:space="preserve"> </w:t>
      </w:r>
      <w:r>
        <w:t>Pharaoh,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Yeshua</w:t>
      </w:r>
      <w:r w:rsidR="00CD73B0">
        <w:t xml:space="preserve"> </w:t>
      </w:r>
      <w:r>
        <w:t>as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David.</w:t>
      </w:r>
      <w:r w:rsidR="00CD73B0">
        <w:t xml:space="preserve"> </w:t>
      </w:r>
      <w:r>
        <w:t>Thus</w:t>
      </w:r>
      <w:r w:rsidR="00CD73B0">
        <w:t xml:space="preserve"> </w:t>
      </w:r>
      <w:r>
        <w:t>we</w:t>
      </w:r>
      <w:r w:rsidR="00CD73B0">
        <w:t xml:space="preserve"> </w:t>
      </w:r>
      <w:r>
        <w:t>can</w:t>
      </w:r>
      <w:r w:rsidR="00CD73B0">
        <w:t xml:space="preserve"> </w:t>
      </w:r>
      <w:r>
        <w:t>see</w:t>
      </w:r>
      <w:r w:rsidR="00CD73B0">
        <w:t xml:space="preserve"> </w:t>
      </w:r>
      <w:r>
        <w:t>that</w:t>
      </w:r>
      <w:r w:rsidR="00CD73B0">
        <w:t xml:space="preserve"> </w:t>
      </w:r>
      <w:r>
        <w:t>this</w:t>
      </w:r>
      <w:r w:rsidR="00CD73B0">
        <w:t xml:space="preserve"> </w:t>
      </w:r>
      <w:r>
        <w:t>story</w:t>
      </w:r>
      <w:r w:rsidR="00CD73B0">
        <w:t xml:space="preserve"> </w:t>
      </w:r>
      <w:r>
        <w:t>is</w:t>
      </w:r>
      <w:r w:rsidR="00CD73B0">
        <w:t xml:space="preserve"> </w:t>
      </w:r>
      <w:r>
        <w:t>prophetic.</w:t>
      </w:r>
      <w:r w:rsidR="00CD73B0">
        <w:t xml:space="preserve"> </w:t>
      </w:r>
      <w:r w:rsidRPr="00881630">
        <w:t>The</w:t>
      </w:r>
      <w:r w:rsidR="00CD73B0">
        <w:t xml:space="preserve"> </w:t>
      </w:r>
      <w:r w:rsidRPr="00881630">
        <w:t>story</w:t>
      </w:r>
      <w:r w:rsidR="00CD73B0">
        <w:t xml:space="preserve"> </w:t>
      </w:r>
      <w:r>
        <w:t>spend</w:t>
      </w:r>
      <w:r w:rsidR="00147B9E">
        <w:t>s</w:t>
      </w:r>
      <w:r w:rsidR="00CD73B0">
        <w:t xml:space="preserve"> </w:t>
      </w:r>
      <w:r>
        <w:t>almost</w:t>
      </w:r>
      <w:r w:rsidR="00CD73B0">
        <w:t xml:space="preserve"> </w:t>
      </w:r>
      <w:r>
        <w:t>no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on</w:t>
      </w:r>
      <w:r w:rsidR="00CD73B0">
        <w:t xml:space="preserve"> </w:t>
      </w:r>
      <w:r>
        <w:t>Yosef</w:t>
      </w:r>
      <w:r w:rsidR="00CD73B0">
        <w:t xml:space="preserve"> </w:t>
      </w:r>
      <w:r>
        <w:t>before</w:t>
      </w:r>
      <w:r w:rsidR="00CD73B0">
        <w:t xml:space="preserve"> </w:t>
      </w:r>
      <w:r>
        <w:t>the</w:t>
      </w:r>
      <w:r w:rsidR="00CD73B0">
        <w:t xml:space="preserve"> </w:t>
      </w:r>
      <w:r>
        <w:t>pit,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Yosef.</w:t>
      </w:r>
      <w:r w:rsidR="00CD73B0">
        <w:t xml:space="preserve"> </w:t>
      </w:r>
      <w:r>
        <w:t>The</w:t>
      </w:r>
      <w:r w:rsidR="00CD73B0">
        <w:t xml:space="preserve"> </w:t>
      </w:r>
      <w:r>
        <w:t>story</w:t>
      </w:r>
      <w:r w:rsidR="00147B9E">
        <w:t>,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147B9E">
        <w:t>,</w:t>
      </w:r>
      <w:r w:rsidR="00CD73B0">
        <w:t xml:space="preserve"> </w:t>
      </w:r>
      <w:r>
        <w:t>spends</w:t>
      </w:r>
      <w:r w:rsidR="00CD73B0">
        <w:t xml:space="preserve"> </w:t>
      </w:r>
      <w:r>
        <w:t>most</w:t>
      </w:r>
      <w:r w:rsidR="00CD73B0">
        <w:t xml:space="preserve"> </w:t>
      </w:r>
      <w:r>
        <w:t>of</w:t>
      </w:r>
      <w:r w:rsidR="00CD73B0">
        <w:t xml:space="preserve"> </w:t>
      </w:r>
      <w:r>
        <w:t>its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focusing</w:t>
      </w:r>
      <w:r w:rsidR="00CD73B0">
        <w:t xml:space="preserve"> </w:t>
      </w:r>
      <w:r>
        <w:t>on</w:t>
      </w:r>
      <w:r w:rsidR="00CD73B0">
        <w:t xml:space="preserve"> </w:t>
      </w:r>
      <w:r>
        <w:t>Yosef</w:t>
      </w:r>
      <w:r w:rsidR="00CD73B0">
        <w:t xml:space="preserve"> </w:t>
      </w:r>
      <w:r>
        <w:t>after</w:t>
      </w:r>
      <w:r w:rsidR="00CD73B0">
        <w:t xml:space="preserve"> </w:t>
      </w:r>
      <w:r>
        <w:t>the</w:t>
      </w:r>
      <w:r w:rsidR="00CD73B0">
        <w:t xml:space="preserve"> </w:t>
      </w:r>
      <w:r>
        <w:t>pit,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David.</w:t>
      </w:r>
      <w:r w:rsidR="00CD73B0">
        <w:t xml:space="preserve"> </w:t>
      </w:r>
      <w:r>
        <w:t>So,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story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we</w:t>
      </w:r>
      <w:r w:rsidR="00CD73B0">
        <w:t xml:space="preserve"> </w:t>
      </w:r>
      <w:r>
        <w:t>have</w:t>
      </w:r>
      <w:r w:rsidR="00CD73B0">
        <w:t xml:space="preserve"> </w:t>
      </w:r>
      <w:r>
        <w:t>the</w:t>
      </w:r>
      <w:r w:rsidR="00CD73B0">
        <w:t xml:space="preserve"> </w:t>
      </w:r>
      <w:r>
        <w:t>following</w:t>
      </w:r>
      <w:r w:rsidR="00CD73B0">
        <w:t xml:space="preserve"> </w:t>
      </w:r>
      <w:r>
        <w:t>“</w:t>
      </w:r>
      <w:r w:rsidRPr="006A51B9">
        <w:t>remez</w:t>
      </w:r>
      <w:r>
        <w:t>”</w:t>
      </w:r>
      <w:r w:rsidR="00CD73B0">
        <w:t xml:space="preserve"> </w:t>
      </w:r>
      <w:r>
        <w:t>characters:</w:t>
      </w:r>
    </w:p>
    <w:p w14:paraId="38CB4037" w14:textId="77777777" w:rsidR="00EB7ABE" w:rsidRDefault="00EB7ABE" w:rsidP="00895921"/>
    <w:p w14:paraId="686B4FCD" w14:textId="4BA1DD54" w:rsidR="000B73B5" w:rsidRDefault="00FC4145" w:rsidP="00895921">
      <w:r w:rsidRPr="006A51B9">
        <w:rPr>
          <w:b/>
          <w:bCs/>
        </w:rPr>
        <w:t>Yaakov</w:t>
      </w:r>
      <w:r w:rsidR="00CD73B0">
        <w:rPr>
          <w:b/>
          <w:bCs/>
        </w:rPr>
        <w:t xml:space="preserve"> </w:t>
      </w:r>
      <w:r w:rsidR="00895921">
        <w:rPr>
          <w:b/>
          <w:bCs/>
        </w:rPr>
        <w:t>/</w:t>
      </w:r>
      <w:r w:rsidR="00CD73B0">
        <w:rPr>
          <w:b/>
          <w:bCs/>
        </w:rPr>
        <w:t xml:space="preserve"> </w:t>
      </w:r>
      <w:r w:rsidR="00895921">
        <w:rPr>
          <w:b/>
          <w:bCs/>
        </w:rPr>
        <w:t>Israel</w:t>
      </w:r>
      <w:r w:rsidR="00CD73B0">
        <w:t xml:space="preserve"> </w:t>
      </w:r>
      <w:r w:rsidR="00895921">
        <w:t>=</w:t>
      </w:r>
      <w:r w:rsidR="00CD73B0">
        <w:t xml:space="preserve"> </w:t>
      </w:r>
      <w:r w:rsidR="00147B9E" w:rsidRPr="00881630">
        <w:t>Israel</w:t>
      </w:r>
    </w:p>
    <w:p w14:paraId="77E152CC" w14:textId="77777777" w:rsidR="000B73B5" w:rsidRDefault="000B73B5" w:rsidP="00895921"/>
    <w:p w14:paraId="1A324875" w14:textId="2AC21394" w:rsidR="000B73B5" w:rsidRDefault="00895921" w:rsidP="00895921">
      <w:r>
        <w:rPr>
          <w:b/>
          <w:bCs/>
        </w:rPr>
        <w:t>Yosef</w:t>
      </w:r>
      <w:r w:rsidR="00CD73B0">
        <w:t xml:space="preserve"> </w:t>
      </w:r>
      <w:r>
        <w:t>=</w:t>
      </w:r>
      <w:r w:rsidR="00CD73B0">
        <w:t xml:space="preserve"> </w:t>
      </w:r>
      <w:r w:rsidRPr="006A51B9">
        <w:t>Mashiach</w:t>
      </w:r>
    </w:p>
    <w:p w14:paraId="16127D29" w14:textId="77777777" w:rsidR="000B73B5" w:rsidRDefault="000B73B5" w:rsidP="00895921"/>
    <w:p w14:paraId="5E583A67" w14:textId="0F438141" w:rsidR="000B73B5" w:rsidRDefault="00895921" w:rsidP="00895921">
      <w:r>
        <w:rPr>
          <w:b/>
          <w:bCs/>
        </w:rPr>
        <w:t>Yosef’s</w:t>
      </w:r>
      <w:r w:rsidR="00CD73B0">
        <w:rPr>
          <w:b/>
          <w:bCs/>
        </w:rPr>
        <w:t xml:space="preserve"> </w:t>
      </w:r>
      <w:r w:rsidRPr="006A51B9">
        <w:rPr>
          <w:b/>
          <w:bCs/>
        </w:rPr>
        <w:t>ten</w:t>
      </w:r>
      <w:r w:rsidR="00CD73B0">
        <w:rPr>
          <w:b/>
          <w:bCs/>
        </w:rPr>
        <w:t xml:space="preserve"> </w:t>
      </w:r>
      <w:r>
        <w:rPr>
          <w:b/>
          <w:bCs/>
        </w:rPr>
        <w:t>brothers</w:t>
      </w:r>
      <w:r w:rsidR="00CD73B0">
        <w:t xml:space="preserve"> </w:t>
      </w:r>
      <w:r>
        <w:t>=</w:t>
      </w:r>
      <w:r w:rsidR="00CD73B0">
        <w:t xml:space="preserve"> </w:t>
      </w:r>
      <w:r w:rsidRPr="006A51B9">
        <w:t>Jews</w:t>
      </w:r>
    </w:p>
    <w:p w14:paraId="79C55735" w14:textId="77777777" w:rsidR="000B73B5" w:rsidRDefault="000B73B5" w:rsidP="00895921"/>
    <w:p w14:paraId="22AF8BA2" w14:textId="06D15C0B" w:rsidR="000B73B5" w:rsidRDefault="00895921" w:rsidP="00895921">
      <w:r>
        <w:rPr>
          <w:b/>
          <w:bCs/>
        </w:rPr>
        <w:t>Egyptians</w:t>
      </w:r>
      <w:r w:rsidR="00CD73B0">
        <w:rPr>
          <w:b/>
          <w:bCs/>
        </w:rPr>
        <w:t xml:space="preserve"> </w:t>
      </w:r>
      <w:r>
        <w:t>=</w:t>
      </w:r>
      <w:r w:rsidR="00CD73B0">
        <w:t xml:space="preserve"> </w:t>
      </w:r>
      <w:r w:rsidRPr="006A51B9">
        <w:t>Gentiles</w:t>
      </w:r>
    </w:p>
    <w:p w14:paraId="438C9799" w14:textId="77777777" w:rsidR="000B73B5" w:rsidRDefault="000B73B5" w:rsidP="00895921"/>
    <w:p w14:paraId="03A0A8F2" w14:textId="6C67B26C" w:rsidR="000B73B5" w:rsidRDefault="00895921" w:rsidP="00895921">
      <w:r>
        <w:rPr>
          <w:b/>
          <w:bCs/>
        </w:rPr>
        <w:t>Potiphar’s</w:t>
      </w:r>
      <w:r w:rsidR="00CD73B0">
        <w:rPr>
          <w:b/>
          <w:bCs/>
        </w:rPr>
        <w:t xml:space="preserve"> </w:t>
      </w:r>
      <w:r>
        <w:rPr>
          <w:b/>
          <w:bCs/>
        </w:rPr>
        <w:t>wife</w:t>
      </w:r>
      <w:r w:rsidR="00CD73B0">
        <w:t xml:space="preserve"> </w:t>
      </w:r>
      <w:r>
        <w:t>=</w:t>
      </w:r>
      <w:r w:rsidR="00CD73B0">
        <w:t xml:space="preserve"> </w:t>
      </w:r>
      <w:r>
        <w:t>The</w:t>
      </w:r>
      <w:r w:rsidR="00CD73B0">
        <w:t xml:space="preserve"> </w:t>
      </w:r>
      <w:r>
        <w:t>woman</w:t>
      </w:r>
      <w:r w:rsidR="00CD73B0">
        <w:t xml:space="preserve"> </w:t>
      </w:r>
      <w:r>
        <w:t>who</w:t>
      </w:r>
      <w:r w:rsidR="00CD73B0">
        <w:t xml:space="preserve"> </w:t>
      </w:r>
      <w:r>
        <w:t>plays</w:t>
      </w:r>
      <w:r w:rsidR="00CD73B0">
        <w:t xml:space="preserve"> </w:t>
      </w:r>
      <w:r>
        <w:t>the</w:t>
      </w:r>
      <w:r w:rsidR="00CD73B0">
        <w:t xml:space="preserve"> </w:t>
      </w:r>
      <w:r>
        <w:t>harlot</w:t>
      </w:r>
      <w:r w:rsidR="00CD73B0">
        <w:t xml:space="preserve"> </w:t>
      </w:r>
      <w:r>
        <w:t>–</w:t>
      </w:r>
      <w:r w:rsidR="00CD73B0">
        <w:t xml:space="preserve"> </w:t>
      </w:r>
      <w:r w:rsidRPr="006A51B9">
        <w:t>Idol</w:t>
      </w:r>
      <w:r w:rsidR="00CD73B0">
        <w:t xml:space="preserve"> </w:t>
      </w:r>
      <w:r>
        <w:t>worshippers.</w:t>
      </w:r>
    </w:p>
    <w:p w14:paraId="457DEFA8" w14:textId="77777777" w:rsidR="000B73B5" w:rsidRDefault="000B73B5" w:rsidP="00895921"/>
    <w:p w14:paraId="0B5FCC29" w14:textId="0D8FF4AE" w:rsidR="000B73B5" w:rsidRDefault="00895921" w:rsidP="00895921">
      <w:pPr>
        <w:pStyle w:val="Header"/>
        <w:tabs>
          <w:tab w:val="clear" w:pos="4320"/>
          <w:tab w:val="clear" w:pos="8640"/>
        </w:tabs>
      </w:pPr>
      <w:r>
        <w:rPr>
          <w:b/>
          <w:bCs/>
        </w:rPr>
        <w:t>Pharaoh</w:t>
      </w:r>
      <w:r w:rsidR="00CD73B0">
        <w:t xml:space="preserve"> </w:t>
      </w:r>
      <w:r>
        <w:t>=</w:t>
      </w:r>
      <w:r w:rsidR="00CD73B0">
        <w:t xml:space="preserve"> </w:t>
      </w:r>
      <w:r>
        <w:t>The</w:t>
      </w:r>
      <w:r w:rsidR="00CD73B0">
        <w:t xml:space="preserve"> </w:t>
      </w:r>
      <w:r>
        <w:t>leader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only</w:t>
      </w:r>
      <w:r w:rsidR="00CD73B0">
        <w:t xml:space="preserve"> </w:t>
      </w:r>
      <w:r w:rsidRPr="006A51B9">
        <w:t>world</w:t>
      </w:r>
      <w:r w:rsidR="00CD73B0">
        <w:t xml:space="preserve"> </w:t>
      </w:r>
      <w:r>
        <w:t>super-power</w:t>
      </w:r>
      <w:r w:rsidR="00CD73B0">
        <w:t xml:space="preserve"> </w:t>
      </w:r>
      <w:r>
        <w:t>of</w:t>
      </w:r>
      <w:r w:rsidR="00CD73B0">
        <w:t xml:space="preserve"> </w:t>
      </w:r>
      <w:r>
        <w:t>that</w:t>
      </w:r>
      <w:r w:rsidR="00CD73B0">
        <w:t xml:space="preserve"> </w:t>
      </w:r>
      <w:r w:rsidRPr="006A51B9">
        <w:t>time</w:t>
      </w:r>
      <w:r>
        <w:t>.</w:t>
      </w:r>
      <w:r w:rsidR="00CD73B0">
        <w:t xml:space="preserve"> </w:t>
      </w:r>
      <w:r w:rsidR="0017693A">
        <w:t>He</w:t>
      </w:r>
      <w:r w:rsidR="00CD73B0">
        <w:t xml:space="preserve"> </w:t>
      </w:r>
      <w:r w:rsidR="0017693A">
        <w:t>represents</w:t>
      </w:r>
      <w:r w:rsidR="00CD73B0">
        <w:t xml:space="preserve"> </w:t>
      </w:r>
      <w:r w:rsidRPr="006A51B9">
        <w:t>HaShem</w:t>
      </w:r>
      <w:r>
        <w:t>.</w:t>
      </w:r>
    </w:p>
    <w:p w14:paraId="75280959" w14:textId="77777777" w:rsidR="000B73B5" w:rsidRDefault="000B73B5" w:rsidP="00895921">
      <w:pPr>
        <w:pStyle w:val="Header"/>
        <w:tabs>
          <w:tab w:val="clear" w:pos="4320"/>
          <w:tab w:val="clear" w:pos="8640"/>
        </w:tabs>
      </w:pPr>
    </w:p>
    <w:p w14:paraId="1BFB8DFA" w14:textId="0707F3C9" w:rsidR="000B73B5" w:rsidRDefault="00895921" w:rsidP="00895921">
      <w:r>
        <w:rPr>
          <w:b/>
          <w:bCs/>
        </w:rPr>
        <w:t>Pit</w:t>
      </w:r>
      <w:r w:rsidR="00CD73B0">
        <w:t xml:space="preserve"> </w:t>
      </w:r>
      <w:r>
        <w:t>=</w:t>
      </w:r>
      <w:r w:rsidR="00CD73B0">
        <w:t xml:space="preserve"> </w:t>
      </w:r>
      <w:r>
        <w:t>the</w:t>
      </w:r>
      <w:r w:rsidR="00CD73B0">
        <w:t xml:space="preserve"> </w:t>
      </w:r>
      <w:r>
        <w:t>grave</w:t>
      </w:r>
    </w:p>
    <w:p w14:paraId="1C826000" w14:textId="77777777" w:rsidR="000B73B5" w:rsidRDefault="000B73B5" w:rsidP="00895921"/>
    <w:p w14:paraId="50A9B1F9" w14:textId="7624EEB8" w:rsidR="000B73B5" w:rsidRDefault="00895921" w:rsidP="00895921">
      <w:r>
        <w:rPr>
          <w:b/>
          <w:bCs/>
        </w:rPr>
        <w:t>Robe</w:t>
      </w:r>
      <w:r w:rsidR="00CD73B0">
        <w:t xml:space="preserve"> </w:t>
      </w:r>
      <w:r>
        <w:t>=</w:t>
      </w:r>
      <w:r w:rsidR="00CD73B0">
        <w:t xml:space="preserve"> </w:t>
      </w:r>
      <w:r>
        <w:t>This</w:t>
      </w:r>
      <w:r w:rsidR="00CD73B0">
        <w:t xml:space="preserve"> </w:t>
      </w:r>
      <w:r w:rsidR="006562BF">
        <w:t>garment</w:t>
      </w:r>
      <w:r w:rsidR="00CD73B0">
        <w:t xml:space="preserve"> </w:t>
      </w:r>
      <w:r>
        <w:t>was</w:t>
      </w:r>
      <w:r w:rsidR="00CD73B0">
        <w:t xml:space="preserve"> </w:t>
      </w:r>
      <w:r w:rsidRPr="006A51B9">
        <w:t>first</w:t>
      </w:r>
      <w:r w:rsidR="00CD73B0">
        <w:t xml:space="preserve"> </w:t>
      </w:r>
      <w:r>
        <w:t>used</w:t>
      </w:r>
      <w:r w:rsidR="00CD73B0">
        <w:t xml:space="preserve"> </w:t>
      </w:r>
      <w:r>
        <w:t>for</w:t>
      </w:r>
      <w:r w:rsidR="00CD73B0">
        <w:t xml:space="preserve"> </w:t>
      </w:r>
      <w:r w:rsidRPr="006A51B9">
        <w:t>Adam</w:t>
      </w:r>
      <w:r w:rsidR="00CD73B0">
        <w:t xml:space="preserve"> </w:t>
      </w:r>
      <w:r>
        <w:t>and</w:t>
      </w:r>
      <w:r w:rsidR="00CD73B0">
        <w:t xml:space="preserve"> </w:t>
      </w:r>
      <w:r>
        <w:t>Eve</w:t>
      </w:r>
      <w:r w:rsidR="00CD73B0">
        <w:t xml:space="preserve"> </w:t>
      </w:r>
      <w:r>
        <w:t>when</w:t>
      </w:r>
      <w:r w:rsidR="00CD73B0">
        <w:t xml:space="preserve"> </w:t>
      </w:r>
      <w:r w:rsidRPr="006A51B9">
        <w:t>HaShem</w:t>
      </w:r>
      <w:r w:rsidR="00CD73B0">
        <w:t xml:space="preserve"> </w:t>
      </w:r>
      <w:r>
        <w:t>gave</w:t>
      </w:r>
      <w:r w:rsidR="00CD73B0">
        <w:t xml:space="preserve"> </w:t>
      </w:r>
      <w:r>
        <w:t>them</w:t>
      </w:r>
      <w:r w:rsidR="00CD73B0">
        <w:t xml:space="preserve"> </w:t>
      </w:r>
      <w:r>
        <w:t>a</w:t>
      </w:r>
      <w:r w:rsidR="00CD73B0">
        <w:t xml:space="preserve"> </w:t>
      </w:r>
      <w:r>
        <w:t>covering</w:t>
      </w:r>
      <w:r w:rsidR="00CD73B0">
        <w:t xml:space="preserve"> </w:t>
      </w:r>
      <w:r>
        <w:t>of</w:t>
      </w:r>
      <w:r w:rsidR="00CD73B0">
        <w:t xml:space="preserve"> </w:t>
      </w:r>
      <w:r>
        <w:t>skins.</w:t>
      </w:r>
      <w:r w:rsidR="00CD73B0">
        <w:t xml:space="preserve"> </w:t>
      </w:r>
      <w:r w:rsidR="006562BF">
        <w:t>It</w:t>
      </w:r>
      <w:r w:rsidR="00CD73B0">
        <w:t xml:space="preserve"> </w:t>
      </w:r>
      <w:r w:rsidR="006562BF">
        <w:t>was</w:t>
      </w:r>
      <w:r w:rsidR="00CD73B0">
        <w:t xml:space="preserve"> </w:t>
      </w:r>
      <w:r w:rsidR="006562BF">
        <w:t>passed</w:t>
      </w:r>
      <w:r w:rsidR="00CD73B0">
        <w:t xml:space="preserve"> </w:t>
      </w:r>
      <w:r w:rsidR="006562BF">
        <w:t>down</w:t>
      </w:r>
      <w:r w:rsidR="00CD73B0">
        <w:t xml:space="preserve"> </w:t>
      </w:r>
      <w:r w:rsidR="006562BF">
        <w:t>through</w:t>
      </w:r>
      <w:r w:rsidR="00CD73B0">
        <w:t xml:space="preserve"> </w:t>
      </w:r>
      <w:r w:rsidR="006562BF">
        <w:t>the</w:t>
      </w:r>
      <w:r w:rsidR="00CD73B0">
        <w:t xml:space="preserve"> </w:t>
      </w:r>
      <w:r w:rsidR="006562BF">
        <w:t>ages</w:t>
      </w:r>
      <w:r w:rsidR="00CD73B0">
        <w:t xml:space="preserve"> </w:t>
      </w:r>
      <w:r w:rsidR="006562BF">
        <w:t>as</w:t>
      </w:r>
      <w:r w:rsidR="00CD73B0">
        <w:t xml:space="preserve"> </w:t>
      </w:r>
      <w:r w:rsidR="006562BF">
        <w:t>the</w:t>
      </w:r>
      <w:r w:rsidR="00CD73B0">
        <w:t xml:space="preserve"> </w:t>
      </w:r>
      <w:r w:rsidR="006562BF">
        <w:t>garment</w:t>
      </w:r>
      <w:r w:rsidR="00CD73B0">
        <w:t xml:space="preserve"> </w:t>
      </w:r>
      <w:r w:rsidR="006562BF">
        <w:t>of</w:t>
      </w:r>
      <w:r w:rsidR="00CD73B0">
        <w:t xml:space="preserve"> </w:t>
      </w:r>
      <w:r w:rsidR="006562BF">
        <w:t>a</w:t>
      </w:r>
      <w:r w:rsidR="00CD73B0">
        <w:t xml:space="preserve"> </w:t>
      </w:r>
      <w:r w:rsidR="006562BF">
        <w:t>priest.</w:t>
      </w:r>
    </w:p>
    <w:p w14:paraId="191D6C5C" w14:textId="77777777" w:rsidR="000B73B5" w:rsidRDefault="000B73B5" w:rsidP="00895921"/>
    <w:p w14:paraId="18D2C32A" w14:textId="0676D0CD" w:rsidR="00EB7ABE" w:rsidRDefault="00895921" w:rsidP="00895921">
      <w:r>
        <w:rPr>
          <w:b/>
          <w:bCs/>
        </w:rPr>
        <w:t>Mitzrayim</w:t>
      </w:r>
      <w:r w:rsidR="00CD73B0">
        <w:t xml:space="preserve"> </w:t>
      </w:r>
      <w:r>
        <w:t>(</w:t>
      </w:r>
      <w:smartTag w:uri="urn:schemas-microsoft-com:office:smarttags" w:element="place">
        <w:smartTag w:uri="urn:schemas-microsoft-com:office:smarttags" w:element="country-region">
          <w:r>
            <w:t>Egypt</w:t>
          </w:r>
        </w:smartTag>
      </w:smartTag>
      <w:r>
        <w:t>)</w:t>
      </w:r>
      <w:r w:rsidR="00CD73B0">
        <w:t xml:space="preserve"> </w:t>
      </w:r>
      <w:r>
        <w:t>=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World</w:t>
      </w:r>
    </w:p>
    <w:p w14:paraId="6895EF82" w14:textId="77777777" w:rsidR="00EB7ABE" w:rsidRDefault="00EB7ABE" w:rsidP="00895921"/>
    <w:p w14:paraId="5B12327B" w14:textId="77777777" w:rsidR="00EB7ABE" w:rsidRDefault="00895921" w:rsidP="00895921">
      <w:pPr>
        <w:jc w:val="center"/>
        <w:rPr>
          <w:b/>
          <w:bCs/>
        </w:rPr>
      </w:pPr>
      <w:r>
        <w:rPr>
          <w:b/>
          <w:bCs/>
        </w:rPr>
        <w:t>----------</w:t>
      </w:r>
    </w:p>
    <w:p w14:paraId="642773DF" w14:textId="77777777" w:rsidR="00EB7ABE" w:rsidRDefault="00EB7ABE" w:rsidP="00895921">
      <w:pPr>
        <w:jc w:val="center"/>
        <w:rPr>
          <w:b/>
          <w:bCs/>
        </w:rPr>
      </w:pPr>
    </w:p>
    <w:p w14:paraId="58950E06" w14:textId="31AE96A5" w:rsidR="00EB7ABE" w:rsidRDefault="00895921" w:rsidP="00895921">
      <w:r>
        <w:t>His</w:t>
      </w:r>
      <w:r w:rsidR="00CD73B0">
        <w:t xml:space="preserve"> </w:t>
      </w:r>
      <w:r>
        <w:t>father</w:t>
      </w:r>
      <w:r w:rsidR="00CD73B0">
        <w:t xml:space="preserve"> </w:t>
      </w:r>
      <w:r>
        <w:t>gives</w:t>
      </w:r>
      <w:r w:rsidR="00CD73B0">
        <w:t xml:space="preserve"> </w:t>
      </w:r>
      <w:r>
        <w:t>him</w:t>
      </w:r>
      <w:r w:rsidR="00CD73B0">
        <w:t xml:space="preserve"> </w:t>
      </w:r>
      <w:r>
        <w:t>a</w:t>
      </w:r>
      <w:r w:rsidR="00CD73B0">
        <w:t xml:space="preserve"> </w:t>
      </w:r>
      <w:r w:rsidR="006562BF">
        <w:t>garment</w:t>
      </w:r>
      <w:r w:rsidR="00CD73B0">
        <w:t xml:space="preserve"> </w:t>
      </w:r>
      <w:r>
        <w:t>(robe</w:t>
      </w:r>
      <w:r w:rsidR="00CD73B0">
        <w:t xml:space="preserve"> </w:t>
      </w:r>
      <w:r>
        <w:t>of</w:t>
      </w:r>
      <w:r w:rsidR="00CD73B0">
        <w:t xml:space="preserve"> </w:t>
      </w:r>
      <w:r>
        <w:t>many</w:t>
      </w:r>
      <w:r w:rsidR="00CD73B0">
        <w:t xml:space="preserve"> </w:t>
      </w:r>
      <w:r>
        <w:t>colors)</w:t>
      </w:r>
      <w:r w:rsidR="00CD73B0">
        <w:t xml:space="preserve"> </w:t>
      </w:r>
      <w:r>
        <w:t>which</w:t>
      </w:r>
      <w:r w:rsidR="00CD73B0">
        <w:t xml:space="preserve"> </w:t>
      </w:r>
      <w:r>
        <w:t>will</w:t>
      </w:r>
      <w:r w:rsidR="00CD73B0">
        <w:t xml:space="preserve"> </w:t>
      </w:r>
      <w:r>
        <w:t>later</w:t>
      </w:r>
      <w:r w:rsidR="00CD73B0">
        <w:t xml:space="preserve"> </w:t>
      </w:r>
      <w:r>
        <w:t>be</w:t>
      </w:r>
      <w:r w:rsidR="00CD73B0">
        <w:t xml:space="preserve"> </w:t>
      </w:r>
      <w:r>
        <w:t>dipped</w:t>
      </w:r>
      <w:r w:rsidR="00CD73B0">
        <w:t xml:space="preserve"> </w:t>
      </w:r>
      <w:r>
        <w:t>in</w:t>
      </w:r>
      <w:r w:rsidR="00CD73B0">
        <w:t xml:space="preserve"> </w:t>
      </w:r>
      <w:r w:rsidRPr="006A51B9">
        <w:t>blood</w:t>
      </w:r>
      <w:r>
        <w:t>:</w:t>
      </w:r>
    </w:p>
    <w:p w14:paraId="6947D81D" w14:textId="77777777" w:rsidR="00EB7ABE" w:rsidRDefault="00EB7ABE" w:rsidP="00895921"/>
    <w:p w14:paraId="043ACBDF" w14:textId="056488D2" w:rsidR="00EB7ABE" w:rsidRDefault="00895921" w:rsidP="00895921">
      <w:pPr>
        <w:ind w:left="288" w:right="288"/>
        <w:rPr>
          <w:i/>
        </w:rPr>
      </w:pPr>
      <w:r>
        <w:rPr>
          <w:b/>
          <w:bCs/>
          <w:i/>
        </w:rPr>
        <w:t>Bereshit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(Genesis)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37:3</w:t>
      </w:r>
      <w:r w:rsidR="00CD73B0">
        <w:rPr>
          <w:i/>
        </w:rPr>
        <w:t xml:space="preserve"> </w:t>
      </w:r>
      <w:r>
        <w:rPr>
          <w:i/>
        </w:rPr>
        <w:t>Now</w:t>
      </w:r>
      <w:r w:rsidR="00CD73B0">
        <w:rPr>
          <w:i/>
        </w:rPr>
        <w:t xml:space="preserve"> </w:t>
      </w:r>
      <w:r>
        <w:rPr>
          <w:i/>
        </w:rPr>
        <w:t>Israel</w:t>
      </w:r>
      <w:r w:rsidR="00CD73B0">
        <w:rPr>
          <w:i/>
        </w:rPr>
        <w:t xml:space="preserve"> </w:t>
      </w:r>
      <w:r>
        <w:rPr>
          <w:i/>
        </w:rPr>
        <w:t>loved</w:t>
      </w:r>
      <w:r w:rsidR="00CD73B0">
        <w:rPr>
          <w:i/>
        </w:rPr>
        <w:t xml:space="preserve"> </w:t>
      </w:r>
      <w:r>
        <w:rPr>
          <w:i/>
        </w:rPr>
        <w:t>Yosef</w:t>
      </w:r>
      <w:r w:rsidR="00CD73B0">
        <w:rPr>
          <w:i/>
        </w:rPr>
        <w:t xml:space="preserve"> </w:t>
      </w:r>
      <w:r>
        <w:rPr>
          <w:i/>
        </w:rPr>
        <w:t>more</w:t>
      </w:r>
      <w:r w:rsidR="00CD73B0">
        <w:rPr>
          <w:i/>
        </w:rPr>
        <w:t xml:space="preserve"> </w:t>
      </w:r>
      <w:r>
        <w:rPr>
          <w:i/>
        </w:rPr>
        <w:t>than</w:t>
      </w:r>
      <w:r w:rsidR="00CD73B0">
        <w:rPr>
          <w:i/>
        </w:rPr>
        <w:t xml:space="preserve"> </w:t>
      </w:r>
      <w:r>
        <w:rPr>
          <w:i/>
        </w:rPr>
        <w:t>any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other</w:t>
      </w:r>
      <w:r w:rsidR="00CD73B0">
        <w:rPr>
          <w:i/>
        </w:rPr>
        <w:t xml:space="preserve"> </w:t>
      </w:r>
      <w:r>
        <w:rPr>
          <w:i/>
        </w:rPr>
        <w:t>sons,</w:t>
      </w:r>
      <w:r w:rsidR="00CD73B0">
        <w:rPr>
          <w:i/>
        </w:rPr>
        <w:t xml:space="preserve"> </w:t>
      </w:r>
      <w:r>
        <w:rPr>
          <w:i/>
        </w:rPr>
        <w:t>because</w:t>
      </w:r>
      <w:r w:rsidR="00CD73B0">
        <w:rPr>
          <w:i/>
        </w:rPr>
        <w:t xml:space="preserve"> </w:t>
      </w:r>
      <w:r>
        <w:rPr>
          <w:i/>
        </w:rPr>
        <w:t>he</w:t>
      </w:r>
      <w:r w:rsidR="00CD73B0">
        <w:rPr>
          <w:i/>
        </w:rPr>
        <w:t xml:space="preserve"> </w:t>
      </w:r>
      <w:r>
        <w:rPr>
          <w:i/>
        </w:rPr>
        <w:t>had</w:t>
      </w:r>
      <w:r w:rsidR="00CD73B0">
        <w:rPr>
          <w:i/>
        </w:rPr>
        <w:t xml:space="preserve"> </w:t>
      </w:r>
      <w:r>
        <w:rPr>
          <w:i/>
        </w:rPr>
        <w:t>been</w:t>
      </w:r>
      <w:r w:rsidR="00CD73B0">
        <w:rPr>
          <w:i/>
        </w:rPr>
        <w:t xml:space="preserve"> </w:t>
      </w:r>
      <w:r>
        <w:rPr>
          <w:i/>
        </w:rPr>
        <w:t>born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him</w:t>
      </w:r>
      <w:r w:rsidR="00CD73B0">
        <w:rPr>
          <w:i/>
        </w:rPr>
        <w:t xml:space="preserve"> </w:t>
      </w:r>
      <w:r>
        <w:rPr>
          <w:i/>
        </w:rPr>
        <w:t>in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old</w:t>
      </w:r>
      <w:r w:rsidR="00CD73B0">
        <w:rPr>
          <w:i/>
        </w:rPr>
        <w:t xml:space="preserve"> </w:t>
      </w:r>
      <w:r>
        <w:rPr>
          <w:i/>
        </w:rPr>
        <w:t>age;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he</w:t>
      </w:r>
      <w:r w:rsidR="00CD73B0">
        <w:rPr>
          <w:i/>
        </w:rPr>
        <w:t xml:space="preserve"> </w:t>
      </w:r>
      <w:r>
        <w:rPr>
          <w:i/>
        </w:rPr>
        <w:t>made</w:t>
      </w:r>
      <w:r w:rsidR="00CD73B0">
        <w:rPr>
          <w:i/>
        </w:rPr>
        <w:t xml:space="preserve"> </w:t>
      </w:r>
      <w:r>
        <w:rPr>
          <w:i/>
        </w:rPr>
        <w:t>a</w:t>
      </w:r>
      <w:r w:rsidR="00CD73B0">
        <w:rPr>
          <w:i/>
        </w:rPr>
        <w:t xml:space="preserve"> </w:t>
      </w:r>
      <w:r>
        <w:rPr>
          <w:i/>
        </w:rPr>
        <w:t>richly</w:t>
      </w:r>
      <w:r w:rsidR="00CD73B0">
        <w:rPr>
          <w:i/>
        </w:rPr>
        <w:t xml:space="preserve"> </w:t>
      </w:r>
      <w:r>
        <w:rPr>
          <w:i/>
        </w:rPr>
        <w:t>ornamented</w:t>
      </w:r>
      <w:r w:rsidR="00CD73B0">
        <w:rPr>
          <w:i/>
        </w:rPr>
        <w:t xml:space="preserve"> </w:t>
      </w:r>
      <w:r>
        <w:rPr>
          <w:i/>
        </w:rPr>
        <w:t>robe</w:t>
      </w:r>
      <w:r w:rsidR="00CD73B0">
        <w:rPr>
          <w:i/>
        </w:rPr>
        <w:t xml:space="preserve"> </w:t>
      </w:r>
      <w:r>
        <w:rPr>
          <w:i/>
        </w:rPr>
        <w:t>for</w:t>
      </w:r>
      <w:r w:rsidR="00CD73B0">
        <w:rPr>
          <w:i/>
        </w:rPr>
        <w:t xml:space="preserve"> </w:t>
      </w:r>
      <w:r>
        <w:rPr>
          <w:i/>
        </w:rPr>
        <w:t>him.</w:t>
      </w:r>
    </w:p>
    <w:p w14:paraId="5EABDCBD" w14:textId="77777777" w:rsidR="00EB7ABE" w:rsidRDefault="00EB7ABE" w:rsidP="00895921">
      <w:pPr>
        <w:ind w:left="288" w:right="288"/>
        <w:rPr>
          <w:i/>
        </w:rPr>
      </w:pPr>
    </w:p>
    <w:p w14:paraId="02401761" w14:textId="3723A2AD" w:rsidR="00EB7ABE" w:rsidRDefault="00895921" w:rsidP="00895921">
      <w:pPr>
        <w:pStyle w:val="Header"/>
        <w:tabs>
          <w:tab w:val="clear" w:pos="4320"/>
          <w:tab w:val="clear" w:pos="8640"/>
        </w:tabs>
      </w:pPr>
      <w:r>
        <w:t>The</w:t>
      </w:r>
      <w:r w:rsidR="00CD73B0">
        <w:t xml:space="preserve"> </w:t>
      </w:r>
      <w:r>
        <w:t>coat</w:t>
      </w:r>
      <w:r w:rsidR="00CD73B0">
        <w:t xml:space="preserve"> </w:t>
      </w:r>
      <w:r>
        <w:t>of</w:t>
      </w:r>
      <w:r w:rsidR="00CD73B0">
        <w:t xml:space="preserve"> </w:t>
      </w:r>
      <w:r>
        <w:t>many</w:t>
      </w:r>
      <w:r w:rsidR="00CD73B0">
        <w:t xml:space="preserve"> </w:t>
      </w:r>
      <w:r>
        <w:t>colors</w:t>
      </w:r>
      <w:r w:rsidR="00CD73B0">
        <w:t xml:space="preserve"> </w:t>
      </w:r>
      <w:r>
        <w:t>seems</w:t>
      </w:r>
      <w:r w:rsidR="00CD73B0">
        <w:t xml:space="preserve"> </w:t>
      </w:r>
      <w:r>
        <w:t>to</w:t>
      </w:r>
      <w:r w:rsidR="00CD73B0">
        <w:t xml:space="preserve"> </w:t>
      </w:r>
      <w:r>
        <w:t>be</w:t>
      </w:r>
      <w:r w:rsidR="00CD73B0">
        <w:t xml:space="preserve"> </w:t>
      </w:r>
      <w:r>
        <w:t>the</w:t>
      </w:r>
      <w:r w:rsidR="00CD73B0">
        <w:t xml:space="preserve"> </w:t>
      </w:r>
      <w:r>
        <w:t>robe</w:t>
      </w:r>
      <w:r w:rsidR="00CD73B0">
        <w:t xml:space="preserve"> </w:t>
      </w:r>
      <w:r>
        <w:t>that</w:t>
      </w:r>
      <w:r w:rsidR="00CD73B0">
        <w:t xml:space="preserve"> </w:t>
      </w:r>
      <w:r>
        <w:t>a</w:t>
      </w:r>
      <w:r w:rsidR="00CD73B0">
        <w:t xml:space="preserve"> </w:t>
      </w:r>
      <w:r>
        <w:t>king</w:t>
      </w:r>
      <w:r w:rsidR="00CD73B0">
        <w:t xml:space="preserve"> </w:t>
      </w:r>
      <w:r>
        <w:t>gives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>
        <w:t>progeny:</w:t>
      </w:r>
    </w:p>
    <w:p w14:paraId="6FCD9A1C" w14:textId="77777777" w:rsidR="00EB7ABE" w:rsidRDefault="00EB7ABE" w:rsidP="00895921">
      <w:pPr>
        <w:pStyle w:val="Header"/>
        <w:tabs>
          <w:tab w:val="clear" w:pos="4320"/>
          <w:tab w:val="clear" w:pos="8640"/>
        </w:tabs>
      </w:pPr>
    </w:p>
    <w:p w14:paraId="3D9E1504" w14:textId="202AC3A5" w:rsidR="00EB7ABE" w:rsidRDefault="00895921" w:rsidP="00147B9E">
      <w:pPr>
        <w:ind w:left="288" w:right="288"/>
        <w:rPr>
          <w:i/>
        </w:rPr>
      </w:pPr>
      <w:r w:rsidRPr="0017693A">
        <w:rPr>
          <w:b/>
          <w:i/>
        </w:rPr>
        <w:t>II</w:t>
      </w:r>
      <w:r w:rsidR="00CD73B0">
        <w:rPr>
          <w:b/>
          <w:i/>
        </w:rPr>
        <w:t xml:space="preserve"> </w:t>
      </w:r>
      <w:r w:rsidRPr="0017693A">
        <w:rPr>
          <w:b/>
          <w:i/>
        </w:rPr>
        <w:t>Shmuel</w:t>
      </w:r>
      <w:r w:rsidR="00CD73B0">
        <w:rPr>
          <w:b/>
          <w:i/>
        </w:rPr>
        <w:t xml:space="preserve"> </w:t>
      </w:r>
      <w:r w:rsidRPr="0017693A">
        <w:rPr>
          <w:b/>
          <w:i/>
        </w:rPr>
        <w:t>(Samuel)</w:t>
      </w:r>
      <w:r w:rsidR="00CD73B0">
        <w:rPr>
          <w:b/>
          <w:i/>
        </w:rPr>
        <w:t xml:space="preserve"> </w:t>
      </w:r>
      <w:r w:rsidRPr="0017693A">
        <w:rPr>
          <w:b/>
          <w:i/>
        </w:rPr>
        <w:t>13:18</w:t>
      </w:r>
      <w:r w:rsidR="00CD73B0">
        <w:rPr>
          <w:i/>
        </w:rPr>
        <w:t xml:space="preserve"> </w:t>
      </w:r>
      <w:r w:rsidRPr="00147B9E">
        <w:rPr>
          <w:i/>
        </w:rPr>
        <w:t>And</w:t>
      </w:r>
      <w:r w:rsidR="00CD73B0">
        <w:rPr>
          <w:i/>
        </w:rPr>
        <w:t xml:space="preserve"> </w:t>
      </w:r>
      <w:r w:rsidRPr="00147B9E">
        <w:rPr>
          <w:i/>
        </w:rPr>
        <w:t>[she</w:t>
      </w:r>
      <w:r w:rsidR="00CD73B0">
        <w:rPr>
          <w:i/>
        </w:rPr>
        <w:t xml:space="preserve"> </w:t>
      </w:r>
      <w:r w:rsidRPr="00147B9E">
        <w:rPr>
          <w:i/>
        </w:rPr>
        <w:t>had]</w:t>
      </w:r>
      <w:r w:rsidR="00CD73B0">
        <w:rPr>
          <w:i/>
        </w:rPr>
        <w:t xml:space="preserve"> </w:t>
      </w:r>
      <w:r w:rsidRPr="00147B9E">
        <w:rPr>
          <w:i/>
        </w:rPr>
        <w:t>a</w:t>
      </w:r>
      <w:r w:rsidR="00CD73B0">
        <w:rPr>
          <w:i/>
        </w:rPr>
        <w:t xml:space="preserve"> </w:t>
      </w:r>
      <w:r w:rsidRPr="006A51B9">
        <w:rPr>
          <w:i/>
        </w:rPr>
        <w:t>garment</w:t>
      </w:r>
      <w:r w:rsidR="00CD73B0">
        <w:rPr>
          <w:i/>
        </w:rPr>
        <w:t xml:space="preserve"> </w:t>
      </w:r>
      <w:r w:rsidRPr="00147B9E">
        <w:rPr>
          <w:i/>
        </w:rPr>
        <w:t>of</w:t>
      </w:r>
      <w:r w:rsidR="00CD73B0">
        <w:rPr>
          <w:i/>
        </w:rPr>
        <w:t xml:space="preserve"> </w:t>
      </w:r>
      <w:r w:rsidRPr="00147B9E">
        <w:rPr>
          <w:i/>
        </w:rPr>
        <w:t>divers</w:t>
      </w:r>
      <w:r w:rsidR="00CD73B0">
        <w:rPr>
          <w:i/>
        </w:rPr>
        <w:t xml:space="preserve"> </w:t>
      </w:r>
      <w:r w:rsidRPr="00147B9E">
        <w:rPr>
          <w:i/>
        </w:rPr>
        <w:t>colours</w:t>
      </w:r>
      <w:r w:rsidR="00CD73B0">
        <w:rPr>
          <w:i/>
        </w:rPr>
        <w:t xml:space="preserve"> </w:t>
      </w:r>
      <w:r w:rsidRPr="00147B9E">
        <w:rPr>
          <w:i/>
        </w:rPr>
        <w:t>upon</w:t>
      </w:r>
      <w:r w:rsidR="00CD73B0">
        <w:rPr>
          <w:i/>
        </w:rPr>
        <w:t xml:space="preserve"> </w:t>
      </w:r>
      <w:r w:rsidRPr="00147B9E">
        <w:rPr>
          <w:i/>
        </w:rPr>
        <w:t>her:</w:t>
      </w:r>
      <w:r w:rsidR="00CD73B0">
        <w:rPr>
          <w:i/>
        </w:rPr>
        <w:t xml:space="preserve"> </w:t>
      </w:r>
      <w:r w:rsidRPr="00147B9E">
        <w:rPr>
          <w:i/>
        </w:rPr>
        <w:t>for</w:t>
      </w:r>
      <w:r w:rsidR="00CD73B0">
        <w:rPr>
          <w:i/>
        </w:rPr>
        <w:t xml:space="preserve"> </w:t>
      </w:r>
      <w:r w:rsidRPr="00147B9E">
        <w:rPr>
          <w:i/>
        </w:rPr>
        <w:t>with</w:t>
      </w:r>
      <w:r w:rsidR="00CD73B0">
        <w:rPr>
          <w:i/>
        </w:rPr>
        <w:t xml:space="preserve"> </w:t>
      </w:r>
      <w:r w:rsidRPr="00147B9E">
        <w:rPr>
          <w:i/>
        </w:rPr>
        <w:t>such</w:t>
      </w:r>
      <w:r w:rsidR="00CD73B0">
        <w:rPr>
          <w:i/>
        </w:rPr>
        <w:t xml:space="preserve"> </w:t>
      </w:r>
      <w:r w:rsidRPr="00147B9E">
        <w:rPr>
          <w:i/>
        </w:rPr>
        <w:t>robes</w:t>
      </w:r>
      <w:r w:rsidR="00CD73B0">
        <w:rPr>
          <w:i/>
        </w:rPr>
        <w:t xml:space="preserve"> </w:t>
      </w:r>
      <w:r w:rsidRPr="00147B9E">
        <w:rPr>
          <w:i/>
        </w:rPr>
        <w:t>were</w:t>
      </w:r>
      <w:r w:rsidR="00CD73B0">
        <w:rPr>
          <w:i/>
        </w:rPr>
        <w:t xml:space="preserve"> </w:t>
      </w:r>
      <w:r w:rsidRPr="00147B9E">
        <w:rPr>
          <w:i/>
        </w:rPr>
        <w:t>the</w:t>
      </w:r>
      <w:r w:rsidR="00CD73B0">
        <w:rPr>
          <w:i/>
        </w:rPr>
        <w:t xml:space="preserve"> </w:t>
      </w:r>
      <w:r w:rsidRPr="00147B9E">
        <w:rPr>
          <w:i/>
        </w:rPr>
        <w:t>king's</w:t>
      </w:r>
      <w:r w:rsidR="00CD73B0">
        <w:rPr>
          <w:i/>
        </w:rPr>
        <w:t xml:space="preserve"> </w:t>
      </w:r>
      <w:r w:rsidRPr="00147B9E">
        <w:rPr>
          <w:i/>
        </w:rPr>
        <w:t>daughters</w:t>
      </w:r>
      <w:r w:rsidR="00CD73B0">
        <w:rPr>
          <w:i/>
        </w:rPr>
        <w:t xml:space="preserve"> </w:t>
      </w:r>
      <w:r w:rsidRPr="00147B9E">
        <w:rPr>
          <w:i/>
        </w:rPr>
        <w:t>[that</w:t>
      </w:r>
      <w:r w:rsidR="00CD73B0">
        <w:rPr>
          <w:i/>
        </w:rPr>
        <w:t xml:space="preserve"> </w:t>
      </w:r>
      <w:r w:rsidRPr="00147B9E">
        <w:rPr>
          <w:i/>
        </w:rPr>
        <w:t>were]</w:t>
      </w:r>
      <w:r w:rsidR="00CD73B0">
        <w:rPr>
          <w:i/>
        </w:rPr>
        <w:t xml:space="preserve"> </w:t>
      </w:r>
      <w:r w:rsidRPr="00147B9E">
        <w:rPr>
          <w:i/>
        </w:rPr>
        <w:t>virgins</w:t>
      </w:r>
      <w:r w:rsidR="00CD73B0">
        <w:rPr>
          <w:i/>
        </w:rPr>
        <w:t xml:space="preserve"> </w:t>
      </w:r>
      <w:r w:rsidRPr="00147B9E">
        <w:rPr>
          <w:i/>
        </w:rPr>
        <w:t>appareled.</w:t>
      </w:r>
      <w:r w:rsidR="00CD73B0">
        <w:rPr>
          <w:i/>
        </w:rPr>
        <w:t xml:space="preserve"> </w:t>
      </w:r>
      <w:r w:rsidRPr="00147B9E">
        <w:rPr>
          <w:i/>
        </w:rPr>
        <w:t>Then</w:t>
      </w:r>
      <w:r w:rsidR="00CD73B0">
        <w:rPr>
          <w:i/>
        </w:rPr>
        <w:t xml:space="preserve"> </w:t>
      </w:r>
      <w:r w:rsidRPr="00147B9E">
        <w:rPr>
          <w:i/>
        </w:rPr>
        <w:t>his</w:t>
      </w:r>
      <w:r w:rsidR="00CD73B0">
        <w:rPr>
          <w:i/>
        </w:rPr>
        <w:t xml:space="preserve"> </w:t>
      </w:r>
      <w:r w:rsidRPr="00147B9E">
        <w:rPr>
          <w:i/>
        </w:rPr>
        <w:t>servant</w:t>
      </w:r>
      <w:r w:rsidR="00CD73B0">
        <w:rPr>
          <w:i/>
        </w:rPr>
        <w:t xml:space="preserve"> </w:t>
      </w:r>
      <w:r w:rsidRPr="00147B9E">
        <w:rPr>
          <w:i/>
        </w:rPr>
        <w:t>brought</w:t>
      </w:r>
      <w:r w:rsidR="00CD73B0">
        <w:rPr>
          <w:i/>
        </w:rPr>
        <w:t xml:space="preserve"> </w:t>
      </w:r>
      <w:r w:rsidRPr="00147B9E">
        <w:rPr>
          <w:i/>
        </w:rPr>
        <w:t>her</w:t>
      </w:r>
      <w:r w:rsidR="00CD73B0">
        <w:rPr>
          <w:i/>
        </w:rPr>
        <w:t xml:space="preserve"> </w:t>
      </w:r>
      <w:r w:rsidRPr="00147B9E">
        <w:rPr>
          <w:i/>
        </w:rPr>
        <w:t>out,</w:t>
      </w:r>
      <w:r w:rsidR="00CD73B0">
        <w:rPr>
          <w:i/>
        </w:rPr>
        <w:t xml:space="preserve"> </w:t>
      </w:r>
      <w:r w:rsidRPr="00147B9E">
        <w:rPr>
          <w:i/>
        </w:rPr>
        <w:t>and</w:t>
      </w:r>
      <w:r w:rsidR="00CD73B0">
        <w:rPr>
          <w:i/>
        </w:rPr>
        <w:t xml:space="preserve"> </w:t>
      </w:r>
      <w:r w:rsidRPr="00147B9E">
        <w:rPr>
          <w:i/>
        </w:rPr>
        <w:t>bolted</w:t>
      </w:r>
      <w:r w:rsidR="00CD73B0">
        <w:rPr>
          <w:i/>
        </w:rPr>
        <w:t xml:space="preserve"> </w:t>
      </w:r>
      <w:r w:rsidRPr="00147B9E">
        <w:rPr>
          <w:i/>
        </w:rPr>
        <w:t>the</w:t>
      </w:r>
      <w:r w:rsidR="00CD73B0">
        <w:rPr>
          <w:i/>
        </w:rPr>
        <w:t xml:space="preserve"> </w:t>
      </w:r>
      <w:r w:rsidRPr="00147B9E">
        <w:rPr>
          <w:i/>
        </w:rPr>
        <w:t>door</w:t>
      </w:r>
      <w:r w:rsidR="00CD73B0">
        <w:rPr>
          <w:i/>
        </w:rPr>
        <w:t xml:space="preserve"> </w:t>
      </w:r>
      <w:r w:rsidRPr="00147B9E">
        <w:rPr>
          <w:i/>
        </w:rPr>
        <w:t>after</w:t>
      </w:r>
      <w:r w:rsidR="00CD73B0">
        <w:rPr>
          <w:i/>
        </w:rPr>
        <w:t xml:space="preserve"> </w:t>
      </w:r>
      <w:r w:rsidRPr="00147B9E">
        <w:rPr>
          <w:i/>
        </w:rPr>
        <w:t>her.</w:t>
      </w:r>
    </w:p>
    <w:p w14:paraId="74991A22" w14:textId="77777777" w:rsidR="00EB7ABE" w:rsidRDefault="00EB7ABE" w:rsidP="00147B9E">
      <w:pPr>
        <w:ind w:left="288" w:right="288"/>
        <w:rPr>
          <w:i/>
        </w:rPr>
      </w:pPr>
    </w:p>
    <w:p w14:paraId="308C88D5" w14:textId="594B91F8" w:rsidR="00EB7ABE" w:rsidRDefault="00895921" w:rsidP="00147B9E">
      <w:r>
        <w:t>So,</w:t>
      </w:r>
      <w:r w:rsidR="00CD73B0">
        <w:t xml:space="preserve"> </w:t>
      </w:r>
      <w:r>
        <w:t>we</w:t>
      </w:r>
      <w:r w:rsidR="00CD73B0">
        <w:t xml:space="preserve"> </w:t>
      </w:r>
      <w:r>
        <w:t>have</w:t>
      </w:r>
      <w:r w:rsidR="00CD73B0">
        <w:t xml:space="preserve"> </w:t>
      </w:r>
      <w:r>
        <w:t>Yosef</w:t>
      </w:r>
      <w:r w:rsidR="00CD73B0">
        <w:t xml:space="preserve"> </w:t>
      </w:r>
      <w:r>
        <w:t>wearing</w:t>
      </w:r>
      <w:r w:rsidR="00CD73B0">
        <w:t xml:space="preserve"> </w:t>
      </w:r>
      <w:r>
        <w:t>the</w:t>
      </w:r>
      <w:r w:rsidR="00CD73B0">
        <w:t xml:space="preserve"> </w:t>
      </w:r>
      <w:r>
        <w:t>coat</w:t>
      </w:r>
      <w:r w:rsidR="00CD73B0">
        <w:t xml:space="preserve"> </w:t>
      </w: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>
        <w:t>King</w:t>
      </w:r>
      <w:r w:rsidR="00CD73B0">
        <w:t xml:space="preserve"> </w:t>
      </w:r>
      <w:r>
        <w:t>(</w:t>
      </w:r>
      <w:r w:rsidRPr="006A51B9">
        <w:t>HaShem</w:t>
      </w:r>
      <w:r>
        <w:t>),</w:t>
      </w:r>
      <w:r w:rsidR="00CD73B0">
        <w:t xml:space="preserve"> </w:t>
      </w:r>
      <w:r>
        <w:t>which</w:t>
      </w:r>
      <w:r w:rsidR="00CD73B0">
        <w:t xml:space="preserve"> </w:t>
      </w:r>
      <w:r>
        <w:t>would</w:t>
      </w:r>
      <w:r w:rsidR="00CD73B0">
        <w:t xml:space="preserve"> </w:t>
      </w:r>
      <w:r>
        <w:t>make</w:t>
      </w:r>
      <w:r w:rsidR="00CD73B0">
        <w:t xml:space="preserve"> </w:t>
      </w:r>
      <w:r>
        <w:t>Yosef</w:t>
      </w:r>
      <w:r w:rsidR="00CD73B0">
        <w:t xml:space="preserve"> </w:t>
      </w:r>
      <w:r>
        <w:t>(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Yosef)</w:t>
      </w:r>
      <w:r w:rsidR="00CD73B0">
        <w:t xml:space="preserve"> </w:t>
      </w:r>
      <w:r>
        <w:t>the</w:t>
      </w:r>
      <w:r w:rsidR="00CD73B0">
        <w:t xml:space="preserve"> </w:t>
      </w:r>
      <w:r>
        <w:t>King’s</w:t>
      </w:r>
      <w:r w:rsidR="00CD73B0">
        <w:t xml:space="preserve"> </w:t>
      </w:r>
      <w:r>
        <w:t>son</w:t>
      </w:r>
      <w:r w:rsidR="00CD73B0">
        <w:t xml:space="preserve"> </w:t>
      </w:r>
      <w:r>
        <w:t>and</w:t>
      </w:r>
      <w:r w:rsidR="00CD73B0">
        <w:t xml:space="preserve"> </w:t>
      </w:r>
      <w:r>
        <w:t>heir</w:t>
      </w:r>
      <w:r w:rsidR="00CD73B0">
        <w:t xml:space="preserve"> </w:t>
      </w:r>
      <w:r>
        <w:t>apparent.</w:t>
      </w:r>
    </w:p>
    <w:p w14:paraId="1A6A1E3C" w14:textId="77777777" w:rsidR="00EB7ABE" w:rsidRDefault="00EB7ABE" w:rsidP="00147B9E"/>
    <w:p w14:paraId="7416A8E1" w14:textId="20F3F583" w:rsidR="00EB7ABE" w:rsidRDefault="00895921" w:rsidP="00147B9E">
      <w:r>
        <w:t>The</w:t>
      </w:r>
      <w:r w:rsidR="00CD73B0">
        <w:t xml:space="preserve"> </w:t>
      </w:r>
      <w:r>
        <w:t>brothers</w:t>
      </w:r>
      <w:r w:rsidR="00CD73B0">
        <w:t xml:space="preserve"> </w:t>
      </w:r>
      <w:r>
        <w:t>(</w:t>
      </w:r>
      <w:r w:rsidRPr="006A51B9">
        <w:t>Jews</w:t>
      </w:r>
      <w:r>
        <w:t>)</w:t>
      </w:r>
      <w:r w:rsidR="00CD73B0">
        <w:t xml:space="preserve"> </w:t>
      </w:r>
      <w:r>
        <w:t>were</w:t>
      </w:r>
      <w:r w:rsidR="00CD73B0">
        <w:t xml:space="preserve"> </w:t>
      </w:r>
      <w:r>
        <w:t>upset</w:t>
      </w:r>
      <w:r w:rsidR="00CD73B0">
        <w:t xml:space="preserve"> </w:t>
      </w:r>
      <w:r>
        <w:t>because</w:t>
      </w:r>
      <w:r w:rsidR="00CD73B0">
        <w:t xml:space="preserve"> </w:t>
      </w:r>
      <w:r>
        <w:t>their</w:t>
      </w:r>
      <w:r w:rsidR="00CD73B0">
        <w:t xml:space="preserve"> </w:t>
      </w:r>
      <w:r>
        <w:t>father</w:t>
      </w:r>
      <w:r w:rsidR="00CD73B0">
        <w:t xml:space="preserve"> </w:t>
      </w:r>
      <w:r>
        <w:t>(</w:t>
      </w:r>
      <w:r w:rsidRPr="006A51B9">
        <w:t>HaShem</w:t>
      </w:r>
      <w:r>
        <w:t>)</w:t>
      </w:r>
      <w:r w:rsidR="00CD73B0">
        <w:t xml:space="preserve"> </w:t>
      </w:r>
      <w:r>
        <w:t>loved</w:t>
      </w:r>
      <w:r w:rsidR="00CD73B0">
        <w:t xml:space="preserve"> </w:t>
      </w:r>
      <w:r>
        <w:t>Yosef</w:t>
      </w:r>
      <w:r w:rsidR="00CD73B0">
        <w:t xml:space="preserve"> </w:t>
      </w:r>
      <w:r>
        <w:t>(</w:t>
      </w:r>
      <w:r w:rsidRPr="006A51B9">
        <w:t>Mashiach</w:t>
      </w:r>
      <w:r w:rsidR="00CD73B0">
        <w:t xml:space="preserve"> </w:t>
      </w:r>
      <w:r w:rsidRPr="006A51B9">
        <w:t>Yeshua</w:t>
      </w:r>
      <w:r>
        <w:t>)</w:t>
      </w:r>
      <w:r w:rsidR="00CD73B0">
        <w:t xml:space="preserve"> </w:t>
      </w:r>
      <w:r>
        <w:t>more</w:t>
      </w:r>
      <w:r w:rsidR="00CD73B0">
        <w:t xml:space="preserve"> </w:t>
      </w:r>
      <w:r>
        <w:t>tha</w:t>
      </w:r>
      <w:r w:rsidR="006562BF">
        <w:t>n</w:t>
      </w:r>
      <w:r w:rsidR="00CD73B0">
        <w:t xml:space="preserve"> </w:t>
      </w:r>
      <w:r>
        <w:t>any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other</w:t>
      </w:r>
      <w:r w:rsidR="00CD73B0">
        <w:t xml:space="preserve"> </w:t>
      </w:r>
      <w:r>
        <w:t>brothers.</w:t>
      </w:r>
    </w:p>
    <w:p w14:paraId="2459ABB6" w14:textId="77777777" w:rsidR="00EB7ABE" w:rsidRDefault="00EB7ABE" w:rsidP="00147B9E"/>
    <w:p w14:paraId="1F1D3538" w14:textId="11A97B6C" w:rsidR="00EB7ABE" w:rsidRDefault="00895921" w:rsidP="00895921">
      <w:r>
        <w:t>There</w:t>
      </w:r>
      <w:r w:rsidR="00CD73B0">
        <w:t xml:space="preserve"> </w:t>
      </w:r>
      <w:r>
        <w:t>are</w:t>
      </w:r>
      <w:r w:rsidR="00CD73B0">
        <w:t xml:space="preserve"> </w:t>
      </w:r>
      <w:r w:rsidRPr="006A51B9">
        <w:t>two</w:t>
      </w:r>
      <w:r w:rsidR="00CD73B0">
        <w:t xml:space="preserve"> </w:t>
      </w:r>
      <w:r>
        <w:t>pits</w:t>
      </w:r>
      <w:r w:rsidR="00CD73B0">
        <w:t xml:space="preserve"> </w:t>
      </w:r>
      <w:r>
        <w:t>in</w:t>
      </w:r>
      <w:r w:rsidR="00CD73B0">
        <w:t xml:space="preserve"> </w:t>
      </w:r>
      <w:r>
        <w:t>Yosef’s</w:t>
      </w:r>
      <w:r w:rsidR="00CD73B0">
        <w:t xml:space="preserve"> </w:t>
      </w:r>
      <w:r>
        <w:t>life.</w:t>
      </w:r>
      <w:r w:rsidR="00CD73B0">
        <w:t xml:space="preserve"> </w:t>
      </w:r>
      <w:r>
        <w:t>Yosef</w:t>
      </w:r>
      <w:r w:rsidR="00CD73B0">
        <w:t xml:space="preserve"> </w:t>
      </w:r>
      <w:r>
        <w:t>(</w:t>
      </w:r>
      <w:r w:rsidRPr="006A51B9">
        <w:t>Mashiach</w:t>
      </w:r>
      <w:r>
        <w:t>)</w:t>
      </w:r>
      <w:r w:rsidR="00CD73B0">
        <w:t xml:space="preserve"> </w:t>
      </w:r>
      <w:r>
        <w:t>is</w:t>
      </w:r>
      <w:r w:rsidR="00CD73B0">
        <w:t xml:space="preserve"> </w:t>
      </w:r>
      <w:r>
        <w:t>thrown</w:t>
      </w:r>
      <w:r w:rsidR="00CD73B0">
        <w:t xml:space="preserve"> </w:t>
      </w:r>
      <w:r>
        <w:t>into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>
        <w:t>pit</w:t>
      </w:r>
      <w:r w:rsidR="00CD73B0">
        <w:t xml:space="preserve"> </w:t>
      </w:r>
      <w:r>
        <w:t>(grave)</w:t>
      </w:r>
      <w:r w:rsidR="00CD73B0">
        <w:t xml:space="preserve"> </w:t>
      </w:r>
      <w:r>
        <w:t>by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>
        <w:t>(</w:t>
      </w:r>
      <w:r w:rsidRPr="006A51B9">
        <w:t>Jews</w:t>
      </w:r>
      <w:r>
        <w:t>).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>
        <w:t>pit</w:t>
      </w:r>
      <w:r w:rsidR="00CD73B0">
        <w:t xml:space="preserve"> </w:t>
      </w:r>
      <w:r>
        <w:t>(grave)</w:t>
      </w:r>
      <w:r w:rsidR="00CD73B0">
        <w:t xml:space="preserve"> </w:t>
      </w:r>
      <w:r>
        <w:t>is</w:t>
      </w:r>
      <w:r w:rsidR="00CD73B0">
        <w:t xml:space="preserve"> </w:t>
      </w:r>
      <w:r>
        <w:t>in:</w:t>
      </w:r>
    </w:p>
    <w:p w14:paraId="3E8F5F7D" w14:textId="77777777" w:rsidR="00EB7ABE" w:rsidRDefault="00EB7ABE" w:rsidP="00895921"/>
    <w:p w14:paraId="1D4F1674" w14:textId="1D545598" w:rsidR="00EB7ABE" w:rsidRDefault="00895921" w:rsidP="00895921">
      <w:pPr>
        <w:ind w:left="288" w:right="288"/>
        <w:rPr>
          <w:i/>
        </w:rPr>
      </w:pPr>
      <w:r>
        <w:rPr>
          <w:b/>
          <w:bCs/>
          <w:i/>
        </w:rPr>
        <w:t>Bereshit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(Genesis)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37:20</w:t>
      </w:r>
      <w:r w:rsidR="00CD73B0">
        <w:rPr>
          <w:i/>
        </w:rPr>
        <w:t xml:space="preserve"> </w:t>
      </w:r>
      <w:r>
        <w:rPr>
          <w:i/>
        </w:rPr>
        <w:t>Come</w:t>
      </w:r>
      <w:r w:rsidR="00CD73B0">
        <w:rPr>
          <w:i/>
        </w:rPr>
        <w:t xml:space="preserve"> </w:t>
      </w:r>
      <w:r>
        <w:rPr>
          <w:i/>
        </w:rPr>
        <w:t>now</w:t>
      </w:r>
      <w:r w:rsidR="00CD73B0">
        <w:rPr>
          <w:i/>
        </w:rPr>
        <w:t xml:space="preserve"> </w:t>
      </w:r>
      <w:r>
        <w:rPr>
          <w:i/>
        </w:rPr>
        <w:t>therefore,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let</w:t>
      </w:r>
      <w:r w:rsidR="00CD73B0">
        <w:rPr>
          <w:i/>
        </w:rPr>
        <w:t xml:space="preserve"> </w:t>
      </w:r>
      <w:r>
        <w:rPr>
          <w:i/>
        </w:rPr>
        <w:t>us</w:t>
      </w:r>
      <w:r w:rsidR="00CD73B0">
        <w:rPr>
          <w:i/>
        </w:rPr>
        <w:t xml:space="preserve"> </w:t>
      </w:r>
      <w:r>
        <w:rPr>
          <w:i/>
        </w:rPr>
        <w:t>slay</w:t>
      </w:r>
      <w:r w:rsidR="00CD73B0">
        <w:rPr>
          <w:i/>
        </w:rPr>
        <w:t xml:space="preserve"> </w:t>
      </w:r>
      <w:r>
        <w:rPr>
          <w:i/>
        </w:rPr>
        <w:t>him,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cast</w:t>
      </w:r>
      <w:r w:rsidR="00CD73B0">
        <w:rPr>
          <w:i/>
        </w:rPr>
        <w:t xml:space="preserve"> </w:t>
      </w:r>
      <w:r>
        <w:rPr>
          <w:i/>
        </w:rPr>
        <w:t>him</w:t>
      </w:r>
      <w:r w:rsidR="00CD73B0">
        <w:rPr>
          <w:i/>
        </w:rPr>
        <w:t xml:space="preserve"> </w:t>
      </w:r>
      <w:r>
        <w:rPr>
          <w:i/>
        </w:rPr>
        <w:t>into</w:t>
      </w:r>
      <w:r w:rsidR="00CD73B0">
        <w:rPr>
          <w:i/>
        </w:rPr>
        <w:t xml:space="preserve"> </w:t>
      </w:r>
      <w:r>
        <w:rPr>
          <w:i/>
        </w:rPr>
        <w:t>some</w:t>
      </w:r>
      <w:r w:rsidR="00CD73B0">
        <w:rPr>
          <w:i/>
        </w:rPr>
        <w:t xml:space="preserve"> </w:t>
      </w:r>
      <w:r>
        <w:rPr>
          <w:b/>
          <w:bCs/>
          <w:i/>
        </w:rPr>
        <w:t>pit</w:t>
      </w:r>
      <w:r>
        <w:rPr>
          <w:i/>
        </w:rPr>
        <w:t>,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we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say,</w:t>
      </w:r>
      <w:r w:rsidR="00CD73B0">
        <w:rPr>
          <w:i/>
        </w:rPr>
        <w:t xml:space="preserve"> </w:t>
      </w:r>
      <w:r>
        <w:rPr>
          <w:i/>
        </w:rPr>
        <w:t>Some</w:t>
      </w:r>
      <w:r w:rsidR="00CD73B0">
        <w:rPr>
          <w:i/>
        </w:rPr>
        <w:t xml:space="preserve"> </w:t>
      </w:r>
      <w:r>
        <w:rPr>
          <w:i/>
        </w:rPr>
        <w:t>evil</w:t>
      </w:r>
      <w:r w:rsidR="00CD73B0">
        <w:rPr>
          <w:i/>
        </w:rPr>
        <w:t xml:space="preserve"> </w:t>
      </w:r>
      <w:r>
        <w:rPr>
          <w:i/>
        </w:rPr>
        <w:t>beast</w:t>
      </w:r>
      <w:r w:rsidR="00CD73B0">
        <w:rPr>
          <w:i/>
        </w:rPr>
        <w:t xml:space="preserve"> </w:t>
      </w:r>
      <w:r>
        <w:rPr>
          <w:i/>
        </w:rPr>
        <w:t>hath</w:t>
      </w:r>
      <w:r w:rsidR="00CD73B0">
        <w:rPr>
          <w:i/>
        </w:rPr>
        <w:t xml:space="preserve"> </w:t>
      </w:r>
      <w:r>
        <w:rPr>
          <w:i/>
        </w:rPr>
        <w:t>devoured</w:t>
      </w:r>
      <w:r w:rsidR="00CD73B0">
        <w:rPr>
          <w:i/>
        </w:rPr>
        <w:t xml:space="preserve"> </w:t>
      </w:r>
      <w:r>
        <w:rPr>
          <w:i/>
        </w:rPr>
        <w:lastRenderedPageBreak/>
        <w:t>him: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we</w:t>
      </w:r>
      <w:r w:rsidR="00CD73B0">
        <w:rPr>
          <w:i/>
        </w:rPr>
        <w:t xml:space="preserve"> </w:t>
      </w:r>
      <w:r>
        <w:rPr>
          <w:i/>
        </w:rPr>
        <w:t>shall</w:t>
      </w:r>
      <w:r w:rsidR="00CD73B0">
        <w:rPr>
          <w:i/>
        </w:rPr>
        <w:t xml:space="preserve"> </w:t>
      </w:r>
      <w:r>
        <w:rPr>
          <w:i/>
        </w:rPr>
        <w:t>see</w:t>
      </w:r>
      <w:r w:rsidR="00CD73B0">
        <w:rPr>
          <w:i/>
        </w:rPr>
        <w:t xml:space="preserve"> </w:t>
      </w:r>
      <w:r>
        <w:rPr>
          <w:i/>
        </w:rPr>
        <w:t>what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become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 w:rsidRPr="006A51B9">
        <w:rPr>
          <w:i/>
        </w:rPr>
        <w:t>dreams</w:t>
      </w:r>
      <w:r>
        <w:rPr>
          <w:i/>
        </w:rPr>
        <w:t>.</w:t>
      </w:r>
    </w:p>
    <w:p w14:paraId="7E1D2406" w14:textId="77777777" w:rsidR="00EB7ABE" w:rsidRDefault="00EB7ABE" w:rsidP="00895921">
      <w:pPr>
        <w:ind w:left="288" w:right="288"/>
        <w:rPr>
          <w:i/>
        </w:rPr>
      </w:pPr>
    </w:p>
    <w:p w14:paraId="3EFBE9C0" w14:textId="77F89C5F" w:rsidR="00EB7ABE" w:rsidRDefault="00895921" w:rsidP="00895921">
      <w:r>
        <w:t>The</w:t>
      </w:r>
      <w:r w:rsidR="00CD73B0">
        <w:t xml:space="preserve"> </w:t>
      </w:r>
      <w:r>
        <w:t>word</w:t>
      </w:r>
      <w:r w:rsidR="00CD73B0">
        <w:t xml:space="preserve"> </w:t>
      </w:r>
      <w:r>
        <w:t>“pit”</w:t>
      </w:r>
      <w:r w:rsidR="00CD73B0">
        <w:t xml:space="preserve"> </w:t>
      </w:r>
      <w:r>
        <w:t>is</w:t>
      </w:r>
      <w:r w:rsidR="00CD73B0">
        <w:t xml:space="preserve"> </w:t>
      </w:r>
      <w:r>
        <w:t>defined</w:t>
      </w:r>
      <w:r w:rsidR="00CD73B0">
        <w:t xml:space="preserve"> </w:t>
      </w:r>
      <w:r>
        <w:t>by</w:t>
      </w:r>
      <w:r w:rsidR="00CD73B0">
        <w:t xml:space="preserve"> </w:t>
      </w:r>
      <w:r>
        <w:t>Strong’s</w:t>
      </w:r>
      <w:r w:rsidR="00CD73B0">
        <w:t xml:space="preserve"> </w:t>
      </w:r>
      <w:r>
        <w:t>as:</w:t>
      </w:r>
    </w:p>
    <w:p w14:paraId="6143300F" w14:textId="77777777" w:rsidR="00EB7ABE" w:rsidRDefault="00EB7ABE" w:rsidP="00895921"/>
    <w:p w14:paraId="699789F6" w14:textId="286E23B0" w:rsidR="00EB7ABE" w:rsidRDefault="00895921" w:rsidP="00147B9E">
      <w:pPr>
        <w:ind w:left="288" w:right="288"/>
      </w:pPr>
      <w:r>
        <w:t>953</w:t>
      </w:r>
      <w:r w:rsidR="00CD73B0">
        <w:t xml:space="preserve"> </w:t>
      </w:r>
      <w:r>
        <w:t>bowr,</w:t>
      </w:r>
      <w:r w:rsidR="00CD73B0">
        <w:t xml:space="preserve"> </w:t>
      </w:r>
      <w:r>
        <w:t>bore;</w:t>
      </w:r>
      <w:r w:rsidR="00CD73B0">
        <w:t xml:space="preserve"> </w:t>
      </w:r>
      <w:r>
        <w:t>from</w:t>
      </w:r>
      <w:r w:rsidR="00CD73B0">
        <w:t xml:space="preserve"> </w:t>
      </w:r>
      <w:r>
        <w:t>952</w:t>
      </w:r>
      <w:r w:rsidR="00CD73B0">
        <w:t xml:space="preserve"> </w:t>
      </w:r>
      <w:r>
        <w:t>(in</w:t>
      </w:r>
      <w:r w:rsidR="00CD73B0">
        <w:t xml:space="preserve"> </w:t>
      </w:r>
      <w:r>
        <w:t>the</w:t>
      </w:r>
      <w:r w:rsidR="00CD73B0">
        <w:t xml:space="preserve"> </w:t>
      </w:r>
      <w:r>
        <w:t>sense</w:t>
      </w:r>
      <w:r w:rsidR="00CD73B0">
        <w:t xml:space="preserve"> </w:t>
      </w:r>
      <w:r>
        <w:t>of</w:t>
      </w:r>
      <w:r w:rsidR="00CD73B0">
        <w:t xml:space="preserve"> </w:t>
      </w:r>
      <w:r>
        <w:t>877);</w:t>
      </w:r>
      <w:r w:rsidR="00CD73B0">
        <w:t xml:space="preserve"> </w:t>
      </w:r>
      <w:r>
        <w:t>a</w:t>
      </w:r>
      <w:r w:rsidR="00CD73B0">
        <w:t xml:space="preserve"> </w:t>
      </w:r>
      <w:r>
        <w:t>pit</w:t>
      </w:r>
      <w:r w:rsidR="00CD73B0">
        <w:t xml:space="preserve"> </w:t>
      </w:r>
      <w:r>
        <w:t>hole</w:t>
      </w:r>
      <w:r w:rsidR="00CD73B0">
        <w:t xml:space="preserve"> </w:t>
      </w:r>
      <w:r>
        <w:t>(espec.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used</w:t>
      </w:r>
      <w:r w:rsidR="00CD73B0">
        <w:t xml:space="preserve"> </w:t>
      </w:r>
      <w:r>
        <w:t>as</w:t>
      </w:r>
      <w:r w:rsidR="00CD73B0">
        <w:t xml:space="preserve"> </w:t>
      </w:r>
      <w:r>
        <w:t>a</w:t>
      </w:r>
      <w:r w:rsidR="00CD73B0">
        <w:t xml:space="preserve"> </w:t>
      </w:r>
      <w:r>
        <w:t>cistern</w:t>
      </w:r>
      <w:r w:rsidR="00CD73B0">
        <w:t xml:space="preserve"> </w:t>
      </w:r>
      <w:r>
        <w:t>or</w:t>
      </w:r>
      <w:r w:rsidR="00CD73B0">
        <w:t xml:space="preserve"> </w:t>
      </w:r>
      <w:r>
        <w:t>prison):-cistern,</w:t>
      </w:r>
      <w:r w:rsidR="00CD73B0">
        <w:t xml:space="preserve"> </w:t>
      </w:r>
      <w:r>
        <w:t>dungeon,</w:t>
      </w:r>
      <w:r w:rsidR="00CD73B0">
        <w:t xml:space="preserve"> </w:t>
      </w:r>
      <w:r>
        <w:t>fountain,</w:t>
      </w:r>
      <w:r w:rsidR="00CD73B0">
        <w:t xml:space="preserve"> </w:t>
      </w:r>
      <w:r>
        <w:t>pit,</w:t>
      </w:r>
      <w:r w:rsidR="00CD73B0">
        <w:t xml:space="preserve"> </w:t>
      </w:r>
      <w:r>
        <w:t>well.</w:t>
      </w:r>
    </w:p>
    <w:p w14:paraId="75948C63" w14:textId="77777777" w:rsidR="00EB7ABE" w:rsidRDefault="00EB7ABE" w:rsidP="00147B9E">
      <w:pPr>
        <w:ind w:left="288" w:right="288"/>
      </w:pPr>
    </w:p>
    <w:p w14:paraId="5EDAB2FD" w14:textId="3A96100A" w:rsidR="00EB7ABE" w:rsidRDefault="00895921" w:rsidP="00895921">
      <w:r>
        <w:t>Now,</w:t>
      </w:r>
      <w:r w:rsidR="00CD73B0">
        <w:t xml:space="preserve"> </w:t>
      </w:r>
      <w:r>
        <w:t>there</w:t>
      </w:r>
      <w:r w:rsidR="00CD73B0">
        <w:t xml:space="preserve"> </w:t>
      </w:r>
      <w:r>
        <w:t>is</w:t>
      </w:r>
      <w:r w:rsidR="00CD73B0">
        <w:t xml:space="preserve"> </w:t>
      </w:r>
      <w:r>
        <w:t>a</w:t>
      </w:r>
      <w:r w:rsidR="00CD73B0">
        <w:t xml:space="preserve"> </w:t>
      </w:r>
      <w:r>
        <w:t>second</w:t>
      </w:r>
      <w:r w:rsidR="00CD73B0">
        <w:t xml:space="preserve"> </w:t>
      </w:r>
      <w:r>
        <w:t>“pit”</w:t>
      </w:r>
      <w:r w:rsidR="00CD73B0">
        <w:t xml:space="preserve"> </w:t>
      </w:r>
      <w:r>
        <w:t>(grave)</w:t>
      </w:r>
      <w:r w:rsidR="00CD73B0">
        <w:t xml:space="preserve"> </w:t>
      </w:r>
      <w:r>
        <w:t>that</w:t>
      </w:r>
      <w:r w:rsidR="00CD73B0">
        <w:t xml:space="preserve"> </w:t>
      </w:r>
      <w:r>
        <w:t>uses</w:t>
      </w:r>
      <w:r w:rsidR="00CD73B0">
        <w:t xml:space="preserve"> </w:t>
      </w:r>
      <w:r>
        <w:t>the</w:t>
      </w:r>
      <w:r w:rsidR="00CD73B0">
        <w:t xml:space="preserve"> </w:t>
      </w:r>
      <w:r>
        <w:t>same</w:t>
      </w:r>
      <w:r w:rsidR="00CD73B0">
        <w:t xml:space="preserve"> </w:t>
      </w:r>
      <w:r w:rsidRPr="006A51B9">
        <w:t>Hebrew</w:t>
      </w:r>
      <w:r w:rsidR="00CD73B0">
        <w:t xml:space="preserve"> </w:t>
      </w:r>
      <w:r>
        <w:t>word.</w:t>
      </w:r>
      <w:r w:rsidR="00CD73B0">
        <w:t xml:space="preserve"> </w:t>
      </w:r>
      <w:r>
        <w:t>Yosef</w:t>
      </w:r>
      <w:r w:rsidR="00CD73B0">
        <w:t xml:space="preserve"> </w:t>
      </w:r>
      <w:r>
        <w:t>(</w:t>
      </w:r>
      <w:r w:rsidRPr="006A51B9">
        <w:t>Mashiach</w:t>
      </w:r>
      <w:r>
        <w:t>)</w:t>
      </w:r>
      <w:r w:rsidR="00CD73B0">
        <w:t xml:space="preserve"> </w:t>
      </w:r>
      <w:r>
        <w:t>is</w:t>
      </w:r>
      <w:r w:rsidR="00CD73B0">
        <w:t xml:space="preserve"> </w:t>
      </w:r>
      <w:r>
        <w:t>thrown</w:t>
      </w:r>
      <w:r w:rsidR="00CD73B0">
        <w:t xml:space="preserve"> </w:t>
      </w:r>
      <w:r>
        <w:t>into</w:t>
      </w:r>
      <w:r w:rsidR="00CD73B0">
        <w:t xml:space="preserve"> </w:t>
      </w:r>
      <w:r>
        <w:t>this</w:t>
      </w:r>
      <w:r w:rsidR="00CD73B0">
        <w:t xml:space="preserve"> </w:t>
      </w:r>
      <w:r>
        <w:t>second</w:t>
      </w:r>
      <w:r w:rsidR="00CD73B0">
        <w:t xml:space="preserve"> </w:t>
      </w:r>
      <w:r>
        <w:t>pit</w:t>
      </w:r>
      <w:r w:rsidR="00CD73B0">
        <w:t xml:space="preserve"> </w:t>
      </w:r>
      <w:r>
        <w:t>(grave)</w:t>
      </w:r>
      <w:r w:rsidR="00CD73B0">
        <w:t xml:space="preserve"> </w:t>
      </w:r>
      <w:r>
        <w:t>by</w:t>
      </w:r>
      <w:r w:rsidR="00CD73B0">
        <w:t xml:space="preserve"> </w:t>
      </w:r>
      <w:r>
        <w:t>Potiphar</w:t>
      </w:r>
      <w:r w:rsidR="00CD73B0">
        <w:t xml:space="preserve"> </w:t>
      </w:r>
      <w:r>
        <w:t>(</w:t>
      </w:r>
      <w:r w:rsidRPr="006A51B9">
        <w:t>Gentiles</w:t>
      </w:r>
      <w:r>
        <w:t>):</w:t>
      </w:r>
    </w:p>
    <w:p w14:paraId="07118C06" w14:textId="77777777" w:rsidR="00EB7ABE" w:rsidRDefault="00EB7ABE" w:rsidP="00895921"/>
    <w:p w14:paraId="47357C2D" w14:textId="049EABE9" w:rsidR="00EB7ABE" w:rsidRDefault="00895921" w:rsidP="00895921">
      <w:pPr>
        <w:ind w:left="288" w:right="288"/>
        <w:rPr>
          <w:i/>
        </w:rPr>
      </w:pPr>
      <w:r>
        <w:rPr>
          <w:b/>
          <w:bCs/>
          <w:i/>
        </w:rPr>
        <w:t>Bereshit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(Genesis)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40:15</w:t>
      </w:r>
      <w:r w:rsidR="00CD73B0">
        <w:rPr>
          <w:i/>
        </w:rPr>
        <w:t xml:space="preserve"> </w:t>
      </w:r>
      <w:r>
        <w:rPr>
          <w:i/>
        </w:rPr>
        <w:t>For</w:t>
      </w:r>
      <w:r w:rsidR="00CD73B0">
        <w:rPr>
          <w:i/>
        </w:rPr>
        <w:t xml:space="preserve"> </w:t>
      </w:r>
      <w:r>
        <w:rPr>
          <w:i/>
        </w:rPr>
        <w:t>I</w:t>
      </w:r>
      <w:r w:rsidR="00CD73B0">
        <w:rPr>
          <w:i/>
        </w:rPr>
        <w:t xml:space="preserve"> </w:t>
      </w:r>
      <w:r>
        <w:rPr>
          <w:i/>
        </w:rPr>
        <w:t>was</w:t>
      </w:r>
      <w:r w:rsidR="00CD73B0">
        <w:rPr>
          <w:i/>
        </w:rPr>
        <w:t xml:space="preserve"> </w:t>
      </w:r>
      <w:r>
        <w:rPr>
          <w:i/>
        </w:rPr>
        <w:t>forcibly</w:t>
      </w:r>
      <w:r w:rsidR="00CD73B0">
        <w:rPr>
          <w:i/>
        </w:rPr>
        <w:t xml:space="preserve"> </w:t>
      </w:r>
      <w:r>
        <w:rPr>
          <w:i/>
        </w:rPr>
        <w:t>carried</w:t>
      </w:r>
      <w:r w:rsidR="00CD73B0">
        <w:rPr>
          <w:i/>
        </w:rPr>
        <w:t xml:space="preserve"> </w:t>
      </w:r>
      <w:r>
        <w:rPr>
          <w:i/>
        </w:rPr>
        <w:t>off</w:t>
      </w:r>
      <w:r w:rsidR="00CD73B0">
        <w:rPr>
          <w:i/>
        </w:rPr>
        <w:t xml:space="preserve"> </w:t>
      </w:r>
      <w:r>
        <w:rPr>
          <w:i/>
        </w:rPr>
        <w:t>from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land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 w:rsidRPr="006A51B9">
        <w:rPr>
          <w:i/>
        </w:rPr>
        <w:t>Hebrews</w:t>
      </w:r>
      <w:r>
        <w:rPr>
          <w:i/>
        </w:rPr>
        <w:t>,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even</w:t>
      </w:r>
      <w:r w:rsidR="00CD73B0">
        <w:rPr>
          <w:i/>
        </w:rPr>
        <w:t xml:space="preserve"> </w:t>
      </w:r>
      <w:r>
        <w:rPr>
          <w:i/>
        </w:rPr>
        <w:t>here</w:t>
      </w:r>
      <w:r w:rsidR="00CD73B0">
        <w:rPr>
          <w:i/>
        </w:rPr>
        <w:t xml:space="preserve"> </w:t>
      </w:r>
      <w:r>
        <w:rPr>
          <w:i/>
        </w:rPr>
        <w:t>I</w:t>
      </w:r>
      <w:r w:rsidR="00CD73B0">
        <w:rPr>
          <w:i/>
        </w:rPr>
        <w:t xml:space="preserve"> </w:t>
      </w:r>
      <w:r>
        <w:rPr>
          <w:i/>
        </w:rPr>
        <w:t>have</w:t>
      </w:r>
      <w:r w:rsidR="00CD73B0">
        <w:rPr>
          <w:i/>
        </w:rPr>
        <w:t xml:space="preserve"> </w:t>
      </w:r>
      <w:r>
        <w:rPr>
          <w:i/>
        </w:rPr>
        <w:t>done</w:t>
      </w:r>
      <w:r w:rsidR="00CD73B0">
        <w:rPr>
          <w:i/>
        </w:rPr>
        <w:t xml:space="preserve"> </w:t>
      </w:r>
      <w:r>
        <w:rPr>
          <w:i/>
        </w:rPr>
        <w:t>nothing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deserve</w:t>
      </w:r>
      <w:r w:rsidR="00CD73B0">
        <w:rPr>
          <w:i/>
        </w:rPr>
        <w:t xml:space="preserve"> </w:t>
      </w:r>
      <w:r>
        <w:rPr>
          <w:i/>
        </w:rPr>
        <w:t>being</w:t>
      </w:r>
      <w:r w:rsidR="00CD73B0">
        <w:rPr>
          <w:i/>
        </w:rPr>
        <w:t xml:space="preserve"> </w:t>
      </w:r>
      <w:r>
        <w:rPr>
          <w:i/>
        </w:rPr>
        <w:t>put</w:t>
      </w:r>
      <w:r w:rsidR="00CD73B0">
        <w:rPr>
          <w:i/>
        </w:rPr>
        <w:t xml:space="preserve"> </w:t>
      </w:r>
      <w:r>
        <w:rPr>
          <w:i/>
        </w:rPr>
        <w:t>in</w:t>
      </w:r>
      <w:r w:rsidR="00CD73B0">
        <w:rPr>
          <w:i/>
        </w:rPr>
        <w:t xml:space="preserve"> </w:t>
      </w:r>
      <w:r>
        <w:rPr>
          <w:i/>
        </w:rPr>
        <w:t>a</w:t>
      </w:r>
      <w:r w:rsidR="00CD73B0">
        <w:rPr>
          <w:i/>
        </w:rPr>
        <w:t xml:space="preserve"> </w:t>
      </w:r>
      <w:r>
        <w:rPr>
          <w:i/>
        </w:rPr>
        <w:t>dungeon."</w:t>
      </w:r>
    </w:p>
    <w:p w14:paraId="69E99473" w14:textId="77777777" w:rsidR="00EB7ABE" w:rsidRDefault="00EB7ABE" w:rsidP="00895921">
      <w:pPr>
        <w:ind w:left="288" w:right="288"/>
        <w:rPr>
          <w:i/>
        </w:rPr>
      </w:pPr>
    </w:p>
    <w:p w14:paraId="40F0F245" w14:textId="6320D1A7" w:rsidR="00EB7ABE" w:rsidRDefault="00895921" w:rsidP="00895921">
      <w:r>
        <w:t>Yosef’s</w:t>
      </w:r>
      <w:r w:rsidR="00CD73B0">
        <w:t xml:space="preserve"> </w:t>
      </w:r>
      <w:r w:rsidR="00C93FB2">
        <w:t>garment</w:t>
      </w:r>
      <w:r w:rsidR="00CD73B0">
        <w:t xml:space="preserve"> </w:t>
      </w:r>
      <w:r>
        <w:t>of</w:t>
      </w:r>
      <w:r w:rsidR="00CD73B0">
        <w:t xml:space="preserve"> </w:t>
      </w:r>
      <w:r>
        <w:t>many</w:t>
      </w:r>
      <w:r w:rsidR="00CD73B0">
        <w:t xml:space="preserve"> </w:t>
      </w:r>
      <w:r>
        <w:t>colors</w:t>
      </w:r>
      <w:r w:rsidR="00CD73B0">
        <w:t xml:space="preserve"> </w:t>
      </w:r>
      <w:r>
        <w:t>was</w:t>
      </w:r>
      <w:r w:rsidR="00CD73B0">
        <w:t xml:space="preserve"> </w:t>
      </w:r>
      <w:r>
        <w:t>dipped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blood</w:t>
      </w:r>
      <w:r w:rsidR="00CD73B0">
        <w:t xml:space="preserve"> </w:t>
      </w:r>
      <w:r>
        <w:t>of</w:t>
      </w:r>
      <w:r w:rsidR="00CD73B0">
        <w:t xml:space="preserve"> </w:t>
      </w:r>
      <w:r>
        <w:t>a</w:t>
      </w:r>
      <w:r w:rsidR="00CD73B0">
        <w:t xml:space="preserve"> </w:t>
      </w:r>
      <w:r>
        <w:t>kid</w:t>
      </w:r>
      <w:r w:rsidR="00CD73B0">
        <w:t xml:space="preserve"> </w:t>
      </w:r>
      <w:r>
        <w:t>goat</w:t>
      </w:r>
      <w:r w:rsidR="00CD73B0">
        <w:t xml:space="preserve"> </w:t>
      </w:r>
      <w:r>
        <w:t>(I</w:t>
      </w:r>
      <w:r w:rsidR="00CD73B0">
        <w:t xml:space="preserve"> </w:t>
      </w:r>
      <w:r>
        <w:t>am</w:t>
      </w:r>
      <w:r w:rsidR="00CD73B0">
        <w:t xml:space="preserve"> </w:t>
      </w:r>
      <w:r>
        <w:t>thinking</w:t>
      </w:r>
      <w:r w:rsidR="00CD73B0">
        <w:t xml:space="preserve"> </w:t>
      </w:r>
      <w:r w:rsidRPr="00881630">
        <w:t>Yom</w:t>
      </w:r>
      <w:r w:rsidR="00CD73B0">
        <w:t xml:space="preserve"> </w:t>
      </w:r>
      <w:r w:rsidRPr="006A51B9">
        <w:t>HaKippurim</w:t>
      </w:r>
      <w:r>
        <w:t>),</w:t>
      </w:r>
      <w:r w:rsidR="00CD73B0">
        <w:t xml:space="preserve"> </w:t>
      </w:r>
      <w:r>
        <w:t>a</w:t>
      </w:r>
      <w:r w:rsidR="00CD73B0">
        <w:t xml:space="preserve"> </w:t>
      </w:r>
      <w:r>
        <w:t>substitute</w:t>
      </w:r>
      <w:r w:rsidR="00CD73B0">
        <w:t xml:space="preserve"> </w:t>
      </w:r>
      <w:r>
        <w:t>for</w:t>
      </w:r>
      <w:r w:rsidR="00CD73B0">
        <w:t xml:space="preserve"> </w:t>
      </w:r>
      <w:r>
        <w:t>Yosef,</w:t>
      </w:r>
      <w:r w:rsidR="00CD73B0">
        <w:t xml:space="preserve"> </w:t>
      </w:r>
      <w:r>
        <w:t>and</w:t>
      </w:r>
      <w:r w:rsidR="00CD73B0">
        <w:t xml:space="preserve"> </w:t>
      </w:r>
      <w:r>
        <w:t>presented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>
        <w:t>father:</w:t>
      </w:r>
    </w:p>
    <w:p w14:paraId="768B0985" w14:textId="77777777" w:rsidR="00EB7ABE" w:rsidRDefault="00EB7ABE" w:rsidP="00895921"/>
    <w:p w14:paraId="4EF925F5" w14:textId="34A502B8" w:rsidR="00EB7ABE" w:rsidRDefault="00895921" w:rsidP="00895921">
      <w:pPr>
        <w:ind w:left="288" w:right="288"/>
        <w:rPr>
          <w:i/>
        </w:rPr>
      </w:pPr>
      <w:r>
        <w:rPr>
          <w:b/>
          <w:bCs/>
          <w:i/>
        </w:rPr>
        <w:t>Bereshit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(Genesis)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37:31-34</w:t>
      </w:r>
      <w:r w:rsidR="00CD73B0">
        <w:rPr>
          <w:i/>
        </w:rPr>
        <w:t xml:space="preserve"> </w:t>
      </w:r>
      <w:r>
        <w:rPr>
          <w:i/>
        </w:rPr>
        <w:t>Then</w:t>
      </w:r>
      <w:r w:rsidR="00CD73B0">
        <w:rPr>
          <w:i/>
        </w:rPr>
        <w:t xml:space="preserve"> </w:t>
      </w:r>
      <w:r>
        <w:rPr>
          <w:i/>
        </w:rPr>
        <w:t>they</w:t>
      </w:r>
      <w:r w:rsidR="00CD73B0">
        <w:rPr>
          <w:i/>
        </w:rPr>
        <w:t xml:space="preserve"> </w:t>
      </w:r>
      <w:r>
        <w:rPr>
          <w:i/>
        </w:rPr>
        <w:t>got</w:t>
      </w:r>
      <w:r w:rsidR="00CD73B0">
        <w:rPr>
          <w:i/>
        </w:rPr>
        <w:t xml:space="preserve"> </w:t>
      </w:r>
      <w:r>
        <w:rPr>
          <w:i/>
        </w:rPr>
        <w:t>Yosef's</w:t>
      </w:r>
      <w:r w:rsidR="00CD73B0">
        <w:rPr>
          <w:i/>
        </w:rPr>
        <w:t xml:space="preserve"> </w:t>
      </w:r>
      <w:r>
        <w:rPr>
          <w:i/>
        </w:rPr>
        <w:t>robe,</w:t>
      </w:r>
      <w:r w:rsidR="00CD73B0">
        <w:rPr>
          <w:i/>
        </w:rPr>
        <w:t xml:space="preserve"> </w:t>
      </w:r>
      <w:r>
        <w:rPr>
          <w:i/>
        </w:rPr>
        <w:t>slaughtered</w:t>
      </w:r>
      <w:r w:rsidR="00CD73B0">
        <w:rPr>
          <w:i/>
        </w:rPr>
        <w:t xml:space="preserve"> </w:t>
      </w:r>
      <w:r>
        <w:rPr>
          <w:i/>
        </w:rPr>
        <w:t>a</w:t>
      </w:r>
      <w:r w:rsidR="00CD73B0">
        <w:rPr>
          <w:i/>
        </w:rPr>
        <w:t xml:space="preserve"> </w:t>
      </w:r>
      <w:r>
        <w:rPr>
          <w:i/>
        </w:rPr>
        <w:t>goat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dipped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robe</w:t>
      </w:r>
      <w:r w:rsidR="00CD73B0">
        <w:rPr>
          <w:i/>
        </w:rPr>
        <w:t xml:space="preserve"> </w:t>
      </w:r>
      <w:r>
        <w:rPr>
          <w:i/>
        </w:rPr>
        <w:t>in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 w:rsidRPr="006A51B9">
        <w:rPr>
          <w:i/>
        </w:rPr>
        <w:t>blood</w:t>
      </w:r>
      <w:r>
        <w:rPr>
          <w:i/>
        </w:rPr>
        <w:t>.</w:t>
      </w:r>
      <w:r w:rsidR="00CD73B0">
        <w:rPr>
          <w:i/>
        </w:rPr>
        <w:t xml:space="preserve"> </w:t>
      </w:r>
      <w:r>
        <w:rPr>
          <w:i/>
        </w:rPr>
        <w:t>They</w:t>
      </w:r>
      <w:r w:rsidR="00CD73B0">
        <w:rPr>
          <w:i/>
        </w:rPr>
        <w:t xml:space="preserve"> </w:t>
      </w:r>
      <w:r>
        <w:rPr>
          <w:i/>
        </w:rPr>
        <w:t>took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ornamented</w:t>
      </w:r>
      <w:r w:rsidR="00CD73B0">
        <w:rPr>
          <w:i/>
        </w:rPr>
        <w:t xml:space="preserve"> </w:t>
      </w:r>
      <w:r>
        <w:rPr>
          <w:i/>
        </w:rPr>
        <w:t>robe</w:t>
      </w:r>
      <w:r w:rsidR="00CD73B0">
        <w:rPr>
          <w:i/>
        </w:rPr>
        <w:t xml:space="preserve"> </w:t>
      </w:r>
      <w:r>
        <w:rPr>
          <w:i/>
        </w:rPr>
        <w:t>back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their</w:t>
      </w:r>
      <w:r w:rsidR="00CD73B0">
        <w:rPr>
          <w:i/>
        </w:rPr>
        <w:t xml:space="preserve"> </w:t>
      </w:r>
      <w:r>
        <w:rPr>
          <w:i/>
        </w:rPr>
        <w:t>father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said,</w:t>
      </w:r>
      <w:r w:rsidR="00CD73B0">
        <w:rPr>
          <w:i/>
        </w:rPr>
        <w:t xml:space="preserve"> </w:t>
      </w:r>
      <w:r>
        <w:rPr>
          <w:i/>
        </w:rPr>
        <w:t>"We</w:t>
      </w:r>
      <w:r w:rsidR="00CD73B0">
        <w:rPr>
          <w:i/>
        </w:rPr>
        <w:t xml:space="preserve"> </w:t>
      </w:r>
      <w:r>
        <w:rPr>
          <w:i/>
        </w:rPr>
        <w:t>found</w:t>
      </w:r>
      <w:r w:rsidR="00CD73B0">
        <w:rPr>
          <w:i/>
        </w:rPr>
        <w:t xml:space="preserve"> </w:t>
      </w:r>
      <w:r>
        <w:rPr>
          <w:i/>
        </w:rPr>
        <w:t>this.</w:t>
      </w:r>
      <w:r w:rsidR="00CD73B0">
        <w:rPr>
          <w:i/>
        </w:rPr>
        <w:t xml:space="preserve"> </w:t>
      </w:r>
      <w:r>
        <w:rPr>
          <w:i/>
        </w:rPr>
        <w:t>Examine</w:t>
      </w:r>
      <w:r w:rsidR="00CD73B0">
        <w:rPr>
          <w:i/>
        </w:rPr>
        <w:t xml:space="preserve"> </w:t>
      </w:r>
      <w:r>
        <w:rPr>
          <w:i/>
        </w:rPr>
        <w:t>it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see</w:t>
      </w:r>
      <w:r w:rsidR="00CD73B0">
        <w:rPr>
          <w:i/>
        </w:rPr>
        <w:t xml:space="preserve"> </w:t>
      </w:r>
      <w:r>
        <w:rPr>
          <w:i/>
        </w:rPr>
        <w:t>whether</w:t>
      </w:r>
      <w:r w:rsidR="00CD73B0">
        <w:rPr>
          <w:i/>
        </w:rPr>
        <w:t xml:space="preserve"> </w:t>
      </w:r>
      <w:r>
        <w:rPr>
          <w:i/>
        </w:rPr>
        <w:t>it</w:t>
      </w:r>
      <w:r w:rsidR="00CD73B0">
        <w:rPr>
          <w:i/>
        </w:rPr>
        <w:t xml:space="preserve"> </w:t>
      </w:r>
      <w:r>
        <w:rPr>
          <w:i/>
        </w:rPr>
        <w:t>is</w:t>
      </w:r>
      <w:r w:rsidR="00CD73B0">
        <w:rPr>
          <w:i/>
        </w:rPr>
        <w:t xml:space="preserve"> </w:t>
      </w:r>
      <w:r>
        <w:rPr>
          <w:i/>
        </w:rPr>
        <w:t>your</w:t>
      </w:r>
      <w:r w:rsidR="00CD73B0">
        <w:rPr>
          <w:i/>
        </w:rPr>
        <w:t xml:space="preserve"> </w:t>
      </w:r>
      <w:r>
        <w:rPr>
          <w:i/>
        </w:rPr>
        <w:t>son's</w:t>
      </w:r>
      <w:r w:rsidR="00CD73B0">
        <w:rPr>
          <w:i/>
        </w:rPr>
        <w:t xml:space="preserve"> </w:t>
      </w:r>
      <w:r>
        <w:rPr>
          <w:i/>
        </w:rPr>
        <w:t>robe."</w:t>
      </w:r>
      <w:r w:rsidR="00CD73B0">
        <w:rPr>
          <w:i/>
        </w:rPr>
        <w:t xml:space="preserve"> </w:t>
      </w:r>
      <w:r>
        <w:rPr>
          <w:i/>
        </w:rPr>
        <w:t>He</w:t>
      </w:r>
      <w:r w:rsidR="00CD73B0">
        <w:rPr>
          <w:i/>
        </w:rPr>
        <w:t xml:space="preserve"> </w:t>
      </w:r>
      <w:r>
        <w:rPr>
          <w:i/>
        </w:rPr>
        <w:t>recognized</w:t>
      </w:r>
      <w:r w:rsidR="00CD73B0">
        <w:rPr>
          <w:i/>
        </w:rPr>
        <w:t xml:space="preserve"> </w:t>
      </w:r>
      <w:r>
        <w:rPr>
          <w:i/>
        </w:rPr>
        <w:t>it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said,</w:t>
      </w:r>
      <w:r w:rsidR="00CD73B0">
        <w:rPr>
          <w:i/>
        </w:rPr>
        <w:t xml:space="preserve"> </w:t>
      </w:r>
      <w:r>
        <w:rPr>
          <w:i/>
        </w:rPr>
        <w:t>"It</w:t>
      </w:r>
      <w:r w:rsidR="00CD73B0">
        <w:rPr>
          <w:i/>
        </w:rPr>
        <w:t xml:space="preserve"> </w:t>
      </w:r>
      <w:r>
        <w:rPr>
          <w:i/>
        </w:rPr>
        <w:t>is</w:t>
      </w:r>
      <w:r w:rsidR="00CD73B0">
        <w:rPr>
          <w:i/>
        </w:rPr>
        <w:t xml:space="preserve"> </w:t>
      </w:r>
      <w:r>
        <w:rPr>
          <w:i/>
        </w:rPr>
        <w:t>my</w:t>
      </w:r>
      <w:r w:rsidR="00CD73B0">
        <w:rPr>
          <w:i/>
        </w:rPr>
        <w:t xml:space="preserve"> </w:t>
      </w:r>
      <w:r>
        <w:rPr>
          <w:i/>
        </w:rPr>
        <w:t>son's</w:t>
      </w:r>
      <w:r w:rsidR="00CD73B0">
        <w:rPr>
          <w:i/>
        </w:rPr>
        <w:t xml:space="preserve"> </w:t>
      </w:r>
      <w:r>
        <w:rPr>
          <w:i/>
        </w:rPr>
        <w:t>robe!</w:t>
      </w:r>
      <w:r w:rsidR="00CD73B0">
        <w:rPr>
          <w:i/>
        </w:rPr>
        <w:t xml:space="preserve"> </w:t>
      </w:r>
      <w:r>
        <w:rPr>
          <w:i/>
        </w:rPr>
        <w:t>Some</w:t>
      </w:r>
      <w:r w:rsidR="00CD73B0">
        <w:rPr>
          <w:i/>
        </w:rPr>
        <w:t xml:space="preserve"> </w:t>
      </w:r>
      <w:r>
        <w:rPr>
          <w:i/>
        </w:rPr>
        <w:t>ferocious</w:t>
      </w:r>
      <w:r w:rsidR="00CD73B0">
        <w:rPr>
          <w:i/>
        </w:rPr>
        <w:t xml:space="preserve"> </w:t>
      </w:r>
      <w:r>
        <w:rPr>
          <w:i/>
        </w:rPr>
        <w:t>animal</w:t>
      </w:r>
      <w:r w:rsidR="00CD73B0">
        <w:rPr>
          <w:i/>
        </w:rPr>
        <w:t xml:space="preserve"> </w:t>
      </w:r>
      <w:r>
        <w:rPr>
          <w:i/>
        </w:rPr>
        <w:t>has</w:t>
      </w:r>
      <w:r w:rsidR="00CD73B0">
        <w:rPr>
          <w:i/>
        </w:rPr>
        <w:t xml:space="preserve"> </w:t>
      </w:r>
      <w:r>
        <w:rPr>
          <w:i/>
        </w:rPr>
        <w:t>devoured</w:t>
      </w:r>
      <w:r w:rsidR="00CD73B0">
        <w:rPr>
          <w:i/>
        </w:rPr>
        <w:t xml:space="preserve"> </w:t>
      </w:r>
      <w:r>
        <w:rPr>
          <w:i/>
        </w:rPr>
        <w:t>him.</w:t>
      </w:r>
      <w:r w:rsidR="00CD73B0">
        <w:rPr>
          <w:i/>
        </w:rPr>
        <w:t xml:space="preserve"> </w:t>
      </w:r>
      <w:r>
        <w:rPr>
          <w:i/>
        </w:rPr>
        <w:t>Yosef</w:t>
      </w:r>
      <w:r w:rsidR="00CD73B0">
        <w:rPr>
          <w:i/>
        </w:rPr>
        <w:t xml:space="preserve"> </w:t>
      </w:r>
      <w:r>
        <w:rPr>
          <w:i/>
        </w:rPr>
        <w:t>has</w:t>
      </w:r>
      <w:r w:rsidR="00CD73B0">
        <w:rPr>
          <w:i/>
        </w:rPr>
        <w:t xml:space="preserve"> </w:t>
      </w:r>
      <w:r>
        <w:rPr>
          <w:i/>
        </w:rPr>
        <w:t>surely</w:t>
      </w:r>
      <w:r w:rsidR="00CD73B0">
        <w:rPr>
          <w:i/>
        </w:rPr>
        <w:t xml:space="preserve"> </w:t>
      </w:r>
      <w:r>
        <w:rPr>
          <w:i/>
        </w:rPr>
        <w:t>been</w:t>
      </w:r>
      <w:r w:rsidR="00CD73B0">
        <w:rPr>
          <w:i/>
        </w:rPr>
        <w:t xml:space="preserve"> </w:t>
      </w:r>
      <w:r>
        <w:rPr>
          <w:i/>
        </w:rPr>
        <w:t>torn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pieces."</w:t>
      </w:r>
      <w:r w:rsidR="00CD73B0">
        <w:rPr>
          <w:i/>
        </w:rPr>
        <w:t xml:space="preserve"> </w:t>
      </w:r>
      <w:r>
        <w:rPr>
          <w:i/>
        </w:rPr>
        <w:t>Then</w:t>
      </w:r>
      <w:r w:rsidR="00CD73B0">
        <w:rPr>
          <w:i/>
        </w:rPr>
        <w:t xml:space="preserve"> </w:t>
      </w:r>
      <w:r w:rsidRPr="006A51B9">
        <w:rPr>
          <w:i/>
        </w:rPr>
        <w:t>Jacob</w:t>
      </w:r>
      <w:r w:rsidR="00CD73B0">
        <w:rPr>
          <w:i/>
        </w:rPr>
        <w:t xml:space="preserve"> </w:t>
      </w:r>
      <w:r>
        <w:rPr>
          <w:i/>
        </w:rPr>
        <w:t>tore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clothes,</w:t>
      </w:r>
      <w:r w:rsidR="00CD73B0">
        <w:rPr>
          <w:i/>
        </w:rPr>
        <w:t xml:space="preserve"> </w:t>
      </w:r>
      <w:r>
        <w:rPr>
          <w:i/>
        </w:rPr>
        <w:t>put</w:t>
      </w:r>
      <w:r w:rsidR="00CD73B0">
        <w:rPr>
          <w:i/>
        </w:rPr>
        <w:t xml:space="preserve"> </w:t>
      </w:r>
      <w:r>
        <w:rPr>
          <w:i/>
        </w:rPr>
        <w:t>on</w:t>
      </w:r>
      <w:r w:rsidR="00CD73B0">
        <w:rPr>
          <w:i/>
        </w:rPr>
        <w:t xml:space="preserve"> </w:t>
      </w:r>
      <w:r>
        <w:rPr>
          <w:i/>
        </w:rPr>
        <w:t>sackcloth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mourned</w:t>
      </w:r>
      <w:r w:rsidR="00CD73B0">
        <w:rPr>
          <w:i/>
        </w:rPr>
        <w:t xml:space="preserve"> </w:t>
      </w:r>
      <w:r>
        <w:rPr>
          <w:i/>
        </w:rPr>
        <w:t>for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son</w:t>
      </w:r>
      <w:r w:rsidR="00CD73B0">
        <w:rPr>
          <w:i/>
        </w:rPr>
        <w:t xml:space="preserve"> </w:t>
      </w:r>
      <w:r>
        <w:rPr>
          <w:i/>
        </w:rPr>
        <w:t>many</w:t>
      </w:r>
      <w:r w:rsidR="00CD73B0">
        <w:rPr>
          <w:i/>
        </w:rPr>
        <w:t xml:space="preserve"> </w:t>
      </w:r>
      <w:r>
        <w:rPr>
          <w:i/>
        </w:rPr>
        <w:t>days.</w:t>
      </w:r>
    </w:p>
    <w:p w14:paraId="4731FE8C" w14:textId="77777777" w:rsidR="00EB7ABE" w:rsidRDefault="00EB7ABE" w:rsidP="00895921">
      <w:pPr>
        <w:ind w:left="288" w:right="288"/>
        <w:rPr>
          <w:i/>
        </w:rPr>
      </w:pPr>
    </w:p>
    <w:p w14:paraId="63FF12D4" w14:textId="534A09E3" w:rsidR="00EB7ABE" w:rsidRDefault="00895921" w:rsidP="00895921">
      <w:r>
        <w:t>After</w:t>
      </w:r>
      <w:r w:rsidR="00CD73B0">
        <w:t xml:space="preserve"> </w:t>
      </w:r>
      <w:r>
        <w:t>being</w:t>
      </w:r>
      <w:r w:rsidR="00CD73B0">
        <w:t xml:space="preserve"> </w:t>
      </w:r>
      <w:r>
        <w:t>thrown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pit</w:t>
      </w:r>
      <w:r w:rsidR="00CD73B0">
        <w:t xml:space="preserve"> </w:t>
      </w:r>
      <w:r>
        <w:t>(grave),</w:t>
      </w:r>
      <w:r w:rsidR="00CD73B0">
        <w:t xml:space="preserve"> </w:t>
      </w:r>
      <w:r>
        <w:t>Yosef</w:t>
      </w:r>
      <w:r w:rsidR="00CD73B0">
        <w:t xml:space="preserve"> </w:t>
      </w:r>
      <w:r>
        <w:t>(</w:t>
      </w:r>
      <w:r w:rsidRPr="006A51B9">
        <w:t>Mashiach</w:t>
      </w:r>
      <w:r>
        <w:t>)</w:t>
      </w:r>
      <w:r w:rsidR="00CD73B0">
        <w:t xml:space="preserve"> </w:t>
      </w:r>
      <w:r>
        <w:t>was</w:t>
      </w:r>
      <w:r w:rsidR="00CD73B0">
        <w:t xml:space="preserve"> </w:t>
      </w:r>
      <w:r>
        <w:t>transported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>
        <w:t>next</w:t>
      </w:r>
      <w:r w:rsidR="00CD73B0">
        <w:t xml:space="preserve"> </w:t>
      </w:r>
      <w:r>
        <w:t>life</w:t>
      </w:r>
      <w:r w:rsidR="00CD73B0">
        <w:t xml:space="preserve"> </w:t>
      </w:r>
      <w:r>
        <w:t>in</w:t>
      </w:r>
      <w:r w:rsidR="00CD73B0">
        <w:t xml:space="preserve"> </w:t>
      </w:r>
      <w:r>
        <w:t>spices</w:t>
      </w:r>
      <w:r w:rsidR="00CD73B0">
        <w:t xml:space="preserve"> </w:t>
      </w:r>
      <w:r>
        <w:t>much</w:t>
      </w:r>
      <w:r w:rsidR="00CD73B0">
        <w:t xml:space="preserve"> </w:t>
      </w:r>
      <w:r>
        <w:t>the</w:t>
      </w:r>
      <w:r w:rsidR="00CD73B0">
        <w:t xml:space="preserve"> </w:t>
      </w:r>
      <w:r>
        <w:t>same</w:t>
      </w:r>
      <w:r w:rsidR="00CD73B0">
        <w:t xml:space="preserve"> </w:t>
      </w:r>
      <w:r>
        <w:t>way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two</w:t>
      </w:r>
      <w:r w:rsidR="00CD73B0">
        <w:t xml:space="preserve"> </w:t>
      </w:r>
      <w:r>
        <w:t>Miriam’s</w:t>
      </w:r>
      <w:r w:rsidR="00CD73B0">
        <w:t xml:space="preserve"> </w:t>
      </w:r>
      <w:r>
        <w:t>brought</w:t>
      </w:r>
      <w:r w:rsidR="00CD73B0">
        <w:t xml:space="preserve"> </w:t>
      </w:r>
      <w:r>
        <w:t>spices</w:t>
      </w:r>
      <w:r w:rsidR="00CD73B0">
        <w:t xml:space="preserve"> </w:t>
      </w:r>
      <w:r>
        <w:t>to</w:t>
      </w:r>
      <w:r w:rsidR="00CD73B0">
        <w:t xml:space="preserve"> </w:t>
      </w:r>
      <w:r>
        <w:t>embalm</w:t>
      </w:r>
      <w:r w:rsidR="00CD73B0">
        <w:t xml:space="preserve"> </w:t>
      </w:r>
      <w:r w:rsidRPr="006A51B9">
        <w:t>Mashiach</w:t>
      </w:r>
      <w:r>
        <w:t>.</w:t>
      </w:r>
    </w:p>
    <w:p w14:paraId="4B824447" w14:textId="77777777" w:rsidR="00EB7ABE" w:rsidRDefault="00EB7ABE" w:rsidP="00895921"/>
    <w:p w14:paraId="5F823BE5" w14:textId="5039E0E7" w:rsidR="00EB7ABE" w:rsidRDefault="00895921" w:rsidP="00895921">
      <w:pPr>
        <w:ind w:left="288" w:right="288"/>
        <w:rPr>
          <w:i/>
        </w:rPr>
      </w:pPr>
      <w:r>
        <w:rPr>
          <w:b/>
          <w:bCs/>
          <w:i/>
        </w:rPr>
        <w:t>Bereshit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(Genesis)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37:24-28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they</w:t>
      </w:r>
      <w:r w:rsidR="00CD73B0">
        <w:rPr>
          <w:i/>
        </w:rPr>
        <w:t xml:space="preserve"> </w:t>
      </w:r>
      <w:r>
        <w:rPr>
          <w:i/>
        </w:rPr>
        <w:t>took</w:t>
      </w:r>
      <w:r w:rsidR="00CD73B0">
        <w:rPr>
          <w:i/>
        </w:rPr>
        <w:t xml:space="preserve"> </w:t>
      </w:r>
      <w:r>
        <w:rPr>
          <w:i/>
        </w:rPr>
        <w:t>him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threw</w:t>
      </w:r>
      <w:r w:rsidR="00CD73B0">
        <w:rPr>
          <w:i/>
        </w:rPr>
        <w:t xml:space="preserve"> </w:t>
      </w:r>
      <w:r>
        <w:rPr>
          <w:i/>
        </w:rPr>
        <w:t>him</w:t>
      </w:r>
      <w:r w:rsidR="00CD73B0">
        <w:rPr>
          <w:i/>
        </w:rPr>
        <w:t xml:space="preserve"> </w:t>
      </w:r>
      <w:r>
        <w:rPr>
          <w:i/>
        </w:rPr>
        <w:t>into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cistern.</w:t>
      </w:r>
      <w:r w:rsidR="00CD73B0">
        <w:rPr>
          <w:i/>
        </w:rPr>
        <w:t xml:space="preserve"> </w:t>
      </w:r>
      <w:r>
        <w:rPr>
          <w:i/>
        </w:rPr>
        <w:t>Now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cistern</w:t>
      </w:r>
      <w:r w:rsidR="00CD73B0">
        <w:rPr>
          <w:i/>
        </w:rPr>
        <w:t xml:space="preserve"> </w:t>
      </w:r>
      <w:r>
        <w:rPr>
          <w:i/>
        </w:rPr>
        <w:t>was</w:t>
      </w:r>
      <w:r w:rsidR="00CD73B0">
        <w:rPr>
          <w:i/>
        </w:rPr>
        <w:t xml:space="preserve"> </w:t>
      </w:r>
      <w:r>
        <w:rPr>
          <w:i/>
        </w:rPr>
        <w:t>empty;</w:t>
      </w:r>
      <w:r w:rsidR="00CD73B0">
        <w:rPr>
          <w:i/>
        </w:rPr>
        <w:t xml:space="preserve"> </w:t>
      </w:r>
      <w:r>
        <w:rPr>
          <w:i/>
        </w:rPr>
        <w:t>there</w:t>
      </w:r>
      <w:r w:rsidR="00CD73B0">
        <w:rPr>
          <w:i/>
        </w:rPr>
        <w:t xml:space="preserve"> </w:t>
      </w:r>
      <w:r>
        <w:rPr>
          <w:i/>
        </w:rPr>
        <w:t>was</w:t>
      </w:r>
      <w:r w:rsidR="00CD73B0">
        <w:rPr>
          <w:i/>
        </w:rPr>
        <w:t xml:space="preserve"> </w:t>
      </w:r>
      <w:r>
        <w:rPr>
          <w:i/>
        </w:rPr>
        <w:t>no</w:t>
      </w:r>
      <w:r w:rsidR="00CD73B0">
        <w:rPr>
          <w:i/>
        </w:rPr>
        <w:t xml:space="preserve"> </w:t>
      </w:r>
      <w:r>
        <w:rPr>
          <w:i/>
        </w:rPr>
        <w:t>water</w:t>
      </w:r>
      <w:r w:rsidR="00CD73B0">
        <w:rPr>
          <w:i/>
        </w:rPr>
        <w:t xml:space="preserve"> </w:t>
      </w:r>
      <w:r>
        <w:rPr>
          <w:i/>
        </w:rPr>
        <w:t>in</w:t>
      </w:r>
      <w:r w:rsidR="00CD73B0">
        <w:rPr>
          <w:i/>
        </w:rPr>
        <w:t xml:space="preserve"> </w:t>
      </w:r>
      <w:r>
        <w:rPr>
          <w:i/>
        </w:rPr>
        <w:t>it.</w:t>
      </w:r>
      <w:r w:rsidR="00CD73B0">
        <w:rPr>
          <w:i/>
        </w:rPr>
        <w:t xml:space="preserve"> </w:t>
      </w:r>
      <w:r>
        <w:rPr>
          <w:i/>
        </w:rPr>
        <w:t>As</w:t>
      </w:r>
      <w:r w:rsidR="00CD73B0">
        <w:rPr>
          <w:i/>
        </w:rPr>
        <w:t xml:space="preserve"> </w:t>
      </w:r>
      <w:r>
        <w:rPr>
          <w:i/>
        </w:rPr>
        <w:t>they</w:t>
      </w:r>
      <w:r w:rsidR="00CD73B0">
        <w:rPr>
          <w:i/>
        </w:rPr>
        <w:t xml:space="preserve"> </w:t>
      </w:r>
      <w:r>
        <w:rPr>
          <w:i/>
        </w:rPr>
        <w:t>sat</w:t>
      </w:r>
      <w:r w:rsidR="00CD73B0">
        <w:rPr>
          <w:i/>
        </w:rPr>
        <w:t xml:space="preserve"> </w:t>
      </w:r>
      <w:r>
        <w:rPr>
          <w:i/>
        </w:rPr>
        <w:t>down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 w:rsidRPr="006A51B9">
        <w:rPr>
          <w:i/>
        </w:rPr>
        <w:t>eat</w:t>
      </w:r>
      <w:r w:rsidR="00CD73B0">
        <w:rPr>
          <w:i/>
        </w:rPr>
        <w:t xml:space="preserve"> </w:t>
      </w:r>
      <w:r>
        <w:rPr>
          <w:i/>
        </w:rPr>
        <w:t>their</w:t>
      </w:r>
      <w:r w:rsidR="00CD73B0">
        <w:rPr>
          <w:i/>
        </w:rPr>
        <w:t xml:space="preserve"> </w:t>
      </w:r>
      <w:r>
        <w:rPr>
          <w:i/>
        </w:rPr>
        <w:t>meal,</w:t>
      </w:r>
      <w:r w:rsidR="00CD73B0">
        <w:rPr>
          <w:i/>
        </w:rPr>
        <w:t xml:space="preserve"> </w:t>
      </w:r>
      <w:r>
        <w:rPr>
          <w:i/>
        </w:rPr>
        <w:t>they</w:t>
      </w:r>
      <w:r w:rsidR="00CD73B0">
        <w:rPr>
          <w:i/>
        </w:rPr>
        <w:t xml:space="preserve"> </w:t>
      </w:r>
      <w:r>
        <w:rPr>
          <w:i/>
        </w:rPr>
        <w:t>looked</w:t>
      </w:r>
      <w:r w:rsidR="00CD73B0">
        <w:rPr>
          <w:i/>
        </w:rPr>
        <w:t xml:space="preserve"> </w:t>
      </w:r>
      <w:r>
        <w:rPr>
          <w:i/>
        </w:rPr>
        <w:t>up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saw</w:t>
      </w:r>
      <w:r w:rsidR="00CD73B0">
        <w:rPr>
          <w:i/>
        </w:rPr>
        <w:t xml:space="preserve"> </w:t>
      </w:r>
      <w:r>
        <w:rPr>
          <w:i/>
        </w:rPr>
        <w:t>a</w:t>
      </w:r>
      <w:r w:rsidR="00CD73B0">
        <w:rPr>
          <w:i/>
        </w:rPr>
        <w:t xml:space="preserve"> </w:t>
      </w:r>
      <w:r>
        <w:rPr>
          <w:i/>
        </w:rPr>
        <w:t>caravan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Ishmaelites</w:t>
      </w:r>
      <w:r w:rsidR="00CD73B0">
        <w:rPr>
          <w:i/>
        </w:rPr>
        <w:t xml:space="preserve"> </w:t>
      </w:r>
      <w:r w:rsidRPr="006A51B9">
        <w:rPr>
          <w:i/>
        </w:rPr>
        <w:t>coming</w:t>
      </w:r>
      <w:r w:rsidR="00CD73B0">
        <w:rPr>
          <w:i/>
        </w:rPr>
        <w:t xml:space="preserve"> </w:t>
      </w:r>
      <w:r>
        <w:rPr>
          <w:i/>
        </w:rPr>
        <w:t>from</w:t>
      </w:r>
      <w:r w:rsidR="00CD73B0">
        <w:rPr>
          <w:i/>
        </w:rPr>
        <w:t xml:space="preserve"> </w:t>
      </w:r>
      <w:r>
        <w:rPr>
          <w:i/>
        </w:rPr>
        <w:t>Gilead.</w:t>
      </w:r>
      <w:r w:rsidR="00CD73B0">
        <w:rPr>
          <w:i/>
        </w:rPr>
        <w:t xml:space="preserve"> </w:t>
      </w:r>
      <w:r>
        <w:rPr>
          <w:i/>
        </w:rPr>
        <w:t>Their</w:t>
      </w:r>
      <w:r w:rsidR="00CD73B0">
        <w:rPr>
          <w:i/>
        </w:rPr>
        <w:t xml:space="preserve"> </w:t>
      </w:r>
      <w:r>
        <w:rPr>
          <w:i/>
        </w:rPr>
        <w:t>camels</w:t>
      </w:r>
      <w:r w:rsidR="00CD73B0">
        <w:rPr>
          <w:i/>
        </w:rPr>
        <w:t xml:space="preserve"> </w:t>
      </w:r>
      <w:r>
        <w:rPr>
          <w:i/>
        </w:rPr>
        <w:t>were</w:t>
      </w:r>
      <w:r w:rsidR="00CD73B0">
        <w:rPr>
          <w:i/>
        </w:rPr>
        <w:t xml:space="preserve"> </w:t>
      </w:r>
      <w:r>
        <w:rPr>
          <w:i/>
        </w:rPr>
        <w:t>loaded</w:t>
      </w:r>
      <w:r w:rsidR="00CD73B0">
        <w:rPr>
          <w:i/>
        </w:rPr>
        <w:t xml:space="preserve"> </w:t>
      </w:r>
      <w:r>
        <w:rPr>
          <w:i/>
        </w:rPr>
        <w:t>with</w:t>
      </w:r>
      <w:r w:rsidR="00CD73B0">
        <w:rPr>
          <w:i/>
        </w:rPr>
        <w:t xml:space="preserve"> </w:t>
      </w:r>
      <w:r>
        <w:rPr>
          <w:i/>
        </w:rPr>
        <w:t>spices,</w:t>
      </w:r>
      <w:r w:rsidR="00CD73B0">
        <w:rPr>
          <w:i/>
        </w:rPr>
        <w:t xml:space="preserve"> </w:t>
      </w:r>
      <w:r>
        <w:rPr>
          <w:i/>
        </w:rPr>
        <w:t>balm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myrrh,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they</w:t>
      </w:r>
      <w:r w:rsidR="00CD73B0">
        <w:rPr>
          <w:i/>
        </w:rPr>
        <w:t xml:space="preserve"> </w:t>
      </w:r>
      <w:r>
        <w:rPr>
          <w:i/>
        </w:rPr>
        <w:t>were</w:t>
      </w:r>
      <w:r w:rsidR="00CD73B0">
        <w:rPr>
          <w:i/>
        </w:rPr>
        <w:t xml:space="preserve"> </w:t>
      </w:r>
      <w:r>
        <w:rPr>
          <w:i/>
        </w:rPr>
        <w:t>on</w:t>
      </w:r>
      <w:r w:rsidR="00CD73B0">
        <w:rPr>
          <w:i/>
        </w:rPr>
        <w:t xml:space="preserve"> </w:t>
      </w:r>
      <w:r>
        <w:rPr>
          <w:i/>
        </w:rPr>
        <w:t>their</w:t>
      </w:r>
      <w:r w:rsidR="00CD73B0">
        <w:rPr>
          <w:i/>
        </w:rPr>
        <w:t xml:space="preserve"> </w:t>
      </w:r>
      <w:r>
        <w:rPr>
          <w:i/>
        </w:rPr>
        <w:t>way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take</w:t>
      </w:r>
      <w:r w:rsidR="00CD73B0">
        <w:rPr>
          <w:i/>
        </w:rPr>
        <w:t xml:space="preserve"> </w:t>
      </w:r>
      <w:r>
        <w:rPr>
          <w:i/>
        </w:rPr>
        <w:t>them</w:t>
      </w:r>
      <w:r w:rsidR="00CD73B0">
        <w:rPr>
          <w:i/>
        </w:rPr>
        <w:t xml:space="preserve"> </w:t>
      </w:r>
      <w:r>
        <w:rPr>
          <w:i/>
        </w:rPr>
        <w:t>down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Egypt.</w:t>
      </w:r>
      <w:r w:rsidR="00CD73B0">
        <w:rPr>
          <w:i/>
        </w:rPr>
        <w:t xml:space="preserve"> </w:t>
      </w:r>
      <w:r>
        <w:rPr>
          <w:i/>
        </w:rPr>
        <w:t>Judah</w:t>
      </w:r>
      <w:r w:rsidR="00CD73B0">
        <w:rPr>
          <w:i/>
        </w:rPr>
        <w:t xml:space="preserve"> </w:t>
      </w:r>
      <w:r>
        <w:rPr>
          <w:i/>
        </w:rPr>
        <w:t>said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brothers,</w:t>
      </w:r>
      <w:r w:rsidR="00CD73B0">
        <w:rPr>
          <w:i/>
        </w:rPr>
        <w:t xml:space="preserve"> </w:t>
      </w:r>
      <w:r>
        <w:rPr>
          <w:i/>
        </w:rPr>
        <w:t>"What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we</w:t>
      </w:r>
      <w:r w:rsidR="00CD73B0">
        <w:rPr>
          <w:i/>
        </w:rPr>
        <w:t xml:space="preserve"> </w:t>
      </w:r>
      <w:r>
        <w:rPr>
          <w:i/>
        </w:rPr>
        <w:t>gain</w:t>
      </w:r>
      <w:r w:rsidR="00CD73B0">
        <w:rPr>
          <w:i/>
        </w:rPr>
        <w:t xml:space="preserve"> </w:t>
      </w:r>
      <w:r>
        <w:rPr>
          <w:i/>
        </w:rPr>
        <w:t>if</w:t>
      </w:r>
      <w:r w:rsidR="00CD73B0">
        <w:rPr>
          <w:i/>
        </w:rPr>
        <w:t xml:space="preserve"> </w:t>
      </w:r>
      <w:r>
        <w:rPr>
          <w:i/>
        </w:rPr>
        <w:t>we</w:t>
      </w:r>
      <w:r w:rsidR="00CD73B0">
        <w:rPr>
          <w:i/>
        </w:rPr>
        <w:t xml:space="preserve"> </w:t>
      </w:r>
      <w:r>
        <w:rPr>
          <w:i/>
        </w:rPr>
        <w:t>kill</w:t>
      </w:r>
      <w:r w:rsidR="00CD73B0">
        <w:rPr>
          <w:i/>
        </w:rPr>
        <w:t xml:space="preserve"> </w:t>
      </w:r>
      <w:r>
        <w:rPr>
          <w:i/>
        </w:rPr>
        <w:t>our</w:t>
      </w:r>
      <w:r w:rsidR="00CD73B0">
        <w:rPr>
          <w:i/>
        </w:rPr>
        <w:t xml:space="preserve"> </w:t>
      </w:r>
      <w:r>
        <w:rPr>
          <w:i/>
        </w:rPr>
        <w:t>brother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cover</w:t>
      </w:r>
      <w:r w:rsidR="00CD73B0">
        <w:rPr>
          <w:i/>
        </w:rPr>
        <w:t xml:space="preserve"> </w:t>
      </w:r>
      <w:r>
        <w:rPr>
          <w:i/>
        </w:rPr>
        <w:t>up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 w:rsidRPr="006A51B9">
        <w:rPr>
          <w:i/>
        </w:rPr>
        <w:t>blood</w:t>
      </w:r>
      <w:r>
        <w:rPr>
          <w:i/>
        </w:rPr>
        <w:t>?</w:t>
      </w:r>
      <w:r w:rsidR="00CD73B0">
        <w:rPr>
          <w:i/>
        </w:rPr>
        <w:t xml:space="preserve"> </w:t>
      </w:r>
      <w:r>
        <w:rPr>
          <w:i/>
        </w:rPr>
        <w:t>Come,</w:t>
      </w:r>
      <w:r w:rsidR="00CD73B0">
        <w:rPr>
          <w:i/>
        </w:rPr>
        <w:t xml:space="preserve"> </w:t>
      </w:r>
      <w:r>
        <w:rPr>
          <w:i/>
        </w:rPr>
        <w:t>let's</w:t>
      </w:r>
      <w:r w:rsidR="00CD73B0">
        <w:rPr>
          <w:i/>
        </w:rPr>
        <w:t xml:space="preserve"> </w:t>
      </w:r>
      <w:r>
        <w:rPr>
          <w:i/>
        </w:rPr>
        <w:t>sell</w:t>
      </w:r>
      <w:r w:rsidR="00CD73B0">
        <w:rPr>
          <w:i/>
        </w:rPr>
        <w:t xml:space="preserve"> </w:t>
      </w:r>
      <w:r>
        <w:rPr>
          <w:i/>
        </w:rPr>
        <w:t>him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Ishmaelites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not</w:t>
      </w:r>
      <w:r w:rsidR="00CD73B0">
        <w:rPr>
          <w:i/>
        </w:rPr>
        <w:t xml:space="preserve"> </w:t>
      </w:r>
      <w:r>
        <w:rPr>
          <w:i/>
        </w:rPr>
        <w:t>lay</w:t>
      </w:r>
      <w:r w:rsidR="00CD73B0">
        <w:rPr>
          <w:i/>
        </w:rPr>
        <w:t xml:space="preserve"> </w:t>
      </w:r>
      <w:r>
        <w:rPr>
          <w:i/>
        </w:rPr>
        <w:t>our</w:t>
      </w:r>
      <w:r w:rsidR="00CD73B0">
        <w:rPr>
          <w:i/>
        </w:rPr>
        <w:t xml:space="preserve"> </w:t>
      </w:r>
      <w:r w:rsidRPr="006A51B9">
        <w:rPr>
          <w:i/>
        </w:rPr>
        <w:t>hands</w:t>
      </w:r>
      <w:r w:rsidR="00CD73B0">
        <w:rPr>
          <w:i/>
        </w:rPr>
        <w:t xml:space="preserve"> </w:t>
      </w:r>
      <w:r>
        <w:rPr>
          <w:i/>
        </w:rPr>
        <w:t>on</w:t>
      </w:r>
      <w:r w:rsidR="00CD73B0">
        <w:rPr>
          <w:i/>
        </w:rPr>
        <w:t xml:space="preserve"> </w:t>
      </w:r>
      <w:r>
        <w:rPr>
          <w:i/>
        </w:rPr>
        <w:t>him;</w:t>
      </w:r>
      <w:r w:rsidR="00CD73B0">
        <w:rPr>
          <w:i/>
        </w:rPr>
        <w:t xml:space="preserve"> </w:t>
      </w:r>
      <w:r>
        <w:rPr>
          <w:i/>
        </w:rPr>
        <w:t>after</w:t>
      </w:r>
      <w:r w:rsidR="00CD73B0">
        <w:rPr>
          <w:i/>
        </w:rPr>
        <w:t xml:space="preserve"> </w:t>
      </w:r>
      <w:r>
        <w:rPr>
          <w:i/>
        </w:rPr>
        <w:t>all,</w:t>
      </w:r>
      <w:r w:rsidR="00CD73B0">
        <w:rPr>
          <w:i/>
        </w:rPr>
        <w:t xml:space="preserve"> </w:t>
      </w:r>
      <w:r>
        <w:rPr>
          <w:i/>
        </w:rPr>
        <w:t>he</w:t>
      </w:r>
      <w:r w:rsidR="00CD73B0">
        <w:rPr>
          <w:i/>
        </w:rPr>
        <w:t xml:space="preserve"> </w:t>
      </w:r>
      <w:r>
        <w:rPr>
          <w:i/>
        </w:rPr>
        <w:t>is</w:t>
      </w:r>
      <w:r w:rsidR="00CD73B0">
        <w:rPr>
          <w:i/>
        </w:rPr>
        <w:t xml:space="preserve"> </w:t>
      </w:r>
      <w:r>
        <w:rPr>
          <w:i/>
        </w:rPr>
        <w:t>our</w:t>
      </w:r>
      <w:r w:rsidR="00CD73B0">
        <w:rPr>
          <w:i/>
        </w:rPr>
        <w:t xml:space="preserve"> </w:t>
      </w:r>
      <w:r>
        <w:rPr>
          <w:i/>
        </w:rPr>
        <w:t>brother,</w:t>
      </w:r>
      <w:r w:rsidR="00CD73B0">
        <w:rPr>
          <w:i/>
        </w:rPr>
        <w:t xml:space="preserve"> </w:t>
      </w:r>
      <w:r>
        <w:rPr>
          <w:i/>
        </w:rPr>
        <w:t>our</w:t>
      </w:r>
      <w:r w:rsidR="00CD73B0">
        <w:rPr>
          <w:i/>
        </w:rPr>
        <w:t xml:space="preserve"> </w:t>
      </w:r>
      <w:r>
        <w:rPr>
          <w:i/>
        </w:rPr>
        <w:t>own</w:t>
      </w:r>
      <w:r w:rsidR="00CD73B0">
        <w:rPr>
          <w:i/>
        </w:rPr>
        <w:t xml:space="preserve"> </w:t>
      </w:r>
      <w:r>
        <w:rPr>
          <w:i/>
        </w:rPr>
        <w:t>flesh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 w:rsidRPr="006A51B9">
        <w:rPr>
          <w:i/>
        </w:rPr>
        <w:t>blood</w:t>
      </w:r>
      <w:r>
        <w:rPr>
          <w:i/>
        </w:rPr>
        <w:t>."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brothers</w:t>
      </w:r>
      <w:r w:rsidR="00CD73B0">
        <w:rPr>
          <w:i/>
        </w:rPr>
        <w:t xml:space="preserve"> </w:t>
      </w:r>
      <w:r>
        <w:rPr>
          <w:i/>
        </w:rPr>
        <w:t>agreed.</w:t>
      </w:r>
      <w:r w:rsidR="00CD73B0">
        <w:rPr>
          <w:i/>
        </w:rPr>
        <w:t xml:space="preserve"> </w:t>
      </w:r>
      <w:r>
        <w:rPr>
          <w:i/>
        </w:rPr>
        <w:t>So</w:t>
      </w:r>
      <w:r w:rsidR="00CD73B0">
        <w:rPr>
          <w:i/>
        </w:rPr>
        <w:t xml:space="preserve"> </w:t>
      </w:r>
      <w:r>
        <w:rPr>
          <w:i/>
        </w:rPr>
        <w:t>when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Midianite</w:t>
      </w:r>
      <w:r w:rsidR="00CD73B0">
        <w:rPr>
          <w:i/>
        </w:rPr>
        <w:t xml:space="preserve"> </w:t>
      </w:r>
      <w:r>
        <w:rPr>
          <w:i/>
        </w:rPr>
        <w:t>merchants</w:t>
      </w:r>
      <w:r w:rsidR="00CD73B0">
        <w:rPr>
          <w:i/>
        </w:rPr>
        <w:t xml:space="preserve"> </w:t>
      </w:r>
      <w:r>
        <w:rPr>
          <w:i/>
        </w:rPr>
        <w:t>came</w:t>
      </w:r>
      <w:r w:rsidR="00CD73B0">
        <w:rPr>
          <w:i/>
        </w:rPr>
        <w:t xml:space="preserve"> </w:t>
      </w:r>
      <w:r>
        <w:rPr>
          <w:i/>
        </w:rPr>
        <w:t>by,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brothers</w:t>
      </w:r>
      <w:r w:rsidR="00CD73B0">
        <w:rPr>
          <w:i/>
        </w:rPr>
        <w:t xml:space="preserve"> </w:t>
      </w:r>
      <w:r>
        <w:rPr>
          <w:i/>
        </w:rPr>
        <w:t>pulled</w:t>
      </w:r>
      <w:r w:rsidR="00CD73B0">
        <w:rPr>
          <w:i/>
        </w:rPr>
        <w:t xml:space="preserve"> </w:t>
      </w:r>
      <w:r>
        <w:rPr>
          <w:i/>
        </w:rPr>
        <w:t>Yosef</w:t>
      </w:r>
      <w:r w:rsidR="00CD73B0">
        <w:rPr>
          <w:i/>
        </w:rPr>
        <w:t xml:space="preserve"> </w:t>
      </w:r>
      <w:r>
        <w:rPr>
          <w:i/>
        </w:rPr>
        <w:t>up</w:t>
      </w:r>
      <w:r w:rsidR="00CD73B0">
        <w:rPr>
          <w:i/>
        </w:rPr>
        <w:t xml:space="preserve"> </w:t>
      </w:r>
      <w:r>
        <w:rPr>
          <w:i/>
        </w:rPr>
        <w:t>out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cistern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sold</w:t>
      </w:r>
      <w:r w:rsidR="00CD73B0">
        <w:rPr>
          <w:i/>
        </w:rPr>
        <w:t xml:space="preserve"> </w:t>
      </w:r>
      <w:r>
        <w:rPr>
          <w:i/>
        </w:rPr>
        <w:t>him</w:t>
      </w:r>
      <w:r w:rsidR="00CD73B0">
        <w:rPr>
          <w:i/>
        </w:rPr>
        <w:t xml:space="preserve"> </w:t>
      </w:r>
      <w:r>
        <w:rPr>
          <w:i/>
        </w:rPr>
        <w:t>for</w:t>
      </w:r>
      <w:r w:rsidR="00CD73B0">
        <w:rPr>
          <w:i/>
        </w:rPr>
        <w:t xml:space="preserve"> </w:t>
      </w:r>
      <w:r w:rsidRPr="006A51B9">
        <w:rPr>
          <w:i/>
        </w:rPr>
        <w:t>twenty</w:t>
      </w:r>
      <w:r w:rsidR="00CD73B0">
        <w:rPr>
          <w:i/>
        </w:rPr>
        <w:t xml:space="preserve"> </w:t>
      </w:r>
      <w:r>
        <w:rPr>
          <w:i/>
        </w:rPr>
        <w:t>shekels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silver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Ishmaelites,</w:t>
      </w:r>
      <w:r w:rsidR="00CD73B0">
        <w:rPr>
          <w:i/>
        </w:rPr>
        <w:t xml:space="preserve"> </w:t>
      </w:r>
      <w:r>
        <w:rPr>
          <w:i/>
        </w:rPr>
        <w:t>who</w:t>
      </w:r>
      <w:r w:rsidR="00CD73B0">
        <w:rPr>
          <w:i/>
        </w:rPr>
        <w:t xml:space="preserve"> </w:t>
      </w:r>
      <w:r w:rsidRPr="00881630">
        <w:rPr>
          <w:i/>
        </w:rPr>
        <w:t>took</w:t>
      </w:r>
      <w:r w:rsidR="00CD73B0">
        <w:rPr>
          <w:i/>
        </w:rPr>
        <w:t xml:space="preserve"> </w:t>
      </w:r>
      <w:r w:rsidRPr="00881630">
        <w:rPr>
          <w:i/>
        </w:rPr>
        <w:t>him</w:t>
      </w:r>
      <w:r w:rsidR="00CD73B0">
        <w:rPr>
          <w:i/>
        </w:rPr>
        <w:t xml:space="preserve"> </w:t>
      </w:r>
      <w:r w:rsidRPr="00881630">
        <w:rPr>
          <w:i/>
        </w:rPr>
        <w:t>to</w:t>
      </w:r>
      <w:r w:rsidR="00CD73B0">
        <w:rPr>
          <w:i/>
        </w:rPr>
        <w:t xml:space="preserve"> </w:t>
      </w:r>
      <w:r w:rsidRPr="00881630">
        <w:rPr>
          <w:i/>
        </w:rPr>
        <w:t>Egypt</w:t>
      </w:r>
      <w:r>
        <w:rPr>
          <w:i/>
        </w:rPr>
        <w:t>.</w:t>
      </w:r>
    </w:p>
    <w:p w14:paraId="2240B3CF" w14:textId="77777777" w:rsidR="00EB7ABE" w:rsidRDefault="00EB7ABE" w:rsidP="00895921">
      <w:pPr>
        <w:ind w:left="288" w:right="288"/>
        <w:rPr>
          <w:i/>
        </w:rPr>
      </w:pPr>
    </w:p>
    <w:p w14:paraId="273ECA18" w14:textId="68582444" w:rsidR="00EB7ABE" w:rsidRDefault="00895921" w:rsidP="00895921">
      <w:r>
        <w:t>Yosef</w:t>
      </w:r>
      <w:r w:rsidR="00CD73B0">
        <w:t xml:space="preserve"> </w:t>
      </w:r>
      <w:r w:rsidRPr="009C3125">
        <w:t>had</w:t>
      </w:r>
      <w:r w:rsidR="00CD73B0">
        <w:t xml:space="preserve"> </w:t>
      </w:r>
      <w:r w:rsidRPr="009C3125">
        <w:t>himself</w:t>
      </w:r>
      <w:r w:rsidR="00CD73B0">
        <w:t xml:space="preserve"> </w:t>
      </w:r>
      <w:r w:rsidRPr="009C3125">
        <w:t>experience</w:t>
      </w:r>
      <w:r>
        <w:t>d</w:t>
      </w:r>
      <w:r w:rsidR="00CD73B0">
        <w:t xml:space="preserve"> </w:t>
      </w:r>
      <w:r w:rsidRPr="009C3125">
        <w:t>the</w:t>
      </w:r>
      <w:r w:rsidR="00CD73B0">
        <w:t xml:space="preserve"> </w:t>
      </w:r>
      <w:r w:rsidRPr="009C3125">
        <w:t>oblivion</w:t>
      </w:r>
      <w:r w:rsidR="00CD73B0">
        <w:t xml:space="preserve"> </w:t>
      </w:r>
      <w:r w:rsidRPr="009C3125">
        <w:t>of</w:t>
      </w:r>
      <w:r w:rsidR="00CD73B0">
        <w:t xml:space="preserve"> </w:t>
      </w:r>
      <w:r w:rsidRPr="009C3125">
        <w:t>the</w:t>
      </w:r>
      <w:r w:rsidR="00CD73B0">
        <w:t xml:space="preserve"> </w:t>
      </w:r>
      <w:r w:rsidRPr="009C3125">
        <w:t>Bor</w:t>
      </w:r>
      <w:r w:rsidR="00CD73B0">
        <w:t xml:space="preserve"> </w:t>
      </w:r>
      <w:r w:rsidRPr="009C3125">
        <w:t>-</w:t>
      </w:r>
      <w:r w:rsidR="00CD73B0">
        <w:t xml:space="preserve"> </w:t>
      </w:r>
      <w:r w:rsidRPr="009C3125">
        <w:t>the</w:t>
      </w:r>
      <w:r w:rsidR="00CD73B0">
        <w:t xml:space="preserve"> </w:t>
      </w:r>
      <w:r w:rsidRPr="009C3125">
        <w:t>pit</w:t>
      </w:r>
      <w:r w:rsidR="00CD73B0">
        <w:t xml:space="preserve"> </w:t>
      </w:r>
      <w:r w:rsidRPr="009C3125">
        <w:t>-</w:t>
      </w:r>
      <w:r w:rsidR="00CD73B0">
        <w:t xml:space="preserve"> </w:t>
      </w:r>
      <w:r w:rsidRPr="009C3125">
        <w:t>both</w:t>
      </w:r>
      <w:r w:rsidR="00CD73B0">
        <w:t xml:space="preserve"> </w:t>
      </w:r>
      <w:r w:rsidRPr="009C3125">
        <w:t>when</w:t>
      </w:r>
      <w:r w:rsidR="00CD73B0">
        <w:t xml:space="preserve"> </w:t>
      </w:r>
      <w:r w:rsidRPr="009C3125">
        <w:t>his</w:t>
      </w:r>
      <w:r w:rsidR="00CD73B0">
        <w:t xml:space="preserve"> </w:t>
      </w:r>
      <w:r w:rsidRPr="009C3125">
        <w:t>brothers</w:t>
      </w:r>
      <w:r w:rsidR="00CD73B0">
        <w:t xml:space="preserve"> </w:t>
      </w:r>
      <w:r w:rsidRPr="009C3125">
        <w:t>threw</w:t>
      </w:r>
      <w:r w:rsidR="00CD73B0">
        <w:t xml:space="preserve"> </w:t>
      </w:r>
      <w:r w:rsidRPr="009C3125">
        <w:t>him</w:t>
      </w:r>
      <w:r w:rsidR="00CD73B0">
        <w:t xml:space="preserve"> </w:t>
      </w:r>
      <w:r w:rsidRPr="009C3125">
        <w:t>into</w:t>
      </w:r>
      <w:r w:rsidR="00CD73B0">
        <w:t xml:space="preserve"> </w:t>
      </w:r>
      <w:r w:rsidRPr="009C3125">
        <w:t>a</w:t>
      </w:r>
      <w:r w:rsidR="00CD73B0">
        <w:t xml:space="preserve"> </w:t>
      </w:r>
      <w:r w:rsidRPr="009C3125">
        <w:t>hole</w:t>
      </w:r>
      <w:r w:rsidR="00CD73B0">
        <w:t xml:space="preserve"> </w:t>
      </w:r>
      <w:r w:rsidRPr="009C3125">
        <w:t>in</w:t>
      </w:r>
      <w:r w:rsidR="00CD73B0">
        <w:t xml:space="preserve"> </w:t>
      </w:r>
      <w:r w:rsidRPr="009C3125">
        <w:t>the</w:t>
      </w:r>
      <w:r w:rsidR="00CD73B0">
        <w:t xml:space="preserve"> </w:t>
      </w:r>
      <w:r w:rsidRPr="009C3125">
        <w:t>ground</w:t>
      </w:r>
      <w:r w:rsidR="00CD73B0">
        <w:t xml:space="preserve"> </w:t>
      </w:r>
      <w:r w:rsidRPr="009C3125">
        <w:t>and</w:t>
      </w:r>
      <w:r w:rsidR="00CD73B0">
        <w:t xml:space="preserve"> </w:t>
      </w:r>
      <w:r w:rsidRPr="009C3125">
        <w:t>when</w:t>
      </w:r>
      <w:r w:rsidR="00CD73B0">
        <w:t xml:space="preserve"> </w:t>
      </w:r>
      <w:r w:rsidRPr="009C3125">
        <w:t>he</w:t>
      </w:r>
      <w:r w:rsidR="00CD73B0">
        <w:t xml:space="preserve"> </w:t>
      </w:r>
      <w:r w:rsidRPr="009C3125">
        <w:t>was</w:t>
      </w:r>
      <w:r w:rsidR="00CD73B0">
        <w:t xml:space="preserve"> </w:t>
      </w:r>
      <w:r w:rsidRPr="009C3125">
        <w:t>cast</w:t>
      </w:r>
      <w:r w:rsidR="00CD73B0">
        <w:t xml:space="preserve"> </w:t>
      </w:r>
      <w:r w:rsidRPr="009C3125">
        <w:t>into</w:t>
      </w:r>
      <w:r w:rsidR="00CD73B0">
        <w:t xml:space="preserve"> </w:t>
      </w:r>
      <w:r w:rsidRPr="009C3125">
        <w:t>an</w:t>
      </w:r>
      <w:r w:rsidR="00CD73B0">
        <w:t xml:space="preserve"> </w:t>
      </w:r>
      <w:r w:rsidRPr="009C3125">
        <w:t>Egyptian</w:t>
      </w:r>
      <w:r w:rsidR="00CD73B0">
        <w:t xml:space="preserve"> </w:t>
      </w:r>
      <w:r w:rsidRPr="009C3125">
        <w:t>prison.</w:t>
      </w:r>
      <w:r w:rsidR="00CD73B0">
        <w:t xml:space="preserve"> </w:t>
      </w:r>
      <w:r w:rsidRPr="009C3125">
        <w:t>The</w:t>
      </w:r>
      <w:r w:rsidR="00CD73B0">
        <w:t xml:space="preserve"> </w:t>
      </w:r>
      <w:r w:rsidRPr="009C3125">
        <w:t>same</w:t>
      </w:r>
      <w:r w:rsidR="00CD73B0">
        <w:t xml:space="preserve"> </w:t>
      </w:r>
      <w:r w:rsidRPr="006A51B9">
        <w:t>Hebrew</w:t>
      </w:r>
      <w:r w:rsidR="00CD73B0">
        <w:t xml:space="preserve"> </w:t>
      </w:r>
      <w:r w:rsidRPr="009C3125">
        <w:t>word</w:t>
      </w:r>
      <w:r w:rsidR="00CD73B0">
        <w:t xml:space="preserve"> </w:t>
      </w:r>
      <w:r w:rsidRPr="009C3125">
        <w:t>is</w:t>
      </w:r>
      <w:r w:rsidR="00CD73B0">
        <w:t xml:space="preserve"> </w:t>
      </w:r>
      <w:r w:rsidRPr="009C3125">
        <w:t>used</w:t>
      </w:r>
      <w:r w:rsidR="00CD73B0">
        <w:t xml:space="preserve"> </w:t>
      </w:r>
      <w:r w:rsidRPr="009C3125">
        <w:t>to</w:t>
      </w:r>
      <w:r w:rsidR="00CD73B0">
        <w:t xml:space="preserve"> </w:t>
      </w:r>
      <w:r w:rsidRPr="009C3125">
        <w:t>describe</w:t>
      </w:r>
      <w:r w:rsidR="00CD73B0">
        <w:t xml:space="preserve"> </w:t>
      </w:r>
      <w:r w:rsidRPr="009C3125">
        <w:t>both</w:t>
      </w:r>
      <w:r w:rsidR="00CD73B0">
        <w:t xml:space="preserve"> </w:t>
      </w:r>
      <w:r w:rsidRPr="009C3125">
        <w:t>settings.</w:t>
      </w:r>
    </w:p>
    <w:p w14:paraId="2EDBAF8B" w14:textId="77777777" w:rsidR="00EB7ABE" w:rsidRDefault="00EB7ABE" w:rsidP="00895921"/>
    <w:p w14:paraId="3CEA4382" w14:textId="5270E8CC" w:rsidR="00EB7ABE" w:rsidRDefault="00895921" w:rsidP="00895921">
      <w:r>
        <w:t>Yosef</w:t>
      </w:r>
      <w:r w:rsidR="00CD73B0">
        <w:t xml:space="preserve"> </w:t>
      </w:r>
      <w:r>
        <w:t>(</w:t>
      </w:r>
      <w:r w:rsidRPr="006A51B9">
        <w:t>Mashiach</w:t>
      </w:r>
      <w:r>
        <w:t>)</w:t>
      </w:r>
      <w:r w:rsidR="00CD73B0">
        <w:t xml:space="preserve"> </w:t>
      </w:r>
      <w:r>
        <w:t>was</w:t>
      </w:r>
      <w:r w:rsidR="00CD73B0">
        <w:t xml:space="preserve"> </w:t>
      </w:r>
      <w:r>
        <w:t>falsely</w:t>
      </w:r>
      <w:r w:rsidR="00CD73B0">
        <w:t xml:space="preserve"> </w:t>
      </w:r>
      <w:r>
        <w:t>convicted</w:t>
      </w:r>
      <w:r w:rsidR="00CD73B0">
        <w:t xml:space="preserve"> </w:t>
      </w:r>
      <w:r>
        <w:t>by</w:t>
      </w:r>
      <w:r w:rsidR="00CD73B0">
        <w:t xml:space="preserve"> </w:t>
      </w:r>
      <w:r>
        <w:t>the</w:t>
      </w:r>
      <w:r w:rsidR="00CD73B0">
        <w:t xml:space="preserve"> </w:t>
      </w:r>
      <w:r>
        <w:t>woman</w:t>
      </w:r>
      <w:r w:rsidR="00CD73B0">
        <w:t xml:space="preserve"> </w:t>
      </w:r>
      <w:r>
        <w:t>who</w:t>
      </w:r>
      <w:r w:rsidR="00CD73B0">
        <w:t xml:space="preserve"> </w:t>
      </w:r>
      <w:r>
        <w:t>played</w:t>
      </w:r>
      <w:r w:rsidR="00CD73B0">
        <w:t xml:space="preserve"> </w:t>
      </w:r>
      <w:r>
        <w:t>the</w:t>
      </w:r>
      <w:r w:rsidR="00CD73B0">
        <w:t xml:space="preserve"> </w:t>
      </w:r>
      <w:r>
        <w:t>harlot</w:t>
      </w:r>
      <w:r w:rsidR="00CD73B0">
        <w:t xml:space="preserve"> </w:t>
      </w:r>
      <w:r>
        <w:t>(</w:t>
      </w:r>
      <w:r w:rsidRPr="006A51B9">
        <w:t>Gentiles</w:t>
      </w:r>
      <w:r>
        <w:t>),</w:t>
      </w:r>
      <w:r w:rsidR="00CD73B0">
        <w:t xml:space="preserve"> </w:t>
      </w:r>
      <w:r>
        <w:t>Pother’s</w:t>
      </w:r>
      <w:r w:rsidR="00CD73B0">
        <w:t xml:space="preserve"> </w:t>
      </w:r>
      <w:r>
        <w:t>wife,</w:t>
      </w:r>
      <w:r w:rsidR="00CD73B0">
        <w:t xml:space="preserve"> </w:t>
      </w:r>
      <w:r>
        <w:t>who</w:t>
      </w:r>
      <w:r w:rsidR="00CD73B0">
        <w:t xml:space="preserve"> </w:t>
      </w:r>
      <w:r>
        <w:t>provided</w:t>
      </w:r>
      <w:r w:rsidR="00CD73B0">
        <w:t xml:space="preserve"> </w:t>
      </w:r>
      <w:r>
        <w:t>false</w:t>
      </w:r>
      <w:r w:rsidR="00CD73B0">
        <w:t xml:space="preserve"> </w:t>
      </w:r>
      <w:r>
        <w:t>testimony:</w:t>
      </w:r>
    </w:p>
    <w:p w14:paraId="022CAE2B" w14:textId="77777777" w:rsidR="00EB7ABE" w:rsidRDefault="00EB7ABE" w:rsidP="00895921"/>
    <w:p w14:paraId="0722563B" w14:textId="6FD990D1" w:rsidR="00EB7ABE" w:rsidRDefault="00895921" w:rsidP="00895921">
      <w:pPr>
        <w:ind w:left="288" w:right="288"/>
        <w:rPr>
          <w:i/>
        </w:rPr>
      </w:pPr>
      <w:r>
        <w:rPr>
          <w:b/>
          <w:bCs/>
          <w:i/>
        </w:rPr>
        <w:t>Bereshit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(Genesis)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39:17-19</w:t>
      </w:r>
      <w:r w:rsidR="00CD73B0">
        <w:rPr>
          <w:i/>
        </w:rPr>
        <w:t xml:space="preserve"> </w:t>
      </w:r>
      <w:r>
        <w:rPr>
          <w:i/>
        </w:rPr>
        <w:t>Then</w:t>
      </w:r>
      <w:r w:rsidR="00CD73B0">
        <w:rPr>
          <w:i/>
        </w:rPr>
        <w:t xml:space="preserve"> </w:t>
      </w:r>
      <w:r>
        <w:rPr>
          <w:i/>
        </w:rPr>
        <w:t>she</w:t>
      </w:r>
      <w:r w:rsidR="00CD73B0">
        <w:rPr>
          <w:i/>
        </w:rPr>
        <w:t xml:space="preserve"> </w:t>
      </w:r>
      <w:r>
        <w:rPr>
          <w:i/>
        </w:rPr>
        <w:t>told</w:t>
      </w:r>
      <w:r w:rsidR="00CD73B0">
        <w:rPr>
          <w:i/>
        </w:rPr>
        <w:t xml:space="preserve"> </w:t>
      </w:r>
      <w:r>
        <w:rPr>
          <w:i/>
        </w:rPr>
        <w:t>him</w:t>
      </w:r>
      <w:r w:rsidR="00CD73B0">
        <w:rPr>
          <w:i/>
        </w:rPr>
        <w:t xml:space="preserve"> </w:t>
      </w:r>
      <w:r>
        <w:rPr>
          <w:i/>
        </w:rPr>
        <w:t>this</w:t>
      </w:r>
      <w:r w:rsidR="00CD73B0">
        <w:rPr>
          <w:i/>
        </w:rPr>
        <w:t xml:space="preserve"> </w:t>
      </w:r>
      <w:r>
        <w:rPr>
          <w:i/>
        </w:rPr>
        <w:t>story:</w:t>
      </w:r>
      <w:r w:rsidR="00CD73B0">
        <w:rPr>
          <w:i/>
        </w:rPr>
        <w:t xml:space="preserve"> </w:t>
      </w:r>
      <w:r>
        <w:rPr>
          <w:i/>
        </w:rPr>
        <w:t>"That</w:t>
      </w:r>
      <w:r w:rsidR="00CD73B0">
        <w:rPr>
          <w:i/>
        </w:rPr>
        <w:t xml:space="preserve"> </w:t>
      </w:r>
      <w:r w:rsidRPr="006A51B9">
        <w:rPr>
          <w:i/>
        </w:rPr>
        <w:t>Hebrew</w:t>
      </w:r>
      <w:r w:rsidR="00CD73B0">
        <w:rPr>
          <w:i/>
        </w:rPr>
        <w:t xml:space="preserve"> </w:t>
      </w:r>
      <w:r>
        <w:rPr>
          <w:i/>
        </w:rPr>
        <w:t>slave</w:t>
      </w:r>
      <w:r w:rsidR="00CD73B0">
        <w:rPr>
          <w:i/>
        </w:rPr>
        <w:t xml:space="preserve"> </w:t>
      </w:r>
      <w:r>
        <w:rPr>
          <w:i/>
        </w:rPr>
        <w:t>you</w:t>
      </w:r>
      <w:r w:rsidR="00CD73B0">
        <w:rPr>
          <w:i/>
        </w:rPr>
        <w:t xml:space="preserve"> </w:t>
      </w:r>
      <w:r>
        <w:rPr>
          <w:i/>
        </w:rPr>
        <w:t>brought</w:t>
      </w:r>
      <w:r w:rsidR="00CD73B0">
        <w:rPr>
          <w:i/>
        </w:rPr>
        <w:t xml:space="preserve"> </w:t>
      </w:r>
      <w:r>
        <w:rPr>
          <w:i/>
        </w:rPr>
        <w:t>us</w:t>
      </w:r>
      <w:r w:rsidR="00CD73B0">
        <w:rPr>
          <w:i/>
        </w:rPr>
        <w:t xml:space="preserve"> </w:t>
      </w:r>
      <w:r>
        <w:rPr>
          <w:i/>
        </w:rPr>
        <w:t>came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me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make</w:t>
      </w:r>
      <w:r w:rsidR="00CD73B0">
        <w:rPr>
          <w:i/>
        </w:rPr>
        <w:t xml:space="preserve"> </w:t>
      </w:r>
      <w:r>
        <w:rPr>
          <w:i/>
        </w:rPr>
        <w:t>sport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me.</w:t>
      </w:r>
      <w:r w:rsidR="00CD73B0">
        <w:rPr>
          <w:i/>
        </w:rPr>
        <w:t xml:space="preserve"> </w:t>
      </w:r>
      <w:r>
        <w:rPr>
          <w:i/>
        </w:rPr>
        <w:t>But</w:t>
      </w:r>
      <w:r w:rsidR="00CD73B0">
        <w:rPr>
          <w:i/>
        </w:rPr>
        <w:t xml:space="preserve"> </w:t>
      </w:r>
      <w:r>
        <w:rPr>
          <w:i/>
        </w:rPr>
        <w:t>as</w:t>
      </w:r>
      <w:r w:rsidR="00CD73B0">
        <w:rPr>
          <w:i/>
        </w:rPr>
        <w:t xml:space="preserve"> </w:t>
      </w:r>
      <w:r>
        <w:rPr>
          <w:i/>
        </w:rPr>
        <w:t>soon</w:t>
      </w:r>
      <w:r w:rsidR="00CD73B0">
        <w:rPr>
          <w:i/>
        </w:rPr>
        <w:t xml:space="preserve"> </w:t>
      </w:r>
      <w:r>
        <w:rPr>
          <w:i/>
        </w:rPr>
        <w:t>as</w:t>
      </w:r>
      <w:r w:rsidR="00CD73B0">
        <w:rPr>
          <w:i/>
        </w:rPr>
        <w:t xml:space="preserve"> </w:t>
      </w:r>
      <w:r>
        <w:rPr>
          <w:i/>
        </w:rPr>
        <w:t>I</w:t>
      </w:r>
      <w:r w:rsidR="00CD73B0">
        <w:rPr>
          <w:i/>
        </w:rPr>
        <w:t xml:space="preserve"> </w:t>
      </w:r>
      <w:r>
        <w:rPr>
          <w:i/>
        </w:rPr>
        <w:t>screamed</w:t>
      </w:r>
      <w:r w:rsidR="00CD73B0">
        <w:rPr>
          <w:i/>
        </w:rPr>
        <w:t xml:space="preserve"> </w:t>
      </w:r>
      <w:r>
        <w:rPr>
          <w:i/>
        </w:rPr>
        <w:t>for</w:t>
      </w:r>
      <w:r w:rsidR="00CD73B0">
        <w:rPr>
          <w:i/>
        </w:rPr>
        <w:t xml:space="preserve"> </w:t>
      </w:r>
      <w:r>
        <w:rPr>
          <w:i/>
        </w:rPr>
        <w:t>help,</w:t>
      </w:r>
      <w:r w:rsidR="00CD73B0">
        <w:rPr>
          <w:i/>
        </w:rPr>
        <w:t xml:space="preserve"> </w:t>
      </w:r>
      <w:r>
        <w:rPr>
          <w:i/>
        </w:rPr>
        <w:t>he</w:t>
      </w:r>
      <w:r w:rsidR="00CD73B0">
        <w:rPr>
          <w:i/>
        </w:rPr>
        <w:t xml:space="preserve"> </w:t>
      </w:r>
      <w:r>
        <w:rPr>
          <w:i/>
        </w:rPr>
        <w:t>left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cloak</w:t>
      </w:r>
      <w:r w:rsidR="00CD73B0">
        <w:rPr>
          <w:i/>
        </w:rPr>
        <w:t xml:space="preserve"> </w:t>
      </w:r>
      <w:r>
        <w:rPr>
          <w:i/>
        </w:rPr>
        <w:t>beside</w:t>
      </w:r>
      <w:r w:rsidR="00CD73B0">
        <w:rPr>
          <w:i/>
        </w:rPr>
        <w:t xml:space="preserve"> </w:t>
      </w:r>
      <w:r>
        <w:rPr>
          <w:i/>
        </w:rPr>
        <w:t>me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ran</w:t>
      </w:r>
      <w:r w:rsidR="00CD73B0">
        <w:rPr>
          <w:i/>
        </w:rPr>
        <w:t xml:space="preserve"> </w:t>
      </w:r>
      <w:r>
        <w:rPr>
          <w:i/>
        </w:rPr>
        <w:t>out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house."</w:t>
      </w:r>
      <w:r w:rsidR="00CD73B0">
        <w:rPr>
          <w:i/>
        </w:rPr>
        <w:t xml:space="preserve"> </w:t>
      </w:r>
      <w:r>
        <w:rPr>
          <w:i/>
        </w:rPr>
        <w:t>When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master</w:t>
      </w:r>
      <w:r w:rsidR="00CD73B0">
        <w:rPr>
          <w:i/>
        </w:rPr>
        <w:t xml:space="preserve"> </w:t>
      </w:r>
      <w:r>
        <w:rPr>
          <w:i/>
        </w:rPr>
        <w:t>heard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story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wife</w:t>
      </w:r>
      <w:r w:rsidR="00CD73B0">
        <w:rPr>
          <w:i/>
        </w:rPr>
        <w:t xml:space="preserve"> </w:t>
      </w:r>
      <w:r>
        <w:rPr>
          <w:i/>
        </w:rPr>
        <w:t>told</w:t>
      </w:r>
      <w:r w:rsidR="00CD73B0">
        <w:rPr>
          <w:i/>
        </w:rPr>
        <w:t xml:space="preserve"> </w:t>
      </w:r>
      <w:r>
        <w:rPr>
          <w:i/>
        </w:rPr>
        <w:t>him,</w:t>
      </w:r>
      <w:r w:rsidR="00CD73B0">
        <w:rPr>
          <w:i/>
        </w:rPr>
        <w:t xml:space="preserve"> </w:t>
      </w:r>
      <w:r>
        <w:rPr>
          <w:i/>
        </w:rPr>
        <w:t>saying,</w:t>
      </w:r>
      <w:r w:rsidR="00CD73B0">
        <w:rPr>
          <w:i/>
        </w:rPr>
        <w:t xml:space="preserve"> </w:t>
      </w:r>
      <w:r>
        <w:rPr>
          <w:i/>
        </w:rPr>
        <w:t>"This</w:t>
      </w:r>
      <w:r w:rsidR="00CD73B0">
        <w:rPr>
          <w:i/>
        </w:rPr>
        <w:t xml:space="preserve"> </w:t>
      </w:r>
      <w:r>
        <w:rPr>
          <w:i/>
        </w:rPr>
        <w:t>is</w:t>
      </w:r>
      <w:r w:rsidR="00CD73B0">
        <w:rPr>
          <w:i/>
        </w:rPr>
        <w:t xml:space="preserve"> </w:t>
      </w:r>
      <w:r>
        <w:rPr>
          <w:i/>
        </w:rPr>
        <w:t>how</w:t>
      </w:r>
      <w:r w:rsidR="00CD73B0">
        <w:rPr>
          <w:i/>
        </w:rPr>
        <w:t xml:space="preserve"> </w:t>
      </w:r>
      <w:r>
        <w:rPr>
          <w:i/>
        </w:rPr>
        <w:t>your</w:t>
      </w:r>
      <w:r w:rsidR="00CD73B0">
        <w:rPr>
          <w:i/>
        </w:rPr>
        <w:t xml:space="preserve"> </w:t>
      </w:r>
      <w:r>
        <w:rPr>
          <w:i/>
        </w:rPr>
        <w:t>slave</w:t>
      </w:r>
      <w:r w:rsidR="00CD73B0">
        <w:rPr>
          <w:i/>
        </w:rPr>
        <w:t xml:space="preserve"> </w:t>
      </w:r>
      <w:r>
        <w:rPr>
          <w:i/>
        </w:rPr>
        <w:t>treated</w:t>
      </w:r>
      <w:r w:rsidR="00CD73B0">
        <w:rPr>
          <w:i/>
        </w:rPr>
        <w:t xml:space="preserve"> </w:t>
      </w:r>
      <w:r>
        <w:rPr>
          <w:i/>
        </w:rPr>
        <w:t>me,"</w:t>
      </w:r>
      <w:r w:rsidR="00CD73B0">
        <w:rPr>
          <w:i/>
        </w:rPr>
        <w:t xml:space="preserve"> </w:t>
      </w:r>
      <w:r>
        <w:rPr>
          <w:i/>
        </w:rPr>
        <w:t>he</w:t>
      </w:r>
      <w:r w:rsidR="00CD73B0">
        <w:rPr>
          <w:i/>
        </w:rPr>
        <w:t xml:space="preserve"> </w:t>
      </w:r>
      <w:r>
        <w:rPr>
          <w:i/>
        </w:rPr>
        <w:t>burned</w:t>
      </w:r>
      <w:r w:rsidR="00CD73B0">
        <w:rPr>
          <w:i/>
        </w:rPr>
        <w:t xml:space="preserve"> </w:t>
      </w:r>
      <w:r>
        <w:rPr>
          <w:i/>
        </w:rPr>
        <w:t>with</w:t>
      </w:r>
      <w:r w:rsidR="00CD73B0">
        <w:rPr>
          <w:i/>
        </w:rPr>
        <w:t xml:space="preserve"> </w:t>
      </w:r>
      <w:r>
        <w:rPr>
          <w:i/>
        </w:rPr>
        <w:t>anger.</w:t>
      </w:r>
    </w:p>
    <w:p w14:paraId="4B52C829" w14:textId="77777777" w:rsidR="00EB7ABE" w:rsidRDefault="00EB7ABE" w:rsidP="00895921">
      <w:pPr>
        <w:ind w:left="288" w:right="288"/>
        <w:rPr>
          <w:i/>
        </w:rPr>
      </w:pPr>
    </w:p>
    <w:p w14:paraId="41D5BC9A" w14:textId="5650A543" w:rsidR="00EB7ABE" w:rsidRDefault="00CD652F" w:rsidP="00CD652F">
      <w:pPr>
        <w:jc w:val="center"/>
      </w:pPr>
      <w:r>
        <w:t>*</w:t>
      </w:r>
      <w:r w:rsidR="00CD73B0">
        <w:t xml:space="preserve"> </w:t>
      </w:r>
      <w:r>
        <w:t>*</w:t>
      </w:r>
      <w:r w:rsidR="00CD73B0">
        <w:t xml:space="preserve"> </w:t>
      </w:r>
      <w:r>
        <w:t>*</w:t>
      </w:r>
    </w:p>
    <w:p w14:paraId="3FB14A32" w14:textId="77777777" w:rsidR="00EB7ABE" w:rsidRDefault="00EB7ABE" w:rsidP="00CD652F">
      <w:pPr>
        <w:jc w:val="center"/>
      </w:pPr>
    </w:p>
    <w:p w14:paraId="0F78295F" w14:textId="0F16B8E6" w:rsidR="00EB7ABE" w:rsidRDefault="00CD652F" w:rsidP="00CD652F">
      <w:pPr>
        <w:ind w:left="288" w:right="288"/>
        <w:rPr>
          <w:i/>
        </w:rPr>
      </w:pPr>
      <w:r w:rsidRPr="009708B7">
        <w:rPr>
          <w:b/>
          <w:i/>
        </w:rPr>
        <w:t>Bereshit</w:t>
      </w:r>
      <w:r w:rsidR="00CD73B0">
        <w:rPr>
          <w:b/>
          <w:i/>
        </w:rPr>
        <w:t xml:space="preserve"> </w:t>
      </w:r>
      <w:r w:rsidRPr="009708B7">
        <w:rPr>
          <w:b/>
          <w:i/>
        </w:rPr>
        <w:t>(Genesis)</w:t>
      </w:r>
      <w:r w:rsidR="00CD73B0">
        <w:rPr>
          <w:b/>
          <w:i/>
        </w:rPr>
        <w:t xml:space="preserve"> </w:t>
      </w:r>
      <w:r w:rsidRPr="009708B7">
        <w:rPr>
          <w:b/>
          <w:i/>
        </w:rPr>
        <w:t>41:1</w:t>
      </w:r>
      <w:r w:rsidR="00CD73B0">
        <w:rPr>
          <w:i/>
        </w:rPr>
        <w:t xml:space="preserve"> </w:t>
      </w:r>
      <w:r w:rsidRPr="009708B7">
        <w:rPr>
          <w:i/>
        </w:rPr>
        <w:t>It</w:t>
      </w:r>
      <w:r w:rsidR="00CD73B0">
        <w:rPr>
          <w:i/>
        </w:rPr>
        <w:t xml:space="preserve"> </w:t>
      </w:r>
      <w:r w:rsidRPr="009708B7">
        <w:rPr>
          <w:i/>
        </w:rPr>
        <w:t>happened</w:t>
      </w:r>
      <w:r w:rsidR="00CD73B0">
        <w:rPr>
          <w:i/>
        </w:rPr>
        <w:t xml:space="preserve"> </w:t>
      </w:r>
      <w:r w:rsidRPr="009708B7">
        <w:rPr>
          <w:i/>
        </w:rPr>
        <w:t>at</w:t>
      </w:r>
      <w:r w:rsidR="00CD73B0">
        <w:rPr>
          <w:i/>
        </w:rPr>
        <w:t xml:space="preserve"> </w:t>
      </w:r>
      <w:r w:rsidRPr="009708B7">
        <w:rPr>
          <w:i/>
        </w:rPr>
        <w:t>the</w:t>
      </w:r>
      <w:r w:rsidR="00CD73B0">
        <w:rPr>
          <w:i/>
        </w:rPr>
        <w:t xml:space="preserve"> </w:t>
      </w:r>
      <w:r w:rsidRPr="009708B7">
        <w:rPr>
          <w:i/>
        </w:rPr>
        <w:t>end</w:t>
      </w:r>
      <w:r w:rsidR="00CD73B0">
        <w:rPr>
          <w:i/>
        </w:rPr>
        <w:t xml:space="preserve"> </w:t>
      </w:r>
      <w:r w:rsidRPr="009708B7">
        <w:rPr>
          <w:i/>
        </w:rPr>
        <w:t>(mikeitz)</w:t>
      </w:r>
      <w:r w:rsidR="00CD73B0">
        <w:rPr>
          <w:i/>
        </w:rPr>
        <w:t xml:space="preserve"> </w:t>
      </w:r>
      <w:r w:rsidRPr="009708B7">
        <w:rPr>
          <w:i/>
        </w:rPr>
        <w:t>of</w:t>
      </w:r>
      <w:r w:rsidR="00CD73B0">
        <w:rPr>
          <w:i/>
        </w:rPr>
        <w:t xml:space="preserve"> </w:t>
      </w:r>
      <w:r w:rsidRPr="006A51B9">
        <w:rPr>
          <w:i/>
        </w:rPr>
        <w:t>two</w:t>
      </w:r>
      <w:r w:rsidR="00CD73B0">
        <w:rPr>
          <w:i/>
        </w:rPr>
        <w:t xml:space="preserve"> </w:t>
      </w:r>
      <w:r w:rsidRPr="009708B7">
        <w:rPr>
          <w:i/>
        </w:rPr>
        <w:t>years</w:t>
      </w:r>
      <w:r w:rsidR="00CD73B0">
        <w:rPr>
          <w:i/>
        </w:rPr>
        <w:t xml:space="preserve"> </w:t>
      </w:r>
      <w:r w:rsidRPr="009708B7">
        <w:rPr>
          <w:i/>
        </w:rPr>
        <w:t>to</w:t>
      </w:r>
      <w:r w:rsidR="00CD73B0">
        <w:rPr>
          <w:i/>
        </w:rPr>
        <w:t xml:space="preserve"> </w:t>
      </w:r>
      <w:r w:rsidRPr="009708B7">
        <w:rPr>
          <w:i/>
        </w:rPr>
        <w:t>the</w:t>
      </w:r>
      <w:r w:rsidR="00CD73B0">
        <w:rPr>
          <w:i/>
        </w:rPr>
        <w:t xml:space="preserve"> </w:t>
      </w:r>
      <w:r w:rsidRPr="009708B7">
        <w:rPr>
          <w:i/>
        </w:rPr>
        <w:t>day</w:t>
      </w:r>
      <w:r w:rsidR="00CD73B0">
        <w:rPr>
          <w:i/>
        </w:rPr>
        <w:t xml:space="preserve"> </w:t>
      </w:r>
      <w:r w:rsidRPr="009708B7">
        <w:rPr>
          <w:i/>
        </w:rPr>
        <w:t>.</w:t>
      </w:r>
      <w:r w:rsidR="00CD73B0">
        <w:rPr>
          <w:i/>
        </w:rPr>
        <w:t xml:space="preserve"> </w:t>
      </w:r>
      <w:r w:rsidRPr="009708B7">
        <w:rPr>
          <w:i/>
        </w:rPr>
        <w:t>.</w:t>
      </w:r>
      <w:r w:rsidR="00CD73B0">
        <w:rPr>
          <w:i/>
        </w:rPr>
        <w:t xml:space="preserve"> </w:t>
      </w:r>
      <w:r w:rsidRPr="009708B7">
        <w:rPr>
          <w:i/>
        </w:rPr>
        <w:t>.</w:t>
      </w:r>
      <w:r w:rsidR="00CD73B0">
        <w:rPr>
          <w:i/>
        </w:rPr>
        <w:t xml:space="preserve"> </w:t>
      </w:r>
    </w:p>
    <w:p w14:paraId="0FD7E6C0" w14:textId="77777777" w:rsidR="00EB7ABE" w:rsidRDefault="00EB7ABE" w:rsidP="00CD652F">
      <w:pPr>
        <w:ind w:left="288" w:right="288"/>
        <w:rPr>
          <w:i/>
        </w:rPr>
      </w:pPr>
    </w:p>
    <w:p w14:paraId="68BC00EE" w14:textId="5BF3FFAA" w:rsidR="00EB7ABE" w:rsidRDefault="00EC28EF" w:rsidP="00CD652F"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above</w:t>
      </w:r>
      <w:r w:rsidR="00CD73B0">
        <w:t xml:space="preserve"> </w:t>
      </w:r>
      <w:r>
        <w:t>pasuk,</w:t>
      </w:r>
      <w:r w:rsidR="00CD73B0">
        <w:t xml:space="preserve"> </w:t>
      </w:r>
      <w:r>
        <w:t>Yosef</w:t>
      </w:r>
      <w:r w:rsidR="00CD73B0">
        <w:t xml:space="preserve"> </w:t>
      </w:r>
      <w:r>
        <w:t>is</w:t>
      </w:r>
      <w:r w:rsidR="00CD73B0">
        <w:t xml:space="preserve"> </w:t>
      </w:r>
      <w:r>
        <w:t>remembered</w:t>
      </w:r>
      <w:r w:rsidR="00CD73B0">
        <w:t xml:space="preserve"> </w:t>
      </w:r>
      <w:r>
        <w:t>by</w:t>
      </w:r>
      <w:r w:rsidR="00CD73B0">
        <w:t xml:space="preserve"> </w:t>
      </w:r>
      <w:r w:rsidRPr="006A51B9">
        <w:t>HaShem</w:t>
      </w:r>
      <w:r w:rsidR="00F032A7">
        <w:t>,</w:t>
      </w:r>
      <w:r w:rsidR="00CD73B0">
        <w:t xml:space="preserve"> </w:t>
      </w:r>
      <w:r>
        <w:t>using</w:t>
      </w:r>
      <w:r w:rsidR="00CD73B0">
        <w:t xml:space="preserve"> </w:t>
      </w:r>
      <w:r>
        <w:t>a</w:t>
      </w:r>
      <w:r w:rsidR="00CD73B0">
        <w:t xml:space="preserve"> </w:t>
      </w:r>
      <w:r>
        <w:t>key</w:t>
      </w:r>
      <w:r w:rsidR="00CD73B0">
        <w:t xml:space="preserve"> </w:t>
      </w:r>
      <w:r>
        <w:t>word,</w:t>
      </w:r>
      <w:r w:rsidR="00CD73B0">
        <w:t xml:space="preserve"> </w:t>
      </w:r>
      <w:r w:rsidRPr="0017693A">
        <w:rPr>
          <w:i/>
        </w:rPr>
        <w:t>keitz</w:t>
      </w:r>
      <w:r>
        <w:t>.</w:t>
      </w:r>
      <w:r w:rsidR="00CD73B0">
        <w:t xml:space="preserve"> </w:t>
      </w:r>
      <w:r w:rsidR="00CD652F">
        <w:t>T</w:t>
      </w:r>
      <w:r w:rsidR="00CD652F" w:rsidRPr="009708B7">
        <w:t>he</w:t>
      </w:r>
      <w:r w:rsidR="00CD73B0">
        <w:t xml:space="preserve"> </w:t>
      </w:r>
      <w:r w:rsidR="00CD652F" w:rsidRPr="009708B7">
        <w:t>word</w:t>
      </w:r>
      <w:r w:rsidR="00CD73B0">
        <w:t xml:space="preserve"> </w:t>
      </w:r>
      <w:r w:rsidR="00CD652F" w:rsidRPr="006B2709">
        <w:rPr>
          <w:i/>
        </w:rPr>
        <w:t>keitz</w:t>
      </w:r>
      <w:r w:rsidR="00CD73B0">
        <w:t xml:space="preserve"> </w:t>
      </w:r>
      <w:r w:rsidR="00CD652F" w:rsidRPr="009708B7">
        <w:t>is</w:t>
      </w:r>
      <w:r w:rsidR="00CD73B0">
        <w:t xml:space="preserve"> </w:t>
      </w:r>
      <w:r w:rsidR="00CD652F" w:rsidRPr="009708B7">
        <w:t>a</w:t>
      </w:r>
      <w:r w:rsidR="00CD73B0">
        <w:t xml:space="preserve"> </w:t>
      </w:r>
      <w:r w:rsidR="00CD652F" w:rsidRPr="009708B7">
        <w:t>special</w:t>
      </w:r>
      <w:r w:rsidR="00CD73B0">
        <w:t xml:space="preserve"> </w:t>
      </w:r>
      <w:r w:rsidR="00CD652F" w:rsidRPr="009708B7">
        <w:t>word,</w:t>
      </w:r>
      <w:r w:rsidR="00CD73B0">
        <w:t xml:space="preserve"> </w:t>
      </w:r>
      <w:r w:rsidR="00CD652F" w:rsidRPr="009708B7">
        <w:t>often</w:t>
      </w:r>
      <w:r w:rsidR="00CD73B0">
        <w:t xml:space="preserve"> </w:t>
      </w:r>
      <w:r w:rsidR="00CD652F" w:rsidRPr="009708B7">
        <w:t>denoting</w:t>
      </w:r>
      <w:r w:rsidR="00CD73B0">
        <w:t xml:space="preserve"> </w:t>
      </w:r>
      <w:r w:rsidR="00CD652F" w:rsidRPr="009708B7">
        <w:t>the</w:t>
      </w:r>
      <w:r w:rsidR="00CD73B0">
        <w:t xml:space="preserve"> </w:t>
      </w:r>
      <w:r w:rsidR="00CD652F" w:rsidRPr="009708B7">
        <w:t>historic</w:t>
      </w:r>
      <w:r w:rsidR="00CD73B0">
        <w:t xml:space="preserve"> </w:t>
      </w:r>
      <w:r w:rsidR="00CD652F" w:rsidRPr="009708B7">
        <w:t>arrival</w:t>
      </w:r>
      <w:r w:rsidR="00CD73B0">
        <w:t xml:space="preserve"> </w:t>
      </w:r>
      <w:r w:rsidR="00CD652F" w:rsidRPr="009708B7">
        <w:t>at</w:t>
      </w:r>
      <w:r w:rsidR="00CD73B0">
        <w:t xml:space="preserve"> </w:t>
      </w:r>
      <w:r w:rsidR="00CD652F" w:rsidRPr="009708B7">
        <w:t>a</w:t>
      </w:r>
      <w:r w:rsidR="00CD73B0">
        <w:t xml:space="preserve"> </w:t>
      </w:r>
      <w:r w:rsidR="00CD652F" w:rsidRPr="009708B7">
        <w:t>certain</w:t>
      </w:r>
      <w:r w:rsidR="00CD73B0">
        <w:t xml:space="preserve"> </w:t>
      </w:r>
      <w:r w:rsidR="00CD652F" w:rsidRPr="009708B7">
        <w:t>predestined</w:t>
      </w:r>
      <w:r w:rsidR="00CD73B0">
        <w:t xml:space="preserve"> </w:t>
      </w:r>
      <w:r w:rsidR="00CD652F" w:rsidRPr="006A51B9">
        <w:t>time</w:t>
      </w:r>
      <w:r w:rsidR="00CD73B0">
        <w:t xml:space="preserve"> </w:t>
      </w:r>
      <w:r w:rsidR="00CD652F" w:rsidRPr="009708B7">
        <w:t>by</w:t>
      </w:r>
      <w:r w:rsidR="00CD73B0">
        <w:t xml:space="preserve"> </w:t>
      </w:r>
      <w:r w:rsidR="00CD652F" w:rsidRPr="009708B7">
        <w:t>which</w:t>
      </w:r>
      <w:r w:rsidR="00CD73B0">
        <w:t xml:space="preserve"> </w:t>
      </w:r>
      <w:r w:rsidR="00CD652F" w:rsidRPr="009708B7">
        <w:t>something</w:t>
      </w:r>
      <w:r w:rsidR="00CD73B0">
        <w:t xml:space="preserve"> </w:t>
      </w:r>
      <w:r w:rsidR="00CD652F" w:rsidRPr="009708B7">
        <w:t>is</w:t>
      </w:r>
      <w:r w:rsidR="00CD73B0">
        <w:t xml:space="preserve"> </w:t>
      </w:r>
      <w:r w:rsidR="00CD652F" w:rsidRPr="009708B7">
        <w:t>meant</w:t>
      </w:r>
      <w:r w:rsidR="00CD73B0">
        <w:t xml:space="preserve"> </w:t>
      </w:r>
      <w:r w:rsidR="00CD652F" w:rsidRPr="009708B7">
        <w:t>to</w:t>
      </w:r>
      <w:r w:rsidR="00CD73B0">
        <w:t xml:space="preserve"> </w:t>
      </w:r>
      <w:r w:rsidR="00CD652F" w:rsidRPr="009708B7">
        <w:t>happen,</w:t>
      </w:r>
      <w:r w:rsidR="00CD73B0">
        <w:t xml:space="preserve"> </w:t>
      </w:r>
      <w:r w:rsidR="00CD652F" w:rsidRPr="009708B7">
        <w:t>specifically</w:t>
      </w:r>
      <w:r w:rsidR="00CD73B0">
        <w:t xml:space="preserve"> </w:t>
      </w:r>
      <w:r w:rsidR="00CD652F">
        <w:t>w</w:t>
      </w:r>
      <w:r w:rsidR="00CD652F" w:rsidRPr="009708B7">
        <w:t>ith</w:t>
      </w:r>
      <w:r w:rsidR="00CD73B0">
        <w:t xml:space="preserve"> </w:t>
      </w:r>
      <w:r w:rsidR="00CD652F" w:rsidRPr="009708B7">
        <w:t>respect</w:t>
      </w:r>
      <w:r w:rsidR="00CD73B0">
        <w:t xml:space="preserve"> </w:t>
      </w:r>
      <w:r w:rsidR="00CD652F" w:rsidRPr="009708B7">
        <w:t>to</w:t>
      </w:r>
      <w:r w:rsidR="00CD73B0">
        <w:t xml:space="preserve"> </w:t>
      </w:r>
      <w:r w:rsidR="00CD652F" w:rsidRPr="006A51B9">
        <w:t>redemption</w:t>
      </w:r>
      <w:r w:rsidR="00CD652F" w:rsidRPr="009708B7">
        <w:t>.</w:t>
      </w:r>
      <w:r w:rsidR="00CD73B0">
        <w:t xml:space="preserve"> </w:t>
      </w:r>
      <w:r w:rsidR="00CD652F" w:rsidRPr="009708B7">
        <w:t>For</w:t>
      </w:r>
      <w:r w:rsidR="00CD73B0">
        <w:t xml:space="preserve"> </w:t>
      </w:r>
      <w:r w:rsidR="00CD652F" w:rsidRPr="009708B7">
        <w:t>example,</w:t>
      </w:r>
      <w:r w:rsidR="00CD73B0">
        <w:t xml:space="preserve"> </w:t>
      </w:r>
      <w:r w:rsidR="00CD652F" w:rsidRPr="009708B7">
        <w:t>the</w:t>
      </w:r>
      <w:r w:rsidR="00CD73B0">
        <w:t xml:space="preserve"> </w:t>
      </w:r>
      <w:r w:rsidR="00CD652F" w:rsidRPr="006A51B9">
        <w:t>Talmud</w:t>
      </w:r>
      <w:r w:rsidR="00CD73B0">
        <w:t xml:space="preserve"> </w:t>
      </w:r>
      <w:r w:rsidR="00CD652F" w:rsidRPr="009708B7">
        <w:t>uses</w:t>
      </w:r>
      <w:r w:rsidR="00CD73B0">
        <w:t xml:space="preserve"> </w:t>
      </w:r>
      <w:r w:rsidR="00CD652F" w:rsidRPr="009708B7">
        <w:t>this</w:t>
      </w:r>
      <w:r w:rsidR="00CD73B0">
        <w:t xml:space="preserve"> </w:t>
      </w:r>
      <w:r w:rsidR="00CD652F" w:rsidRPr="009708B7">
        <w:t>term</w:t>
      </w:r>
      <w:r w:rsidR="00CD73B0">
        <w:t xml:space="preserve"> </w:t>
      </w:r>
      <w:r w:rsidR="00CD652F" w:rsidRPr="009708B7">
        <w:t>with</w:t>
      </w:r>
      <w:r w:rsidR="00CD73B0">
        <w:t xml:space="preserve"> </w:t>
      </w:r>
      <w:r w:rsidR="00CD652F" w:rsidRPr="009708B7">
        <w:t>respect</w:t>
      </w:r>
      <w:r w:rsidR="00CD73B0">
        <w:t xml:space="preserve"> </w:t>
      </w:r>
      <w:r w:rsidR="00CD652F" w:rsidRPr="009708B7">
        <w:t>to</w:t>
      </w:r>
      <w:r w:rsidR="00CD73B0">
        <w:t xml:space="preserve"> </w:t>
      </w:r>
      <w:r w:rsidR="00CD652F" w:rsidRPr="009708B7">
        <w:t>the</w:t>
      </w:r>
      <w:r w:rsidR="00CD73B0">
        <w:t xml:space="preserve"> </w:t>
      </w:r>
      <w:r w:rsidR="0003396E">
        <w:t>f</w:t>
      </w:r>
      <w:r w:rsidR="00CD652F" w:rsidRPr="009708B7">
        <w:t>inal</w:t>
      </w:r>
      <w:r w:rsidR="00CD73B0">
        <w:t xml:space="preserve"> </w:t>
      </w:r>
      <w:r w:rsidR="0003396E" w:rsidRPr="006A51B9">
        <w:t>r</w:t>
      </w:r>
      <w:r w:rsidR="00CD652F" w:rsidRPr="006A51B9">
        <w:t>edemption</w:t>
      </w:r>
      <w:r w:rsidR="00CD652F" w:rsidRPr="009708B7">
        <w:t>:</w:t>
      </w:r>
      <w:r w:rsidR="00CD73B0">
        <w:t xml:space="preserve"> </w:t>
      </w:r>
    </w:p>
    <w:p w14:paraId="0F7C989C" w14:textId="77777777" w:rsidR="00EB7ABE" w:rsidRDefault="00EB7ABE" w:rsidP="00CD652F"/>
    <w:p w14:paraId="39F74C99" w14:textId="0A338F6B" w:rsidR="00EB7ABE" w:rsidRDefault="00CD652F" w:rsidP="00CD652F">
      <w:pPr>
        <w:ind w:left="288" w:right="288"/>
        <w:rPr>
          <w:i/>
        </w:rPr>
      </w:pPr>
      <w:r w:rsidRPr="00D21B14">
        <w:rPr>
          <w:b/>
          <w:i/>
        </w:rPr>
        <w:t>Sanhedrin</w:t>
      </w:r>
      <w:r w:rsidR="00CD73B0">
        <w:rPr>
          <w:b/>
          <w:i/>
        </w:rPr>
        <w:t xml:space="preserve"> </w:t>
      </w:r>
      <w:r w:rsidRPr="00D21B14">
        <w:rPr>
          <w:b/>
          <w:i/>
        </w:rPr>
        <w:t>97b</w:t>
      </w:r>
      <w:r w:rsidR="00CD73B0">
        <w:rPr>
          <w:i/>
        </w:rPr>
        <w:t xml:space="preserve"> </w:t>
      </w:r>
      <w:r w:rsidRPr="00D21B14">
        <w:rPr>
          <w:i/>
        </w:rPr>
        <w:t>Rav</w:t>
      </w:r>
      <w:r w:rsidR="00CD73B0">
        <w:rPr>
          <w:i/>
        </w:rPr>
        <w:t xml:space="preserve"> </w:t>
      </w:r>
      <w:r w:rsidRPr="00D21B14">
        <w:rPr>
          <w:i/>
        </w:rPr>
        <w:t>said,</w:t>
      </w:r>
      <w:r w:rsidR="00CD73B0">
        <w:rPr>
          <w:i/>
        </w:rPr>
        <w:t xml:space="preserve"> </w:t>
      </w:r>
      <w:r w:rsidRPr="00D21B14">
        <w:rPr>
          <w:i/>
        </w:rPr>
        <w:t>"All</w:t>
      </w:r>
      <w:r w:rsidR="00CD73B0">
        <w:rPr>
          <w:i/>
        </w:rPr>
        <w:t xml:space="preserve"> </w:t>
      </w:r>
      <w:r w:rsidRPr="00D21B14">
        <w:rPr>
          <w:i/>
        </w:rPr>
        <w:t>the</w:t>
      </w:r>
      <w:r w:rsidR="00CD73B0">
        <w:rPr>
          <w:i/>
        </w:rPr>
        <w:t xml:space="preserve"> </w:t>
      </w:r>
      <w:r w:rsidRPr="00D21B14">
        <w:rPr>
          <w:i/>
        </w:rPr>
        <w:t>dates</w:t>
      </w:r>
      <w:r w:rsidR="00CD73B0">
        <w:rPr>
          <w:i/>
        </w:rPr>
        <w:t xml:space="preserve"> </w:t>
      </w:r>
      <w:r w:rsidRPr="00D21B14">
        <w:rPr>
          <w:i/>
        </w:rPr>
        <w:t>of</w:t>
      </w:r>
      <w:r w:rsidR="00CD73B0">
        <w:rPr>
          <w:i/>
        </w:rPr>
        <w:t xml:space="preserve"> </w:t>
      </w:r>
      <w:r w:rsidRPr="006A51B9">
        <w:rPr>
          <w:i/>
        </w:rPr>
        <w:t>redemption</w:t>
      </w:r>
      <w:r w:rsidR="00CD73B0">
        <w:rPr>
          <w:i/>
        </w:rPr>
        <w:t xml:space="preserve"> </w:t>
      </w:r>
      <w:r w:rsidRPr="00D21B14">
        <w:rPr>
          <w:i/>
        </w:rPr>
        <w:t>(hakeitzin)</w:t>
      </w:r>
      <w:r w:rsidR="00CD73B0">
        <w:rPr>
          <w:i/>
        </w:rPr>
        <w:t xml:space="preserve"> </w:t>
      </w:r>
      <w:r w:rsidRPr="00D21B14">
        <w:rPr>
          <w:i/>
        </w:rPr>
        <w:t>have</w:t>
      </w:r>
      <w:r w:rsidR="00CD73B0">
        <w:rPr>
          <w:i/>
        </w:rPr>
        <w:t xml:space="preserve"> </w:t>
      </w:r>
      <w:r w:rsidRPr="00D21B14">
        <w:rPr>
          <w:i/>
        </w:rPr>
        <w:t>already</w:t>
      </w:r>
      <w:r w:rsidR="00CD73B0">
        <w:rPr>
          <w:i/>
        </w:rPr>
        <w:t xml:space="preserve"> </w:t>
      </w:r>
      <w:r w:rsidRPr="00D21B14">
        <w:rPr>
          <w:i/>
        </w:rPr>
        <w:t>passed,</w:t>
      </w:r>
      <w:r w:rsidR="00CD73B0">
        <w:rPr>
          <w:i/>
        </w:rPr>
        <w:t xml:space="preserve"> </w:t>
      </w:r>
      <w:r w:rsidRPr="00D21B14">
        <w:rPr>
          <w:i/>
        </w:rPr>
        <w:t>and</w:t>
      </w:r>
      <w:r w:rsidR="00CD73B0">
        <w:rPr>
          <w:i/>
        </w:rPr>
        <w:t xml:space="preserve"> </w:t>
      </w:r>
      <w:r w:rsidRPr="00D21B14">
        <w:rPr>
          <w:i/>
        </w:rPr>
        <w:t>now</w:t>
      </w:r>
      <w:r w:rsidR="00CD73B0">
        <w:rPr>
          <w:i/>
        </w:rPr>
        <w:t xml:space="preserve"> </w:t>
      </w:r>
      <w:r w:rsidRPr="00D21B14">
        <w:rPr>
          <w:i/>
        </w:rPr>
        <w:t>it</w:t>
      </w:r>
      <w:r w:rsidR="00CD73B0">
        <w:rPr>
          <w:i/>
        </w:rPr>
        <w:t xml:space="preserve"> </w:t>
      </w:r>
      <w:r w:rsidRPr="00D21B14">
        <w:rPr>
          <w:i/>
        </w:rPr>
        <w:t>depends</w:t>
      </w:r>
      <w:r w:rsidR="00CD73B0">
        <w:rPr>
          <w:i/>
        </w:rPr>
        <w:t xml:space="preserve"> </w:t>
      </w:r>
      <w:r w:rsidRPr="00D21B14">
        <w:rPr>
          <w:i/>
        </w:rPr>
        <w:t>upon</w:t>
      </w:r>
      <w:r w:rsidR="00CD73B0">
        <w:rPr>
          <w:i/>
        </w:rPr>
        <w:t xml:space="preserve"> </w:t>
      </w:r>
      <w:r w:rsidRPr="00D21B14">
        <w:rPr>
          <w:i/>
        </w:rPr>
        <w:t>repentance</w:t>
      </w:r>
      <w:r w:rsidR="00CD73B0">
        <w:rPr>
          <w:i/>
        </w:rPr>
        <w:t xml:space="preserve"> </w:t>
      </w:r>
      <w:r w:rsidRPr="00D21B14">
        <w:rPr>
          <w:i/>
        </w:rPr>
        <w:t>and</w:t>
      </w:r>
      <w:r w:rsidR="00CD73B0">
        <w:rPr>
          <w:i/>
        </w:rPr>
        <w:t xml:space="preserve"> </w:t>
      </w:r>
      <w:r w:rsidRPr="00881630">
        <w:rPr>
          <w:i/>
        </w:rPr>
        <w:t>good</w:t>
      </w:r>
      <w:r w:rsidR="00CD73B0">
        <w:rPr>
          <w:i/>
        </w:rPr>
        <w:t xml:space="preserve"> </w:t>
      </w:r>
      <w:r w:rsidRPr="00881630">
        <w:rPr>
          <w:i/>
        </w:rPr>
        <w:t>deeds</w:t>
      </w:r>
      <w:r w:rsidRPr="00D21B14">
        <w:rPr>
          <w:i/>
        </w:rPr>
        <w:t>."</w:t>
      </w:r>
      <w:r w:rsidR="00CD73B0">
        <w:rPr>
          <w:i/>
        </w:rPr>
        <w:t xml:space="preserve"> </w:t>
      </w:r>
    </w:p>
    <w:p w14:paraId="5F425EB3" w14:textId="77777777" w:rsidR="00EB7ABE" w:rsidRDefault="00EB7ABE" w:rsidP="00CD652F">
      <w:pPr>
        <w:ind w:left="288" w:right="288"/>
        <w:rPr>
          <w:i/>
        </w:rPr>
      </w:pPr>
    </w:p>
    <w:p w14:paraId="1037E00F" w14:textId="055090A5" w:rsidR="00EB7ABE" w:rsidRDefault="00CD652F" w:rsidP="00CD652F">
      <w:r w:rsidRPr="009708B7">
        <w:t>Thus,</w:t>
      </w:r>
      <w:r w:rsidR="00CD73B0">
        <w:t xml:space="preserve"> </w:t>
      </w:r>
      <w:r w:rsidRPr="009708B7">
        <w:t>when</w:t>
      </w:r>
      <w:r w:rsidR="00CD73B0">
        <w:t xml:space="preserve"> </w:t>
      </w:r>
      <w:r w:rsidRPr="009708B7">
        <w:t>the</w:t>
      </w:r>
      <w:r w:rsidR="00CD73B0">
        <w:t xml:space="preserve"> </w:t>
      </w:r>
      <w:r w:rsidRPr="009708B7">
        <w:t>Torah</w:t>
      </w:r>
      <w:r w:rsidR="00CD73B0">
        <w:t xml:space="preserve"> </w:t>
      </w:r>
      <w:r w:rsidRPr="009708B7">
        <w:t>employs</w:t>
      </w:r>
      <w:r w:rsidR="00CD73B0">
        <w:t xml:space="preserve"> </w:t>
      </w:r>
      <w:r w:rsidRPr="009708B7">
        <w:t>the</w:t>
      </w:r>
      <w:r w:rsidR="00CD73B0">
        <w:t xml:space="preserve"> </w:t>
      </w:r>
      <w:r w:rsidRPr="009708B7">
        <w:t>term</w:t>
      </w:r>
      <w:r w:rsidR="00CD73B0">
        <w:t xml:space="preserve"> </w:t>
      </w:r>
      <w:r w:rsidRPr="0003396E">
        <w:rPr>
          <w:i/>
        </w:rPr>
        <w:t>keitz</w:t>
      </w:r>
      <w:r w:rsidRPr="009708B7">
        <w:t>,</w:t>
      </w:r>
      <w:r w:rsidR="00CD73B0">
        <w:t xml:space="preserve"> </w:t>
      </w:r>
      <w:r w:rsidRPr="009708B7">
        <w:t>it</w:t>
      </w:r>
      <w:r w:rsidR="00CD73B0">
        <w:t xml:space="preserve"> </w:t>
      </w:r>
      <w:r w:rsidRPr="009708B7">
        <w:t>is</w:t>
      </w:r>
      <w:r w:rsidR="00CD73B0">
        <w:t xml:space="preserve"> </w:t>
      </w:r>
      <w:r w:rsidRPr="009708B7">
        <w:t>not</w:t>
      </w:r>
      <w:r w:rsidR="00CD73B0">
        <w:t xml:space="preserve"> </w:t>
      </w:r>
      <w:r w:rsidRPr="009708B7">
        <w:t>merely</w:t>
      </w:r>
      <w:r w:rsidR="00CD73B0">
        <w:t xml:space="preserve"> </w:t>
      </w:r>
      <w:r w:rsidRPr="009708B7">
        <w:t>informing</w:t>
      </w:r>
      <w:r w:rsidR="00CD73B0">
        <w:t xml:space="preserve"> </w:t>
      </w:r>
      <w:r w:rsidRPr="009708B7">
        <w:t>us</w:t>
      </w:r>
      <w:r w:rsidR="00CD73B0">
        <w:t xml:space="preserve"> </w:t>
      </w:r>
      <w:r w:rsidRPr="009708B7">
        <w:t>that</w:t>
      </w:r>
      <w:r w:rsidR="00CD73B0">
        <w:t xml:space="preserve"> </w:t>
      </w:r>
      <w:r w:rsidRPr="006A51B9">
        <w:t>twelve</w:t>
      </w:r>
      <w:r w:rsidR="00CD73B0">
        <w:t xml:space="preserve"> </w:t>
      </w:r>
      <w:r w:rsidRPr="009708B7">
        <w:t>years</w:t>
      </w:r>
      <w:r w:rsidR="00CD73B0">
        <w:t xml:space="preserve"> </w:t>
      </w:r>
      <w:r w:rsidRPr="009708B7">
        <w:t>have</w:t>
      </w:r>
      <w:r w:rsidR="00CD73B0">
        <w:t xml:space="preserve"> </w:t>
      </w:r>
      <w:r w:rsidRPr="009708B7">
        <w:t>passed</w:t>
      </w:r>
      <w:r w:rsidR="00CD73B0">
        <w:t xml:space="preserve"> </w:t>
      </w:r>
      <w:r w:rsidRPr="009708B7">
        <w:t>since</w:t>
      </w:r>
      <w:r w:rsidR="00CD73B0">
        <w:t xml:space="preserve"> </w:t>
      </w:r>
      <w:r w:rsidRPr="009708B7">
        <w:t>Yosef</w:t>
      </w:r>
      <w:r w:rsidR="00CD73B0">
        <w:t xml:space="preserve"> </w:t>
      </w:r>
      <w:r w:rsidRPr="009708B7">
        <w:t>was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9708B7">
        <w:t>thrown</w:t>
      </w:r>
      <w:r w:rsidR="00CD73B0">
        <w:t xml:space="preserve"> </w:t>
      </w:r>
      <w:r w:rsidRPr="009708B7">
        <w:t>into</w:t>
      </w:r>
      <w:r w:rsidR="00CD73B0">
        <w:t xml:space="preserve"> </w:t>
      </w:r>
      <w:r w:rsidRPr="009708B7">
        <w:t>prison,</w:t>
      </w:r>
      <w:r w:rsidR="00CD73B0">
        <w:t xml:space="preserve"> </w:t>
      </w:r>
      <w:r w:rsidRPr="009708B7">
        <w:t>and</w:t>
      </w:r>
      <w:r w:rsidR="00CD73B0">
        <w:t xml:space="preserve"> </w:t>
      </w:r>
      <w:r w:rsidRPr="009708B7">
        <w:t>he</w:t>
      </w:r>
      <w:r w:rsidR="00CD73B0">
        <w:t xml:space="preserve"> </w:t>
      </w:r>
      <w:r w:rsidRPr="009708B7">
        <w:t>just</w:t>
      </w:r>
      <w:r w:rsidR="00CD73B0">
        <w:t xml:space="preserve"> </w:t>
      </w:r>
      <w:r w:rsidRPr="009708B7">
        <w:t>"happened"</w:t>
      </w:r>
      <w:r w:rsidR="00CD73B0">
        <w:t xml:space="preserve"> </w:t>
      </w:r>
      <w:r w:rsidRPr="009708B7">
        <w:t>to</w:t>
      </w:r>
      <w:r w:rsidR="00CD73B0">
        <w:t xml:space="preserve"> </w:t>
      </w:r>
      <w:r w:rsidRPr="009708B7">
        <w:t>earn</w:t>
      </w:r>
      <w:r w:rsidR="00CD73B0">
        <w:t xml:space="preserve"> </w:t>
      </w:r>
      <w:r w:rsidRPr="009708B7">
        <w:t>his</w:t>
      </w:r>
      <w:r w:rsidR="00CD73B0">
        <w:t xml:space="preserve"> </w:t>
      </w:r>
      <w:r w:rsidRPr="009708B7">
        <w:t>release</w:t>
      </w:r>
      <w:r w:rsidR="00CD73B0">
        <w:t xml:space="preserve"> </w:t>
      </w:r>
      <w:r w:rsidRPr="009708B7">
        <w:t>at</w:t>
      </w:r>
      <w:r w:rsidR="00CD73B0">
        <w:t xml:space="preserve"> </w:t>
      </w:r>
      <w:r w:rsidRPr="009708B7">
        <w:t>that</w:t>
      </w:r>
      <w:r w:rsidR="00CD73B0">
        <w:t xml:space="preserve"> </w:t>
      </w:r>
      <w:r w:rsidRPr="006A51B9">
        <w:t>time</w:t>
      </w:r>
      <w:r w:rsidRPr="009708B7">
        <w:t>.</w:t>
      </w:r>
      <w:r w:rsidR="00CD73B0">
        <w:t xml:space="preserve"> </w:t>
      </w:r>
      <w:r w:rsidRPr="009708B7">
        <w:t>Rather,</w:t>
      </w:r>
      <w:r w:rsidR="00CD73B0">
        <w:t xml:space="preserve"> </w:t>
      </w:r>
      <w:r w:rsidRPr="009708B7">
        <w:rPr>
          <w:bCs/>
        </w:rPr>
        <w:t>Yosef</w:t>
      </w:r>
      <w:r w:rsidR="00CD73B0">
        <w:rPr>
          <w:bCs/>
        </w:rPr>
        <w:t xml:space="preserve"> </w:t>
      </w:r>
      <w:r w:rsidR="009063F8" w:rsidRPr="009708B7">
        <w:rPr>
          <w:bCs/>
        </w:rPr>
        <w:t>HaTzadik</w:t>
      </w:r>
      <w:r w:rsidR="00CD73B0">
        <w:t xml:space="preserve"> </w:t>
      </w:r>
      <w:r w:rsidRPr="009708B7">
        <w:t>earned</w:t>
      </w:r>
      <w:r w:rsidR="00CD73B0">
        <w:t xml:space="preserve"> </w:t>
      </w:r>
      <w:r w:rsidRPr="009708B7">
        <w:t>his</w:t>
      </w:r>
      <w:r w:rsidR="00CD73B0">
        <w:t xml:space="preserve"> </w:t>
      </w:r>
      <w:r w:rsidRPr="009708B7">
        <w:t>release</w:t>
      </w:r>
      <w:r w:rsidR="00CD73B0">
        <w:t xml:space="preserve"> </w:t>
      </w:r>
      <w:r w:rsidRPr="009708B7">
        <w:t>from</w:t>
      </w:r>
      <w:r w:rsidR="00CD73B0">
        <w:t xml:space="preserve"> </w:t>
      </w:r>
      <w:r w:rsidRPr="009708B7">
        <w:t>jail</w:t>
      </w:r>
      <w:r w:rsidR="00CD73B0">
        <w:t xml:space="preserve"> </w:t>
      </w:r>
      <w:r w:rsidRPr="009708B7">
        <w:t>then,</w:t>
      </w:r>
      <w:r w:rsidR="00CD73B0">
        <w:t xml:space="preserve"> </w:t>
      </w:r>
      <w:r w:rsidRPr="009708B7">
        <w:t>because</w:t>
      </w:r>
      <w:r w:rsidR="00CD73B0">
        <w:t xml:space="preserve"> </w:t>
      </w:r>
      <w:r w:rsidRPr="009708B7">
        <w:t>history</w:t>
      </w:r>
      <w:r w:rsidR="00CD73B0">
        <w:t xml:space="preserve"> </w:t>
      </w:r>
      <w:r w:rsidRPr="009708B7">
        <w:t>reached</w:t>
      </w:r>
      <w:r w:rsidR="00CD73B0">
        <w:t xml:space="preserve"> </w:t>
      </w:r>
      <w:r w:rsidRPr="009708B7">
        <w:t>a</w:t>
      </w:r>
      <w:r w:rsidR="00CD73B0">
        <w:t xml:space="preserve"> </w:t>
      </w:r>
      <w:r w:rsidRPr="009708B7">
        <w:t>moment</w:t>
      </w:r>
      <w:r w:rsidR="00CD73B0">
        <w:t xml:space="preserve"> </w:t>
      </w:r>
      <w:r w:rsidRPr="009708B7">
        <w:t>in</w:t>
      </w:r>
      <w:r w:rsidR="00CD73B0">
        <w:t xml:space="preserve"> </w:t>
      </w:r>
      <w:r w:rsidRPr="006A51B9">
        <w:t>time</w:t>
      </w:r>
      <w:r w:rsidRPr="009708B7">
        <w:t>,</w:t>
      </w:r>
      <w:r w:rsidR="00CD73B0">
        <w:t xml:space="preserve"> </w:t>
      </w:r>
      <w:r w:rsidRPr="009708B7">
        <w:t>a</w:t>
      </w:r>
      <w:r w:rsidR="00CD73B0">
        <w:t xml:space="preserve"> </w:t>
      </w:r>
      <w:r w:rsidRPr="009708B7">
        <w:t>moment</w:t>
      </w:r>
      <w:r w:rsidR="00CD73B0">
        <w:t xml:space="preserve"> </w:t>
      </w:r>
      <w:r w:rsidRPr="009708B7">
        <w:t>that</w:t>
      </w:r>
      <w:r w:rsidR="00CD73B0">
        <w:t xml:space="preserve"> </w:t>
      </w:r>
      <w:r w:rsidRPr="009708B7">
        <w:t>was</w:t>
      </w:r>
      <w:r w:rsidR="00CD73B0">
        <w:t xml:space="preserve"> </w:t>
      </w:r>
      <w:r w:rsidRPr="009708B7">
        <w:t>pre-designated</w:t>
      </w:r>
      <w:r w:rsidR="00CD73B0">
        <w:t xml:space="preserve"> </w:t>
      </w:r>
      <w:r w:rsidRPr="009708B7">
        <w:t>long</w:t>
      </w:r>
      <w:r w:rsidR="00CD73B0">
        <w:t xml:space="preserve"> </w:t>
      </w:r>
      <w:r w:rsidRPr="009708B7">
        <w:t>before</w:t>
      </w:r>
      <w:r w:rsidR="00CD73B0">
        <w:t xml:space="preserve"> </w:t>
      </w:r>
      <w:r w:rsidRPr="009708B7">
        <w:t>Yosef</w:t>
      </w:r>
      <w:r w:rsidR="00CD73B0">
        <w:t xml:space="preserve"> </w:t>
      </w:r>
      <w:r w:rsidRPr="009708B7">
        <w:lastRenderedPageBreak/>
        <w:t>was</w:t>
      </w:r>
      <w:r w:rsidR="00CD73B0">
        <w:t xml:space="preserve"> </w:t>
      </w:r>
      <w:r w:rsidRPr="009708B7">
        <w:t>even</w:t>
      </w:r>
      <w:r w:rsidR="00CD73B0">
        <w:t xml:space="preserve"> </w:t>
      </w:r>
      <w:r w:rsidRPr="009708B7">
        <w:t>born,</w:t>
      </w:r>
      <w:r w:rsidR="00CD73B0">
        <w:t xml:space="preserve"> </w:t>
      </w:r>
      <w:r w:rsidRPr="009708B7">
        <w:t>with</w:t>
      </w:r>
      <w:r w:rsidR="00CD73B0">
        <w:t xml:space="preserve"> </w:t>
      </w:r>
      <w:r w:rsidRPr="009708B7">
        <w:t>the</w:t>
      </w:r>
      <w:r w:rsidR="00CD73B0">
        <w:t xml:space="preserve"> </w:t>
      </w:r>
      <w:r w:rsidRPr="00D21B14">
        <w:rPr>
          <w:b/>
        </w:rPr>
        <w:t>ultimate</w:t>
      </w:r>
      <w:r w:rsidR="00CD73B0">
        <w:rPr>
          <w:b/>
        </w:rPr>
        <w:t xml:space="preserve"> </w:t>
      </w:r>
      <w:r w:rsidRPr="006A51B9">
        <w:rPr>
          <w:b/>
        </w:rPr>
        <w:t>redemption</w:t>
      </w:r>
      <w:r w:rsidR="00CD73B0">
        <w:rPr>
          <w:b/>
        </w:rPr>
        <w:t xml:space="preserve"> </w:t>
      </w:r>
      <w:r w:rsidRPr="009708B7">
        <w:t>in</w:t>
      </w:r>
      <w:r w:rsidR="00CD73B0">
        <w:t xml:space="preserve"> </w:t>
      </w:r>
      <w:r w:rsidRPr="009708B7">
        <w:t>mind.</w:t>
      </w:r>
      <w:r w:rsidR="00CD73B0">
        <w:t xml:space="preserve"> </w:t>
      </w:r>
    </w:p>
    <w:p w14:paraId="4A9B498F" w14:textId="77777777" w:rsidR="00EB7ABE" w:rsidRDefault="00EB7ABE" w:rsidP="00CD652F"/>
    <w:p w14:paraId="4261CFEF" w14:textId="574C2211" w:rsidR="00EB7ABE" w:rsidRDefault="00CD652F" w:rsidP="00CD652F">
      <w:r w:rsidRPr="009708B7">
        <w:t>Thus,</w:t>
      </w:r>
      <w:r w:rsidR="00CD73B0">
        <w:t xml:space="preserve"> </w:t>
      </w:r>
      <w:r w:rsidRPr="009708B7">
        <w:t>Yosef</w:t>
      </w:r>
      <w:r w:rsidR="00CD73B0">
        <w:t xml:space="preserve"> </w:t>
      </w:r>
      <w:r w:rsidRPr="009708B7">
        <w:t>did</w:t>
      </w:r>
      <w:r w:rsidR="00CD73B0">
        <w:t xml:space="preserve"> </w:t>
      </w:r>
      <w:r w:rsidRPr="009708B7">
        <w:t>not</w:t>
      </w:r>
      <w:r w:rsidR="00CD73B0">
        <w:t xml:space="preserve"> </w:t>
      </w:r>
      <w:r w:rsidRPr="009708B7">
        <w:t>find</w:t>
      </w:r>
      <w:r w:rsidR="00CD73B0">
        <w:t xml:space="preserve"> </w:t>
      </w:r>
      <w:r w:rsidRPr="009708B7">
        <w:t>release</w:t>
      </w:r>
      <w:r w:rsidR="00CD73B0">
        <w:t xml:space="preserve"> </w:t>
      </w:r>
      <w:r w:rsidRPr="009708B7">
        <w:t>from</w:t>
      </w:r>
      <w:r w:rsidR="00CD73B0">
        <w:t xml:space="preserve"> </w:t>
      </w:r>
      <w:r w:rsidRPr="009708B7">
        <w:t>prison</w:t>
      </w:r>
      <w:r w:rsidR="00CD73B0">
        <w:t xml:space="preserve"> </w:t>
      </w:r>
      <w:r w:rsidRPr="009708B7">
        <w:t>because</w:t>
      </w:r>
      <w:r w:rsidR="00CD73B0">
        <w:t xml:space="preserve"> </w:t>
      </w:r>
      <w:r w:rsidRPr="009708B7">
        <w:t>of</w:t>
      </w:r>
      <w:r w:rsidR="00CD73B0">
        <w:t xml:space="preserve"> </w:t>
      </w:r>
      <w:r w:rsidRPr="009708B7">
        <w:t>Pharaoh's</w:t>
      </w:r>
      <w:r w:rsidR="00CD73B0">
        <w:t xml:space="preserve"> </w:t>
      </w:r>
      <w:r w:rsidRPr="006A51B9">
        <w:t>dreams</w:t>
      </w:r>
      <w:r w:rsidRPr="009708B7">
        <w:t>,</w:t>
      </w:r>
      <w:r w:rsidR="00CD73B0">
        <w:t xml:space="preserve"> </w:t>
      </w:r>
      <w:r w:rsidRPr="009708B7">
        <w:t>but</w:t>
      </w:r>
      <w:r w:rsidR="00CD73B0">
        <w:t xml:space="preserve"> </w:t>
      </w:r>
      <w:r w:rsidRPr="009708B7">
        <w:t>rather,</w:t>
      </w:r>
      <w:r w:rsidR="00CD73B0">
        <w:t xml:space="preserve"> </w:t>
      </w:r>
      <w:r w:rsidRPr="009708B7">
        <w:t>Pharaoh</w:t>
      </w:r>
      <w:r w:rsidR="00CD73B0">
        <w:t xml:space="preserve"> </w:t>
      </w:r>
      <w:r w:rsidRPr="009708B7">
        <w:t>was</w:t>
      </w:r>
      <w:r w:rsidR="00CD73B0">
        <w:t xml:space="preserve"> </w:t>
      </w:r>
      <w:r w:rsidRPr="009708B7">
        <w:t>made</w:t>
      </w:r>
      <w:r w:rsidR="00CD73B0">
        <w:t xml:space="preserve"> </w:t>
      </w:r>
      <w:r w:rsidRPr="009708B7">
        <w:t>to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9708B7">
        <w:t>as</w:t>
      </w:r>
      <w:r w:rsidR="00CD73B0">
        <w:t xml:space="preserve"> </w:t>
      </w:r>
      <w:r w:rsidRPr="009708B7">
        <w:t>he</w:t>
      </w:r>
      <w:r w:rsidR="00CD73B0">
        <w:t xml:space="preserve"> </w:t>
      </w:r>
      <w:r w:rsidRPr="009708B7">
        <w:t>did</w:t>
      </w:r>
      <w:r w:rsidR="00CD73B0">
        <w:t xml:space="preserve"> </w:t>
      </w:r>
      <w:r w:rsidRPr="009708B7">
        <w:t>because</w:t>
      </w:r>
      <w:r w:rsidR="00CD73B0">
        <w:t xml:space="preserve"> </w:t>
      </w:r>
      <w:r w:rsidRPr="009708B7">
        <w:t>Yosef</w:t>
      </w:r>
      <w:r w:rsidR="00CD73B0">
        <w:t xml:space="preserve"> </w:t>
      </w:r>
      <w:r w:rsidRPr="009708B7">
        <w:t>was</w:t>
      </w:r>
      <w:r w:rsidR="00CD73B0">
        <w:t xml:space="preserve"> </w:t>
      </w:r>
      <w:r w:rsidRPr="009708B7">
        <w:t>meant</w:t>
      </w:r>
      <w:r w:rsidR="00CD73B0">
        <w:t xml:space="preserve"> </w:t>
      </w:r>
      <w:r w:rsidRPr="009708B7">
        <w:t>to</w:t>
      </w:r>
      <w:r w:rsidR="00CD73B0">
        <w:t xml:space="preserve"> </w:t>
      </w:r>
      <w:r w:rsidRPr="009708B7">
        <w:t>be</w:t>
      </w:r>
      <w:r w:rsidR="00CD73B0">
        <w:t xml:space="preserve"> </w:t>
      </w:r>
      <w:r w:rsidRPr="009708B7">
        <w:t>released</w:t>
      </w:r>
      <w:r w:rsidR="00CD73B0">
        <w:t xml:space="preserve"> </w:t>
      </w:r>
      <w:r w:rsidRPr="009708B7">
        <w:t>precisely</w:t>
      </w:r>
      <w:r w:rsidR="00CD73B0">
        <w:t xml:space="preserve"> </w:t>
      </w:r>
      <w:r w:rsidRPr="009708B7">
        <w:t>at</w:t>
      </w:r>
      <w:r w:rsidR="00CD73B0">
        <w:t xml:space="preserve"> </w:t>
      </w:r>
      <w:r w:rsidRPr="009708B7">
        <w:t>that</w:t>
      </w:r>
      <w:r w:rsidR="00CD73B0">
        <w:t xml:space="preserve"> </w:t>
      </w:r>
      <w:r w:rsidRPr="006A51B9">
        <w:t>time</w:t>
      </w:r>
      <w:r w:rsidRPr="009708B7">
        <w:t>.</w:t>
      </w:r>
      <w:r w:rsidR="00CD73B0">
        <w:t xml:space="preserve"> </w:t>
      </w:r>
      <w:r w:rsidRPr="009708B7">
        <w:t>Thus,</w:t>
      </w:r>
      <w:r w:rsidR="00CD73B0">
        <w:t xml:space="preserve"> </w:t>
      </w:r>
      <w:r w:rsidRPr="009708B7">
        <w:t>the</w:t>
      </w:r>
      <w:r w:rsidR="00CD73B0">
        <w:t xml:space="preserve"> </w:t>
      </w:r>
      <w:r w:rsidRPr="009708B7">
        <w:t>Arizal</w:t>
      </w:r>
      <w:r w:rsidR="00CD73B0">
        <w:t xml:space="preserve"> </w:t>
      </w:r>
      <w:r w:rsidRPr="006A51B9">
        <w:t>taught</w:t>
      </w:r>
      <w:r w:rsidRPr="009708B7">
        <w:t>:</w:t>
      </w:r>
      <w:r w:rsidR="00CD73B0">
        <w:t xml:space="preserve"> </w:t>
      </w:r>
    </w:p>
    <w:p w14:paraId="3D72EDA0" w14:textId="77777777" w:rsidR="00EB7ABE" w:rsidRDefault="00EB7ABE" w:rsidP="00CD652F"/>
    <w:p w14:paraId="7D12D8E1" w14:textId="01A5D842" w:rsidR="00EB7ABE" w:rsidRDefault="00A52AA7" w:rsidP="00CD652F">
      <w:pPr>
        <w:ind w:left="288" w:right="288"/>
        <w:rPr>
          <w:i/>
        </w:rPr>
      </w:pPr>
      <w:r w:rsidRPr="006A51B9">
        <w:rPr>
          <w:b/>
          <w:i/>
        </w:rPr>
        <w:t>Sotah</w:t>
      </w:r>
      <w:r w:rsidR="00CD73B0">
        <w:rPr>
          <w:b/>
          <w:i/>
        </w:rPr>
        <w:t xml:space="preserve"> </w:t>
      </w:r>
      <w:r w:rsidRPr="00A52AA7">
        <w:rPr>
          <w:b/>
          <w:i/>
        </w:rPr>
        <w:t>36b</w:t>
      </w:r>
      <w:r w:rsidR="00CD73B0">
        <w:rPr>
          <w:b/>
          <w:i/>
        </w:rPr>
        <w:t xml:space="preserve"> </w:t>
      </w:r>
      <w:r w:rsidR="00CD652F" w:rsidRPr="00D21B14">
        <w:rPr>
          <w:i/>
        </w:rPr>
        <w:t>However,</w:t>
      </w:r>
      <w:r w:rsidR="00CD73B0">
        <w:rPr>
          <w:i/>
        </w:rPr>
        <w:t xml:space="preserve"> </w:t>
      </w:r>
      <w:r w:rsidR="00CD652F" w:rsidRPr="00D21B14">
        <w:rPr>
          <w:i/>
        </w:rPr>
        <w:t>Yosef</w:t>
      </w:r>
      <w:r w:rsidR="00CD73B0">
        <w:rPr>
          <w:i/>
        </w:rPr>
        <w:t xml:space="preserve"> </w:t>
      </w:r>
      <w:r w:rsidR="00CD652F" w:rsidRPr="00D21B14">
        <w:rPr>
          <w:i/>
        </w:rPr>
        <w:t>did</w:t>
      </w:r>
      <w:r w:rsidR="00CD73B0">
        <w:rPr>
          <w:i/>
        </w:rPr>
        <w:t xml:space="preserve"> </w:t>
      </w:r>
      <w:r w:rsidR="00CD652F" w:rsidRPr="00D21B14">
        <w:rPr>
          <w:i/>
        </w:rPr>
        <w:t>not</w:t>
      </w:r>
      <w:r w:rsidR="00CD73B0">
        <w:rPr>
          <w:i/>
        </w:rPr>
        <w:t xml:space="preserve"> </w:t>
      </w:r>
      <w:r w:rsidR="00CD652F" w:rsidRPr="006A51B9">
        <w:rPr>
          <w:i/>
        </w:rPr>
        <w:t>merit</w:t>
      </w:r>
      <w:r w:rsidR="00CD73B0">
        <w:rPr>
          <w:i/>
        </w:rPr>
        <w:t xml:space="preserve"> </w:t>
      </w:r>
      <w:r w:rsidR="00CD652F" w:rsidRPr="00D21B14">
        <w:rPr>
          <w:i/>
        </w:rPr>
        <w:t>this</w:t>
      </w:r>
      <w:r w:rsidR="00CD73B0">
        <w:rPr>
          <w:i/>
        </w:rPr>
        <w:t xml:space="preserve"> </w:t>
      </w:r>
      <w:r w:rsidR="00CD652F" w:rsidRPr="00D21B14">
        <w:rPr>
          <w:i/>
        </w:rPr>
        <w:t>until</w:t>
      </w:r>
      <w:r w:rsidR="00CD73B0">
        <w:rPr>
          <w:i/>
        </w:rPr>
        <w:t xml:space="preserve"> </w:t>
      </w:r>
      <w:r w:rsidR="00CD652F" w:rsidRPr="00D21B14">
        <w:rPr>
          <w:i/>
        </w:rPr>
        <w:t>the</w:t>
      </w:r>
      <w:r w:rsidR="00CD73B0">
        <w:rPr>
          <w:i/>
        </w:rPr>
        <w:t xml:space="preserve"> </w:t>
      </w:r>
      <w:r w:rsidR="00CD652F" w:rsidRPr="00D21B14">
        <w:rPr>
          <w:i/>
        </w:rPr>
        <w:t>night</w:t>
      </w:r>
      <w:r w:rsidR="00CD73B0">
        <w:rPr>
          <w:i/>
        </w:rPr>
        <w:t xml:space="preserve"> </w:t>
      </w:r>
      <w:r w:rsidR="00CD652F" w:rsidRPr="00D21B14">
        <w:rPr>
          <w:i/>
        </w:rPr>
        <w:t>of</w:t>
      </w:r>
      <w:r w:rsidR="00CD73B0">
        <w:rPr>
          <w:i/>
        </w:rPr>
        <w:t xml:space="preserve"> </w:t>
      </w:r>
      <w:r w:rsidR="00CD652F" w:rsidRPr="00D21B14">
        <w:rPr>
          <w:i/>
        </w:rPr>
        <w:t>the</w:t>
      </w:r>
      <w:r w:rsidR="00CD73B0">
        <w:rPr>
          <w:i/>
        </w:rPr>
        <w:t xml:space="preserve"> </w:t>
      </w:r>
      <w:r w:rsidR="00CD652F" w:rsidRPr="00D21B14">
        <w:rPr>
          <w:i/>
        </w:rPr>
        <w:t>"end</w:t>
      </w:r>
      <w:r w:rsidR="00CD73B0">
        <w:rPr>
          <w:i/>
        </w:rPr>
        <w:t xml:space="preserve"> </w:t>
      </w:r>
      <w:r w:rsidR="00CD652F" w:rsidRPr="00D21B14">
        <w:rPr>
          <w:i/>
        </w:rPr>
        <w:t>of</w:t>
      </w:r>
      <w:r w:rsidR="00CD73B0">
        <w:rPr>
          <w:i/>
        </w:rPr>
        <w:t xml:space="preserve"> </w:t>
      </w:r>
      <w:r w:rsidR="00CD652F" w:rsidRPr="006A51B9">
        <w:rPr>
          <w:i/>
        </w:rPr>
        <w:t>two</w:t>
      </w:r>
      <w:r w:rsidR="00CD73B0">
        <w:rPr>
          <w:i/>
        </w:rPr>
        <w:t xml:space="preserve"> </w:t>
      </w:r>
      <w:r w:rsidR="00CD652F" w:rsidRPr="00D21B14">
        <w:rPr>
          <w:i/>
        </w:rPr>
        <w:t>years"</w:t>
      </w:r>
      <w:r w:rsidR="00CD73B0">
        <w:rPr>
          <w:i/>
        </w:rPr>
        <w:t xml:space="preserve"> </w:t>
      </w:r>
      <w:r w:rsidR="00CD652F" w:rsidRPr="00D21B14">
        <w:rPr>
          <w:i/>
        </w:rPr>
        <w:t>(Bereshit</w:t>
      </w:r>
      <w:r w:rsidR="00CD73B0">
        <w:rPr>
          <w:i/>
        </w:rPr>
        <w:t xml:space="preserve"> </w:t>
      </w:r>
      <w:r w:rsidR="00CD652F" w:rsidRPr="00D21B14">
        <w:rPr>
          <w:i/>
        </w:rPr>
        <w:t>41:1),</w:t>
      </w:r>
      <w:r w:rsidR="00CD73B0">
        <w:rPr>
          <w:i/>
        </w:rPr>
        <w:t xml:space="preserve"> </w:t>
      </w:r>
      <w:r w:rsidR="00CD652F" w:rsidRPr="00D21B14">
        <w:rPr>
          <w:i/>
        </w:rPr>
        <w:t>when</w:t>
      </w:r>
      <w:r w:rsidR="00CD73B0">
        <w:rPr>
          <w:i/>
        </w:rPr>
        <w:t xml:space="preserve"> </w:t>
      </w:r>
      <w:r w:rsidR="00CD652F" w:rsidRPr="00D21B14">
        <w:rPr>
          <w:i/>
        </w:rPr>
        <w:t>it</w:t>
      </w:r>
      <w:r w:rsidR="00CD73B0">
        <w:rPr>
          <w:i/>
        </w:rPr>
        <w:t xml:space="preserve"> </w:t>
      </w:r>
      <w:r w:rsidR="00CD652F" w:rsidRPr="00D21B14">
        <w:rPr>
          <w:i/>
        </w:rPr>
        <w:t>was</w:t>
      </w:r>
      <w:r w:rsidR="00CD73B0">
        <w:rPr>
          <w:i/>
        </w:rPr>
        <w:t xml:space="preserve"> </w:t>
      </w:r>
      <w:r w:rsidR="00CD652F" w:rsidRPr="00D21B14">
        <w:rPr>
          <w:i/>
        </w:rPr>
        <w:t>decreed</w:t>
      </w:r>
      <w:r w:rsidR="00CD73B0">
        <w:rPr>
          <w:i/>
        </w:rPr>
        <w:t xml:space="preserve"> </w:t>
      </w:r>
      <w:r w:rsidR="00CD652F" w:rsidRPr="00D21B14">
        <w:rPr>
          <w:i/>
        </w:rPr>
        <w:t>that</w:t>
      </w:r>
      <w:r w:rsidR="00CD73B0">
        <w:rPr>
          <w:i/>
        </w:rPr>
        <w:t xml:space="preserve"> </w:t>
      </w:r>
      <w:r w:rsidR="00CD652F" w:rsidRPr="00D21B14">
        <w:rPr>
          <w:i/>
        </w:rPr>
        <w:t>he</w:t>
      </w:r>
      <w:r w:rsidR="00CD73B0">
        <w:rPr>
          <w:i/>
        </w:rPr>
        <w:t xml:space="preserve"> </w:t>
      </w:r>
      <w:r w:rsidR="00CD652F" w:rsidRPr="00D21B14">
        <w:rPr>
          <w:i/>
        </w:rPr>
        <w:t>should</w:t>
      </w:r>
      <w:r w:rsidR="00CD73B0">
        <w:rPr>
          <w:i/>
        </w:rPr>
        <w:t xml:space="preserve"> </w:t>
      </w:r>
      <w:r w:rsidR="00CD652F" w:rsidRPr="00D21B14">
        <w:rPr>
          <w:i/>
        </w:rPr>
        <w:t>leave</w:t>
      </w:r>
      <w:r w:rsidR="00CD73B0">
        <w:rPr>
          <w:i/>
        </w:rPr>
        <w:t xml:space="preserve"> </w:t>
      </w:r>
      <w:r w:rsidR="00CD652F" w:rsidRPr="00D21B14">
        <w:rPr>
          <w:i/>
        </w:rPr>
        <w:t>jail;</w:t>
      </w:r>
      <w:r w:rsidR="00CD73B0">
        <w:rPr>
          <w:i/>
        </w:rPr>
        <w:t xml:space="preserve"> </w:t>
      </w:r>
      <w:r w:rsidR="00CD652F" w:rsidRPr="00D21B14">
        <w:rPr>
          <w:i/>
        </w:rPr>
        <w:t>that</w:t>
      </w:r>
      <w:r w:rsidR="00CD73B0">
        <w:rPr>
          <w:i/>
        </w:rPr>
        <w:t xml:space="preserve"> </w:t>
      </w:r>
      <w:r w:rsidR="00CD652F" w:rsidRPr="00D21B14">
        <w:rPr>
          <w:i/>
        </w:rPr>
        <w:t>day</w:t>
      </w:r>
      <w:r w:rsidR="00CD73B0">
        <w:rPr>
          <w:i/>
        </w:rPr>
        <w:t xml:space="preserve"> </w:t>
      </w:r>
      <w:r w:rsidR="00CD652F" w:rsidRPr="00D21B14">
        <w:rPr>
          <w:i/>
        </w:rPr>
        <w:t>he</w:t>
      </w:r>
      <w:r w:rsidR="00CD73B0">
        <w:rPr>
          <w:i/>
        </w:rPr>
        <w:t xml:space="preserve"> </w:t>
      </w:r>
      <w:r w:rsidR="00CD652F" w:rsidRPr="00D21B14">
        <w:rPr>
          <w:i/>
        </w:rPr>
        <w:t>rose</w:t>
      </w:r>
      <w:r w:rsidR="00CD73B0">
        <w:rPr>
          <w:i/>
        </w:rPr>
        <w:t xml:space="preserve"> </w:t>
      </w:r>
      <w:r w:rsidR="00CD652F" w:rsidRPr="00D21B14">
        <w:rPr>
          <w:i/>
        </w:rPr>
        <w:t>to</w:t>
      </w:r>
      <w:r w:rsidR="00CD73B0">
        <w:rPr>
          <w:i/>
        </w:rPr>
        <w:t xml:space="preserve"> </w:t>
      </w:r>
      <w:r w:rsidR="00CD652F" w:rsidRPr="00D21B14">
        <w:rPr>
          <w:i/>
        </w:rPr>
        <w:t>greatness.</w:t>
      </w:r>
      <w:r w:rsidR="00CD73B0">
        <w:rPr>
          <w:i/>
        </w:rPr>
        <w:t xml:space="preserve"> </w:t>
      </w:r>
      <w:r w:rsidR="00CD652F" w:rsidRPr="00D21B14">
        <w:rPr>
          <w:i/>
        </w:rPr>
        <w:t>Therefore,</w:t>
      </w:r>
      <w:r w:rsidR="00CD73B0">
        <w:rPr>
          <w:i/>
        </w:rPr>
        <w:t xml:space="preserve"> </w:t>
      </w:r>
      <w:r w:rsidR="00CD652F" w:rsidRPr="00D21B14">
        <w:rPr>
          <w:i/>
        </w:rPr>
        <w:t>it</w:t>
      </w:r>
      <w:r w:rsidR="00CD73B0">
        <w:rPr>
          <w:i/>
        </w:rPr>
        <w:t xml:space="preserve"> </w:t>
      </w:r>
      <w:r w:rsidR="00CD652F" w:rsidRPr="00D21B14">
        <w:rPr>
          <w:i/>
        </w:rPr>
        <w:t>is</w:t>
      </w:r>
      <w:r w:rsidR="00CD73B0">
        <w:rPr>
          <w:i/>
        </w:rPr>
        <w:t xml:space="preserve"> </w:t>
      </w:r>
      <w:r w:rsidR="00CD652F" w:rsidRPr="00D21B14">
        <w:rPr>
          <w:i/>
        </w:rPr>
        <w:t>what</w:t>
      </w:r>
      <w:r w:rsidR="00CD73B0">
        <w:rPr>
          <w:i/>
        </w:rPr>
        <w:t xml:space="preserve"> </w:t>
      </w:r>
      <w:r w:rsidR="00CD652F" w:rsidRPr="00D21B14">
        <w:rPr>
          <w:i/>
        </w:rPr>
        <w:t>is</w:t>
      </w:r>
      <w:r w:rsidR="00CD73B0">
        <w:rPr>
          <w:i/>
        </w:rPr>
        <w:t xml:space="preserve"> </w:t>
      </w:r>
      <w:r w:rsidR="00CD652F" w:rsidRPr="00D21B14">
        <w:rPr>
          <w:i/>
        </w:rPr>
        <w:t>written,</w:t>
      </w:r>
      <w:r w:rsidR="00CD73B0">
        <w:rPr>
          <w:i/>
        </w:rPr>
        <w:t xml:space="preserve"> </w:t>
      </w:r>
      <w:r w:rsidR="00CD652F" w:rsidRPr="00D21B14">
        <w:rPr>
          <w:i/>
        </w:rPr>
        <w:t>"He</w:t>
      </w:r>
      <w:r w:rsidR="00CD73B0">
        <w:rPr>
          <w:i/>
        </w:rPr>
        <w:t xml:space="preserve"> </w:t>
      </w:r>
      <w:r w:rsidR="00CD652F" w:rsidRPr="006A51B9">
        <w:rPr>
          <w:i/>
        </w:rPr>
        <w:t>appointed</w:t>
      </w:r>
      <w:r w:rsidR="00CD73B0">
        <w:rPr>
          <w:i/>
        </w:rPr>
        <w:t xml:space="preserve"> </w:t>
      </w:r>
      <w:r w:rsidR="00CD652F" w:rsidRPr="00D21B14">
        <w:rPr>
          <w:i/>
        </w:rPr>
        <w:t>it</w:t>
      </w:r>
      <w:r w:rsidR="00CD73B0">
        <w:rPr>
          <w:i/>
        </w:rPr>
        <w:t xml:space="preserve"> </w:t>
      </w:r>
      <w:r w:rsidR="00CD652F" w:rsidRPr="00D21B14">
        <w:rPr>
          <w:i/>
        </w:rPr>
        <w:t>as</w:t>
      </w:r>
      <w:r w:rsidR="00CD73B0">
        <w:rPr>
          <w:i/>
        </w:rPr>
        <w:t xml:space="preserve"> </w:t>
      </w:r>
      <w:r w:rsidR="00CD652F" w:rsidRPr="00D21B14">
        <w:rPr>
          <w:i/>
        </w:rPr>
        <w:t>a</w:t>
      </w:r>
      <w:r w:rsidR="00CD73B0">
        <w:rPr>
          <w:i/>
        </w:rPr>
        <w:t xml:space="preserve"> </w:t>
      </w:r>
      <w:r w:rsidR="00CD652F" w:rsidRPr="00D21B14">
        <w:rPr>
          <w:i/>
        </w:rPr>
        <w:t>testimony</w:t>
      </w:r>
      <w:r w:rsidR="00CD73B0">
        <w:rPr>
          <w:i/>
        </w:rPr>
        <w:t xml:space="preserve"> </w:t>
      </w:r>
      <w:r w:rsidR="00CD652F" w:rsidRPr="00D21B14">
        <w:rPr>
          <w:i/>
        </w:rPr>
        <w:t>to</w:t>
      </w:r>
      <w:r w:rsidR="00CD73B0">
        <w:rPr>
          <w:i/>
        </w:rPr>
        <w:t xml:space="preserve"> </w:t>
      </w:r>
      <w:r w:rsidR="00CD652F" w:rsidRPr="00D21B14">
        <w:rPr>
          <w:i/>
        </w:rPr>
        <w:t>Yosef</w:t>
      </w:r>
      <w:r w:rsidR="00CD73B0">
        <w:rPr>
          <w:i/>
        </w:rPr>
        <w:t xml:space="preserve"> </w:t>
      </w:r>
      <w:r w:rsidR="00CD652F" w:rsidRPr="00D21B14">
        <w:rPr>
          <w:i/>
        </w:rPr>
        <w:t>when</w:t>
      </w:r>
      <w:r w:rsidR="00CD73B0">
        <w:rPr>
          <w:i/>
        </w:rPr>
        <w:t xml:space="preserve"> </w:t>
      </w:r>
      <w:r w:rsidR="00CD652F" w:rsidRPr="00D21B14">
        <w:rPr>
          <w:i/>
        </w:rPr>
        <w:t>He</w:t>
      </w:r>
      <w:r w:rsidR="00CD73B0">
        <w:rPr>
          <w:i/>
        </w:rPr>
        <w:t xml:space="preserve"> </w:t>
      </w:r>
      <w:r w:rsidR="00CD652F" w:rsidRPr="00D21B14">
        <w:rPr>
          <w:i/>
        </w:rPr>
        <w:t>went</w:t>
      </w:r>
      <w:r w:rsidR="00CD73B0">
        <w:rPr>
          <w:i/>
        </w:rPr>
        <w:t xml:space="preserve"> </w:t>
      </w:r>
      <w:r w:rsidR="00CD652F" w:rsidRPr="00D21B14">
        <w:rPr>
          <w:i/>
        </w:rPr>
        <w:t>out</w:t>
      </w:r>
      <w:r w:rsidR="00CD73B0">
        <w:rPr>
          <w:i/>
        </w:rPr>
        <w:t xml:space="preserve"> </w:t>
      </w:r>
      <w:r w:rsidR="00CD652F" w:rsidRPr="00D21B14">
        <w:rPr>
          <w:i/>
        </w:rPr>
        <w:t>over</w:t>
      </w:r>
      <w:r w:rsidR="00CD73B0">
        <w:rPr>
          <w:i/>
        </w:rPr>
        <w:t xml:space="preserve"> </w:t>
      </w:r>
      <w:r w:rsidR="00CD652F" w:rsidRPr="00D21B14">
        <w:rPr>
          <w:i/>
        </w:rPr>
        <w:t>the</w:t>
      </w:r>
      <w:r w:rsidR="00CD73B0">
        <w:rPr>
          <w:i/>
        </w:rPr>
        <w:t xml:space="preserve"> </w:t>
      </w:r>
      <w:r w:rsidR="00CD652F" w:rsidRPr="00D21B14">
        <w:rPr>
          <w:i/>
        </w:rPr>
        <w:t>land</w:t>
      </w:r>
      <w:r w:rsidR="00CD73B0">
        <w:rPr>
          <w:i/>
        </w:rPr>
        <w:t xml:space="preserve"> </w:t>
      </w:r>
      <w:r w:rsidR="00CD652F" w:rsidRPr="00D21B14">
        <w:rPr>
          <w:i/>
        </w:rPr>
        <w:t>of</w:t>
      </w:r>
      <w:r w:rsidR="00CD73B0">
        <w:rPr>
          <w:i/>
        </w:rPr>
        <w:t xml:space="preserve"> </w:t>
      </w:r>
      <w:r w:rsidR="00CD652F" w:rsidRPr="00D21B14">
        <w:rPr>
          <w:i/>
        </w:rPr>
        <w:t>Egypt,</w:t>
      </w:r>
      <w:r w:rsidR="00CD73B0">
        <w:rPr>
          <w:i/>
        </w:rPr>
        <w:t xml:space="preserve"> </w:t>
      </w:r>
      <w:r w:rsidR="00CD652F" w:rsidRPr="00D21B14">
        <w:rPr>
          <w:i/>
        </w:rPr>
        <w:t>when</w:t>
      </w:r>
      <w:r w:rsidR="00CD73B0">
        <w:rPr>
          <w:i/>
        </w:rPr>
        <w:t xml:space="preserve"> </w:t>
      </w:r>
      <w:r w:rsidR="00CD652F" w:rsidRPr="00D21B14">
        <w:rPr>
          <w:i/>
        </w:rPr>
        <w:t>I</w:t>
      </w:r>
      <w:r w:rsidR="00CD73B0">
        <w:rPr>
          <w:i/>
        </w:rPr>
        <w:t xml:space="preserve"> </w:t>
      </w:r>
      <w:r w:rsidR="00CD652F" w:rsidRPr="00D21B14">
        <w:rPr>
          <w:i/>
        </w:rPr>
        <w:t>heard</w:t>
      </w:r>
      <w:r w:rsidR="00CD73B0">
        <w:rPr>
          <w:i/>
        </w:rPr>
        <w:t xml:space="preserve"> </w:t>
      </w:r>
      <w:r w:rsidR="00CD652F" w:rsidRPr="00D21B14">
        <w:rPr>
          <w:i/>
        </w:rPr>
        <w:t>a</w:t>
      </w:r>
      <w:r w:rsidR="00CD73B0">
        <w:rPr>
          <w:i/>
        </w:rPr>
        <w:t xml:space="preserve"> </w:t>
      </w:r>
      <w:r w:rsidR="00CD652F" w:rsidRPr="00D21B14">
        <w:rPr>
          <w:i/>
        </w:rPr>
        <w:t>language</w:t>
      </w:r>
      <w:r w:rsidR="00CD73B0">
        <w:rPr>
          <w:i/>
        </w:rPr>
        <w:t xml:space="preserve"> </w:t>
      </w:r>
      <w:r w:rsidR="00CD652F" w:rsidRPr="00D21B14">
        <w:rPr>
          <w:i/>
        </w:rPr>
        <w:t>unknown</w:t>
      </w:r>
      <w:r w:rsidR="00CD73B0">
        <w:rPr>
          <w:i/>
        </w:rPr>
        <w:t xml:space="preserve"> </w:t>
      </w:r>
      <w:r w:rsidR="00CD652F" w:rsidRPr="00D21B14">
        <w:rPr>
          <w:i/>
        </w:rPr>
        <w:t>to</w:t>
      </w:r>
      <w:r w:rsidR="00CD73B0">
        <w:rPr>
          <w:i/>
        </w:rPr>
        <w:t xml:space="preserve"> </w:t>
      </w:r>
      <w:r w:rsidR="00CD652F" w:rsidRPr="00D21B14">
        <w:rPr>
          <w:i/>
        </w:rPr>
        <w:t>me"</w:t>
      </w:r>
      <w:r w:rsidR="00F032A7">
        <w:rPr>
          <w:rStyle w:val="FootnoteReference"/>
          <w:i/>
        </w:rPr>
        <w:footnoteReference w:id="11"/>
      </w:r>
      <w:r w:rsidR="00CD652F" w:rsidRPr="00D21B14">
        <w:rPr>
          <w:i/>
        </w:rPr>
        <w:t>.</w:t>
      </w:r>
      <w:r w:rsidR="00CD73B0">
        <w:rPr>
          <w:i/>
        </w:rPr>
        <w:t xml:space="preserve"> </w:t>
      </w:r>
      <w:r w:rsidR="00CD652F" w:rsidRPr="00D21B14">
        <w:rPr>
          <w:i/>
        </w:rPr>
        <w:t>That</w:t>
      </w:r>
      <w:r w:rsidR="00CD73B0">
        <w:rPr>
          <w:i/>
        </w:rPr>
        <w:t xml:space="preserve"> </w:t>
      </w:r>
      <w:r w:rsidR="00CD652F" w:rsidRPr="00D21B14">
        <w:rPr>
          <w:i/>
        </w:rPr>
        <w:t>night,</w:t>
      </w:r>
      <w:r w:rsidR="00CD73B0">
        <w:rPr>
          <w:i/>
        </w:rPr>
        <w:t xml:space="preserve"> </w:t>
      </w:r>
      <w:r w:rsidR="00CD652F" w:rsidRPr="006A51B9">
        <w:rPr>
          <w:i/>
        </w:rPr>
        <w:t>Gavriel</w:t>
      </w:r>
      <w:r w:rsidR="00CD73B0">
        <w:rPr>
          <w:i/>
        </w:rPr>
        <w:t xml:space="preserve"> </w:t>
      </w:r>
      <w:r w:rsidR="00CD652F" w:rsidRPr="00D21B14">
        <w:rPr>
          <w:i/>
        </w:rPr>
        <w:t>came</w:t>
      </w:r>
      <w:r w:rsidR="00CD73B0">
        <w:rPr>
          <w:i/>
        </w:rPr>
        <w:t xml:space="preserve"> </w:t>
      </w:r>
      <w:r w:rsidR="00CD652F" w:rsidRPr="00D21B14">
        <w:rPr>
          <w:i/>
        </w:rPr>
        <w:t>and</w:t>
      </w:r>
      <w:r w:rsidR="00CD73B0">
        <w:rPr>
          <w:i/>
        </w:rPr>
        <w:t xml:space="preserve"> </w:t>
      </w:r>
      <w:r w:rsidR="00CD652F" w:rsidRPr="006A51B9">
        <w:rPr>
          <w:i/>
        </w:rPr>
        <w:t>taught</w:t>
      </w:r>
      <w:r w:rsidR="00CD73B0">
        <w:rPr>
          <w:i/>
        </w:rPr>
        <w:t xml:space="preserve"> </w:t>
      </w:r>
      <w:r w:rsidR="00CD652F" w:rsidRPr="00D21B14">
        <w:rPr>
          <w:i/>
        </w:rPr>
        <w:t>him</w:t>
      </w:r>
      <w:r w:rsidR="00CD73B0">
        <w:rPr>
          <w:i/>
        </w:rPr>
        <w:t xml:space="preserve"> </w:t>
      </w:r>
      <w:r w:rsidR="00CD652F" w:rsidRPr="006A51B9">
        <w:rPr>
          <w:i/>
        </w:rPr>
        <w:t>seventy</w:t>
      </w:r>
      <w:r w:rsidR="00CD73B0">
        <w:rPr>
          <w:i/>
        </w:rPr>
        <w:t xml:space="preserve"> </w:t>
      </w:r>
      <w:r w:rsidR="00CD652F" w:rsidRPr="00D21B14">
        <w:rPr>
          <w:i/>
        </w:rPr>
        <w:t>lan</w:t>
      </w:r>
      <w:r>
        <w:rPr>
          <w:i/>
        </w:rPr>
        <w:t>guages</w:t>
      </w:r>
      <w:r w:rsidR="00CD652F" w:rsidRPr="00D21B14">
        <w:rPr>
          <w:i/>
        </w:rPr>
        <w:t>.</w:t>
      </w:r>
      <w:r w:rsidR="00F032A7">
        <w:rPr>
          <w:rStyle w:val="FootnoteReference"/>
          <w:i/>
        </w:rPr>
        <w:footnoteReference w:id="12"/>
      </w:r>
    </w:p>
    <w:p w14:paraId="57173410" w14:textId="77777777" w:rsidR="00EB7ABE" w:rsidRDefault="00EB7ABE" w:rsidP="00CD652F">
      <w:pPr>
        <w:ind w:left="288" w:right="288"/>
        <w:rPr>
          <w:i/>
        </w:rPr>
      </w:pPr>
    </w:p>
    <w:p w14:paraId="30351B43" w14:textId="4ACB9A0F" w:rsidR="00EB7ABE" w:rsidRDefault="006B2709" w:rsidP="00CD652F">
      <w:r>
        <w:t>A</w:t>
      </w:r>
      <w:r w:rsidR="00CD73B0">
        <w:t xml:space="preserve"> </w:t>
      </w:r>
      <w:r>
        <w:rPr>
          <w:i/>
          <w:iCs/>
        </w:rPr>
        <w:t>keitz</w:t>
      </w:r>
      <w:r w:rsidR="00CD73B0">
        <w:t xml:space="preserve"> </w:t>
      </w:r>
      <w:r>
        <w:t>is</w:t>
      </w:r>
      <w:r w:rsidR="00CD73B0">
        <w:t xml:space="preserve"> </w:t>
      </w:r>
      <w:r>
        <w:t>an</w:t>
      </w:r>
      <w:r w:rsidR="00CD73B0">
        <w:t xml:space="preserve"> </w:t>
      </w:r>
      <w:r w:rsidRPr="006A51B9">
        <w:t>appointed</w:t>
      </w:r>
      <w:r w:rsidR="00CD73B0">
        <w:t xml:space="preserve"> </w:t>
      </w:r>
      <w:r w:rsidRPr="006A51B9">
        <w:t>time</w:t>
      </w:r>
      <w:r>
        <w:t>,</w:t>
      </w:r>
      <w:r w:rsidR="00CD73B0">
        <w:t xml:space="preserve"> </w:t>
      </w:r>
      <w:r>
        <w:t>a</w:t>
      </w:r>
      <w:r w:rsidR="00CD73B0">
        <w:t xml:space="preserve"> </w:t>
      </w:r>
      <w:r>
        <w:t>pre-designated</w:t>
      </w:r>
      <w:r w:rsidR="00CD73B0">
        <w:t xml:space="preserve"> </w:t>
      </w:r>
      <w:r>
        <w:t>immutable</w:t>
      </w:r>
      <w:r w:rsidR="00CD73B0">
        <w:t xml:space="preserve"> </w:t>
      </w:r>
      <w:r>
        <w:t>moment</w:t>
      </w:r>
      <w:r w:rsidR="00CD73B0">
        <w:t xml:space="preserve"> </w:t>
      </w:r>
      <w:r>
        <w:t>in</w:t>
      </w:r>
      <w:r w:rsidR="00CD73B0">
        <w:t xml:space="preserve"> </w:t>
      </w:r>
      <w:r w:rsidRPr="006A51B9">
        <w:t>Jewish</w:t>
      </w:r>
      <w:r w:rsidR="00CD73B0">
        <w:t xml:space="preserve"> </w:t>
      </w:r>
      <w:r>
        <w:t>history,</w:t>
      </w:r>
      <w:r w:rsidR="00CD73B0">
        <w:t xml:space="preserve"> </w:t>
      </w:r>
      <w:r>
        <w:t>and</w:t>
      </w:r>
      <w:r w:rsidR="00CD73B0">
        <w:t xml:space="preserve"> </w:t>
      </w:r>
      <w:r>
        <w:t>through</w:t>
      </w:r>
      <w:r w:rsidR="00CD73B0">
        <w:t xml:space="preserve"> </w:t>
      </w:r>
      <w:r>
        <w:t>that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some</w:t>
      </w:r>
      <w:r w:rsidR="00CD73B0">
        <w:t xml:space="preserve"> </w:t>
      </w:r>
      <w:r>
        <w:t>form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redemption</w:t>
      </w:r>
      <w:r w:rsidR="00CD73B0">
        <w:t xml:space="preserve"> </w:t>
      </w:r>
      <w:r>
        <w:rPr>
          <w:b/>
          <w:bCs/>
        </w:rPr>
        <w:t>MUST</w:t>
      </w:r>
      <w:r w:rsidR="00CD73B0">
        <w:t xml:space="preserve"> </w:t>
      </w:r>
      <w:r>
        <w:t>occur,</w:t>
      </w:r>
      <w:r w:rsidR="00CD73B0">
        <w:t xml:space="preserve"> </w:t>
      </w:r>
      <w:r>
        <w:t>even</w:t>
      </w:r>
      <w:r w:rsidR="00CD73B0">
        <w:t xml:space="preserve"> </w:t>
      </w:r>
      <w:r>
        <w:t>if</w:t>
      </w:r>
      <w:r w:rsidR="00CD73B0">
        <w:t xml:space="preserve"> </w:t>
      </w:r>
      <w:r>
        <w:t>history</w:t>
      </w:r>
      <w:r w:rsidR="00CD73B0">
        <w:t xml:space="preserve"> </w:t>
      </w:r>
      <w:r>
        <w:t>has</w:t>
      </w:r>
      <w:r w:rsidR="00CD73B0">
        <w:t xml:space="preserve"> </w:t>
      </w:r>
      <w:r>
        <w:t>to</w:t>
      </w:r>
      <w:r w:rsidR="00CD73B0">
        <w:t xml:space="preserve"> </w:t>
      </w:r>
      <w:r>
        <w:t>be</w:t>
      </w:r>
      <w:r w:rsidR="00CD73B0">
        <w:t xml:space="preserve"> </w:t>
      </w:r>
      <w:r>
        <w:t>turned</w:t>
      </w:r>
      <w:r w:rsidR="00CD73B0">
        <w:t xml:space="preserve"> </w:t>
      </w:r>
      <w:r>
        <w:t>upside</w:t>
      </w:r>
      <w:r w:rsidR="00CD73B0">
        <w:t xml:space="preserve"> </w:t>
      </w:r>
      <w:r>
        <w:t>down</w:t>
      </w:r>
      <w:r w:rsidR="00CD73B0">
        <w:t xml:space="preserve"> </w:t>
      </w:r>
      <w:r>
        <w:t>to</w:t>
      </w:r>
      <w:r w:rsidR="00CD73B0">
        <w:t xml:space="preserve"> </w:t>
      </w:r>
      <w:r>
        <w:t>bring</w:t>
      </w:r>
      <w:r w:rsidR="00CD73B0">
        <w:t xml:space="preserve"> </w:t>
      </w:r>
      <w:r>
        <w:t>it</w:t>
      </w:r>
      <w:r w:rsidR="00CD73B0">
        <w:t xml:space="preserve"> </w:t>
      </w:r>
      <w:r>
        <w:t>about.</w:t>
      </w:r>
      <w:r w:rsidR="00CD73B0">
        <w:t xml:space="preserve"> </w:t>
      </w:r>
      <w:r>
        <w:t>If</w:t>
      </w:r>
      <w:r w:rsidR="00CD73B0">
        <w:t xml:space="preserve"> </w:t>
      </w:r>
      <w:r>
        <w:t>need</w:t>
      </w:r>
      <w:r w:rsidR="00CD73B0">
        <w:t xml:space="preserve"> </w:t>
      </w:r>
      <w:r>
        <w:t>be,</w:t>
      </w:r>
      <w:r w:rsidR="00CD73B0">
        <w:t xml:space="preserve"> </w:t>
      </w:r>
      <w:r w:rsidRPr="006A51B9">
        <w:t>HaShem</w:t>
      </w:r>
      <w:r w:rsidR="00CD73B0">
        <w:t xml:space="preserve"> </w:t>
      </w:r>
      <w:r>
        <w:t>will</w:t>
      </w:r>
      <w:r w:rsidR="00CD73B0">
        <w:t xml:space="preserve"> </w:t>
      </w:r>
      <w:r>
        <w:t>have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6A51B9">
        <w:t>nation</w:t>
      </w:r>
      <w:r w:rsidR="00CD73B0">
        <w:t xml:space="preserve"> </w:t>
      </w:r>
      <w:r w:rsidRPr="006A51B9">
        <w:t>attack</w:t>
      </w:r>
      <w:r w:rsidR="00CD73B0">
        <w:t xml:space="preserve"> </w:t>
      </w:r>
      <w:r>
        <w:t>another,</w:t>
      </w:r>
      <w:r w:rsidR="00CD73B0">
        <w:t xml:space="preserve"> </w:t>
      </w:r>
      <w:r>
        <w:t>and</w:t>
      </w:r>
      <w:r w:rsidR="00CD73B0">
        <w:t xml:space="preserve"> </w:t>
      </w:r>
      <w:r>
        <w:t>trigger</w:t>
      </w:r>
      <w:r w:rsidR="00CD73B0">
        <w:t xml:space="preserve"> </w:t>
      </w:r>
      <w:r>
        <w:t>a</w:t>
      </w:r>
      <w:r w:rsidR="00CD73B0">
        <w:t xml:space="preserve"> </w:t>
      </w:r>
      <w:r>
        <w:t>war</w:t>
      </w:r>
      <w:r w:rsidR="00CD73B0">
        <w:t xml:space="preserve"> </w:t>
      </w:r>
      <w:r>
        <w:t>that</w:t>
      </w:r>
      <w:r w:rsidR="00CD73B0">
        <w:t xml:space="preserve"> </w:t>
      </w:r>
      <w:r>
        <w:t>involves</w:t>
      </w:r>
      <w:r w:rsidR="00CD73B0">
        <w:t xml:space="preserve"> </w:t>
      </w:r>
      <w:r>
        <w:t>massive</w:t>
      </w:r>
      <w:r w:rsidR="00CD73B0">
        <w:t xml:space="preserve"> </w:t>
      </w:r>
      <w:r>
        <w:t>armies</w:t>
      </w:r>
      <w:r w:rsidR="00CD73B0">
        <w:t xml:space="preserve"> </w:t>
      </w:r>
      <w:r>
        <w:t>and</w:t>
      </w:r>
      <w:r w:rsidR="00CD73B0">
        <w:t xml:space="preserve"> </w:t>
      </w:r>
      <w:r>
        <w:t>expenditures</w:t>
      </w:r>
      <w:r w:rsidR="00CD73B0">
        <w:t xml:space="preserve"> </w:t>
      </w:r>
      <w:r>
        <w:t>just</w:t>
      </w:r>
      <w:r w:rsidR="00CD73B0">
        <w:t xml:space="preserve"> </w:t>
      </w:r>
      <w:r>
        <w:t>to</w:t>
      </w:r>
      <w:r w:rsidR="00CD73B0">
        <w:t xml:space="preserve"> </w:t>
      </w:r>
      <w:r>
        <w:t>bring</w:t>
      </w:r>
      <w:r w:rsidR="00CD73B0">
        <w:t xml:space="preserve"> </w:t>
      </w:r>
      <w:r>
        <w:t>about</w:t>
      </w:r>
      <w:r w:rsidR="00CD73B0">
        <w:t xml:space="preserve"> </w:t>
      </w:r>
      <w:r>
        <w:t>a</w:t>
      </w:r>
      <w:r w:rsidR="00CD73B0">
        <w:t xml:space="preserve"> </w:t>
      </w:r>
      <w:r>
        <w:rPr>
          <w:i/>
          <w:iCs/>
        </w:rPr>
        <w:t>keitz</w:t>
      </w:r>
      <w:r>
        <w:t>,</w:t>
      </w:r>
      <w:r w:rsidR="00CD73B0">
        <w:t xml:space="preserve"> </w:t>
      </w:r>
      <w:r>
        <w:t>and</w:t>
      </w:r>
      <w:r w:rsidR="00CD73B0">
        <w:t xml:space="preserve"> </w:t>
      </w:r>
      <w:r>
        <w:t>this</w:t>
      </w:r>
      <w:r w:rsidR="00CD73B0">
        <w:t xml:space="preserve"> </w:t>
      </w:r>
      <w:r>
        <w:t>is</w:t>
      </w:r>
      <w:r w:rsidR="00CD73B0">
        <w:t xml:space="preserve"> </w:t>
      </w:r>
      <w:r>
        <w:t>what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Talmud</w:t>
      </w:r>
      <w:r w:rsidR="00CD73B0">
        <w:t xml:space="preserve"> </w:t>
      </w:r>
      <w:r>
        <w:t>means,</w:t>
      </w:r>
      <w:r w:rsidR="00CD73B0">
        <w:t xml:space="preserve"> </w:t>
      </w:r>
      <w:r>
        <w:t>or</w:t>
      </w:r>
      <w:r w:rsidR="00CD73B0">
        <w:t xml:space="preserve"> </w:t>
      </w:r>
      <w:r>
        <w:t>rather,</w:t>
      </w:r>
      <w:r w:rsidR="00CD73B0">
        <w:t xml:space="preserve"> </w:t>
      </w:r>
      <w:r>
        <w:t>warns.</w:t>
      </w:r>
    </w:p>
    <w:p w14:paraId="00639DD4" w14:textId="77777777" w:rsidR="00EB7ABE" w:rsidRDefault="00EB7ABE" w:rsidP="00CD652F"/>
    <w:p w14:paraId="08AA823F" w14:textId="318ED9AB" w:rsidR="00EB7ABE" w:rsidRDefault="00CD652F" w:rsidP="00CD652F">
      <w:pPr>
        <w:pStyle w:val="Heading1"/>
      </w:pPr>
      <w:bookmarkStart w:id="17" w:name="_Toc378789209"/>
      <w:bookmarkStart w:id="18" w:name="_Toc58870920"/>
      <w:bookmarkStart w:id="19" w:name="_Toc164983017"/>
      <w:r>
        <w:t>Meshichim</w:t>
      </w:r>
      <w:r w:rsidR="00CD73B0">
        <w:t xml:space="preserve"> </w:t>
      </w:r>
      <w:r w:rsidR="004D4B5B">
        <w:t>-</w:t>
      </w:r>
      <w:r w:rsidR="00CD73B0">
        <w:t xml:space="preserve"> </w:t>
      </w:r>
      <w:r w:rsidRPr="006A51B9">
        <w:t>Two</w:t>
      </w:r>
      <w:r w:rsidR="00CD73B0">
        <w:t xml:space="preserve"> </w:t>
      </w:r>
      <w:r>
        <w:t>Messiahs</w:t>
      </w:r>
      <w:bookmarkEnd w:id="17"/>
      <w:bookmarkEnd w:id="18"/>
      <w:bookmarkEnd w:id="19"/>
    </w:p>
    <w:p w14:paraId="10534F28" w14:textId="77777777" w:rsidR="00EB7ABE" w:rsidRDefault="00EB7ABE" w:rsidP="006A51B9"/>
    <w:p w14:paraId="67107016" w14:textId="25CE67F2" w:rsidR="00EB7ABE" w:rsidRDefault="00FB3EA5">
      <w:pPr>
        <w:tabs>
          <w:tab w:val="left" w:pos="10512"/>
          <w:tab w:val="left" w:pos="10800"/>
        </w:tabs>
      </w:pPr>
      <w:r>
        <w:t>This</w:t>
      </w:r>
      <w:r w:rsidR="00CD73B0">
        <w:t xml:space="preserve"> </w:t>
      </w:r>
      <w:r>
        <w:t>paper</w:t>
      </w:r>
      <w:r w:rsidR="00CD73B0">
        <w:t xml:space="preserve"> </w:t>
      </w:r>
      <w:r>
        <w:t>is</w:t>
      </w:r>
      <w:r w:rsidR="00CD73B0">
        <w:t xml:space="preserve"> </w:t>
      </w:r>
      <w:r>
        <w:t>an</w:t>
      </w:r>
      <w:r w:rsidR="00CD73B0">
        <w:t xml:space="preserve"> </w:t>
      </w:r>
      <w:r>
        <w:t>attempt</w:t>
      </w:r>
      <w:r w:rsidR="00CD73B0">
        <w:t xml:space="preserve"> </w:t>
      </w:r>
      <w:r>
        <w:t>to</w:t>
      </w:r>
      <w:r w:rsidR="00CD73B0">
        <w:t xml:space="preserve"> </w:t>
      </w:r>
      <w:r>
        <w:t>search</w:t>
      </w:r>
      <w:r w:rsidR="00CD73B0">
        <w:t xml:space="preserve"> </w:t>
      </w:r>
      <w:r>
        <w:t>out</w:t>
      </w:r>
      <w:r w:rsidR="00CD73B0">
        <w:t xml:space="preserve"> </w:t>
      </w:r>
      <w:r>
        <w:t>the</w:t>
      </w:r>
      <w:r w:rsidR="00CD73B0">
        <w:t xml:space="preserve"> </w:t>
      </w:r>
      <w:r>
        <w:t>messianic</w:t>
      </w:r>
      <w:r w:rsidR="00CD73B0">
        <w:t xml:space="preserve"> </w:t>
      </w:r>
      <w:r>
        <w:t>significance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Genesis</w:t>
      </w:r>
      <w:r w:rsidR="00CD73B0">
        <w:t xml:space="preserve"> </w:t>
      </w:r>
      <w:r>
        <w:t>account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 w:rsidR="00FC4145">
        <w:t>son</w:t>
      </w:r>
      <w:r w:rsidR="00CD73B0">
        <w:t xml:space="preserve"> </w:t>
      </w:r>
      <w:r w:rsidR="00FC4145">
        <w:t>of</w:t>
      </w:r>
      <w:r w:rsidR="00CD73B0">
        <w:t xml:space="preserve"> </w:t>
      </w:r>
      <w:r w:rsidR="00FC4145" w:rsidRPr="006A51B9">
        <w:t>Yaaqov</w:t>
      </w:r>
      <w:r>
        <w:t>.</w:t>
      </w:r>
      <w:r w:rsidR="00CD73B0">
        <w:t xml:space="preserve"> </w:t>
      </w:r>
      <w:r>
        <w:t>Yosef</w:t>
      </w:r>
      <w:r w:rsidR="00CD73B0">
        <w:t xml:space="preserve"> </w:t>
      </w:r>
      <w:r>
        <w:t>was</w:t>
      </w:r>
      <w:r w:rsidR="00CD73B0">
        <w:t xml:space="preserve"> </w:t>
      </w:r>
      <w:r>
        <w:t>a</w:t>
      </w:r>
      <w:r w:rsidR="00CD73B0">
        <w:t xml:space="preserve"> </w:t>
      </w:r>
      <w:r w:rsidRPr="006A51B9">
        <w:t>type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Mashiach</w:t>
      </w:r>
      <w:r>
        <w:t>.</w:t>
      </w:r>
      <w:r w:rsidR="00CD73B0">
        <w:t xml:space="preserve"> </w:t>
      </w:r>
      <w:r>
        <w:t>Yosef</w:t>
      </w:r>
      <w:r w:rsidR="00CD73B0">
        <w:t xml:space="preserve"> </w:t>
      </w:r>
      <w:r>
        <w:t>represented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and</w:t>
      </w:r>
      <w:r w:rsidR="00CD73B0">
        <w:t xml:space="preserve"> </w:t>
      </w:r>
      <w:r>
        <w:t>he</w:t>
      </w:r>
      <w:r w:rsidR="00CD73B0">
        <w:t xml:space="preserve"> </w:t>
      </w:r>
      <w:r>
        <w:t>will</w:t>
      </w:r>
      <w:r w:rsidR="00CD73B0">
        <w:t xml:space="preserve"> </w:t>
      </w:r>
      <w:r>
        <w:t>also</w:t>
      </w:r>
      <w:r w:rsidR="00CD73B0">
        <w:t xml:space="preserve"> </w:t>
      </w:r>
      <w:r>
        <w:t>represent</w:t>
      </w:r>
      <w:r w:rsidR="00CD73B0">
        <w:t xml:space="preserve"> </w:t>
      </w:r>
      <w:r w:rsidRPr="006A51B9">
        <w:t>Mashiach</w:t>
      </w:r>
      <w:r w:rsidR="00CD73B0">
        <w:t xml:space="preserve"> </w:t>
      </w:r>
      <w:r w:rsidR="00FC4145">
        <w:t>ben</w:t>
      </w:r>
      <w:r w:rsidR="00CD73B0">
        <w:t xml:space="preserve"> </w:t>
      </w:r>
      <w:r w:rsidR="00FC4145">
        <w:t>David</w:t>
      </w:r>
      <w:r>
        <w:t>.</w:t>
      </w:r>
    </w:p>
    <w:p w14:paraId="7CA8E048" w14:textId="77777777" w:rsidR="00EB7ABE" w:rsidRDefault="00EB7ABE">
      <w:pPr>
        <w:tabs>
          <w:tab w:val="left" w:pos="10512"/>
          <w:tab w:val="left" w:pos="10800"/>
        </w:tabs>
      </w:pPr>
    </w:p>
    <w:p w14:paraId="75B11C0B" w14:textId="4BCDEA93" w:rsidR="00EB7ABE" w:rsidRDefault="00FB3EA5">
      <w:pPr>
        <w:tabs>
          <w:tab w:val="left" w:pos="10512"/>
          <w:tab w:val="left" w:pos="10800"/>
        </w:tabs>
      </w:pP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can</w:t>
      </w:r>
      <w:r w:rsidR="00CD73B0">
        <w:t xml:space="preserve"> </w:t>
      </w:r>
      <w:r>
        <w:t>be</w:t>
      </w:r>
      <w:r w:rsidR="00CD73B0">
        <w:t xml:space="preserve"> </w:t>
      </w:r>
      <w:r>
        <w:t>seen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life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ben</w:t>
      </w:r>
      <w:r w:rsidR="00CD73B0">
        <w:t xml:space="preserve"> </w:t>
      </w:r>
      <w:r w:rsidR="00FC4145" w:rsidRPr="006A51B9">
        <w:t>Yaakov</w:t>
      </w:r>
      <w:r w:rsidR="00CD73B0">
        <w:t xml:space="preserve"> </w:t>
      </w:r>
      <w:r>
        <w:t>until</w:t>
      </w:r>
      <w:r w:rsidR="00CD73B0">
        <w:t xml:space="preserve"> </w:t>
      </w:r>
      <w:r>
        <w:t>he</w:t>
      </w:r>
      <w:r w:rsidR="00CD73B0">
        <w:t xml:space="preserve"> </w:t>
      </w:r>
      <w:r>
        <w:t>is</w:t>
      </w:r>
      <w:r w:rsidR="00CD73B0">
        <w:t xml:space="preserve"> </w:t>
      </w:r>
      <w:r>
        <w:t>r</w:t>
      </w:r>
      <w:r w:rsidR="00FC4145">
        <w:t>emoved</w:t>
      </w:r>
      <w:r w:rsidR="00CD73B0">
        <w:t xml:space="preserve"> </w:t>
      </w:r>
      <w:r w:rsidR="00FC4145">
        <w:t>from</w:t>
      </w:r>
      <w:r w:rsidR="00CD73B0">
        <w:t xml:space="preserve"> </w:t>
      </w:r>
      <w:r w:rsidR="00FC4145">
        <w:t>the</w:t>
      </w:r>
      <w:r w:rsidR="00CD73B0">
        <w:t xml:space="preserve"> </w:t>
      </w:r>
      <w:r w:rsidR="00FC4145">
        <w:t>prison</w:t>
      </w:r>
      <w:r w:rsidR="00CD73B0">
        <w:t xml:space="preserve"> </w:t>
      </w:r>
      <w:r w:rsidR="00FC4145">
        <w:t>by</w:t>
      </w:r>
      <w:r w:rsidR="00CD73B0">
        <w:t xml:space="preserve"> </w:t>
      </w:r>
      <w:r w:rsidR="00FC4145">
        <w:t>Paro</w:t>
      </w:r>
      <w:r>
        <w:t>.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David</w:t>
      </w:r>
      <w:r w:rsidR="00CD73B0">
        <w:t xml:space="preserve"> </w:t>
      </w:r>
      <w:r>
        <w:t>can</w:t>
      </w:r>
      <w:r w:rsidR="00CD73B0">
        <w:t xml:space="preserve"> </w:t>
      </w:r>
      <w:r>
        <w:t>be</w:t>
      </w:r>
      <w:r w:rsidR="00CD73B0">
        <w:t xml:space="preserve"> </w:t>
      </w:r>
      <w:r>
        <w:t>seen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life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ben</w:t>
      </w:r>
      <w:r w:rsidR="00CD73B0">
        <w:t xml:space="preserve"> </w:t>
      </w:r>
      <w:r w:rsidR="00FC4145" w:rsidRPr="006A51B9">
        <w:t>Yaakov</w:t>
      </w:r>
      <w:r w:rsidR="00CD73B0">
        <w:t xml:space="preserve"> </w:t>
      </w: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he</w:t>
      </w:r>
      <w:r w:rsidR="00CD73B0">
        <w:t xml:space="preserve"> </w:t>
      </w:r>
      <w:r>
        <w:t>is</w:t>
      </w:r>
      <w:r w:rsidR="00CD73B0">
        <w:t xml:space="preserve"> </w:t>
      </w:r>
      <w:r>
        <w:t>cr</w:t>
      </w:r>
      <w:r w:rsidR="00FC4145">
        <w:t>owned</w:t>
      </w:r>
      <w:r w:rsidR="00CD73B0">
        <w:t xml:space="preserve"> </w:t>
      </w:r>
      <w:r w:rsidR="00FC4145">
        <w:t>king,</w:t>
      </w:r>
      <w:r w:rsidR="00CD73B0">
        <w:t xml:space="preserve"> </w:t>
      </w:r>
      <w:r w:rsidR="00FC4145">
        <w:t>second</w:t>
      </w:r>
      <w:r w:rsidR="00CD73B0">
        <w:t xml:space="preserve"> </w:t>
      </w:r>
      <w:r w:rsidR="00FC4145">
        <w:t>only</w:t>
      </w:r>
      <w:r w:rsidR="00CD73B0">
        <w:t xml:space="preserve"> </w:t>
      </w:r>
      <w:r w:rsidR="00FC4145">
        <w:t>to</w:t>
      </w:r>
      <w:r w:rsidR="00CD73B0">
        <w:t xml:space="preserve"> </w:t>
      </w:r>
      <w:r w:rsidR="00FC4145">
        <w:t>Paro.</w:t>
      </w:r>
    </w:p>
    <w:p w14:paraId="268DD5CC" w14:textId="77777777" w:rsidR="00EB7ABE" w:rsidRDefault="00EB7ABE">
      <w:pPr>
        <w:tabs>
          <w:tab w:val="left" w:pos="10512"/>
          <w:tab w:val="left" w:pos="10800"/>
        </w:tabs>
      </w:pPr>
    </w:p>
    <w:p w14:paraId="2A4FBA11" w14:textId="5FB539B7" w:rsidR="000B73B5" w:rsidRDefault="008463AA">
      <w:pPr>
        <w:tabs>
          <w:tab w:val="left" w:pos="10512"/>
          <w:tab w:val="left" w:pos="10800"/>
        </w:tabs>
      </w:pPr>
      <w:r>
        <w:t>Lets</w:t>
      </w:r>
      <w:r w:rsidR="00CD73B0">
        <w:t xml:space="preserve"> </w:t>
      </w:r>
      <w:r>
        <w:t>start</w:t>
      </w:r>
      <w:r w:rsidR="00CD73B0">
        <w:t xml:space="preserve"> </w:t>
      </w:r>
      <w:r>
        <w:t>by</w:t>
      </w:r>
      <w:r w:rsidR="00CD73B0">
        <w:t xml:space="preserve"> </w:t>
      </w:r>
      <w:r>
        <w:t>comparing</w:t>
      </w:r>
      <w:r w:rsidR="00CD73B0">
        <w:t xml:space="preserve"> </w:t>
      </w:r>
      <w:r>
        <w:t>what</w:t>
      </w:r>
      <w:r w:rsidR="00CD73B0">
        <w:t xml:space="preserve"> </w:t>
      </w:r>
      <w:r>
        <w:t>the</w:t>
      </w:r>
      <w:r w:rsidR="00CD73B0">
        <w:t xml:space="preserve"> </w:t>
      </w:r>
      <w:r>
        <w:t>Torah</w:t>
      </w:r>
      <w:r w:rsidR="00CD73B0">
        <w:t xml:space="preserve"> </w:t>
      </w:r>
      <w:r>
        <w:t>tells</w:t>
      </w:r>
      <w:r w:rsidR="00CD73B0">
        <w:t xml:space="preserve"> </w:t>
      </w:r>
      <w:r>
        <w:t>us</w:t>
      </w:r>
      <w:r w:rsidR="00CD73B0">
        <w:t xml:space="preserve"> </w:t>
      </w:r>
      <w:r>
        <w:t>about</w:t>
      </w:r>
      <w:r w:rsidR="00CD73B0">
        <w:t xml:space="preserve"> </w:t>
      </w:r>
      <w:r>
        <w:t>Yosef</w:t>
      </w:r>
      <w:r w:rsidR="00CD73B0">
        <w:t xml:space="preserve"> </w:t>
      </w:r>
      <w:r>
        <w:t>ben</w:t>
      </w:r>
      <w:r w:rsidR="00CD73B0">
        <w:t xml:space="preserve"> </w:t>
      </w:r>
      <w:r w:rsidRPr="006A51B9">
        <w:t>Yaaqov</w:t>
      </w:r>
      <w:r w:rsidR="00CD73B0">
        <w:t xml:space="preserve"> </w:t>
      </w:r>
      <w:r>
        <w:t>and</w:t>
      </w:r>
      <w:r w:rsidR="00CD73B0">
        <w:t xml:space="preserve"> </w:t>
      </w:r>
      <w:r>
        <w:t>what</w:t>
      </w:r>
      <w:r w:rsidR="00CD73B0">
        <w:t xml:space="preserve"> </w:t>
      </w:r>
      <w:r>
        <w:t>we</w:t>
      </w:r>
      <w:r w:rsidR="00CD73B0">
        <w:t xml:space="preserve"> </w:t>
      </w:r>
      <w:r>
        <w:t>read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Nazarean</w:t>
      </w:r>
      <w:r w:rsidR="00CD73B0">
        <w:t xml:space="preserve"> </w:t>
      </w:r>
      <w:r>
        <w:t>Codicil</w:t>
      </w:r>
      <w:r w:rsidR="00C93FB2">
        <w:rPr>
          <w:rStyle w:val="FootnoteReference"/>
        </w:rPr>
        <w:footnoteReference w:id="13"/>
      </w:r>
      <w:r w:rsidR="00CD73B0">
        <w:t xml:space="preserve"> </w:t>
      </w:r>
      <w:r>
        <w:t>about</w:t>
      </w:r>
      <w:r w:rsidR="00CD73B0">
        <w:t xml:space="preserve"> </w:t>
      </w:r>
      <w:r w:rsidRPr="006A51B9">
        <w:t>Yeshua</w:t>
      </w:r>
      <w:r w:rsidR="00CD73B0">
        <w:t xml:space="preserve"> </w:t>
      </w:r>
      <w:r>
        <w:t>–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Mashiach</w:t>
      </w:r>
      <w:r>
        <w:t>.</w:t>
      </w:r>
      <w:r w:rsidR="00CD73B0">
        <w:t xml:space="preserve"> </w:t>
      </w:r>
      <w:r w:rsidR="00FC4145">
        <w:t>Notice</w:t>
      </w:r>
      <w:r w:rsidR="00CD73B0">
        <w:t xml:space="preserve"> </w:t>
      </w:r>
      <w:r w:rsidR="00FC4145">
        <w:t>that</w:t>
      </w:r>
      <w:r w:rsidR="00CD73B0">
        <w:t xml:space="preserve"> </w:t>
      </w:r>
      <w:r w:rsidR="00FC4145">
        <w:t>it</w:t>
      </w:r>
      <w:r w:rsidR="00CD73B0">
        <w:t xml:space="preserve"> </w:t>
      </w:r>
      <w:r w:rsidR="00FC4145">
        <w:t>seems</w:t>
      </w:r>
      <w:r w:rsidR="00CD73B0">
        <w:t xml:space="preserve"> </w:t>
      </w:r>
      <w:r w:rsidR="00FC4145">
        <w:t>as</w:t>
      </w:r>
      <w:r w:rsidR="00CD73B0">
        <w:t xml:space="preserve"> </w:t>
      </w:r>
      <w:r w:rsidR="00FC4145">
        <w:t>though</w:t>
      </w:r>
      <w:r w:rsidR="00CD73B0">
        <w:t xml:space="preserve"> </w:t>
      </w:r>
      <w:r w:rsidR="00FC4145">
        <w:t>these</w:t>
      </w:r>
      <w:r w:rsidR="00CD73B0">
        <w:t xml:space="preserve"> </w:t>
      </w:r>
      <w:r w:rsidR="00FC4145" w:rsidRPr="006A51B9">
        <w:t>two</w:t>
      </w:r>
      <w:r w:rsidR="00CD73B0">
        <w:t xml:space="preserve"> </w:t>
      </w:r>
      <w:r w:rsidR="00FC4145">
        <w:t>persons</w:t>
      </w:r>
      <w:r w:rsidR="00CD73B0">
        <w:t xml:space="preserve"> </w:t>
      </w:r>
      <w:r w:rsidR="00FC4145">
        <w:t>are</w:t>
      </w:r>
      <w:r w:rsidR="00CD73B0">
        <w:t xml:space="preserve"> </w:t>
      </w:r>
      <w:r w:rsidR="00FC4145">
        <w:t>really</w:t>
      </w:r>
      <w:r w:rsidR="00CD73B0">
        <w:t xml:space="preserve"> </w:t>
      </w:r>
      <w:r w:rsidR="00FC4145">
        <w:t>just</w:t>
      </w:r>
      <w:r w:rsidR="00CD73B0">
        <w:t xml:space="preserve"> </w:t>
      </w:r>
      <w:r w:rsidR="00FC4145" w:rsidRPr="006A51B9">
        <w:t>one</w:t>
      </w:r>
      <w:r w:rsidR="00CD73B0">
        <w:t xml:space="preserve"> </w:t>
      </w:r>
      <w:r w:rsidR="00FC4145">
        <w:t>person.</w:t>
      </w:r>
    </w:p>
    <w:p w14:paraId="13C8A239" w14:textId="77777777" w:rsidR="00FC4145" w:rsidRDefault="00FC4145">
      <w:pPr>
        <w:tabs>
          <w:tab w:val="left" w:pos="10512"/>
          <w:tab w:val="left" w:pos="10800"/>
        </w:tabs>
        <w:sectPr w:rsidR="00FC4145" w:rsidSect="00DA356C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26"/>
          <w15:footnoteColumns w:val="1"/>
        </w:sectPr>
      </w:pPr>
    </w:p>
    <w:p w14:paraId="13042141" w14:textId="77777777" w:rsidR="000B73B5" w:rsidRDefault="000B73B5">
      <w:pPr>
        <w:tabs>
          <w:tab w:val="left" w:pos="10512"/>
          <w:tab w:val="left" w:pos="10800"/>
        </w:tabs>
      </w:pPr>
    </w:p>
    <w:p w14:paraId="207C651A" w14:textId="77777777" w:rsidR="000B73B5" w:rsidRDefault="000B73B5">
      <w:pPr>
        <w:tabs>
          <w:tab w:val="left" w:pos="10512"/>
          <w:tab w:val="left" w:pos="10800"/>
        </w:tabs>
      </w:pPr>
    </w:p>
    <w:p w14:paraId="5F3F498B" w14:textId="45EB4E8C" w:rsidR="000B73B5" w:rsidRDefault="00FB3EA5">
      <w:pPr>
        <w:pStyle w:val="Heading1"/>
      </w:pPr>
      <w:bookmarkStart w:id="20" w:name="_Toc57300375"/>
      <w:bookmarkStart w:id="21" w:name="_Toc57300494"/>
      <w:bookmarkStart w:id="22" w:name="_Toc57300639"/>
      <w:bookmarkStart w:id="23" w:name="_Toc57300742"/>
      <w:bookmarkStart w:id="24" w:name="_Toc57300805"/>
      <w:bookmarkStart w:id="25" w:name="_Toc378789210"/>
      <w:bookmarkStart w:id="26" w:name="_Toc58870921"/>
      <w:bookmarkStart w:id="27" w:name="_Toc164983018"/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vs.</w:t>
      </w:r>
      <w:r w:rsidR="00CD73B0">
        <w:t xml:space="preserve"> </w:t>
      </w:r>
      <w:r>
        <w:t>Yosef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3CCC1B7" w14:textId="77777777" w:rsidR="00FB3EA5" w:rsidRDefault="00FB3EA5">
      <w:pPr>
        <w:tabs>
          <w:tab w:val="left" w:pos="10512"/>
          <w:tab w:val="left" w:pos="10800"/>
        </w:tabs>
      </w:pPr>
    </w:p>
    <w:p w14:paraId="34A40FA4" w14:textId="4A064A6B" w:rsidR="00315E53" w:rsidRDefault="00315E53" w:rsidP="00315E53">
      <w:pPr>
        <w:tabs>
          <w:tab w:val="left" w:pos="10512"/>
          <w:tab w:val="left" w:pos="10800"/>
        </w:tabs>
        <w:jc w:val="center"/>
      </w:pPr>
      <w:r w:rsidRPr="00315E53">
        <w:rPr>
          <w:b/>
          <w:bCs/>
        </w:rPr>
        <w:t>“And</w:t>
      </w:r>
      <w:r w:rsidR="00CD73B0">
        <w:rPr>
          <w:b/>
          <w:bCs/>
        </w:rPr>
        <w:t xml:space="preserve"> </w:t>
      </w:r>
      <w:r w:rsidRPr="00315E53">
        <w:rPr>
          <w:b/>
          <w:bCs/>
        </w:rPr>
        <w:t>Yose</w:t>
      </w:r>
      <w:r>
        <w:rPr>
          <w:b/>
          <w:bCs/>
        </w:rPr>
        <w:t>f</w:t>
      </w:r>
      <w:r w:rsidR="00CD73B0">
        <w:rPr>
          <w:b/>
          <w:bCs/>
        </w:rPr>
        <w:t xml:space="preserve"> </w:t>
      </w:r>
      <w:r w:rsidRPr="00315E53">
        <w:rPr>
          <w:b/>
          <w:bCs/>
        </w:rPr>
        <w:t>recognized</w:t>
      </w:r>
      <w:r w:rsidR="00CD73B0">
        <w:rPr>
          <w:b/>
          <w:bCs/>
        </w:rPr>
        <w:t xml:space="preserve"> </w:t>
      </w:r>
      <w:r w:rsidRPr="00315E53">
        <w:rPr>
          <w:b/>
          <w:bCs/>
        </w:rPr>
        <w:t>his</w:t>
      </w:r>
      <w:r w:rsidR="00CD73B0">
        <w:rPr>
          <w:b/>
          <w:bCs/>
        </w:rPr>
        <w:t xml:space="preserve"> </w:t>
      </w:r>
      <w:r w:rsidRPr="00315E53">
        <w:rPr>
          <w:b/>
          <w:bCs/>
        </w:rPr>
        <w:t>brothers,</w:t>
      </w:r>
      <w:r w:rsidR="00CD73B0">
        <w:rPr>
          <w:b/>
          <w:bCs/>
        </w:rPr>
        <w:t xml:space="preserve"> </w:t>
      </w:r>
      <w:r w:rsidRPr="00315E53">
        <w:rPr>
          <w:b/>
          <w:bCs/>
        </w:rPr>
        <w:t>but</w:t>
      </w:r>
      <w:r w:rsidR="00CD73B0">
        <w:rPr>
          <w:b/>
          <w:bCs/>
        </w:rPr>
        <w:t xml:space="preserve"> </w:t>
      </w:r>
      <w:r w:rsidRPr="00315E53">
        <w:rPr>
          <w:b/>
          <w:bCs/>
        </w:rPr>
        <w:t>they</w:t>
      </w:r>
      <w:r w:rsidR="00CD73B0">
        <w:rPr>
          <w:b/>
          <w:bCs/>
        </w:rPr>
        <w:t xml:space="preserve"> </w:t>
      </w:r>
      <w:r w:rsidRPr="00315E53">
        <w:rPr>
          <w:b/>
          <w:bCs/>
        </w:rPr>
        <w:t>did</w:t>
      </w:r>
      <w:r w:rsidR="00CD73B0">
        <w:rPr>
          <w:b/>
          <w:bCs/>
        </w:rPr>
        <w:t xml:space="preserve"> </w:t>
      </w:r>
      <w:r w:rsidRPr="00315E53">
        <w:rPr>
          <w:b/>
          <w:bCs/>
        </w:rPr>
        <w:t>not</w:t>
      </w:r>
      <w:r w:rsidR="00CD73B0">
        <w:rPr>
          <w:b/>
          <w:bCs/>
        </w:rPr>
        <w:t xml:space="preserve"> </w:t>
      </w:r>
      <w:r w:rsidRPr="00315E53">
        <w:rPr>
          <w:b/>
          <w:bCs/>
        </w:rPr>
        <w:t>recognize</w:t>
      </w:r>
      <w:r w:rsidR="00CD73B0">
        <w:rPr>
          <w:b/>
          <w:bCs/>
        </w:rPr>
        <w:t xml:space="preserve"> </w:t>
      </w:r>
      <w:r w:rsidRPr="00315E53">
        <w:rPr>
          <w:b/>
          <w:bCs/>
        </w:rPr>
        <w:t>him”.</w:t>
      </w:r>
    </w:p>
    <w:p w14:paraId="29EDFDC9" w14:textId="77777777" w:rsidR="00315E53" w:rsidRDefault="00315E53">
      <w:pPr>
        <w:tabs>
          <w:tab w:val="left" w:pos="10512"/>
          <w:tab w:val="left" w:pos="108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90"/>
        <w:gridCol w:w="5212"/>
      </w:tblGrid>
      <w:tr w:rsidR="00FB3EA5" w:rsidRPr="002A5DC1" w14:paraId="7FEF0159" w14:textId="77777777" w:rsidTr="006B2780">
        <w:trPr>
          <w:cantSplit/>
        </w:trPr>
        <w:tc>
          <w:tcPr>
            <w:tcW w:w="0" w:type="auto"/>
          </w:tcPr>
          <w:p w14:paraId="45A845D4" w14:textId="6581B0CB" w:rsidR="004E21EE" w:rsidRPr="002A5DC1" w:rsidRDefault="00FB3EA5" w:rsidP="002A5DC1">
            <w:pPr>
              <w:jc w:val="center"/>
              <w:rPr>
                <w:b/>
                <w:color w:val="C0504D"/>
                <w:sz w:val="28"/>
                <w:szCs w:val="28"/>
              </w:rPr>
            </w:pPr>
            <w:bookmarkStart w:id="28" w:name="_Toc57300376"/>
            <w:bookmarkStart w:id="29" w:name="_Toc57300495"/>
            <w:r w:rsidRPr="002A5DC1">
              <w:rPr>
                <w:b/>
                <w:color w:val="C0504D"/>
                <w:sz w:val="28"/>
                <w:szCs w:val="28"/>
              </w:rPr>
              <w:t>Mashiach</w:t>
            </w:r>
            <w:r w:rsidR="00CD73B0">
              <w:rPr>
                <w:b/>
                <w:color w:val="C0504D"/>
                <w:sz w:val="28"/>
                <w:szCs w:val="28"/>
              </w:rPr>
              <w:t xml:space="preserve"> </w:t>
            </w:r>
            <w:r w:rsidRPr="002A5DC1">
              <w:rPr>
                <w:b/>
                <w:color w:val="C0504D"/>
                <w:sz w:val="28"/>
                <w:szCs w:val="28"/>
              </w:rPr>
              <w:t>ben</w:t>
            </w:r>
            <w:r w:rsidR="00CD73B0">
              <w:rPr>
                <w:b/>
                <w:color w:val="C0504D"/>
                <w:sz w:val="28"/>
                <w:szCs w:val="28"/>
              </w:rPr>
              <w:t xml:space="preserve"> </w:t>
            </w:r>
            <w:r w:rsidRPr="002A5DC1">
              <w:rPr>
                <w:b/>
                <w:color w:val="C0504D"/>
                <w:sz w:val="28"/>
                <w:szCs w:val="28"/>
              </w:rPr>
              <w:t>Yosef</w:t>
            </w:r>
            <w:bookmarkEnd w:id="28"/>
            <w:bookmarkEnd w:id="29"/>
          </w:p>
        </w:tc>
        <w:tc>
          <w:tcPr>
            <w:tcW w:w="0" w:type="auto"/>
          </w:tcPr>
          <w:p w14:paraId="638BA969" w14:textId="77777777" w:rsidR="00FB3EA5" w:rsidRPr="002A5DC1" w:rsidRDefault="00FB3EA5">
            <w:pPr>
              <w:jc w:val="center"/>
              <w:rPr>
                <w:b/>
                <w:color w:val="C0504D"/>
                <w:sz w:val="28"/>
                <w:szCs w:val="28"/>
              </w:rPr>
            </w:pPr>
            <w:r w:rsidRPr="002A5DC1">
              <w:rPr>
                <w:b/>
                <w:color w:val="C0504D"/>
                <w:sz w:val="28"/>
                <w:szCs w:val="28"/>
              </w:rPr>
              <w:t>Yosef</w:t>
            </w:r>
          </w:p>
        </w:tc>
      </w:tr>
      <w:tr w:rsidR="00747D5B" w14:paraId="4FFA83A1" w14:textId="77777777" w:rsidTr="006B2780">
        <w:trPr>
          <w:cantSplit/>
        </w:trPr>
        <w:tc>
          <w:tcPr>
            <w:tcW w:w="0" w:type="auto"/>
          </w:tcPr>
          <w:p w14:paraId="0F13BC3B" w14:textId="3DF01DEF" w:rsidR="00747D5B" w:rsidRDefault="00747D5B" w:rsidP="00FB3EA5">
            <w:r w:rsidRPr="006A51B9">
              <w:t>Mashiach</w:t>
            </w:r>
            <w:r w:rsidR="00CD73B0">
              <w:t xml:space="preserve"> </w:t>
            </w:r>
            <w:r>
              <w:t>ben</w:t>
            </w:r>
            <w:r w:rsidR="00CD73B0">
              <w:t xml:space="preserve"> </w:t>
            </w:r>
            <w:r>
              <w:t>Yosef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firstborn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 w:rsidRPr="006A51B9">
              <w:t>HaShem</w:t>
            </w:r>
            <w:r>
              <w:t>’s</w:t>
            </w:r>
            <w:r w:rsidR="00CD73B0">
              <w:t xml:space="preserve"> </w:t>
            </w:r>
            <w:r>
              <w:t>beloved</w:t>
            </w:r>
            <w:r w:rsidR="00CD73B0">
              <w:t xml:space="preserve"> </w:t>
            </w:r>
            <w:r>
              <w:t>Israel</w:t>
            </w:r>
            <w:r w:rsidR="00CD73B0">
              <w:t xml:space="preserve"> </w:t>
            </w:r>
            <w:r>
              <w:t>who</w:t>
            </w:r>
            <w:r w:rsidR="00CD73B0">
              <w:t xml:space="preserve"> </w:t>
            </w:r>
            <w:r>
              <w:t>is</w:t>
            </w:r>
            <w:r w:rsidR="00CD73B0">
              <w:t xml:space="preserve"> </w:t>
            </w:r>
            <w:r>
              <w:t>likened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bride.</w:t>
            </w:r>
          </w:p>
        </w:tc>
        <w:tc>
          <w:tcPr>
            <w:tcW w:w="0" w:type="auto"/>
          </w:tcPr>
          <w:p w14:paraId="0328D185" w14:textId="3A6041F1" w:rsidR="00747D5B" w:rsidRDefault="00747D5B" w:rsidP="00FB3EA5">
            <w:r>
              <w:t>Yosef</w:t>
            </w:r>
            <w:r w:rsidR="00CD73B0">
              <w:t xml:space="preserve"> </w:t>
            </w:r>
            <w:r>
              <w:t>HaTzadik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firstborn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 w:rsidRPr="006A51B9">
              <w:t>Yaaqov</w:t>
            </w:r>
            <w:r>
              <w:t>’s</w:t>
            </w:r>
            <w:r w:rsidR="00CD73B0">
              <w:t xml:space="preserve"> </w:t>
            </w:r>
            <w:r>
              <w:t>beloved</w:t>
            </w:r>
            <w:r w:rsidR="00CD73B0">
              <w:t xml:space="preserve"> </w:t>
            </w:r>
            <w:r w:rsidRPr="006A51B9">
              <w:t>Rachel</w:t>
            </w:r>
            <w:r>
              <w:t>.</w:t>
            </w:r>
          </w:p>
        </w:tc>
      </w:tr>
      <w:tr w:rsidR="002A5DC1" w14:paraId="1EF8F0B8" w14:textId="77777777" w:rsidTr="006B2780">
        <w:trPr>
          <w:cantSplit/>
        </w:trPr>
        <w:tc>
          <w:tcPr>
            <w:tcW w:w="0" w:type="auto"/>
          </w:tcPr>
          <w:p w14:paraId="58765B88" w14:textId="77777777" w:rsidR="002A5DC1" w:rsidRPr="006A51B9" w:rsidRDefault="002A5DC1" w:rsidP="00FB3EA5"/>
        </w:tc>
        <w:tc>
          <w:tcPr>
            <w:tcW w:w="0" w:type="auto"/>
          </w:tcPr>
          <w:p w14:paraId="4FA24334" w14:textId="77777777" w:rsidR="002A5DC1" w:rsidRDefault="002A5DC1" w:rsidP="00FB3EA5"/>
        </w:tc>
      </w:tr>
      <w:tr w:rsidR="001946EA" w14:paraId="72F967A6" w14:textId="77777777" w:rsidTr="006B2780">
        <w:trPr>
          <w:cantSplit/>
        </w:trPr>
        <w:tc>
          <w:tcPr>
            <w:tcW w:w="0" w:type="auto"/>
          </w:tcPr>
          <w:p w14:paraId="589886B0" w14:textId="64850134" w:rsidR="001946EA" w:rsidRDefault="001946EA" w:rsidP="00FB3EA5">
            <w:r w:rsidRPr="006A51B9">
              <w:t>Mashiach</w:t>
            </w:r>
            <w:r w:rsidR="00CD73B0">
              <w:t xml:space="preserve"> </w:t>
            </w:r>
            <w:r>
              <w:t>ben</w:t>
            </w:r>
            <w:r w:rsidR="00CD73B0">
              <w:t xml:space="preserve"> </w:t>
            </w:r>
            <w:r>
              <w:t>Yosef’s</w:t>
            </w:r>
            <w:r w:rsidR="00CD73B0">
              <w:t xml:space="preserve"> </w:t>
            </w:r>
            <w:r>
              <w:t>life</w:t>
            </w:r>
            <w:r w:rsidR="00CD73B0">
              <w:t xml:space="preserve"> </w:t>
            </w:r>
            <w:r>
              <w:t>begins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ends</w:t>
            </w:r>
            <w:r w:rsidR="00CD73B0">
              <w:t xml:space="preserve"> </w:t>
            </w:r>
            <w:r>
              <w:t>with</w:t>
            </w:r>
            <w:r w:rsidR="00CD73B0">
              <w:t xml:space="preserve"> </w:t>
            </w:r>
            <w:r>
              <w:t>prophecy.</w:t>
            </w:r>
          </w:p>
        </w:tc>
        <w:tc>
          <w:tcPr>
            <w:tcW w:w="0" w:type="auto"/>
          </w:tcPr>
          <w:p w14:paraId="6E73FE8D" w14:textId="205CD44C" w:rsidR="001946EA" w:rsidRDefault="001946EA" w:rsidP="00FB3EA5">
            <w:r>
              <w:t>Yosef</w:t>
            </w:r>
            <w:r w:rsidR="00CD73B0">
              <w:t xml:space="preserve"> </w:t>
            </w:r>
            <w:r>
              <w:t>HaTzadik’s</w:t>
            </w:r>
            <w:r w:rsidR="00CD73B0">
              <w:t xml:space="preserve"> </w:t>
            </w:r>
            <w:r>
              <w:t>life,</w:t>
            </w:r>
            <w:r w:rsidR="00CD73B0">
              <w:t xml:space="preserve"> </w:t>
            </w:r>
            <w:r>
              <w:t>as</w:t>
            </w:r>
            <w:r w:rsidR="00CD73B0">
              <w:t xml:space="preserve"> </w:t>
            </w:r>
            <w:r>
              <w:t>depicted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Torah,</w:t>
            </w:r>
            <w:r w:rsidR="00CD73B0">
              <w:t xml:space="preserve"> </w:t>
            </w:r>
            <w:r>
              <w:t>begins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ends</w:t>
            </w:r>
            <w:r w:rsidR="00CD73B0">
              <w:t xml:space="preserve"> </w:t>
            </w:r>
            <w:r>
              <w:t>with</w:t>
            </w:r>
            <w:r w:rsidR="00CD73B0">
              <w:t xml:space="preserve"> </w:t>
            </w:r>
            <w:r>
              <w:t>prophetic</w:t>
            </w:r>
            <w:r w:rsidR="00CD73B0">
              <w:t xml:space="preserve"> </w:t>
            </w:r>
            <w:r w:rsidRPr="006A51B9">
              <w:t>dreams</w:t>
            </w:r>
            <w:r>
              <w:t>.</w:t>
            </w:r>
          </w:p>
        </w:tc>
      </w:tr>
      <w:tr w:rsidR="002A5DC1" w14:paraId="641BE9E1" w14:textId="77777777" w:rsidTr="006B2780">
        <w:trPr>
          <w:cantSplit/>
        </w:trPr>
        <w:tc>
          <w:tcPr>
            <w:tcW w:w="0" w:type="auto"/>
          </w:tcPr>
          <w:p w14:paraId="50033072" w14:textId="77777777" w:rsidR="002A5DC1" w:rsidRPr="006A51B9" w:rsidRDefault="002A5DC1" w:rsidP="00FB3EA5"/>
        </w:tc>
        <w:tc>
          <w:tcPr>
            <w:tcW w:w="0" w:type="auto"/>
          </w:tcPr>
          <w:p w14:paraId="25666420" w14:textId="77777777" w:rsidR="002A5DC1" w:rsidRDefault="002A5DC1" w:rsidP="00FB3EA5"/>
        </w:tc>
      </w:tr>
      <w:tr w:rsidR="004518E0" w14:paraId="2F250CFE" w14:textId="77777777" w:rsidTr="006B2780">
        <w:trPr>
          <w:cantSplit/>
        </w:trPr>
        <w:tc>
          <w:tcPr>
            <w:tcW w:w="0" w:type="auto"/>
          </w:tcPr>
          <w:p w14:paraId="650A3208" w14:textId="28556E2B" w:rsidR="004518E0" w:rsidRPr="004518E0" w:rsidRDefault="004518E0" w:rsidP="00FB3EA5">
            <w:pPr>
              <w:rPr>
                <w:b/>
              </w:rPr>
            </w:pPr>
            <w:r w:rsidRPr="006A51B9">
              <w:t>Mashiach</w:t>
            </w:r>
            <w:r w:rsidR="00CD73B0">
              <w:t xml:space="preserve"> </w:t>
            </w:r>
            <w:r>
              <w:t>ben</w:t>
            </w:r>
            <w:r w:rsidR="00CD73B0">
              <w:t xml:space="preserve"> </w:t>
            </w:r>
            <w:r>
              <w:t>Yosef,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 w:rsidRPr="006A51B9">
              <w:t>first</w:t>
            </w:r>
            <w:r w:rsidR="00CD73B0">
              <w:t xml:space="preserve"> </w:t>
            </w:r>
            <w:r w:rsidRPr="006A51B9">
              <w:t>coming</w:t>
            </w:r>
            <w:r>
              <w:t>,</w:t>
            </w:r>
            <w:r w:rsidR="00CD73B0">
              <w:t xml:space="preserve"> </w:t>
            </w:r>
            <w:r>
              <w:t>serves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father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brothers</w:t>
            </w:r>
            <w:r w:rsidR="00CD73B0">
              <w:t xml:space="preserve"> </w:t>
            </w:r>
            <w:r>
              <w:t>for</w:t>
            </w:r>
            <w:r w:rsidR="00CD73B0">
              <w:t xml:space="preserve"> </w:t>
            </w:r>
            <w:r>
              <w:t>37</w:t>
            </w:r>
            <w:r w:rsidR="00CD73B0">
              <w:t xml:space="preserve"> </w:t>
            </w:r>
            <w:r>
              <w:t>(33)</w:t>
            </w:r>
            <w:r w:rsidR="00CD73B0">
              <w:t xml:space="preserve"> </w:t>
            </w:r>
            <w:r>
              <w:t>years</w:t>
            </w:r>
            <w:r w:rsidR="00CD73B0">
              <w:t xml:space="preserve"> </w:t>
            </w:r>
            <w:r>
              <w:t>before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death.</w:t>
            </w:r>
            <w:r w:rsidR="00CD73B0">
              <w:t xml:space="preserve"> </w:t>
            </w:r>
            <w:r>
              <w:t>(According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most</w:t>
            </w:r>
            <w:r w:rsidR="00CD73B0">
              <w:t xml:space="preserve"> </w:t>
            </w:r>
            <w:r>
              <w:t>estimates)</w:t>
            </w:r>
          </w:p>
        </w:tc>
        <w:tc>
          <w:tcPr>
            <w:tcW w:w="0" w:type="auto"/>
          </w:tcPr>
          <w:p w14:paraId="532E37F1" w14:textId="55A9DB74" w:rsidR="00CB6DAE" w:rsidRPr="00FC4145" w:rsidRDefault="004518E0" w:rsidP="00FC4145">
            <w:pPr>
              <w:rPr>
                <w:b/>
              </w:rPr>
            </w:pPr>
            <w:r>
              <w:t>Yosef</w:t>
            </w:r>
            <w:r w:rsidR="00CD73B0">
              <w:t xml:space="preserve"> </w:t>
            </w:r>
            <w:r>
              <w:t>serves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Father</w:t>
            </w:r>
            <w:r w:rsidR="00CD73B0">
              <w:t xml:space="preserve"> </w:t>
            </w:r>
            <w:r>
              <w:t>(</w:t>
            </w:r>
            <w:r w:rsidRPr="00881630">
              <w:t>Israel</w:t>
            </w:r>
            <w:r>
              <w:t>)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</w:t>
            </w:r>
            <w:r w:rsidR="00CD73B0">
              <w:t xml:space="preserve"> </w:t>
            </w:r>
            <w:r>
              <w:t>for</w:t>
            </w:r>
            <w:r w:rsidR="00CD73B0">
              <w:t xml:space="preserve"> </w:t>
            </w:r>
            <w:r>
              <w:t>17</w:t>
            </w:r>
            <w:r w:rsidR="00CD73B0">
              <w:t xml:space="preserve"> </w:t>
            </w:r>
            <w:r>
              <w:t>years.</w:t>
            </w:r>
            <w:r w:rsidR="00CD73B0">
              <w:t xml:space="preserve"> </w:t>
            </w:r>
            <w:r w:rsidRPr="004518E0">
              <w:rPr>
                <w:b/>
              </w:rPr>
              <w:t>Bereshit</w:t>
            </w:r>
            <w:r w:rsidR="00CD73B0">
              <w:rPr>
                <w:b/>
              </w:rPr>
              <w:t xml:space="preserve"> </w:t>
            </w:r>
            <w:r w:rsidRPr="004518E0">
              <w:rPr>
                <w:b/>
              </w:rPr>
              <w:t>37:2</w:t>
            </w:r>
            <w:r w:rsidR="00CD73B0">
              <w:rPr>
                <w:b/>
              </w:rPr>
              <w:t xml:space="preserve"> </w:t>
            </w:r>
            <w:r w:rsidR="00FC4145">
              <w:rPr>
                <w:rStyle w:val="FootnoteReference"/>
                <w:b/>
              </w:rPr>
              <w:footnoteReference w:id="14"/>
            </w:r>
          </w:p>
        </w:tc>
      </w:tr>
      <w:tr w:rsidR="002A5DC1" w14:paraId="0940EFA3" w14:textId="77777777" w:rsidTr="006B2780">
        <w:trPr>
          <w:cantSplit/>
        </w:trPr>
        <w:tc>
          <w:tcPr>
            <w:tcW w:w="0" w:type="auto"/>
          </w:tcPr>
          <w:p w14:paraId="28B1E8C0" w14:textId="77777777" w:rsidR="002A5DC1" w:rsidRPr="006A51B9" w:rsidRDefault="002A5DC1" w:rsidP="00FB3EA5"/>
        </w:tc>
        <w:tc>
          <w:tcPr>
            <w:tcW w:w="0" w:type="auto"/>
          </w:tcPr>
          <w:p w14:paraId="4C3ADD19" w14:textId="77777777" w:rsidR="002A5DC1" w:rsidRDefault="002A5DC1" w:rsidP="00FC4145"/>
        </w:tc>
      </w:tr>
      <w:tr w:rsidR="004518E0" w14:paraId="2A834F89" w14:textId="77777777" w:rsidTr="006B2780">
        <w:trPr>
          <w:cantSplit/>
        </w:trPr>
        <w:tc>
          <w:tcPr>
            <w:tcW w:w="0" w:type="auto"/>
          </w:tcPr>
          <w:p w14:paraId="3B702A17" w14:textId="5F404D98" w:rsidR="004518E0" w:rsidRDefault="004518E0" w:rsidP="00FB3EA5">
            <w:r w:rsidRPr="004518E0">
              <w:rPr>
                <w:b/>
              </w:rPr>
              <w:t>Marqos</w:t>
            </w:r>
            <w:r w:rsidR="00CD73B0">
              <w:rPr>
                <w:b/>
              </w:rPr>
              <w:t xml:space="preserve"> </w:t>
            </w:r>
            <w:r w:rsidRPr="004518E0">
              <w:rPr>
                <w:b/>
              </w:rPr>
              <w:t>14:62</w:t>
            </w:r>
            <w:r w:rsidR="00CD73B0">
              <w:t xml:space="preserve"> </w:t>
            </w:r>
            <w:r w:rsidRPr="002E67A2">
              <w:t>And</w:t>
            </w:r>
            <w:r w:rsidR="00CD73B0">
              <w:t xml:space="preserve"> </w:t>
            </w:r>
            <w:r w:rsidRPr="006A51B9">
              <w:t>Yeshua</w:t>
            </w:r>
            <w:r w:rsidR="00CD73B0">
              <w:t xml:space="preserve"> </w:t>
            </w:r>
            <w:r w:rsidRPr="002E67A2">
              <w:t>said,</w:t>
            </w:r>
            <w:r w:rsidR="00CD73B0">
              <w:t xml:space="preserve"> </w:t>
            </w:r>
            <w:r w:rsidRPr="002E67A2">
              <w:t>I</w:t>
            </w:r>
            <w:r w:rsidR="00CD73B0">
              <w:t xml:space="preserve"> </w:t>
            </w:r>
            <w:r w:rsidRPr="002E67A2">
              <w:t>am:</w:t>
            </w:r>
            <w:r w:rsidR="00CD73B0">
              <w:t xml:space="preserve"> </w:t>
            </w:r>
            <w:r w:rsidRPr="002E67A2">
              <w:t>and</w:t>
            </w:r>
            <w:r w:rsidR="00CD73B0">
              <w:t xml:space="preserve"> </w:t>
            </w:r>
            <w:r w:rsidRPr="002E67A2">
              <w:t>ye</w:t>
            </w:r>
            <w:r w:rsidR="00CD73B0">
              <w:t xml:space="preserve"> </w:t>
            </w:r>
            <w:r w:rsidRPr="002E67A2">
              <w:t>shall</w:t>
            </w:r>
            <w:r w:rsidR="00CD73B0">
              <w:t xml:space="preserve"> </w:t>
            </w:r>
            <w:r w:rsidRPr="002E67A2">
              <w:t>see</w:t>
            </w:r>
            <w:r w:rsidR="00CD73B0">
              <w:t xml:space="preserve"> </w:t>
            </w:r>
            <w:r w:rsidRPr="002E67A2">
              <w:t>the</w:t>
            </w:r>
            <w:r w:rsidR="00CD73B0">
              <w:t xml:space="preserve"> </w:t>
            </w:r>
            <w:r w:rsidRPr="002E67A2">
              <w:t>Son</w:t>
            </w:r>
            <w:r w:rsidR="00CD73B0">
              <w:t xml:space="preserve"> </w:t>
            </w:r>
            <w:r w:rsidRPr="002E67A2">
              <w:t>of</w:t>
            </w:r>
            <w:r w:rsidR="00CD73B0">
              <w:t xml:space="preserve"> </w:t>
            </w:r>
            <w:r w:rsidRPr="002E67A2">
              <w:t>man</w:t>
            </w:r>
            <w:r w:rsidR="00CD73B0">
              <w:t xml:space="preserve"> </w:t>
            </w:r>
            <w:r w:rsidRPr="006A51B9">
              <w:t>sitting</w:t>
            </w:r>
            <w:r w:rsidR="00CD73B0">
              <w:t xml:space="preserve"> </w:t>
            </w:r>
            <w:r w:rsidRPr="002E67A2">
              <w:t>on</w:t>
            </w:r>
            <w:r w:rsidR="00CD73B0">
              <w:t xml:space="preserve"> </w:t>
            </w:r>
            <w:r w:rsidRPr="002E67A2">
              <w:t>the</w:t>
            </w:r>
            <w:r w:rsidR="00CD73B0">
              <w:t xml:space="preserve"> </w:t>
            </w:r>
            <w:r w:rsidRPr="002E67A2">
              <w:t>right</w:t>
            </w:r>
            <w:r w:rsidR="00CD73B0">
              <w:t xml:space="preserve"> </w:t>
            </w:r>
            <w:r w:rsidRPr="006A51B9">
              <w:t>hand</w:t>
            </w:r>
            <w:r w:rsidR="00CD73B0">
              <w:t xml:space="preserve"> </w:t>
            </w:r>
            <w:r w:rsidRPr="002E67A2">
              <w:t>of</w:t>
            </w:r>
            <w:r w:rsidR="00CD73B0">
              <w:t xml:space="preserve"> </w:t>
            </w:r>
            <w:r w:rsidRPr="002E67A2">
              <w:t>power,</w:t>
            </w:r>
            <w:r w:rsidR="00CD73B0">
              <w:t xml:space="preserve"> </w:t>
            </w:r>
            <w:r w:rsidRPr="002E67A2">
              <w:t>and</w:t>
            </w:r>
            <w:r w:rsidR="00CD73B0">
              <w:t xml:space="preserve"> </w:t>
            </w:r>
            <w:r w:rsidRPr="006A51B9">
              <w:t>coming</w:t>
            </w:r>
            <w:r w:rsidR="00CD73B0">
              <w:t xml:space="preserve"> </w:t>
            </w:r>
            <w:r w:rsidRPr="002E67A2">
              <w:t>in</w:t>
            </w:r>
            <w:r w:rsidR="00CD73B0">
              <w:t xml:space="preserve"> </w:t>
            </w:r>
            <w:r w:rsidRPr="002E67A2">
              <w:t>the</w:t>
            </w:r>
            <w:r w:rsidR="00CD73B0">
              <w:t xml:space="preserve"> </w:t>
            </w:r>
            <w:r w:rsidRPr="002E67A2">
              <w:t>clouds</w:t>
            </w:r>
            <w:r w:rsidR="00CD73B0">
              <w:t xml:space="preserve"> </w:t>
            </w:r>
            <w:r w:rsidRPr="002E67A2">
              <w:t>of</w:t>
            </w:r>
            <w:r w:rsidR="00CD73B0">
              <w:t xml:space="preserve"> </w:t>
            </w:r>
            <w:r w:rsidRPr="006A51B9">
              <w:t>heaven</w:t>
            </w:r>
            <w:r w:rsidRPr="002E67A2">
              <w:t>.</w:t>
            </w:r>
          </w:p>
        </w:tc>
        <w:tc>
          <w:tcPr>
            <w:tcW w:w="0" w:type="auto"/>
          </w:tcPr>
          <w:p w14:paraId="590B8893" w14:textId="6056830C" w:rsidR="004518E0" w:rsidRDefault="004518E0" w:rsidP="00FB3EA5">
            <w:r w:rsidRPr="00126AB8">
              <w:rPr>
                <w:b/>
              </w:rPr>
              <w:t>Bereshit</w:t>
            </w:r>
            <w:r w:rsidR="00CD73B0">
              <w:rPr>
                <w:b/>
              </w:rPr>
              <w:t xml:space="preserve"> </w:t>
            </w:r>
            <w:r w:rsidRPr="00126AB8">
              <w:rPr>
                <w:b/>
              </w:rPr>
              <w:t>37:8</w:t>
            </w:r>
            <w:r w:rsidR="00CD73B0">
              <w:t xml:space="preserve"> </w:t>
            </w:r>
            <w:r w:rsidRPr="002E67A2">
              <w:t>And</w:t>
            </w:r>
            <w:r w:rsidR="00CD73B0">
              <w:t xml:space="preserve"> </w:t>
            </w:r>
            <w:r w:rsidRPr="002E67A2">
              <w:t>his</w:t>
            </w:r>
            <w:r w:rsidR="00CD73B0">
              <w:t xml:space="preserve"> </w:t>
            </w:r>
            <w:r w:rsidRPr="002E67A2">
              <w:t>brethren</w:t>
            </w:r>
            <w:r w:rsidR="00CD73B0">
              <w:t xml:space="preserve"> </w:t>
            </w:r>
            <w:r w:rsidRPr="002E67A2">
              <w:t>said</w:t>
            </w:r>
            <w:r w:rsidR="00CD73B0">
              <w:t xml:space="preserve"> </w:t>
            </w:r>
            <w:r w:rsidRPr="002E67A2">
              <w:t>to</w:t>
            </w:r>
            <w:r w:rsidR="00CD73B0">
              <w:t xml:space="preserve"> </w:t>
            </w:r>
            <w:r w:rsidRPr="002E67A2">
              <w:t>him,</w:t>
            </w:r>
            <w:r w:rsidR="00CD73B0">
              <w:t xml:space="preserve"> </w:t>
            </w:r>
            <w:r w:rsidRPr="002E67A2">
              <w:t>S</w:t>
            </w:r>
            <w:r>
              <w:t>halt</w:t>
            </w:r>
            <w:r w:rsidR="00CD73B0">
              <w:t xml:space="preserve"> </w:t>
            </w:r>
            <w:r>
              <w:t>thou</w:t>
            </w:r>
            <w:r w:rsidR="00CD73B0">
              <w:t xml:space="preserve"> </w:t>
            </w:r>
            <w:r>
              <w:t>indeed</w:t>
            </w:r>
            <w:r w:rsidR="00CD73B0">
              <w:t xml:space="preserve"> </w:t>
            </w:r>
            <w:r>
              <w:t>reign</w:t>
            </w:r>
            <w:r w:rsidR="00CD73B0">
              <w:t xml:space="preserve"> </w:t>
            </w:r>
            <w:r>
              <w:t>over</w:t>
            </w:r>
            <w:r w:rsidR="00CD73B0">
              <w:t xml:space="preserve"> </w:t>
            </w:r>
            <w:r>
              <w:t>us,</w:t>
            </w:r>
            <w:r w:rsidR="00CD73B0">
              <w:t xml:space="preserve"> </w:t>
            </w:r>
            <w:r>
              <w:t>o</w:t>
            </w:r>
            <w:r w:rsidRPr="002E67A2">
              <w:t>r</w:t>
            </w:r>
            <w:r w:rsidR="00CD73B0">
              <w:t xml:space="preserve"> </w:t>
            </w:r>
            <w:r w:rsidRPr="002E67A2">
              <w:t>shalt</w:t>
            </w:r>
            <w:r w:rsidR="00CD73B0">
              <w:t xml:space="preserve"> </w:t>
            </w:r>
            <w:r w:rsidRPr="002E67A2">
              <w:t>thou</w:t>
            </w:r>
            <w:r w:rsidR="00CD73B0">
              <w:t xml:space="preserve"> </w:t>
            </w:r>
            <w:r w:rsidRPr="002E67A2">
              <w:t>indeed</w:t>
            </w:r>
            <w:r w:rsidR="00CD73B0">
              <w:t xml:space="preserve"> </w:t>
            </w:r>
            <w:r w:rsidRPr="002E67A2">
              <w:t>have</w:t>
            </w:r>
            <w:r w:rsidR="00CD73B0">
              <w:t xml:space="preserve"> </w:t>
            </w:r>
            <w:r w:rsidRPr="002E67A2">
              <w:t>dominion</w:t>
            </w:r>
            <w:r w:rsidR="00CD73B0">
              <w:t xml:space="preserve"> </w:t>
            </w:r>
            <w:r w:rsidRPr="002E67A2">
              <w:t>over</w:t>
            </w:r>
            <w:r w:rsidR="00CD73B0">
              <w:t xml:space="preserve"> </w:t>
            </w:r>
            <w:r w:rsidRPr="002E67A2">
              <w:t>us?</w:t>
            </w:r>
            <w:r w:rsidR="00CD73B0">
              <w:t xml:space="preserve"> </w:t>
            </w:r>
            <w:r w:rsidRPr="002E67A2">
              <w:t>And</w:t>
            </w:r>
            <w:r w:rsidR="00CD73B0">
              <w:t xml:space="preserve"> </w:t>
            </w:r>
            <w:r w:rsidRPr="002E67A2">
              <w:t>they</w:t>
            </w:r>
            <w:r w:rsidR="00CD73B0">
              <w:t xml:space="preserve"> </w:t>
            </w:r>
            <w:r w:rsidRPr="002E67A2">
              <w:t>hated</w:t>
            </w:r>
            <w:r w:rsidR="00CD73B0">
              <w:t xml:space="preserve"> </w:t>
            </w:r>
            <w:r w:rsidRPr="002E67A2">
              <w:t>him</w:t>
            </w:r>
            <w:r w:rsidR="00CD73B0">
              <w:t xml:space="preserve"> </w:t>
            </w:r>
            <w:r w:rsidRPr="002E67A2">
              <w:t>yet</w:t>
            </w:r>
            <w:r w:rsidR="00CD73B0">
              <w:t xml:space="preserve"> </w:t>
            </w:r>
            <w:r w:rsidRPr="002E67A2">
              <w:t>the</w:t>
            </w:r>
            <w:r w:rsidR="00CD73B0">
              <w:t xml:space="preserve"> </w:t>
            </w:r>
            <w:r w:rsidRPr="002E67A2">
              <w:t>more</w:t>
            </w:r>
            <w:r w:rsidR="00CD73B0">
              <w:t xml:space="preserve"> </w:t>
            </w:r>
            <w:r w:rsidRPr="002E67A2">
              <w:t>for</w:t>
            </w:r>
            <w:r w:rsidR="00CD73B0">
              <w:t xml:space="preserve"> </w:t>
            </w:r>
            <w:r w:rsidRPr="002E67A2">
              <w:t>his</w:t>
            </w:r>
            <w:r w:rsidR="00CD73B0">
              <w:t xml:space="preserve"> </w:t>
            </w:r>
            <w:r w:rsidRPr="006A51B9">
              <w:t>dreams</w:t>
            </w:r>
            <w:r w:rsidRPr="002E67A2">
              <w:t>,</w:t>
            </w:r>
            <w:r w:rsidR="00CD73B0">
              <w:t xml:space="preserve"> </w:t>
            </w:r>
            <w:r w:rsidRPr="002E67A2">
              <w:t>and</w:t>
            </w:r>
            <w:r w:rsidR="00CD73B0">
              <w:t xml:space="preserve"> </w:t>
            </w:r>
            <w:r w:rsidRPr="002E67A2">
              <w:t>for</w:t>
            </w:r>
            <w:r w:rsidR="00CD73B0">
              <w:t xml:space="preserve"> </w:t>
            </w:r>
            <w:r w:rsidRPr="002E67A2">
              <w:t>his</w:t>
            </w:r>
            <w:r w:rsidR="00CD73B0">
              <w:t xml:space="preserve"> </w:t>
            </w:r>
            <w:r w:rsidRPr="002E67A2">
              <w:t>words.</w:t>
            </w:r>
          </w:p>
        </w:tc>
      </w:tr>
      <w:tr w:rsidR="002A5DC1" w14:paraId="4FDB203D" w14:textId="77777777" w:rsidTr="006B2780">
        <w:trPr>
          <w:cantSplit/>
        </w:trPr>
        <w:tc>
          <w:tcPr>
            <w:tcW w:w="0" w:type="auto"/>
          </w:tcPr>
          <w:p w14:paraId="56035A51" w14:textId="77777777" w:rsidR="002A5DC1" w:rsidRPr="004518E0" w:rsidRDefault="002A5DC1" w:rsidP="00FB3EA5">
            <w:pPr>
              <w:rPr>
                <w:b/>
              </w:rPr>
            </w:pPr>
          </w:p>
        </w:tc>
        <w:tc>
          <w:tcPr>
            <w:tcW w:w="0" w:type="auto"/>
          </w:tcPr>
          <w:p w14:paraId="59ACA8F8" w14:textId="77777777" w:rsidR="002A5DC1" w:rsidRPr="00126AB8" w:rsidRDefault="002A5DC1" w:rsidP="00FB3EA5">
            <w:pPr>
              <w:rPr>
                <w:b/>
              </w:rPr>
            </w:pPr>
          </w:p>
        </w:tc>
      </w:tr>
      <w:tr w:rsidR="00923020" w14:paraId="171A6AD9" w14:textId="77777777" w:rsidTr="006B2780">
        <w:trPr>
          <w:cantSplit/>
        </w:trPr>
        <w:tc>
          <w:tcPr>
            <w:tcW w:w="0" w:type="auto"/>
          </w:tcPr>
          <w:p w14:paraId="0A8F1656" w14:textId="51AA8373" w:rsidR="00923020" w:rsidRDefault="00923020">
            <w:r w:rsidRPr="006A51B9">
              <w:t>HaShem</w:t>
            </w:r>
            <w:r w:rsidR="00CD73B0">
              <w:t xml:space="preserve"> </w:t>
            </w:r>
            <w:r>
              <w:t>saw</w:t>
            </w:r>
            <w:r w:rsidR="00CD73B0">
              <w:t xml:space="preserve"> </w:t>
            </w:r>
            <w:r w:rsidRPr="006A51B9">
              <w:t>spiritual</w:t>
            </w:r>
            <w:r w:rsidR="00CD73B0">
              <w:t xml:space="preserve"> </w:t>
            </w:r>
            <w:r>
              <w:t>greatness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continuity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Jewish</w:t>
            </w:r>
            <w:r w:rsidR="00CD73B0">
              <w:t xml:space="preserve"> </w:t>
            </w:r>
            <w:r w:rsidRPr="00881630">
              <w:t>people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 w:rsidRPr="006A51B9">
              <w:t>Mashiach</w:t>
            </w:r>
            <w:r w:rsidR="00CD73B0">
              <w:t xml:space="preserve"> </w:t>
            </w:r>
            <w:r>
              <w:t>ben</w:t>
            </w:r>
            <w:r w:rsidR="00CD73B0">
              <w:t xml:space="preserve"> </w:t>
            </w:r>
            <w:r>
              <w:t>Yosef.</w:t>
            </w:r>
          </w:p>
        </w:tc>
        <w:tc>
          <w:tcPr>
            <w:tcW w:w="0" w:type="auto"/>
          </w:tcPr>
          <w:p w14:paraId="2E58935F" w14:textId="14431915" w:rsidR="00923020" w:rsidRDefault="00923020">
            <w:r w:rsidRPr="006A51B9">
              <w:t>Yaaqov</w:t>
            </w:r>
            <w:r w:rsidR="00CD73B0">
              <w:t xml:space="preserve"> </w:t>
            </w:r>
            <w:r>
              <w:t>saw</w:t>
            </w:r>
            <w:r w:rsidR="00CD73B0">
              <w:t xml:space="preserve"> </w:t>
            </w:r>
            <w:r w:rsidRPr="006A51B9">
              <w:t>spiritual</w:t>
            </w:r>
            <w:r w:rsidR="00CD73B0">
              <w:t xml:space="preserve"> </w:t>
            </w:r>
            <w:r>
              <w:t>greatness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continuity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Patriarchs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Yosef.</w:t>
            </w:r>
          </w:p>
        </w:tc>
      </w:tr>
      <w:tr w:rsidR="002A5DC1" w14:paraId="179C58EA" w14:textId="77777777" w:rsidTr="006B2780">
        <w:trPr>
          <w:cantSplit/>
        </w:trPr>
        <w:tc>
          <w:tcPr>
            <w:tcW w:w="0" w:type="auto"/>
          </w:tcPr>
          <w:p w14:paraId="0E8D1639" w14:textId="77777777" w:rsidR="002A5DC1" w:rsidRPr="006A51B9" w:rsidRDefault="002A5DC1"/>
        </w:tc>
        <w:tc>
          <w:tcPr>
            <w:tcW w:w="0" w:type="auto"/>
          </w:tcPr>
          <w:p w14:paraId="559A32D1" w14:textId="77777777" w:rsidR="002A5DC1" w:rsidRPr="006A51B9" w:rsidRDefault="002A5DC1"/>
        </w:tc>
      </w:tr>
      <w:tr w:rsidR="003A6194" w14:paraId="562C9C6C" w14:textId="77777777" w:rsidTr="006B2780">
        <w:trPr>
          <w:cantSplit/>
        </w:trPr>
        <w:tc>
          <w:tcPr>
            <w:tcW w:w="0" w:type="auto"/>
          </w:tcPr>
          <w:p w14:paraId="6B81B74F" w14:textId="6A589FB3" w:rsidR="003A6194" w:rsidRDefault="003A6194">
            <w:r w:rsidRPr="006A51B9">
              <w:t>Mashiach</w:t>
            </w:r>
            <w:r w:rsidR="00CD73B0">
              <w:t xml:space="preserve"> </w:t>
            </w:r>
            <w:r>
              <w:t>ben</w:t>
            </w:r>
            <w:r w:rsidR="00CD73B0">
              <w:t xml:space="preserve"> </w:t>
            </w:r>
            <w:r>
              <w:t>Yosef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united</w:t>
            </w:r>
            <w:r w:rsidR="00CD73B0">
              <w:t xml:space="preserve"> </w:t>
            </w:r>
            <w:r>
              <w:t>with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</w:t>
            </w:r>
            <w:r w:rsidR="00CD73B0">
              <w:t xml:space="preserve"> </w:t>
            </w:r>
            <w:r>
              <w:t>through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agency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angel</w:t>
            </w:r>
            <w:r w:rsidR="00CD73B0">
              <w:t xml:space="preserve"> </w:t>
            </w:r>
            <w:r w:rsidRPr="006A51B9">
              <w:t>Gavriel</w:t>
            </w:r>
            <w:r>
              <w:t>.</w:t>
            </w:r>
          </w:p>
        </w:tc>
        <w:tc>
          <w:tcPr>
            <w:tcW w:w="0" w:type="auto"/>
          </w:tcPr>
          <w:p w14:paraId="6A623F8B" w14:textId="461378F1" w:rsidR="003A6194" w:rsidRDefault="003A6194">
            <w:r>
              <w:t>Yosef</w:t>
            </w:r>
            <w:r w:rsidR="00CD73B0">
              <w:t xml:space="preserve"> </w:t>
            </w:r>
            <w:r>
              <w:t>HaTzadik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united</w:t>
            </w:r>
            <w:r w:rsidR="00CD73B0">
              <w:t xml:space="preserve"> </w:t>
            </w:r>
            <w:r>
              <w:t>with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</w:t>
            </w:r>
            <w:r w:rsidR="00CD73B0">
              <w:t xml:space="preserve"> </w:t>
            </w:r>
            <w:r>
              <w:t>through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agency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angel</w:t>
            </w:r>
            <w:r w:rsidR="00CD73B0">
              <w:t xml:space="preserve"> </w:t>
            </w:r>
            <w:r w:rsidRPr="006A51B9">
              <w:t>Gavriel</w:t>
            </w:r>
            <w:r>
              <w:t>.</w:t>
            </w:r>
          </w:p>
        </w:tc>
      </w:tr>
      <w:tr w:rsidR="002A5DC1" w14:paraId="78124586" w14:textId="77777777" w:rsidTr="006B2780">
        <w:trPr>
          <w:cantSplit/>
        </w:trPr>
        <w:tc>
          <w:tcPr>
            <w:tcW w:w="0" w:type="auto"/>
          </w:tcPr>
          <w:p w14:paraId="5A4D30F1" w14:textId="77777777" w:rsidR="002A5DC1" w:rsidRPr="006A51B9" w:rsidRDefault="002A5DC1"/>
        </w:tc>
        <w:tc>
          <w:tcPr>
            <w:tcW w:w="0" w:type="auto"/>
          </w:tcPr>
          <w:p w14:paraId="5E5B8536" w14:textId="77777777" w:rsidR="002A5DC1" w:rsidRDefault="002A5DC1"/>
        </w:tc>
      </w:tr>
      <w:tr w:rsidR="004518E0" w14:paraId="1097A04B" w14:textId="77777777" w:rsidTr="006B2780">
        <w:trPr>
          <w:cantSplit/>
        </w:trPr>
        <w:tc>
          <w:tcPr>
            <w:tcW w:w="0" w:type="auto"/>
          </w:tcPr>
          <w:p w14:paraId="0879CEC7" w14:textId="59B8F9C1" w:rsidR="004518E0" w:rsidRDefault="004518E0">
            <w:r>
              <w:t>Hated</w:t>
            </w:r>
            <w:r w:rsidR="00CD73B0">
              <w:t xml:space="preserve"> </w:t>
            </w:r>
            <w:r>
              <w:t>by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"brothers".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Yochanan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(John)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15:25</w:t>
            </w:r>
          </w:p>
        </w:tc>
        <w:tc>
          <w:tcPr>
            <w:tcW w:w="0" w:type="auto"/>
          </w:tcPr>
          <w:p w14:paraId="43FE5F37" w14:textId="2A9D01BF" w:rsidR="004518E0" w:rsidRDefault="004518E0">
            <w:r>
              <w:t>Hated</w:t>
            </w:r>
            <w:r w:rsidR="00CD73B0">
              <w:t xml:space="preserve"> </w:t>
            </w:r>
            <w:r>
              <w:t>by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brothers.</w:t>
            </w:r>
            <w:r w:rsidR="00CD73B0">
              <w:t xml:space="preserve"> </w:t>
            </w:r>
            <w:r>
              <w:rPr>
                <w:b/>
                <w:i/>
              </w:rPr>
              <w:t>Bereshit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(Genesis)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37:4</w:t>
            </w:r>
          </w:p>
        </w:tc>
      </w:tr>
      <w:tr w:rsidR="002A5DC1" w14:paraId="598AD894" w14:textId="77777777" w:rsidTr="006B2780">
        <w:trPr>
          <w:cantSplit/>
        </w:trPr>
        <w:tc>
          <w:tcPr>
            <w:tcW w:w="0" w:type="auto"/>
          </w:tcPr>
          <w:p w14:paraId="3C1EA825" w14:textId="77777777" w:rsidR="002A5DC1" w:rsidRDefault="002A5DC1"/>
        </w:tc>
        <w:tc>
          <w:tcPr>
            <w:tcW w:w="0" w:type="auto"/>
          </w:tcPr>
          <w:p w14:paraId="7F256B1B" w14:textId="77777777" w:rsidR="002A5DC1" w:rsidRDefault="002A5DC1"/>
        </w:tc>
      </w:tr>
      <w:tr w:rsidR="004518E0" w14:paraId="414D9597" w14:textId="77777777" w:rsidTr="006B2780">
        <w:trPr>
          <w:cantSplit/>
        </w:trPr>
        <w:tc>
          <w:tcPr>
            <w:tcW w:w="0" w:type="auto"/>
          </w:tcPr>
          <w:p w14:paraId="58EC57C6" w14:textId="05E682CF" w:rsidR="000B73B5" w:rsidRDefault="004518E0" w:rsidP="002A5DC1">
            <w:r>
              <w:t>Brought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bad</w:t>
            </w:r>
            <w:r w:rsidR="00CD73B0">
              <w:t xml:space="preserve"> </w:t>
            </w:r>
            <w:r>
              <w:t>report</w:t>
            </w:r>
            <w:r w:rsidR="00CD73B0">
              <w:t xml:space="preserve"> </w:t>
            </w:r>
            <w:r>
              <w:t>about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brothers.</w:t>
            </w:r>
            <w:r w:rsidR="00CD73B0">
              <w:t xml:space="preserve"> </w:t>
            </w:r>
          </w:p>
          <w:p w14:paraId="7DF03080" w14:textId="0D390EA9" w:rsidR="004518E0" w:rsidRDefault="004518E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Matityahu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(Matthew)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12:30-37</w:t>
            </w:r>
          </w:p>
        </w:tc>
        <w:tc>
          <w:tcPr>
            <w:tcW w:w="0" w:type="auto"/>
          </w:tcPr>
          <w:p w14:paraId="02819C15" w14:textId="47CCB694" w:rsidR="004518E0" w:rsidRDefault="004518E0">
            <w:r>
              <w:t>Brought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bad</w:t>
            </w:r>
            <w:r w:rsidR="00CD73B0">
              <w:t xml:space="preserve"> </w:t>
            </w:r>
            <w:r>
              <w:t>report</w:t>
            </w:r>
            <w:r w:rsidR="00CD73B0">
              <w:t xml:space="preserve"> </w:t>
            </w:r>
            <w:r>
              <w:t>about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Bereshit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(Genesis)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37:2</w:t>
            </w:r>
          </w:p>
        </w:tc>
      </w:tr>
      <w:tr w:rsidR="002A5DC1" w14:paraId="3AF4472B" w14:textId="77777777" w:rsidTr="006B2780">
        <w:trPr>
          <w:cantSplit/>
        </w:trPr>
        <w:tc>
          <w:tcPr>
            <w:tcW w:w="0" w:type="auto"/>
          </w:tcPr>
          <w:p w14:paraId="37E882AB" w14:textId="77777777" w:rsidR="002A5DC1" w:rsidRDefault="002A5DC1" w:rsidP="002A5DC1"/>
        </w:tc>
        <w:tc>
          <w:tcPr>
            <w:tcW w:w="0" w:type="auto"/>
          </w:tcPr>
          <w:p w14:paraId="6DE9BC93" w14:textId="77777777" w:rsidR="002A5DC1" w:rsidRDefault="002A5DC1"/>
        </w:tc>
      </w:tr>
      <w:tr w:rsidR="004518E0" w14:paraId="3FA2909D" w14:textId="77777777" w:rsidTr="006B2780">
        <w:trPr>
          <w:cantSplit/>
        </w:trPr>
        <w:tc>
          <w:tcPr>
            <w:tcW w:w="0" w:type="auto"/>
          </w:tcPr>
          <w:p w14:paraId="58709208" w14:textId="74FF3248" w:rsidR="004518E0" w:rsidRDefault="004518E0">
            <w:r>
              <w:t>Loved</w:t>
            </w:r>
            <w:r w:rsidR="00CD73B0">
              <w:t xml:space="preserve"> </w:t>
            </w:r>
            <w:r>
              <w:t>by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father</w:t>
            </w:r>
            <w:r w:rsidR="00CD73B0">
              <w:t xml:space="preserve"> </w:t>
            </w:r>
            <w:r>
              <w:t>more</w:t>
            </w:r>
            <w:r w:rsidR="00CD73B0">
              <w:t xml:space="preserve"> </w:t>
            </w:r>
            <w:r>
              <w:t>than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Matityahu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(Matthew)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3:17</w:t>
            </w:r>
          </w:p>
        </w:tc>
        <w:tc>
          <w:tcPr>
            <w:tcW w:w="0" w:type="auto"/>
          </w:tcPr>
          <w:p w14:paraId="7EF65208" w14:textId="0889487E" w:rsidR="000B73B5" w:rsidRDefault="004518E0" w:rsidP="002A5DC1">
            <w:r>
              <w:t>Loved</w:t>
            </w:r>
            <w:r w:rsidR="00CD73B0">
              <w:t xml:space="preserve"> </w:t>
            </w:r>
            <w:r>
              <w:t>by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father</w:t>
            </w:r>
            <w:r w:rsidR="00CD73B0">
              <w:t xml:space="preserve"> </w:t>
            </w:r>
            <w:r>
              <w:t>more</w:t>
            </w:r>
            <w:r w:rsidR="00CD73B0">
              <w:t xml:space="preserve"> </w:t>
            </w:r>
            <w:r>
              <w:t>than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brothers.</w:t>
            </w:r>
            <w:r w:rsidR="00CD73B0">
              <w:t xml:space="preserve"> </w:t>
            </w:r>
          </w:p>
          <w:p w14:paraId="4AB5E86E" w14:textId="53C3B62A" w:rsidR="004518E0" w:rsidRDefault="004518E0">
            <w:pPr>
              <w:rPr>
                <w:b/>
              </w:rPr>
            </w:pPr>
            <w:r>
              <w:rPr>
                <w:b/>
              </w:rPr>
              <w:t>Bereshit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(Genesis)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37:3</w:t>
            </w:r>
          </w:p>
        </w:tc>
      </w:tr>
      <w:tr w:rsidR="002A5DC1" w14:paraId="219EA467" w14:textId="77777777" w:rsidTr="006B2780">
        <w:trPr>
          <w:cantSplit/>
        </w:trPr>
        <w:tc>
          <w:tcPr>
            <w:tcW w:w="0" w:type="auto"/>
          </w:tcPr>
          <w:p w14:paraId="55CF5DDC" w14:textId="77777777" w:rsidR="002A5DC1" w:rsidRDefault="002A5DC1"/>
        </w:tc>
        <w:tc>
          <w:tcPr>
            <w:tcW w:w="0" w:type="auto"/>
          </w:tcPr>
          <w:p w14:paraId="0F509632" w14:textId="77777777" w:rsidR="002A5DC1" w:rsidRDefault="002A5DC1" w:rsidP="002A5DC1"/>
        </w:tc>
      </w:tr>
      <w:tr w:rsidR="004518E0" w14:paraId="072254EC" w14:textId="77777777" w:rsidTr="006B2780">
        <w:trPr>
          <w:cantSplit/>
        </w:trPr>
        <w:tc>
          <w:tcPr>
            <w:tcW w:w="0" w:type="auto"/>
          </w:tcPr>
          <w:p w14:paraId="5A92A9E8" w14:textId="2928AD16" w:rsidR="004518E0" w:rsidRDefault="004518E0">
            <w:r>
              <w:t>He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shepherd.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Yochanan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(John)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10:11</w:t>
            </w:r>
          </w:p>
        </w:tc>
        <w:tc>
          <w:tcPr>
            <w:tcW w:w="0" w:type="auto"/>
          </w:tcPr>
          <w:p w14:paraId="478CFF13" w14:textId="3316B9CB" w:rsidR="004518E0" w:rsidRDefault="004518E0">
            <w:r>
              <w:t>He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shepherd.</w:t>
            </w:r>
            <w:r w:rsidR="00CD73B0">
              <w:t xml:space="preserve"> </w:t>
            </w:r>
            <w:r>
              <w:rPr>
                <w:b/>
                <w:i/>
              </w:rPr>
              <w:t>Bereshit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(Genesis)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37:2</w:t>
            </w:r>
            <w:r w:rsidR="00CD73B0">
              <w:t xml:space="preserve"> </w:t>
            </w:r>
          </w:p>
        </w:tc>
      </w:tr>
      <w:tr w:rsidR="002A5DC1" w14:paraId="1FCDCBF2" w14:textId="77777777" w:rsidTr="006B2780">
        <w:trPr>
          <w:cantSplit/>
        </w:trPr>
        <w:tc>
          <w:tcPr>
            <w:tcW w:w="0" w:type="auto"/>
          </w:tcPr>
          <w:p w14:paraId="7CF3CB63" w14:textId="77777777" w:rsidR="002A5DC1" w:rsidRDefault="002A5DC1"/>
        </w:tc>
        <w:tc>
          <w:tcPr>
            <w:tcW w:w="0" w:type="auto"/>
          </w:tcPr>
          <w:p w14:paraId="2FCE7E3E" w14:textId="77777777" w:rsidR="002A5DC1" w:rsidRDefault="002A5DC1"/>
        </w:tc>
      </w:tr>
      <w:tr w:rsidR="004518E0" w14:paraId="3C27E615" w14:textId="77777777" w:rsidTr="006B2780">
        <w:trPr>
          <w:cantSplit/>
        </w:trPr>
        <w:tc>
          <w:tcPr>
            <w:tcW w:w="0" w:type="auto"/>
          </w:tcPr>
          <w:p w14:paraId="4B208D1E" w14:textId="20449C2F" w:rsidR="004518E0" w:rsidRDefault="004518E0">
            <w:r>
              <w:t>He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called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King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Jews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Matityahu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(Matthew)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27:37</w:t>
            </w:r>
          </w:p>
        </w:tc>
        <w:tc>
          <w:tcPr>
            <w:tcW w:w="0" w:type="auto"/>
          </w:tcPr>
          <w:p w14:paraId="3AD29842" w14:textId="444E332F" w:rsidR="004518E0" w:rsidRDefault="004518E0">
            <w:r>
              <w:t>He</w:t>
            </w:r>
            <w:r w:rsidR="00CD73B0">
              <w:t xml:space="preserve"> </w:t>
            </w:r>
            <w:r>
              <w:t>said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would</w:t>
            </w:r>
            <w:r w:rsidR="00CD73B0">
              <w:t xml:space="preserve"> </w:t>
            </w:r>
            <w:r>
              <w:t>be</w:t>
            </w:r>
            <w:r w:rsidR="00CD73B0">
              <w:t xml:space="preserve"> </w:t>
            </w:r>
            <w:r>
              <w:t>king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Bereshit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(Genesis)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37:9-10</w:t>
            </w:r>
          </w:p>
        </w:tc>
      </w:tr>
      <w:tr w:rsidR="002A5DC1" w14:paraId="1D221D17" w14:textId="77777777" w:rsidTr="006B2780">
        <w:trPr>
          <w:cantSplit/>
        </w:trPr>
        <w:tc>
          <w:tcPr>
            <w:tcW w:w="0" w:type="auto"/>
          </w:tcPr>
          <w:p w14:paraId="1FEB4518" w14:textId="77777777" w:rsidR="002A5DC1" w:rsidRDefault="002A5DC1"/>
        </w:tc>
        <w:tc>
          <w:tcPr>
            <w:tcW w:w="0" w:type="auto"/>
          </w:tcPr>
          <w:p w14:paraId="1FC67FD0" w14:textId="77777777" w:rsidR="002A5DC1" w:rsidRDefault="002A5DC1"/>
        </w:tc>
      </w:tr>
      <w:tr w:rsidR="004518E0" w14:paraId="6DA98619" w14:textId="77777777" w:rsidTr="006B2780">
        <w:trPr>
          <w:cantSplit/>
        </w:trPr>
        <w:tc>
          <w:tcPr>
            <w:tcW w:w="0" w:type="auto"/>
          </w:tcPr>
          <w:p w14:paraId="61B27FC1" w14:textId="5A5FE4CE" w:rsidR="004518E0" w:rsidRDefault="004518E0" w:rsidP="00FC4145">
            <w:r>
              <w:t>He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sent</w:t>
            </w:r>
            <w:r w:rsidR="00CD73B0">
              <w:t xml:space="preserve"> </w:t>
            </w:r>
            <w:r>
              <w:t>by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Father</w:t>
            </w:r>
            <w:r w:rsidR="00CD73B0">
              <w:t xml:space="preserve"> </w:t>
            </w:r>
            <w:r>
              <w:t>(</w:t>
            </w:r>
            <w:r w:rsidRPr="006A51B9">
              <w:t>Ha</w:t>
            </w:r>
            <w:r w:rsidR="00FC4145" w:rsidRPr="006A51B9">
              <w:t>S</w:t>
            </w:r>
            <w:r w:rsidRPr="006A51B9">
              <w:t>hem</w:t>
            </w:r>
            <w:r>
              <w:t>)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check</w:t>
            </w:r>
            <w:r w:rsidR="00CD73B0">
              <w:t xml:space="preserve"> </w:t>
            </w:r>
            <w:r>
              <w:t>on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Matityahu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(Matthew)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15:24</w:t>
            </w:r>
          </w:p>
        </w:tc>
        <w:tc>
          <w:tcPr>
            <w:tcW w:w="0" w:type="auto"/>
          </w:tcPr>
          <w:p w14:paraId="17DBFDEF" w14:textId="1CBAC8A3" w:rsidR="004518E0" w:rsidRDefault="004518E0">
            <w:r>
              <w:t>He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sent</w:t>
            </w:r>
            <w:r w:rsidR="00CD73B0">
              <w:t xml:space="preserve"> </w:t>
            </w:r>
            <w:r>
              <w:t>by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father</w:t>
            </w:r>
            <w:r w:rsidR="00CD73B0">
              <w:t xml:space="preserve"> </w:t>
            </w:r>
            <w:r>
              <w:t>(</w:t>
            </w:r>
            <w:r w:rsidR="00FC4145" w:rsidRPr="006A51B9">
              <w:t>Yaakov</w:t>
            </w:r>
            <w:r>
              <w:t>)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check</w:t>
            </w:r>
            <w:r w:rsidR="00CD73B0">
              <w:t xml:space="preserve"> </w:t>
            </w:r>
            <w:r>
              <w:t>on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brothers.</w:t>
            </w:r>
            <w:r w:rsidR="00CD73B0">
              <w:t xml:space="preserve"> </w:t>
            </w:r>
            <w:r>
              <w:rPr>
                <w:b/>
                <w:i/>
              </w:rPr>
              <w:t>Bereshit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(Genesis)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37:14</w:t>
            </w:r>
          </w:p>
        </w:tc>
      </w:tr>
      <w:tr w:rsidR="002A5DC1" w14:paraId="5457897D" w14:textId="77777777" w:rsidTr="006B2780">
        <w:trPr>
          <w:cantSplit/>
        </w:trPr>
        <w:tc>
          <w:tcPr>
            <w:tcW w:w="0" w:type="auto"/>
          </w:tcPr>
          <w:p w14:paraId="464A2EFE" w14:textId="77777777" w:rsidR="002A5DC1" w:rsidRDefault="002A5DC1" w:rsidP="00FC4145"/>
        </w:tc>
        <w:tc>
          <w:tcPr>
            <w:tcW w:w="0" w:type="auto"/>
          </w:tcPr>
          <w:p w14:paraId="26F9B312" w14:textId="77777777" w:rsidR="002A5DC1" w:rsidRDefault="002A5DC1"/>
        </w:tc>
      </w:tr>
      <w:tr w:rsidR="004518E0" w14:paraId="4E061917" w14:textId="77777777" w:rsidTr="006B2780">
        <w:trPr>
          <w:cantSplit/>
        </w:trPr>
        <w:tc>
          <w:tcPr>
            <w:tcW w:w="0" w:type="auto"/>
          </w:tcPr>
          <w:p w14:paraId="1B8A69D7" w14:textId="7397B83F" w:rsidR="004518E0" w:rsidRDefault="004518E0">
            <w:r>
              <w:t>"Brothers"</w:t>
            </w:r>
            <w:r w:rsidR="00CD73B0">
              <w:t xml:space="preserve"> </w:t>
            </w:r>
            <w:r>
              <w:t>plotted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kill</w:t>
            </w:r>
            <w:r w:rsidR="00CD73B0">
              <w:t xml:space="preserve"> </w:t>
            </w:r>
            <w:r>
              <w:t>Him.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Matityahu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(Matthew)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12:14</w:t>
            </w:r>
          </w:p>
        </w:tc>
        <w:tc>
          <w:tcPr>
            <w:tcW w:w="0" w:type="auto"/>
          </w:tcPr>
          <w:p w14:paraId="280B2138" w14:textId="7A5BBB3F" w:rsidR="004518E0" w:rsidRDefault="004518E0">
            <w:r>
              <w:t>Brothers</w:t>
            </w:r>
            <w:r w:rsidR="00CD73B0">
              <w:t xml:space="preserve"> </w:t>
            </w:r>
            <w:r>
              <w:t>plotted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kill</w:t>
            </w:r>
            <w:r w:rsidR="00CD73B0">
              <w:t xml:space="preserve"> </w:t>
            </w:r>
            <w:r>
              <w:t>him.</w:t>
            </w:r>
            <w:r w:rsidR="00CD73B0">
              <w:t xml:space="preserve"> </w:t>
            </w:r>
            <w:r>
              <w:rPr>
                <w:b/>
                <w:i/>
              </w:rPr>
              <w:t>Bereshit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(Genesis)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37:20</w:t>
            </w:r>
          </w:p>
        </w:tc>
      </w:tr>
      <w:tr w:rsidR="002A5DC1" w14:paraId="3ADE2228" w14:textId="77777777" w:rsidTr="006B2780">
        <w:trPr>
          <w:cantSplit/>
        </w:trPr>
        <w:tc>
          <w:tcPr>
            <w:tcW w:w="0" w:type="auto"/>
          </w:tcPr>
          <w:p w14:paraId="38A089BB" w14:textId="77777777" w:rsidR="002A5DC1" w:rsidRDefault="002A5DC1"/>
        </w:tc>
        <w:tc>
          <w:tcPr>
            <w:tcW w:w="0" w:type="auto"/>
          </w:tcPr>
          <w:p w14:paraId="01D09B30" w14:textId="77777777" w:rsidR="002A5DC1" w:rsidRDefault="002A5DC1"/>
        </w:tc>
      </w:tr>
      <w:tr w:rsidR="00924CB5" w14:paraId="59A38F42" w14:textId="77777777" w:rsidTr="006B2780">
        <w:trPr>
          <w:cantSplit/>
        </w:trPr>
        <w:tc>
          <w:tcPr>
            <w:tcW w:w="0" w:type="auto"/>
          </w:tcPr>
          <w:p w14:paraId="5AFD6697" w14:textId="6B97B4FF" w:rsidR="00924CB5" w:rsidRDefault="00924CB5" w:rsidP="006F048B">
            <w:r>
              <w:t>His</w:t>
            </w:r>
            <w:r w:rsidR="00CD73B0">
              <w:t xml:space="preserve"> </w:t>
            </w:r>
            <w:r>
              <w:t>disciples</w:t>
            </w:r>
            <w:r w:rsidR="00CD73B0">
              <w:t xml:space="preserve"> </w:t>
            </w:r>
            <w:r>
              <w:t>had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buried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“pit”.</w:t>
            </w:r>
          </w:p>
        </w:tc>
        <w:tc>
          <w:tcPr>
            <w:tcW w:w="0" w:type="auto"/>
          </w:tcPr>
          <w:p w14:paraId="46558386" w14:textId="2761046D" w:rsidR="00924CB5" w:rsidRDefault="00924CB5" w:rsidP="006F048B">
            <w:r>
              <w:t>His</w:t>
            </w:r>
            <w:r w:rsidR="00CD73B0">
              <w:t xml:space="preserve"> </w:t>
            </w:r>
            <w:r>
              <w:t>brothers</w:t>
            </w:r>
            <w:r w:rsidR="00CD73B0">
              <w:t xml:space="preserve"> </w:t>
            </w:r>
            <w:r>
              <w:t>had</w:t>
            </w:r>
            <w:r w:rsidR="00CD73B0">
              <w:t xml:space="preserve"> </w:t>
            </w:r>
            <w:r>
              <w:t>Yosef</w:t>
            </w:r>
            <w:r w:rsidR="00CD73B0">
              <w:t xml:space="preserve"> </w:t>
            </w:r>
            <w:r>
              <w:t>“buried”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pit.</w:t>
            </w:r>
          </w:p>
        </w:tc>
      </w:tr>
      <w:tr w:rsidR="002A5DC1" w14:paraId="1A5C83F4" w14:textId="77777777" w:rsidTr="006B2780">
        <w:trPr>
          <w:cantSplit/>
        </w:trPr>
        <w:tc>
          <w:tcPr>
            <w:tcW w:w="0" w:type="auto"/>
          </w:tcPr>
          <w:p w14:paraId="4CBD477C" w14:textId="77777777" w:rsidR="002A5DC1" w:rsidRDefault="002A5DC1" w:rsidP="006F048B"/>
        </w:tc>
        <w:tc>
          <w:tcPr>
            <w:tcW w:w="0" w:type="auto"/>
          </w:tcPr>
          <w:p w14:paraId="146C5098" w14:textId="77777777" w:rsidR="002A5DC1" w:rsidRDefault="002A5DC1" w:rsidP="006F048B"/>
        </w:tc>
      </w:tr>
      <w:tr w:rsidR="006018EE" w:rsidRPr="006018EE" w14:paraId="4C0E79A2" w14:textId="77777777" w:rsidTr="006B2780">
        <w:trPr>
          <w:cantSplit/>
        </w:trPr>
        <w:tc>
          <w:tcPr>
            <w:tcW w:w="0" w:type="auto"/>
          </w:tcPr>
          <w:p w14:paraId="72BBC02C" w14:textId="4072E627" w:rsidR="006018EE" w:rsidRPr="006018EE" w:rsidRDefault="006018EE" w:rsidP="006018EE">
            <w:r w:rsidRPr="006A51B9">
              <w:t>Yeshua</w:t>
            </w:r>
            <w:r w:rsidR="00CD73B0">
              <w:t xml:space="preserve"> </w:t>
            </w:r>
            <w:r w:rsidRPr="006018EE">
              <w:t>did</w:t>
            </w:r>
            <w:r w:rsidR="00CD73B0">
              <w:t xml:space="preserve"> </w:t>
            </w:r>
            <w:r w:rsidRPr="006018EE">
              <w:t>not</w:t>
            </w:r>
            <w:r w:rsidR="00CD73B0">
              <w:t xml:space="preserve"> </w:t>
            </w:r>
            <w:r w:rsidRPr="006018EE">
              <w:t>utter</w:t>
            </w:r>
            <w:r w:rsidR="00CD73B0">
              <w:t xml:space="preserve"> </w:t>
            </w:r>
            <w:r w:rsidRPr="006018EE">
              <w:t>a</w:t>
            </w:r>
            <w:r w:rsidR="00CD73B0">
              <w:t xml:space="preserve"> </w:t>
            </w:r>
            <w:r w:rsidRPr="006018EE">
              <w:t>word</w:t>
            </w:r>
            <w:r w:rsidR="00CD73B0">
              <w:t xml:space="preserve"> </w:t>
            </w:r>
            <w:r w:rsidRPr="006018EE">
              <w:t>to</w:t>
            </w:r>
            <w:r w:rsidR="00CD73B0">
              <w:t xml:space="preserve"> </w:t>
            </w:r>
            <w:r w:rsidRPr="006018EE">
              <w:t>the</w:t>
            </w:r>
            <w:r w:rsidR="00CD73B0">
              <w:t xml:space="preserve"> </w:t>
            </w:r>
            <w:r w:rsidRPr="006018EE">
              <w:t>judges</w:t>
            </w:r>
            <w:r w:rsidR="00CD73B0">
              <w:t xml:space="preserve"> </w:t>
            </w:r>
            <w:r w:rsidRPr="006018EE">
              <w:t>when</w:t>
            </w:r>
            <w:r w:rsidR="00CD73B0">
              <w:t xml:space="preserve"> </w:t>
            </w:r>
            <w:r w:rsidRPr="006018EE">
              <w:t>they</w:t>
            </w:r>
            <w:r w:rsidR="00CD73B0">
              <w:t xml:space="preserve"> </w:t>
            </w:r>
            <w:r w:rsidRPr="006018EE">
              <w:t>judged</w:t>
            </w:r>
            <w:r w:rsidR="00CD73B0">
              <w:t xml:space="preserve"> </w:t>
            </w:r>
            <w:r w:rsidRPr="006018EE">
              <w:t>him.</w:t>
            </w:r>
          </w:p>
        </w:tc>
        <w:tc>
          <w:tcPr>
            <w:tcW w:w="0" w:type="auto"/>
          </w:tcPr>
          <w:p w14:paraId="27C85916" w14:textId="60949355" w:rsidR="006018EE" w:rsidRPr="006018EE" w:rsidRDefault="00FC4145" w:rsidP="006F048B">
            <w:pPr>
              <w:rPr>
                <w:szCs w:val="24"/>
              </w:rPr>
            </w:pPr>
            <w:r>
              <w:t>Yosef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6018EE" w:rsidRPr="006018EE">
              <w:rPr>
                <w:color w:val="000000"/>
                <w:szCs w:val="24"/>
              </w:rPr>
              <w:t>did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6018EE" w:rsidRPr="006018EE">
              <w:rPr>
                <w:color w:val="000000"/>
                <w:szCs w:val="24"/>
              </w:rPr>
              <w:t>not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6018EE" w:rsidRPr="006018EE">
              <w:rPr>
                <w:color w:val="000000"/>
                <w:szCs w:val="24"/>
              </w:rPr>
              <w:t>utter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6018EE" w:rsidRPr="006018EE">
              <w:rPr>
                <w:color w:val="000000"/>
                <w:szCs w:val="24"/>
              </w:rPr>
              <w:t>a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6018EE" w:rsidRPr="006018EE">
              <w:rPr>
                <w:color w:val="000000"/>
                <w:szCs w:val="24"/>
              </w:rPr>
              <w:t>word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6018EE" w:rsidRPr="006018EE">
              <w:rPr>
                <w:color w:val="000000"/>
                <w:szCs w:val="24"/>
              </w:rPr>
              <w:t>to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6018EE" w:rsidRPr="006018EE">
              <w:rPr>
                <w:color w:val="000000"/>
                <w:szCs w:val="24"/>
              </w:rPr>
              <w:t>his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6018EE" w:rsidRPr="006018EE">
              <w:rPr>
                <w:color w:val="000000"/>
                <w:szCs w:val="24"/>
              </w:rPr>
              <w:t>brothers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6018EE" w:rsidRPr="006018EE">
              <w:rPr>
                <w:color w:val="000000"/>
                <w:szCs w:val="24"/>
              </w:rPr>
              <w:t>when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6018EE" w:rsidRPr="006018EE">
              <w:rPr>
                <w:color w:val="000000"/>
                <w:szCs w:val="24"/>
              </w:rPr>
              <w:t>they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6018EE" w:rsidRPr="006018EE">
              <w:rPr>
                <w:color w:val="000000"/>
                <w:szCs w:val="24"/>
              </w:rPr>
              <w:t>sold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6018EE" w:rsidRPr="006018EE">
              <w:rPr>
                <w:color w:val="000000"/>
                <w:szCs w:val="24"/>
              </w:rPr>
              <w:t>him.</w:t>
            </w:r>
          </w:p>
        </w:tc>
      </w:tr>
      <w:tr w:rsidR="002A5DC1" w:rsidRPr="006018EE" w14:paraId="3DEB8E37" w14:textId="77777777" w:rsidTr="006B2780">
        <w:trPr>
          <w:cantSplit/>
        </w:trPr>
        <w:tc>
          <w:tcPr>
            <w:tcW w:w="0" w:type="auto"/>
          </w:tcPr>
          <w:p w14:paraId="2638CED4" w14:textId="77777777" w:rsidR="002A5DC1" w:rsidRPr="006A51B9" w:rsidRDefault="002A5DC1" w:rsidP="006018EE"/>
        </w:tc>
        <w:tc>
          <w:tcPr>
            <w:tcW w:w="0" w:type="auto"/>
          </w:tcPr>
          <w:p w14:paraId="6C6370CE" w14:textId="77777777" w:rsidR="002A5DC1" w:rsidRDefault="002A5DC1" w:rsidP="006F048B"/>
        </w:tc>
      </w:tr>
      <w:tr w:rsidR="003F0AAD" w14:paraId="27360685" w14:textId="77777777" w:rsidTr="006B2780">
        <w:trPr>
          <w:cantSplit/>
        </w:trPr>
        <w:tc>
          <w:tcPr>
            <w:tcW w:w="0" w:type="auto"/>
          </w:tcPr>
          <w:p w14:paraId="625D111E" w14:textId="59D35AD1" w:rsidR="003F0AAD" w:rsidRDefault="003F0AAD" w:rsidP="006F048B">
            <w:r w:rsidRPr="006A51B9">
              <w:t>Mashiach</w:t>
            </w:r>
            <w:r w:rsidR="00CD73B0">
              <w:t xml:space="preserve"> </w:t>
            </w:r>
            <w:r>
              <w:t>ben</w:t>
            </w:r>
            <w:r w:rsidR="00CD73B0">
              <w:t xml:space="preserve"> </w:t>
            </w:r>
            <w:r>
              <w:t>Yosef’s</w:t>
            </w:r>
            <w:r w:rsidR="00CD73B0">
              <w:t xml:space="preserve"> </w:t>
            </w:r>
            <w:r>
              <w:t>pleas</w:t>
            </w:r>
            <w:r w:rsidR="00CD73B0">
              <w:t xml:space="preserve"> </w:t>
            </w:r>
            <w:r>
              <w:t>were</w:t>
            </w:r>
            <w:r w:rsidR="00CD73B0">
              <w:t xml:space="preserve"> </w:t>
            </w:r>
            <w:r>
              <w:t>ignored.</w:t>
            </w:r>
            <w:r w:rsidR="00CD73B0">
              <w:t xml:space="preserve"> </w:t>
            </w:r>
            <w:r w:rsidR="009063F8" w:rsidRPr="003F0AAD">
              <w:rPr>
                <w:b/>
                <w:i/>
              </w:rPr>
              <w:t>Matityahu</w:t>
            </w:r>
            <w:r w:rsidR="00CD73B0">
              <w:rPr>
                <w:b/>
                <w:i/>
              </w:rPr>
              <w:t xml:space="preserve"> </w:t>
            </w:r>
            <w:r w:rsidRPr="003F0AAD">
              <w:rPr>
                <w:b/>
                <w:i/>
              </w:rPr>
              <w:t>26:42</w:t>
            </w:r>
          </w:p>
        </w:tc>
        <w:tc>
          <w:tcPr>
            <w:tcW w:w="0" w:type="auto"/>
          </w:tcPr>
          <w:p w14:paraId="2766A0DD" w14:textId="3EC830AB" w:rsidR="003F0AAD" w:rsidRDefault="003F0AAD" w:rsidP="006F048B">
            <w:r>
              <w:t>Yosef’s</w:t>
            </w:r>
            <w:r w:rsidR="00CD73B0">
              <w:t xml:space="preserve"> </w:t>
            </w:r>
            <w:r>
              <w:t>pleas</w:t>
            </w:r>
            <w:r w:rsidR="00CD73B0">
              <w:t xml:space="preserve"> </w:t>
            </w:r>
            <w:r>
              <w:t>for</w:t>
            </w:r>
            <w:r w:rsidR="00CD73B0">
              <w:t xml:space="preserve"> </w:t>
            </w:r>
            <w:r>
              <w:t>help</w:t>
            </w:r>
            <w:r w:rsidR="00CD73B0">
              <w:t xml:space="preserve"> </w:t>
            </w:r>
            <w:r>
              <w:t>were</w:t>
            </w:r>
            <w:r w:rsidR="00CD73B0">
              <w:t xml:space="preserve"> </w:t>
            </w:r>
            <w:r>
              <w:t>ignored.</w:t>
            </w:r>
            <w:r w:rsidR="00CD73B0">
              <w:t xml:space="preserve"> </w:t>
            </w:r>
            <w:r w:rsidRPr="003F0AAD">
              <w:rPr>
                <w:b/>
                <w:i/>
              </w:rPr>
              <w:t>Bereshit</w:t>
            </w:r>
            <w:r w:rsidR="00CD73B0">
              <w:rPr>
                <w:b/>
                <w:i/>
              </w:rPr>
              <w:t xml:space="preserve"> </w:t>
            </w:r>
            <w:r w:rsidRPr="003F0AAD">
              <w:rPr>
                <w:b/>
                <w:i/>
              </w:rPr>
              <w:t>42:21</w:t>
            </w:r>
          </w:p>
        </w:tc>
      </w:tr>
      <w:tr w:rsidR="002A5DC1" w14:paraId="53E1D94A" w14:textId="77777777" w:rsidTr="006B2780">
        <w:trPr>
          <w:cantSplit/>
        </w:trPr>
        <w:tc>
          <w:tcPr>
            <w:tcW w:w="0" w:type="auto"/>
          </w:tcPr>
          <w:p w14:paraId="4C7D6491" w14:textId="77777777" w:rsidR="002A5DC1" w:rsidRPr="006A51B9" w:rsidRDefault="002A5DC1" w:rsidP="006F048B"/>
        </w:tc>
        <w:tc>
          <w:tcPr>
            <w:tcW w:w="0" w:type="auto"/>
          </w:tcPr>
          <w:p w14:paraId="0187DACF" w14:textId="77777777" w:rsidR="002A5DC1" w:rsidRDefault="002A5DC1" w:rsidP="006F048B"/>
        </w:tc>
      </w:tr>
      <w:tr w:rsidR="00924CB5" w14:paraId="740B3F7C" w14:textId="77777777" w:rsidTr="006B2780">
        <w:trPr>
          <w:cantSplit/>
        </w:trPr>
        <w:tc>
          <w:tcPr>
            <w:tcW w:w="0" w:type="auto"/>
          </w:tcPr>
          <w:p w14:paraId="5EA4D3B0" w14:textId="1B99EFE8" w:rsidR="00924CB5" w:rsidRDefault="00924CB5" w:rsidP="006F048B">
            <w:r>
              <w:t>His</w:t>
            </w:r>
            <w:r w:rsidR="00CD73B0">
              <w:t xml:space="preserve"> </w:t>
            </w:r>
            <w:r>
              <w:t>people</w:t>
            </w:r>
            <w:r w:rsidR="00CD73B0">
              <w:t xml:space="preserve"> </w:t>
            </w:r>
            <w:r w:rsidRPr="006A51B9">
              <w:t>ate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meal</w:t>
            </w:r>
            <w:r w:rsidR="00CD73B0">
              <w:t xml:space="preserve"> </w:t>
            </w:r>
            <w:r>
              <w:t>while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pit</w:t>
            </w:r>
            <w:r w:rsidR="00CD73B0">
              <w:t xml:space="preserve"> </w:t>
            </w:r>
            <w:r>
              <w:t>(</w:t>
            </w:r>
            <w:r w:rsidRPr="006A51B9">
              <w:t>Pesach</w:t>
            </w:r>
            <w:r>
              <w:t>).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Yochanan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(John)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13:1</w:t>
            </w:r>
          </w:p>
        </w:tc>
        <w:tc>
          <w:tcPr>
            <w:tcW w:w="0" w:type="auto"/>
          </w:tcPr>
          <w:p w14:paraId="38671493" w14:textId="6206BA87" w:rsidR="000B73B5" w:rsidRDefault="00924CB5" w:rsidP="002A5DC1">
            <w:r>
              <w:t>Brothers</w:t>
            </w:r>
            <w:r w:rsidR="00CD73B0">
              <w:t xml:space="preserve"> </w:t>
            </w:r>
            <w:r w:rsidRPr="006A51B9">
              <w:t>ate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meal</w:t>
            </w:r>
            <w:r w:rsidR="00CD73B0">
              <w:t xml:space="preserve"> </w:t>
            </w:r>
            <w:r>
              <w:t>while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pit.</w:t>
            </w:r>
            <w:r w:rsidR="00CD73B0">
              <w:t xml:space="preserve"> </w:t>
            </w:r>
          </w:p>
          <w:p w14:paraId="658D2D2F" w14:textId="79F934F1" w:rsidR="00924CB5" w:rsidRDefault="00924CB5" w:rsidP="006F048B">
            <w:r>
              <w:rPr>
                <w:b/>
                <w:i/>
              </w:rPr>
              <w:t>Bereshit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(Genesis)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37:25</w:t>
            </w:r>
          </w:p>
        </w:tc>
      </w:tr>
      <w:tr w:rsidR="002A5DC1" w14:paraId="385E8FE5" w14:textId="77777777" w:rsidTr="006B2780">
        <w:trPr>
          <w:cantSplit/>
        </w:trPr>
        <w:tc>
          <w:tcPr>
            <w:tcW w:w="0" w:type="auto"/>
          </w:tcPr>
          <w:p w14:paraId="06141627" w14:textId="77777777" w:rsidR="002A5DC1" w:rsidRDefault="002A5DC1" w:rsidP="006F048B"/>
        </w:tc>
        <w:tc>
          <w:tcPr>
            <w:tcW w:w="0" w:type="auto"/>
          </w:tcPr>
          <w:p w14:paraId="4BA29C9A" w14:textId="77777777" w:rsidR="002A5DC1" w:rsidRDefault="002A5DC1" w:rsidP="002A5DC1"/>
        </w:tc>
      </w:tr>
      <w:tr w:rsidR="00924CB5" w14:paraId="27E7B560" w14:textId="77777777" w:rsidTr="006B2780">
        <w:trPr>
          <w:cantSplit/>
        </w:trPr>
        <w:tc>
          <w:tcPr>
            <w:tcW w:w="0" w:type="auto"/>
          </w:tcPr>
          <w:p w14:paraId="6E8F68F6" w14:textId="4B14111B" w:rsidR="00924CB5" w:rsidRDefault="00924CB5" w:rsidP="006F048B">
            <w:r>
              <w:t>He</w:t>
            </w:r>
            <w:r w:rsidR="00CD73B0">
              <w:t xml:space="preserve"> </w:t>
            </w:r>
            <w:r>
              <w:t>died</w:t>
            </w:r>
            <w:r w:rsidR="00CD73B0">
              <w:t xml:space="preserve"> </w:t>
            </w:r>
            <w:r>
              <w:t>doing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Father's</w:t>
            </w:r>
            <w:r w:rsidR="00CD73B0">
              <w:t xml:space="preserve"> </w:t>
            </w:r>
            <w:r>
              <w:t>will.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Matityahu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(Matthew)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26:42</w:t>
            </w:r>
          </w:p>
        </w:tc>
        <w:tc>
          <w:tcPr>
            <w:tcW w:w="0" w:type="auto"/>
          </w:tcPr>
          <w:p w14:paraId="0EBA9B62" w14:textId="370036D7" w:rsidR="00924CB5" w:rsidRDefault="00924CB5" w:rsidP="006F048B">
            <w:r>
              <w:t>"Died"</w:t>
            </w:r>
            <w:r w:rsidR="00CD73B0">
              <w:t xml:space="preserve"> </w:t>
            </w:r>
            <w:r>
              <w:t>doing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father's</w:t>
            </w:r>
            <w:r w:rsidR="00CD73B0">
              <w:t xml:space="preserve"> </w:t>
            </w:r>
            <w:r>
              <w:t>will.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Bereshit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(Genesis)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37:23-24</w:t>
            </w:r>
          </w:p>
        </w:tc>
      </w:tr>
      <w:tr w:rsidR="002A5DC1" w14:paraId="40C37070" w14:textId="77777777" w:rsidTr="006B2780">
        <w:trPr>
          <w:cantSplit/>
        </w:trPr>
        <w:tc>
          <w:tcPr>
            <w:tcW w:w="0" w:type="auto"/>
          </w:tcPr>
          <w:p w14:paraId="517CE9C3" w14:textId="77777777" w:rsidR="002A5DC1" w:rsidRDefault="002A5DC1" w:rsidP="006F048B"/>
        </w:tc>
        <w:tc>
          <w:tcPr>
            <w:tcW w:w="0" w:type="auto"/>
          </w:tcPr>
          <w:p w14:paraId="4020AE17" w14:textId="77777777" w:rsidR="002A5DC1" w:rsidRDefault="002A5DC1" w:rsidP="006F048B"/>
        </w:tc>
      </w:tr>
      <w:tr w:rsidR="004518E0" w14:paraId="686D1EFC" w14:textId="77777777" w:rsidTr="006B2780">
        <w:trPr>
          <w:cantSplit/>
        </w:trPr>
        <w:tc>
          <w:tcPr>
            <w:tcW w:w="0" w:type="auto"/>
          </w:tcPr>
          <w:p w14:paraId="7F25F53E" w14:textId="53B00A37" w:rsidR="004518E0" w:rsidRDefault="004518E0">
            <w:r>
              <w:t>Judas</w:t>
            </w:r>
            <w:r w:rsidR="00CD73B0">
              <w:t xml:space="preserve"> </w:t>
            </w:r>
            <w:r>
              <w:t>sold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881630">
              <w:t>Romans</w:t>
            </w:r>
            <w:r w:rsidR="00CD73B0">
              <w:t xml:space="preserve"> </w:t>
            </w:r>
            <w:r>
              <w:t>for</w:t>
            </w:r>
            <w:r w:rsidR="00CD73B0">
              <w:t xml:space="preserve"> </w:t>
            </w:r>
            <w:r>
              <w:t>30</w:t>
            </w:r>
            <w:r w:rsidR="00CD73B0">
              <w:t xml:space="preserve"> </w:t>
            </w:r>
            <w:r>
              <w:t>silver</w:t>
            </w:r>
            <w:r w:rsidR="00CD73B0">
              <w:t xml:space="preserve"> </w:t>
            </w:r>
            <w:r>
              <w:t>pieces.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Matityahu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(Matthew)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26:16</w:t>
            </w:r>
            <w:r w:rsidR="00CD73B0">
              <w:t xml:space="preserve"> </w:t>
            </w:r>
          </w:p>
        </w:tc>
        <w:tc>
          <w:tcPr>
            <w:tcW w:w="0" w:type="auto"/>
          </w:tcPr>
          <w:p w14:paraId="6E3E55C3" w14:textId="0713450A" w:rsidR="004518E0" w:rsidRDefault="004518E0">
            <w:r>
              <w:t>His</w:t>
            </w:r>
            <w:r w:rsidR="00CD73B0">
              <w:t xml:space="preserve"> </w:t>
            </w:r>
            <w:r>
              <w:t>brothers</w:t>
            </w:r>
            <w:r w:rsidR="00CD73B0">
              <w:t xml:space="preserve"> </w:t>
            </w:r>
            <w:r>
              <w:t>sold</w:t>
            </w:r>
            <w:r w:rsidR="00CD73B0">
              <w:t xml:space="preserve"> </w:t>
            </w:r>
            <w:r>
              <w:t>him.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coat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many</w:t>
            </w:r>
            <w:r w:rsidR="00CD73B0">
              <w:t xml:space="preserve"> </w:t>
            </w:r>
            <w:r>
              <w:t>colors</w:t>
            </w:r>
            <w:r w:rsidR="00CD73B0">
              <w:t xml:space="preserve"> </w:t>
            </w:r>
            <w:r>
              <w:t>dipped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 w:rsidRPr="006A51B9">
              <w:t>blood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given</w:t>
            </w:r>
            <w:r w:rsidR="00CD73B0">
              <w:t xml:space="preserve"> </w:t>
            </w:r>
            <w:r>
              <w:t>with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lie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father.</w:t>
            </w:r>
            <w:r w:rsidR="00CD73B0">
              <w:t xml:space="preserve"> </w:t>
            </w:r>
            <w:r>
              <w:t>Wild</w:t>
            </w:r>
            <w:r w:rsidR="00CD73B0">
              <w:t xml:space="preserve"> </w:t>
            </w:r>
            <w:r>
              <w:t>animals</w:t>
            </w:r>
            <w:r w:rsidR="00CD73B0">
              <w:t xml:space="preserve"> </w:t>
            </w:r>
            <w:r>
              <w:t>killed</w:t>
            </w:r>
            <w:r w:rsidR="00CD73B0">
              <w:t xml:space="preserve"> </w:t>
            </w:r>
            <w:r>
              <w:t>him.</w:t>
            </w:r>
            <w:r w:rsidR="00CD73B0">
              <w:t xml:space="preserve"> </w:t>
            </w:r>
            <w:r>
              <w:rPr>
                <w:b/>
                <w:i/>
              </w:rPr>
              <w:t>Bereshit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(Genesis)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37:28</w:t>
            </w:r>
            <w:r w:rsidR="00CD73B0">
              <w:t xml:space="preserve"> </w:t>
            </w:r>
            <w:r>
              <w:t>–</w:t>
            </w:r>
            <w:r w:rsidR="00CD73B0">
              <w:t xml:space="preserve"> </w:t>
            </w:r>
            <w:r w:rsidRPr="006A51B9">
              <w:t>Yaaqov</w:t>
            </w:r>
            <w:r w:rsidRPr="00881630">
              <w:t>’s</w:t>
            </w:r>
            <w:r w:rsidR="00CD73B0">
              <w:t xml:space="preserve"> </w:t>
            </w:r>
            <w:r>
              <w:t>sons</w:t>
            </w:r>
            <w:r w:rsidR="00CD73B0">
              <w:t xml:space="preserve"> </w:t>
            </w:r>
            <w:r>
              <w:t>are</w:t>
            </w:r>
            <w:r w:rsidR="00CD73B0">
              <w:t xml:space="preserve"> </w:t>
            </w:r>
            <w:r>
              <w:t>likened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wild</w:t>
            </w:r>
            <w:r w:rsidR="00CD73B0">
              <w:t xml:space="preserve"> </w:t>
            </w:r>
            <w:r>
              <w:t>animals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Bereshit</w:t>
            </w:r>
            <w:r w:rsidR="00CD73B0">
              <w:t xml:space="preserve"> </w:t>
            </w:r>
            <w:r>
              <w:t>49.</w:t>
            </w:r>
            <w:r w:rsidR="00CD73B0">
              <w:t xml:space="preserve"> </w:t>
            </w:r>
          </w:p>
        </w:tc>
      </w:tr>
      <w:tr w:rsidR="002A5DC1" w14:paraId="0F48449F" w14:textId="77777777" w:rsidTr="006B2780">
        <w:trPr>
          <w:cantSplit/>
        </w:trPr>
        <w:tc>
          <w:tcPr>
            <w:tcW w:w="0" w:type="auto"/>
          </w:tcPr>
          <w:p w14:paraId="71459685" w14:textId="77777777" w:rsidR="002A5DC1" w:rsidRDefault="002A5DC1"/>
        </w:tc>
        <w:tc>
          <w:tcPr>
            <w:tcW w:w="0" w:type="auto"/>
          </w:tcPr>
          <w:p w14:paraId="15AC5512" w14:textId="77777777" w:rsidR="002A5DC1" w:rsidRDefault="002A5DC1"/>
        </w:tc>
      </w:tr>
      <w:tr w:rsidR="002D0EEB" w14:paraId="5FAB6D16" w14:textId="77777777" w:rsidTr="006B2780">
        <w:trPr>
          <w:cantSplit/>
        </w:trPr>
        <w:tc>
          <w:tcPr>
            <w:tcW w:w="0" w:type="auto"/>
          </w:tcPr>
          <w:p w14:paraId="3D4AA135" w14:textId="6DCD8007" w:rsidR="002D0EEB" w:rsidRDefault="002D0EEB">
            <w:r>
              <w:t>Some</w:t>
            </w:r>
            <w:r w:rsidR="00CD73B0">
              <w:t xml:space="preserve"> </w:t>
            </w:r>
            <w:r w:rsidRPr="006A51B9">
              <w:t>Jews</w:t>
            </w:r>
            <w:r w:rsidR="00CD73B0">
              <w:t xml:space="preserve"> </w:t>
            </w:r>
            <w:r>
              <w:t>worked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 w:rsidRPr="006A51B9">
              <w:t>save</w:t>
            </w:r>
            <w:r w:rsidR="00CD73B0">
              <w:t xml:space="preserve"> </w:t>
            </w:r>
            <w:r w:rsidRPr="006A51B9">
              <w:t>Mashiach</w:t>
            </w:r>
            <w:r w:rsidR="00CD73B0">
              <w:t xml:space="preserve"> </w:t>
            </w:r>
            <w:r>
              <w:t>ben</w:t>
            </w:r>
            <w:r w:rsidR="00CD73B0">
              <w:t xml:space="preserve"> </w:t>
            </w:r>
            <w:r>
              <w:t>Yosef’s</w:t>
            </w:r>
            <w:r w:rsidR="00CD73B0">
              <w:t xml:space="preserve"> </w:t>
            </w:r>
            <w:r>
              <w:t>life,</w:t>
            </w:r>
            <w:r w:rsidR="00CD73B0">
              <w:t xml:space="preserve"> </w:t>
            </w:r>
            <w:r>
              <w:t>believing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be</w:t>
            </w:r>
            <w:r w:rsidR="00CD73B0">
              <w:t xml:space="preserve"> </w:t>
            </w:r>
            <w:r>
              <w:t>innocent.</w:t>
            </w:r>
          </w:p>
        </w:tc>
        <w:tc>
          <w:tcPr>
            <w:tcW w:w="0" w:type="auto"/>
          </w:tcPr>
          <w:p w14:paraId="73174B2A" w14:textId="6EE5C399" w:rsidR="002D0EEB" w:rsidRDefault="002D0EEB">
            <w:r>
              <w:t>Yehudah</w:t>
            </w:r>
            <w:r w:rsidR="00CD73B0">
              <w:t xml:space="preserve"> </w:t>
            </w:r>
            <w:r>
              <w:t>worked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 w:rsidRPr="006A51B9">
              <w:t>save</w:t>
            </w:r>
            <w:r w:rsidR="00CD73B0">
              <w:t xml:space="preserve"> </w:t>
            </w:r>
            <w:r>
              <w:t>Yosef’s</w:t>
            </w:r>
            <w:r w:rsidR="00CD73B0">
              <w:t xml:space="preserve"> </w:t>
            </w:r>
            <w:r>
              <w:t>life,</w:t>
            </w:r>
            <w:r w:rsidR="00CD73B0">
              <w:t xml:space="preserve"> </w:t>
            </w:r>
            <w:r>
              <w:t>believing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be</w:t>
            </w:r>
            <w:r w:rsidR="00CD73B0">
              <w:t xml:space="preserve"> </w:t>
            </w:r>
            <w:r>
              <w:t>innocent.</w:t>
            </w:r>
          </w:p>
        </w:tc>
      </w:tr>
      <w:tr w:rsidR="002A5DC1" w14:paraId="535C46B3" w14:textId="77777777" w:rsidTr="006B2780">
        <w:trPr>
          <w:cantSplit/>
        </w:trPr>
        <w:tc>
          <w:tcPr>
            <w:tcW w:w="0" w:type="auto"/>
          </w:tcPr>
          <w:p w14:paraId="68D3B830" w14:textId="77777777" w:rsidR="002A5DC1" w:rsidRDefault="002A5DC1"/>
        </w:tc>
        <w:tc>
          <w:tcPr>
            <w:tcW w:w="0" w:type="auto"/>
          </w:tcPr>
          <w:p w14:paraId="1D4DF928" w14:textId="77777777" w:rsidR="002A5DC1" w:rsidRDefault="002A5DC1"/>
        </w:tc>
      </w:tr>
      <w:tr w:rsidR="004518E0" w14:paraId="4160BA50" w14:textId="77777777" w:rsidTr="006B2780">
        <w:trPr>
          <w:cantSplit/>
        </w:trPr>
        <w:tc>
          <w:tcPr>
            <w:tcW w:w="0" w:type="auto"/>
          </w:tcPr>
          <w:p w14:paraId="4E84D54F" w14:textId="2074094B" w:rsidR="004518E0" w:rsidRDefault="004518E0">
            <w:r>
              <w:lastRenderedPageBreak/>
              <w:t>His</w:t>
            </w:r>
            <w:r w:rsidR="00CD73B0">
              <w:t xml:space="preserve"> </w:t>
            </w:r>
            <w:r>
              <w:t>robe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covered</w:t>
            </w:r>
            <w:r w:rsidR="00CD73B0">
              <w:t xml:space="preserve"> </w:t>
            </w:r>
            <w:r>
              <w:t>with</w:t>
            </w:r>
            <w:r w:rsidR="00CD73B0">
              <w:t xml:space="preserve"> </w:t>
            </w:r>
            <w:r w:rsidRPr="006A51B9">
              <w:t>blood</w:t>
            </w:r>
            <w:r>
              <w:t>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Marqos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(Mark)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smartTag w:uri="urn:schemas-microsoft-com:office:smarttags" w:element="time">
              <w:smartTagPr>
                <w:attr w:name="Minute" w:val="17"/>
                <w:attr w:name="Hour" w:val="15"/>
              </w:smartTagPr>
              <w:r>
                <w:rPr>
                  <w:b/>
                  <w:bCs/>
                  <w:i/>
                  <w:iCs/>
                </w:rPr>
                <w:t>15:17</w:t>
              </w:r>
            </w:smartTag>
          </w:p>
        </w:tc>
        <w:tc>
          <w:tcPr>
            <w:tcW w:w="0" w:type="auto"/>
          </w:tcPr>
          <w:p w14:paraId="58F81C40" w14:textId="7FC37FB2" w:rsidR="004518E0" w:rsidRDefault="004518E0">
            <w:r>
              <w:t>His</w:t>
            </w:r>
            <w:r w:rsidR="00CD73B0">
              <w:t xml:space="preserve"> </w:t>
            </w:r>
            <w:r>
              <w:t>robe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covered</w:t>
            </w:r>
            <w:r w:rsidR="00CD73B0">
              <w:t xml:space="preserve"> </w:t>
            </w:r>
            <w:r>
              <w:t>with</w:t>
            </w:r>
            <w:r w:rsidR="00CD73B0">
              <w:t xml:space="preserve"> </w:t>
            </w:r>
            <w:r w:rsidRPr="006A51B9">
              <w:t>blood</w:t>
            </w:r>
            <w:r>
              <w:t>.</w:t>
            </w:r>
            <w:r w:rsidR="00CD73B0">
              <w:t xml:space="preserve"> </w:t>
            </w:r>
            <w:r>
              <w:rPr>
                <w:b/>
                <w:i/>
              </w:rPr>
              <w:t>Bereshit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(Genesis)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37:31</w:t>
            </w:r>
          </w:p>
        </w:tc>
      </w:tr>
      <w:tr w:rsidR="002A5DC1" w14:paraId="5CA61747" w14:textId="77777777" w:rsidTr="006B2780">
        <w:trPr>
          <w:cantSplit/>
        </w:trPr>
        <w:tc>
          <w:tcPr>
            <w:tcW w:w="0" w:type="auto"/>
          </w:tcPr>
          <w:p w14:paraId="27321469" w14:textId="77777777" w:rsidR="002A5DC1" w:rsidRDefault="002A5DC1"/>
        </w:tc>
        <w:tc>
          <w:tcPr>
            <w:tcW w:w="0" w:type="auto"/>
          </w:tcPr>
          <w:p w14:paraId="4745D26A" w14:textId="77777777" w:rsidR="002A5DC1" w:rsidRDefault="002A5DC1"/>
        </w:tc>
      </w:tr>
      <w:tr w:rsidR="004518E0" w14:paraId="2C017421" w14:textId="77777777" w:rsidTr="006B2780">
        <w:trPr>
          <w:cantSplit/>
        </w:trPr>
        <w:tc>
          <w:tcPr>
            <w:tcW w:w="0" w:type="auto"/>
          </w:tcPr>
          <w:p w14:paraId="36D85A97" w14:textId="586C7D99" w:rsidR="004518E0" w:rsidRDefault="004518E0">
            <w:r w:rsidRPr="00126AB8">
              <w:rPr>
                <w:b/>
              </w:rPr>
              <w:t>Marqos</w:t>
            </w:r>
            <w:r w:rsidR="00CD73B0">
              <w:rPr>
                <w:b/>
              </w:rPr>
              <w:t xml:space="preserve"> </w:t>
            </w:r>
            <w:r w:rsidRPr="00126AB8">
              <w:rPr>
                <w:b/>
              </w:rPr>
              <w:t>14:47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 w:rsidRPr="006A51B9">
              <w:t>one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them</w:t>
            </w:r>
            <w:r w:rsidR="00CD73B0">
              <w:t xml:space="preserve"> </w:t>
            </w:r>
            <w:r>
              <w:t>that</w:t>
            </w:r>
            <w:r w:rsidR="00CD73B0">
              <w:t xml:space="preserve"> </w:t>
            </w:r>
            <w:r>
              <w:t>stood</w:t>
            </w:r>
            <w:r w:rsidR="00CD73B0">
              <w:t xml:space="preserve"> </w:t>
            </w:r>
            <w:r>
              <w:t>by</w:t>
            </w:r>
            <w:r w:rsidR="00CD73B0">
              <w:t xml:space="preserve"> </w:t>
            </w:r>
            <w:r>
              <w:t>drew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 w:rsidRPr="009131B7">
              <w:t>sword</w:t>
            </w:r>
            <w:r>
              <w:t>,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smote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servant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high</w:t>
            </w:r>
            <w:r w:rsidR="00CD73B0">
              <w:t xml:space="preserve"> </w:t>
            </w:r>
            <w:r w:rsidRPr="006A51B9">
              <w:t>priest</w:t>
            </w:r>
            <w:r>
              <w:t>,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cut</w:t>
            </w:r>
            <w:r w:rsidR="00CD73B0">
              <w:t xml:space="preserve"> </w:t>
            </w:r>
            <w:r>
              <w:t>off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ear.</w:t>
            </w:r>
          </w:p>
        </w:tc>
        <w:tc>
          <w:tcPr>
            <w:tcW w:w="0" w:type="auto"/>
          </w:tcPr>
          <w:p w14:paraId="2518304B" w14:textId="580056F9" w:rsidR="004518E0" w:rsidRDefault="004518E0">
            <w:r>
              <w:t>The</w:t>
            </w:r>
            <w:r w:rsidR="00CD73B0">
              <w:t xml:space="preserve"> </w:t>
            </w:r>
            <w:r>
              <w:t>firstborn</w:t>
            </w:r>
            <w:r w:rsidR="00CD73B0">
              <w:t xml:space="preserve"> </w:t>
            </w:r>
            <w:r>
              <w:t>sought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rescue</w:t>
            </w:r>
            <w:r w:rsidR="00CD73B0">
              <w:t xml:space="preserve"> </w:t>
            </w:r>
            <w:r>
              <w:t>Yosef</w:t>
            </w:r>
            <w:r w:rsidR="00CD73B0">
              <w:t xml:space="preserve"> </w:t>
            </w:r>
            <w:r>
              <w:t>(</w:t>
            </w:r>
            <w:r w:rsidRPr="00126AB8">
              <w:rPr>
                <w:b/>
              </w:rPr>
              <w:t>Bereshit</w:t>
            </w:r>
            <w:r w:rsidR="00CD73B0">
              <w:rPr>
                <w:b/>
              </w:rPr>
              <w:t xml:space="preserve"> </w:t>
            </w:r>
            <w:r w:rsidRPr="00126AB8">
              <w:rPr>
                <w:b/>
              </w:rPr>
              <w:t>37:21-22</w:t>
            </w:r>
            <w:r>
              <w:t>)</w:t>
            </w:r>
          </w:p>
        </w:tc>
      </w:tr>
      <w:tr w:rsidR="002A5DC1" w14:paraId="51C78C04" w14:textId="77777777" w:rsidTr="006B2780">
        <w:trPr>
          <w:cantSplit/>
        </w:trPr>
        <w:tc>
          <w:tcPr>
            <w:tcW w:w="0" w:type="auto"/>
          </w:tcPr>
          <w:p w14:paraId="2B1AB13D" w14:textId="77777777" w:rsidR="002A5DC1" w:rsidRPr="00126AB8" w:rsidRDefault="002A5DC1">
            <w:pPr>
              <w:rPr>
                <w:b/>
              </w:rPr>
            </w:pPr>
          </w:p>
        </w:tc>
        <w:tc>
          <w:tcPr>
            <w:tcW w:w="0" w:type="auto"/>
          </w:tcPr>
          <w:p w14:paraId="3A0E4DB3" w14:textId="77777777" w:rsidR="002A5DC1" w:rsidRDefault="002A5DC1"/>
        </w:tc>
      </w:tr>
      <w:tr w:rsidR="00D778F4" w14:paraId="0074CBBC" w14:textId="77777777" w:rsidTr="006B2780">
        <w:trPr>
          <w:cantSplit/>
        </w:trPr>
        <w:tc>
          <w:tcPr>
            <w:tcW w:w="0" w:type="auto"/>
          </w:tcPr>
          <w:p w14:paraId="4ED0E962" w14:textId="06E6AFC0" w:rsidR="00D778F4" w:rsidRDefault="00D778F4">
            <w:r w:rsidRPr="006A51B9">
              <w:t>Mashiach</w:t>
            </w:r>
            <w:r w:rsidR="00CD73B0">
              <w:t xml:space="preserve"> </w:t>
            </w:r>
            <w:r>
              <w:t>ben</w:t>
            </w:r>
            <w:r w:rsidR="00CD73B0">
              <w:t xml:space="preserve"> </w:t>
            </w:r>
            <w:r>
              <w:t>Yosef,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 w:rsidRPr="006A51B9">
              <w:t>first</w:t>
            </w:r>
            <w:r w:rsidR="00CD73B0">
              <w:t xml:space="preserve"> </w:t>
            </w:r>
            <w:r w:rsidRPr="006A51B9">
              <w:t>coming</w:t>
            </w:r>
            <w:r>
              <w:t>,</w:t>
            </w:r>
            <w:r w:rsidR="00CD73B0">
              <w:t xml:space="preserve"> </w:t>
            </w:r>
            <w:r>
              <w:t>dies</w:t>
            </w:r>
            <w:r w:rsidR="00CD73B0">
              <w:t xml:space="preserve"> </w:t>
            </w:r>
            <w:r>
              <w:t>at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hands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is</w:t>
            </w:r>
            <w:r w:rsidR="00CD73B0">
              <w:t xml:space="preserve"> </w:t>
            </w:r>
            <w:r>
              <w:t>thrown</w:t>
            </w:r>
            <w:r w:rsidR="00CD73B0">
              <w:t xml:space="preserve"> </w:t>
            </w:r>
            <w:r>
              <w:t>into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pit.</w:t>
            </w:r>
            <w:r w:rsidR="00CD73B0">
              <w:t xml:space="preserve"> </w:t>
            </w:r>
            <w:r w:rsidR="009063F8" w:rsidRPr="00D778F4">
              <w:rPr>
                <w:b/>
              </w:rPr>
              <w:t>Matityahu</w:t>
            </w:r>
            <w:r w:rsidR="00CD73B0">
              <w:rPr>
                <w:b/>
              </w:rPr>
              <w:t xml:space="preserve"> </w:t>
            </w:r>
            <w:r w:rsidRPr="00D778F4">
              <w:rPr>
                <w:b/>
              </w:rPr>
              <w:t>27:60</w:t>
            </w:r>
          </w:p>
        </w:tc>
        <w:tc>
          <w:tcPr>
            <w:tcW w:w="0" w:type="auto"/>
          </w:tcPr>
          <w:p w14:paraId="3F9634CF" w14:textId="58DD6672" w:rsidR="00D778F4" w:rsidRDefault="00D778F4">
            <w:r>
              <w:t>Yosef</w:t>
            </w:r>
            <w:r w:rsidR="00CD73B0">
              <w:t xml:space="preserve"> </w:t>
            </w:r>
            <w:r>
              <w:t>is</w:t>
            </w:r>
            <w:r w:rsidR="00CD73B0">
              <w:t xml:space="preserve"> </w:t>
            </w:r>
            <w:r>
              <w:t>thrown</w:t>
            </w:r>
            <w:r w:rsidR="00CD73B0">
              <w:t xml:space="preserve"> </w:t>
            </w:r>
            <w:r>
              <w:t>into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dual</w:t>
            </w:r>
            <w:r w:rsidR="00CD73B0">
              <w:t xml:space="preserve"> </w:t>
            </w:r>
            <w:r>
              <w:t>pit</w:t>
            </w:r>
            <w:r w:rsidR="00CD73B0">
              <w:t xml:space="preserve"> </w:t>
            </w:r>
            <w:r>
              <w:t>by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brothers.</w:t>
            </w:r>
            <w:r w:rsidR="00CD73B0">
              <w:t xml:space="preserve"> </w:t>
            </w:r>
            <w:r w:rsidRPr="00D778F4">
              <w:rPr>
                <w:b/>
              </w:rPr>
              <w:t>Bereshit</w:t>
            </w:r>
            <w:r w:rsidR="00CD73B0">
              <w:rPr>
                <w:b/>
              </w:rPr>
              <w:t xml:space="preserve"> </w:t>
            </w:r>
            <w:r w:rsidRPr="00D778F4">
              <w:rPr>
                <w:b/>
              </w:rPr>
              <w:t>37:24</w:t>
            </w:r>
          </w:p>
        </w:tc>
      </w:tr>
      <w:tr w:rsidR="002A5DC1" w14:paraId="3A1640AD" w14:textId="77777777" w:rsidTr="006B2780">
        <w:trPr>
          <w:cantSplit/>
        </w:trPr>
        <w:tc>
          <w:tcPr>
            <w:tcW w:w="0" w:type="auto"/>
          </w:tcPr>
          <w:p w14:paraId="14CAD2FC" w14:textId="77777777" w:rsidR="002A5DC1" w:rsidRPr="006A51B9" w:rsidRDefault="002A5DC1"/>
        </w:tc>
        <w:tc>
          <w:tcPr>
            <w:tcW w:w="0" w:type="auto"/>
          </w:tcPr>
          <w:p w14:paraId="440CCCB6" w14:textId="77777777" w:rsidR="002A5DC1" w:rsidRDefault="002A5DC1"/>
        </w:tc>
      </w:tr>
      <w:tr w:rsidR="004518E0" w14:paraId="48A73DD1" w14:textId="77777777" w:rsidTr="006B2780">
        <w:trPr>
          <w:cantSplit/>
        </w:trPr>
        <w:tc>
          <w:tcPr>
            <w:tcW w:w="0" w:type="auto"/>
          </w:tcPr>
          <w:p w14:paraId="1BB8994E" w14:textId="7BFE275E" w:rsidR="004518E0" w:rsidRDefault="004518E0">
            <w:r>
              <w:t>His</w:t>
            </w:r>
            <w:r w:rsidR="00CD73B0">
              <w:t xml:space="preserve"> </w:t>
            </w:r>
            <w:r>
              <w:t>empty</w:t>
            </w:r>
            <w:r w:rsidR="00CD73B0">
              <w:t xml:space="preserve"> </w:t>
            </w:r>
            <w:r>
              <w:t>pit</w:t>
            </w:r>
            <w:r w:rsidR="00CD73B0">
              <w:t xml:space="preserve"> </w:t>
            </w:r>
            <w:r>
              <w:t>caused</w:t>
            </w:r>
            <w:r w:rsidR="00CD73B0">
              <w:t xml:space="preserve"> </w:t>
            </w:r>
            <w:r>
              <w:t>concern.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Matityahu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(Matthew)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28:8</w:t>
            </w:r>
          </w:p>
        </w:tc>
        <w:tc>
          <w:tcPr>
            <w:tcW w:w="0" w:type="auto"/>
          </w:tcPr>
          <w:p w14:paraId="13DE0D0C" w14:textId="02E92A07" w:rsidR="004518E0" w:rsidRDefault="004518E0">
            <w:r>
              <w:t>The</w:t>
            </w:r>
            <w:r w:rsidR="00CD73B0">
              <w:t xml:space="preserve"> </w:t>
            </w:r>
            <w:r>
              <w:t>empty</w:t>
            </w:r>
            <w:r w:rsidR="00CD73B0">
              <w:t xml:space="preserve"> </w:t>
            </w:r>
            <w:r>
              <w:t>pit</w:t>
            </w:r>
            <w:r w:rsidR="00CD73B0">
              <w:t xml:space="preserve"> </w:t>
            </w:r>
            <w:r>
              <w:t>caused</w:t>
            </w:r>
            <w:r w:rsidR="00CD73B0">
              <w:t xml:space="preserve"> </w:t>
            </w:r>
            <w:r>
              <w:t>Reuben</w:t>
            </w:r>
            <w:r w:rsidR="00CD73B0">
              <w:t xml:space="preserve"> </w:t>
            </w:r>
            <w:r>
              <w:t>concern.</w:t>
            </w:r>
            <w:r w:rsidR="00CD73B0">
              <w:t xml:space="preserve"> </w:t>
            </w:r>
            <w:r>
              <w:rPr>
                <w:b/>
                <w:i/>
              </w:rPr>
              <w:t>Bereshit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(Genesis)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37:29</w:t>
            </w:r>
          </w:p>
        </w:tc>
      </w:tr>
      <w:tr w:rsidR="002A5DC1" w14:paraId="421BF640" w14:textId="77777777" w:rsidTr="006B2780">
        <w:trPr>
          <w:cantSplit/>
        </w:trPr>
        <w:tc>
          <w:tcPr>
            <w:tcW w:w="0" w:type="auto"/>
          </w:tcPr>
          <w:p w14:paraId="0E2A8C2A" w14:textId="77777777" w:rsidR="002A5DC1" w:rsidRDefault="002A5DC1"/>
        </w:tc>
        <w:tc>
          <w:tcPr>
            <w:tcW w:w="0" w:type="auto"/>
          </w:tcPr>
          <w:p w14:paraId="114FEBF6" w14:textId="77777777" w:rsidR="002A5DC1" w:rsidRDefault="002A5DC1"/>
        </w:tc>
      </w:tr>
      <w:tr w:rsidR="004518E0" w14:paraId="618ECD33" w14:textId="77777777" w:rsidTr="006B2780">
        <w:trPr>
          <w:cantSplit/>
        </w:trPr>
        <w:tc>
          <w:tcPr>
            <w:tcW w:w="0" w:type="auto"/>
          </w:tcPr>
          <w:p w14:paraId="52FB62D0" w14:textId="0B98805B" w:rsidR="004518E0" w:rsidRDefault="004518E0">
            <w:r>
              <w:t>Came</w:t>
            </w:r>
            <w:r w:rsidR="00CD73B0">
              <w:t xml:space="preserve"> </w:t>
            </w:r>
            <w:r>
              <w:t>out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grave</w:t>
            </w:r>
            <w:r w:rsidR="00CD73B0">
              <w:t xml:space="preserve"> </w:t>
            </w:r>
            <w:r>
              <w:t>alive.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Marqos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(Mark)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smartTag w:uri="urn:schemas-microsoft-com:office:smarttags" w:element="time">
              <w:smartTagPr>
                <w:attr w:name="Minute" w:val="11"/>
                <w:attr w:name="Hour" w:val="16"/>
              </w:smartTagPr>
              <w:r>
                <w:rPr>
                  <w:b/>
                  <w:bCs/>
                  <w:i/>
                  <w:iCs/>
                </w:rPr>
                <w:t>16:11</w:t>
              </w:r>
            </w:smartTag>
          </w:p>
        </w:tc>
        <w:tc>
          <w:tcPr>
            <w:tcW w:w="0" w:type="auto"/>
          </w:tcPr>
          <w:p w14:paraId="110AACAB" w14:textId="2F04F80B" w:rsidR="004518E0" w:rsidRDefault="004518E0">
            <w:r>
              <w:t>Came</w:t>
            </w:r>
            <w:r w:rsidR="00CD73B0">
              <w:t xml:space="preserve"> </w:t>
            </w:r>
            <w:r>
              <w:t>out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pit</w:t>
            </w:r>
            <w:r w:rsidR="00CD73B0">
              <w:t xml:space="preserve"> </w:t>
            </w:r>
            <w:r>
              <w:t>alive.</w:t>
            </w:r>
            <w:r w:rsidR="00CD73B0">
              <w:t xml:space="preserve"> </w:t>
            </w:r>
            <w:r>
              <w:rPr>
                <w:b/>
                <w:i/>
              </w:rPr>
              <w:t>Bereshit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(Genesis)</w:t>
            </w:r>
            <w:r w:rsidR="00CD73B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37:28</w:t>
            </w:r>
          </w:p>
        </w:tc>
      </w:tr>
      <w:tr w:rsidR="002A5DC1" w14:paraId="5EACD05F" w14:textId="77777777" w:rsidTr="006B2780">
        <w:trPr>
          <w:cantSplit/>
        </w:trPr>
        <w:tc>
          <w:tcPr>
            <w:tcW w:w="0" w:type="auto"/>
          </w:tcPr>
          <w:p w14:paraId="1D1D0439" w14:textId="77777777" w:rsidR="002A5DC1" w:rsidRDefault="002A5DC1"/>
        </w:tc>
        <w:tc>
          <w:tcPr>
            <w:tcW w:w="0" w:type="auto"/>
          </w:tcPr>
          <w:p w14:paraId="7D37BF24" w14:textId="77777777" w:rsidR="002A5DC1" w:rsidRDefault="002A5DC1"/>
        </w:tc>
      </w:tr>
      <w:tr w:rsidR="004518E0" w14:paraId="753C24A4" w14:textId="77777777" w:rsidTr="006B2780">
        <w:trPr>
          <w:cantSplit/>
        </w:trPr>
        <w:tc>
          <w:tcPr>
            <w:tcW w:w="0" w:type="auto"/>
          </w:tcPr>
          <w:p w14:paraId="75934480" w14:textId="3D3DB959" w:rsidR="000B73B5" w:rsidRDefault="004518E0" w:rsidP="002A5DC1">
            <w:r>
              <w:t>Met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spice</w:t>
            </w:r>
            <w:r w:rsidR="00CD73B0">
              <w:t xml:space="preserve"> </w:t>
            </w:r>
            <w:r>
              <w:t>bearers</w:t>
            </w:r>
            <w:r w:rsidR="00CD73B0">
              <w:t xml:space="preserve"> </w:t>
            </w:r>
            <w:r>
              <w:t>(Miryams).</w:t>
            </w:r>
            <w:r w:rsidR="00CD73B0">
              <w:t xml:space="preserve"> </w:t>
            </w:r>
            <w:r w:rsidR="00D778F4" w:rsidRPr="006A51B9">
              <w:t>Mashiach</w:t>
            </w:r>
            <w:r w:rsidR="00CD73B0">
              <w:t xml:space="preserve"> </w:t>
            </w:r>
            <w:r w:rsidR="00D778F4">
              <w:t>ben</w:t>
            </w:r>
            <w:r w:rsidR="00CD73B0">
              <w:t xml:space="preserve"> </w:t>
            </w:r>
            <w:r w:rsidR="00D778F4">
              <w:t>Yosef</w:t>
            </w:r>
            <w:r w:rsidR="00CD73B0">
              <w:t xml:space="preserve"> </w:t>
            </w:r>
            <w:r w:rsidR="00D778F4">
              <w:t>is</w:t>
            </w:r>
            <w:r w:rsidR="00CD73B0">
              <w:t xml:space="preserve"> </w:t>
            </w:r>
            <w:r w:rsidR="00D778F4">
              <w:t>taken</w:t>
            </w:r>
            <w:r w:rsidR="00CD73B0">
              <w:t xml:space="preserve"> </w:t>
            </w:r>
            <w:r w:rsidR="00D778F4">
              <w:t>out</w:t>
            </w:r>
            <w:r w:rsidR="00CD73B0">
              <w:t xml:space="preserve"> </w:t>
            </w:r>
            <w:r w:rsidR="00D778F4">
              <w:t>of</w:t>
            </w:r>
            <w:r w:rsidR="00CD73B0">
              <w:t xml:space="preserve"> </w:t>
            </w:r>
            <w:r w:rsidR="00D778F4">
              <w:t>the</w:t>
            </w:r>
            <w:r w:rsidR="00CD73B0">
              <w:t xml:space="preserve"> </w:t>
            </w:r>
            <w:r w:rsidR="00D778F4">
              <w:t>tomb</w:t>
            </w:r>
            <w:r w:rsidR="00CD73B0">
              <w:t xml:space="preserve"> </w:t>
            </w:r>
            <w:r w:rsidR="00D778F4">
              <w:t>and</w:t>
            </w:r>
            <w:r w:rsidR="00CD73B0">
              <w:t xml:space="preserve"> </w:t>
            </w:r>
            <w:r w:rsidR="00D778F4">
              <w:t>wrapped</w:t>
            </w:r>
            <w:r w:rsidR="00CD73B0">
              <w:t xml:space="preserve"> </w:t>
            </w:r>
            <w:r w:rsidR="00D778F4">
              <w:t>in</w:t>
            </w:r>
            <w:r w:rsidR="00CD73B0">
              <w:t xml:space="preserve"> </w:t>
            </w:r>
            <w:r w:rsidR="00D778F4">
              <w:t>spices.</w:t>
            </w:r>
          </w:p>
          <w:p w14:paraId="2DB7CB1A" w14:textId="69D5C7AF" w:rsidR="004518E0" w:rsidRDefault="004518E0">
            <w:pPr>
              <w:rPr>
                <w:b/>
              </w:rPr>
            </w:pPr>
            <w:r>
              <w:rPr>
                <w:b/>
              </w:rPr>
              <w:t>Marqos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(Mark)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16:1,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Yochanan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(John)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20:15</w:t>
            </w:r>
          </w:p>
        </w:tc>
        <w:tc>
          <w:tcPr>
            <w:tcW w:w="0" w:type="auto"/>
          </w:tcPr>
          <w:p w14:paraId="7EF76DCC" w14:textId="22DA58A2" w:rsidR="004518E0" w:rsidRDefault="004518E0">
            <w:r>
              <w:t>Met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spice</w:t>
            </w:r>
            <w:r w:rsidR="00CD73B0">
              <w:t xml:space="preserve"> </w:t>
            </w:r>
            <w:r>
              <w:t>bearers</w:t>
            </w:r>
            <w:r w:rsidR="00CD73B0">
              <w:t xml:space="preserve"> </w:t>
            </w:r>
            <w:r>
              <w:t>(</w:t>
            </w:r>
            <w:r w:rsidR="009063F8">
              <w:t>Ishmaelites</w:t>
            </w:r>
            <w:r>
              <w:t>).</w:t>
            </w:r>
            <w:r w:rsidR="00CD73B0">
              <w:t xml:space="preserve"> </w:t>
            </w:r>
            <w:r w:rsidR="00D778F4">
              <w:t>Yosef</w:t>
            </w:r>
            <w:r w:rsidR="00CD73B0">
              <w:t xml:space="preserve"> </w:t>
            </w:r>
            <w:r w:rsidR="00D778F4">
              <w:t>is</w:t>
            </w:r>
            <w:r w:rsidR="00CD73B0">
              <w:t xml:space="preserve"> </w:t>
            </w:r>
            <w:r w:rsidR="00D778F4">
              <w:t>drawn</w:t>
            </w:r>
            <w:r w:rsidR="00CD73B0">
              <w:t xml:space="preserve"> </w:t>
            </w:r>
            <w:r w:rsidR="00D778F4">
              <w:t>out</w:t>
            </w:r>
            <w:r w:rsidR="00CD73B0">
              <w:t xml:space="preserve"> </w:t>
            </w:r>
            <w:r w:rsidR="00D778F4">
              <w:t>of</w:t>
            </w:r>
            <w:r w:rsidR="00CD73B0">
              <w:t xml:space="preserve"> </w:t>
            </w:r>
            <w:r w:rsidR="00D778F4">
              <w:t>the</w:t>
            </w:r>
            <w:r w:rsidR="00CD73B0">
              <w:t xml:space="preserve"> </w:t>
            </w:r>
            <w:r w:rsidR="00D778F4">
              <w:t>pit</w:t>
            </w:r>
            <w:r w:rsidR="00CD73B0">
              <w:t xml:space="preserve"> </w:t>
            </w:r>
            <w:r w:rsidR="00D778F4">
              <w:t>and</w:t>
            </w:r>
            <w:r w:rsidR="00CD73B0">
              <w:t xml:space="preserve"> </w:t>
            </w:r>
            <w:r w:rsidR="00D778F4">
              <w:t>taken</w:t>
            </w:r>
            <w:r w:rsidR="00CD73B0">
              <w:t xml:space="preserve"> </w:t>
            </w:r>
            <w:r w:rsidR="00D778F4">
              <w:t>by</w:t>
            </w:r>
            <w:r w:rsidR="00CD73B0">
              <w:t xml:space="preserve"> </w:t>
            </w:r>
            <w:r w:rsidR="00D778F4">
              <w:t>a</w:t>
            </w:r>
            <w:r w:rsidR="00CD73B0">
              <w:t xml:space="preserve"> </w:t>
            </w:r>
            <w:r w:rsidR="00D778F4">
              <w:t>spice</w:t>
            </w:r>
            <w:r w:rsidR="00CD73B0">
              <w:t xml:space="preserve"> </w:t>
            </w:r>
            <w:r w:rsidR="00D778F4">
              <w:t>caravan</w:t>
            </w:r>
            <w:r w:rsidR="00CD73B0">
              <w:t xml:space="preserve"> </w:t>
            </w:r>
            <w:r w:rsidR="00D778F4" w:rsidRPr="00881630">
              <w:t>to</w:t>
            </w:r>
            <w:r w:rsidR="00CD73B0">
              <w:t xml:space="preserve"> </w:t>
            </w:r>
            <w:r w:rsidR="00D778F4" w:rsidRPr="00881630">
              <w:t>Egypt</w:t>
            </w:r>
            <w:r w:rsidR="00D778F4">
              <w:t>.</w:t>
            </w:r>
            <w:r w:rsidR="00CD73B0">
              <w:t xml:space="preserve"> </w:t>
            </w:r>
            <w:r w:rsidR="00051FD8" w:rsidRPr="00051FD8">
              <w:rPr>
                <w:b/>
              </w:rPr>
              <w:t>Bereshit</w:t>
            </w:r>
            <w:r w:rsidR="00CD73B0">
              <w:rPr>
                <w:b/>
              </w:rPr>
              <w:t xml:space="preserve"> </w:t>
            </w:r>
            <w:r w:rsidR="00051FD8" w:rsidRPr="00051FD8">
              <w:rPr>
                <w:b/>
              </w:rPr>
              <w:t>37:25</w:t>
            </w:r>
          </w:p>
        </w:tc>
      </w:tr>
      <w:tr w:rsidR="002A5DC1" w14:paraId="611B50EC" w14:textId="77777777" w:rsidTr="006B2780">
        <w:trPr>
          <w:cantSplit/>
        </w:trPr>
        <w:tc>
          <w:tcPr>
            <w:tcW w:w="0" w:type="auto"/>
          </w:tcPr>
          <w:p w14:paraId="71D5A4CB" w14:textId="77777777" w:rsidR="002A5DC1" w:rsidRDefault="002A5DC1" w:rsidP="002A5DC1"/>
        </w:tc>
        <w:tc>
          <w:tcPr>
            <w:tcW w:w="0" w:type="auto"/>
          </w:tcPr>
          <w:p w14:paraId="2C1FF589" w14:textId="77777777" w:rsidR="002A5DC1" w:rsidRDefault="002A5DC1"/>
        </w:tc>
      </w:tr>
      <w:tr w:rsidR="005E4F5A" w14:paraId="4C2865C5" w14:textId="77777777" w:rsidTr="006B2780">
        <w:trPr>
          <w:cantSplit/>
        </w:trPr>
        <w:tc>
          <w:tcPr>
            <w:tcW w:w="0" w:type="auto"/>
          </w:tcPr>
          <w:p w14:paraId="1F569966" w14:textId="2CD1174A" w:rsidR="005E4F5A" w:rsidRDefault="005E4F5A">
            <w:r w:rsidRPr="006A51B9">
              <w:t>Mashiach</w:t>
            </w:r>
            <w:r w:rsidR="00CD73B0">
              <w:t xml:space="preserve"> </w:t>
            </w:r>
            <w:r>
              <w:t>ben</w:t>
            </w:r>
            <w:r w:rsidR="00CD73B0">
              <w:t xml:space="preserve"> </w:t>
            </w:r>
            <w:r>
              <w:t>Yosef</w:t>
            </w:r>
            <w:r w:rsidR="00CD73B0">
              <w:t xml:space="preserve"> </w:t>
            </w:r>
            <w:r>
              <w:t>went</w:t>
            </w:r>
            <w:r w:rsidR="00CD73B0">
              <w:t xml:space="preserve"> </w:t>
            </w:r>
            <w:r>
              <w:t>down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Egypt</w:t>
            </w:r>
            <w:r w:rsidR="00CD73B0">
              <w:t xml:space="preserve"> </w:t>
            </w:r>
            <w:r>
              <w:t>as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youth.</w:t>
            </w:r>
          </w:p>
        </w:tc>
        <w:tc>
          <w:tcPr>
            <w:tcW w:w="0" w:type="auto"/>
          </w:tcPr>
          <w:p w14:paraId="58478E3C" w14:textId="490029E4" w:rsidR="005E4F5A" w:rsidRDefault="005E4F5A">
            <w:r>
              <w:t>Yosef</w:t>
            </w:r>
            <w:r w:rsidR="00CD73B0">
              <w:t xml:space="preserve"> </w:t>
            </w:r>
            <w:r>
              <w:t>went</w:t>
            </w:r>
            <w:r w:rsidR="00CD73B0">
              <w:t xml:space="preserve"> </w:t>
            </w:r>
            <w:r>
              <w:t>down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Egypt</w:t>
            </w:r>
            <w:r w:rsidR="00CD73B0">
              <w:t xml:space="preserve"> </w:t>
            </w:r>
            <w:r>
              <w:t>as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youth.</w:t>
            </w:r>
          </w:p>
        </w:tc>
      </w:tr>
      <w:tr w:rsidR="002A5DC1" w14:paraId="32298B66" w14:textId="77777777" w:rsidTr="006B2780">
        <w:trPr>
          <w:cantSplit/>
        </w:trPr>
        <w:tc>
          <w:tcPr>
            <w:tcW w:w="0" w:type="auto"/>
          </w:tcPr>
          <w:p w14:paraId="2CFA18DF" w14:textId="77777777" w:rsidR="002A5DC1" w:rsidRPr="006A51B9" w:rsidRDefault="002A5DC1"/>
        </w:tc>
        <w:tc>
          <w:tcPr>
            <w:tcW w:w="0" w:type="auto"/>
          </w:tcPr>
          <w:p w14:paraId="1198E8D9" w14:textId="77777777" w:rsidR="002A5DC1" w:rsidRDefault="002A5DC1"/>
        </w:tc>
      </w:tr>
      <w:tr w:rsidR="004518E0" w14:paraId="0FAAD27F" w14:textId="77777777" w:rsidTr="006B2780">
        <w:trPr>
          <w:cantSplit/>
        </w:trPr>
        <w:tc>
          <w:tcPr>
            <w:tcW w:w="0" w:type="auto"/>
          </w:tcPr>
          <w:p w14:paraId="44D50577" w14:textId="2C14A501" w:rsidR="004518E0" w:rsidRDefault="004518E0">
            <w:r>
              <w:t>Did</w:t>
            </w:r>
            <w:r w:rsidR="00CD73B0">
              <w:t xml:space="preserve"> </w:t>
            </w:r>
            <w:r>
              <w:t>not</w:t>
            </w:r>
            <w:r w:rsidR="00CD73B0">
              <w:t xml:space="preserve"> </w:t>
            </w:r>
            <w:r>
              <w:t>get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kingdom</w:t>
            </w:r>
            <w:r w:rsidR="00CD73B0">
              <w:t xml:space="preserve"> </w:t>
            </w:r>
            <w:r>
              <w:t>right</w:t>
            </w:r>
            <w:r w:rsidR="00CD73B0">
              <w:t xml:space="preserve"> </w:t>
            </w:r>
            <w:r>
              <w:t>away.</w:t>
            </w:r>
            <w:r>
              <w:tab/>
            </w:r>
          </w:p>
        </w:tc>
        <w:tc>
          <w:tcPr>
            <w:tcW w:w="0" w:type="auto"/>
          </w:tcPr>
          <w:p w14:paraId="3B3F8A56" w14:textId="5C2C2A88" w:rsidR="004518E0" w:rsidRDefault="004518E0">
            <w:r>
              <w:t>Did</w:t>
            </w:r>
            <w:r w:rsidR="00CD73B0">
              <w:t xml:space="preserve"> </w:t>
            </w:r>
            <w:r>
              <w:t>not</w:t>
            </w:r>
            <w:r w:rsidR="00CD73B0">
              <w:t xml:space="preserve"> </w:t>
            </w:r>
            <w:r>
              <w:t>get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kingdom</w:t>
            </w:r>
            <w:r w:rsidR="00CD73B0">
              <w:t xml:space="preserve"> </w:t>
            </w:r>
            <w:r>
              <w:t>right</w:t>
            </w:r>
            <w:r w:rsidR="00CD73B0">
              <w:t xml:space="preserve"> </w:t>
            </w:r>
            <w:r>
              <w:t>away.</w:t>
            </w:r>
          </w:p>
        </w:tc>
      </w:tr>
      <w:tr w:rsidR="002A5DC1" w14:paraId="5618DA2F" w14:textId="77777777" w:rsidTr="006B2780">
        <w:trPr>
          <w:cantSplit/>
        </w:trPr>
        <w:tc>
          <w:tcPr>
            <w:tcW w:w="0" w:type="auto"/>
          </w:tcPr>
          <w:p w14:paraId="1A75D33B" w14:textId="77777777" w:rsidR="002A5DC1" w:rsidRDefault="002A5DC1"/>
        </w:tc>
        <w:tc>
          <w:tcPr>
            <w:tcW w:w="0" w:type="auto"/>
          </w:tcPr>
          <w:p w14:paraId="35353AAD" w14:textId="77777777" w:rsidR="002A5DC1" w:rsidRDefault="002A5DC1"/>
        </w:tc>
      </w:tr>
      <w:tr w:rsidR="003667CB" w14:paraId="53065CF2" w14:textId="77777777" w:rsidTr="006B2780">
        <w:trPr>
          <w:cantSplit/>
        </w:trPr>
        <w:tc>
          <w:tcPr>
            <w:tcW w:w="0" w:type="auto"/>
          </w:tcPr>
          <w:p w14:paraId="275A1008" w14:textId="6B0794F8" w:rsidR="003667CB" w:rsidRDefault="003667CB" w:rsidP="006F048B">
            <w:r>
              <w:t>His</w:t>
            </w:r>
            <w:r w:rsidR="00CD73B0">
              <w:t xml:space="preserve"> </w:t>
            </w:r>
            <w:r>
              <w:t>disciples</w:t>
            </w:r>
            <w:r w:rsidR="00CD73B0">
              <w:t xml:space="preserve"> </w:t>
            </w:r>
            <w:r>
              <w:t>came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search</w:t>
            </w:r>
            <w:r w:rsidR="00CD73B0">
              <w:t xml:space="preserve"> </w:t>
            </w:r>
            <w:r>
              <w:t>for</w:t>
            </w:r>
            <w:r w:rsidR="00CD73B0">
              <w:t xml:space="preserve"> </w:t>
            </w:r>
            <w:r>
              <w:t>Him.</w:t>
            </w:r>
          </w:p>
        </w:tc>
        <w:tc>
          <w:tcPr>
            <w:tcW w:w="0" w:type="auto"/>
          </w:tcPr>
          <w:p w14:paraId="4525B7BB" w14:textId="3985D011" w:rsidR="003667CB" w:rsidRDefault="003667CB" w:rsidP="006F048B">
            <w:r>
              <w:t>His</w:t>
            </w:r>
            <w:r w:rsidR="00CD73B0">
              <w:t xml:space="preserve"> </w:t>
            </w:r>
            <w:r>
              <w:t>brothers</w:t>
            </w:r>
            <w:r w:rsidR="00CD73B0">
              <w:t xml:space="preserve"> </w:t>
            </w:r>
            <w:r>
              <w:t>came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search</w:t>
            </w:r>
            <w:r w:rsidR="00CD73B0">
              <w:t xml:space="preserve"> </w:t>
            </w:r>
            <w:r>
              <w:t>for</w:t>
            </w:r>
            <w:r w:rsidR="00CD73B0">
              <w:t xml:space="preserve"> </w:t>
            </w:r>
            <w:r>
              <w:t>him.</w:t>
            </w:r>
          </w:p>
        </w:tc>
      </w:tr>
      <w:tr w:rsidR="002A5DC1" w14:paraId="711B1872" w14:textId="77777777" w:rsidTr="006B2780">
        <w:trPr>
          <w:cantSplit/>
        </w:trPr>
        <w:tc>
          <w:tcPr>
            <w:tcW w:w="0" w:type="auto"/>
          </w:tcPr>
          <w:p w14:paraId="08F93B19" w14:textId="77777777" w:rsidR="002A5DC1" w:rsidRDefault="002A5DC1" w:rsidP="006F048B"/>
        </w:tc>
        <w:tc>
          <w:tcPr>
            <w:tcW w:w="0" w:type="auto"/>
          </w:tcPr>
          <w:p w14:paraId="5C5CD9C4" w14:textId="77777777" w:rsidR="002A5DC1" w:rsidRDefault="002A5DC1" w:rsidP="006F048B"/>
        </w:tc>
      </w:tr>
      <w:tr w:rsidR="003667CB" w14:paraId="650EC758" w14:textId="77777777" w:rsidTr="006B2780">
        <w:trPr>
          <w:cantSplit/>
        </w:trPr>
        <w:tc>
          <w:tcPr>
            <w:tcW w:w="0" w:type="auto"/>
          </w:tcPr>
          <w:p w14:paraId="36288BDA" w14:textId="473E27E5" w:rsidR="003667CB" w:rsidRDefault="003667CB" w:rsidP="006F048B">
            <w:r>
              <w:t>His</w:t>
            </w:r>
            <w:r w:rsidR="00CD73B0">
              <w:t xml:space="preserve"> </w:t>
            </w:r>
            <w:r>
              <w:t>disciples</w:t>
            </w:r>
            <w:r w:rsidR="00CD73B0">
              <w:t xml:space="preserve"> </w:t>
            </w:r>
            <w:r>
              <w:t>did</w:t>
            </w:r>
            <w:r w:rsidR="00CD73B0">
              <w:t xml:space="preserve"> </w:t>
            </w:r>
            <w:r>
              <w:t>not</w:t>
            </w:r>
            <w:r w:rsidR="00CD73B0">
              <w:t xml:space="preserve"> </w:t>
            </w:r>
            <w:r>
              <w:t>recognize</w:t>
            </w:r>
            <w:r w:rsidR="00CD73B0">
              <w:t xml:space="preserve"> </w:t>
            </w:r>
            <w:r>
              <w:t>him.</w:t>
            </w:r>
          </w:p>
        </w:tc>
        <w:tc>
          <w:tcPr>
            <w:tcW w:w="0" w:type="auto"/>
          </w:tcPr>
          <w:p w14:paraId="4C89FF2A" w14:textId="27338C3D" w:rsidR="003667CB" w:rsidRDefault="003667CB" w:rsidP="006F048B">
            <w:r>
              <w:t>His</w:t>
            </w:r>
            <w:r w:rsidR="00CD73B0">
              <w:t xml:space="preserve"> </w:t>
            </w:r>
            <w:r>
              <w:t>brothers</w:t>
            </w:r>
            <w:r w:rsidR="00CD73B0">
              <w:t xml:space="preserve"> </w:t>
            </w:r>
            <w:r>
              <w:t>did</w:t>
            </w:r>
            <w:r w:rsidR="00CD73B0">
              <w:t xml:space="preserve"> </w:t>
            </w:r>
            <w:r>
              <w:t>not</w:t>
            </w:r>
            <w:r w:rsidR="00CD73B0">
              <w:t xml:space="preserve"> </w:t>
            </w:r>
            <w:r>
              <w:t>recognize</w:t>
            </w:r>
            <w:r w:rsidR="00CD73B0">
              <w:t xml:space="preserve"> </w:t>
            </w:r>
            <w:r>
              <w:t>Him.</w:t>
            </w:r>
          </w:p>
        </w:tc>
      </w:tr>
      <w:tr w:rsidR="002A5DC1" w14:paraId="4F7B9442" w14:textId="77777777" w:rsidTr="006B2780">
        <w:trPr>
          <w:cantSplit/>
        </w:trPr>
        <w:tc>
          <w:tcPr>
            <w:tcW w:w="0" w:type="auto"/>
          </w:tcPr>
          <w:p w14:paraId="166C9424" w14:textId="77777777" w:rsidR="002A5DC1" w:rsidRDefault="002A5DC1" w:rsidP="006F048B"/>
        </w:tc>
        <w:tc>
          <w:tcPr>
            <w:tcW w:w="0" w:type="auto"/>
          </w:tcPr>
          <w:p w14:paraId="5E7BD3DC" w14:textId="77777777" w:rsidR="002A5DC1" w:rsidRDefault="002A5DC1" w:rsidP="006F048B"/>
        </w:tc>
      </w:tr>
      <w:tr w:rsidR="00051FD8" w14:paraId="536A8A10" w14:textId="77777777" w:rsidTr="006B2780">
        <w:trPr>
          <w:cantSplit/>
        </w:trPr>
        <w:tc>
          <w:tcPr>
            <w:tcW w:w="0" w:type="auto"/>
          </w:tcPr>
          <w:p w14:paraId="03027A0D" w14:textId="03A07BE3" w:rsidR="00051FD8" w:rsidRDefault="00051FD8" w:rsidP="006F048B">
            <w:r>
              <w:t>Began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ministry</w:t>
            </w:r>
            <w:r w:rsidR="00CD73B0">
              <w:t xml:space="preserve"> </w:t>
            </w:r>
            <w:r>
              <w:t>at</w:t>
            </w:r>
            <w:r w:rsidR="00CD73B0">
              <w:t xml:space="preserve"> </w:t>
            </w:r>
            <w:r>
              <w:t>30.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Luqas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</w:t>
            </w:r>
            <w:r w:rsidRPr="006A51B9">
              <w:rPr>
                <w:b/>
                <w:bCs/>
                <w:i/>
                <w:iCs/>
              </w:rPr>
              <w:t>Luke</w:t>
            </w:r>
            <w:r>
              <w:rPr>
                <w:b/>
                <w:bCs/>
                <w:i/>
                <w:iCs/>
              </w:rPr>
              <w:t>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3:23</w:t>
            </w:r>
            <w:r>
              <w:tab/>
            </w:r>
          </w:p>
        </w:tc>
        <w:tc>
          <w:tcPr>
            <w:tcW w:w="0" w:type="auto"/>
          </w:tcPr>
          <w:p w14:paraId="1110FA99" w14:textId="1A22FE39" w:rsidR="00051FD8" w:rsidRDefault="00051FD8" w:rsidP="006F048B">
            <w:r>
              <w:t>Began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ministry</w:t>
            </w:r>
            <w:r w:rsidR="00CD73B0">
              <w:t xml:space="preserve"> </w:t>
            </w:r>
            <w:r>
              <w:t>at</w:t>
            </w:r>
            <w:r w:rsidR="00CD73B0">
              <w:t xml:space="preserve"> </w:t>
            </w:r>
            <w:r>
              <w:t>30.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Bereshit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(Genesis)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41:46</w:t>
            </w:r>
          </w:p>
        </w:tc>
      </w:tr>
      <w:tr w:rsidR="002A5DC1" w14:paraId="017DE033" w14:textId="77777777" w:rsidTr="006B2780">
        <w:trPr>
          <w:cantSplit/>
        </w:trPr>
        <w:tc>
          <w:tcPr>
            <w:tcW w:w="0" w:type="auto"/>
          </w:tcPr>
          <w:p w14:paraId="410EE9D3" w14:textId="77777777" w:rsidR="002A5DC1" w:rsidRDefault="002A5DC1" w:rsidP="006F048B"/>
        </w:tc>
        <w:tc>
          <w:tcPr>
            <w:tcW w:w="0" w:type="auto"/>
          </w:tcPr>
          <w:p w14:paraId="742D1B51" w14:textId="77777777" w:rsidR="002A5DC1" w:rsidRDefault="002A5DC1" w:rsidP="006F048B"/>
        </w:tc>
      </w:tr>
      <w:tr w:rsidR="00900E92" w14:paraId="175C0D73" w14:textId="77777777" w:rsidTr="006B2780">
        <w:trPr>
          <w:cantSplit/>
        </w:trPr>
        <w:tc>
          <w:tcPr>
            <w:tcW w:w="0" w:type="auto"/>
          </w:tcPr>
          <w:p w14:paraId="393F676C" w14:textId="1BC9B572" w:rsidR="000B73B5" w:rsidRDefault="00FC4145" w:rsidP="00055AB0">
            <w:pPr>
              <w:rPr>
                <w:szCs w:val="24"/>
              </w:rPr>
            </w:pPr>
            <w:r>
              <w:t>Yosef</w:t>
            </w:r>
            <w:r w:rsidR="00CD73B0">
              <w:t xml:space="preserve"> </w:t>
            </w:r>
            <w:r w:rsidR="00055AB0" w:rsidRPr="00C3628B">
              <w:t>was</w:t>
            </w:r>
            <w:r w:rsidR="00CD73B0">
              <w:t xml:space="preserve"> </w:t>
            </w:r>
            <w:r w:rsidR="00055AB0" w:rsidRPr="00C3628B">
              <w:t>brought</w:t>
            </w:r>
            <w:r w:rsidR="00CD73B0">
              <w:t xml:space="preserve"> </w:t>
            </w:r>
            <w:r w:rsidR="00055AB0" w:rsidRPr="00C3628B">
              <w:t>out</w:t>
            </w:r>
            <w:r w:rsidR="00CD73B0">
              <w:t xml:space="preserve"> </w:t>
            </w:r>
            <w:r w:rsidR="00055AB0" w:rsidRPr="00C3628B">
              <w:t>of</w:t>
            </w:r>
            <w:r w:rsidR="00CD73B0">
              <w:t xml:space="preserve"> </w:t>
            </w:r>
            <w:r w:rsidR="00055AB0" w:rsidRPr="00C3628B">
              <w:t>the</w:t>
            </w:r>
            <w:r w:rsidR="00CD73B0">
              <w:t xml:space="preserve"> </w:t>
            </w:r>
            <w:r w:rsidR="00055AB0" w:rsidRPr="00C3628B">
              <w:t>pit</w:t>
            </w:r>
            <w:r w:rsidR="00CD73B0">
              <w:t xml:space="preserve"> </w:t>
            </w:r>
            <w:r w:rsidR="00055AB0" w:rsidRPr="00C3628B">
              <w:t>and</w:t>
            </w:r>
            <w:r w:rsidR="00CD73B0">
              <w:t xml:space="preserve"> </w:t>
            </w:r>
            <w:r w:rsidR="00055AB0" w:rsidRPr="00C3628B">
              <w:t>prison</w:t>
            </w:r>
            <w:r w:rsidR="00CD73B0">
              <w:t xml:space="preserve"> </w:t>
            </w:r>
            <w:r w:rsidR="00055AB0" w:rsidRPr="00C3628B">
              <w:t>to</w:t>
            </w:r>
            <w:r w:rsidR="00CD73B0">
              <w:t xml:space="preserve"> </w:t>
            </w:r>
            <w:r w:rsidR="00055AB0" w:rsidRPr="00C3628B">
              <w:t>be</w:t>
            </w:r>
            <w:r w:rsidR="00CD73B0">
              <w:t xml:space="preserve"> </w:t>
            </w:r>
            <w:r w:rsidR="00055AB0" w:rsidRPr="00C3628B">
              <w:t>exalted</w:t>
            </w:r>
            <w:r w:rsidR="00CD73B0">
              <w:t xml:space="preserve"> </w:t>
            </w:r>
            <w:r w:rsidR="00055AB0" w:rsidRPr="00C3628B">
              <w:t>to</w:t>
            </w:r>
            <w:r w:rsidR="00CD73B0">
              <w:t xml:space="preserve"> </w:t>
            </w:r>
            <w:r w:rsidR="00055AB0" w:rsidRPr="00C3628B">
              <w:t>the</w:t>
            </w:r>
            <w:r w:rsidR="00CD73B0">
              <w:t xml:space="preserve"> </w:t>
            </w:r>
            <w:r w:rsidR="00055AB0" w:rsidRPr="00C3628B">
              <w:t>Pharaoh's</w:t>
            </w:r>
            <w:r w:rsidR="00CD73B0">
              <w:t xml:space="preserve"> </w:t>
            </w:r>
            <w:r w:rsidR="00055AB0" w:rsidRPr="00C3628B">
              <w:t>right</w:t>
            </w:r>
            <w:r w:rsidR="00CD73B0">
              <w:t xml:space="preserve"> </w:t>
            </w:r>
            <w:r w:rsidR="00055AB0" w:rsidRPr="006A51B9">
              <w:t>hand</w:t>
            </w:r>
            <w:r w:rsidR="00055AB0" w:rsidRPr="00C3628B">
              <w:t>:</w:t>
            </w:r>
          </w:p>
          <w:p w14:paraId="506F6B62" w14:textId="77777777" w:rsidR="000B73B5" w:rsidRDefault="000B73B5" w:rsidP="00055AB0">
            <w:pPr>
              <w:rPr>
                <w:szCs w:val="24"/>
              </w:rPr>
            </w:pPr>
          </w:p>
          <w:p w14:paraId="5D775D93" w14:textId="65AB7D8D" w:rsidR="00900E92" w:rsidRPr="00055AB0" w:rsidRDefault="00CD73B0" w:rsidP="00334573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55AB0" w:rsidRPr="00C3628B">
              <w:rPr>
                <w:b/>
              </w:rPr>
              <w:t>Bereshit</w:t>
            </w:r>
            <w:r>
              <w:rPr>
                <w:b/>
              </w:rPr>
              <w:t xml:space="preserve"> </w:t>
            </w:r>
            <w:r w:rsidR="00055AB0" w:rsidRPr="00C3628B">
              <w:rPr>
                <w:b/>
              </w:rPr>
              <w:t>(Genesis)</w:t>
            </w:r>
            <w:r>
              <w:rPr>
                <w:b/>
              </w:rPr>
              <w:t xml:space="preserve"> </w:t>
            </w:r>
            <w:r w:rsidR="00055AB0" w:rsidRPr="00C3628B">
              <w:rPr>
                <w:b/>
              </w:rPr>
              <w:t>40:39-41</w:t>
            </w:r>
            <w:r>
              <w:t xml:space="preserve"> </w:t>
            </w:r>
            <w:r w:rsidR="00055AB0" w:rsidRPr="00C3628B">
              <w:t>Then</w:t>
            </w:r>
            <w:r>
              <w:t xml:space="preserve"> </w:t>
            </w:r>
            <w:r w:rsidR="00055AB0" w:rsidRPr="00C3628B">
              <w:t>Pharaoh</w:t>
            </w:r>
            <w:r>
              <w:t xml:space="preserve"> </w:t>
            </w:r>
            <w:r w:rsidR="00055AB0" w:rsidRPr="00C3628B">
              <w:t>said</w:t>
            </w:r>
            <w:r>
              <w:t xml:space="preserve"> </w:t>
            </w:r>
            <w:r w:rsidR="00055AB0" w:rsidRPr="00C3628B">
              <w:t>to</w:t>
            </w:r>
            <w:r>
              <w:t xml:space="preserve"> </w:t>
            </w:r>
            <w:r w:rsidR="00FC4145">
              <w:t>Yosef</w:t>
            </w:r>
            <w:r w:rsidR="00055AB0" w:rsidRPr="00C3628B">
              <w:t>,</w:t>
            </w:r>
            <w:r>
              <w:t xml:space="preserve"> </w:t>
            </w:r>
            <w:r w:rsidR="00055AB0" w:rsidRPr="00C3628B">
              <w:t>“Since</w:t>
            </w:r>
            <w:r>
              <w:t xml:space="preserve"> </w:t>
            </w:r>
            <w:r w:rsidR="00055AB0" w:rsidRPr="00C3628B">
              <w:t>God</w:t>
            </w:r>
            <w:r>
              <w:t xml:space="preserve"> </w:t>
            </w:r>
            <w:r w:rsidR="00055AB0" w:rsidRPr="00C3628B">
              <w:t>has</w:t>
            </w:r>
            <w:r>
              <w:t xml:space="preserve"> </w:t>
            </w:r>
            <w:r w:rsidR="00055AB0" w:rsidRPr="00C3628B">
              <w:t>made</w:t>
            </w:r>
            <w:r>
              <w:t xml:space="preserve"> </w:t>
            </w:r>
            <w:r w:rsidR="00055AB0" w:rsidRPr="00C3628B">
              <w:t>all</w:t>
            </w:r>
            <w:r>
              <w:t xml:space="preserve"> </w:t>
            </w:r>
            <w:r w:rsidR="00055AB0" w:rsidRPr="00C3628B">
              <w:t>this</w:t>
            </w:r>
            <w:r>
              <w:t xml:space="preserve"> </w:t>
            </w:r>
            <w:r w:rsidR="00055AB0" w:rsidRPr="006A51B9">
              <w:t>known</w:t>
            </w:r>
            <w:r>
              <w:t xml:space="preserve"> </w:t>
            </w:r>
            <w:r w:rsidR="00055AB0" w:rsidRPr="00C3628B">
              <w:t>to</w:t>
            </w:r>
            <w:r>
              <w:t xml:space="preserve"> </w:t>
            </w:r>
            <w:r w:rsidR="00055AB0" w:rsidRPr="00C3628B">
              <w:t>you,</w:t>
            </w:r>
            <w:r>
              <w:t xml:space="preserve"> </w:t>
            </w:r>
            <w:r w:rsidR="00055AB0" w:rsidRPr="00C3628B">
              <w:t>there</w:t>
            </w:r>
            <w:r>
              <w:t xml:space="preserve"> </w:t>
            </w:r>
            <w:r w:rsidR="00055AB0" w:rsidRPr="00C3628B">
              <w:t>is</w:t>
            </w:r>
            <w:r>
              <w:t xml:space="preserve"> </w:t>
            </w:r>
            <w:r w:rsidR="00055AB0" w:rsidRPr="00C3628B">
              <w:t>no</w:t>
            </w:r>
            <w:r>
              <w:t xml:space="preserve"> </w:t>
            </w:r>
            <w:r w:rsidR="00055AB0" w:rsidRPr="006A51B9">
              <w:t>one</w:t>
            </w:r>
            <w:r>
              <w:t xml:space="preserve"> </w:t>
            </w:r>
            <w:r w:rsidR="00055AB0" w:rsidRPr="00C3628B">
              <w:t>so</w:t>
            </w:r>
            <w:r>
              <w:t xml:space="preserve"> </w:t>
            </w:r>
            <w:r w:rsidR="00055AB0" w:rsidRPr="00C3628B">
              <w:t>discerning</w:t>
            </w:r>
            <w:r>
              <w:t xml:space="preserve"> </w:t>
            </w:r>
            <w:r w:rsidR="00055AB0" w:rsidRPr="00C3628B">
              <w:t>and</w:t>
            </w:r>
            <w:r>
              <w:t xml:space="preserve"> </w:t>
            </w:r>
            <w:r w:rsidR="00055AB0" w:rsidRPr="00C3628B">
              <w:t>wise</w:t>
            </w:r>
            <w:r>
              <w:t xml:space="preserve"> </w:t>
            </w:r>
            <w:r w:rsidR="00055AB0" w:rsidRPr="00C3628B">
              <w:t>as</w:t>
            </w:r>
            <w:r>
              <w:t xml:space="preserve"> </w:t>
            </w:r>
            <w:r w:rsidR="00055AB0" w:rsidRPr="00C3628B">
              <w:t>you.</w:t>
            </w:r>
            <w:r>
              <w:t xml:space="preserve"> </w:t>
            </w:r>
            <w:r w:rsidR="00055AB0" w:rsidRPr="00C3628B">
              <w:t>You</w:t>
            </w:r>
            <w:r>
              <w:t xml:space="preserve"> </w:t>
            </w:r>
            <w:r w:rsidR="00055AB0" w:rsidRPr="00C3628B">
              <w:t>shall</w:t>
            </w:r>
            <w:r>
              <w:t xml:space="preserve"> </w:t>
            </w:r>
            <w:r w:rsidR="00055AB0" w:rsidRPr="00C3628B">
              <w:t>be</w:t>
            </w:r>
            <w:r>
              <w:t xml:space="preserve"> </w:t>
            </w:r>
            <w:r w:rsidR="00055AB0" w:rsidRPr="00C3628B">
              <w:t>in</w:t>
            </w:r>
            <w:r>
              <w:t xml:space="preserve"> </w:t>
            </w:r>
            <w:r w:rsidR="00055AB0" w:rsidRPr="00C3628B">
              <w:t>charge</w:t>
            </w:r>
            <w:r>
              <w:t xml:space="preserve"> </w:t>
            </w:r>
            <w:r w:rsidR="00055AB0" w:rsidRPr="00C3628B">
              <w:t>of</w:t>
            </w:r>
            <w:r>
              <w:t xml:space="preserve"> </w:t>
            </w:r>
            <w:r w:rsidR="00055AB0" w:rsidRPr="00C3628B">
              <w:t>my</w:t>
            </w:r>
            <w:r>
              <w:t xml:space="preserve"> </w:t>
            </w:r>
            <w:r w:rsidR="00055AB0" w:rsidRPr="00C3628B">
              <w:t>palace,</w:t>
            </w:r>
            <w:r>
              <w:t xml:space="preserve"> </w:t>
            </w:r>
            <w:r w:rsidR="00055AB0" w:rsidRPr="00C3628B">
              <w:t>and</w:t>
            </w:r>
            <w:r>
              <w:t xml:space="preserve"> </w:t>
            </w:r>
            <w:r w:rsidR="00055AB0" w:rsidRPr="00C3628B">
              <w:t>all</w:t>
            </w:r>
            <w:r>
              <w:t xml:space="preserve"> </w:t>
            </w:r>
            <w:r w:rsidR="00055AB0" w:rsidRPr="00C3628B">
              <w:t>my</w:t>
            </w:r>
            <w:r>
              <w:t xml:space="preserve"> </w:t>
            </w:r>
            <w:r w:rsidR="00055AB0" w:rsidRPr="00C3628B">
              <w:t>people</w:t>
            </w:r>
            <w:r>
              <w:t xml:space="preserve"> </w:t>
            </w:r>
            <w:r w:rsidR="00055AB0" w:rsidRPr="00C3628B">
              <w:t>are</w:t>
            </w:r>
            <w:r>
              <w:t xml:space="preserve"> </w:t>
            </w:r>
            <w:r w:rsidR="00055AB0" w:rsidRPr="00C3628B">
              <w:t>to</w:t>
            </w:r>
            <w:r>
              <w:t xml:space="preserve"> </w:t>
            </w:r>
            <w:r w:rsidR="00055AB0" w:rsidRPr="00C3628B">
              <w:t>submit</w:t>
            </w:r>
            <w:r>
              <w:t xml:space="preserve"> </w:t>
            </w:r>
            <w:r w:rsidR="00055AB0" w:rsidRPr="00C3628B">
              <w:t>to</w:t>
            </w:r>
            <w:r>
              <w:t xml:space="preserve"> </w:t>
            </w:r>
            <w:r w:rsidR="00055AB0" w:rsidRPr="00C3628B">
              <w:t>your</w:t>
            </w:r>
            <w:r>
              <w:t xml:space="preserve"> </w:t>
            </w:r>
            <w:r w:rsidR="00055AB0" w:rsidRPr="00C3628B">
              <w:t>orders.</w:t>
            </w:r>
            <w:r>
              <w:t xml:space="preserve"> </w:t>
            </w:r>
            <w:r w:rsidR="00055AB0" w:rsidRPr="00C3628B">
              <w:t>Only</w:t>
            </w:r>
            <w:r>
              <w:t xml:space="preserve"> </w:t>
            </w:r>
            <w:r w:rsidR="00055AB0" w:rsidRPr="00C3628B">
              <w:t>with</w:t>
            </w:r>
            <w:r>
              <w:t xml:space="preserve"> </w:t>
            </w:r>
            <w:r w:rsidR="00055AB0" w:rsidRPr="00C3628B">
              <w:t>respect</w:t>
            </w:r>
            <w:r>
              <w:t xml:space="preserve"> </w:t>
            </w:r>
            <w:r w:rsidR="00055AB0" w:rsidRPr="00C3628B">
              <w:t>to</w:t>
            </w:r>
            <w:r>
              <w:t xml:space="preserve"> </w:t>
            </w:r>
            <w:r w:rsidR="00055AB0" w:rsidRPr="00C3628B">
              <w:t>the</w:t>
            </w:r>
            <w:r>
              <w:t xml:space="preserve"> </w:t>
            </w:r>
            <w:r w:rsidR="00055AB0" w:rsidRPr="00C3628B">
              <w:t>throne</w:t>
            </w:r>
            <w:r>
              <w:t xml:space="preserve"> </w:t>
            </w:r>
            <w:r w:rsidR="00055AB0" w:rsidRPr="00C3628B">
              <w:t>will</w:t>
            </w:r>
            <w:r>
              <w:t xml:space="preserve"> </w:t>
            </w:r>
            <w:r w:rsidR="00055AB0" w:rsidRPr="00C3628B">
              <w:t>I</w:t>
            </w:r>
            <w:r>
              <w:t xml:space="preserve"> </w:t>
            </w:r>
            <w:r w:rsidR="00055AB0" w:rsidRPr="00C3628B">
              <w:t>be</w:t>
            </w:r>
            <w:r>
              <w:t xml:space="preserve"> </w:t>
            </w:r>
            <w:r w:rsidR="00055AB0" w:rsidRPr="00C3628B">
              <w:t>greater</w:t>
            </w:r>
            <w:r>
              <w:t xml:space="preserve"> </w:t>
            </w:r>
            <w:r w:rsidR="00055AB0" w:rsidRPr="00C3628B">
              <w:t>than</w:t>
            </w:r>
            <w:r>
              <w:t xml:space="preserve"> </w:t>
            </w:r>
            <w:r w:rsidR="00055AB0" w:rsidRPr="00C3628B">
              <w:t>you.”</w:t>
            </w:r>
            <w:r>
              <w:t xml:space="preserve"> </w:t>
            </w:r>
            <w:r w:rsidR="00055AB0" w:rsidRPr="00C3628B">
              <w:t>So</w:t>
            </w:r>
            <w:r>
              <w:t xml:space="preserve"> </w:t>
            </w:r>
            <w:r w:rsidR="00055AB0" w:rsidRPr="00C3628B">
              <w:t>Pharaoh</w:t>
            </w:r>
            <w:r>
              <w:t xml:space="preserve"> </w:t>
            </w:r>
            <w:r w:rsidR="00055AB0" w:rsidRPr="00C3628B">
              <w:t>said</w:t>
            </w:r>
            <w:r>
              <w:t xml:space="preserve"> </w:t>
            </w:r>
            <w:r w:rsidR="00055AB0" w:rsidRPr="00C3628B">
              <w:t>to</w:t>
            </w:r>
            <w:r>
              <w:t xml:space="preserve"> </w:t>
            </w:r>
            <w:r w:rsidR="00FC4145">
              <w:t>Yosef</w:t>
            </w:r>
            <w:r w:rsidR="00055AB0" w:rsidRPr="00C3628B">
              <w:t>,</w:t>
            </w:r>
            <w:r>
              <w:t xml:space="preserve"> </w:t>
            </w:r>
            <w:r w:rsidR="00055AB0" w:rsidRPr="00C3628B">
              <w:t>“I</w:t>
            </w:r>
            <w:r>
              <w:t xml:space="preserve"> </w:t>
            </w:r>
            <w:r w:rsidR="00055AB0" w:rsidRPr="00C3628B">
              <w:t>hereby</w:t>
            </w:r>
            <w:r>
              <w:t xml:space="preserve"> </w:t>
            </w:r>
            <w:r w:rsidR="00055AB0" w:rsidRPr="00C3628B">
              <w:t>put</w:t>
            </w:r>
            <w:r>
              <w:t xml:space="preserve"> </w:t>
            </w:r>
            <w:r w:rsidR="00055AB0" w:rsidRPr="00C3628B">
              <w:t>you</w:t>
            </w:r>
            <w:r>
              <w:t xml:space="preserve"> </w:t>
            </w:r>
            <w:r w:rsidR="00055AB0" w:rsidRPr="00C3628B">
              <w:t>in</w:t>
            </w:r>
            <w:r>
              <w:t xml:space="preserve"> </w:t>
            </w:r>
            <w:r w:rsidR="00055AB0" w:rsidRPr="00C3628B">
              <w:t>charge</w:t>
            </w:r>
            <w:r>
              <w:t xml:space="preserve"> </w:t>
            </w:r>
            <w:r w:rsidR="00055AB0" w:rsidRPr="00C3628B">
              <w:t>of</w:t>
            </w:r>
            <w:r>
              <w:t xml:space="preserve"> </w:t>
            </w:r>
            <w:r w:rsidR="00055AB0" w:rsidRPr="00C3628B">
              <w:t>the</w:t>
            </w:r>
            <w:r>
              <w:t xml:space="preserve"> </w:t>
            </w:r>
            <w:r w:rsidR="00055AB0" w:rsidRPr="00C3628B">
              <w:t>whole</w:t>
            </w:r>
            <w:r>
              <w:t xml:space="preserve"> </w:t>
            </w:r>
            <w:r w:rsidR="00055AB0" w:rsidRPr="00C3628B">
              <w:t>land</w:t>
            </w:r>
            <w:r>
              <w:t xml:space="preserve"> </w:t>
            </w:r>
            <w:r w:rsidR="00055AB0" w:rsidRPr="00C3628B">
              <w:t>of</w:t>
            </w:r>
            <w:r>
              <w:t xml:space="preserve"> </w:t>
            </w:r>
            <w:r w:rsidR="00055AB0" w:rsidRPr="00C3628B">
              <w:t>Egypt.”</w:t>
            </w:r>
            <w:r>
              <w:t xml:space="preserve"> </w:t>
            </w:r>
            <w:r w:rsidR="00055AB0" w:rsidRPr="00C3628B">
              <w:t>Then</w:t>
            </w:r>
            <w:r>
              <w:t xml:space="preserve"> </w:t>
            </w:r>
            <w:r w:rsidR="00055AB0" w:rsidRPr="00C3628B">
              <w:t>Pharaoh</w:t>
            </w:r>
            <w:r>
              <w:t xml:space="preserve"> </w:t>
            </w:r>
            <w:r w:rsidR="00055AB0" w:rsidRPr="00C3628B">
              <w:t>took</w:t>
            </w:r>
            <w:r>
              <w:t xml:space="preserve"> </w:t>
            </w:r>
            <w:r w:rsidR="00055AB0" w:rsidRPr="00C3628B">
              <w:t>his</w:t>
            </w:r>
            <w:r>
              <w:t xml:space="preserve"> </w:t>
            </w:r>
            <w:r w:rsidR="00055AB0" w:rsidRPr="00C3628B">
              <w:t>signet</w:t>
            </w:r>
            <w:r>
              <w:t xml:space="preserve"> </w:t>
            </w:r>
            <w:r w:rsidR="00055AB0" w:rsidRPr="00C3628B">
              <w:t>ring</w:t>
            </w:r>
            <w:r>
              <w:t xml:space="preserve"> </w:t>
            </w:r>
            <w:r w:rsidR="00055AB0" w:rsidRPr="00C3628B">
              <w:t>from</w:t>
            </w:r>
            <w:r>
              <w:t xml:space="preserve"> </w:t>
            </w:r>
            <w:r w:rsidR="00055AB0" w:rsidRPr="00C3628B">
              <w:t>his</w:t>
            </w:r>
            <w:r>
              <w:t xml:space="preserve"> </w:t>
            </w:r>
            <w:r w:rsidR="00055AB0" w:rsidRPr="00C3628B">
              <w:t>finger</w:t>
            </w:r>
            <w:r>
              <w:t xml:space="preserve"> </w:t>
            </w:r>
            <w:r w:rsidR="00055AB0" w:rsidRPr="00C3628B">
              <w:t>and</w:t>
            </w:r>
            <w:r>
              <w:t xml:space="preserve"> </w:t>
            </w:r>
            <w:r w:rsidR="00055AB0" w:rsidRPr="00C3628B">
              <w:t>put</w:t>
            </w:r>
            <w:r>
              <w:t xml:space="preserve"> </w:t>
            </w:r>
            <w:r w:rsidR="00055AB0" w:rsidRPr="00C3628B">
              <w:t>it</w:t>
            </w:r>
            <w:r>
              <w:t xml:space="preserve"> </w:t>
            </w:r>
            <w:r w:rsidR="00055AB0" w:rsidRPr="00C3628B">
              <w:t>on</w:t>
            </w:r>
            <w:r>
              <w:t xml:space="preserve"> </w:t>
            </w:r>
            <w:r w:rsidR="00FC4145">
              <w:t>Yosef</w:t>
            </w:r>
            <w:r w:rsidR="00055AB0" w:rsidRPr="00C3628B">
              <w:t>'s</w:t>
            </w:r>
            <w:r>
              <w:t xml:space="preserve"> </w:t>
            </w:r>
            <w:r w:rsidR="00055AB0" w:rsidRPr="00C3628B">
              <w:t>finger.</w:t>
            </w:r>
            <w:r>
              <w:t xml:space="preserve"> </w:t>
            </w:r>
            <w:r w:rsidR="00055AB0" w:rsidRPr="00C3628B">
              <w:t>He</w:t>
            </w:r>
            <w:r>
              <w:t xml:space="preserve"> </w:t>
            </w:r>
            <w:r w:rsidR="00055AB0" w:rsidRPr="00C3628B">
              <w:t>dressed</w:t>
            </w:r>
            <w:r>
              <w:t xml:space="preserve"> </w:t>
            </w:r>
            <w:r w:rsidR="00055AB0" w:rsidRPr="00C3628B">
              <w:t>him</w:t>
            </w:r>
            <w:r>
              <w:t xml:space="preserve"> </w:t>
            </w:r>
            <w:r w:rsidR="00055AB0" w:rsidRPr="00C3628B">
              <w:t>in</w:t>
            </w:r>
            <w:r>
              <w:t xml:space="preserve"> </w:t>
            </w:r>
            <w:r w:rsidR="00055AB0" w:rsidRPr="00C3628B">
              <w:t>robes</w:t>
            </w:r>
            <w:r>
              <w:t xml:space="preserve"> </w:t>
            </w:r>
            <w:r w:rsidR="00055AB0" w:rsidRPr="00C3628B">
              <w:t>of</w:t>
            </w:r>
            <w:r>
              <w:t xml:space="preserve"> </w:t>
            </w:r>
            <w:r w:rsidR="00055AB0" w:rsidRPr="00C3628B">
              <w:t>fine</w:t>
            </w:r>
            <w:r>
              <w:t xml:space="preserve"> </w:t>
            </w:r>
            <w:r w:rsidR="00055AB0" w:rsidRPr="00C3628B">
              <w:t>linen</w:t>
            </w:r>
            <w:r>
              <w:t xml:space="preserve"> </w:t>
            </w:r>
            <w:r w:rsidR="00055AB0" w:rsidRPr="00C3628B">
              <w:t>and</w:t>
            </w:r>
            <w:r>
              <w:t xml:space="preserve"> </w:t>
            </w:r>
            <w:r w:rsidR="00055AB0" w:rsidRPr="00C3628B">
              <w:t>put</w:t>
            </w:r>
            <w:r>
              <w:t xml:space="preserve"> </w:t>
            </w:r>
            <w:r w:rsidR="00055AB0" w:rsidRPr="00C3628B">
              <w:t>a</w:t>
            </w:r>
            <w:r>
              <w:t xml:space="preserve"> </w:t>
            </w:r>
            <w:r w:rsidR="00055AB0" w:rsidRPr="00C3628B">
              <w:t>gold</w:t>
            </w:r>
            <w:r>
              <w:t xml:space="preserve"> </w:t>
            </w:r>
            <w:r w:rsidR="00055AB0" w:rsidRPr="00C3628B">
              <w:t>chain</w:t>
            </w:r>
            <w:r>
              <w:t xml:space="preserve"> </w:t>
            </w:r>
            <w:r w:rsidR="00055AB0" w:rsidRPr="00C3628B">
              <w:t>around</w:t>
            </w:r>
            <w:r>
              <w:t xml:space="preserve"> </w:t>
            </w:r>
            <w:r w:rsidR="00055AB0" w:rsidRPr="00C3628B">
              <w:t>his</w:t>
            </w:r>
            <w:r>
              <w:t xml:space="preserve"> </w:t>
            </w:r>
            <w:r w:rsidR="00055AB0" w:rsidRPr="006A51B9">
              <w:t>neck</w:t>
            </w:r>
            <w:r w:rsidR="00055AB0" w:rsidRPr="00C3628B">
              <w:t>.</w:t>
            </w:r>
            <w:r>
              <w:t xml:space="preserve"> </w:t>
            </w:r>
            <w:r w:rsidR="00055AB0" w:rsidRPr="00C3628B">
              <w:t>He</w:t>
            </w:r>
            <w:r>
              <w:t xml:space="preserve"> </w:t>
            </w:r>
            <w:r w:rsidR="00055AB0" w:rsidRPr="00C3628B">
              <w:t>had</w:t>
            </w:r>
            <w:r>
              <w:t xml:space="preserve"> </w:t>
            </w:r>
            <w:r w:rsidR="00055AB0" w:rsidRPr="00C3628B">
              <w:t>him</w:t>
            </w:r>
            <w:r>
              <w:t xml:space="preserve"> </w:t>
            </w:r>
            <w:r w:rsidR="00055AB0" w:rsidRPr="00C3628B">
              <w:t>ride</w:t>
            </w:r>
            <w:r>
              <w:t xml:space="preserve"> </w:t>
            </w:r>
            <w:r w:rsidR="00055AB0" w:rsidRPr="00C3628B">
              <w:t>in</w:t>
            </w:r>
            <w:r>
              <w:t xml:space="preserve"> </w:t>
            </w:r>
            <w:r w:rsidR="00055AB0" w:rsidRPr="00C3628B">
              <w:t>a</w:t>
            </w:r>
            <w:r>
              <w:t xml:space="preserve"> </w:t>
            </w:r>
            <w:r w:rsidR="00055AB0" w:rsidRPr="006A51B9">
              <w:t>chariot</w:t>
            </w:r>
            <w:r>
              <w:t xml:space="preserve"> </w:t>
            </w:r>
            <w:r w:rsidR="00055AB0">
              <w:t>as</w:t>
            </w:r>
            <w:r>
              <w:t xml:space="preserve"> </w:t>
            </w:r>
            <w:r w:rsidR="00055AB0">
              <w:t>His</w:t>
            </w:r>
            <w:r>
              <w:t xml:space="preserve"> </w:t>
            </w:r>
            <w:r w:rsidR="00055AB0">
              <w:t>second</w:t>
            </w:r>
            <w:r>
              <w:t xml:space="preserve"> </w:t>
            </w:r>
            <w:r w:rsidR="00055AB0">
              <w:t>in</w:t>
            </w:r>
            <w:r>
              <w:t xml:space="preserve"> </w:t>
            </w:r>
            <w:r w:rsidR="00055AB0" w:rsidRPr="006A51B9">
              <w:t>command</w:t>
            </w:r>
            <w:r w:rsidR="00055AB0">
              <w:t>.</w:t>
            </w:r>
            <w:r>
              <w:t xml:space="preserve"> </w:t>
            </w:r>
          </w:p>
        </w:tc>
        <w:tc>
          <w:tcPr>
            <w:tcW w:w="0" w:type="auto"/>
          </w:tcPr>
          <w:p w14:paraId="474DBB7A" w14:textId="7FC579CD" w:rsidR="000B73B5" w:rsidRDefault="002F2FF3" w:rsidP="002F2FF3">
            <w:pPr>
              <w:rPr>
                <w:szCs w:val="24"/>
              </w:rPr>
            </w:pPr>
            <w:r w:rsidRPr="006A51B9">
              <w:t>Yeshua</w:t>
            </w:r>
            <w:r w:rsidR="00CD73B0">
              <w:t xml:space="preserve"> </w:t>
            </w:r>
            <w:r w:rsidRPr="00C3628B">
              <w:t>was</w:t>
            </w:r>
            <w:r w:rsidR="00CD73B0">
              <w:t xml:space="preserve"> </w:t>
            </w:r>
            <w:r w:rsidRPr="00C3628B">
              <w:t>brought</w:t>
            </w:r>
            <w:r w:rsidR="00CD73B0">
              <w:t xml:space="preserve"> </w:t>
            </w:r>
            <w:r w:rsidRPr="00C3628B">
              <w:t>out</w:t>
            </w:r>
            <w:r w:rsidR="00CD73B0">
              <w:t xml:space="preserve"> </w:t>
            </w:r>
            <w:r w:rsidRPr="00C3628B">
              <w:t>from</w:t>
            </w:r>
            <w:r w:rsidR="00CD73B0">
              <w:t xml:space="preserve"> </w:t>
            </w:r>
            <w:r w:rsidRPr="00C3628B">
              <w:t>the</w:t>
            </w:r>
            <w:r w:rsidR="00CD73B0">
              <w:t xml:space="preserve"> </w:t>
            </w:r>
            <w:r w:rsidRPr="00C3628B">
              <w:t>pit</w:t>
            </w:r>
            <w:r w:rsidR="00CD73B0">
              <w:t xml:space="preserve"> </w:t>
            </w:r>
            <w:r w:rsidRPr="00C3628B">
              <w:t>after</w:t>
            </w:r>
            <w:r w:rsidR="00CD73B0">
              <w:t xml:space="preserve"> </w:t>
            </w:r>
            <w:r w:rsidRPr="00C3628B">
              <w:t>death</w:t>
            </w:r>
            <w:r w:rsidR="00CD73B0">
              <w:t xml:space="preserve"> </w:t>
            </w:r>
            <w:r w:rsidRPr="00C3628B">
              <w:t>and</w:t>
            </w:r>
            <w:r w:rsidR="00CD73B0">
              <w:t xml:space="preserve"> </w:t>
            </w:r>
            <w:r w:rsidRPr="00C3628B">
              <w:t>exalted</w:t>
            </w:r>
            <w:r w:rsidR="00CD73B0">
              <w:t xml:space="preserve"> </w:t>
            </w:r>
            <w:r w:rsidRPr="00C3628B">
              <w:t>to</w:t>
            </w:r>
            <w:r w:rsidR="00CD73B0">
              <w:t xml:space="preserve"> </w:t>
            </w:r>
            <w:r w:rsidRPr="00C3628B">
              <w:t>the</w:t>
            </w:r>
            <w:r w:rsidR="00CD73B0">
              <w:t xml:space="preserve"> </w:t>
            </w:r>
            <w:r w:rsidRPr="00C3628B">
              <w:t>Father's</w:t>
            </w:r>
            <w:r w:rsidR="00CD73B0">
              <w:t xml:space="preserve"> </w:t>
            </w:r>
            <w:r w:rsidRPr="00C3628B">
              <w:t>right</w:t>
            </w:r>
            <w:r w:rsidR="00CD73B0">
              <w:t xml:space="preserve"> </w:t>
            </w:r>
            <w:r w:rsidRPr="006A51B9">
              <w:t>hand</w:t>
            </w:r>
            <w:r w:rsidRPr="00C3628B">
              <w:t>:</w:t>
            </w:r>
          </w:p>
          <w:p w14:paraId="0C1E0074" w14:textId="77777777" w:rsidR="000B73B5" w:rsidRDefault="000B73B5" w:rsidP="002F2FF3">
            <w:pPr>
              <w:rPr>
                <w:szCs w:val="24"/>
              </w:rPr>
            </w:pPr>
          </w:p>
          <w:p w14:paraId="76042067" w14:textId="66B46135" w:rsidR="00900E92" w:rsidRPr="00334573" w:rsidRDefault="002F2FF3" w:rsidP="00334573">
            <w:pPr>
              <w:rPr>
                <w:szCs w:val="24"/>
              </w:rPr>
            </w:pPr>
            <w:r w:rsidRPr="00C3628B">
              <w:rPr>
                <w:b/>
              </w:rPr>
              <w:t>Philippians</w:t>
            </w:r>
            <w:r w:rsidR="00CD73B0">
              <w:rPr>
                <w:b/>
              </w:rPr>
              <w:t xml:space="preserve"> </w:t>
            </w:r>
            <w:r w:rsidRPr="00C3628B">
              <w:rPr>
                <w:b/>
              </w:rPr>
              <w:t>2:8-11</w:t>
            </w:r>
            <w:r w:rsidR="00CD73B0">
              <w:t xml:space="preserve"> </w:t>
            </w:r>
            <w:r w:rsidRPr="00C3628B">
              <w:t>And</w:t>
            </w:r>
            <w:r w:rsidR="00CD73B0">
              <w:t xml:space="preserve"> </w:t>
            </w:r>
            <w:r w:rsidRPr="00C3628B">
              <w:t>being</w:t>
            </w:r>
            <w:r w:rsidR="00CD73B0">
              <w:t xml:space="preserve"> </w:t>
            </w:r>
            <w:r w:rsidRPr="00C3628B">
              <w:t>found</w:t>
            </w:r>
            <w:r w:rsidR="00CD73B0">
              <w:t xml:space="preserve"> </w:t>
            </w:r>
            <w:r w:rsidRPr="00C3628B">
              <w:t>in</w:t>
            </w:r>
            <w:r w:rsidR="00CD73B0">
              <w:t xml:space="preserve"> </w:t>
            </w:r>
            <w:r w:rsidRPr="00C3628B">
              <w:t>appearance</w:t>
            </w:r>
            <w:r w:rsidR="00CD73B0">
              <w:t xml:space="preserve"> </w:t>
            </w:r>
            <w:r w:rsidRPr="00C3628B">
              <w:t>as</w:t>
            </w:r>
            <w:r w:rsidR="00CD73B0">
              <w:t xml:space="preserve"> </w:t>
            </w:r>
            <w:r w:rsidRPr="00C3628B">
              <w:t>a</w:t>
            </w:r>
            <w:r w:rsidR="00CD73B0">
              <w:t xml:space="preserve"> </w:t>
            </w:r>
            <w:r w:rsidRPr="00C3628B">
              <w:t>man,</w:t>
            </w:r>
            <w:r w:rsidR="00CD73B0">
              <w:t xml:space="preserve"> </w:t>
            </w:r>
            <w:r w:rsidRPr="00C3628B">
              <w:t>he</w:t>
            </w:r>
            <w:r w:rsidR="00CD73B0">
              <w:t xml:space="preserve"> </w:t>
            </w:r>
            <w:r w:rsidRPr="00C3628B">
              <w:t>humbled</w:t>
            </w:r>
            <w:r w:rsidR="00CD73B0">
              <w:t xml:space="preserve"> </w:t>
            </w:r>
            <w:r w:rsidRPr="00C3628B">
              <w:t>himself</w:t>
            </w:r>
            <w:r w:rsidR="00CD73B0">
              <w:t xml:space="preserve"> </w:t>
            </w:r>
            <w:r w:rsidRPr="00C3628B">
              <w:t>and</w:t>
            </w:r>
            <w:r w:rsidR="00CD73B0">
              <w:t xml:space="preserve"> </w:t>
            </w:r>
            <w:r w:rsidRPr="00C3628B">
              <w:t>became</w:t>
            </w:r>
            <w:r w:rsidR="00CD73B0">
              <w:t xml:space="preserve"> </w:t>
            </w:r>
            <w:r w:rsidRPr="00C3628B">
              <w:t>obedient</w:t>
            </w:r>
            <w:r w:rsidR="00CD73B0">
              <w:t xml:space="preserve"> </w:t>
            </w:r>
            <w:r w:rsidRPr="00C3628B">
              <w:t>to</w:t>
            </w:r>
            <w:r w:rsidR="00CD73B0">
              <w:t xml:space="preserve"> </w:t>
            </w:r>
            <w:r w:rsidRPr="00C3628B">
              <w:t>death</w:t>
            </w:r>
            <w:r w:rsidR="00CD73B0">
              <w:t xml:space="preserve"> </w:t>
            </w:r>
            <w:r w:rsidRPr="00C3628B">
              <w:t>-</w:t>
            </w:r>
            <w:r w:rsidR="00CD73B0">
              <w:t xml:space="preserve"> </w:t>
            </w:r>
            <w:r w:rsidRPr="00C3628B">
              <w:t>even</w:t>
            </w:r>
            <w:r w:rsidR="00CD73B0">
              <w:t xml:space="preserve"> </w:t>
            </w:r>
            <w:r w:rsidRPr="00C3628B">
              <w:t>death</w:t>
            </w:r>
            <w:r w:rsidR="00CD73B0">
              <w:t xml:space="preserve"> </w:t>
            </w:r>
            <w:r w:rsidRPr="00C3628B">
              <w:t>on</w:t>
            </w:r>
            <w:r w:rsidR="00CD73B0">
              <w:t xml:space="preserve"> </w:t>
            </w:r>
            <w:r w:rsidRPr="00C3628B">
              <w:t>a</w:t>
            </w:r>
            <w:r w:rsidR="00CD73B0">
              <w:t xml:space="preserve"> </w:t>
            </w:r>
            <w:r w:rsidRPr="00C3628B">
              <w:t>cross!</w:t>
            </w:r>
            <w:r w:rsidR="00CD73B0">
              <w:t xml:space="preserve"> </w:t>
            </w:r>
            <w:r w:rsidRPr="00C3628B">
              <w:t>Therefore</w:t>
            </w:r>
            <w:r w:rsidR="00CD73B0">
              <w:t xml:space="preserve"> </w:t>
            </w:r>
            <w:r w:rsidRPr="00C3628B">
              <w:t>God</w:t>
            </w:r>
            <w:r w:rsidR="00CD73B0">
              <w:t xml:space="preserve"> </w:t>
            </w:r>
            <w:r w:rsidRPr="00C3628B">
              <w:t>exalted</w:t>
            </w:r>
            <w:r w:rsidR="00CD73B0">
              <w:t xml:space="preserve"> </w:t>
            </w:r>
            <w:r w:rsidRPr="00C3628B">
              <w:t>him</w:t>
            </w:r>
            <w:r w:rsidR="00CD73B0">
              <w:t xml:space="preserve"> </w:t>
            </w:r>
            <w:r w:rsidRPr="00C3628B">
              <w:t>to</w:t>
            </w:r>
            <w:r w:rsidR="00CD73B0">
              <w:t xml:space="preserve"> </w:t>
            </w:r>
            <w:r w:rsidRPr="00C3628B">
              <w:t>the</w:t>
            </w:r>
            <w:r w:rsidR="00CD73B0">
              <w:t xml:space="preserve"> </w:t>
            </w:r>
            <w:r w:rsidRPr="00C3628B">
              <w:t>highest</w:t>
            </w:r>
            <w:r w:rsidR="00CD73B0">
              <w:t xml:space="preserve"> </w:t>
            </w:r>
            <w:r w:rsidRPr="00C3628B">
              <w:t>place</w:t>
            </w:r>
            <w:r w:rsidR="00CD73B0">
              <w:t xml:space="preserve"> </w:t>
            </w:r>
            <w:r w:rsidRPr="00C3628B">
              <w:t>and</w:t>
            </w:r>
            <w:r w:rsidR="00CD73B0">
              <w:t xml:space="preserve"> </w:t>
            </w:r>
            <w:r w:rsidRPr="00C3628B">
              <w:t>gave</w:t>
            </w:r>
            <w:r w:rsidR="00CD73B0">
              <w:t xml:space="preserve"> </w:t>
            </w:r>
            <w:r w:rsidRPr="00C3628B">
              <w:t>him</w:t>
            </w:r>
            <w:r w:rsidR="00CD73B0">
              <w:t xml:space="preserve"> </w:t>
            </w:r>
            <w:r w:rsidRPr="00C3628B">
              <w:t>the</w:t>
            </w:r>
            <w:r w:rsidR="00CD73B0">
              <w:t xml:space="preserve"> </w:t>
            </w:r>
            <w:r w:rsidRPr="006A51B9">
              <w:t>name</w:t>
            </w:r>
            <w:r w:rsidR="00CD73B0">
              <w:t xml:space="preserve"> </w:t>
            </w:r>
            <w:r w:rsidRPr="00C3628B">
              <w:t>that</w:t>
            </w:r>
            <w:r w:rsidR="00CD73B0">
              <w:t xml:space="preserve"> </w:t>
            </w:r>
            <w:r w:rsidRPr="00C3628B">
              <w:t>is</w:t>
            </w:r>
            <w:r w:rsidR="00CD73B0">
              <w:t xml:space="preserve"> </w:t>
            </w:r>
            <w:r w:rsidRPr="00C3628B">
              <w:t>above</w:t>
            </w:r>
            <w:r w:rsidR="00CD73B0">
              <w:t xml:space="preserve"> </w:t>
            </w:r>
            <w:r w:rsidRPr="00C3628B">
              <w:t>every</w:t>
            </w:r>
            <w:r w:rsidR="00CD73B0">
              <w:t xml:space="preserve"> </w:t>
            </w:r>
            <w:r w:rsidRPr="006A51B9">
              <w:t>name</w:t>
            </w:r>
            <w:r w:rsidRPr="00C3628B">
              <w:t>,</w:t>
            </w:r>
            <w:r w:rsidR="00CD73B0">
              <w:t xml:space="preserve"> </w:t>
            </w:r>
            <w:r w:rsidRPr="00C3628B">
              <w:t>that</w:t>
            </w:r>
            <w:r w:rsidR="00CD73B0">
              <w:t xml:space="preserve"> </w:t>
            </w:r>
            <w:r w:rsidRPr="00C3628B">
              <w:t>at</w:t>
            </w:r>
            <w:r w:rsidR="00CD73B0">
              <w:t xml:space="preserve"> </w:t>
            </w:r>
            <w:r w:rsidRPr="00C3628B">
              <w:t>the</w:t>
            </w:r>
            <w:r w:rsidR="00CD73B0">
              <w:t xml:space="preserve"> </w:t>
            </w:r>
            <w:r w:rsidRPr="006A51B9">
              <w:t>name</w:t>
            </w:r>
            <w:r w:rsidR="00CD73B0">
              <w:t xml:space="preserve"> </w:t>
            </w:r>
            <w:r w:rsidRPr="00C3628B">
              <w:t>of</w:t>
            </w:r>
            <w:r w:rsidR="00CD73B0">
              <w:t xml:space="preserve"> </w:t>
            </w:r>
            <w:r w:rsidRPr="006A51B9">
              <w:t>Yeshua</w:t>
            </w:r>
            <w:r w:rsidR="00CD73B0">
              <w:t xml:space="preserve"> </w:t>
            </w:r>
            <w:r w:rsidRPr="00C3628B">
              <w:t>every</w:t>
            </w:r>
            <w:r w:rsidR="00CD73B0">
              <w:t xml:space="preserve"> </w:t>
            </w:r>
            <w:r w:rsidRPr="00C3628B">
              <w:t>knee</w:t>
            </w:r>
            <w:r w:rsidR="00CD73B0">
              <w:t xml:space="preserve"> </w:t>
            </w:r>
            <w:r w:rsidRPr="00C3628B">
              <w:t>should</w:t>
            </w:r>
            <w:r w:rsidR="00CD73B0">
              <w:t xml:space="preserve"> </w:t>
            </w:r>
            <w:r w:rsidRPr="00C3628B">
              <w:t>bow,</w:t>
            </w:r>
            <w:r w:rsidR="00CD73B0">
              <w:t xml:space="preserve"> </w:t>
            </w:r>
            <w:r w:rsidRPr="00C3628B">
              <w:t>in</w:t>
            </w:r>
            <w:r w:rsidR="00CD73B0">
              <w:t xml:space="preserve"> </w:t>
            </w:r>
            <w:r w:rsidRPr="006A51B9">
              <w:t>heaven</w:t>
            </w:r>
            <w:r w:rsidR="00CD73B0">
              <w:t xml:space="preserve"> </w:t>
            </w:r>
            <w:r w:rsidRPr="00C3628B">
              <w:t>and</w:t>
            </w:r>
            <w:r w:rsidR="00CD73B0">
              <w:t xml:space="preserve"> </w:t>
            </w:r>
            <w:r w:rsidRPr="00C3628B">
              <w:t>on</w:t>
            </w:r>
            <w:r w:rsidR="00CD73B0">
              <w:t xml:space="preserve"> </w:t>
            </w:r>
            <w:r w:rsidRPr="00C3628B">
              <w:t>earth</w:t>
            </w:r>
            <w:r w:rsidR="00CD73B0">
              <w:t xml:space="preserve"> </w:t>
            </w:r>
            <w:r w:rsidRPr="00C3628B">
              <w:t>and</w:t>
            </w:r>
            <w:r w:rsidR="00CD73B0">
              <w:t xml:space="preserve"> </w:t>
            </w:r>
            <w:r w:rsidRPr="00C3628B">
              <w:t>under</w:t>
            </w:r>
            <w:r w:rsidR="00CD73B0">
              <w:t xml:space="preserve"> </w:t>
            </w:r>
            <w:r w:rsidRPr="00C3628B">
              <w:t>the</w:t>
            </w:r>
            <w:r w:rsidR="00CD73B0">
              <w:t xml:space="preserve"> </w:t>
            </w:r>
            <w:r w:rsidRPr="00C3628B">
              <w:t>earth,</w:t>
            </w:r>
            <w:r w:rsidR="00CD73B0">
              <w:t xml:space="preserve"> </w:t>
            </w:r>
            <w:r w:rsidRPr="00C3628B">
              <w:t>and</w:t>
            </w:r>
            <w:r w:rsidR="00CD73B0">
              <w:t xml:space="preserve"> </w:t>
            </w:r>
            <w:r w:rsidRPr="00C3628B">
              <w:t>every</w:t>
            </w:r>
            <w:r w:rsidR="00CD73B0">
              <w:t xml:space="preserve"> </w:t>
            </w:r>
            <w:r w:rsidRPr="006A51B9">
              <w:t>tongue</w:t>
            </w:r>
            <w:r w:rsidR="00CD73B0">
              <w:t xml:space="preserve"> </w:t>
            </w:r>
            <w:r w:rsidRPr="00C3628B">
              <w:t>confess</w:t>
            </w:r>
            <w:r w:rsidR="00CD73B0">
              <w:t xml:space="preserve"> </w:t>
            </w:r>
            <w:r w:rsidRPr="00C3628B">
              <w:t>that</w:t>
            </w:r>
            <w:r w:rsidR="00CD73B0">
              <w:t xml:space="preserve"> </w:t>
            </w:r>
            <w:r w:rsidRPr="006A51B9">
              <w:t>Yeshua</w:t>
            </w:r>
            <w:r w:rsidR="00CD73B0">
              <w:t xml:space="preserve"> </w:t>
            </w:r>
            <w:r w:rsidRPr="006A51B9">
              <w:t>Mashiach</w:t>
            </w:r>
            <w:r w:rsidR="00CD73B0">
              <w:t xml:space="preserve"> </w:t>
            </w:r>
            <w:r w:rsidRPr="00C3628B">
              <w:t>is</w:t>
            </w:r>
            <w:r w:rsidR="00CD73B0">
              <w:t xml:space="preserve"> </w:t>
            </w:r>
            <w:r w:rsidRPr="00C3628B">
              <w:t>Lord,</w:t>
            </w:r>
            <w:r w:rsidR="00CD73B0">
              <w:t xml:space="preserve"> </w:t>
            </w:r>
            <w:r w:rsidRPr="00C3628B">
              <w:t>to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glory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God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Father.</w:t>
            </w:r>
          </w:p>
        </w:tc>
      </w:tr>
      <w:tr w:rsidR="00900E92" w14:paraId="08227F9C" w14:textId="77777777" w:rsidTr="006B2780">
        <w:trPr>
          <w:cantSplit/>
        </w:trPr>
        <w:tc>
          <w:tcPr>
            <w:tcW w:w="0" w:type="auto"/>
          </w:tcPr>
          <w:p w14:paraId="417CBC56" w14:textId="77777777" w:rsidR="00900E92" w:rsidRDefault="00900E92" w:rsidP="006F048B"/>
        </w:tc>
        <w:tc>
          <w:tcPr>
            <w:tcW w:w="0" w:type="auto"/>
          </w:tcPr>
          <w:p w14:paraId="6951F4A0" w14:textId="77777777" w:rsidR="00900E92" w:rsidRDefault="00900E92" w:rsidP="006F048B"/>
        </w:tc>
      </w:tr>
      <w:tr w:rsidR="00900E92" w14:paraId="318F801C" w14:textId="77777777" w:rsidTr="006B2780">
        <w:trPr>
          <w:cantSplit/>
        </w:trPr>
        <w:tc>
          <w:tcPr>
            <w:tcW w:w="0" w:type="auto"/>
          </w:tcPr>
          <w:p w14:paraId="2E864336" w14:textId="08F391F1" w:rsidR="00900E92" w:rsidRDefault="00900E92" w:rsidP="006F048B">
            <w:r w:rsidRPr="006A51B9">
              <w:t>Ate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meal</w:t>
            </w:r>
            <w:r w:rsidR="00CD73B0">
              <w:t xml:space="preserve"> </w:t>
            </w:r>
            <w:r>
              <w:t>with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disciples</w:t>
            </w:r>
            <w:r w:rsidR="00CD73B0">
              <w:t xml:space="preserve"> </w:t>
            </w:r>
            <w:r>
              <w:t>after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pit.</w:t>
            </w:r>
            <w:r w:rsidR="00CD73B0">
              <w:t xml:space="preserve"> </w:t>
            </w:r>
            <w:r w:rsidRPr="006D6549">
              <w:rPr>
                <w:b/>
                <w:i/>
              </w:rPr>
              <w:t>Marqos</w:t>
            </w:r>
            <w:r w:rsidR="00CD73B0">
              <w:rPr>
                <w:b/>
                <w:i/>
              </w:rPr>
              <w:t xml:space="preserve"> </w:t>
            </w:r>
            <w:r w:rsidRPr="006D6549">
              <w:rPr>
                <w:b/>
                <w:i/>
              </w:rPr>
              <w:t>16:14</w:t>
            </w:r>
          </w:p>
        </w:tc>
        <w:tc>
          <w:tcPr>
            <w:tcW w:w="0" w:type="auto"/>
          </w:tcPr>
          <w:p w14:paraId="6FCD49A7" w14:textId="74F8166F" w:rsidR="00900E92" w:rsidRDefault="00900E92" w:rsidP="006F048B">
            <w:r w:rsidRPr="006A51B9">
              <w:t>Ate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meal</w:t>
            </w:r>
            <w:r w:rsidR="00CD73B0">
              <w:t xml:space="preserve"> </w:t>
            </w:r>
            <w:r>
              <w:t>with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brother’s</w:t>
            </w:r>
            <w:r w:rsidR="00CD73B0">
              <w:t xml:space="preserve"> </w:t>
            </w:r>
            <w:r>
              <w:t>after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pit.</w:t>
            </w:r>
            <w:r w:rsidR="00CD73B0">
              <w:t xml:space="preserve"> </w:t>
            </w:r>
            <w:r w:rsidR="006D6549" w:rsidRPr="006D6549">
              <w:rPr>
                <w:b/>
                <w:i/>
              </w:rPr>
              <w:t>Bereshit</w:t>
            </w:r>
            <w:r w:rsidR="00CD73B0">
              <w:rPr>
                <w:b/>
                <w:i/>
              </w:rPr>
              <w:t xml:space="preserve"> </w:t>
            </w:r>
            <w:r w:rsidR="006D6549" w:rsidRPr="006D6549">
              <w:rPr>
                <w:b/>
                <w:i/>
              </w:rPr>
              <w:t>43:25</w:t>
            </w:r>
          </w:p>
        </w:tc>
      </w:tr>
      <w:tr w:rsidR="002A5DC1" w14:paraId="6403A5B6" w14:textId="77777777" w:rsidTr="006B2780">
        <w:trPr>
          <w:cantSplit/>
        </w:trPr>
        <w:tc>
          <w:tcPr>
            <w:tcW w:w="0" w:type="auto"/>
          </w:tcPr>
          <w:p w14:paraId="0CD52439" w14:textId="77777777" w:rsidR="002A5DC1" w:rsidRPr="006A51B9" w:rsidRDefault="002A5DC1" w:rsidP="006F048B"/>
        </w:tc>
        <w:tc>
          <w:tcPr>
            <w:tcW w:w="0" w:type="auto"/>
          </w:tcPr>
          <w:p w14:paraId="67DB52C8" w14:textId="77777777" w:rsidR="002A5DC1" w:rsidRPr="006A51B9" w:rsidRDefault="002A5DC1" w:rsidP="006F048B"/>
        </w:tc>
      </w:tr>
      <w:tr w:rsidR="006D6549" w14:paraId="06CDD2E8" w14:textId="77777777" w:rsidTr="006B2780">
        <w:trPr>
          <w:cantSplit/>
        </w:trPr>
        <w:tc>
          <w:tcPr>
            <w:tcW w:w="0" w:type="auto"/>
          </w:tcPr>
          <w:p w14:paraId="69327023" w14:textId="4EBD507A" w:rsidR="006D6549" w:rsidRPr="003569F5" w:rsidRDefault="006D6549" w:rsidP="000D75DE">
            <w:pPr>
              <w:rPr>
                <w:szCs w:val="24"/>
              </w:rPr>
            </w:pPr>
            <w:r w:rsidRPr="006D6549">
              <w:rPr>
                <w:b/>
                <w:i/>
                <w:szCs w:val="24"/>
              </w:rPr>
              <w:lastRenderedPageBreak/>
              <w:t>II</w:t>
            </w:r>
            <w:r w:rsidR="00CD73B0">
              <w:rPr>
                <w:b/>
                <w:i/>
                <w:szCs w:val="24"/>
              </w:rPr>
              <w:t xml:space="preserve"> </w:t>
            </w:r>
            <w:r w:rsidRPr="006D6549">
              <w:rPr>
                <w:b/>
                <w:i/>
                <w:szCs w:val="24"/>
              </w:rPr>
              <w:t>Luqas</w:t>
            </w:r>
            <w:r w:rsidR="00CD73B0">
              <w:rPr>
                <w:b/>
                <w:i/>
                <w:szCs w:val="24"/>
              </w:rPr>
              <w:t xml:space="preserve"> </w:t>
            </w:r>
            <w:r w:rsidRPr="006D6549">
              <w:rPr>
                <w:b/>
                <w:i/>
                <w:szCs w:val="24"/>
              </w:rPr>
              <w:t>2:4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And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they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were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all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filled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with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the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Holy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Ghost,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and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began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to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6A51B9">
              <w:rPr>
                <w:szCs w:val="24"/>
              </w:rPr>
              <w:t>speak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with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other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6A51B9">
              <w:rPr>
                <w:szCs w:val="24"/>
              </w:rPr>
              <w:t>tongues</w:t>
            </w:r>
            <w:r w:rsidRPr="003569F5">
              <w:rPr>
                <w:color w:val="000000"/>
                <w:szCs w:val="24"/>
              </w:rPr>
              <w:t>,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as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the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Spirit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gave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them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3569F5">
              <w:rPr>
                <w:color w:val="000000"/>
                <w:szCs w:val="24"/>
              </w:rPr>
              <w:t>utterance.</w:t>
            </w:r>
          </w:p>
        </w:tc>
        <w:tc>
          <w:tcPr>
            <w:tcW w:w="0" w:type="auto"/>
          </w:tcPr>
          <w:p w14:paraId="4F04D0DF" w14:textId="3DE7529C" w:rsidR="006D6549" w:rsidRPr="003569F5" w:rsidRDefault="006D6549" w:rsidP="000D75DE">
            <w:r w:rsidRPr="006A51B9">
              <w:rPr>
                <w:b/>
                <w:i/>
              </w:rPr>
              <w:t>Sotah</w:t>
            </w:r>
            <w:r w:rsidR="00CD73B0">
              <w:rPr>
                <w:b/>
                <w:i/>
              </w:rPr>
              <w:t xml:space="preserve"> </w:t>
            </w:r>
            <w:r w:rsidRPr="006D6549">
              <w:rPr>
                <w:b/>
                <w:i/>
              </w:rPr>
              <w:t>33a</w:t>
            </w:r>
            <w:r w:rsidR="00CD73B0">
              <w:t xml:space="preserve"> </w:t>
            </w:r>
            <w:r w:rsidRPr="003569F5">
              <w:t>a</w:t>
            </w:r>
            <w:r w:rsidR="00CD73B0">
              <w:t xml:space="preserve"> </w:t>
            </w:r>
            <w:r w:rsidRPr="003569F5">
              <w:t>Master</w:t>
            </w:r>
            <w:r w:rsidR="00CD73B0">
              <w:t xml:space="preserve"> </w:t>
            </w:r>
            <w:r w:rsidRPr="003569F5">
              <w:t>has</w:t>
            </w:r>
            <w:r w:rsidR="00CD73B0">
              <w:t xml:space="preserve"> </w:t>
            </w:r>
            <w:r w:rsidRPr="003569F5">
              <w:t>declared:</w:t>
            </w:r>
            <w:r w:rsidR="00CD73B0">
              <w:t xml:space="preserve"> </w:t>
            </w:r>
            <w:r w:rsidRPr="006A51B9">
              <w:t>Gabriel</w:t>
            </w:r>
            <w:r w:rsidR="00CD73B0">
              <w:t xml:space="preserve"> </w:t>
            </w:r>
            <w:r w:rsidRPr="003569F5">
              <w:t>came</w:t>
            </w:r>
            <w:r w:rsidR="00CD73B0">
              <w:t xml:space="preserve"> </w:t>
            </w:r>
            <w:r w:rsidRPr="003569F5">
              <w:t>and</w:t>
            </w:r>
            <w:r w:rsidR="00CD73B0">
              <w:t xml:space="preserve"> </w:t>
            </w:r>
            <w:r w:rsidRPr="006A51B9">
              <w:t>taught</w:t>
            </w:r>
            <w:r w:rsidR="00CD73B0">
              <w:t xml:space="preserve"> </w:t>
            </w:r>
            <w:r w:rsidRPr="003569F5">
              <w:t>[</w:t>
            </w:r>
            <w:r>
              <w:t>Yosef</w:t>
            </w:r>
            <w:r w:rsidRPr="003569F5">
              <w:t>]</w:t>
            </w:r>
            <w:r w:rsidR="00CD73B0">
              <w:t xml:space="preserve"> </w:t>
            </w:r>
            <w:r w:rsidRPr="003569F5">
              <w:t>the</w:t>
            </w:r>
            <w:r w:rsidR="00CD73B0">
              <w:t xml:space="preserve"> </w:t>
            </w:r>
            <w:r w:rsidRPr="006A51B9">
              <w:t>seventy</w:t>
            </w:r>
            <w:r w:rsidR="00CD73B0">
              <w:t xml:space="preserve"> </w:t>
            </w:r>
            <w:r w:rsidRPr="003569F5">
              <w:t>languages.</w:t>
            </w:r>
          </w:p>
        </w:tc>
      </w:tr>
      <w:tr w:rsidR="00D20E08" w:rsidRPr="00D20E08" w14:paraId="186A8E97" w14:textId="77777777" w:rsidTr="006B2780">
        <w:trPr>
          <w:cantSplit/>
        </w:trPr>
        <w:tc>
          <w:tcPr>
            <w:tcW w:w="0" w:type="auto"/>
          </w:tcPr>
          <w:p w14:paraId="2120C43B" w14:textId="77777777" w:rsidR="00D20E08" w:rsidRPr="00D20E08" w:rsidRDefault="00D20E08" w:rsidP="000D75D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0114DCE3" w14:textId="77777777" w:rsidR="00D20E08" w:rsidRPr="00D20E08" w:rsidRDefault="00D20E08" w:rsidP="000D75DE">
            <w:pPr>
              <w:rPr>
                <w:color w:val="000000"/>
                <w:szCs w:val="24"/>
              </w:rPr>
            </w:pPr>
          </w:p>
        </w:tc>
      </w:tr>
      <w:tr w:rsidR="006D6549" w14:paraId="61BDA9A1" w14:textId="77777777" w:rsidTr="006B2780">
        <w:trPr>
          <w:cantSplit/>
        </w:trPr>
        <w:tc>
          <w:tcPr>
            <w:tcW w:w="0" w:type="auto"/>
          </w:tcPr>
          <w:p w14:paraId="4AECEB15" w14:textId="3016528B" w:rsidR="006D6549" w:rsidRPr="00F03BB5" w:rsidRDefault="00F03BB5" w:rsidP="000D75DE">
            <w:pPr>
              <w:rPr>
                <w:szCs w:val="24"/>
              </w:rPr>
            </w:pPr>
            <w:r w:rsidRPr="00F03BB5">
              <w:rPr>
                <w:b/>
                <w:i/>
                <w:color w:val="000000"/>
                <w:szCs w:val="24"/>
              </w:rPr>
              <w:t>Yeremyahu</w:t>
            </w:r>
            <w:r w:rsidR="00CD73B0">
              <w:rPr>
                <w:b/>
                <w:i/>
                <w:color w:val="000000"/>
                <w:szCs w:val="24"/>
              </w:rPr>
              <w:t xml:space="preserve"> </w:t>
            </w:r>
            <w:r w:rsidRPr="00F03BB5">
              <w:rPr>
                <w:b/>
                <w:i/>
                <w:color w:val="000000"/>
                <w:szCs w:val="24"/>
              </w:rPr>
              <w:t>23:3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And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I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will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6A51B9">
              <w:rPr>
                <w:szCs w:val="24"/>
              </w:rPr>
              <w:t>gather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the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remnant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of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my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flock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out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of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all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countries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whither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I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have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driven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them,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and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will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bring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them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again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to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their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folds;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and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they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shall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be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fruitful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and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increase.</w:t>
            </w:r>
          </w:p>
        </w:tc>
        <w:tc>
          <w:tcPr>
            <w:tcW w:w="0" w:type="auto"/>
          </w:tcPr>
          <w:p w14:paraId="7E035AC1" w14:textId="150995A2" w:rsidR="006D6549" w:rsidRPr="00F03BB5" w:rsidRDefault="00F03BB5" w:rsidP="000D75DE">
            <w:pPr>
              <w:rPr>
                <w:szCs w:val="24"/>
              </w:rPr>
            </w:pPr>
            <w:r w:rsidRPr="00F03BB5">
              <w:rPr>
                <w:b/>
                <w:i/>
                <w:color w:val="000000"/>
                <w:szCs w:val="24"/>
              </w:rPr>
              <w:t>Bereshit</w:t>
            </w:r>
            <w:r w:rsidR="00CD73B0">
              <w:rPr>
                <w:b/>
                <w:i/>
                <w:color w:val="000000"/>
                <w:szCs w:val="24"/>
              </w:rPr>
              <w:t xml:space="preserve"> </w:t>
            </w:r>
            <w:r w:rsidRPr="00F03BB5">
              <w:rPr>
                <w:b/>
                <w:i/>
                <w:color w:val="000000"/>
                <w:szCs w:val="24"/>
              </w:rPr>
              <w:t>46:7</w:t>
            </w:r>
            <w:r w:rsidR="00CD73B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</w:t>
            </w:r>
            <w:r w:rsidRPr="006A51B9">
              <w:rPr>
                <w:szCs w:val="24"/>
              </w:rPr>
              <w:t>Yaaqov</w:t>
            </w:r>
            <w:r>
              <w:rPr>
                <w:color w:val="000000"/>
                <w:szCs w:val="24"/>
              </w:rPr>
              <w:t>)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His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sons,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and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his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sons’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sons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with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him,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his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daughters,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and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his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sons’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daughters,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and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all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his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6A51B9">
              <w:rPr>
                <w:szCs w:val="24"/>
              </w:rPr>
              <w:t>seed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brought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he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with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F03BB5">
              <w:rPr>
                <w:color w:val="000000"/>
                <w:szCs w:val="24"/>
              </w:rPr>
              <w:t>him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6A51B9">
              <w:rPr>
                <w:szCs w:val="24"/>
              </w:rPr>
              <w:t>into</w:t>
            </w:r>
            <w:r w:rsidR="00CD73B0">
              <w:rPr>
                <w:szCs w:val="24"/>
              </w:rPr>
              <w:t xml:space="preserve"> </w:t>
            </w:r>
            <w:r w:rsidRPr="006A51B9">
              <w:rPr>
                <w:szCs w:val="24"/>
              </w:rPr>
              <w:t>Egypt</w:t>
            </w:r>
            <w:r w:rsidRPr="00F03BB5">
              <w:rPr>
                <w:color w:val="000000"/>
                <w:szCs w:val="24"/>
              </w:rPr>
              <w:t>.</w:t>
            </w:r>
          </w:p>
        </w:tc>
      </w:tr>
      <w:tr w:rsidR="002A5DC1" w14:paraId="02154013" w14:textId="77777777" w:rsidTr="006B2780">
        <w:trPr>
          <w:cantSplit/>
        </w:trPr>
        <w:tc>
          <w:tcPr>
            <w:tcW w:w="0" w:type="auto"/>
          </w:tcPr>
          <w:p w14:paraId="22DA0B06" w14:textId="77777777" w:rsidR="002A5DC1" w:rsidRPr="00F03BB5" w:rsidRDefault="002A5DC1" w:rsidP="000D75DE">
            <w:pPr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21E5A5C5" w14:textId="77777777" w:rsidR="002A5DC1" w:rsidRPr="00F03BB5" w:rsidRDefault="002A5DC1" w:rsidP="000D75DE">
            <w:pPr>
              <w:rPr>
                <w:b/>
                <w:i/>
                <w:color w:val="000000"/>
                <w:szCs w:val="24"/>
              </w:rPr>
            </w:pPr>
          </w:p>
        </w:tc>
      </w:tr>
      <w:tr w:rsidR="006D6549" w14:paraId="07CC279B" w14:textId="77777777" w:rsidTr="006B2780">
        <w:trPr>
          <w:cantSplit/>
        </w:trPr>
        <w:tc>
          <w:tcPr>
            <w:tcW w:w="0" w:type="auto"/>
          </w:tcPr>
          <w:p w14:paraId="442167B8" w14:textId="6470CACE" w:rsidR="006D6549" w:rsidRDefault="00D20E08" w:rsidP="000D75DE">
            <w:r>
              <w:t>The</w:t>
            </w:r>
            <w:r w:rsidR="00CD73B0">
              <w:t xml:space="preserve"> </w:t>
            </w:r>
            <w:r>
              <w:t>bride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 w:rsidRPr="006A51B9">
              <w:t>Mashiach</w:t>
            </w:r>
            <w:r w:rsidR="00CD73B0">
              <w:t xml:space="preserve"> </w:t>
            </w:r>
            <w:r>
              <w:t>is</w:t>
            </w:r>
            <w:r w:rsidR="00CD73B0">
              <w:t xml:space="preserve"> </w:t>
            </w:r>
            <w:r w:rsidRPr="00881630">
              <w:t>Israel</w:t>
            </w:r>
            <w:r>
              <w:t>,</w:t>
            </w:r>
            <w:r w:rsidR="00CD73B0">
              <w:t xml:space="preserve"> </w:t>
            </w:r>
            <w:r>
              <w:t>but</w:t>
            </w:r>
            <w:r w:rsidR="00CD73B0">
              <w:t xml:space="preserve"> </w:t>
            </w:r>
            <w:r>
              <w:t>many</w:t>
            </w:r>
            <w:r w:rsidR="00CD73B0">
              <w:t xml:space="preserve"> </w:t>
            </w:r>
            <w:r>
              <w:t>believe</w:t>
            </w:r>
            <w:r w:rsidR="00CD73B0">
              <w:t xml:space="preserve"> </w:t>
            </w:r>
            <w:r>
              <w:t>her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be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Christian</w:t>
            </w:r>
            <w:r w:rsidR="00CD73B0">
              <w:t xml:space="preserve"> </w:t>
            </w:r>
            <w:r w:rsidRPr="006A51B9">
              <w:t>goyim</w:t>
            </w:r>
            <w:r>
              <w:t>.</w:t>
            </w:r>
          </w:p>
        </w:tc>
        <w:tc>
          <w:tcPr>
            <w:tcW w:w="0" w:type="auto"/>
          </w:tcPr>
          <w:p w14:paraId="5094DCB4" w14:textId="096DC138" w:rsidR="00EB7ABE" w:rsidRDefault="00D20E08" w:rsidP="000D75DE">
            <w:pPr>
              <w:rPr>
                <w:szCs w:val="24"/>
              </w:rPr>
            </w:pPr>
            <w:r>
              <w:rPr>
                <w:szCs w:val="24"/>
              </w:rPr>
              <w:t>Yosef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married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a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woman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who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was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thought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to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be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a</w:t>
            </w:r>
            <w:r w:rsidR="00CD73B0">
              <w:rPr>
                <w:szCs w:val="24"/>
              </w:rPr>
              <w:t xml:space="preserve"> </w:t>
            </w:r>
            <w:r w:rsidRPr="006A51B9">
              <w:rPr>
                <w:szCs w:val="24"/>
              </w:rPr>
              <w:t>goy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who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was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in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reality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a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grand-daughter</w:t>
            </w:r>
            <w:r w:rsidR="00CD73B0">
              <w:rPr>
                <w:szCs w:val="24"/>
              </w:rPr>
              <w:t xml:space="preserve"> </w:t>
            </w:r>
            <w:r>
              <w:rPr>
                <w:szCs w:val="24"/>
              </w:rPr>
              <w:t>of</w:t>
            </w:r>
            <w:r w:rsidR="00CD73B0">
              <w:rPr>
                <w:szCs w:val="24"/>
              </w:rPr>
              <w:t xml:space="preserve"> </w:t>
            </w:r>
            <w:r w:rsidRPr="006A51B9">
              <w:rPr>
                <w:szCs w:val="24"/>
              </w:rPr>
              <w:t>Yaaqov</w:t>
            </w:r>
            <w:r>
              <w:rPr>
                <w:szCs w:val="24"/>
              </w:rPr>
              <w:t>.</w:t>
            </w:r>
          </w:p>
          <w:p w14:paraId="79E3BD94" w14:textId="77777777" w:rsidR="00EB7ABE" w:rsidRDefault="00EB7ABE" w:rsidP="000D75DE">
            <w:pPr>
              <w:rPr>
                <w:szCs w:val="24"/>
              </w:rPr>
            </w:pPr>
          </w:p>
          <w:p w14:paraId="30ECCEF4" w14:textId="5F5E6DF3" w:rsidR="006D6549" w:rsidRPr="00D20E08" w:rsidRDefault="00D20E08" w:rsidP="000D75DE">
            <w:pPr>
              <w:rPr>
                <w:szCs w:val="24"/>
              </w:rPr>
            </w:pPr>
            <w:r w:rsidRPr="00D20E08">
              <w:rPr>
                <w:b/>
                <w:szCs w:val="24"/>
              </w:rPr>
              <w:t>Bereshit</w:t>
            </w:r>
            <w:r w:rsidR="00CD73B0">
              <w:rPr>
                <w:b/>
                <w:szCs w:val="24"/>
              </w:rPr>
              <w:t xml:space="preserve"> </w:t>
            </w:r>
            <w:r w:rsidRPr="00D20E08">
              <w:rPr>
                <w:b/>
                <w:szCs w:val="24"/>
              </w:rPr>
              <w:t>41:</w:t>
            </w:r>
            <w:r w:rsidR="00CD73B0">
              <w:rPr>
                <w:b/>
                <w:color w:val="000000"/>
                <w:szCs w:val="24"/>
              </w:rPr>
              <w:t xml:space="preserve"> </w:t>
            </w:r>
            <w:r w:rsidRPr="00D20E08">
              <w:rPr>
                <w:b/>
                <w:color w:val="000000"/>
                <w:szCs w:val="24"/>
              </w:rPr>
              <w:t>50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And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unto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FC4145">
              <w:rPr>
                <w:color w:val="000000"/>
                <w:szCs w:val="24"/>
              </w:rPr>
              <w:t>Yosef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were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born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6A51B9">
              <w:rPr>
                <w:szCs w:val="24"/>
              </w:rPr>
              <w:t>two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sons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before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the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years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of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6A51B9">
              <w:rPr>
                <w:szCs w:val="24"/>
              </w:rPr>
              <w:t>famine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came,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which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Asenath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334573">
              <w:rPr>
                <w:color w:val="000000"/>
                <w:szCs w:val="24"/>
              </w:rPr>
              <w:t>(Dinah’s</w:t>
            </w:r>
            <w:r w:rsidR="00CD73B0">
              <w:rPr>
                <w:color w:val="000000"/>
                <w:szCs w:val="24"/>
              </w:rPr>
              <w:t xml:space="preserve"> </w:t>
            </w:r>
            <w:r w:rsidR="00334573">
              <w:rPr>
                <w:color w:val="000000"/>
                <w:szCs w:val="24"/>
              </w:rPr>
              <w:t>daughter</w:t>
            </w:r>
            <w:r w:rsidR="00334573">
              <w:rPr>
                <w:rStyle w:val="FootnoteReference"/>
                <w:color w:val="000000"/>
              </w:rPr>
              <w:footnoteReference w:id="15"/>
            </w:r>
            <w:r w:rsidR="00334573">
              <w:rPr>
                <w:color w:val="000000"/>
                <w:szCs w:val="24"/>
              </w:rPr>
              <w:t>)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the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daughter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of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Potipherah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6A51B9">
              <w:rPr>
                <w:szCs w:val="24"/>
              </w:rPr>
              <w:t>priest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of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On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bare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unto</w:t>
            </w:r>
            <w:r w:rsidR="00CD73B0">
              <w:rPr>
                <w:color w:val="000000"/>
                <w:szCs w:val="24"/>
              </w:rPr>
              <w:t xml:space="preserve"> </w:t>
            </w:r>
            <w:r w:rsidRPr="00D20E08">
              <w:rPr>
                <w:color w:val="000000"/>
                <w:szCs w:val="24"/>
              </w:rPr>
              <w:t>him.</w:t>
            </w:r>
          </w:p>
        </w:tc>
      </w:tr>
      <w:tr w:rsidR="002A5DC1" w14:paraId="0A65E6EE" w14:textId="77777777" w:rsidTr="006B2780">
        <w:trPr>
          <w:cantSplit/>
        </w:trPr>
        <w:tc>
          <w:tcPr>
            <w:tcW w:w="0" w:type="auto"/>
          </w:tcPr>
          <w:p w14:paraId="5E24D86C" w14:textId="77777777" w:rsidR="002A5DC1" w:rsidRDefault="002A5DC1" w:rsidP="000D75DE"/>
        </w:tc>
        <w:tc>
          <w:tcPr>
            <w:tcW w:w="0" w:type="auto"/>
          </w:tcPr>
          <w:p w14:paraId="468F8173" w14:textId="77777777" w:rsidR="002A5DC1" w:rsidRDefault="002A5DC1" w:rsidP="000D75DE">
            <w:pPr>
              <w:rPr>
                <w:szCs w:val="24"/>
              </w:rPr>
            </w:pPr>
          </w:p>
        </w:tc>
      </w:tr>
      <w:tr w:rsidR="006D6549" w14:paraId="31F392AF" w14:textId="77777777" w:rsidTr="006B2780">
        <w:trPr>
          <w:cantSplit/>
        </w:trPr>
        <w:tc>
          <w:tcPr>
            <w:tcW w:w="0" w:type="auto"/>
          </w:tcPr>
          <w:p w14:paraId="3E182B4B" w14:textId="32E123E8" w:rsidR="006D6549" w:rsidRDefault="00742C68" w:rsidP="000D75DE">
            <w:r w:rsidRPr="006A51B9">
              <w:t>Yeshua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not</w:t>
            </w:r>
            <w:r w:rsidR="00CD73B0">
              <w:t xml:space="preserve"> </w:t>
            </w:r>
            <w:r>
              <w:t>recognized</w:t>
            </w:r>
            <w:r w:rsidR="00CD73B0">
              <w:t xml:space="preserve"> </w:t>
            </w:r>
            <w:r>
              <w:t>after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raised</w:t>
            </w:r>
            <w:r w:rsidR="00CD73B0">
              <w:t xml:space="preserve"> </w:t>
            </w:r>
            <w:r>
              <w:t>from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pit.</w:t>
            </w:r>
          </w:p>
        </w:tc>
        <w:tc>
          <w:tcPr>
            <w:tcW w:w="0" w:type="auto"/>
          </w:tcPr>
          <w:p w14:paraId="4041A8C0" w14:textId="478FB2C5" w:rsidR="006D6549" w:rsidRDefault="00742C68" w:rsidP="000D75DE">
            <w:r>
              <w:t>Yosef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not</w:t>
            </w:r>
            <w:r w:rsidR="00CD73B0">
              <w:t xml:space="preserve"> </w:t>
            </w:r>
            <w:r>
              <w:t>recognized</w:t>
            </w:r>
            <w:r w:rsidR="00CD73B0">
              <w:t xml:space="preserve"> </w:t>
            </w:r>
            <w:r>
              <w:t>after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raised</w:t>
            </w:r>
            <w:r w:rsidR="00CD73B0">
              <w:t xml:space="preserve"> </w:t>
            </w:r>
            <w:r>
              <w:t>from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pit.</w:t>
            </w:r>
          </w:p>
        </w:tc>
      </w:tr>
      <w:tr w:rsidR="003667CB" w14:paraId="482710FA" w14:textId="77777777" w:rsidTr="006B2780">
        <w:trPr>
          <w:cantSplit/>
        </w:trPr>
        <w:tc>
          <w:tcPr>
            <w:tcW w:w="0" w:type="auto"/>
          </w:tcPr>
          <w:p w14:paraId="684F219B" w14:textId="77777777" w:rsidR="003667CB" w:rsidRDefault="003667CB"/>
        </w:tc>
        <w:tc>
          <w:tcPr>
            <w:tcW w:w="0" w:type="auto"/>
          </w:tcPr>
          <w:p w14:paraId="3EC935F0" w14:textId="77777777" w:rsidR="003667CB" w:rsidRDefault="003667CB"/>
        </w:tc>
      </w:tr>
    </w:tbl>
    <w:p w14:paraId="1DC32A07" w14:textId="77777777" w:rsidR="00EB7ABE" w:rsidRDefault="00EB7ABE">
      <w:pPr>
        <w:tabs>
          <w:tab w:val="left" w:pos="10512"/>
          <w:tab w:val="left" w:pos="10800"/>
        </w:tabs>
      </w:pPr>
    </w:p>
    <w:p w14:paraId="633014E6" w14:textId="77777777" w:rsidR="00EB7ABE" w:rsidRDefault="00EB7ABE">
      <w:pPr>
        <w:tabs>
          <w:tab w:val="left" w:pos="10512"/>
          <w:tab w:val="left" w:pos="10800"/>
        </w:tabs>
      </w:pPr>
    </w:p>
    <w:p w14:paraId="469EAAE6" w14:textId="77777777" w:rsidR="004E21EE" w:rsidRDefault="004E21EE">
      <w:pPr>
        <w:sectPr w:rsidR="004E21EE" w:rsidSect="00DA356C">
          <w:type w:val="continuous"/>
          <w:pgSz w:w="12240" w:h="15840"/>
          <w:pgMar w:top="720" w:right="720" w:bottom="720" w:left="1008" w:header="720" w:footer="720" w:gutter="0"/>
          <w:cols w:sep="1" w:space="720"/>
          <w15:footnoteColumns w:val="1"/>
        </w:sectPr>
      </w:pPr>
    </w:p>
    <w:p w14:paraId="500F103F" w14:textId="5351542D" w:rsidR="00EB7ABE" w:rsidRDefault="00FB3EA5">
      <w:r>
        <w:t>If</w:t>
      </w:r>
      <w:r w:rsidR="00CD73B0">
        <w:t xml:space="preserve"> </w:t>
      </w:r>
      <w:r>
        <w:t>this</w:t>
      </w:r>
      <w:r w:rsidR="00CD73B0">
        <w:t xml:space="preserve"> </w:t>
      </w:r>
      <w:r>
        <w:t>comparison</w:t>
      </w:r>
      <w:r w:rsidR="00CD73B0">
        <w:t xml:space="preserve"> </w:t>
      </w:r>
      <w:r>
        <w:t>is</w:t>
      </w:r>
      <w:r w:rsidR="00CD73B0">
        <w:t xml:space="preserve"> </w:t>
      </w:r>
      <w:r>
        <w:t>valid,</w:t>
      </w:r>
      <w:r w:rsidR="00CD73B0">
        <w:t xml:space="preserve"> </w:t>
      </w:r>
      <w:r>
        <w:t>then</w:t>
      </w:r>
      <w:r w:rsidR="00CD73B0">
        <w:t xml:space="preserve"> </w:t>
      </w:r>
      <w:r>
        <w:t>we</w:t>
      </w:r>
      <w:r w:rsidR="00CD73B0">
        <w:t xml:space="preserve"> </w:t>
      </w:r>
      <w:r>
        <w:t>ought</w:t>
      </w:r>
      <w:r w:rsidR="00CD73B0">
        <w:t xml:space="preserve"> </w:t>
      </w:r>
      <w:r>
        <w:t>to</w:t>
      </w:r>
      <w:r w:rsidR="00CD73B0">
        <w:t xml:space="preserve"> </w:t>
      </w:r>
      <w:r>
        <w:t>be</w:t>
      </w:r>
      <w:r w:rsidR="00CD73B0">
        <w:t xml:space="preserve"> </w:t>
      </w:r>
      <w:r>
        <w:t>able</w:t>
      </w:r>
      <w:r w:rsidR="00CD73B0">
        <w:t xml:space="preserve"> </w:t>
      </w:r>
      <w:r>
        <w:t>to</w:t>
      </w:r>
      <w:r w:rsidR="00CD73B0">
        <w:t xml:space="preserve"> </w:t>
      </w:r>
      <w:r>
        <w:t>follow</w:t>
      </w:r>
      <w:r w:rsidR="00CD73B0">
        <w:t xml:space="preserve"> </w:t>
      </w:r>
      <w:r>
        <w:t>Yosef's</w:t>
      </w:r>
      <w:r w:rsidR="00CD73B0">
        <w:t xml:space="preserve"> </w:t>
      </w:r>
      <w:r>
        <w:t>career</w:t>
      </w:r>
      <w:r w:rsidR="00CD73B0">
        <w:t xml:space="preserve"> </w:t>
      </w:r>
      <w:r>
        <w:t>in</w:t>
      </w:r>
      <w:r w:rsidR="00CD73B0">
        <w:t xml:space="preserve"> </w:t>
      </w:r>
      <w:r w:rsidR="003667CB">
        <w:t>Mitzrayim</w:t>
      </w:r>
      <w:r w:rsidR="00CD73B0">
        <w:t xml:space="preserve"> </w:t>
      </w:r>
      <w:r>
        <w:t>to</w:t>
      </w:r>
      <w:r w:rsidR="00CD73B0">
        <w:t xml:space="preserve"> </w:t>
      </w:r>
      <w:r>
        <w:t>determine</w:t>
      </w:r>
      <w:r w:rsidR="00CD73B0">
        <w:t xml:space="preserve"> </w:t>
      </w:r>
      <w:r>
        <w:t>what</w:t>
      </w:r>
      <w:r w:rsidR="00CD73B0">
        <w:t xml:space="preserve"> </w:t>
      </w:r>
      <w:r>
        <w:rPr>
          <w:b/>
          <w:i/>
        </w:rPr>
        <w:t>will</w:t>
      </w:r>
      <w:r w:rsidR="00CD73B0">
        <w:rPr>
          <w:b/>
          <w:i/>
        </w:rPr>
        <w:t xml:space="preserve"> </w:t>
      </w:r>
      <w:r>
        <w:rPr>
          <w:b/>
          <w:i/>
        </w:rPr>
        <w:t>be</w:t>
      </w:r>
      <w:r w:rsidR="00CD73B0">
        <w:t xml:space="preserve"> </w:t>
      </w:r>
      <w:r>
        <w:t>when</w:t>
      </w:r>
      <w:r w:rsidR="00CD73B0">
        <w:t xml:space="preserve"> </w:t>
      </w:r>
      <w:r w:rsidRPr="006A51B9">
        <w:t>M</w:t>
      </w:r>
      <w:r w:rsidR="0003396E" w:rsidRPr="006A51B9">
        <w:t>ashiach</w:t>
      </w:r>
      <w:r w:rsidR="00CD73B0">
        <w:t xml:space="preserve"> </w:t>
      </w:r>
      <w:r>
        <w:t>returns</w:t>
      </w:r>
      <w:r w:rsidR="00CD73B0">
        <w:t xml:space="preserve"> </w:t>
      </w:r>
      <w:r>
        <w:t>for</w:t>
      </w:r>
      <w:r w:rsidR="00CD73B0">
        <w:t xml:space="preserve"> </w:t>
      </w:r>
      <w:r>
        <w:t>His</w:t>
      </w:r>
      <w:r w:rsidR="00CD73B0">
        <w:t xml:space="preserve"> </w:t>
      </w:r>
      <w:r>
        <w:t>second</w:t>
      </w:r>
      <w:r w:rsidR="00CD73B0">
        <w:t xml:space="preserve"> </w:t>
      </w:r>
      <w:r>
        <w:t>advent.</w:t>
      </w:r>
      <w:r w:rsidR="00CD73B0">
        <w:t xml:space="preserve"> </w:t>
      </w:r>
      <w:r>
        <w:t>We</w:t>
      </w:r>
      <w:r w:rsidR="00CD73B0">
        <w:t xml:space="preserve"> </w:t>
      </w:r>
      <w:r>
        <w:t>see</w:t>
      </w:r>
      <w:r w:rsidR="00CD73B0">
        <w:t xml:space="preserve"> </w:t>
      </w:r>
      <w:r>
        <w:t>that</w:t>
      </w:r>
      <w:r w:rsidR="00CD73B0">
        <w:t xml:space="preserve"> </w:t>
      </w:r>
      <w:r>
        <w:t>He</w:t>
      </w:r>
      <w:r w:rsidR="00CD73B0">
        <w:t xml:space="preserve"> </w:t>
      </w:r>
      <w:r>
        <w:t>will</w:t>
      </w:r>
      <w:r w:rsidR="00CD73B0">
        <w:t xml:space="preserve"> </w:t>
      </w:r>
      <w:r>
        <w:t>sit</w:t>
      </w:r>
      <w:r w:rsidR="00CD73B0">
        <w:t xml:space="preserve"> </w:t>
      </w:r>
      <w:r>
        <w:t>at</w:t>
      </w:r>
      <w:r w:rsidR="00CD73B0">
        <w:t xml:space="preserve"> </w:t>
      </w:r>
      <w:r>
        <w:t>the</w:t>
      </w:r>
      <w:r w:rsidR="00CD73B0">
        <w:t xml:space="preserve"> </w:t>
      </w:r>
      <w:r>
        <w:t>right</w:t>
      </w:r>
      <w:r w:rsidR="00CD73B0">
        <w:t xml:space="preserve"> </w:t>
      </w:r>
      <w:r w:rsidRPr="006A51B9">
        <w:t>hand</w:t>
      </w:r>
      <w:r w:rsidR="00CD73B0">
        <w:t xml:space="preserve"> </w:t>
      </w:r>
      <w:r>
        <w:t>of</w:t>
      </w:r>
      <w:r w:rsidR="00CD73B0">
        <w:t xml:space="preserve"> </w:t>
      </w:r>
      <w:r>
        <w:t>power.</w:t>
      </w:r>
      <w:r w:rsidR="00CD73B0">
        <w:t xml:space="preserve"> </w:t>
      </w:r>
      <w:r>
        <w:t>We</w:t>
      </w:r>
      <w:r w:rsidR="00CD73B0">
        <w:t xml:space="preserve"> </w:t>
      </w:r>
      <w:r>
        <w:t>see</w:t>
      </w:r>
      <w:r w:rsidR="00CD73B0">
        <w:t xml:space="preserve"> </w:t>
      </w:r>
      <w:r>
        <w:t>that</w:t>
      </w:r>
      <w:r w:rsidR="00CD73B0">
        <w:t xml:space="preserve"> </w:t>
      </w:r>
      <w:r>
        <w:t>He</w:t>
      </w:r>
      <w:r w:rsidR="00CD73B0">
        <w:t xml:space="preserve"> </w:t>
      </w:r>
      <w:r>
        <w:t>will</w:t>
      </w:r>
      <w:r w:rsidR="00CD73B0">
        <w:t xml:space="preserve"> </w:t>
      </w:r>
      <w:r>
        <w:t>reveal</w:t>
      </w:r>
      <w:r w:rsidR="00CD73B0">
        <w:t xml:space="preserve"> </w:t>
      </w:r>
      <w:r>
        <w:t>Himself</w:t>
      </w:r>
      <w:r w:rsidR="00CD73B0">
        <w:t xml:space="preserve"> </w:t>
      </w:r>
      <w:r>
        <w:t>to</w:t>
      </w:r>
      <w:r w:rsidR="00CD73B0">
        <w:t xml:space="preserve"> </w:t>
      </w:r>
      <w:r w:rsidRPr="006A51B9">
        <w:t>Jews</w:t>
      </w:r>
      <w:r w:rsidR="00CD73B0">
        <w:t xml:space="preserve"> </w:t>
      </w:r>
      <w:r>
        <w:t>during</w:t>
      </w:r>
      <w:r w:rsidR="00CD73B0">
        <w:t xml:space="preserve"> </w:t>
      </w:r>
      <w:r>
        <w:t>the</w:t>
      </w:r>
      <w:r w:rsidR="00CD73B0">
        <w:t xml:space="preserve"> </w:t>
      </w:r>
      <w:r>
        <w:t>second</w:t>
      </w:r>
      <w:r w:rsidR="00CD73B0">
        <w:t xml:space="preserve"> </w:t>
      </w:r>
      <w:r>
        <w:t>year</w:t>
      </w:r>
      <w:r w:rsidR="00CD73B0">
        <w:t xml:space="preserve"> </w:t>
      </w:r>
      <w:r>
        <w:t>of</w:t>
      </w:r>
      <w:r w:rsidR="00CD73B0">
        <w:t xml:space="preserve"> </w:t>
      </w:r>
      <w:r>
        <w:t>a</w:t>
      </w:r>
      <w:r w:rsidR="00CD73B0">
        <w:t xml:space="preserve"> </w:t>
      </w:r>
      <w:r w:rsidRPr="006A51B9">
        <w:t>famine</w:t>
      </w:r>
      <w:r w:rsidR="00CD73B0">
        <w:t xml:space="preserve"> </w:t>
      </w:r>
      <w:r>
        <w:t>following</w:t>
      </w:r>
      <w:r w:rsidR="00CD73B0">
        <w:t xml:space="preserve"> </w:t>
      </w:r>
      <w:r w:rsidRPr="006A51B9">
        <w:t>seven</w:t>
      </w:r>
      <w:r w:rsidR="00CD73B0">
        <w:t xml:space="preserve"> </w:t>
      </w:r>
      <w:r>
        <w:t>prosperous</w:t>
      </w:r>
      <w:r w:rsidR="00CD73B0">
        <w:t xml:space="preserve"> </w:t>
      </w:r>
      <w:r>
        <w:t>years.</w:t>
      </w:r>
      <w:r w:rsidR="00CD73B0">
        <w:t xml:space="preserve"> </w:t>
      </w:r>
      <w:r>
        <w:t>We</w:t>
      </w:r>
      <w:r w:rsidR="00CD73B0">
        <w:t xml:space="preserve"> </w:t>
      </w:r>
      <w:r>
        <w:t>see</w:t>
      </w:r>
      <w:r w:rsidR="00CD73B0">
        <w:t xml:space="preserve"> </w:t>
      </w:r>
      <w:r>
        <w:t>that</w:t>
      </w:r>
      <w:r w:rsidR="00CD73B0">
        <w:t xml:space="preserve"> </w:t>
      </w:r>
      <w:r w:rsidRPr="006A51B9">
        <w:t>Jews</w:t>
      </w:r>
      <w:r w:rsidR="00CD73B0">
        <w:t xml:space="preserve"> </w:t>
      </w:r>
      <w:r>
        <w:t>will</w:t>
      </w:r>
      <w:r w:rsidR="00CD73B0">
        <w:t xml:space="preserve"> </w:t>
      </w:r>
      <w:r>
        <w:t>be</w:t>
      </w:r>
      <w:r w:rsidR="00CD73B0">
        <w:t xml:space="preserve"> </w:t>
      </w:r>
      <w:r>
        <w:t>tested</w:t>
      </w:r>
      <w:r w:rsidR="00CD73B0">
        <w:t xml:space="preserve"> </w:t>
      </w:r>
      <w:r>
        <w:t>by</w:t>
      </w:r>
      <w:r w:rsidR="00CD73B0">
        <w:t xml:space="preserve"> </w:t>
      </w:r>
      <w:r>
        <w:t>the</w:t>
      </w:r>
      <w:r w:rsidR="00CD73B0">
        <w:t xml:space="preserve"> </w:t>
      </w:r>
      <w:r>
        <w:t>King</w:t>
      </w:r>
      <w:r w:rsidR="00CD73B0">
        <w:t xml:space="preserve"> </w:t>
      </w:r>
      <w:r>
        <w:t>to</w:t>
      </w:r>
      <w:r w:rsidR="00CD73B0">
        <w:t xml:space="preserve"> </w:t>
      </w:r>
      <w:r>
        <w:t>see</w:t>
      </w:r>
      <w:r w:rsidR="00CD73B0">
        <w:t xml:space="preserve"> </w:t>
      </w:r>
      <w:r>
        <w:t>if</w:t>
      </w:r>
      <w:r w:rsidR="00CD73B0">
        <w:t xml:space="preserve"> </w:t>
      </w:r>
      <w:r>
        <w:t>he/they</w:t>
      </w:r>
      <w:r w:rsidR="00CD73B0">
        <w:t xml:space="preserve"> </w:t>
      </w:r>
      <w:r>
        <w:t>has</w:t>
      </w:r>
      <w:r w:rsidR="00CD73B0">
        <w:t xml:space="preserve"> </w:t>
      </w:r>
      <w:r>
        <w:t>learned</w:t>
      </w:r>
      <w:r w:rsidR="00CD73B0">
        <w:t xml:space="preserve"> </w:t>
      </w:r>
      <w:r>
        <w:t>his</w:t>
      </w:r>
      <w:r w:rsidR="00CD73B0">
        <w:t xml:space="preserve"> </w:t>
      </w:r>
      <w:r>
        <w:t>lesson.</w:t>
      </w:r>
    </w:p>
    <w:p w14:paraId="65C90B8C" w14:textId="77777777" w:rsidR="007647D8" w:rsidRDefault="007647D8">
      <w:pPr>
        <w:sectPr w:rsidR="007647D8" w:rsidSect="00DA356C">
          <w:footerReference w:type="even" r:id="rId10"/>
          <w:footerReference w:type="default" r:id="rId11"/>
          <w:type w:val="continuous"/>
          <w:pgSz w:w="12240" w:h="15840"/>
          <w:pgMar w:top="720" w:right="720" w:bottom="720" w:left="1008" w:header="720" w:footer="720" w:gutter="0"/>
          <w:cols w:num="2" w:sep="1" w:space="720"/>
          <w:docGrid w:linePitch="272"/>
          <w15:footnoteColumns w:val="1"/>
        </w:sectPr>
      </w:pPr>
    </w:p>
    <w:p w14:paraId="6CEF20CB" w14:textId="77777777" w:rsidR="00EB7ABE" w:rsidRDefault="00EB7ABE"/>
    <w:p w14:paraId="2CC9F8C5" w14:textId="7E1992A7" w:rsidR="000B73B5" w:rsidRDefault="00FB3EA5">
      <w:pPr>
        <w:pStyle w:val="Heading1"/>
      </w:pPr>
      <w:bookmarkStart w:id="30" w:name="_Toc57300378"/>
      <w:bookmarkStart w:id="31" w:name="_Toc57300497"/>
      <w:bookmarkStart w:id="32" w:name="_Toc57300640"/>
      <w:bookmarkStart w:id="33" w:name="_Toc57300743"/>
      <w:bookmarkStart w:id="34" w:name="_Toc57300806"/>
      <w:bookmarkStart w:id="35" w:name="_Toc378789211"/>
      <w:bookmarkStart w:id="36" w:name="_Toc58870922"/>
      <w:bookmarkStart w:id="37" w:name="_Toc164983019"/>
      <w:r>
        <w:t>General</w:t>
      </w:r>
      <w:r w:rsidR="00CD73B0">
        <w:t xml:space="preserve"> </w:t>
      </w:r>
      <w:r>
        <w:t>Comparisons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E305188" w14:textId="77777777" w:rsidR="00FB3EA5" w:rsidRDefault="00FB3E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1"/>
        <w:gridCol w:w="5251"/>
      </w:tblGrid>
      <w:tr w:rsidR="00FB3EA5" w14:paraId="27B7684B" w14:textId="77777777" w:rsidTr="00315E53">
        <w:tc>
          <w:tcPr>
            <w:tcW w:w="5251" w:type="dxa"/>
          </w:tcPr>
          <w:p w14:paraId="6EB48553" w14:textId="4048659E" w:rsidR="00FB3EA5" w:rsidRDefault="00FB3EA5">
            <w:pPr>
              <w:jc w:val="center"/>
              <w:rPr>
                <w:b/>
              </w:rPr>
            </w:pPr>
            <w:bookmarkStart w:id="38" w:name="_Toc57300379"/>
            <w:r w:rsidRPr="006A51B9">
              <w:rPr>
                <w:b/>
              </w:rPr>
              <w:t>Yeshua</w:t>
            </w:r>
            <w:bookmarkEnd w:id="38"/>
          </w:p>
        </w:tc>
        <w:tc>
          <w:tcPr>
            <w:tcW w:w="5251" w:type="dxa"/>
          </w:tcPr>
          <w:p w14:paraId="1E6BC6D4" w14:textId="77777777" w:rsidR="00FB3EA5" w:rsidRDefault="00FB3EA5">
            <w:pPr>
              <w:jc w:val="center"/>
            </w:pPr>
            <w:r>
              <w:rPr>
                <w:b/>
              </w:rPr>
              <w:t>Yosef</w:t>
            </w:r>
          </w:p>
        </w:tc>
      </w:tr>
      <w:tr w:rsidR="00FB3EA5" w14:paraId="15D630EE" w14:textId="77777777" w:rsidTr="00315E53">
        <w:tc>
          <w:tcPr>
            <w:tcW w:w="5251" w:type="dxa"/>
          </w:tcPr>
          <w:p w14:paraId="6F7AE5F7" w14:textId="2D6F13AC" w:rsidR="00F96B99" w:rsidRDefault="00FB3EA5" w:rsidP="00AC3E02">
            <w:r w:rsidRPr="00F96B99">
              <w:rPr>
                <w:b/>
                <w:bCs/>
              </w:rPr>
              <w:t>Preached</w:t>
            </w:r>
            <w:r w:rsidR="00CD73B0">
              <w:rPr>
                <w:b/>
                <w:bCs/>
              </w:rPr>
              <w:t xml:space="preserve"> </w:t>
            </w:r>
            <w:r w:rsidR="00AC3E02" w:rsidRPr="00F96B99">
              <w:rPr>
                <w:b/>
                <w:bCs/>
              </w:rPr>
              <w:t>HaShem</w:t>
            </w:r>
            <w:r w:rsidRPr="00F96B99">
              <w:rPr>
                <w:b/>
                <w:bCs/>
              </w:rPr>
              <w:t>'s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word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in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prison.</w:t>
            </w:r>
            <w:r w:rsidR="00CD73B0">
              <w:t xml:space="preserve"> </w:t>
            </w:r>
          </w:p>
          <w:p w14:paraId="4228BE57" w14:textId="57518601" w:rsidR="00FB3EA5" w:rsidRDefault="00FB3EA5" w:rsidP="00AC3E02">
            <w:r w:rsidRPr="00F96B99">
              <w:rPr>
                <w:i/>
                <w:iCs/>
              </w:rPr>
              <w:t>1</w:t>
            </w:r>
            <w:r w:rsidR="00CD73B0">
              <w:rPr>
                <w:i/>
                <w:iCs/>
              </w:rPr>
              <w:t xml:space="preserve"> </w:t>
            </w:r>
            <w:r w:rsidR="009063F8" w:rsidRPr="00F96B99">
              <w:rPr>
                <w:i/>
                <w:iCs/>
              </w:rPr>
              <w:t>Tsefet</w:t>
            </w:r>
            <w:r w:rsidR="00CD73B0">
              <w:rPr>
                <w:i/>
                <w:iCs/>
              </w:rPr>
              <w:t xml:space="preserve"> </w:t>
            </w:r>
            <w:r w:rsidRPr="00F96B99">
              <w:rPr>
                <w:i/>
                <w:iCs/>
              </w:rPr>
              <w:t>(Peter)</w:t>
            </w:r>
            <w:r w:rsidR="00CD73B0">
              <w:rPr>
                <w:i/>
                <w:iCs/>
              </w:rPr>
              <w:t xml:space="preserve"> </w:t>
            </w:r>
            <w:r w:rsidRPr="00F96B99">
              <w:rPr>
                <w:i/>
                <w:iCs/>
              </w:rPr>
              <w:t>3:19</w:t>
            </w:r>
          </w:p>
        </w:tc>
        <w:tc>
          <w:tcPr>
            <w:tcW w:w="5251" w:type="dxa"/>
          </w:tcPr>
          <w:p w14:paraId="301AF92E" w14:textId="7AFBA353" w:rsidR="00FB3EA5" w:rsidRDefault="00FB3EA5" w:rsidP="00AC3E02">
            <w:r>
              <w:t>Preached</w:t>
            </w:r>
            <w:r w:rsidR="00CD73B0">
              <w:t xml:space="preserve"> </w:t>
            </w:r>
            <w:r w:rsidR="00AC3E02" w:rsidRPr="006A51B9">
              <w:t>HaShem</w:t>
            </w:r>
            <w:r>
              <w:t>'s</w:t>
            </w:r>
            <w:r w:rsidR="00CD73B0">
              <w:t xml:space="preserve"> </w:t>
            </w:r>
            <w:r>
              <w:t>word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prison.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Bereshit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(Genesis)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40:1-13</w:t>
            </w:r>
          </w:p>
        </w:tc>
      </w:tr>
      <w:tr w:rsidR="00FB3EA5" w14:paraId="56C646AA" w14:textId="77777777" w:rsidTr="00315E53">
        <w:tc>
          <w:tcPr>
            <w:tcW w:w="5251" w:type="dxa"/>
          </w:tcPr>
          <w:p w14:paraId="42A4A568" w14:textId="56EBA4A4" w:rsidR="000B73B5" w:rsidRPr="00F96B99" w:rsidRDefault="00FB3EA5" w:rsidP="007647D8">
            <w:pPr>
              <w:rPr>
                <w:b/>
                <w:bCs/>
              </w:rPr>
            </w:pPr>
            <w:r w:rsidRPr="00F96B99">
              <w:rPr>
                <w:b/>
                <w:bCs/>
              </w:rPr>
              <w:t>Reigned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at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right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hand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of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God.</w:t>
            </w:r>
            <w:r w:rsidR="00CD73B0">
              <w:rPr>
                <w:b/>
                <w:bCs/>
              </w:rPr>
              <w:t xml:space="preserve"> </w:t>
            </w:r>
          </w:p>
          <w:p w14:paraId="416A6E42" w14:textId="7E911854" w:rsidR="00FB3EA5" w:rsidRPr="00F96B99" w:rsidRDefault="00FB3EA5">
            <w:pPr>
              <w:rPr>
                <w:bCs/>
                <w:i/>
                <w:iCs/>
              </w:rPr>
            </w:pPr>
            <w:r w:rsidRPr="00F96B99">
              <w:rPr>
                <w:bCs/>
                <w:i/>
                <w:iCs/>
              </w:rPr>
              <w:t>Matityahu</w:t>
            </w:r>
            <w:r w:rsidR="00CD73B0">
              <w:rPr>
                <w:bCs/>
                <w:i/>
                <w:iCs/>
              </w:rPr>
              <w:t xml:space="preserve"> </w:t>
            </w:r>
            <w:r w:rsidRPr="00F96B99">
              <w:rPr>
                <w:bCs/>
                <w:i/>
                <w:iCs/>
              </w:rPr>
              <w:t>(Matthew)</w:t>
            </w:r>
            <w:r w:rsidR="00CD73B0">
              <w:rPr>
                <w:bCs/>
                <w:i/>
                <w:iCs/>
              </w:rPr>
              <w:t xml:space="preserve"> </w:t>
            </w:r>
            <w:r w:rsidRPr="00F96B99">
              <w:rPr>
                <w:bCs/>
                <w:i/>
                <w:iCs/>
              </w:rPr>
              <w:t>26:54</w:t>
            </w:r>
          </w:p>
        </w:tc>
        <w:tc>
          <w:tcPr>
            <w:tcW w:w="5251" w:type="dxa"/>
          </w:tcPr>
          <w:p w14:paraId="536014D0" w14:textId="0F5B26C3" w:rsidR="000B73B5" w:rsidRDefault="00FB3EA5" w:rsidP="007647D8">
            <w:r>
              <w:t>Reigned</w:t>
            </w:r>
            <w:r w:rsidR="00CD73B0">
              <w:t xml:space="preserve"> </w:t>
            </w:r>
            <w:r>
              <w:t>at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right</w:t>
            </w:r>
            <w:r w:rsidR="00CD73B0">
              <w:t xml:space="preserve"> </w:t>
            </w:r>
            <w:r w:rsidRPr="006A51B9">
              <w:t>hand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 w:rsidR="003667CB">
              <w:t>Pharaoh</w:t>
            </w:r>
            <w:r>
              <w:t>.</w:t>
            </w:r>
            <w:r w:rsidR="00CD73B0">
              <w:t xml:space="preserve"> </w:t>
            </w:r>
          </w:p>
          <w:p w14:paraId="280B5B9C" w14:textId="458F6994" w:rsidR="00FB3EA5" w:rsidRDefault="00FB3EA5">
            <w:pPr>
              <w:rPr>
                <w:b/>
              </w:rPr>
            </w:pPr>
            <w:r>
              <w:rPr>
                <w:b/>
              </w:rPr>
              <w:t>Bereshit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(Genesis)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41:39-40</w:t>
            </w:r>
          </w:p>
        </w:tc>
      </w:tr>
      <w:tr w:rsidR="00FB3EA5" w14:paraId="410FF713" w14:textId="77777777" w:rsidTr="00315E53">
        <w:tc>
          <w:tcPr>
            <w:tcW w:w="5251" w:type="dxa"/>
          </w:tcPr>
          <w:p w14:paraId="651343E2" w14:textId="747A6CFF" w:rsidR="000B73B5" w:rsidRPr="00F96B99" w:rsidRDefault="00FB3EA5" w:rsidP="007647D8">
            <w:pPr>
              <w:rPr>
                <w:b/>
                <w:bCs/>
              </w:rPr>
            </w:pPr>
            <w:r w:rsidRPr="00F96B99">
              <w:rPr>
                <w:b/>
                <w:bCs/>
              </w:rPr>
              <w:t>Was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a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servant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before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He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was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King.</w:t>
            </w:r>
          </w:p>
          <w:p w14:paraId="2F201B74" w14:textId="6868A7AA" w:rsidR="00FB3EA5" w:rsidRPr="00F96B99" w:rsidRDefault="00FB3EA5">
            <w:pPr>
              <w:rPr>
                <w:bCs/>
                <w:i/>
                <w:iCs/>
              </w:rPr>
            </w:pPr>
            <w:r w:rsidRPr="00F96B99">
              <w:rPr>
                <w:bCs/>
                <w:i/>
                <w:iCs/>
              </w:rPr>
              <w:t>Matityahu</w:t>
            </w:r>
            <w:r w:rsidR="00CD73B0">
              <w:rPr>
                <w:bCs/>
                <w:i/>
                <w:iCs/>
              </w:rPr>
              <w:t xml:space="preserve"> </w:t>
            </w:r>
            <w:r w:rsidRPr="00F96B99">
              <w:rPr>
                <w:bCs/>
                <w:i/>
                <w:iCs/>
              </w:rPr>
              <w:t>(Matthew)</w:t>
            </w:r>
            <w:r w:rsidR="00CD73B0">
              <w:rPr>
                <w:bCs/>
                <w:i/>
                <w:iCs/>
              </w:rPr>
              <w:t xml:space="preserve"> </w:t>
            </w:r>
            <w:r w:rsidRPr="00F96B99">
              <w:rPr>
                <w:bCs/>
                <w:i/>
                <w:iCs/>
              </w:rPr>
              <w:t>12:15-18</w:t>
            </w:r>
          </w:p>
        </w:tc>
        <w:tc>
          <w:tcPr>
            <w:tcW w:w="5251" w:type="dxa"/>
          </w:tcPr>
          <w:p w14:paraId="4BC648D6" w14:textId="25313C21" w:rsidR="000B73B5" w:rsidRDefault="00FB3EA5" w:rsidP="007647D8">
            <w:r>
              <w:t>Was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slave</w:t>
            </w:r>
            <w:r w:rsidR="00CD73B0">
              <w:t xml:space="preserve"> </w:t>
            </w:r>
            <w:r>
              <w:t>before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became</w:t>
            </w:r>
            <w:r w:rsidR="00CD73B0">
              <w:t xml:space="preserve"> </w:t>
            </w:r>
            <w:r>
              <w:t>king.</w:t>
            </w:r>
            <w:r w:rsidR="00CD73B0">
              <w:t xml:space="preserve"> </w:t>
            </w:r>
          </w:p>
          <w:p w14:paraId="10E5202C" w14:textId="60387AB4" w:rsidR="00FB3EA5" w:rsidRDefault="00FB3EA5">
            <w:pPr>
              <w:rPr>
                <w:b/>
              </w:rPr>
            </w:pPr>
            <w:r>
              <w:rPr>
                <w:b/>
              </w:rPr>
              <w:t>Bereshit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(Genesis)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39:1-2</w:t>
            </w:r>
          </w:p>
        </w:tc>
      </w:tr>
      <w:tr w:rsidR="00FB3EA5" w14:paraId="30B1EB5F" w14:textId="77777777" w:rsidTr="00315E53">
        <w:tc>
          <w:tcPr>
            <w:tcW w:w="5251" w:type="dxa"/>
          </w:tcPr>
          <w:p w14:paraId="6BD6A793" w14:textId="58A6EA18" w:rsidR="000B73B5" w:rsidRPr="00F96B99" w:rsidRDefault="00FB3EA5" w:rsidP="007647D8">
            <w:pPr>
              <w:rPr>
                <w:b/>
                <w:bCs/>
              </w:rPr>
            </w:pPr>
            <w:r w:rsidRPr="00F96B99">
              <w:rPr>
                <w:b/>
                <w:bCs/>
              </w:rPr>
              <w:t>Provided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food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for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His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"brothers".</w:t>
            </w:r>
          </w:p>
          <w:p w14:paraId="24E79456" w14:textId="459A8D03" w:rsidR="00FB3EA5" w:rsidRPr="00F96B99" w:rsidRDefault="00FB3EA5">
            <w:pPr>
              <w:rPr>
                <w:bCs/>
                <w:i/>
                <w:iCs/>
              </w:rPr>
            </w:pPr>
            <w:r w:rsidRPr="00F96B99">
              <w:rPr>
                <w:bCs/>
                <w:i/>
                <w:iCs/>
              </w:rPr>
              <w:t>Marqos</w:t>
            </w:r>
            <w:r w:rsidR="00CD73B0">
              <w:rPr>
                <w:bCs/>
                <w:i/>
                <w:iCs/>
              </w:rPr>
              <w:t xml:space="preserve"> </w:t>
            </w:r>
            <w:r w:rsidRPr="00F96B99">
              <w:rPr>
                <w:bCs/>
                <w:i/>
                <w:iCs/>
              </w:rPr>
              <w:t>(Mark)</w:t>
            </w:r>
            <w:r w:rsidR="00CD73B0">
              <w:rPr>
                <w:bCs/>
                <w:i/>
                <w:iCs/>
              </w:rPr>
              <w:t xml:space="preserve"> </w:t>
            </w:r>
            <w:r w:rsidRPr="00F96B99">
              <w:rPr>
                <w:bCs/>
                <w:i/>
                <w:iCs/>
              </w:rPr>
              <w:t>8:1-8</w:t>
            </w:r>
          </w:p>
        </w:tc>
        <w:tc>
          <w:tcPr>
            <w:tcW w:w="5251" w:type="dxa"/>
          </w:tcPr>
          <w:p w14:paraId="2024FB9E" w14:textId="1E96D6C6" w:rsidR="000B73B5" w:rsidRDefault="00FB3EA5" w:rsidP="007647D8">
            <w:r>
              <w:t>Provided</w:t>
            </w:r>
            <w:r w:rsidR="00CD73B0">
              <w:t xml:space="preserve"> </w:t>
            </w:r>
            <w:r w:rsidRPr="006A51B9">
              <w:t>food</w:t>
            </w:r>
            <w:r w:rsidR="00CD73B0">
              <w:t xml:space="preserve"> </w:t>
            </w:r>
            <w:r>
              <w:t>for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brothers.</w:t>
            </w:r>
            <w:r w:rsidR="00CD73B0">
              <w:t xml:space="preserve"> </w:t>
            </w:r>
          </w:p>
          <w:p w14:paraId="45D5A89A" w14:textId="5C518D15" w:rsidR="00FB3EA5" w:rsidRDefault="00FB3EA5">
            <w:pPr>
              <w:rPr>
                <w:b/>
              </w:rPr>
            </w:pPr>
            <w:r>
              <w:rPr>
                <w:b/>
              </w:rPr>
              <w:t>Bereshit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(Genesis)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47:12-13</w:t>
            </w:r>
          </w:p>
        </w:tc>
      </w:tr>
      <w:tr w:rsidR="00FB3EA5" w14:paraId="07E78458" w14:textId="77777777" w:rsidTr="00315E53">
        <w:tc>
          <w:tcPr>
            <w:tcW w:w="5251" w:type="dxa"/>
          </w:tcPr>
          <w:p w14:paraId="69169042" w14:textId="4515A49C" w:rsidR="00F96B99" w:rsidRDefault="00FB3EA5">
            <w:r w:rsidRPr="00F96B99">
              <w:rPr>
                <w:b/>
                <w:bCs/>
              </w:rPr>
              <w:t>Was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drawn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out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of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pit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by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Supreme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Ruler.</w:t>
            </w:r>
            <w:r w:rsidR="00CD73B0">
              <w:t xml:space="preserve"> </w:t>
            </w:r>
          </w:p>
          <w:p w14:paraId="349F63AB" w14:textId="168CED0A" w:rsidR="00FB3EA5" w:rsidRPr="00F96B99" w:rsidRDefault="00FB3EA5">
            <w:pPr>
              <w:rPr>
                <w:bCs/>
                <w:i/>
                <w:iCs/>
              </w:rPr>
            </w:pPr>
            <w:r w:rsidRPr="00F96B99">
              <w:rPr>
                <w:bCs/>
                <w:i/>
                <w:iCs/>
              </w:rPr>
              <w:t>II</w:t>
            </w:r>
            <w:r w:rsidR="00CD73B0">
              <w:rPr>
                <w:bCs/>
                <w:i/>
                <w:iCs/>
              </w:rPr>
              <w:t xml:space="preserve"> </w:t>
            </w:r>
            <w:r w:rsidRPr="00F96B99">
              <w:rPr>
                <w:bCs/>
                <w:i/>
                <w:iCs/>
              </w:rPr>
              <w:t>Luqas</w:t>
            </w:r>
            <w:r w:rsidR="00CD73B0">
              <w:rPr>
                <w:bCs/>
                <w:i/>
                <w:iCs/>
              </w:rPr>
              <w:t xml:space="preserve"> </w:t>
            </w:r>
            <w:r w:rsidRPr="00F96B99">
              <w:rPr>
                <w:bCs/>
                <w:i/>
                <w:iCs/>
              </w:rPr>
              <w:t>(Acts)</w:t>
            </w:r>
            <w:r w:rsidR="00CD73B0">
              <w:rPr>
                <w:bCs/>
                <w:i/>
                <w:iCs/>
              </w:rPr>
              <w:t xml:space="preserve"> </w:t>
            </w:r>
            <w:smartTag w:uri="urn:schemas-microsoft-com:office:smarttags" w:element="time">
              <w:smartTagPr>
                <w:attr w:name="Minute" w:val="32"/>
                <w:attr w:name="Hour" w:val="13"/>
              </w:smartTagPr>
              <w:r w:rsidRPr="00F96B99">
                <w:rPr>
                  <w:bCs/>
                  <w:i/>
                  <w:iCs/>
                </w:rPr>
                <w:t>13:32</w:t>
              </w:r>
            </w:smartTag>
            <w:r w:rsidRPr="00F96B99">
              <w:rPr>
                <w:bCs/>
                <w:i/>
                <w:iCs/>
              </w:rPr>
              <w:t>-33</w:t>
            </w:r>
          </w:p>
        </w:tc>
        <w:tc>
          <w:tcPr>
            <w:tcW w:w="5251" w:type="dxa"/>
          </w:tcPr>
          <w:p w14:paraId="61BF6DE3" w14:textId="3389F67A" w:rsidR="00FB3EA5" w:rsidRDefault="00FB3EA5">
            <w:r>
              <w:t>Was</w:t>
            </w:r>
            <w:r w:rsidR="00CD73B0">
              <w:t xml:space="preserve"> </w:t>
            </w:r>
            <w:r>
              <w:t>drawn</w:t>
            </w:r>
            <w:r w:rsidR="00CD73B0">
              <w:t xml:space="preserve"> </w:t>
            </w:r>
            <w:r>
              <w:t>out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pit</w:t>
            </w:r>
            <w:r w:rsidR="00CD73B0">
              <w:t xml:space="preserve"> </w:t>
            </w:r>
            <w:r>
              <w:t>by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supreme</w:t>
            </w:r>
            <w:r w:rsidR="00CD73B0">
              <w:t xml:space="preserve"> </w:t>
            </w:r>
            <w:r>
              <w:t>ruler.</w:t>
            </w:r>
            <w:r w:rsidR="00CD73B0">
              <w:t xml:space="preserve"> </w:t>
            </w:r>
            <w:r>
              <w:rPr>
                <w:b/>
                <w:bCs/>
                <w:i/>
                <w:iCs/>
              </w:rPr>
              <w:t>Bereshit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(Genesis)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41:14</w:t>
            </w:r>
          </w:p>
        </w:tc>
      </w:tr>
      <w:tr w:rsidR="00FB3EA5" w14:paraId="1765916D" w14:textId="77777777" w:rsidTr="00315E53">
        <w:tc>
          <w:tcPr>
            <w:tcW w:w="5251" w:type="dxa"/>
          </w:tcPr>
          <w:p w14:paraId="6AB3C817" w14:textId="0C9A47F7" w:rsidR="000B73B5" w:rsidRPr="00F96B99" w:rsidRDefault="00FB3EA5" w:rsidP="007647D8">
            <w:pPr>
              <w:rPr>
                <w:b/>
                <w:bCs/>
              </w:rPr>
            </w:pPr>
            <w:r w:rsidRPr="00F96B99">
              <w:rPr>
                <w:b/>
                <w:bCs/>
              </w:rPr>
              <w:t>He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will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be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King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of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 w:rsidRPr="00F96B99">
              <w:rPr>
                <w:b/>
                <w:bCs/>
              </w:rPr>
              <w:t>Jews.</w:t>
            </w:r>
            <w:r w:rsidR="00CD73B0">
              <w:rPr>
                <w:b/>
                <w:bCs/>
              </w:rPr>
              <w:t xml:space="preserve"> </w:t>
            </w:r>
          </w:p>
          <w:p w14:paraId="0E100369" w14:textId="33E8FB8F" w:rsidR="00FB3EA5" w:rsidRPr="00F96B99" w:rsidRDefault="00FB3EA5">
            <w:r w:rsidRPr="00F96B99">
              <w:rPr>
                <w:i/>
                <w:iCs/>
              </w:rPr>
              <w:t>Marqos</w:t>
            </w:r>
            <w:r w:rsidR="00CD73B0">
              <w:rPr>
                <w:i/>
                <w:iCs/>
              </w:rPr>
              <w:t xml:space="preserve"> </w:t>
            </w:r>
            <w:r w:rsidRPr="00F96B99">
              <w:rPr>
                <w:i/>
                <w:iCs/>
              </w:rPr>
              <w:t>(Mark)</w:t>
            </w:r>
            <w:r w:rsidR="00CD73B0">
              <w:rPr>
                <w:i/>
                <w:iCs/>
              </w:rPr>
              <w:t xml:space="preserve"> </w:t>
            </w:r>
            <w:r w:rsidRPr="00F96B99">
              <w:rPr>
                <w:i/>
                <w:iCs/>
              </w:rPr>
              <w:t>15:1-12</w:t>
            </w:r>
          </w:p>
        </w:tc>
        <w:tc>
          <w:tcPr>
            <w:tcW w:w="5251" w:type="dxa"/>
          </w:tcPr>
          <w:p w14:paraId="44C829F0" w14:textId="2F665C3E" w:rsidR="000B73B5" w:rsidRDefault="00FB3EA5" w:rsidP="007647D8">
            <w:r>
              <w:t>He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first</w:t>
            </w:r>
            <w:r w:rsidR="00CD73B0">
              <w:t xml:space="preserve"> </w:t>
            </w:r>
            <w:r>
              <w:t>king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Jews</w:t>
            </w:r>
            <w:r>
              <w:t>.</w:t>
            </w:r>
            <w:r w:rsidR="00CD73B0">
              <w:t xml:space="preserve"> </w:t>
            </w:r>
          </w:p>
          <w:p w14:paraId="4DFDA9BD" w14:textId="668F8F3D" w:rsidR="00FB3EA5" w:rsidRDefault="00FB3EA5">
            <w:r>
              <w:rPr>
                <w:b/>
                <w:bCs/>
                <w:i/>
                <w:iCs/>
              </w:rPr>
              <w:t>Bereshit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(Genesis)</w:t>
            </w:r>
            <w:r w:rsidR="00CD73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4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</w:rPr>
              <w:t>12-13</w:t>
            </w:r>
          </w:p>
        </w:tc>
      </w:tr>
      <w:tr w:rsidR="00D778F4" w14:paraId="0E08C2E7" w14:textId="77777777" w:rsidTr="00315E53">
        <w:tc>
          <w:tcPr>
            <w:tcW w:w="5251" w:type="dxa"/>
          </w:tcPr>
          <w:p w14:paraId="2E88CD4D" w14:textId="04F8A6E9" w:rsidR="00D778F4" w:rsidRDefault="00D778F4">
            <w:r w:rsidRPr="006A51B9">
              <w:t>Mashiach</w:t>
            </w:r>
            <w:r w:rsidR="00CD73B0">
              <w:t xml:space="preserve"> </w:t>
            </w:r>
            <w:r>
              <w:t>ben</w:t>
            </w:r>
            <w:r w:rsidR="00CD73B0">
              <w:t xml:space="preserve"> </w:t>
            </w:r>
            <w:r>
              <w:t>Yosef,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second</w:t>
            </w:r>
            <w:r w:rsidR="00CD73B0">
              <w:t xml:space="preserve"> </w:t>
            </w:r>
            <w:r w:rsidRPr="006A51B9">
              <w:t>coming</w:t>
            </w:r>
            <w:r>
              <w:t>,</w:t>
            </w:r>
            <w:r w:rsidR="00CD73B0">
              <w:t xml:space="preserve"> </w:t>
            </w:r>
            <w:r>
              <w:t>will</w:t>
            </w:r>
            <w:r w:rsidR="00CD73B0">
              <w:t xml:space="preserve"> </w:t>
            </w:r>
            <w:r>
              <w:t>serve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Gentiles</w:t>
            </w:r>
            <w:r w:rsidR="00CD73B0">
              <w:t xml:space="preserve"> </w:t>
            </w:r>
            <w:r>
              <w:t>who</w:t>
            </w:r>
            <w:r w:rsidR="00CD73B0">
              <w:t xml:space="preserve"> </w:t>
            </w:r>
            <w:r>
              <w:t>will</w:t>
            </w:r>
            <w:r w:rsidR="00CD73B0">
              <w:t xml:space="preserve"> </w:t>
            </w:r>
            <w:r>
              <w:t>see</w:t>
            </w:r>
            <w:r w:rsidR="00CD73B0">
              <w:t xml:space="preserve"> </w:t>
            </w:r>
            <w:r>
              <w:t>that</w:t>
            </w:r>
            <w:r w:rsidR="00CD73B0">
              <w:t xml:space="preserve"> </w:t>
            </w:r>
            <w:r>
              <w:t>they</w:t>
            </w:r>
            <w:r w:rsidR="00CD73B0">
              <w:t xml:space="preserve"> </w:t>
            </w:r>
            <w:r>
              <w:t>are</w:t>
            </w:r>
            <w:r w:rsidR="00CD73B0">
              <w:t xml:space="preserve"> </w:t>
            </w:r>
            <w:r>
              <w:t>blessed</w:t>
            </w:r>
            <w:r w:rsidR="00CD73B0">
              <w:t xml:space="preserve"> </w:t>
            </w:r>
            <w:r>
              <w:t>because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him.</w:t>
            </w:r>
          </w:p>
        </w:tc>
        <w:tc>
          <w:tcPr>
            <w:tcW w:w="5251" w:type="dxa"/>
          </w:tcPr>
          <w:p w14:paraId="5138E07C" w14:textId="3300BBBE" w:rsidR="00D778F4" w:rsidRDefault="00D778F4">
            <w:r>
              <w:t>Yosef</w:t>
            </w:r>
            <w:r w:rsidR="00CD73B0">
              <w:t xml:space="preserve"> </w:t>
            </w:r>
            <w:r>
              <w:t>serves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Gentiles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their</w:t>
            </w:r>
            <w:r w:rsidR="00CD73B0">
              <w:t xml:space="preserve"> </w:t>
            </w:r>
            <w:r w:rsidRPr="006A51B9">
              <w:t>priest</w:t>
            </w:r>
            <w:r w:rsidR="00CD73B0">
              <w:t xml:space="preserve"> </w:t>
            </w:r>
            <w:r>
              <w:t>for</w:t>
            </w:r>
            <w:r w:rsidR="00CD73B0">
              <w:t xml:space="preserve"> </w:t>
            </w:r>
            <w:r>
              <w:t>13</w:t>
            </w:r>
            <w:r w:rsidR="00CD73B0">
              <w:t xml:space="preserve"> </w:t>
            </w:r>
            <w:r>
              <w:t>years.</w:t>
            </w:r>
          </w:p>
        </w:tc>
      </w:tr>
      <w:tr w:rsidR="00D778F4" w14:paraId="17617D98" w14:textId="77777777" w:rsidTr="00315E53">
        <w:tc>
          <w:tcPr>
            <w:tcW w:w="5251" w:type="dxa"/>
          </w:tcPr>
          <w:p w14:paraId="0129C0D5" w14:textId="6B79E088" w:rsidR="00D778F4" w:rsidRDefault="00895921" w:rsidP="00FB3EA5">
            <w:r w:rsidRPr="006A51B9">
              <w:t>Mashiach</w:t>
            </w:r>
            <w:r w:rsidR="00CD73B0">
              <w:t xml:space="preserve"> </w:t>
            </w:r>
            <w:r>
              <w:t>ben</w:t>
            </w:r>
            <w:r w:rsidR="00CD73B0">
              <w:t xml:space="preserve"> </w:t>
            </w:r>
            <w:r>
              <w:t>David</w:t>
            </w:r>
            <w:r w:rsidR="00CD73B0">
              <w:t xml:space="preserve"> </w:t>
            </w:r>
            <w:r>
              <w:t>will</w:t>
            </w:r>
            <w:r w:rsidR="00CD73B0">
              <w:t xml:space="preserve"> </w:t>
            </w:r>
            <w:r>
              <w:t>give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Gentiles</w:t>
            </w:r>
            <w:r w:rsidR="00CD73B0">
              <w:t xml:space="preserve"> </w:t>
            </w:r>
            <w:r>
              <w:t>as</w:t>
            </w:r>
            <w:r w:rsidR="00CD73B0">
              <w:t xml:space="preserve"> </w:t>
            </w:r>
            <w:r>
              <w:t>an</w:t>
            </w:r>
            <w:r w:rsidR="00CD73B0">
              <w:t xml:space="preserve"> </w:t>
            </w:r>
            <w:r w:rsidRPr="006A51B9">
              <w:t>inheritance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brothers.</w:t>
            </w:r>
          </w:p>
        </w:tc>
        <w:tc>
          <w:tcPr>
            <w:tcW w:w="5251" w:type="dxa"/>
          </w:tcPr>
          <w:p w14:paraId="39D76599" w14:textId="109F7195" w:rsidR="00D778F4" w:rsidRDefault="00895921" w:rsidP="00FB3EA5">
            <w:r>
              <w:t>Yosef</w:t>
            </w:r>
            <w:r w:rsidR="00CD73B0">
              <w:t xml:space="preserve"> </w:t>
            </w:r>
            <w:r>
              <w:t>enslaves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Egyptians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they</w:t>
            </w:r>
            <w:r w:rsidR="00CD73B0">
              <w:t xml:space="preserve"> </w:t>
            </w:r>
            <w:r>
              <w:t>serve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for</w:t>
            </w:r>
            <w:r w:rsidR="00CD73B0">
              <w:t xml:space="preserve"> </w:t>
            </w:r>
            <w:r w:rsidRPr="006A51B9">
              <w:t>food</w:t>
            </w:r>
            <w:r>
              <w:t>.</w:t>
            </w:r>
          </w:p>
        </w:tc>
      </w:tr>
      <w:tr w:rsidR="00D778F4" w14:paraId="0DD3DCFA" w14:textId="77777777" w:rsidTr="00315E53">
        <w:tc>
          <w:tcPr>
            <w:tcW w:w="5251" w:type="dxa"/>
          </w:tcPr>
          <w:p w14:paraId="121BFB73" w14:textId="1ECF5F95" w:rsidR="00D778F4" w:rsidRDefault="00895921" w:rsidP="00FB3EA5">
            <w:r w:rsidRPr="006A51B9">
              <w:lastRenderedPageBreak/>
              <w:t>Mashiach</w:t>
            </w:r>
            <w:r w:rsidR="00CD73B0">
              <w:t xml:space="preserve"> </w:t>
            </w:r>
            <w:r>
              <w:t>ben</w:t>
            </w:r>
            <w:r w:rsidR="00CD73B0">
              <w:t xml:space="preserve"> </w:t>
            </w:r>
            <w:r>
              <w:t>David</w:t>
            </w:r>
            <w:r w:rsidR="00CD73B0">
              <w:t xml:space="preserve"> </w:t>
            </w:r>
            <w:r>
              <w:t>will</w:t>
            </w:r>
            <w:r w:rsidR="00CD73B0">
              <w:t xml:space="preserve"> </w:t>
            </w:r>
            <w:r>
              <w:t>reveals</w:t>
            </w:r>
            <w:r w:rsidR="00CD73B0">
              <w:t xml:space="preserve"> </w:t>
            </w:r>
            <w:r>
              <w:t>Himself</w:t>
            </w:r>
            <w:r w:rsidR="00CD73B0">
              <w:t xml:space="preserve"> </w:t>
            </w:r>
            <w:r>
              <w:t>only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brothers.</w:t>
            </w:r>
          </w:p>
        </w:tc>
        <w:tc>
          <w:tcPr>
            <w:tcW w:w="5251" w:type="dxa"/>
          </w:tcPr>
          <w:p w14:paraId="568A2C57" w14:textId="7FACF629" w:rsidR="00D778F4" w:rsidRDefault="00895921" w:rsidP="00FB3EA5">
            <w:r>
              <w:t>Yosef</w:t>
            </w:r>
            <w:r w:rsidR="00CD73B0">
              <w:t xml:space="preserve"> </w:t>
            </w:r>
            <w:r>
              <w:t>reveals</w:t>
            </w:r>
            <w:r w:rsidR="00CD73B0">
              <w:t xml:space="preserve"> </w:t>
            </w:r>
            <w:r>
              <w:t>himself</w:t>
            </w:r>
            <w:r w:rsidR="00CD73B0">
              <w:t xml:space="preserve"> </w:t>
            </w:r>
            <w:r>
              <w:t>ONLY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brothers.</w:t>
            </w:r>
          </w:p>
        </w:tc>
      </w:tr>
      <w:tr w:rsidR="00D778F4" w14:paraId="38015223" w14:textId="77777777" w:rsidTr="00315E53">
        <w:tc>
          <w:tcPr>
            <w:tcW w:w="5251" w:type="dxa"/>
          </w:tcPr>
          <w:p w14:paraId="13D10E5B" w14:textId="08EB32A5" w:rsidR="00D778F4" w:rsidRDefault="00895921" w:rsidP="00FB3EA5">
            <w:r w:rsidRPr="006A51B9">
              <w:t>Mashiach</w:t>
            </w:r>
            <w:r w:rsidR="00CD73B0">
              <w:t xml:space="preserve"> </w:t>
            </w:r>
            <w:r>
              <w:t>ben</w:t>
            </w:r>
            <w:r w:rsidR="00CD73B0">
              <w:t xml:space="preserve"> </w:t>
            </w:r>
            <w:r>
              <w:t>David</w:t>
            </w:r>
            <w:r w:rsidR="00CD73B0">
              <w:t xml:space="preserve"> </w:t>
            </w:r>
            <w:r>
              <w:t>will</w:t>
            </w:r>
            <w:r w:rsidR="00CD73B0">
              <w:t xml:space="preserve"> </w:t>
            </w:r>
            <w:r w:rsidRPr="006A51B9">
              <w:t>gather</w:t>
            </w:r>
            <w:r w:rsidR="00CD73B0">
              <w:t xml:space="preserve"> </w:t>
            </w:r>
            <w:r>
              <w:t>is</w:t>
            </w:r>
            <w:r w:rsidR="00CD73B0">
              <w:t xml:space="preserve"> </w:t>
            </w:r>
            <w:r>
              <w:t>all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outcasts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Israel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settle</w:t>
            </w:r>
            <w:r w:rsidR="00CD73B0">
              <w:t xml:space="preserve"> </w:t>
            </w:r>
            <w:r>
              <w:t>them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their</w:t>
            </w:r>
            <w:r w:rsidR="00CD73B0">
              <w:t xml:space="preserve"> </w:t>
            </w:r>
            <w:r>
              <w:t>land</w:t>
            </w:r>
            <w:r w:rsidR="00CD73B0">
              <w:t xml:space="preserve"> </w:t>
            </w:r>
            <w: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t>Israel</w:t>
                </w:r>
              </w:smartTag>
            </w:smartTag>
            <w:r>
              <w:t>).</w:t>
            </w:r>
          </w:p>
        </w:tc>
        <w:tc>
          <w:tcPr>
            <w:tcW w:w="5251" w:type="dxa"/>
          </w:tcPr>
          <w:p w14:paraId="562080FD" w14:textId="712A4654" w:rsidR="00D778F4" w:rsidRDefault="00895921" w:rsidP="00FB3EA5">
            <w:r>
              <w:t>Yosef</w:t>
            </w:r>
            <w:r w:rsidR="00CD73B0">
              <w:t xml:space="preserve"> </w:t>
            </w:r>
            <w:r>
              <w:t>gathers</w:t>
            </w:r>
            <w:r w:rsidR="00CD73B0">
              <w:t xml:space="preserve"> </w:t>
            </w:r>
            <w:r>
              <w:t>all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 w:rsidRPr="00881630">
              <w:t>Israel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descendants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settles</w:t>
            </w:r>
            <w:r w:rsidR="00CD73B0">
              <w:t xml:space="preserve"> </w:t>
            </w:r>
            <w:r>
              <w:t>them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Goshen.</w:t>
            </w:r>
          </w:p>
        </w:tc>
      </w:tr>
    </w:tbl>
    <w:p w14:paraId="41B4AD64" w14:textId="77777777" w:rsidR="000B73B5" w:rsidRDefault="000B73B5">
      <w:pPr>
        <w:rPr>
          <w:bCs/>
        </w:rPr>
      </w:pPr>
    </w:p>
    <w:p w14:paraId="6CCCF57D" w14:textId="77777777" w:rsidR="007647D8" w:rsidRDefault="007647D8">
      <w:pPr>
        <w:rPr>
          <w:bCs/>
        </w:rPr>
        <w:sectPr w:rsidR="007647D8" w:rsidSect="00DA356C">
          <w:type w:val="continuous"/>
          <w:pgSz w:w="12240" w:h="15840"/>
          <w:pgMar w:top="720" w:right="720" w:bottom="720" w:left="1008" w:header="720" w:footer="720" w:gutter="0"/>
          <w:cols w:sep="1" w:space="720"/>
          <w:docGrid w:linePitch="272"/>
          <w15:footnoteColumns w:val="1"/>
        </w:sectPr>
      </w:pPr>
    </w:p>
    <w:p w14:paraId="4B6CB95B" w14:textId="77777777" w:rsidR="000B73B5" w:rsidRDefault="000B73B5">
      <w:pPr>
        <w:rPr>
          <w:bCs/>
        </w:rPr>
      </w:pPr>
    </w:p>
    <w:p w14:paraId="250FC4B5" w14:textId="46069C7E" w:rsidR="000B73B5" w:rsidRDefault="00FB3EA5">
      <w:pPr>
        <w:pStyle w:val="Heading1"/>
      </w:pPr>
      <w:bookmarkStart w:id="39" w:name="_Toc57300380"/>
      <w:bookmarkStart w:id="40" w:name="_Toc57300498"/>
      <w:bookmarkStart w:id="41" w:name="_Toc57300641"/>
      <w:bookmarkStart w:id="42" w:name="_Toc57300744"/>
      <w:bookmarkStart w:id="43" w:name="_Toc57300807"/>
      <w:bookmarkStart w:id="44" w:name="_Toc378789212"/>
      <w:bookmarkStart w:id="45" w:name="_Toc58870923"/>
      <w:bookmarkStart w:id="46" w:name="_Toc164983020"/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David</w:t>
      </w:r>
      <w:r w:rsidR="00CD73B0">
        <w:t xml:space="preserve"> </w:t>
      </w:r>
      <w:r>
        <w:t>vs.</w:t>
      </w:r>
      <w:r w:rsidR="00CD73B0">
        <w:t xml:space="preserve"> </w:t>
      </w:r>
      <w:r>
        <w:t>Yosef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D21DB04" w14:textId="77777777" w:rsidR="00FB3EA5" w:rsidRDefault="00FB3EA5">
      <w:pPr>
        <w:pStyle w:val="Header"/>
        <w:tabs>
          <w:tab w:val="clear" w:pos="4320"/>
          <w:tab w:val="clear" w:pos="8640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8"/>
        <w:gridCol w:w="2458"/>
      </w:tblGrid>
      <w:tr w:rsidR="00FB3EA5" w14:paraId="7A0DFE9F" w14:textId="77777777" w:rsidTr="001536AF">
        <w:trPr>
          <w:cantSplit/>
        </w:trPr>
        <w:tc>
          <w:tcPr>
            <w:tcW w:w="2538" w:type="dxa"/>
          </w:tcPr>
          <w:p w14:paraId="722B3F16" w14:textId="7BBA5A3C" w:rsidR="000B73B5" w:rsidRDefault="00FB3EA5" w:rsidP="00F96B99">
            <w:pPr>
              <w:jc w:val="center"/>
              <w:rPr>
                <w:b/>
              </w:rPr>
            </w:pPr>
            <w:bookmarkStart w:id="47" w:name="_Toc57300381"/>
            <w:bookmarkStart w:id="48" w:name="_Toc57300499"/>
            <w:r w:rsidRPr="006A51B9">
              <w:rPr>
                <w:b/>
              </w:rPr>
              <w:t>Mashiach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ben</w:t>
            </w:r>
            <w:r w:rsidR="00CD73B0">
              <w:rPr>
                <w:b/>
              </w:rPr>
              <w:t xml:space="preserve"> </w:t>
            </w:r>
            <w:r>
              <w:rPr>
                <w:b/>
              </w:rPr>
              <w:t>David</w:t>
            </w:r>
            <w:bookmarkEnd w:id="47"/>
            <w:bookmarkEnd w:id="48"/>
          </w:p>
          <w:p w14:paraId="0020289B" w14:textId="77777777" w:rsidR="00FB3EA5" w:rsidRDefault="00FB3EA5">
            <w:pPr>
              <w:jc w:val="center"/>
            </w:pPr>
          </w:p>
        </w:tc>
        <w:tc>
          <w:tcPr>
            <w:tcW w:w="2574" w:type="dxa"/>
          </w:tcPr>
          <w:p w14:paraId="6CC26E4A" w14:textId="77777777" w:rsidR="00FB3EA5" w:rsidRDefault="00FB3EA5">
            <w:pPr>
              <w:jc w:val="center"/>
              <w:rPr>
                <w:b/>
              </w:rPr>
            </w:pPr>
            <w:r>
              <w:rPr>
                <w:b/>
              </w:rPr>
              <w:t>Yosef</w:t>
            </w:r>
          </w:p>
        </w:tc>
      </w:tr>
      <w:tr w:rsidR="00FB3EA5" w14:paraId="45460C9D" w14:textId="77777777" w:rsidTr="001536AF">
        <w:trPr>
          <w:cantSplit/>
        </w:trPr>
        <w:tc>
          <w:tcPr>
            <w:tcW w:w="2538" w:type="dxa"/>
          </w:tcPr>
          <w:p w14:paraId="1B02237F" w14:textId="3DCE2111" w:rsidR="000B73B5" w:rsidRPr="00B62193" w:rsidRDefault="00FB3EA5" w:rsidP="00315E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B62193">
              <w:rPr>
                <w:b/>
                <w:bCs/>
              </w:rPr>
              <w:t>He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will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be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wise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and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discerning.</w:t>
            </w:r>
          </w:p>
          <w:p w14:paraId="3C1880C6" w14:textId="443ED460" w:rsidR="00FB3EA5" w:rsidRPr="00B62193" w:rsidRDefault="00FB3EA5" w:rsidP="00315E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iCs/>
              </w:rPr>
            </w:pPr>
            <w:r w:rsidRPr="00B62193">
              <w:rPr>
                <w:i/>
                <w:iCs/>
              </w:rPr>
              <w:t>1</w:t>
            </w:r>
            <w:r w:rsidR="00CD73B0">
              <w:rPr>
                <w:i/>
                <w:iCs/>
              </w:rPr>
              <w:t xml:space="preserve"> </w:t>
            </w:r>
            <w:r w:rsidRPr="00B62193">
              <w:rPr>
                <w:i/>
                <w:iCs/>
              </w:rPr>
              <w:t>Corinthians</w:t>
            </w:r>
            <w:r w:rsidR="00CD73B0">
              <w:rPr>
                <w:i/>
                <w:iCs/>
              </w:rPr>
              <w:t xml:space="preserve"> </w:t>
            </w:r>
            <w:r w:rsidRPr="00B62193">
              <w:rPr>
                <w:i/>
                <w:iCs/>
              </w:rPr>
              <w:t>1:30</w:t>
            </w:r>
          </w:p>
        </w:tc>
        <w:tc>
          <w:tcPr>
            <w:tcW w:w="2574" w:type="dxa"/>
          </w:tcPr>
          <w:p w14:paraId="0FC3A07B" w14:textId="3F9F27EC" w:rsidR="000B73B5" w:rsidRPr="00A02D7D" w:rsidRDefault="00FB3EA5" w:rsidP="00315E53">
            <w:pPr>
              <w:jc w:val="center"/>
              <w:rPr>
                <w:b/>
                <w:bCs/>
              </w:rPr>
            </w:pPr>
            <w:r w:rsidRPr="00B62193">
              <w:rPr>
                <w:b/>
                <w:bCs/>
              </w:rPr>
              <w:t>He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was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wise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and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discerning.</w:t>
            </w:r>
          </w:p>
          <w:p w14:paraId="5EF056FD" w14:textId="56330D60" w:rsidR="00FB3EA5" w:rsidRPr="00B62193" w:rsidRDefault="00FB3EA5" w:rsidP="00315E53">
            <w:pPr>
              <w:jc w:val="center"/>
              <w:rPr>
                <w:bCs/>
                <w:i/>
                <w:iCs/>
              </w:rPr>
            </w:pPr>
            <w:r w:rsidRPr="00B62193">
              <w:rPr>
                <w:bCs/>
                <w:i/>
                <w:iCs/>
              </w:rPr>
              <w:t>Bereshit</w:t>
            </w:r>
            <w:r w:rsidR="00CD73B0">
              <w:rPr>
                <w:bCs/>
                <w:i/>
                <w:iCs/>
              </w:rPr>
              <w:t xml:space="preserve"> </w:t>
            </w:r>
            <w:r w:rsidRPr="00B62193">
              <w:rPr>
                <w:bCs/>
                <w:i/>
                <w:iCs/>
              </w:rPr>
              <w:t>(Genesis)</w:t>
            </w:r>
            <w:r w:rsidR="00CD73B0">
              <w:rPr>
                <w:bCs/>
                <w:i/>
                <w:iCs/>
              </w:rPr>
              <w:t xml:space="preserve"> </w:t>
            </w:r>
            <w:r w:rsidRPr="00B62193">
              <w:rPr>
                <w:bCs/>
                <w:i/>
                <w:iCs/>
              </w:rPr>
              <w:t>41:39</w:t>
            </w:r>
          </w:p>
        </w:tc>
      </w:tr>
      <w:tr w:rsidR="00FB3EA5" w14:paraId="3162B1C1" w14:textId="77777777" w:rsidTr="001536AF">
        <w:trPr>
          <w:cantSplit/>
        </w:trPr>
        <w:tc>
          <w:tcPr>
            <w:tcW w:w="2538" w:type="dxa"/>
          </w:tcPr>
          <w:p w14:paraId="2B5EC1AC" w14:textId="3421A9EA" w:rsidR="00FB3EA5" w:rsidRDefault="00FB3EA5" w:rsidP="00315E53">
            <w:pPr>
              <w:jc w:val="center"/>
            </w:pPr>
            <w:r w:rsidRPr="00B62193">
              <w:rPr>
                <w:b/>
                <w:bCs/>
              </w:rPr>
              <w:t>He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will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sit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at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right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hand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of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Supreme</w:t>
            </w:r>
            <w:r w:rsidR="00CD73B0">
              <w:rPr>
                <w:b/>
                <w:bCs/>
              </w:rPr>
              <w:t xml:space="preserve"> </w:t>
            </w:r>
            <w:r w:rsidRPr="00B62193">
              <w:rPr>
                <w:b/>
                <w:bCs/>
              </w:rPr>
              <w:t>Ruler.</w:t>
            </w:r>
            <w:r w:rsidR="00CD73B0">
              <w:t xml:space="preserve"> </w:t>
            </w:r>
            <w:r w:rsidRPr="00A02D7D">
              <w:rPr>
                <w:i/>
                <w:iCs/>
              </w:rPr>
              <w:t>Matityahu</w:t>
            </w:r>
            <w:r w:rsidR="00CD73B0">
              <w:rPr>
                <w:i/>
                <w:iCs/>
              </w:rPr>
              <w:t xml:space="preserve"> </w:t>
            </w:r>
            <w:r w:rsidRPr="00A02D7D">
              <w:rPr>
                <w:i/>
                <w:iCs/>
              </w:rPr>
              <w:t>(Matthew)</w:t>
            </w:r>
            <w:r w:rsidR="00CD73B0">
              <w:rPr>
                <w:i/>
                <w:iCs/>
              </w:rPr>
              <w:t xml:space="preserve"> </w:t>
            </w:r>
            <w:r w:rsidRPr="00A02D7D">
              <w:rPr>
                <w:i/>
                <w:iCs/>
              </w:rPr>
              <w:t>26:64</w:t>
            </w:r>
          </w:p>
        </w:tc>
        <w:tc>
          <w:tcPr>
            <w:tcW w:w="2574" w:type="dxa"/>
          </w:tcPr>
          <w:p w14:paraId="6D38A6C4" w14:textId="48C556D0" w:rsidR="00FB3EA5" w:rsidRDefault="00FB3EA5" w:rsidP="00315E53">
            <w:pPr>
              <w:jc w:val="center"/>
            </w:pPr>
            <w:r w:rsidRPr="00A02D7D">
              <w:rPr>
                <w:b/>
                <w:bCs/>
              </w:rPr>
              <w:t>He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will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sit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at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right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hand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of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Supreme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Ruler.</w:t>
            </w:r>
            <w:r w:rsidR="00CD73B0">
              <w:t xml:space="preserve"> </w:t>
            </w:r>
            <w:r w:rsidRPr="00A02D7D">
              <w:rPr>
                <w:bCs/>
                <w:i/>
                <w:iCs/>
              </w:rPr>
              <w:t>Bereshit</w:t>
            </w:r>
            <w:r w:rsidR="00CD73B0">
              <w:rPr>
                <w:bCs/>
                <w:i/>
                <w:iCs/>
              </w:rPr>
              <w:t xml:space="preserve"> </w:t>
            </w:r>
            <w:r w:rsidRPr="00A02D7D">
              <w:rPr>
                <w:bCs/>
                <w:i/>
                <w:iCs/>
              </w:rPr>
              <w:t>(Genesis)</w:t>
            </w:r>
            <w:r w:rsidR="00CD73B0">
              <w:rPr>
                <w:bCs/>
                <w:i/>
                <w:iCs/>
              </w:rPr>
              <w:t xml:space="preserve"> </w:t>
            </w:r>
            <w:r w:rsidRPr="00A02D7D">
              <w:rPr>
                <w:bCs/>
                <w:i/>
                <w:iCs/>
              </w:rPr>
              <w:t>41:40</w:t>
            </w:r>
          </w:p>
        </w:tc>
      </w:tr>
      <w:tr w:rsidR="00FB3EA5" w14:paraId="5EDC7448" w14:textId="77777777" w:rsidTr="001536AF">
        <w:trPr>
          <w:cantSplit/>
        </w:trPr>
        <w:tc>
          <w:tcPr>
            <w:tcW w:w="2538" w:type="dxa"/>
          </w:tcPr>
          <w:p w14:paraId="3249F907" w14:textId="5B13FBCB" w:rsidR="00FB3EA5" w:rsidRDefault="00FB3EA5" w:rsidP="00315E53">
            <w:pPr>
              <w:jc w:val="center"/>
            </w:pPr>
            <w:r w:rsidRPr="00A02D7D">
              <w:rPr>
                <w:b/>
                <w:bCs/>
              </w:rPr>
              <w:t>He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will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be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second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only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to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Supreme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Ruler.</w:t>
            </w:r>
            <w:r w:rsidR="00CD73B0">
              <w:t xml:space="preserve"> </w:t>
            </w:r>
            <w:r w:rsidRPr="00A02D7D">
              <w:rPr>
                <w:i/>
                <w:iCs/>
              </w:rPr>
              <w:t>Ephesians</w:t>
            </w:r>
            <w:r w:rsidR="00CD73B0">
              <w:rPr>
                <w:i/>
                <w:iCs/>
              </w:rPr>
              <w:t xml:space="preserve"> </w:t>
            </w:r>
            <w:r w:rsidRPr="00A02D7D">
              <w:rPr>
                <w:i/>
                <w:iCs/>
              </w:rPr>
              <w:t>1:22</w:t>
            </w:r>
          </w:p>
        </w:tc>
        <w:tc>
          <w:tcPr>
            <w:tcW w:w="2574" w:type="dxa"/>
          </w:tcPr>
          <w:p w14:paraId="5AE3590F" w14:textId="12DDE4C9" w:rsidR="00FB3EA5" w:rsidRDefault="00FB3EA5" w:rsidP="00315E53">
            <w:pPr>
              <w:jc w:val="center"/>
            </w:pPr>
            <w:r w:rsidRPr="00A02D7D">
              <w:rPr>
                <w:b/>
                <w:bCs/>
              </w:rPr>
              <w:t>He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will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be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second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only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to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supreme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ruler</w:t>
            </w:r>
            <w:r>
              <w:t>.</w:t>
            </w:r>
            <w:r w:rsidR="00CD73B0">
              <w:t xml:space="preserve"> </w:t>
            </w:r>
            <w:r w:rsidRPr="00A02D7D">
              <w:rPr>
                <w:i/>
                <w:iCs/>
              </w:rPr>
              <w:t>Bereshit</w:t>
            </w:r>
            <w:r w:rsidR="00CD73B0">
              <w:rPr>
                <w:i/>
                <w:iCs/>
              </w:rPr>
              <w:t xml:space="preserve"> </w:t>
            </w:r>
            <w:r w:rsidRPr="00A02D7D">
              <w:rPr>
                <w:i/>
                <w:iCs/>
              </w:rPr>
              <w:t>(Genesis)</w:t>
            </w:r>
            <w:r w:rsidR="00CD73B0">
              <w:rPr>
                <w:i/>
                <w:iCs/>
              </w:rPr>
              <w:t xml:space="preserve"> </w:t>
            </w:r>
            <w:r w:rsidRPr="00A02D7D">
              <w:rPr>
                <w:i/>
                <w:iCs/>
              </w:rPr>
              <w:t>41:41</w:t>
            </w:r>
          </w:p>
        </w:tc>
      </w:tr>
      <w:tr w:rsidR="00FB3EA5" w14:paraId="1BF41967" w14:textId="77777777" w:rsidTr="001536AF">
        <w:trPr>
          <w:cantSplit/>
        </w:trPr>
        <w:tc>
          <w:tcPr>
            <w:tcW w:w="2538" w:type="dxa"/>
          </w:tcPr>
          <w:p w14:paraId="3F8ADE3B" w14:textId="7DC0D8F4" w:rsidR="000B73B5" w:rsidRPr="00A02D7D" w:rsidRDefault="00FB3EA5" w:rsidP="00315E53">
            <w:pPr>
              <w:jc w:val="center"/>
              <w:rPr>
                <w:b/>
                <w:bCs/>
              </w:rPr>
            </w:pPr>
            <w:r w:rsidRPr="00A02D7D">
              <w:rPr>
                <w:b/>
                <w:bCs/>
              </w:rPr>
              <w:t>Will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bring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His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people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to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where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He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dwells.</w:t>
            </w:r>
          </w:p>
          <w:p w14:paraId="4D7C4344" w14:textId="1EDB84ED" w:rsidR="00FB3EA5" w:rsidRPr="00A02D7D" w:rsidRDefault="00FB3EA5" w:rsidP="00315E53">
            <w:pPr>
              <w:jc w:val="center"/>
              <w:rPr>
                <w:bCs/>
                <w:i/>
                <w:iCs/>
              </w:rPr>
            </w:pPr>
            <w:bookmarkStart w:id="49" w:name="_Toc57300383"/>
            <w:bookmarkStart w:id="50" w:name="_Toc57300501"/>
            <w:r w:rsidRPr="00A02D7D">
              <w:rPr>
                <w:bCs/>
                <w:i/>
                <w:iCs/>
              </w:rPr>
              <w:t>Yeshayahu</w:t>
            </w:r>
            <w:r w:rsidR="00CD73B0">
              <w:rPr>
                <w:bCs/>
                <w:i/>
                <w:iCs/>
              </w:rPr>
              <w:t xml:space="preserve"> </w:t>
            </w:r>
            <w:r w:rsidRPr="00A02D7D">
              <w:rPr>
                <w:bCs/>
                <w:i/>
                <w:iCs/>
              </w:rPr>
              <w:t>(Isaiah)</w:t>
            </w:r>
            <w:r w:rsidR="00CD73B0">
              <w:rPr>
                <w:bCs/>
                <w:i/>
                <w:iCs/>
              </w:rPr>
              <w:t xml:space="preserve"> </w:t>
            </w:r>
            <w:r w:rsidRPr="00A02D7D">
              <w:rPr>
                <w:bCs/>
                <w:i/>
                <w:iCs/>
              </w:rPr>
              <w:t>66:20</w:t>
            </w:r>
            <w:bookmarkEnd w:id="49"/>
            <w:bookmarkEnd w:id="50"/>
          </w:p>
        </w:tc>
        <w:tc>
          <w:tcPr>
            <w:tcW w:w="2574" w:type="dxa"/>
          </w:tcPr>
          <w:p w14:paraId="70AD5006" w14:textId="0EEEBE59" w:rsidR="000B73B5" w:rsidRPr="00A02D7D" w:rsidRDefault="00FB3EA5" w:rsidP="00315E53">
            <w:pPr>
              <w:jc w:val="center"/>
              <w:rPr>
                <w:b/>
                <w:bCs/>
              </w:rPr>
            </w:pPr>
            <w:r w:rsidRPr="00A02D7D">
              <w:rPr>
                <w:b/>
                <w:bCs/>
              </w:rPr>
              <w:t>Brought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his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family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to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where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he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was</w:t>
            </w:r>
            <w:r w:rsidR="00CD73B0">
              <w:rPr>
                <w:b/>
                <w:bCs/>
              </w:rPr>
              <w:t xml:space="preserve"> </w:t>
            </w:r>
            <w:r w:rsidRPr="00A02D7D">
              <w:rPr>
                <w:b/>
                <w:bCs/>
              </w:rPr>
              <w:t>dwelling.</w:t>
            </w:r>
          </w:p>
          <w:p w14:paraId="43E3F9D4" w14:textId="5B7858C3" w:rsidR="00FB3EA5" w:rsidRPr="00A02D7D" w:rsidRDefault="00FB3EA5" w:rsidP="00315E53">
            <w:pPr>
              <w:jc w:val="center"/>
              <w:rPr>
                <w:bCs/>
                <w:i/>
                <w:iCs/>
              </w:rPr>
            </w:pPr>
            <w:r w:rsidRPr="00A02D7D">
              <w:rPr>
                <w:bCs/>
                <w:i/>
                <w:iCs/>
              </w:rPr>
              <w:t>Bereshit</w:t>
            </w:r>
            <w:r w:rsidR="00CD73B0">
              <w:rPr>
                <w:bCs/>
                <w:i/>
                <w:iCs/>
              </w:rPr>
              <w:t xml:space="preserve"> </w:t>
            </w:r>
            <w:r w:rsidRPr="00A02D7D">
              <w:rPr>
                <w:bCs/>
                <w:i/>
                <w:iCs/>
              </w:rPr>
              <w:t>(Genesis)</w:t>
            </w:r>
            <w:r w:rsidR="00CD73B0">
              <w:rPr>
                <w:bCs/>
                <w:i/>
                <w:iCs/>
              </w:rPr>
              <w:t xml:space="preserve"> </w:t>
            </w:r>
            <w:r w:rsidRPr="00A02D7D">
              <w:rPr>
                <w:bCs/>
                <w:i/>
                <w:iCs/>
              </w:rPr>
              <w:t>45:16-21</w:t>
            </w:r>
          </w:p>
        </w:tc>
      </w:tr>
    </w:tbl>
    <w:p w14:paraId="7E7F40A8" w14:textId="77777777" w:rsidR="000B73B5" w:rsidRDefault="000B73B5"/>
    <w:p w14:paraId="69457E4E" w14:textId="1BA9655F" w:rsidR="005B76E7" w:rsidRDefault="0043059C" w:rsidP="005B76E7">
      <w:r>
        <w:t>Kol</w:t>
      </w:r>
      <w:r w:rsidR="00CD73B0">
        <w:t xml:space="preserve"> </w:t>
      </w:r>
      <w:r>
        <w:t>HaTor</w:t>
      </w:r>
      <w:r w:rsidR="00CD73B0">
        <w:t xml:space="preserve"> </w:t>
      </w:r>
      <w:r>
        <w:t>teaches</w:t>
      </w:r>
      <w:r w:rsidR="00CD73B0">
        <w:t xml:space="preserve"> </w:t>
      </w:r>
      <w:r>
        <w:t>that</w:t>
      </w:r>
      <w:r w:rsidR="00CD73B0">
        <w:t xml:space="preserve"> </w:t>
      </w:r>
      <w:r>
        <w:t>Jeremiah</w:t>
      </w:r>
      <w:r w:rsidR="00CD73B0">
        <w:t xml:space="preserve"> </w:t>
      </w:r>
      <w:r>
        <w:t>chapter</w:t>
      </w:r>
      <w:r w:rsidR="00CD73B0">
        <w:t xml:space="preserve"> </w:t>
      </w:r>
      <w:r>
        <w:t>31</w:t>
      </w:r>
      <w:r w:rsidR="00CD73B0">
        <w:t xml:space="preserve"> </w:t>
      </w:r>
      <w:r>
        <w:t>is</w:t>
      </w:r>
      <w:r w:rsidR="00CD73B0">
        <w:t xml:space="preserve"> </w:t>
      </w:r>
      <w:r>
        <w:t>all</w:t>
      </w:r>
      <w:r w:rsidR="00CD73B0">
        <w:t xml:space="preserve"> </w:t>
      </w:r>
      <w:r>
        <w:t>about</w:t>
      </w:r>
      <w:r w:rsidR="00CD73B0">
        <w:t xml:space="preserve"> </w:t>
      </w:r>
      <w:r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Yosef.</w:t>
      </w:r>
      <w:r w:rsidR="00CD73B0">
        <w:t xml:space="preserve"> </w:t>
      </w:r>
      <w:r w:rsidR="001E2629">
        <w:t>Throughout</w:t>
      </w:r>
      <w:r w:rsidR="00CD73B0">
        <w:t xml:space="preserve"> </w:t>
      </w:r>
      <w:r w:rsidR="001E2629">
        <w:t>the</w:t>
      </w:r>
      <w:r w:rsidR="00CD73B0">
        <w:t xml:space="preserve"> </w:t>
      </w:r>
      <w:r w:rsidR="001E2629">
        <w:t>Tanach,</w:t>
      </w:r>
      <w:r w:rsidR="00CD73B0">
        <w:t xml:space="preserve"> </w:t>
      </w:r>
      <w:r w:rsidR="001E2629">
        <w:t>the</w:t>
      </w:r>
      <w:r w:rsidR="00CD73B0">
        <w:t xml:space="preserve"> </w:t>
      </w:r>
      <w:r w:rsidR="001E2629">
        <w:t>key</w:t>
      </w:r>
      <w:r w:rsidR="00CD73B0">
        <w:t xml:space="preserve"> </w:t>
      </w:r>
      <w:r w:rsidR="001E2629">
        <w:t>word</w:t>
      </w:r>
      <w:r w:rsidR="00CD73B0">
        <w:t xml:space="preserve"> </w:t>
      </w:r>
      <w:r w:rsidR="001E2629">
        <w:t>that</w:t>
      </w:r>
      <w:r w:rsidR="00CD73B0">
        <w:t xml:space="preserve"> </w:t>
      </w:r>
      <w:r w:rsidR="001E2629">
        <w:t>speaks</w:t>
      </w:r>
      <w:r w:rsidR="00CD73B0">
        <w:t xml:space="preserve"> </w:t>
      </w:r>
      <w:r w:rsidR="001E2629">
        <w:t>of</w:t>
      </w:r>
      <w:r w:rsidR="00CD73B0">
        <w:t xml:space="preserve"> </w:t>
      </w:r>
      <w:r w:rsidR="001E2629">
        <w:t>Mashiach</w:t>
      </w:r>
      <w:r w:rsidR="00CD73B0">
        <w:t xml:space="preserve"> </w:t>
      </w:r>
      <w:r w:rsidR="001E2629">
        <w:t>ben</w:t>
      </w:r>
      <w:r w:rsidR="00CD73B0">
        <w:t xml:space="preserve"> </w:t>
      </w:r>
      <w:r w:rsidR="001E2629">
        <w:t>Yosef</w:t>
      </w:r>
      <w:r w:rsidR="00CD73B0">
        <w:t xml:space="preserve"> </w:t>
      </w:r>
      <w:r w:rsidR="001E2629">
        <w:t>is</w:t>
      </w:r>
      <w:r w:rsidR="00CD73B0">
        <w:t xml:space="preserve"> </w:t>
      </w:r>
      <w:r w:rsidR="001E2629">
        <w:t>the</w:t>
      </w:r>
      <w:r w:rsidR="00CD73B0">
        <w:t xml:space="preserve"> </w:t>
      </w:r>
      <w:r w:rsidR="001E2629">
        <w:t>word</w:t>
      </w:r>
      <w:r w:rsidR="00CD73B0">
        <w:t xml:space="preserve"> </w:t>
      </w:r>
      <w:r w:rsidR="001E2629">
        <w:t>“Ephraim”.</w:t>
      </w:r>
      <w:r w:rsidR="00CD73B0">
        <w:t xml:space="preserve"> </w:t>
      </w:r>
    </w:p>
    <w:p w14:paraId="119662ED" w14:textId="77777777" w:rsidR="005B76E7" w:rsidRDefault="005B76E7" w:rsidP="005B76E7"/>
    <w:p w14:paraId="4F6C69AF" w14:textId="118E2CE0" w:rsidR="005B76E7" w:rsidRPr="005B76E7" w:rsidRDefault="005B76E7" w:rsidP="005B76E7">
      <w:r w:rsidRPr="005B76E7">
        <w:t>I</w:t>
      </w:r>
      <w:r w:rsidR="00CD73B0">
        <w:t xml:space="preserve"> </w:t>
      </w:r>
      <w:r w:rsidRPr="005B76E7">
        <w:t>have</w:t>
      </w:r>
      <w:r w:rsidR="00CD73B0">
        <w:t xml:space="preserve"> </w:t>
      </w:r>
      <w:r w:rsidRPr="005B76E7">
        <w:t>heard</w:t>
      </w:r>
      <w:r w:rsidR="00CD73B0">
        <w:t xml:space="preserve"> </w:t>
      </w:r>
      <w:r w:rsidRPr="005B76E7">
        <w:t>rabbis</w:t>
      </w:r>
      <w:r w:rsidR="00CD73B0">
        <w:t xml:space="preserve"> </w:t>
      </w:r>
      <w:r w:rsidRPr="005B76E7">
        <w:t>of</w:t>
      </w:r>
      <w:r w:rsidR="00CD73B0">
        <w:t xml:space="preserve"> </w:t>
      </w:r>
      <w:r w:rsidRPr="005B76E7">
        <w:t>our</w:t>
      </w:r>
      <w:r w:rsidR="00CD73B0">
        <w:t xml:space="preserve"> </w:t>
      </w:r>
      <w:r w:rsidRPr="005B76E7">
        <w:t>generation</w:t>
      </w:r>
      <w:r w:rsidRPr="005B76E7">
        <w:rPr>
          <w:sz w:val="20"/>
          <w:vertAlign w:val="superscript"/>
        </w:rPr>
        <w:footnoteReference w:id="16"/>
      </w:r>
      <w:r w:rsidR="00CD73B0">
        <w:t xml:space="preserve"> </w:t>
      </w:r>
      <w:r w:rsidRPr="005B76E7">
        <w:t>say</w:t>
      </w:r>
      <w:r w:rsidR="00CD73B0">
        <w:t xml:space="preserve"> </w:t>
      </w:r>
      <w:r w:rsidRPr="005B76E7">
        <w:t>that</w:t>
      </w:r>
      <w:r w:rsidR="00CD73B0">
        <w:t xml:space="preserve"> </w:t>
      </w:r>
      <w:r w:rsidRPr="005B76E7">
        <w:t>all</w:t>
      </w:r>
      <w:r w:rsidR="00CD73B0">
        <w:t xml:space="preserve"> </w:t>
      </w:r>
      <w:r w:rsidRPr="005B76E7">
        <w:t>of</w:t>
      </w:r>
      <w:r w:rsidR="00CD73B0">
        <w:t xml:space="preserve"> </w:t>
      </w:r>
      <w:r w:rsidRPr="005B76E7">
        <w:t>Hallel</w:t>
      </w:r>
      <w:r w:rsidR="00CD73B0">
        <w:t xml:space="preserve"> </w:t>
      </w:r>
      <w:r w:rsidRPr="005B76E7">
        <w:t>is</w:t>
      </w:r>
      <w:r w:rsidR="00CD73B0">
        <w:t xml:space="preserve"> </w:t>
      </w:r>
      <w:r w:rsidRPr="005B76E7">
        <w:t>speaking</w:t>
      </w:r>
      <w:r w:rsidR="00CD73B0">
        <w:t xml:space="preserve"> </w:t>
      </w:r>
      <w:r w:rsidRPr="005B76E7">
        <w:t>about</w:t>
      </w:r>
      <w:r w:rsidR="00CD73B0">
        <w:t xml:space="preserve"> </w:t>
      </w:r>
      <w:r w:rsidRPr="005B76E7">
        <w:t>Mashiach</w:t>
      </w:r>
      <w:r w:rsidR="00CD73B0">
        <w:t xml:space="preserve"> </w:t>
      </w:r>
      <w:r w:rsidRPr="005B76E7">
        <w:t>ben</w:t>
      </w:r>
      <w:r w:rsidR="00CD73B0">
        <w:t xml:space="preserve"> </w:t>
      </w:r>
      <w:r w:rsidRPr="005B76E7">
        <w:t>Yosef.</w:t>
      </w:r>
      <w:r w:rsidR="00CD73B0">
        <w:t xml:space="preserve"> </w:t>
      </w:r>
      <w:r w:rsidRPr="005B76E7">
        <w:t>As</w:t>
      </w:r>
      <w:r w:rsidR="00CD73B0">
        <w:t xml:space="preserve"> </w:t>
      </w:r>
      <w:r w:rsidRPr="005B76E7">
        <w:t>we</w:t>
      </w:r>
      <w:r w:rsidR="00CD73B0">
        <w:t xml:space="preserve"> </w:t>
      </w:r>
      <w:r w:rsidRPr="005B76E7">
        <w:t>look</w:t>
      </w:r>
      <w:r w:rsidR="00CD73B0">
        <w:t xml:space="preserve"> </w:t>
      </w:r>
      <w:r w:rsidRPr="005B76E7">
        <w:t>at</w:t>
      </w:r>
      <w:r w:rsidR="00CD73B0">
        <w:t xml:space="preserve"> </w:t>
      </w:r>
      <w:r w:rsidRPr="005B76E7">
        <w:t>Hallel</w:t>
      </w:r>
      <w:r w:rsidR="00CD73B0">
        <w:t xml:space="preserve"> </w:t>
      </w:r>
      <w:r w:rsidRPr="005B76E7">
        <w:t>keep</w:t>
      </w:r>
      <w:r w:rsidR="00CD73B0">
        <w:t xml:space="preserve"> </w:t>
      </w:r>
      <w:r w:rsidRPr="005B76E7">
        <w:t>this</w:t>
      </w:r>
      <w:r w:rsidR="00CD73B0">
        <w:t xml:space="preserve"> </w:t>
      </w:r>
      <w:r w:rsidRPr="005B76E7">
        <w:t>in</w:t>
      </w:r>
      <w:r w:rsidR="00CD73B0">
        <w:t xml:space="preserve"> </w:t>
      </w:r>
      <w:r w:rsidRPr="005B76E7">
        <w:t>mind.</w:t>
      </w:r>
    </w:p>
    <w:p w14:paraId="514BBC8E" w14:textId="77777777" w:rsidR="0097684A" w:rsidRDefault="0097684A"/>
    <w:p w14:paraId="0969A33F" w14:textId="75CCE48E" w:rsidR="0097684A" w:rsidRDefault="0097684A" w:rsidP="0097684A">
      <w:pPr>
        <w:pStyle w:val="Verse"/>
      </w:pPr>
      <w:r w:rsidRPr="0097684A">
        <w:rPr>
          <w:b/>
        </w:rPr>
        <w:t>Midrash,</w:t>
      </w:r>
      <w:r w:rsidR="00CD73B0">
        <w:rPr>
          <w:b/>
        </w:rPr>
        <w:t xml:space="preserve"> </w:t>
      </w:r>
      <w:r w:rsidRPr="0097684A">
        <w:rPr>
          <w:b/>
        </w:rPr>
        <w:t>Yalkut</w:t>
      </w:r>
      <w:r w:rsidR="00CD73B0">
        <w:rPr>
          <w:b/>
        </w:rPr>
        <w:t xml:space="preserve"> </w:t>
      </w:r>
      <w:r w:rsidRPr="0097684A">
        <w:rPr>
          <w:b/>
        </w:rPr>
        <w:t>Shimoni</w:t>
      </w:r>
      <w:r w:rsidR="00CD73B0">
        <w:rPr>
          <w:b/>
        </w:rPr>
        <w:t xml:space="preserve"> </w:t>
      </w:r>
      <w:r w:rsidRPr="0097684A">
        <w:rPr>
          <w:b/>
        </w:rPr>
        <w:t>II,</w:t>
      </w:r>
      <w:r w:rsidR="00CD73B0">
        <w:rPr>
          <w:b/>
        </w:rPr>
        <w:t xml:space="preserve"> </w:t>
      </w:r>
      <w:r w:rsidRPr="0097684A">
        <w:rPr>
          <w:b/>
        </w:rPr>
        <w:t>499</w:t>
      </w:r>
      <w:r w:rsidR="00CD73B0">
        <w:t xml:space="preserve"> </w:t>
      </w:r>
      <w:r w:rsidRPr="0097684A">
        <w:t>[Satan]</w:t>
      </w:r>
      <w:r w:rsidR="00CD73B0">
        <w:t xml:space="preserve"> </w:t>
      </w:r>
      <w:r w:rsidRPr="0097684A">
        <w:t>said:</w:t>
      </w:r>
      <w:r w:rsidR="00CD73B0">
        <w:t xml:space="preserve"> </w:t>
      </w:r>
      <w:r w:rsidRPr="0097684A">
        <w:t>“Master</w:t>
      </w:r>
      <w:r w:rsidR="00CD73B0">
        <w:t xml:space="preserve"> </w:t>
      </w:r>
      <w:r w:rsidRPr="0097684A">
        <w:t>of</w:t>
      </w:r>
      <w:r w:rsidR="00CD73B0">
        <w:t xml:space="preserve"> </w:t>
      </w:r>
      <w:r w:rsidRPr="0097684A">
        <w:t>the</w:t>
      </w:r>
      <w:r w:rsidR="00CD73B0">
        <w:t xml:space="preserve"> </w:t>
      </w:r>
      <w:r w:rsidRPr="0097684A">
        <w:t>Universe,</w:t>
      </w:r>
      <w:r w:rsidR="00CD73B0">
        <w:t xml:space="preserve"> </w:t>
      </w:r>
      <w:r w:rsidRPr="0097684A">
        <w:t>show</w:t>
      </w:r>
      <w:r w:rsidR="00CD73B0">
        <w:t xml:space="preserve"> </w:t>
      </w:r>
      <w:r w:rsidRPr="0097684A">
        <w:t>him</w:t>
      </w:r>
      <w:r w:rsidR="00CD73B0">
        <w:t xml:space="preserve"> </w:t>
      </w:r>
      <w:r w:rsidRPr="0097684A">
        <w:t>to</w:t>
      </w:r>
      <w:r w:rsidR="00CD73B0">
        <w:t xml:space="preserve"> </w:t>
      </w:r>
      <w:r w:rsidRPr="0097684A">
        <w:t>me”!</w:t>
      </w:r>
      <w:r w:rsidR="00CD73B0">
        <w:t xml:space="preserve"> </w:t>
      </w:r>
      <w:r w:rsidRPr="0097684A">
        <w:t>God</w:t>
      </w:r>
      <w:r w:rsidR="00CD73B0">
        <w:t xml:space="preserve"> </w:t>
      </w:r>
      <w:r w:rsidRPr="0097684A">
        <w:t>replied:</w:t>
      </w:r>
      <w:r w:rsidR="00CD73B0">
        <w:t xml:space="preserve"> </w:t>
      </w:r>
      <w:r w:rsidRPr="0097684A">
        <w:t>“Come</w:t>
      </w:r>
      <w:r w:rsidR="00CD73B0">
        <w:t xml:space="preserve"> </w:t>
      </w:r>
      <w:r w:rsidRPr="0097684A">
        <w:t>and</w:t>
      </w:r>
      <w:r w:rsidR="00CD73B0">
        <w:t xml:space="preserve"> </w:t>
      </w:r>
      <w:r w:rsidRPr="0097684A">
        <w:t>see</w:t>
      </w:r>
      <w:r w:rsidR="00CD73B0">
        <w:t xml:space="preserve"> </w:t>
      </w:r>
      <w:r w:rsidRPr="0097684A">
        <w:t>him”.</w:t>
      </w:r>
      <w:r w:rsidR="00CD73B0">
        <w:t xml:space="preserve"> </w:t>
      </w:r>
      <w:r w:rsidRPr="0097684A">
        <w:t>When</w:t>
      </w:r>
      <w:r w:rsidR="00CD73B0">
        <w:t xml:space="preserve"> </w:t>
      </w:r>
      <w:r w:rsidRPr="0097684A">
        <w:t>[Satan]</w:t>
      </w:r>
      <w:r w:rsidR="00CD73B0">
        <w:t xml:space="preserve"> </w:t>
      </w:r>
      <w:r w:rsidRPr="0097684A">
        <w:t>saw</w:t>
      </w:r>
      <w:r w:rsidR="00CD73B0">
        <w:t xml:space="preserve"> </w:t>
      </w:r>
      <w:r w:rsidRPr="0097684A">
        <w:t>[Mashiach],</w:t>
      </w:r>
      <w:r w:rsidR="00CD73B0">
        <w:t xml:space="preserve"> </w:t>
      </w:r>
      <w:r w:rsidRPr="0097684A">
        <w:t>he</w:t>
      </w:r>
      <w:r w:rsidR="00CD73B0">
        <w:t xml:space="preserve"> </w:t>
      </w:r>
      <w:r w:rsidRPr="0097684A">
        <w:t>shuddered</w:t>
      </w:r>
      <w:r w:rsidR="00CD73B0">
        <w:t xml:space="preserve"> </w:t>
      </w:r>
      <w:r w:rsidRPr="0097684A">
        <w:t>and</w:t>
      </w:r>
      <w:r w:rsidR="00CD73B0">
        <w:t xml:space="preserve"> </w:t>
      </w:r>
      <w:r w:rsidRPr="0097684A">
        <w:t>fell</w:t>
      </w:r>
      <w:r w:rsidR="00CD73B0">
        <w:t xml:space="preserve"> </w:t>
      </w:r>
      <w:r w:rsidRPr="0097684A">
        <w:t>upon</w:t>
      </w:r>
      <w:r w:rsidR="00CD73B0">
        <w:t xml:space="preserve"> </w:t>
      </w:r>
      <w:r w:rsidRPr="0097684A">
        <w:t>his</w:t>
      </w:r>
      <w:r w:rsidR="00CD73B0">
        <w:t xml:space="preserve"> </w:t>
      </w:r>
      <w:r w:rsidRPr="0097684A">
        <w:t>face.</w:t>
      </w:r>
      <w:r w:rsidR="00CD73B0">
        <w:t xml:space="preserve"> </w:t>
      </w:r>
      <w:r w:rsidRPr="0097684A">
        <w:t>He</w:t>
      </w:r>
      <w:r w:rsidR="00CD73B0">
        <w:t xml:space="preserve"> </w:t>
      </w:r>
      <w:r w:rsidRPr="0097684A">
        <w:t>said:</w:t>
      </w:r>
      <w:r w:rsidR="00CD73B0">
        <w:t xml:space="preserve"> </w:t>
      </w:r>
      <w:r w:rsidRPr="0097684A">
        <w:t>“Of</w:t>
      </w:r>
      <w:r w:rsidR="00CD73B0">
        <w:t xml:space="preserve"> </w:t>
      </w:r>
      <w:r w:rsidRPr="0097684A">
        <w:t>course!</w:t>
      </w:r>
      <w:r w:rsidR="00CD73B0">
        <w:t xml:space="preserve"> </w:t>
      </w:r>
      <w:r w:rsidRPr="0097684A">
        <w:t>This</w:t>
      </w:r>
      <w:r w:rsidR="00CD73B0">
        <w:t xml:space="preserve"> </w:t>
      </w:r>
      <w:r w:rsidRPr="0097684A">
        <w:t>is</w:t>
      </w:r>
      <w:r w:rsidR="00CD73B0">
        <w:t xml:space="preserve"> </w:t>
      </w:r>
      <w:r w:rsidRPr="0097684A">
        <w:t>Mashiach,</w:t>
      </w:r>
      <w:r w:rsidR="00CD73B0">
        <w:t xml:space="preserve"> </w:t>
      </w:r>
      <w:r w:rsidRPr="0097684A">
        <w:t>who</w:t>
      </w:r>
      <w:r w:rsidR="00CD73B0">
        <w:t xml:space="preserve"> </w:t>
      </w:r>
      <w:r w:rsidRPr="0097684A">
        <w:t>is</w:t>
      </w:r>
      <w:r w:rsidR="00CD73B0">
        <w:t xml:space="preserve"> </w:t>
      </w:r>
      <w:r w:rsidRPr="0097684A">
        <w:t>destined</w:t>
      </w:r>
      <w:r w:rsidR="00CD73B0">
        <w:t xml:space="preserve"> </w:t>
      </w:r>
      <w:r w:rsidRPr="0097684A">
        <w:t>to</w:t>
      </w:r>
      <w:r w:rsidR="00CD73B0">
        <w:t xml:space="preserve"> </w:t>
      </w:r>
      <w:r w:rsidRPr="0097684A">
        <w:t>take</w:t>
      </w:r>
      <w:r w:rsidR="00CD73B0">
        <w:t xml:space="preserve"> </w:t>
      </w:r>
      <w:r w:rsidRPr="0097684A">
        <w:t>me,</w:t>
      </w:r>
      <w:r w:rsidR="00CD73B0">
        <w:t xml:space="preserve"> </w:t>
      </w:r>
      <w:r w:rsidRPr="0097684A">
        <w:t>along</w:t>
      </w:r>
      <w:r w:rsidR="00CD73B0">
        <w:t xml:space="preserve"> </w:t>
      </w:r>
      <w:r w:rsidRPr="0097684A">
        <w:t>with</w:t>
      </w:r>
      <w:r w:rsidR="00CD73B0">
        <w:t xml:space="preserve"> </w:t>
      </w:r>
      <w:r w:rsidRPr="0097684A">
        <w:t>all</w:t>
      </w:r>
      <w:r w:rsidR="00CD73B0">
        <w:t xml:space="preserve"> </w:t>
      </w:r>
      <w:r w:rsidRPr="0097684A">
        <w:t>the</w:t>
      </w:r>
      <w:r w:rsidR="00CD73B0">
        <w:t xml:space="preserve"> </w:t>
      </w:r>
      <w:r w:rsidRPr="0097684A">
        <w:t>Heavenly</w:t>
      </w:r>
      <w:r w:rsidR="00CD73B0">
        <w:t xml:space="preserve"> </w:t>
      </w:r>
      <w:r w:rsidRPr="0097684A">
        <w:t>princes</w:t>
      </w:r>
      <w:r w:rsidR="00CD73B0">
        <w:t xml:space="preserve"> </w:t>
      </w:r>
      <w:r w:rsidRPr="0097684A">
        <w:t>of</w:t>
      </w:r>
      <w:r w:rsidR="00CD73B0">
        <w:t xml:space="preserve"> </w:t>
      </w:r>
      <w:r w:rsidRPr="0097684A">
        <w:t>the</w:t>
      </w:r>
      <w:r w:rsidR="00CD73B0">
        <w:t xml:space="preserve"> </w:t>
      </w:r>
      <w:r w:rsidRPr="0097684A">
        <w:t>idol</w:t>
      </w:r>
      <w:r w:rsidR="00CD73B0">
        <w:t xml:space="preserve"> </w:t>
      </w:r>
      <w:r w:rsidRPr="0097684A">
        <w:t>worshippers,</w:t>
      </w:r>
      <w:r w:rsidR="00CD73B0">
        <w:t xml:space="preserve"> </w:t>
      </w:r>
      <w:r w:rsidRPr="0097684A">
        <w:t>down</w:t>
      </w:r>
      <w:r w:rsidR="00CD73B0">
        <w:t xml:space="preserve"> </w:t>
      </w:r>
      <w:r w:rsidRPr="0097684A">
        <w:t>to</w:t>
      </w:r>
      <w:r w:rsidR="00CD73B0">
        <w:t xml:space="preserve"> </w:t>
      </w:r>
      <w:r w:rsidRPr="0097684A">
        <w:t>Gehinnom,</w:t>
      </w:r>
      <w:r w:rsidR="00CD73B0">
        <w:t xml:space="preserve"> </w:t>
      </w:r>
      <w:r w:rsidRPr="0097684A">
        <w:t>as</w:t>
      </w:r>
      <w:r w:rsidR="00CD73B0">
        <w:t xml:space="preserve"> </w:t>
      </w:r>
      <w:r w:rsidRPr="0097684A">
        <w:t>it</w:t>
      </w:r>
      <w:r w:rsidR="00CD73B0">
        <w:t xml:space="preserve"> </w:t>
      </w:r>
      <w:r w:rsidRPr="0097684A">
        <w:t>is</w:t>
      </w:r>
      <w:r w:rsidR="00CD73B0">
        <w:t xml:space="preserve"> </w:t>
      </w:r>
      <w:r w:rsidRPr="0097684A">
        <w:t>said,</w:t>
      </w:r>
      <w:r w:rsidR="00CD73B0">
        <w:t xml:space="preserve"> </w:t>
      </w:r>
      <w:r w:rsidRPr="0097684A">
        <w:t>“He</w:t>
      </w:r>
      <w:r w:rsidR="00CD73B0">
        <w:t xml:space="preserve"> </w:t>
      </w:r>
      <w:r w:rsidRPr="0097684A">
        <w:t>will</w:t>
      </w:r>
      <w:r w:rsidR="00CD73B0">
        <w:t xml:space="preserve"> </w:t>
      </w:r>
      <w:r w:rsidRPr="0097684A">
        <w:t>swallow</w:t>
      </w:r>
      <w:r w:rsidR="00CD73B0">
        <w:t xml:space="preserve"> </w:t>
      </w:r>
      <w:r w:rsidRPr="0097684A">
        <w:t>up</w:t>
      </w:r>
      <w:r w:rsidR="00CD73B0">
        <w:t xml:space="preserve"> </w:t>
      </w:r>
      <w:r w:rsidRPr="0097684A">
        <w:t>death</w:t>
      </w:r>
      <w:r w:rsidR="00CD73B0">
        <w:t xml:space="preserve"> </w:t>
      </w:r>
      <w:r w:rsidRPr="0097684A">
        <w:t>for</w:t>
      </w:r>
      <w:r w:rsidR="00CD73B0">
        <w:t xml:space="preserve"> </w:t>
      </w:r>
      <w:r w:rsidRPr="0097684A">
        <w:t>ever;</w:t>
      </w:r>
      <w:r w:rsidR="00CD73B0">
        <w:t xml:space="preserve"> </w:t>
      </w:r>
      <w:r w:rsidRPr="0097684A">
        <w:t>and</w:t>
      </w:r>
      <w:r w:rsidR="00CD73B0">
        <w:t xml:space="preserve"> </w:t>
      </w:r>
      <w:r w:rsidRPr="0097684A">
        <w:t>God</w:t>
      </w:r>
      <w:r w:rsidR="00CD73B0">
        <w:t xml:space="preserve"> </w:t>
      </w:r>
      <w:r w:rsidRPr="0097684A">
        <w:t>will</w:t>
      </w:r>
      <w:r w:rsidR="00CD73B0">
        <w:t xml:space="preserve"> </w:t>
      </w:r>
      <w:r w:rsidRPr="0097684A">
        <w:t>wipe</w:t>
      </w:r>
      <w:r w:rsidR="00CD73B0">
        <w:t xml:space="preserve"> </w:t>
      </w:r>
      <w:r w:rsidRPr="0097684A">
        <w:t>away</w:t>
      </w:r>
      <w:r w:rsidR="00CD73B0">
        <w:t xml:space="preserve"> </w:t>
      </w:r>
      <w:r w:rsidRPr="0097684A">
        <w:t>the</w:t>
      </w:r>
      <w:r w:rsidR="00CD73B0">
        <w:t xml:space="preserve"> </w:t>
      </w:r>
      <w:r w:rsidRPr="0097684A">
        <w:t>tears</w:t>
      </w:r>
      <w:r w:rsidR="00CD73B0">
        <w:t xml:space="preserve"> </w:t>
      </w:r>
      <w:r w:rsidRPr="0097684A">
        <w:t>from</w:t>
      </w:r>
      <w:r w:rsidR="00CD73B0">
        <w:t xml:space="preserve"> </w:t>
      </w:r>
      <w:r w:rsidRPr="0097684A">
        <w:t>all</w:t>
      </w:r>
      <w:r w:rsidR="00CD73B0">
        <w:t xml:space="preserve"> </w:t>
      </w:r>
      <w:r w:rsidRPr="0097684A">
        <w:t>faces...”</w:t>
      </w:r>
      <w:r w:rsidR="00CD73B0">
        <w:t xml:space="preserve"> </w:t>
      </w:r>
      <w:r w:rsidRPr="0097684A">
        <w:t>[Isaiah</w:t>
      </w:r>
      <w:r w:rsidR="00CD73B0">
        <w:t xml:space="preserve"> </w:t>
      </w:r>
      <w:r w:rsidRPr="0097684A">
        <w:t>25:8]</w:t>
      </w:r>
      <w:r w:rsidR="00CD73B0">
        <w:t xml:space="preserve"> </w:t>
      </w:r>
      <w:r w:rsidRPr="0097684A">
        <w:t>At</w:t>
      </w:r>
      <w:r w:rsidR="00CD73B0">
        <w:t xml:space="preserve"> </w:t>
      </w:r>
      <w:r w:rsidRPr="0097684A">
        <w:t>that</w:t>
      </w:r>
      <w:r w:rsidR="00CD73B0">
        <w:t xml:space="preserve"> </w:t>
      </w:r>
      <w:r w:rsidRPr="0097684A">
        <w:t>moment,</w:t>
      </w:r>
      <w:r w:rsidR="00CD73B0">
        <w:t xml:space="preserve"> </w:t>
      </w:r>
      <w:r w:rsidRPr="0097684A">
        <w:t>the</w:t>
      </w:r>
      <w:r w:rsidR="00CD73B0">
        <w:t xml:space="preserve"> </w:t>
      </w:r>
      <w:r w:rsidRPr="0097684A">
        <w:t>[Heavenly</w:t>
      </w:r>
      <w:r w:rsidR="00CD73B0">
        <w:t xml:space="preserve"> </w:t>
      </w:r>
      <w:r w:rsidRPr="0097684A">
        <w:t>princes</w:t>
      </w:r>
      <w:r w:rsidR="00CD73B0">
        <w:t xml:space="preserve"> </w:t>
      </w:r>
      <w:r w:rsidRPr="0097684A">
        <w:t>of</w:t>
      </w:r>
      <w:r w:rsidR="00CD73B0">
        <w:t xml:space="preserve"> </w:t>
      </w:r>
      <w:r w:rsidRPr="0097684A">
        <w:t>the]</w:t>
      </w:r>
      <w:r w:rsidR="00CD73B0">
        <w:t xml:space="preserve"> </w:t>
      </w:r>
      <w:r w:rsidRPr="0097684A">
        <w:t>idol</w:t>
      </w:r>
      <w:r w:rsidR="00CD73B0">
        <w:t xml:space="preserve"> </w:t>
      </w:r>
      <w:r w:rsidRPr="0097684A">
        <w:t>worshippers</w:t>
      </w:r>
      <w:r w:rsidR="00CD73B0">
        <w:t xml:space="preserve"> </w:t>
      </w:r>
      <w:r w:rsidRPr="0097684A">
        <w:t>said</w:t>
      </w:r>
      <w:r w:rsidR="00CD73B0">
        <w:t xml:space="preserve"> </w:t>
      </w:r>
      <w:r w:rsidRPr="0097684A">
        <w:t>excitedly:</w:t>
      </w:r>
      <w:r w:rsidR="00CD73B0">
        <w:t xml:space="preserve"> </w:t>
      </w:r>
      <w:r w:rsidRPr="0097684A">
        <w:t>“Master</w:t>
      </w:r>
      <w:r w:rsidR="00CD73B0">
        <w:t xml:space="preserve"> </w:t>
      </w:r>
      <w:r w:rsidRPr="0097684A">
        <w:t>of</w:t>
      </w:r>
      <w:r w:rsidR="00CD73B0">
        <w:t xml:space="preserve"> </w:t>
      </w:r>
      <w:r w:rsidRPr="0097684A">
        <w:t>the</w:t>
      </w:r>
      <w:r w:rsidR="00CD73B0">
        <w:t xml:space="preserve"> </w:t>
      </w:r>
      <w:r w:rsidRPr="0097684A">
        <w:t>Universe,</w:t>
      </w:r>
      <w:r w:rsidR="00CD73B0">
        <w:t xml:space="preserve"> </w:t>
      </w:r>
      <w:r w:rsidRPr="0097684A">
        <w:t>who</w:t>
      </w:r>
      <w:r w:rsidR="00CD73B0">
        <w:t xml:space="preserve"> </w:t>
      </w:r>
      <w:r w:rsidRPr="0097684A">
        <w:t>is</w:t>
      </w:r>
      <w:r w:rsidR="00CD73B0">
        <w:t xml:space="preserve"> </w:t>
      </w:r>
      <w:r w:rsidRPr="0097684A">
        <w:t>this</w:t>
      </w:r>
      <w:r w:rsidR="00CD73B0">
        <w:t xml:space="preserve"> </w:t>
      </w:r>
      <w:r w:rsidRPr="0097684A">
        <w:t>in</w:t>
      </w:r>
      <w:r w:rsidR="00CD73B0">
        <w:t xml:space="preserve"> </w:t>
      </w:r>
      <w:r w:rsidRPr="0097684A">
        <w:t>whose</w:t>
      </w:r>
      <w:r w:rsidR="00CD73B0">
        <w:t xml:space="preserve"> </w:t>
      </w:r>
      <w:r w:rsidRPr="0097684A">
        <w:t>hands</w:t>
      </w:r>
      <w:r w:rsidR="00CD73B0">
        <w:t xml:space="preserve"> </w:t>
      </w:r>
      <w:r w:rsidRPr="0097684A">
        <w:t>we</w:t>
      </w:r>
      <w:r w:rsidR="00CD73B0">
        <w:t xml:space="preserve"> </w:t>
      </w:r>
      <w:r w:rsidRPr="0097684A">
        <w:t>fall?</w:t>
      </w:r>
      <w:r w:rsidR="00CD73B0">
        <w:t xml:space="preserve"> </w:t>
      </w:r>
      <w:r w:rsidRPr="0097684A">
        <w:t>What</w:t>
      </w:r>
      <w:r w:rsidR="00CD73B0">
        <w:t xml:space="preserve"> </w:t>
      </w:r>
      <w:r w:rsidRPr="0097684A">
        <w:t>is</w:t>
      </w:r>
      <w:r w:rsidR="00CD73B0">
        <w:t xml:space="preserve"> </w:t>
      </w:r>
      <w:r w:rsidRPr="0097684A">
        <w:t>his</w:t>
      </w:r>
      <w:r w:rsidR="00CD73B0">
        <w:t xml:space="preserve"> </w:t>
      </w:r>
      <w:r w:rsidRPr="0097684A">
        <w:t>name</w:t>
      </w:r>
      <w:r w:rsidR="00CD73B0">
        <w:t xml:space="preserve"> </w:t>
      </w:r>
      <w:r w:rsidRPr="0097684A">
        <w:t>and</w:t>
      </w:r>
      <w:r w:rsidR="00CD73B0">
        <w:t xml:space="preserve"> </w:t>
      </w:r>
      <w:r w:rsidRPr="0097684A">
        <w:t>what</w:t>
      </w:r>
      <w:r w:rsidR="00CD73B0">
        <w:t xml:space="preserve"> </w:t>
      </w:r>
      <w:r w:rsidRPr="0097684A">
        <w:t>is</w:t>
      </w:r>
      <w:r w:rsidR="00CD73B0">
        <w:t xml:space="preserve"> </w:t>
      </w:r>
      <w:r w:rsidRPr="0097684A">
        <w:t>his</w:t>
      </w:r>
      <w:r w:rsidR="00CD73B0">
        <w:t xml:space="preserve"> </w:t>
      </w:r>
      <w:r w:rsidRPr="0097684A">
        <w:t>nature”</w:t>
      </w:r>
      <w:r>
        <w:t>?</w:t>
      </w:r>
      <w:r w:rsidR="00CD73B0">
        <w:t xml:space="preserve"> </w:t>
      </w:r>
      <w:r w:rsidRPr="0097684A">
        <w:t>Said</w:t>
      </w:r>
      <w:r w:rsidR="00CD73B0">
        <w:t xml:space="preserve"> </w:t>
      </w:r>
      <w:r w:rsidRPr="0097684A">
        <w:t>to</w:t>
      </w:r>
      <w:r w:rsidR="00CD73B0">
        <w:t xml:space="preserve"> </w:t>
      </w:r>
      <w:r w:rsidRPr="0097684A">
        <w:t>them</w:t>
      </w:r>
      <w:r w:rsidR="00CD73B0">
        <w:t xml:space="preserve"> </w:t>
      </w:r>
      <w:r w:rsidRPr="0097684A">
        <w:t>the</w:t>
      </w:r>
      <w:r w:rsidR="00CD73B0">
        <w:t xml:space="preserve"> </w:t>
      </w:r>
      <w:r w:rsidRPr="0097684A">
        <w:t>Holy</w:t>
      </w:r>
      <w:r w:rsidR="00CD73B0">
        <w:t xml:space="preserve"> </w:t>
      </w:r>
      <w:r w:rsidRPr="0097684A">
        <w:t>One,</w:t>
      </w:r>
      <w:r w:rsidR="00CD73B0">
        <w:t xml:space="preserve"> </w:t>
      </w:r>
      <w:r w:rsidRPr="0097684A">
        <w:t>blessed</w:t>
      </w:r>
      <w:r w:rsidR="00CD73B0">
        <w:t xml:space="preserve"> </w:t>
      </w:r>
      <w:r w:rsidRPr="0097684A">
        <w:t>be</w:t>
      </w:r>
      <w:r w:rsidR="00CD73B0">
        <w:t xml:space="preserve"> </w:t>
      </w:r>
      <w:r w:rsidRPr="0097684A">
        <w:t>He:</w:t>
      </w:r>
      <w:r w:rsidR="00CD73B0">
        <w:t xml:space="preserve"> </w:t>
      </w:r>
      <w:r w:rsidRPr="0097684A">
        <w:t>“His</w:t>
      </w:r>
      <w:r w:rsidR="00CD73B0">
        <w:t xml:space="preserve"> </w:t>
      </w:r>
      <w:r w:rsidRPr="0097684A">
        <w:t>name</w:t>
      </w:r>
      <w:r w:rsidR="00CD73B0">
        <w:t xml:space="preserve"> </w:t>
      </w:r>
      <w:r w:rsidRPr="0097684A">
        <w:t>is</w:t>
      </w:r>
      <w:r w:rsidR="00CD73B0">
        <w:t xml:space="preserve"> </w:t>
      </w:r>
      <w:r w:rsidRPr="0097684A">
        <w:t>Ephraim,</w:t>
      </w:r>
      <w:r w:rsidR="00CD73B0">
        <w:t xml:space="preserve"> </w:t>
      </w:r>
      <w:r w:rsidRPr="0097684A">
        <w:t>My</w:t>
      </w:r>
      <w:r w:rsidR="00CD73B0">
        <w:t xml:space="preserve"> </w:t>
      </w:r>
      <w:r w:rsidRPr="0097684A">
        <w:t>righteous</w:t>
      </w:r>
      <w:r w:rsidR="00CD73B0">
        <w:t xml:space="preserve"> </w:t>
      </w:r>
      <w:r w:rsidRPr="0097684A">
        <w:t>messiah”</w:t>
      </w:r>
      <w:r>
        <w:t>.</w:t>
      </w:r>
    </w:p>
    <w:p w14:paraId="18156213" w14:textId="77777777" w:rsidR="0043059C" w:rsidRDefault="0043059C"/>
    <w:p w14:paraId="21919529" w14:textId="5EF64D9D" w:rsidR="002E3990" w:rsidRDefault="002E3990" w:rsidP="002E3990">
      <w:pPr>
        <w:pStyle w:val="Verse"/>
      </w:pPr>
      <w:r w:rsidRPr="002E3990">
        <w:rPr>
          <w:b/>
        </w:rPr>
        <w:t>Bamidbar</w:t>
      </w:r>
      <w:r w:rsidR="00CD73B0">
        <w:rPr>
          <w:b/>
        </w:rPr>
        <w:t xml:space="preserve"> </w:t>
      </w:r>
      <w:r w:rsidRPr="002E3990">
        <w:rPr>
          <w:b/>
        </w:rPr>
        <w:t>Rabbah</w:t>
      </w:r>
      <w:r w:rsidR="00CD73B0">
        <w:rPr>
          <w:b/>
        </w:rPr>
        <w:t xml:space="preserve"> </w:t>
      </w:r>
      <w:r w:rsidRPr="002E3990">
        <w:rPr>
          <w:b/>
        </w:rPr>
        <w:t>14:</w:t>
      </w:r>
      <w:r w:rsidRPr="002E3990">
        <w:rPr>
          <w:b/>
        </w:rPr>
        <w:t>2</w:t>
      </w:r>
      <w:r w:rsidR="00CD73B0">
        <w:t xml:space="preserve"> </w:t>
      </w:r>
      <w:r w:rsidRPr="002E3990">
        <w:t>Abraham</w:t>
      </w:r>
      <w:r w:rsidR="00CD73B0">
        <w:t xml:space="preserve"> </w:t>
      </w:r>
      <w:r w:rsidRPr="002E3990">
        <w:t>discovered</w:t>
      </w:r>
      <w:r w:rsidR="00CD73B0">
        <w:t xml:space="preserve"> </w:t>
      </w:r>
      <w:r w:rsidRPr="002E3990">
        <w:t>God</w:t>
      </w:r>
      <w:r w:rsidR="00CD73B0">
        <w:t xml:space="preserve"> </w:t>
      </w:r>
      <w:r w:rsidRPr="002E3990">
        <w:t>on</w:t>
      </w:r>
      <w:r w:rsidR="00CD73B0">
        <w:t xml:space="preserve"> </w:t>
      </w:r>
      <w:r w:rsidRPr="002E3990">
        <w:t>his</w:t>
      </w:r>
      <w:r w:rsidR="00CD73B0">
        <w:t xml:space="preserve"> </w:t>
      </w:r>
      <w:r w:rsidRPr="002E3990">
        <w:t>own,</w:t>
      </w:r>
      <w:r w:rsidR="00CD73B0">
        <w:t xml:space="preserve"> </w:t>
      </w:r>
      <w:r w:rsidRPr="002E3990">
        <w:t>for</w:t>
      </w:r>
      <w:r w:rsidR="00CD73B0">
        <w:t xml:space="preserve"> </w:t>
      </w:r>
      <w:r w:rsidRPr="002E3990">
        <w:t>he</w:t>
      </w:r>
      <w:r w:rsidR="00CD73B0">
        <w:t xml:space="preserve"> </w:t>
      </w:r>
      <w:r w:rsidRPr="002E3990">
        <w:t>had</w:t>
      </w:r>
      <w:r w:rsidR="00CD73B0">
        <w:t xml:space="preserve"> </w:t>
      </w:r>
      <w:r w:rsidRPr="002E3990">
        <w:t>no</w:t>
      </w:r>
      <w:r w:rsidR="00CD73B0">
        <w:t xml:space="preserve"> </w:t>
      </w:r>
      <w:r w:rsidRPr="002E3990">
        <w:t>person</w:t>
      </w:r>
      <w:r w:rsidR="00CD73B0">
        <w:t xml:space="preserve"> </w:t>
      </w:r>
      <w:r w:rsidRPr="002E3990">
        <w:t>to</w:t>
      </w:r>
      <w:r w:rsidR="00CD73B0">
        <w:t xml:space="preserve"> </w:t>
      </w:r>
      <w:r w:rsidRPr="002E3990">
        <w:t>teach</w:t>
      </w:r>
      <w:r w:rsidR="00CD73B0">
        <w:t xml:space="preserve"> </w:t>
      </w:r>
      <w:r w:rsidRPr="002E3990">
        <w:t>him</w:t>
      </w:r>
      <w:r w:rsidR="00CD73B0">
        <w:t xml:space="preserve"> </w:t>
      </w:r>
      <w:r w:rsidRPr="002E3990">
        <w:t>how</w:t>
      </w:r>
      <w:r w:rsidR="00CD73B0">
        <w:t xml:space="preserve"> </w:t>
      </w:r>
      <w:r w:rsidRPr="002E3990">
        <w:t>to</w:t>
      </w:r>
      <w:r w:rsidR="00CD73B0">
        <w:t xml:space="preserve"> </w:t>
      </w:r>
      <w:r w:rsidRPr="002E3990">
        <w:t>recognize</w:t>
      </w:r>
      <w:r w:rsidR="00CD73B0">
        <w:t xml:space="preserve"> </w:t>
      </w:r>
      <w:r w:rsidRPr="002E3990">
        <w:t>the</w:t>
      </w:r>
      <w:r w:rsidR="00CD73B0">
        <w:t xml:space="preserve"> </w:t>
      </w:r>
      <w:r w:rsidRPr="002E3990">
        <w:t>Divine</w:t>
      </w:r>
      <w:r w:rsidR="00CD73B0">
        <w:t xml:space="preserve"> </w:t>
      </w:r>
      <w:r w:rsidRPr="002E3990">
        <w:t>Presence,</w:t>
      </w:r>
      <w:r w:rsidR="00CD73B0">
        <w:t xml:space="preserve"> </w:t>
      </w:r>
      <w:r w:rsidRPr="002E3990">
        <w:t>rather</w:t>
      </w:r>
      <w:r w:rsidR="00CD73B0">
        <w:t xml:space="preserve"> </w:t>
      </w:r>
      <w:r w:rsidRPr="002E3990">
        <w:t>he</w:t>
      </w:r>
      <w:r w:rsidR="00CD73B0">
        <w:t xml:space="preserve"> </w:t>
      </w:r>
      <w:r w:rsidRPr="002E3990">
        <w:t>did</w:t>
      </w:r>
      <w:r w:rsidR="00CD73B0">
        <w:t xml:space="preserve"> </w:t>
      </w:r>
      <w:r w:rsidRPr="002E3990">
        <w:t>it</w:t>
      </w:r>
      <w:r w:rsidR="00CD73B0">
        <w:t xml:space="preserve"> </w:t>
      </w:r>
      <w:r w:rsidRPr="002E3990">
        <w:t>all</w:t>
      </w:r>
      <w:r w:rsidR="00CD73B0">
        <w:t xml:space="preserve"> </w:t>
      </w:r>
      <w:r w:rsidRPr="002E3990">
        <w:t>alone.</w:t>
      </w:r>
      <w:r w:rsidR="00CD73B0">
        <w:t xml:space="preserve"> </w:t>
      </w:r>
      <w:r w:rsidRPr="002E3990">
        <w:t>And</w:t>
      </w:r>
      <w:r w:rsidR="00CD73B0">
        <w:t xml:space="preserve"> </w:t>
      </w:r>
      <w:r w:rsidRPr="002E3990">
        <w:t>he</w:t>
      </w:r>
      <w:r w:rsidR="00CD73B0">
        <w:t xml:space="preserve"> </w:t>
      </w:r>
      <w:r w:rsidRPr="002E3990">
        <w:t>was</w:t>
      </w:r>
      <w:r w:rsidR="00CD73B0">
        <w:t xml:space="preserve"> </w:t>
      </w:r>
      <w:r w:rsidRPr="002E3990">
        <w:t>one</w:t>
      </w:r>
      <w:r w:rsidR="00CD73B0">
        <w:t xml:space="preserve"> </w:t>
      </w:r>
      <w:r w:rsidRPr="002E3990">
        <w:t>of</w:t>
      </w:r>
      <w:r w:rsidR="00CD73B0">
        <w:t xml:space="preserve"> </w:t>
      </w:r>
      <w:r w:rsidRPr="002E3990">
        <w:t>four</w:t>
      </w:r>
      <w:r w:rsidR="00CD73B0">
        <w:t xml:space="preserve"> </w:t>
      </w:r>
      <w:r w:rsidRPr="002E3990">
        <w:t>people</w:t>
      </w:r>
      <w:r w:rsidR="00CD73B0">
        <w:t xml:space="preserve"> </w:t>
      </w:r>
      <w:r w:rsidRPr="002E3990">
        <w:t>that</w:t>
      </w:r>
      <w:r w:rsidR="00CD73B0">
        <w:t xml:space="preserve"> </w:t>
      </w:r>
      <w:r w:rsidRPr="002E3990">
        <w:t>come</w:t>
      </w:r>
      <w:r w:rsidR="00CD73B0">
        <w:t xml:space="preserve"> </w:t>
      </w:r>
      <w:r w:rsidRPr="002E3990">
        <w:t>to</w:t>
      </w:r>
      <w:r w:rsidR="00CD73B0">
        <w:t xml:space="preserve"> </w:t>
      </w:r>
      <w:r w:rsidRPr="002E3990">
        <w:t>find</w:t>
      </w:r>
      <w:r w:rsidR="00CD73B0">
        <w:t xml:space="preserve"> </w:t>
      </w:r>
      <w:r w:rsidRPr="002E3990">
        <w:t>God</w:t>
      </w:r>
      <w:r w:rsidR="00CD73B0">
        <w:t xml:space="preserve"> </w:t>
      </w:r>
      <w:r w:rsidRPr="002E3990">
        <w:t>on</w:t>
      </w:r>
      <w:r w:rsidR="00CD73B0">
        <w:t xml:space="preserve"> </w:t>
      </w:r>
      <w:r w:rsidRPr="002E3990">
        <w:t>their</w:t>
      </w:r>
      <w:r w:rsidR="00CD73B0">
        <w:t xml:space="preserve"> </w:t>
      </w:r>
      <w:r w:rsidRPr="002E3990">
        <w:t>own:</w:t>
      </w:r>
      <w:r w:rsidR="00CD73B0">
        <w:t xml:space="preserve"> </w:t>
      </w:r>
      <w:r w:rsidRPr="002E3990">
        <w:t>Job</w:t>
      </w:r>
      <w:r w:rsidR="00CD73B0">
        <w:t xml:space="preserve"> </w:t>
      </w:r>
      <w:r w:rsidRPr="002E3990">
        <w:t>found</w:t>
      </w:r>
      <w:r w:rsidR="00CD73B0">
        <w:t xml:space="preserve"> </w:t>
      </w:r>
      <w:r w:rsidRPr="002E3990">
        <w:t>God</w:t>
      </w:r>
      <w:r w:rsidR="00CD73B0">
        <w:t xml:space="preserve"> </w:t>
      </w:r>
      <w:r w:rsidRPr="002E3990">
        <w:t>on</w:t>
      </w:r>
      <w:r w:rsidR="00CD73B0">
        <w:t xml:space="preserve"> </w:t>
      </w:r>
      <w:r w:rsidRPr="002E3990">
        <w:t>his</w:t>
      </w:r>
      <w:r w:rsidR="00CD73B0">
        <w:t xml:space="preserve"> </w:t>
      </w:r>
      <w:r w:rsidRPr="002E3990">
        <w:t>own,</w:t>
      </w:r>
      <w:r w:rsidR="00CD73B0">
        <w:t xml:space="preserve"> </w:t>
      </w:r>
      <w:r w:rsidRPr="002E3990">
        <w:t>as</w:t>
      </w:r>
      <w:r w:rsidR="00CD73B0">
        <w:t xml:space="preserve"> </w:t>
      </w:r>
      <w:r w:rsidRPr="002E3990">
        <w:t>he</w:t>
      </w:r>
      <w:r w:rsidR="00CD73B0">
        <w:t xml:space="preserve"> </w:t>
      </w:r>
      <w:r w:rsidRPr="002E3990">
        <w:t>said:</w:t>
      </w:r>
      <w:r w:rsidR="00CD73B0">
        <w:t xml:space="preserve"> </w:t>
      </w:r>
      <w:r w:rsidRPr="002E3990">
        <w:t>“From</w:t>
      </w:r>
      <w:r w:rsidR="00CD73B0">
        <w:t xml:space="preserve"> </w:t>
      </w:r>
      <w:r w:rsidRPr="002E3990">
        <w:t>my</w:t>
      </w:r>
      <w:r w:rsidR="00CD73B0">
        <w:t xml:space="preserve"> </w:t>
      </w:r>
      <w:r w:rsidRPr="002E3990">
        <w:t>own</w:t>
      </w:r>
      <w:r w:rsidR="00CD73B0">
        <w:t xml:space="preserve"> </w:t>
      </w:r>
      <w:r w:rsidRPr="002E3990">
        <w:t>laws</w:t>
      </w:r>
      <w:r w:rsidR="00CD73B0">
        <w:t xml:space="preserve"> </w:t>
      </w:r>
      <w:r w:rsidRPr="002E3990">
        <w:t>I</w:t>
      </w:r>
      <w:r w:rsidR="00CD73B0">
        <w:t xml:space="preserve"> </w:t>
      </w:r>
      <w:r w:rsidRPr="002E3990">
        <w:t>treasured</w:t>
      </w:r>
      <w:r w:rsidR="00CD73B0">
        <w:t xml:space="preserve"> </w:t>
      </w:r>
      <w:r w:rsidRPr="002E3990">
        <w:t>His</w:t>
      </w:r>
      <w:r w:rsidR="00CD73B0">
        <w:t xml:space="preserve"> </w:t>
      </w:r>
      <w:r w:rsidRPr="002E3990">
        <w:t>Words.”</w:t>
      </w:r>
      <w:r>
        <w:rPr>
          <w:rStyle w:val="FootnoteReference"/>
        </w:rPr>
        <w:footnoteReference w:id="17"/>
      </w:r>
      <w:r w:rsidR="00CD73B0">
        <w:t xml:space="preserve"> </w:t>
      </w:r>
      <w:r w:rsidRPr="002E3990">
        <w:t>Hezekiah,</w:t>
      </w:r>
      <w:r w:rsidR="00CD73B0">
        <w:t xml:space="preserve"> </w:t>
      </w:r>
      <w:r w:rsidRPr="002E3990">
        <w:t>King</w:t>
      </w:r>
      <w:r w:rsidR="00CD73B0">
        <w:t xml:space="preserve"> </w:t>
      </w:r>
      <w:r w:rsidRPr="002E3990">
        <w:t>of</w:t>
      </w:r>
      <w:r w:rsidR="00CD73B0">
        <w:t xml:space="preserve"> </w:t>
      </w:r>
      <w:r w:rsidRPr="002E3990">
        <w:t>Judah,</w:t>
      </w:r>
      <w:r w:rsidR="00CD73B0">
        <w:t xml:space="preserve"> </w:t>
      </w:r>
      <w:r w:rsidRPr="002E3990">
        <w:t>also</w:t>
      </w:r>
      <w:r w:rsidR="00CD73B0">
        <w:t xml:space="preserve"> </w:t>
      </w:r>
      <w:r w:rsidRPr="002E3990">
        <w:t>found</w:t>
      </w:r>
      <w:r w:rsidR="00CD73B0">
        <w:t xml:space="preserve"> </w:t>
      </w:r>
      <w:r w:rsidRPr="002E3990">
        <w:t>God</w:t>
      </w:r>
      <w:r w:rsidR="00CD73B0">
        <w:t xml:space="preserve"> </w:t>
      </w:r>
      <w:r w:rsidRPr="002E3990">
        <w:t>on</w:t>
      </w:r>
      <w:r w:rsidR="00CD73B0">
        <w:t xml:space="preserve"> </w:t>
      </w:r>
      <w:r w:rsidRPr="002E3990">
        <w:t>his</w:t>
      </w:r>
      <w:r w:rsidR="00CD73B0">
        <w:t xml:space="preserve"> </w:t>
      </w:r>
      <w:r w:rsidRPr="002E3990">
        <w:t>own,</w:t>
      </w:r>
      <w:r w:rsidR="00CD73B0">
        <w:t xml:space="preserve"> </w:t>
      </w:r>
      <w:r w:rsidRPr="002E3990">
        <w:t>as</w:t>
      </w:r>
      <w:r w:rsidR="00CD73B0">
        <w:t xml:space="preserve"> </w:t>
      </w:r>
      <w:r w:rsidRPr="002E3990">
        <w:t>it</w:t>
      </w:r>
      <w:r w:rsidR="00CD73B0">
        <w:t xml:space="preserve"> </w:t>
      </w:r>
      <w:r w:rsidRPr="002E3990">
        <w:t>is</w:t>
      </w:r>
      <w:r w:rsidR="00CD73B0">
        <w:t xml:space="preserve"> </w:t>
      </w:r>
      <w:r w:rsidRPr="002E3990">
        <w:t>written</w:t>
      </w:r>
      <w:r w:rsidR="00CD73B0">
        <w:t xml:space="preserve"> </w:t>
      </w:r>
      <w:r w:rsidRPr="002E3990">
        <w:t>of</w:t>
      </w:r>
      <w:r w:rsidR="00CD73B0">
        <w:t xml:space="preserve"> </w:t>
      </w:r>
      <w:r w:rsidRPr="002E3990">
        <w:t>him</w:t>
      </w:r>
      <w:r>
        <w:t>,</w:t>
      </w:r>
      <w:r w:rsidR="00CD73B0">
        <w:t xml:space="preserve"> </w:t>
      </w:r>
      <w:r w:rsidRPr="002E3990">
        <w:t>“By</w:t>
      </w:r>
      <w:r w:rsidR="00CD73B0">
        <w:t xml:space="preserve"> </w:t>
      </w:r>
      <w:r w:rsidRPr="002E3990">
        <w:t>the</w:t>
      </w:r>
      <w:r w:rsidR="00CD73B0">
        <w:t xml:space="preserve"> </w:t>
      </w:r>
      <w:r w:rsidRPr="002E3990">
        <w:t>time</w:t>
      </w:r>
      <w:r w:rsidR="00CD73B0">
        <w:t xml:space="preserve"> </w:t>
      </w:r>
      <w:r w:rsidRPr="002E3990">
        <w:t>he</w:t>
      </w:r>
      <w:r w:rsidR="00CD73B0">
        <w:t xml:space="preserve"> </w:t>
      </w:r>
      <w:r w:rsidRPr="002E3990">
        <w:t>learns</w:t>
      </w:r>
      <w:r w:rsidR="00CD73B0">
        <w:t xml:space="preserve"> </w:t>
      </w:r>
      <w:r w:rsidRPr="002E3990">
        <w:t>to</w:t>
      </w:r>
      <w:r w:rsidR="00CD73B0">
        <w:t xml:space="preserve"> </w:t>
      </w:r>
      <w:r w:rsidRPr="002E3990">
        <w:t>reject</w:t>
      </w:r>
      <w:r w:rsidR="00CD73B0">
        <w:t xml:space="preserve"> </w:t>
      </w:r>
      <w:r w:rsidRPr="002E3990">
        <w:t>the</w:t>
      </w:r>
      <w:r w:rsidR="00CD73B0">
        <w:t xml:space="preserve"> </w:t>
      </w:r>
      <w:r w:rsidRPr="002E3990">
        <w:t>bad</w:t>
      </w:r>
      <w:r w:rsidR="00CD73B0">
        <w:t xml:space="preserve"> </w:t>
      </w:r>
      <w:r w:rsidRPr="002E3990">
        <w:t>and</w:t>
      </w:r>
      <w:r w:rsidR="00CD73B0">
        <w:t xml:space="preserve"> </w:t>
      </w:r>
      <w:r w:rsidRPr="002E3990">
        <w:t>choose</w:t>
      </w:r>
      <w:r w:rsidR="00CD73B0">
        <w:t xml:space="preserve"> </w:t>
      </w:r>
      <w:r w:rsidRPr="002E3990">
        <w:t>the</w:t>
      </w:r>
      <w:r w:rsidR="00CD73B0">
        <w:t xml:space="preserve"> </w:t>
      </w:r>
      <w:r w:rsidRPr="002E3990">
        <w:t>good,</w:t>
      </w:r>
      <w:r w:rsidR="00CD73B0">
        <w:t xml:space="preserve"> </w:t>
      </w:r>
      <w:r w:rsidRPr="002E3990">
        <w:t>people</w:t>
      </w:r>
      <w:r w:rsidR="00CD73B0">
        <w:t xml:space="preserve"> </w:t>
      </w:r>
      <w:r w:rsidRPr="002E3990">
        <w:t>will</w:t>
      </w:r>
      <w:r w:rsidR="00CD73B0">
        <w:t xml:space="preserve"> </w:t>
      </w:r>
      <w:r w:rsidRPr="002E3990">
        <w:t>be</w:t>
      </w:r>
      <w:r w:rsidR="00CD73B0">
        <w:t xml:space="preserve"> </w:t>
      </w:r>
      <w:r w:rsidRPr="002E3990">
        <w:t>feeding</w:t>
      </w:r>
      <w:r w:rsidR="00CD73B0">
        <w:t xml:space="preserve"> </w:t>
      </w:r>
      <w:r w:rsidRPr="002E3990">
        <w:t>on</w:t>
      </w:r>
      <w:r w:rsidR="00CD73B0">
        <w:t xml:space="preserve"> </w:t>
      </w:r>
      <w:r w:rsidRPr="002E3990">
        <w:t>curds</w:t>
      </w:r>
      <w:r w:rsidR="00CD73B0">
        <w:t xml:space="preserve"> </w:t>
      </w:r>
      <w:r w:rsidRPr="002E3990">
        <w:t>and</w:t>
      </w:r>
      <w:r w:rsidR="00CD73B0">
        <w:t xml:space="preserve"> </w:t>
      </w:r>
      <w:r w:rsidRPr="002E3990">
        <w:t>honey”</w:t>
      </w:r>
      <w:r>
        <w:t>.</w:t>
      </w:r>
      <w:r>
        <w:rPr>
          <w:rStyle w:val="FootnoteReference"/>
        </w:rPr>
        <w:footnoteReference w:id="18"/>
      </w:r>
      <w:r w:rsidR="00CD73B0">
        <w:t xml:space="preserve"> </w:t>
      </w:r>
      <w:r w:rsidRPr="002E3990">
        <w:t>And</w:t>
      </w:r>
      <w:r w:rsidR="00CD73B0">
        <w:t xml:space="preserve"> </w:t>
      </w:r>
      <w:r w:rsidRPr="002E3990">
        <w:t>also</w:t>
      </w:r>
      <w:r w:rsidR="00CD73B0">
        <w:t xml:space="preserve"> </w:t>
      </w:r>
      <w:r w:rsidRPr="002E3990">
        <w:t>the</w:t>
      </w:r>
      <w:r w:rsidR="00CD73B0">
        <w:t xml:space="preserve"> </w:t>
      </w:r>
      <w:r w:rsidRPr="002E3990">
        <w:t>King</w:t>
      </w:r>
      <w:r w:rsidR="00CD73B0">
        <w:t xml:space="preserve"> </w:t>
      </w:r>
      <w:r w:rsidRPr="002E3990">
        <w:t>Messiah</w:t>
      </w:r>
      <w:r w:rsidR="00CD73B0">
        <w:t xml:space="preserve"> </w:t>
      </w:r>
      <w:r w:rsidRPr="002E3990">
        <w:t>will</w:t>
      </w:r>
      <w:r w:rsidR="00CD73B0">
        <w:t xml:space="preserve"> </w:t>
      </w:r>
      <w:r w:rsidRPr="002E3990">
        <w:t>find</w:t>
      </w:r>
      <w:r w:rsidR="00CD73B0">
        <w:t xml:space="preserve"> </w:t>
      </w:r>
      <w:r w:rsidRPr="002E3990">
        <w:t>God</w:t>
      </w:r>
      <w:r w:rsidR="00CD73B0">
        <w:t xml:space="preserve"> </w:t>
      </w:r>
      <w:r w:rsidRPr="002E3990">
        <w:t>on</w:t>
      </w:r>
      <w:r w:rsidR="00CD73B0">
        <w:t xml:space="preserve"> </w:t>
      </w:r>
      <w:r w:rsidRPr="002E3990">
        <w:t>his</w:t>
      </w:r>
      <w:r w:rsidR="00CD73B0">
        <w:t xml:space="preserve"> </w:t>
      </w:r>
      <w:r w:rsidRPr="002E3990">
        <w:t>own...</w:t>
      </w:r>
    </w:p>
    <w:p w14:paraId="4393C6A9" w14:textId="77777777" w:rsidR="002E3990" w:rsidRDefault="002E3990"/>
    <w:p w14:paraId="7150449B" w14:textId="43D6D998" w:rsidR="008E193A" w:rsidRDefault="008E193A" w:rsidP="008E193A">
      <w:pPr>
        <w:pStyle w:val="Verse"/>
      </w:pPr>
      <w:r w:rsidRPr="008E193A">
        <w:rPr>
          <w:b/>
        </w:rPr>
        <w:t>Yeshayahu</w:t>
      </w:r>
      <w:r w:rsidR="00CD73B0">
        <w:rPr>
          <w:b/>
        </w:rPr>
        <w:t xml:space="preserve"> </w:t>
      </w:r>
      <w:r w:rsidRPr="008E193A">
        <w:rPr>
          <w:b/>
        </w:rPr>
        <w:t>(</w:t>
      </w:r>
      <w:r w:rsidRPr="008E193A">
        <w:rPr>
          <w:b/>
        </w:rPr>
        <w:t>Isaiah</w:t>
      </w:r>
      <w:r w:rsidRPr="008E193A">
        <w:rPr>
          <w:b/>
        </w:rPr>
        <w:t>)</w:t>
      </w:r>
      <w:r w:rsidR="00CD73B0">
        <w:rPr>
          <w:b/>
        </w:rPr>
        <w:t xml:space="preserve"> </w:t>
      </w:r>
      <w:r w:rsidRPr="008E193A">
        <w:rPr>
          <w:b/>
        </w:rPr>
        <w:t>60:22</w:t>
      </w:r>
      <w:r w:rsidR="00CD73B0">
        <w:t xml:space="preserve"> </w:t>
      </w:r>
      <w:r w:rsidRPr="008E193A">
        <w:t>The</w:t>
      </w:r>
      <w:r w:rsidR="00CD73B0">
        <w:t xml:space="preserve"> </w:t>
      </w:r>
      <w:r w:rsidRPr="008E193A">
        <w:t>smallest</w:t>
      </w:r>
      <w:r w:rsidR="00CD73B0">
        <w:t xml:space="preserve"> </w:t>
      </w:r>
      <w:r w:rsidRPr="008E193A">
        <w:t>shall</w:t>
      </w:r>
      <w:r w:rsidR="00CD73B0">
        <w:t xml:space="preserve"> </w:t>
      </w:r>
      <w:r w:rsidRPr="008E193A">
        <w:t>become</w:t>
      </w:r>
      <w:r w:rsidR="00CD73B0">
        <w:t xml:space="preserve"> </w:t>
      </w:r>
      <w:r w:rsidRPr="008E193A">
        <w:t>a</w:t>
      </w:r>
      <w:r w:rsidR="00CD73B0">
        <w:t xml:space="preserve"> </w:t>
      </w:r>
      <w:r w:rsidRPr="008E193A">
        <w:t>clan;</w:t>
      </w:r>
      <w:r w:rsidR="00CD73B0">
        <w:t xml:space="preserve"> </w:t>
      </w:r>
      <w:r w:rsidRPr="008E193A">
        <w:t>the</w:t>
      </w:r>
      <w:r w:rsidR="00CD73B0">
        <w:t xml:space="preserve"> </w:t>
      </w:r>
      <w:r w:rsidRPr="008E193A">
        <w:t>least,</w:t>
      </w:r>
      <w:r w:rsidR="00CD73B0">
        <w:t xml:space="preserve"> </w:t>
      </w:r>
      <w:r w:rsidRPr="008E193A">
        <w:t>a</w:t>
      </w:r>
      <w:r w:rsidR="00CD73B0">
        <w:t xml:space="preserve"> </w:t>
      </w:r>
      <w:r w:rsidRPr="008E193A">
        <w:t>mighty</w:t>
      </w:r>
      <w:r w:rsidR="00CD73B0">
        <w:t xml:space="preserve"> </w:t>
      </w:r>
      <w:r w:rsidRPr="008E193A">
        <w:t>nation.</w:t>
      </w:r>
      <w:r w:rsidR="00CD73B0">
        <w:t xml:space="preserve"> </w:t>
      </w:r>
      <w:r w:rsidRPr="008E193A">
        <w:t>I,</w:t>
      </w:r>
      <w:r w:rsidR="00CD73B0">
        <w:t xml:space="preserve"> </w:t>
      </w:r>
      <w:r>
        <w:t>HaShem</w:t>
      </w:r>
      <w:r w:rsidRPr="008E193A">
        <w:t>,</w:t>
      </w:r>
      <w:r w:rsidR="00CD73B0">
        <w:t xml:space="preserve"> </w:t>
      </w:r>
      <w:r w:rsidRPr="008E193A">
        <w:t>will</w:t>
      </w:r>
      <w:r w:rsidR="00CD73B0">
        <w:t xml:space="preserve"> </w:t>
      </w:r>
      <w:r w:rsidRPr="008E193A">
        <w:t>speed</w:t>
      </w:r>
      <w:r w:rsidR="00CD73B0">
        <w:t xml:space="preserve"> </w:t>
      </w:r>
      <w:r w:rsidRPr="008E193A">
        <w:t>it</w:t>
      </w:r>
      <w:r w:rsidR="00CD73B0">
        <w:t xml:space="preserve"> </w:t>
      </w:r>
      <w:r w:rsidRPr="008E193A">
        <w:t>up</w:t>
      </w:r>
      <w:r w:rsidR="00CD73B0">
        <w:t xml:space="preserve"> </w:t>
      </w:r>
      <w:r w:rsidRPr="008E193A">
        <w:t>in</w:t>
      </w:r>
      <w:r w:rsidR="00CD73B0">
        <w:t xml:space="preserve"> </w:t>
      </w:r>
      <w:r w:rsidRPr="008E193A">
        <w:t>due</w:t>
      </w:r>
      <w:r w:rsidR="00CD73B0">
        <w:t xml:space="preserve"> </w:t>
      </w:r>
      <w:r w:rsidRPr="008E193A">
        <w:t>time.</w:t>
      </w:r>
    </w:p>
    <w:p w14:paraId="49E05A39" w14:textId="77777777" w:rsidR="008E193A" w:rsidRDefault="008E193A"/>
    <w:p w14:paraId="293BCF6B" w14:textId="42892ACD" w:rsidR="00DD03D3" w:rsidRDefault="00DD03D3" w:rsidP="00DD03D3">
      <w:r w:rsidRPr="00DD03D3">
        <w:rPr>
          <w:b/>
          <w:bCs/>
        </w:rPr>
        <w:t>Kol</w:t>
      </w:r>
      <w:r w:rsidR="00CD73B0">
        <w:rPr>
          <w:b/>
          <w:bCs/>
        </w:rPr>
        <w:t xml:space="preserve"> </w:t>
      </w:r>
      <w:r w:rsidRPr="00DD03D3">
        <w:rPr>
          <w:b/>
          <w:bCs/>
        </w:rPr>
        <w:t>haTor</w:t>
      </w:r>
      <w:r w:rsidR="00CD73B0">
        <w:rPr>
          <w:b/>
          <w:bCs/>
        </w:rPr>
        <w:t xml:space="preserve"> </w:t>
      </w:r>
      <w:r w:rsidRPr="00DD03D3">
        <w:rPr>
          <w:b/>
          <w:bCs/>
        </w:rPr>
        <w:t>V:I</w:t>
      </w:r>
      <w:r w:rsidR="00CD73B0">
        <w:t xml:space="preserve"> </w:t>
      </w:r>
      <w:r w:rsidRPr="00DD03D3">
        <w:t>The</w:t>
      </w:r>
      <w:r w:rsidR="00CD73B0">
        <w:t xml:space="preserve"> </w:t>
      </w:r>
      <w:r w:rsidRPr="00DD03D3">
        <w:t>secret</w:t>
      </w:r>
      <w:r w:rsidR="00CD73B0">
        <w:t xml:space="preserve"> </w:t>
      </w:r>
      <w:r w:rsidRPr="00DD03D3">
        <w:t>of</w:t>
      </w:r>
      <w:r w:rsidR="00CD73B0">
        <w:t xml:space="preserve"> </w:t>
      </w:r>
      <w:r w:rsidRPr="00DD03D3">
        <w:t>“The</w:t>
      </w:r>
      <w:r w:rsidR="00CD73B0">
        <w:t xml:space="preserve"> </w:t>
      </w:r>
      <w:r w:rsidRPr="00DD03D3">
        <w:t>smallest</w:t>
      </w:r>
      <w:r w:rsidR="00CD73B0">
        <w:t xml:space="preserve"> </w:t>
      </w:r>
      <w:r w:rsidRPr="00DD03D3">
        <w:t>will</w:t>
      </w:r>
      <w:r w:rsidR="00CD73B0">
        <w:t xml:space="preserve"> </w:t>
      </w:r>
      <w:r w:rsidRPr="00DD03D3">
        <w:t>become</w:t>
      </w:r>
      <w:r w:rsidR="00CD73B0">
        <w:t xml:space="preserve"> </w:t>
      </w:r>
      <w:r w:rsidRPr="00DD03D3">
        <w:t>a</w:t>
      </w:r>
      <w:r w:rsidR="00CD73B0">
        <w:t xml:space="preserve"> </w:t>
      </w:r>
      <w:r w:rsidRPr="00DD03D3">
        <w:t>thousand”</w:t>
      </w:r>
      <w:r w:rsidR="00CD73B0">
        <w:t xml:space="preserve"> </w:t>
      </w:r>
      <w:r w:rsidRPr="00DD03D3">
        <w:t>hints</w:t>
      </w:r>
      <w:r w:rsidR="00CD73B0">
        <w:t xml:space="preserve"> </w:t>
      </w:r>
      <w:r w:rsidRPr="00DD03D3">
        <w:t>at</w:t>
      </w:r>
      <w:r w:rsidR="00CD73B0">
        <w:t xml:space="preserve"> </w:t>
      </w:r>
      <w:r w:rsidRPr="00DD03D3">
        <w:t>the</w:t>
      </w:r>
      <w:r w:rsidR="00CD73B0">
        <w:t xml:space="preserve"> </w:t>
      </w:r>
      <w:r w:rsidRPr="00DD03D3">
        <w:t>number</w:t>
      </w:r>
      <w:r w:rsidR="00CD73B0">
        <w:t xml:space="preserve"> </w:t>
      </w:r>
      <w:r w:rsidRPr="00DD03D3">
        <w:t>999</w:t>
      </w:r>
      <w:r w:rsidR="00CD73B0">
        <w:t xml:space="preserve"> </w:t>
      </w:r>
      <w:r w:rsidRPr="00DD03D3">
        <w:t>which</w:t>
      </w:r>
      <w:r w:rsidR="00CD73B0">
        <w:t xml:space="preserve"> </w:t>
      </w:r>
      <w:r w:rsidRPr="00DD03D3">
        <w:t>is</w:t>
      </w:r>
      <w:r w:rsidR="00CD73B0">
        <w:t xml:space="preserve"> </w:t>
      </w:r>
      <w:r w:rsidRPr="00DD03D3">
        <w:t>in</w:t>
      </w:r>
      <w:r w:rsidR="00CD73B0">
        <w:t xml:space="preserve"> </w:t>
      </w:r>
      <w:r w:rsidRPr="00DD03D3">
        <w:t>the</w:t>
      </w:r>
      <w:r w:rsidR="00CD73B0">
        <w:t xml:space="preserve"> </w:t>
      </w:r>
      <w:r w:rsidRPr="00DD03D3">
        <w:t>Sefirah</w:t>
      </w:r>
      <w:r w:rsidR="00CD73B0">
        <w:t xml:space="preserve"> </w:t>
      </w:r>
      <w:r w:rsidRPr="00DD03D3">
        <w:t>of</w:t>
      </w:r>
      <w:r w:rsidR="00CD73B0">
        <w:t xml:space="preserve"> </w:t>
      </w:r>
      <w:r w:rsidRPr="00DD03D3">
        <w:t>Yesod,</w:t>
      </w:r>
      <w:r w:rsidR="00CD73B0">
        <w:t xml:space="preserve"> </w:t>
      </w:r>
      <w:r w:rsidRPr="00DD03D3">
        <w:t>and</w:t>
      </w:r>
      <w:r w:rsidR="00CD73B0">
        <w:t xml:space="preserve"> </w:t>
      </w:r>
      <w:r w:rsidRPr="00DD03D3">
        <w:t>the</w:t>
      </w:r>
      <w:r w:rsidR="00CD73B0">
        <w:t xml:space="preserve"> </w:t>
      </w:r>
      <w:r w:rsidRPr="00DD03D3">
        <w:t>root</w:t>
      </w:r>
      <w:r w:rsidR="00CD73B0">
        <w:t xml:space="preserve"> </w:t>
      </w:r>
      <w:r w:rsidRPr="00DD03D3">
        <w:t>of</w:t>
      </w:r>
      <w:r w:rsidR="00CD73B0">
        <w:t xml:space="preserve"> </w:t>
      </w:r>
      <w:r w:rsidRPr="00DD03D3">
        <w:t>the</w:t>
      </w:r>
      <w:r w:rsidR="00CD73B0">
        <w:t xml:space="preserve"> </w:t>
      </w:r>
      <w:r w:rsidRPr="00DD03D3">
        <w:t>Supernal</w:t>
      </w:r>
      <w:r w:rsidR="00CD73B0">
        <w:t xml:space="preserve"> </w:t>
      </w:r>
      <w:r w:rsidRPr="00DD03D3">
        <w:t>Radiance</w:t>
      </w:r>
      <w:r w:rsidR="00CD73B0">
        <w:t xml:space="preserve"> </w:t>
      </w:r>
      <w:r>
        <w:t>a</w:t>
      </w:r>
      <w:r w:rsidRPr="00DD03D3">
        <w:t>t</w:t>
      </w:r>
      <w:r w:rsidR="00CD73B0">
        <w:t xml:space="preserve"> </w:t>
      </w:r>
      <w:r w:rsidRPr="00DD03D3">
        <w:t>the</w:t>
      </w:r>
      <w:r w:rsidR="00CD73B0">
        <w:t xml:space="preserve"> </w:t>
      </w:r>
      <w:r w:rsidRPr="00DD03D3">
        <w:t>high</w:t>
      </w:r>
      <w:r w:rsidR="00CD73B0">
        <w:t xml:space="preserve"> </w:t>
      </w:r>
      <w:r w:rsidRPr="00DD03D3">
        <w:t>level</w:t>
      </w:r>
      <w:r w:rsidR="00CD73B0">
        <w:t xml:space="preserve"> </w:t>
      </w:r>
      <w:r w:rsidRPr="00DD03D3">
        <w:t>of</w:t>
      </w:r>
      <w:r w:rsidR="00CD73B0">
        <w:t xml:space="preserve"> </w:t>
      </w:r>
      <w:r w:rsidRPr="00DD03D3">
        <w:t>the</w:t>
      </w:r>
      <w:r w:rsidR="00CD73B0">
        <w:t xml:space="preserve"> </w:t>
      </w:r>
      <w:r w:rsidRPr="00DD03D3">
        <w:t>angel</w:t>
      </w:r>
      <w:r w:rsidR="00CD73B0">
        <w:t xml:space="preserve"> </w:t>
      </w:r>
      <w:r w:rsidRPr="00DD03D3">
        <w:t>Metatron,</w:t>
      </w:r>
      <w:r w:rsidR="00CD73B0">
        <w:t xml:space="preserve"> </w:t>
      </w:r>
      <w:r w:rsidRPr="00DD03D3">
        <w:t>“Prince</w:t>
      </w:r>
      <w:r w:rsidR="00CD73B0">
        <w:t xml:space="preserve"> </w:t>
      </w:r>
      <w:r w:rsidRPr="00DD03D3">
        <w:t>of</w:t>
      </w:r>
      <w:r w:rsidR="00CD73B0">
        <w:t xml:space="preserve"> </w:t>
      </w:r>
      <w:r w:rsidRPr="00DD03D3">
        <w:t>Presence”.</w:t>
      </w:r>
    </w:p>
    <w:p w14:paraId="7CAC8182" w14:textId="77777777" w:rsidR="0096075E" w:rsidRDefault="0096075E" w:rsidP="00DD03D3"/>
    <w:p w14:paraId="471F1705" w14:textId="20D19E17" w:rsidR="0096075E" w:rsidRDefault="0096075E" w:rsidP="0096075E">
      <w:pPr>
        <w:pStyle w:val="Verse"/>
      </w:pPr>
      <w:r w:rsidRPr="0096075E">
        <w:rPr>
          <w:b/>
        </w:rPr>
        <w:t>Hosea</w:t>
      </w:r>
      <w:r w:rsidR="00CD73B0">
        <w:rPr>
          <w:b/>
        </w:rPr>
        <w:t xml:space="preserve"> </w:t>
      </w:r>
      <w:r w:rsidRPr="0096075E">
        <w:rPr>
          <w:b/>
        </w:rPr>
        <w:t>13:11-14</w:t>
      </w:r>
      <w:r w:rsidR="00CD73B0">
        <w:t xml:space="preserve"> </w:t>
      </w:r>
      <w:r w:rsidRPr="0096075E">
        <w:t>I</w:t>
      </w:r>
      <w:r w:rsidR="00CD73B0">
        <w:t xml:space="preserve"> </w:t>
      </w:r>
      <w:r w:rsidRPr="0096075E">
        <w:t>will</w:t>
      </w:r>
      <w:r w:rsidR="00CD73B0">
        <w:t xml:space="preserve"> </w:t>
      </w:r>
      <w:r w:rsidRPr="0096075E">
        <w:t>give</w:t>
      </w:r>
      <w:r w:rsidR="00CD73B0">
        <w:t xml:space="preserve"> </w:t>
      </w:r>
      <w:r w:rsidRPr="0096075E">
        <w:t>you</w:t>
      </w:r>
      <w:r w:rsidR="00CD73B0">
        <w:t xml:space="preserve"> </w:t>
      </w:r>
      <w:r w:rsidRPr="0096075E">
        <w:t>a</w:t>
      </w:r>
      <w:r w:rsidR="00CD73B0">
        <w:t xml:space="preserve"> </w:t>
      </w:r>
      <w:r w:rsidRPr="0096075E">
        <w:t>king</w:t>
      </w:r>
      <w:r w:rsidR="00CD73B0">
        <w:t xml:space="preserve"> </w:t>
      </w:r>
      <w:r w:rsidRPr="0096075E">
        <w:t>in</w:t>
      </w:r>
      <w:r w:rsidR="00CD73B0">
        <w:t xml:space="preserve"> </w:t>
      </w:r>
      <w:r w:rsidRPr="0096075E">
        <w:t>My</w:t>
      </w:r>
      <w:r w:rsidR="00CD73B0">
        <w:t xml:space="preserve"> </w:t>
      </w:r>
      <w:r w:rsidRPr="0096075E">
        <w:t>ire,</w:t>
      </w:r>
      <w:r w:rsidR="00CD73B0">
        <w:t xml:space="preserve"> </w:t>
      </w:r>
      <w:r w:rsidRPr="0096075E">
        <w:t>and</w:t>
      </w:r>
      <w:r w:rsidR="00CD73B0">
        <w:t xml:space="preserve"> </w:t>
      </w:r>
      <w:r w:rsidRPr="0096075E">
        <w:t>take</w:t>
      </w:r>
      <w:r w:rsidR="00CD73B0">
        <w:t xml:space="preserve"> </w:t>
      </w:r>
      <w:r w:rsidRPr="0096075E">
        <w:t>him</w:t>
      </w:r>
      <w:r w:rsidR="00CD73B0">
        <w:t xml:space="preserve"> </w:t>
      </w:r>
      <w:r w:rsidRPr="0096075E">
        <w:t>away</w:t>
      </w:r>
      <w:r w:rsidR="00CD73B0">
        <w:t xml:space="preserve"> </w:t>
      </w:r>
      <w:r w:rsidRPr="0096075E">
        <w:t>in</w:t>
      </w:r>
      <w:r w:rsidR="00CD73B0">
        <w:t xml:space="preserve"> </w:t>
      </w:r>
      <w:r w:rsidRPr="0096075E">
        <w:t>My</w:t>
      </w:r>
      <w:r w:rsidR="00CD73B0">
        <w:t xml:space="preserve"> </w:t>
      </w:r>
      <w:r w:rsidRPr="0096075E">
        <w:t>wrath.</w:t>
      </w:r>
      <w:r w:rsidR="00CD73B0">
        <w:t xml:space="preserve"> </w:t>
      </w:r>
      <w:r w:rsidRPr="0096075E">
        <w:t>Ephraim’s</w:t>
      </w:r>
      <w:r w:rsidR="00CD73B0">
        <w:t xml:space="preserve"> </w:t>
      </w:r>
      <w:r w:rsidRPr="0096075E">
        <w:t>guilt</w:t>
      </w:r>
      <w:r w:rsidR="00CD73B0">
        <w:t xml:space="preserve"> </w:t>
      </w:r>
      <w:r w:rsidRPr="0096075E">
        <w:t>is</w:t>
      </w:r>
      <w:r w:rsidR="00CD73B0">
        <w:t xml:space="preserve"> </w:t>
      </w:r>
      <w:r w:rsidRPr="0096075E">
        <w:t>bound</w:t>
      </w:r>
      <w:r w:rsidR="00CD73B0">
        <w:t xml:space="preserve"> </w:t>
      </w:r>
      <w:r w:rsidRPr="0096075E">
        <w:t>up,</w:t>
      </w:r>
      <w:r w:rsidR="00CD73B0">
        <w:t xml:space="preserve"> </w:t>
      </w:r>
      <w:r w:rsidRPr="0096075E">
        <w:t>His</w:t>
      </w:r>
      <w:r w:rsidR="00CD73B0">
        <w:t xml:space="preserve"> </w:t>
      </w:r>
      <w:r w:rsidRPr="0096075E">
        <w:t>sin</w:t>
      </w:r>
      <w:r w:rsidR="00CD73B0">
        <w:t xml:space="preserve"> </w:t>
      </w:r>
      <w:r w:rsidRPr="0096075E">
        <w:t>is</w:t>
      </w:r>
      <w:r w:rsidR="00CD73B0">
        <w:t xml:space="preserve"> </w:t>
      </w:r>
      <w:r w:rsidRPr="0096075E">
        <w:t>stored</w:t>
      </w:r>
      <w:r w:rsidR="00CD73B0">
        <w:t xml:space="preserve"> </w:t>
      </w:r>
      <w:r w:rsidRPr="0096075E">
        <w:t>away.</w:t>
      </w:r>
      <w:r w:rsidR="00CD73B0">
        <w:t xml:space="preserve"> </w:t>
      </w:r>
      <w:r w:rsidRPr="0096075E">
        <w:t>Pangs</w:t>
      </w:r>
      <w:r w:rsidR="00CD73B0">
        <w:t xml:space="preserve"> </w:t>
      </w:r>
      <w:r w:rsidRPr="0096075E">
        <w:t>of</w:t>
      </w:r>
      <w:r w:rsidR="00CD73B0">
        <w:t xml:space="preserve"> </w:t>
      </w:r>
      <w:r w:rsidRPr="0096075E">
        <w:t>childbirth</w:t>
      </w:r>
      <w:r w:rsidR="00CD73B0">
        <w:t xml:space="preserve"> </w:t>
      </w:r>
      <w:r w:rsidRPr="0096075E">
        <w:t>assail</w:t>
      </w:r>
      <w:r w:rsidR="00CD73B0">
        <w:t xml:space="preserve"> </w:t>
      </w:r>
      <w:r w:rsidRPr="0096075E">
        <w:t>him,</w:t>
      </w:r>
      <w:r w:rsidR="00CD73B0">
        <w:t xml:space="preserve"> </w:t>
      </w:r>
      <w:r w:rsidRPr="0096075E">
        <w:t>and</w:t>
      </w:r>
      <w:r w:rsidR="00CD73B0">
        <w:t xml:space="preserve"> </w:t>
      </w:r>
      <w:r w:rsidRPr="0096075E">
        <w:t>the</w:t>
      </w:r>
      <w:r w:rsidR="00CD73B0">
        <w:t xml:space="preserve"> </w:t>
      </w:r>
      <w:r w:rsidRPr="0096075E">
        <w:t>babe</w:t>
      </w:r>
      <w:r w:rsidR="00CD73B0">
        <w:t xml:space="preserve"> </w:t>
      </w:r>
      <w:r w:rsidRPr="0096075E">
        <w:t>is</w:t>
      </w:r>
      <w:r w:rsidR="00CD73B0">
        <w:t xml:space="preserve"> </w:t>
      </w:r>
      <w:r w:rsidRPr="0096075E">
        <w:t>not</w:t>
      </w:r>
      <w:r w:rsidR="00CD73B0">
        <w:t xml:space="preserve"> </w:t>
      </w:r>
      <w:r w:rsidRPr="0096075E">
        <w:t>wise—for</w:t>
      </w:r>
      <w:r w:rsidR="00CD73B0">
        <w:t xml:space="preserve"> </w:t>
      </w:r>
      <w:r w:rsidRPr="0096075E">
        <w:t>this</w:t>
      </w:r>
      <w:r w:rsidR="00CD73B0">
        <w:t xml:space="preserve"> </w:t>
      </w:r>
      <w:r w:rsidRPr="0096075E">
        <w:t>is</w:t>
      </w:r>
      <w:r w:rsidR="00CD73B0">
        <w:t xml:space="preserve"> </w:t>
      </w:r>
      <w:r w:rsidRPr="0096075E">
        <w:t>no</w:t>
      </w:r>
      <w:r w:rsidR="00CD73B0">
        <w:t xml:space="preserve"> </w:t>
      </w:r>
      <w:r w:rsidRPr="0096075E">
        <w:t>time</w:t>
      </w:r>
      <w:r w:rsidR="00CD73B0">
        <w:t xml:space="preserve"> </w:t>
      </w:r>
      <w:r w:rsidRPr="0096075E">
        <w:t>to</w:t>
      </w:r>
      <w:r w:rsidR="00CD73B0">
        <w:t xml:space="preserve"> </w:t>
      </w:r>
      <w:r w:rsidRPr="0096075E">
        <w:t>survive</w:t>
      </w:r>
      <w:r w:rsidR="00CD73B0">
        <w:t xml:space="preserve"> </w:t>
      </w:r>
      <w:r w:rsidRPr="0096075E">
        <w:t>at</w:t>
      </w:r>
      <w:r w:rsidR="00CD73B0">
        <w:t xml:space="preserve"> </w:t>
      </w:r>
      <w:r w:rsidRPr="0096075E">
        <w:t>the</w:t>
      </w:r>
      <w:r w:rsidR="00CD73B0">
        <w:t xml:space="preserve"> </w:t>
      </w:r>
      <w:r w:rsidRPr="0096075E">
        <w:t>birthstool</w:t>
      </w:r>
      <w:r w:rsidR="00CD73B0">
        <w:t xml:space="preserve"> </w:t>
      </w:r>
      <w:r w:rsidRPr="0096075E">
        <w:t>of</w:t>
      </w:r>
      <w:r w:rsidR="00CD73B0">
        <w:t xml:space="preserve"> </w:t>
      </w:r>
      <w:r w:rsidRPr="0096075E">
        <w:t>babes.</w:t>
      </w:r>
      <w:r w:rsidR="00CD73B0">
        <w:t xml:space="preserve"> </w:t>
      </w:r>
      <w:r w:rsidRPr="0096075E">
        <w:t>From</w:t>
      </w:r>
      <w:r w:rsidR="00CD73B0">
        <w:t xml:space="preserve"> </w:t>
      </w:r>
      <w:r w:rsidRPr="0096075E">
        <w:t>Sheol</w:t>
      </w:r>
      <w:r w:rsidR="00CD73B0">
        <w:t xml:space="preserve"> </w:t>
      </w:r>
      <w:r w:rsidRPr="0096075E">
        <w:t>itself</w:t>
      </w:r>
      <w:r w:rsidR="00CD73B0">
        <w:t xml:space="preserve"> </w:t>
      </w:r>
      <w:r w:rsidRPr="0096075E">
        <w:t>I</w:t>
      </w:r>
      <w:r w:rsidR="00CD73B0">
        <w:t xml:space="preserve"> </w:t>
      </w:r>
      <w:r w:rsidRPr="0096075E">
        <w:t>will</w:t>
      </w:r>
      <w:r w:rsidR="00CD73B0">
        <w:t xml:space="preserve"> </w:t>
      </w:r>
      <w:r w:rsidRPr="0096075E">
        <w:t>save</w:t>
      </w:r>
      <w:r w:rsidR="00CD73B0">
        <w:t xml:space="preserve"> </w:t>
      </w:r>
      <w:r w:rsidRPr="0096075E">
        <w:t>them,</w:t>
      </w:r>
      <w:r w:rsidR="00CD73B0">
        <w:t xml:space="preserve"> </w:t>
      </w:r>
      <w:r w:rsidRPr="0096075E">
        <w:t>redeem</w:t>
      </w:r>
      <w:r w:rsidR="00CD73B0">
        <w:t xml:space="preserve"> </w:t>
      </w:r>
      <w:r w:rsidRPr="0096075E">
        <w:t>them</w:t>
      </w:r>
      <w:r w:rsidR="00CD73B0">
        <w:t xml:space="preserve"> </w:t>
      </w:r>
      <w:r w:rsidRPr="0096075E">
        <w:t>from</w:t>
      </w:r>
      <w:r w:rsidR="00CD73B0">
        <w:t xml:space="preserve"> </w:t>
      </w:r>
      <w:r w:rsidRPr="0096075E">
        <w:t>very</w:t>
      </w:r>
      <w:r w:rsidR="00CD73B0">
        <w:t xml:space="preserve"> </w:t>
      </w:r>
      <w:r w:rsidRPr="0096075E">
        <w:t>Death.</w:t>
      </w:r>
      <w:r w:rsidR="00CD73B0">
        <w:t xml:space="preserve"> </w:t>
      </w:r>
      <w:r w:rsidRPr="0096075E">
        <w:t>Where,</w:t>
      </w:r>
      <w:r w:rsidR="00CD73B0">
        <w:t xml:space="preserve"> </w:t>
      </w:r>
      <w:r w:rsidRPr="0096075E">
        <w:t>0</w:t>
      </w:r>
      <w:r w:rsidR="00CD73B0">
        <w:t xml:space="preserve"> </w:t>
      </w:r>
      <w:r w:rsidRPr="0096075E">
        <w:t>Death,</w:t>
      </w:r>
      <w:r w:rsidR="00CD73B0">
        <w:t xml:space="preserve"> </w:t>
      </w:r>
      <w:r w:rsidRPr="0096075E">
        <w:t>are</w:t>
      </w:r>
      <w:r w:rsidR="00CD73B0">
        <w:t xml:space="preserve"> </w:t>
      </w:r>
      <w:r w:rsidRPr="0096075E">
        <w:t>your</w:t>
      </w:r>
      <w:r w:rsidR="00CD73B0">
        <w:t xml:space="preserve"> </w:t>
      </w:r>
      <w:r w:rsidRPr="0096075E">
        <w:t>plagues?</w:t>
      </w:r>
      <w:r w:rsidR="00CD73B0">
        <w:t xml:space="preserve"> </w:t>
      </w:r>
      <w:r w:rsidRPr="0096075E">
        <w:t>Your</w:t>
      </w:r>
      <w:r w:rsidR="00CD73B0">
        <w:t xml:space="preserve"> </w:t>
      </w:r>
      <w:r w:rsidRPr="0096075E">
        <w:lastRenderedPageBreak/>
        <w:t>pestilence</w:t>
      </w:r>
      <w:r w:rsidR="00CD73B0">
        <w:t xml:space="preserve"> </w:t>
      </w:r>
      <w:r w:rsidRPr="0096075E">
        <w:t>where,</w:t>
      </w:r>
      <w:r w:rsidR="00CD73B0">
        <w:t xml:space="preserve"> </w:t>
      </w:r>
      <w:r w:rsidRPr="0096075E">
        <w:t>0</w:t>
      </w:r>
      <w:r w:rsidR="00CD73B0">
        <w:t xml:space="preserve"> </w:t>
      </w:r>
      <w:r w:rsidRPr="0096075E">
        <w:t>Sheol?</w:t>
      </w:r>
      <w:r w:rsidR="00CD73B0">
        <w:t xml:space="preserve"> </w:t>
      </w:r>
      <w:r w:rsidRPr="0096075E">
        <w:t>Revenge</w:t>
      </w:r>
      <w:r w:rsidR="00CD73B0">
        <w:t xml:space="preserve"> </w:t>
      </w:r>
      <w:r w:rsidRPr="0096075E">
        <w:t>shall</w:t>
      </w:r>
      <w:r w:rsidR="00CD73B0">
        <w:t xml:space="preserve"> </w:t>
      </w:r>
      <w:r w:rsidRPr="0096075E">
        <w:t>be</w:t>
      </w:r>
      <w:r w:rsidR="00CD73B0">
        <w:t xml:space="preserve"> </w:t>
      </w:r>
      <w:r w:rsidRPr="0096075E">
        <w:t>far</w:t>
      </w:r>
      <w:r w:rsidR="00CD73B0">
        <w:t xml:space="preserve"> </w:t>
      </w:r>
      <w:r w:rsidRPr="0096075E">
        <w:t>from</w:t>
      </w:r>
      <w:r w:rsidR="00CD73B0">
        <w:t xml:space="preserve"> </w:t>
      </w:r>
      <w:r w:rsidRPr="0096075E">
        <w:t>My</w:t>
      </w:r>
      <w:r w:rsidR="00CD73B0">
        <w:t xml:space="preserve"> </w:t>
      </w:r>
      <w:r w:rsidRPr="0096075E">
        <w:t>thoughts.</w:t>
      </w:r>
    </w:p>
    <w:p w14:paraId="34123A49" w14:textId="77777777" w:rsidR="00DD03D3" w:rsidRDefault="00DD03D3"/>
    <w:p w14:paraId="3CC13A84" w14:textId="03B86C42" w:rsidR="00E06318" w:rsidRDefault="00E06318" w:rsidP="00E06318">
      <w:r w:rsidRPr="00E06318">
        <w:rPr>
          <w:b/>
          <w:bCs/>
        </w:rPr>
        <w:t>Arizal,</w:t>
      </w:r>
      <w:r w:rsidR="00CD73B0">
        <w:rPr>
          <w:b/>
          <w:bCs/>
        </w:rPr>
        <w:t xml:space="preserve"> </w:t>
      </w:r>
      <w:r w:rsidRPr="00E06318">
        <w:rPr>
          <w:b/>
          <w:bCs/>
        </w:rPr>
        <w:t>Likkutei</w:t>
      </w:r>
      <w:r w:rsidR="00CD73B0">
        <w:rPr>
          <w:b/>
          <w:bCs/>
        </w:rPr>
        <w:t xml:space="preserve"> </w:t>
      </w:r>
      <w:r w:rsidRPr="00E06318">
        <w:rPr>
          <w:b/>
          <w:bCs/>
        </w:rPr>
        <w:t>Torah</w:t>
      </w:r>
      <w:r w:rsidR="00CD73B0">
        <w:rPr>
          <w:b/>
          <w:bCs/>
        </w:rPr>
        <w:t xml:space="preserve"> </w:t>
      </w:r>
      <w:r w:rsidRPr="00E06318">
        <w:rPr>
          <w:b/>
          <w:bCs/>
        </w:rPr>
        <w:t>on</w:t>
      </w:r>
      <w:r w:rsidR="00CD73B0">
        <w:rPr>
          <w:b/>
          <w:bCs/>
        </w:rPr>
        <w:t xml:space="preserve"> </w:t>
      </w:r>
      <w:r w:rsidRPr="00E06318">
        <w:rPr>
          <w:b/>
          <w:bCs/>
        </w:rPr>
        <w:t>lyov</w:t>
      </w:r>
      <w:r w:rsidR="00CD73B0">
        <w:t xml:space="preserve"> </w:t>
      </w:r>
      <w:r w:rsidRPr="00E06318">
        <w:t>Because</w:t>
      </w:r>
      <w:r w:rsidR="00CD73B0">
        <w:t xml:space="preserve"> </w:t>
      </w:r>
      <w:r w:rsidRPr="00E06318">
        <w:t>the</w:t>
      </w:r>
      <w:r w:rsidR="00CD73B0">
        <w:t xml:space="preserve"> </w:t>
      </w:r>
      <w:r w:rsidRPr="00E06318">
        <w:t>“External</w:t>
      </w:r>
      <w:r w:rsidR="00CD73B0">
        <w:t xml:space="preserve"> </w:t>
      </w:r>
      <w:r w:rsidRPr="00E06318">
        <w:t>Forces”</w:t>
      </w:r>
      <w:r w:rsidR="00CD73B0">
        <w:t xml:space="preserve"> </w:t>
      </w:r>
      <w:r w:rsidRPr="00E06318">
        <w:t>[of</w:t>
      </w:r>
      <w:r w:rsidR="00CD73B0">
        <w:t xml:space="preserve"> </w:t>
      </w:r>
      <w:r w:rsidRPr="00E06318">
        <w:t>the</w:t>
      </w:r>
      <w:r w:rsidR="00CD73B0">
        <w:t xml:space="preserve"> </w:t>
      </w:r>
      <w:r w:rsidRPr="00E06318">
        <w:t>Left</w:t>
      </w:r>
      <w:r w:rsidR="00CD73B0">
        <w:t xml:space="preserve"> </w:t>
      </w:r>
      <w:r w:rsidRPr="00E06318">
        <w:t>Side]</w:t>
      </w:r>
      <w:r w:rsidR="00CD73B0">
        <w:t xml:space="preserve"> </w:t>
      </w:r>
      <w:r w:rsidRPr="00E06318">
        <w:t>draw</w:t>
      </w:r>
      <w:r w:rsidR="00CD73B0">
        <w:t xml:space="preserve"> </w:t>
      </w:r>
      <w:r w:rsidRPr="00E06318">
        <w:t>sustenance</w:t>
      </w:r>
      <w:r w:rsidR="00CD73B0">
        <w:t xml:space="preserve"> </w:t>
      </w:r>
      <w:r w:rsidRPr="00E06318">
        <w:t>from</w:t>
      </w:r>
      <w:r w:rsidR="00CD73B0">
        <w:t xml:space="preserve"> </w:t>
      </w:r>
      <w:r w:rsidRPr="00E06318">
        <w:t>a</w:t>
      </w:r>
      <w:r w:rsidR="00CD73B0">
        <w:t xml:space="preserve"> </w:t>
      </w:r>
      <w:r w:rsidRPr="00E06318">
        <w:t>precious</w:t>
      </w:r>
      <w:r w:rsidR="00CD73B0">
        <w:t xml:space="preserve"> </w:t>
      </w:r>
      <w:r w:rsidRPr="00E06318">
        <w:t>soul</w:t>
      </w:r>
      <w:r w:rsidR="00CD73B0">
        <w:t xml:space="preserve"> </w:t>
      </w:r>
      <w:r w:rsidRPr="00E06318">
        <w:t>and</w:t>
      </w:r>
      <w:r w:rsidR="00CD73B0">
        <w:t xml:space="preserve"> </w:t>
      </w:r>
      <w:r w:rsidRPr="00E06318">
        <w:t>don’t</w:t>
      </w:r>
      <w:r w:rsidR="00CD73B0">
        <w:t xml:space="preserve"> </w:t>
      </w:r>
      <w:r w:rsidRPr="00E06318">
        <w:t>allow</w:t>
      </w:r>
      <w:r w:rsidR="00CD73B0">
        <w:t xml:space="preserve"> </w:t>
      </w:r>
      <w:r w:rsidRPr="00E06318">
        <w:t>it</w:t>
      </w:r>
      <w:r w:rsidR="00CD73B0">
        <w:t xml:space="preserve"> </w:t>
      </w:r>
      <w:r w:rsidRPr="00E06318">
        <w:t>to</w:t>
      </w:r>
      <w:r w:rsidR="00CD73B0">
        <w:t xml:space="preserve"> </w:t>
      </w:r>
      <w:r w:rsidRPr="00E06318">
        <w:t>emerge</w:t>
      </w:r>
      <w:r w:rsidR="00CD73B0">
        <w:t xml:space="preserve"> </w:t>
      </w:r>
      <w:r w:rsidRPr="00E06318">
        <w:t>[into</w:t>
      </w:r>
      <w:r w:rsidR="00CD73B0">
        <w:t xml:space="preserve"> </w:t>
      </w:r>
      <w:r w:rsidRPr="00E06318">
        <w:t>the</w:t>
      </w:r>
      <w:r w:rsidR="00CD73B0">
        <w:t xml:space="preserve"> </w:t>
      </w:r>
      <w:r w:rsidRPr="00E06318">
        <w:t>world]...</w:t>
      </w:r>
      <w:r w:rsidR="00CD73B0">
        <w:t xml:space="preserve"> </w:t>
      </w:r>
      <w:r w:rsidRPr="00E06318">
        <w:t>Therefore,</w:t>
      </w:r>
      <w:r w:rsidR="00CD73B0">
        <w:t xml:space="preserve"> </w:t>
      </w:r>
      <w:r w:rsidRPr="00E06318">
        <w:t>when</w:t>
      </w:r>
      <w:r w:rsidR="00CD73B0">
        <w:t xml:space="preserve"> </w:t>
      </w:r>
      <w:r w:rsidRPr="00E06318">
        <w:t>they</w:t>
      </w:r>
      <w:r w:rsidR="00CD73B0">
        <w:t xml:space="preserve"> </w:t>
      </w:r>
      <w:r w:rsidRPr="00E06318">
        <w:t>see</w:t>
      </w:r>
      <w:r w:rsidR="00CD73B0">
        <w:t xml:space="preserve"> </w:t>
      </w:r>
      <w:r w:rsidRPr="00E06318">
        <w:t>a</w:t>
      </w:r>
      <w:r w:rsidR="00CD73B0">
        <w:t xml:space="preserve"> </w:t>
      </w:r>
      <w:r w:rsidRPr="00E06318">
        <w:t>particularly</w:t>
      </w:r>
      <w:r w:rsidR="00CD73B0">
        <w:t xml:space="preserve"> </w:t>
      </w:r>
      <w:r w:rsidRPr="00E06318">
        <w:t>corrupt</w:t>
      </w:r>
      <w:r w:rsidR="00CD73B0">
        <w:t xml:space="preserve"> </w:t>
      </w:r>
      <w:r w:rsidRPr="00E06318">
        <w:t>place,</w:t>
      </w:r>
      <w:r w:rsidR="00CD73B0">
        <w:t xml:space="preserve"> </w:t>
      </w:r>
      <w:r w:rsidRPr="00E06318">
        <w:t>they</w:t>
      </w:r>
      <w:r w:rsidR="00CD73B0">
        <w:t xml:space="preserve"> </w:t>
      </w:r>
      <w:r w:rsidRPr="00E06318">
        <w:t>allow</w:t>
      </w:r>
      <w:r w:rsidR="00CD73B0">
        <w:t xml:space="preserve"> </w:t>
      </w:r>
      <w:r w:rsidRPr="00E06318">
        <w:t>the</w:t>
      </w:r>
      <w:r w:rsidR="00CD73B0">
        <w:t xml:space="preserve"> </w:t>
      </w:r>
      <w:r w:rsidRPr="00E06318">
        <w:t>soul</w:t>
      </w:r>
      <w:r w:rsidR="00CD73B0">
        <w:t xml:space="preserve"> </w:t>
      </w:r>
      <w:r w:rsidRPr="00E06318">
        <w:t>to</w:t>
      </w:r>
      <w:r w:rsidR="00CD73B0">
        <w:t xml:space="preserve"> </w:t>
      </w:r>
      <w:r w:rsidRPr="00E06318">
        <w:t>emerge</w:t>
      </w:r>
      <w:r w:rsidR="00CD73B0">
        <w:t xml:space="preserve"> </w:t>
      </w:r>
      <w:r w:rsidRPr="00E06318">
        <w:t>there,</w:t>
      </w:r>
      <w:r w:rsidR="00CD73B0">
        <w:t xml:space="preserve"> </w:t>
      </w:r>
      <w:r w:rsidRPr="00E06318">
        <w:t>so</w:t>
      </w:r>
      <w:r w:rsidR="00CD73B0">
        <w:t xml:space="preserve"> </w:t>
      </w:r>
      <w:r w:rsidRPr="00E06318">
        <w:t>that</w:t>
      </w:r>
      <w:r w:rsidR="00CD73B0">
        <w:t xml:space="preserve"> </w:t>
      </w:r>
      <w:r w:rsidRPr="00E06318">
        <w:t>it</w:t>
      </w:r>
      <w:r w:rsidR="00CD73B0">
        <w:t xml:space="preserve"> </w:t>
      </w:r>
      <w:r w:rsidRPr="00E06318">
        <w:t>would</w:t>
      </w:r>
      <w:r w:rsidR="00CD73B0">
        <w:t xml:space="preserve"> </w:t>
      </w:r>
      <w:r w:rsidRPr="00E06318">
        <w:t>get</w:t>
      </w:r>
      <w:r w:rsidR="00CD73B0">
        <w:t xml:space="preserve"> </w:t>
      </w:r>
      <w:r w:rsidRPr="00E06318">
        <w:t>further</w:t>
      </w:r>
      <w:r w:rsidR="00CD73B0">
        <w:t xml:space="preserve"> </w:t>
      </w:r>
      <w:r w:rsidRPr="00E06318">
        <w:t>spoiled</w:t>
      </w:r>
      <w:r w:rsidR="00CD73B0">
        <w:t xml:space="preserve"> </w:t>
      </w:r>
      <w:r w:rsidRPr="00E06318">
        <w:t>and</w:t>
      </w:r>
      <w:r w:rsidR="00CD73B0">
        <w:t xml:space="preserve"> </w:t>
      </w:r>
      <w:r w:rsidRPr="00E06318">
        <w:t>return</w:t>
      </w:r>
      <w:r w:rsidR="00CD73B0">
        <w:t xml:space="preserve"> </w:t>
      </w:r>
      <w:r w:rsidRPr="00E06318">
        <w:t>to</w:t>
      </w:r>
      <w:r w:rsidR="00CD73B0">
        <w:t xml:space="preserve"> </w:t>
      </w:r>
      <w:r w:rsidRPr="00E06318">
        <w:t>them</w:t>
      </w:r>
      <w:r w:rsidR="00CD73B0">
        <w:t xml:space="preserve"> </w:t>
      </w:r>
      <w:r w:rsidRPr="00E06318">
        <w:t>even</w:t>
      </w:r>
      <w:r w:rsidR="00CD73B0">
        <w:t xml:space="preserve"> </w:t>
      </w:r>
      <w:r w:rsidRPr="00E06318">
        <w:t>more</w:t>
      </w:r>
      <w:r w:rsidR="00CD73B0">
        <w:t xml:space="preserve"> </w:t>
      </w:r>
      <w:r w:rsidRPr="00E06318">
        <w:t>corrupted</w:t>
      </w:r>
      <w:r w:rsidR="00CD73B0">
        <w:t xml:space="preserve"> </w:t>
      </w:r>
      <w:r w:rsidRPr="00E06318">
        <w:t>than</w:t>
      </w:r>
      <w:r w:rsidR="00CD73B0">
        <w:t xml:space="preserve"> </w:t>
      </w:r>
      <w:r w:rsidRPr="00E06318">
        <w:t>it</w:t>
      </w:r>
      <w:r w:rsidR="00CD73B0">
        <w:t xml:space="preserve"> </w:t>
      </w:r>
      <w:r w:rsidRPr="00E06318">
        <w:t>was</w:t>
      </w:r>
      <w:r w:rsidR="00CD73B0">
        <w:t xml:space="preserve"> </w:t>
      </w:r>
      <w:r w:rsidRPr="00E06318">
        <w:t>at</w:t>
      </w:r>
      <w:r w:rsidR="00CD73B0">
        <w:t xml:space="preserve"> </w:t>
      </w:r>
      <w:r w:rsidRPr="00E06318">
        <w:t>first...</w:t>
      </w:r>
      <w:r w:rsidR="00CD73B0">
        <w:t xml:space="preserve"> </w:t>
      </w:r>
      <w:r w:rsidRPr="00E06318">
        <w:t>and</w:t>
      </w:r>
      <w:r w:rsidR="00CD73B0">
        <w:t xml:space="preserve"> </w:t>
      </w:r>
      <w:r w:rsidRPr="00E06318">
        <w:t>through</w:t>
      </w:r>
      <w:r w:rsidR="00CD73B0">
        <w:t xml:space="preserve"> </w:t>
      </w:r>
      <w:r w:rsidRPr="00E06318">
        <w:t>this</w:t>
      </w:r>
      <w:r w:rsidR="00CD73B0">
        <w:t xml:space="preserve"> </w:t>
      </w:r>
      <w:r w:rsidRPr="00E06318">
        <w:t>you</w:t>
      </w:r>
      <w:r w:rsidR="00CD73B0">
        <w:t xml:space="preserve"> </w:t>
      </w:r>
      <w:r w:rsidRPr="00E06318">
        <w:t>can</w:t>
      </w:r>
      <w:r w:rsidR="00CD73B0">
        <w:t xml:space="preserve"> </w:t>
      </w:r>
      <w:r w:rsidRPr="00E06318">
        <w:t>understand</w:t>
      </w:r>
      <w:r w:rsidR="00CD73B0">
        <w:t xml:space="preserve"> </w:t>
      </w:r>
      <w:r w:rsidRPr="00E06318">
        <w:t>why</w:t>
      </w:r>
      <w:r w:rsidR="00CD73B0">
        <w:t xml:space="preserve"> </w:t>
      </w:r>
      <w:r w:rsidRPr="00E06318">
        <w:t>so</w:t>
      </w:r>
      <w:r w:rsidR="00CD73B0">
        <w:t xml:space="preserve"> </w:t>
      </w:r>
      <w:r w:rsidRPr="00E06318">
        <w:t>many</w:t>
      </w:r>
      <w:r w:rsidR="00CD73B0">
        <w:t xml:space="preserve"> </w:t>
      </w:r>
      <w:r w:rsidRPr="00E06318">
        <w:t>great</w:t>
      </w:r>
      <w:r w:rsidR="00CD73B0">
        <w:t xml:space="preserve"> </w:t>
      </w:r>
      <w:r w:rsidRPr="00E06318">
        <w:t>people</w:t>
      </w:r>
      <w:r w:rsidR="00CD73B0">
        <w:t xml:space="preserve"> </w:t>
      </w:r>
      <w:r w:rsidRPr="00E06318">
        <w:t>come</w:t>
      </w:r>
      <w:r w:rsidR="00CD73B0">
        <w:t xml:space="preserve"> </w:t>
      </w:r>
      <w:r w:rsidRPr="00E06318">
        <w:t>from</w:t>
      </w:r>
      <w:r w:rsidR="00CD73B0">
        <w:t xml:space="preserve"> </w:t>
      </w:r>
      <w:r w:rsidRPr="00E06318">
        <w:t>wicked</w:t>
      </w:r>
      <w:r w:rsidR="00CD73B0">
        <w:t xml:space="preserve"> </w:t>
      </w:r>
      <w:r w:rsidRPr="00E06318">
        <w:t>parents,</w:t>
      </w:r>
      <w:r w:rsidR="00CD73B0">
        <w:t xml:space="preserve"> </w:t>
      </w:r>
      <w:r w:rsidRPr="00E06318">
        <w:t>and</w:t>
      </w:r>
      <w:r w:rsidR="00CD73B0">
        <w:t xml:space="preserve"> </w:t>
      </w:r>
      <w:r w:rsidRPr="00E06318">
        <w:t>the</w:t>
      </w:r>
      <w:r w:rsidR="00CD73B0">
        <w:t xml:space="preserve"> </w:t>
      </w:r>
      <w:r w:rsidRPr="00E06318">
        <w:t>like.</w:t>
      </w:r>
    </w:p>
    <w:p w14:paraId="56B33FAC" w14:textId="77777777" w:rsidR="00366A2F" w:rsidRDefault="00366A2F" w:rsidP="00E06318"/>
    <w:p w14:paraId="2073B28C" w14:textId="462E0877" w:rsidR="00366A2F" w:rsidRDefault="00366A2F" w:rsidP="00366A2F">
      <w:r w:rsidRPr="00366A2F">
        <w:rPr>
          <w:b/>
          <w:bCs/>
        </w:rPr>
        <w:t>Kol</w:t>
      </w:r>
      <w:r w:rsidR="00CD73B0">
        <w:rPr>
          <w:b/>
          <w:bCs/>
        </w:rPr>
        <w:t xml:space="preserve"> </w:t>
      </w:r>
      <w:r w:rsidRPr="00366A2F">
        <w:rPr>
          <w:b/>
          <w:bCs/>
        </w:rPr>
        <w:t>haTor</w:t>
      </w:r>
      <w:r w:rsidR="00CD73B0">
        <w:rPr>
          <w:b/>
          <w:bCs/>
        </w:rPr>
        <w:t xml:space="preserve"> </w:t>
      </w:r>
      <w:r w:rsidRPr="00366A2F">
        <w:rPr>
          <w:b/>
          <w:bCs/>
        </w:rPr>
        <w:t>1:10</w:t>
      </w:r>
      <w:r w:rsidR="00CD73B0">
        <w:t xml:space="preserve"> </w:t>
      </w:r>
      <w:r w:rsidRPr="00366A2F">
        <w:t>These</w:t>
      </w:r>
      <w:r w:rsidR="00CD73B0">
        <w:t xml:space="preserve"> </w:t>
      </w:r>
      <w:r w:rsidRPr="00366A2F">
        <w:t>are</w:t>
      </w:r>
      <w:r w:rsidR="00CD73B0">
        <w:t xml:space="preserve"> </w:t>
      </w:r>
      <w:r w:rsidRPr="00366A2F">
        <w:t>the</w:t>
      </w:r>
      <w:r w:rsidR="00CD73B0">
        <w:t xml:space="preserve"> </w:t>
      </w:r>
      <w:r w:rsidRPr="00366A2F">
        <w:t>birth</w:t>
      </w:r>
      <w:r w:rsidR="00CD73B0">
        <w:t xml:space="preserve"> </w:t>
      </w:r>
      <w:r w:rsidRPr="00366A2F">
        <w:t>pangs</w:t>
      </w:r>
      <w:r w:rsidR="00CD73B0">
        <w:t xml:space="preserve"> </w:t>
      </w:r>
      <w:r w:rsidRPr="00366A2F">
        <w:t>of</w:t>
      </w:r>
      <w:r w:rsidR="00CD73B0">
        <w:t xml:space="preserve"> </w:t>
      </w:r>
      <w:r w:rsidRPr="00366A2F">
        <w:t>the</w:t>
      </w:r>
      <w:r w:rsidR="00CD73B0">
        <w:t xml:space="preserve"> </w:t>
      </w:r>
      <w:r w:rsidRPr="00366A2F">
        <w:t>Messiah:</w:t>
      </w:r>
      <w:r w:rsidR="00CD73B0">
        <w:t xml:space="preserve"> </w:t>
      </w:r>
      <w:r w:rsidRPr="00366A2F">
        <w:t>the</w:t>
      </w:r>
      <w:r w:rsidR="00CD73B0">
        <w:t xml:space="preserve"> </w:t>
      </w:r>
      <w:r w:rsidRPr="00366A2F">
        <w:t>suffering</w:t>
      </w:r>
      <w:r w:rsidR="00CD73B0">
        <w:t xml:space="preserve"> </w:t>
      </w:r>
      <w:r w:rsidRPr="00366A2F">
        <w:t>will</w:t>
      </w:r>
      <w:r w:rsidR="00CD73B0">
        <w:t xml:space="preserve"> </w:t>
      </w:r>
      <w:r w:rsidRPr="00366A2F">
        <w:t>come</w:t>
      </w:r>
      <w:r w:rsidR="00CD73B0">
        <w:t xml:space="preserve"> </w:t>
      </w:r>
      <w:r w:rsidRPr="00366A2F">
        <w:t>gradually,</w:t>
      </w:r>
      <w:r w:rsidR="00CD73B0">
        <w:t xml:space="preserve"> </w:t>
      </w:r>
      <w:r w:rsidRPr="00366A2F">
        <w:t>together</w:t>
      </w:r>
      <w:r w:rsidR="00CD73B0">
        <w:t xml:space="preserve"> </w:t>
      </w:r>
      <w:r w:rsidRPr="00366A2F">
        <w:t>with</w:t>
      </w:r>
      <w:r w:rsidR="00CD73B0">
        <w:t xml:space="preserve"> </w:t>
      </w:r>
      <w:r w:rsidRPr="00366A2F">
        <w:t>the</w:t>
      </w:r>
      <w:r w:rsidR="00CD73B0">
        <w:t xml:space="preserve"> </w:t>
      </w:r>
      <w:r w:rsidRPr="00366A2F">
        <w:t>999</w:t>
      </w:r>
      <w:r w:rsidR="00CD73B0">
        <w:t xml:space="preserve"> </w:t>
      </w:r>
      <w:r w:rsidRPr="00366A2F">
        <w:t>footsteps</w:t>
      </w:r>
      <w:r w:rsidR="00CD73B0">
        <w:t xml:space="preserve"> </w:t>
      </w:r>
      <w:r w:rsidRPr="00366A2F">
        <w:t>of</w:t>
      </w:r>
      <w:r w:rsidR="00CD73B0">
        <w:t xml:space="preserve"> </w:t>
      </w:r>
      <w:r w:rsidRPr="00366A2F">
        <w:t>Mashiach,</w:t>
      </w:r>
      <w:r w:rsidR="00CD73B0">
        <w:t xml:space="preserve"> </w:t>
      </w:r>
      <w:r w:rsidRPr="00366A2F">
        <w:t>in</w:t>
      </w:r>
      <w:r w:rsidR="00CD73B0">
        <w:t xml:space="preserve"> </w:t>
      </w:r>
      <w:r w:rsidRPr="00366A2F">
        <w:t>such</w:t>
      </w:r>
      <w:r w:rsidR="00CD73B0">
        <w:t xml:space="preserve"> </w:t>
      </w:r>
      <w:r w:rsidRPr="00366A2F">
        <w:t>a</w:t>
      </w:r>
      <w:r w:rsidR="00CD73B0">
        <w:t xml:space="preserve"> </w:t>
      </w:r>
      <w:r w:rsidRPr="00366A2F">
        <w:t>way</w:t>
      </w:r>
      <w:r w:rsidR="00CD73B0">
        <w:t xml:space="preserve"> </w:t>
      </w:r>
      <w:r w:rsidRPr="00366A2F">
        <w:t>that</w:t>
      </w:r>
      <w:r w:rsidR="00CD73B0">
        <w:t xml:space="preserve"> </w:t>
      </w:r>
      <w:r w:rsidRPr="00366A2F">
        <w:t>the</w:t>
      </w:r>
      <w:r w:rsidR="00CD73B0">
        <w:t xml:space="preserve"> </w:t>
      </w:r>
      <w:r w:rsidRPr="00366A2F">
        <w:t>decree</w:t>
      </w:r>
      <w:r w:rsidR="00CD73B0">
        <w:t xml:space="preserve"> </w:t>
      </w:r>
      <w:r w:rsidRPr="00366A2F">
        <w:t>is</w:t>
      </w:r>
      <w:r w:rsidR="00CD73B0">
        <w:t xml:space="preserve"> </w:t>
      </w:r>
      <w:r w:rsidRPr="00366A2F">
        <w:t>divided</w:t>
      </w:r>
      <w:r w:rsidR="00CD73B0">
        <w:t xml:space="preserve"> </w:t>
      </w:r>
      <w:r w:rsidRPr="00366A2F">
        <w:t>into</w:t>
      </w:r>
      <w:r w:rsidR="00CD73B0">
        <w:t xml:space="preserve"> </w:t>
      </w:r>
      <w:r w:rsidRPr="00366A2F">
        <w:t>999</w:t>
      </w:r>
      <w:r w:rsidR="00CD73B0">
        <w:t xml:space="preserve"> </w:t>
      </w:r>
      <w:r w:rsidRPr="00366A2F">
        <w:t>small</w:t>
      </w:r>
      <w:r w:rsidR="00CD73B0">
        <w:t xml:space="preserve"> </w:t>
      </w:r>
      <w:r w:rsidRPr="00366A2F">
        <w:t>parts.</w:t>
      </w:r>
      <w:r w:rsidR="00CD73B0">
        <w:t xml:space="preserve"> </w:t>
      </w:r>
      <w:r w:rsidRPr="00366A2F">
        <w:t>And</w:t>
      </w:r>
      <w:r w:rsidR="00CD73B0">
        <w:t xml:space="preserve"> </w:t>
      </w:r>
      <w:r w:rsidRPr="00366A2F">
        <w:t>paralleling</w:t>
      </w:r>
      <w:r w:rsidR="00CD73B0">
        <w:t xml:space="preserve"> </w:t>
      </w:r>
      <w:r w:rsidRPr="00366A2F">
        <w:t>them</w:t>
      </w:r>
      <w:r w:rsidR="00CD73B0">
        <w:t xml:space="preserve"> </w:t>
      </w:r>
      <w:r w:rsidRPr="00366A2F">
        <w:t>will</w:t>
      </w:r>
      <w:r w:rsidR="00CD73B0">
        <w:t xml:space="preserve"> </w:t>
      </w:r>
      <w:r w:rsidRPr="00366A2F">
        <w:t>come</w:t>
      </w:r>
      <w:r w:rsidR="00CD73B0">
        <w:t xml:space="preserve"> </w:t>
      </w:r>
      <w:r w:rsidRPr="00366A2F">
        <w:t>salvations,</w:t>
      </w:r>
      <w:r w:rsidR="00CD73B0">
        <w:t xml:space="preserve"> </w:t>
      </w:r>
      <w:r w:rsidRPr="00366A2F">
        <w:t>as</w:t>
      </w:r>
      <w:r w:rsidR="00CD73B0">
        <w:t xml:space="preserve"> </w:t>
      </w:r>
      <w:r w:rsidRPr="00366A2F">
        <w:t>hinted</w:t>
      </w:r>
      <w:r w:rsidR="00CD73B0">
        <w:t xml:space="preserve"> </w:t>
      </w:r>
      <w:r w:rsidRPr="00366A2F">
        <w:t>in</w:t>
      </w:r>
      <w:r w:rsidR="00CD73B0">
        <w:t xml:space="preserve"> </w:t>
      </w:r>
      <w:r w:rsidRPr="00366A2F">
        <w:t>the</w:t>
      </w:r>
      <w:r w:rsidR="00CD73B0">
        <w:t xml:space="preserve"> </w:t>
      </w:r>
      <w:r w:rsidRPr="00366A2F">
        <w:t>verse</w:t>
      </w:r>
      <w:r w:rsidR="00CD73B0">
        <w:t xml:space="preserve"> </w:t>
      </w:r>
      <w:r w:rsidRPr="00366A2F">
        <w:t>[</w:t>
      </w:r>
      <w:r w:rsidRPr="00366A2F">
        <w:rPr>
          <w:b/>
          <w:bCs/>
        </w:rPr>
        <w:t>Jeremiah</w:t>
      </w:r>
      <w:r w:rsidR="00CD73B0">
        <w:rPr>
          <w:b/>
          <w:bCs/>
        </w:rPr>
        <w:t xml:space="preserve"> </w:t>
      </w:r>
      <w:r w:rsidRPr="00366A2F">
        <w:rPr>
          <w:b/>
          <w:bCs/>
        </w:rPr>
        <w:t>30:7</w:t>
      </w:r>
      <w:r w:rsidRPr="00366A2F">
        <w:t>]</w:t>
      </w:r>
      <w:r w:rsidR="00CD73B0">
        <w:t xml:space="preserve"> </w:t>
      </w:r>
      <w:r w:rsidRPr="00366A2F">
        <w:t>“It</w:t>
      </w:r>
      <w:r w:rsidR="00CD73B0">
        <w:t xml:space="preserve"> </w:t>
      </w:r>
      <w:r w:rsidRPr="00366A2F">
        <w:t>is</w:t>
      </w:r>
      <w:r w:rsidR="00CD73B0">
        <w:t xml:space="preserve"> </w:t>
      </w:r>
      <w:r w:rsidRPr="00366A2F">
        <w:t>a</w:t>
      </w:r>
      <w:r w:rsidR="00CD73B0">
        <w:t xml:space="preserve"> </w:t>
      </w:r>
      <w:r w:rsidRPr="00366A2F">
        <w:t>time</w:t>
      </w:r>
      <w:r w:rsidR="00CD73B0">
        <w:t xml:space="preserve"> </w:t>
      </w:r>
      <w:r w:rsidRPr="00366A2F">
        <w:t>of</w:t>
      </w:r>
      <w:r w:rsidR="00CD73B0">
        <w:t xml:space="preserve"> </w:t>
      </w:r>
      <w:r w:rsidRPr="00366A2F">
        <w:t>trouble</w:t>
      </w:r>
      <w:r w:rsidR="00CD73B0">
        <w:t xml:space="preserve"> </w:t>
      </w:r>
      <w:r w:rsidRPr="00366A2F">
        <w:t>for</w:t>
      </w:r>
      <w:r w:rsidR="00CD73B0">
        <w:t xml:space="preserve"> </w:t>
      </w:r>
      <w:r w:rsidRPr="00366A2F">
        <w:t>Jacob,</w:t>
      </w:r>
      <w:r w:rsidR="00CD73B0">
        <w:t xml:space="preserve"> </w:t>
      </w:r>
      <w:r w:rsidRPr="00366A2F">
        <w:t>and</w:t>
      </w:r>
      <w:r w:rsidR="00CD73B0">
        <w:t xml:space="preserve"> </w:t>
      </w:r>
      <w:r w:rsidRPr="00366A2F">
        <w:t>he</w:t>
      </w:r>
      <w:r w:rsidR="00CD73B0">
        <w:t xml:space="preserve"> </w:t>
      </w:r>
      <w:r w:rsidRPr="00366A2F">
        <w:t>shall</w:t>
      </w:r>
      <w:r w:rsidR="00CD73B0">
        <w:t xml:space="preserve"> </w:t>
      </w:r>
      <w:r w:rsidRPr="00366A2F">
        <w:t>be</w:t>
      </w:r>
      <w:r w:rsidR="00CD73B0">
        <w:t xml:space="preserve"> </w:t>
      </w:r>
      <w:r w:rsidRPr="00366A2F">
        <w:t>saved</w:t>
      </w:r>
      <w:r w:rsidR="00CD73B0">
        <w:t xml:space="preserve"> </w:t>
      </w:r>
      <w:r w:rsidRPr="00366A2F">
        <w:t>from</w:t>
      </w:r>
      <w:r w:rsidR="00CD73B0">
        <w:t xml:space="preserve"> </w:t>
      </w:r>
      <w:r w:rsidRPr="00366A2F">
        <w:t>if</w:t>
      </w:r>
      <w:r w:rsidR="00CD73B0">
        <w:t xml:space="preserve"> </w:t>
      </w:r>
      <w:r w:rsidRPr="00366A2F">
        <w:t>(the</w:t>
      </w:r>
      <w:r w:rsidR="00CD73B0">
        <w:t xml:space="preserve"> </w:t>
      </w:r>
      <w:r w:rsidRPr="00366A2F">
        <w:t>numerical</w:t>
      </w:r>
      <w:r w:rsidR="00CD73B0">
        <w:t xml:space="preserve"> </w:t>
      </w:r>
      <w:r w:rsidRPr="00366A2F">
        <w:t>value</w:t>
      </w:r>
      <w:r w:rsidR="00CD73B0">
        <w:t xml:space="preserve"> </w:t>
      </w:r>
      <w:r w:rsidRPr="00366A2F">
        <w:t>of</w:t>
      </w:r>
      <w:r w:rsidR="00CD73B0">
        <w:t xml:space="preserve"> </w:t>
      </w:r>
      <w:r w:rsidRPr="00366A2F">
        <w:t>which</w:t>
      </w:r>
      <w:r w:rsidR="00CD73B0">
        <w:t xml:space="preserve"> </w:t>
      </w:r>
      <w:r w:rsidRPr="00366A2F">
        <w:t>is</w:t>
      </w:r>
      <w:r w:rsidR="00CD73B0">
        <w:t xml:space="preserve"> </w:t>
      </w:r>
      <w:r w:rsidRPr="00366A2F">
        <w:t>999).</w:t>
      </w:r>
    </w:p>
    <w:p w14:paraId="5A1ABC9E" w14:textId="77777777" w:rsidR="00537DA5" w:rsidRDefault="00537DA5" w:rsidP="00366A2F"/>
    <w:p w14:paraId="22B8D924" w14:textId="297CC1E1" w:rsidR="00537DA5" w:rsidRDefault="00537DA5" w:rsidP="00537DA5">
      <w:pPr>
        <w:pStyle w:val="Verse"/>
      </w:pPr>
      <w:r w:rsidRPr="00537DA5">
        <w:rPr>
          <w:b/>
        </w:rPr>
        <w:t>Yirmiyahu</w:t>
      </w:r>
      <w:r w:rsidR="00CD73B0">
        <w:rPr>
          <w:b/>
        </w:rPr>
        <w:t xml:space="preserve"> </w:t>
      </w:r>
      <w:r w:rsidRPr="00537DA5">
        <w:rPr>
          <w:b/>
        </w:rPr>
        <w:t>(</w:t>
      </w:r>
      <w:r w:rsidRPr="00537DA5">
        <w:rPr>
          <w:b/>
        </w:rPr>
        <w:t>Jeremiah</w:t>
      </w:r>
      <w:r w:rsidRPr="00537DA5">
        <w:rPr>
          <w:b/>
        </w:rPr>
        <w:t>)</w:t>
      </w:r>
      <w:r w:rsidR="00CD73B0">
        <w:rPr>
          <w:b/>
        </w:rPr>
        <w:t xml:space="preserve"> </w:t>
      </w:r>
      <w:r w:rsidRPr="00537DA5">
        <w:rPr>
          <w:b/>
        </w:rPr>
        <w:t>31:1-3</w:t>
      </w:r>
      <w:r w:rsidR="00CD73B0">
        <w:t xml:space="preserve"> </w:t>
      </w:r>
      <w:r w:rsidRPr="00537DA5">
        <w:t>At</w:t>
      </w:r>
      <w:r w:rsidR="00CD73B0">
        <w:t xml:space="preserve"> </w:t>
      </w:r>
      <w:r w:rsidRPr="00537DA5">
        <w:t>that</w:t>
      </w:r>
      <w:r w:rsidR="00CD73B0">
        <w:t xml:space="preserve"> </w:t>
      </w:r>
      <w:r w:rsidRPr="00537DA5">
        <w:t>time</w:t>
      </w:r>
      <w:r>
        <w:t>,</w:t>
      </w:r>
      <w:r w:rsidR="00CD73B0">
        <w:t xml:space="preserve"> </w:t>
      </w:r>
      <w:r w:rsidRPr="00537DA5">
        <w:t>declares</w:t>
      </w:r>
      <w:r w:rsidR="00CD73B0">
        <w:t xml:space="preserve"> </w:t>
      </w:r>
      <w:r>
        <w:t>HaShem,</w:t>
      </w:r>
      <w:r w:rsidR="00CD73B0">
        <w:t xml:space="preserve"> </w:t>
      </w:r>
      <w:r w:rsidRPr="00537DA5">
        <w:t>I</w:t>
      </w:r>
      <w:r w:rsidR="00CD73B0">
        <w:t xml:space="preserve"> </w:t>
      </w:r>
      <w:r w:rsidRPr="00537DA5">
        <w:t>will</w:t>
      </w:r>
      <w:r w:rsidR="00CD73B0">
        <w:t xml:space="preserve"> </w:t>
      </w:r>
      <w:r w:rsidRPr="00537DA5">
        <w:t>be</w:t>
      </w:r>
      <w:r w:rsidR="00CD73B0">
        <w:t xml:space="preserve"> </w:t>
      </w:r>
      <w:r w:rsidRPr="00537DA5">
        <w:t>God</w:t>
      </w:r>
      <w:r w:rsidR="00CD73B0">
        <w:t xml:space="preserve"> </w:t>
      </w:r>
      <w:r w:rsidRPr="00537DA5">
        <w:t>to</w:t>
      </w:r>
      <w:r w:rsidR="00CD73B0">
        <w:t xml:space="preserve"> </w:t>
      </w:r>
      <w:r w:rsidRPr="00537DA5">
        <w:t>all</w:t>
      </w:r>
      <w:r w:rsidR="00CD73B0">
        <w:t xml:space="preserve"> </w:t>
      </w:r>
      <w:r w:rsidRPr="00537DA5">
        <w:t>the</w:t>
      </w:r>
      <w:r w:rsidR="00CD73B0">
        <w:t xml:space="preserve"> </w:t>
      </w:r>
      <w:r w:rsidRPr="00537DA5">
        <w:t>families</w:t>
      </w:r>
      <w:r w:rsidR="00CD73B0">
        <w:t xml:space="preserve"> </w:t>
      </w:r>
      <w:r w:rsidRPr="00537DA5">
        <w:t>of</w:t>
      </w:r>
      <w:r w:rsidR="00CD73B0">
        <w:t xml:space="preserve"> </w:t>
      </w:r>
      <w:r w:rsidRPr="00537DA5">
        <w:t>Israel,</w:t>
      </w:r>
      <w:r w:rsidR="00CD73B0">
        <w:t xml:space="preserve"> </w:t>
      </w:r>
      <w:r w:rsidRPr="00537DA5">
        <w:t>and</w:t>
      </w:r>
      <w:r w:rsidR="00CD73B0">
        <w:t xml:space="preserve"> </w:t>
      </w:r>
      <w:r w:rsidRPr="00537DA5">
        <w:t>they</w:t>
      </w:r>
      <w:r w:rsidR="00CD73B0">
        <w:t xml:space="preserve"> </w:t>
      </w:r>
      <w:r w:rsidRPr="00537DA5">
        <w:t>shall</w:t>
      </w:r>
      <w:r w:rsidR="00CD73B0">
        <w:t xml:space="preserve"> </w:t>
      </w:r>
      <w:r w:rsidRPr="00537DA5">
        <w:t>be</w:t>
      </w:r>
      <w:r w:rsidR="00CD73B0">
        <w:t xml:space="preserve"> </w:t>
      </w:r>
      <w:r w:rsidRPr="00537DA5">
        <w:t>My</w:t>
      </w:r>
      <w:r w:rsidR="00CD73B0">
        <w:t xml:space="preserve"> </w:t>
      </w:r>
      <w:r w:rsidRPr="00537DA5">
        <w:t>people.</w:t>
      </w:r>
      <w:r w:rsidR="00CD73B0">
        <w:t xml:space="preserve"> </w:t>
      </w:r>
      <w:r w:rsidRPr="00537DA5">
        <w:t>Thus</w:t>
      </w:r>
      <w:r w:rsidR="00CD73B0">
        <w:t xml:space="preserve"> </w:t>
      </w:r>
      <w:r w:rsidRPr="00537DA5">
        <w:t>said</w:t>
      </w:r>
      <w:r w:rsidR="00CD73B0">
        <w:t xml:space="preserve"> </w:t>
      </w:r>
      <w:r w:rsidRPr="00537DA5">
        <w:t>God:</w:t>
      </w:r>
      <w:r w:rsidR="00CD73B0">
        <w:t xml:space="preserve"> </w:t>
      </w:r>
      <w:r w:rsidRPr="00537DA5">
        <w:t>A</w:t>
      </w:r>
      <w:r w:rsidR="00CD73B0">
        <w:t xml:space="preserve"> </w:t>
      </w:r>
      <w:r w:rsidRPr="00537DA5">
        <w:t>people</w:t>
      </w:r>
      <w:r w:rsidR="00CD73B0">
        <w:t xml:space="preserve"> </w:t>
      </w:r>
      <w:r w:rsidRPr="00537DA5">
        <w:t>escaped</w:t>
      </w:r>
      <w:r w:rsidR="00CD73B0">
        <w:t xml:space="preserve"> </w:t>
      </w:r>
      <w:r w:rsidRPr="00537DA5">
        <w:t>from</w:t>
      </w:r>
      <w:r w:rsidR="00CD73B0">
        <w:t xml:space="preserve"> </w:t>
      </w:r>
      <w:r w:rsidRPr="00537DA5">
        <w:t>the</w:t>
      </w:r>
      <w:r w:rsidR="00CD73B0">
        <w:t xml:space="preserve"> </w:t>
      </w:r>
      <w:r w:rsidRPr="00537DA5">
        <w:t>sword,</w:t>
      </w:r>
      <w:r w:rsidR="00CD73B0">
        <w:t xml:space="preserve"> </w:t>
      </w:r>
      <w:r w:rsidRPr="00537DA5">
        <w:t>found</w:t>
      </w:r>
      <w:r w:rsidR="00CD73B0">
        <w:t xml:space="preserve"> </w:t>
      </w:r>
      <w:r w:rsidRPr="00537DA5">
        <w:t>favour</w:t>
      </w:r>
      <w:r w:rsidR="00CD73B0">
        <w:t xml:space="preserve"> </w:t>
      </w:r>
      <w:r w:rsidRPr="00537DA5">
        <w:t>in</w:t>
      </w:r>
      <w:r w:rsidR="00CD73B0">
        <w:t xml:space="preserve"> </w:t>
      </w:r>
      <w:r w:rsidRPr="00537DA5">
        <w:t>the</w:t>
      </w:r>
      <w:r w:rsidR="00CD73B0">
        <w:t xml:space="preserve"> </w:t>
      </w:r>
      <w:r w:rsidRPr="00537DA5">
        <w:t>wilderness.</w:t>
      </w:r>
      <w:r w:rsidR="00CD73B0">
        <w:t xml:space="preserve"> </w:t>
      </w:r>
      <w:r w:rsidRPr="00537DA5">
        <w:t>I</w:t>
      </w:r>
      <w:r w:rsidR="00CD73B0">
        <w:t xml:space="preserve"> </w:t>
      </w:r>
      <w:r w:rsidRPr="00537DA5">
        <w:t>will</w:t>
      </w:r>
      <w:r w:rsidR="00CD73B0">
        <w:t xml:space="preserve"> </w:t>
      </w:r>
      <w:r w:rsidRPr="00537DA5">
        <w:t>go</w:t>
      </w:r>
      <w:r w:rsidR="00CD73B0">
        <w:t xml:space="preserve"> </w:t>
      </w:r>
      <w:r w:rsidRPr="00537DA5">
        <w:t>to</w:t>
      </w:r>
      <w:r w:rsidR="00CD73B0">
        <w:t xml:space="preserve"> </w:t>
      </w:r>
      <w:r w:rsidRPr="00537DA5">
        <w:t>comfort</w:t>
      </w:r>
      <w:r w:rsidR="00CD73B0">
        <w:t xml:space="preserve"> </w:t>
      </w:r>
      <w:r w:rsidRPr="00537DA5">
        <w:t>Israel;</w:t>
      </w:r>
      <w:r w:rsidR="00CD73B0">
        <w:t xml:space="preserve"> </w:t>
      </w:r>
      <w:r w:rsidRPr="00537DA5">
        <w:t>from</w:t>
      </w:r>
      <w:r w:rsidR="00CD73B0">
        <w:t xml:space="preserve"> </w:t>
      </w:r>
      <w:r w:rsidRPr="00537DA5">
        <w:t>afar</w:t>
      </w:r>
      <w:r w:rsidR="00CD73B0">
        <w:t xml:space="preserve"> </w:t>
      </w:r>
      <w:r w:rsidRPr="00537DA5">
        <w:t>God</w:t>
      </w:r>
      <w:r w:rsidR="00CD73B0">
        <w:t xml:space="preserve"> </w:t>
      </w:r>
      <w:r w:rsidRPr="00537DA5">
        <w:t>appeared.</w:t>
      </w:r>
      <w:r w:rsidR="00CD73B0">
        <w:t xml:space="preserve"> </w:t>
      </w:r>
      <w:r w:rsidRPr="00537DA5">
        <w:t>I</w:t>
      </w:r>
      <w:r w:rsidR="00CD73B0">
        <w:t xml:space="preserve"> </w:t>
      </w:r>
      <w:r w:rsidRPr="00537DA5">
        <w:t>loved</w:t>
      </w:r>
      <w:r w:rsidR="00CD73B0">
        <w:t xml:space="preserve"> </w:t>
      </w:r>
      <w:r w:rsidRPr="00537DA5">
        <w:t>you</w:t>
      </w:r>
      <w:r w:rsidR="00CD73B0">
        <w:t xml:space="preserve"> </w:t>
      </w:r>
      <w:r w:rsidRPr="00537DA5">
        <w:t>with</w:t>
      </w:r>
      <w:r w:rsidR="00CD73B0">
        <w:t xml:space="preserve"> </w:t>
      </w:r>
      <w:r w:rsidRPr="00537DA5">
        <w:t>an</w:t>
      </w:r>
      <w:r w:rsidR="00CD73B0">
        <w:t xml:space="preserve"> </w:t>
      </w:r>
      <w:r w:rsidRPr="00537DA5">
        <w:t>eternal</w:t>
      </w:r>
      <w:r w:rsidR="00CD73B0">
        <w:t xml:space="preserve"> </w:t>
      </w:r>
      <w:r w:rsidRPr="00537DA5">
        <w:t>love,</w:t>
      </w:r>
      <w:r w:rsidR="00CD73B0">
        <w:t xml:space="preserve"> </w:t>
      </w:r>
      <w:r w:rsidRPr="00537DA5">
        <w:t>therefore</w:t>
      </w:r>
      <w:r w:rsidR="00CD73B0">
        <w:t xml:space="preserve"> </w:t>
      </w:r>
      <w:r w:rsidRPr="00537DA5">
        <w:t>I</w:t>
      </w:r>
      <w:r w:rsidR="00CD73B0">
        <w:t xml:space="preserve"> </w:t>
      </w:r>
      <w:r w:rsidRPr="00537DA5">
        <w:t>extend</w:t>
      </w:r>
      <w:r w:rsidR="00CD73B0">
        <w:t xml:space="preserve"> </w:t>
      </w:r>
      <w:r w:rsidRPr="00537DA5">
        <w:t>My</w:t>
      </w:r>
      <w:r w:rsidR="00CD73B0">
        <w:t xml:space="preserve"> </w:t>
      </w:r>
      <w:r w:rsidRPr="00537DA5">
        <w:t>grace</w:t>
      </w:r>
      <w:r w:rsidR="00CD73B0">
        <w:t xml:space="preserve"> </w:t>
      </w:r>
      <w:r w:rsidRPr="00537DA5">
        <w:t>to</w:t>
      </w:r>
      <w:r w:rsidR="00CD73B0">
        <w:t xml:space="preserve"> </w:t>
      </w:r>
      <w:r w:rsidRPr="00537DA5">
        <w:t>you.</w:t>
      </w:r>
    </w:p>
    <w:p w14:paraId="58D907A1" w14:textId="77777777" w:rsidR="00C1690B" w:rsidRDefault="00C1690B" w:rsidP="00366A2F"/>
    <w:p w14:paraId="29838135" w14:textId="33F2047B" w:rsidR="00C1690B" w:rsidRDefault="00C1690B" w:rsidP="00C1690B">
      <w:pPr>
        <w:pStyle w:val="Verse"/>
      </w:pPr>
      <w:r w:rsidRPr="00C1690B">
        <w:rPr>
          <w:b/>
        </w:rPr>
        <w:t>Yirmiyahu</w:t>
      </w:r>
      <w:r w:rsidR="00CD73B0">
        <w:rPr>
          <w:b/>
        </w:rPr>
        <w:t xml:space="preserve"> </w:t>
      </w:r>
      <w:r w:rsidRPr="00C1690B">
        <w:rPr>
          <w:b/>
        </w:rPr>
        <w:t>(</w:t>
      </w:r>
      <w:r w:rsidRPr="00C1690B">
        <w:rPr>
          <w:b/>
        </w:rPr>
        <w:t>Jeremiah</w:t>
      </w:r>
      <w:r w:rsidRPr="00C1690B">
        <w:rPr>
          <w:b/>
        </w:rPr>
        <w:t>)</w:t>
      </w:r>
      <w:r w:rsidR="00CD73B0">
        <w:rPr>
          <w:b/>
        </w:rPr>
        <w:t xml:space="preserve"> </w:t>
      </w:r>
      <w:r w:rsidRPr="00C1690B">
        <w:rPr>
          <w:b/>
        </w:rPr>
        <w:t>31:4-6</w:t>
      </w:r>
      <w:r w:rsidR="00CD73B0">
        <w:t xml:space="preserve"> </w:t>
      </w:r>
      <w:r w:rsidRPr="00C1690B">
        <w:t>I</w:t>
      </w:r>
      <w:r w:rsidR="00CD73B0">
        <w:t xml:space="preserve"> </w:t>
      </w:r>
      <w:r w:rsidRPr="00C1690B">
        <w:t>will</w:t>
      </w:r>
      <w:r w:rsidR="00CD73B0">
        <w:t xml:space="preserve"> </w:t>
      </w:r>
      <w:r w:rsidRPr="00C1690B">
        <w:t>build</w:t>
      </w:r>
      <w:r w:rsidR="00CD73B0">
        <w:t xml:space="preserve"> </w:t>
      </w:r>
      <w:r w:rsidRPr="00C1690B">
        <w:t>you</w:t>
      </w:r>
      <w:r w:rsidR="00CD73B0">
        <w:t xml:space="preserve"> </w:t>
      </w:r>
      <w:r w:rsidRPr="00C1690B">
        <w:t>firmly</w:t>
      </w:r>
      <w:r w:rsidR="00CD73B0">
        <w:t xml:space="preserve"> </w:t>
      </w:r>
      <w:r w:rsidRPr="00C1690B">
        <w:t>again,</w:t>
      </w:r>
      <w:r w:rsidR="00CD73B0">
        <w:t xml:space="preserve"> </w:t>
      </w:r>
      <w:r w:rsidRPr="00C1690B">
        <w:t>0</w:t>
      </w:r>
      <w:r w:rsidR="00CD73B0">
        <w:t xml:space="preserve"> </w:t>
      </w:r>
      <w:r w:rsidRPr="00C1690B">
        <w:t>Maiden</w:t>
      </w:r>
      <w:r w:rsidR="00CD73B0">
        <w:t xml:space="preserve"> </w:t>
      </w:r>
      <w:r w:rsidRPr="00C1690B">
        <w:t>Israel!</w:t>
      </w:r>
      <w:r w:rsidR="00CD73B0">
        <w:t xml:space="preserve"> </w:t>
      </w:r>
      <w:r w:rsidRPr="00C1690B">
        <w:t>Again</w:t>
      </w:r>
      <w:r w:rsidR="00CD73B0">
        <w:t xml:space="preserve"> </w:t>
      </w:r>
      <w:r w:rsidRPr="00C1690B">
        <w:t>you</w:t>
      </w:r>
      <w:r w:rsidR="00CD73B0">
        <w:t xml:space="preserve"> </w:t>
      </w:r>
      <w:r w:rsidRPr="00C1690B">
        <w:t>shall</w:t>
      </w:r>
      <w:r w:rsidR="00CD73B0">
        <w:t xml:space="preserve"> </w:t>
      </w:r>
      <w:r w:rsidRPr="00C1690B">
        <w:t>take</w:t>
      </w:r>
      <w:r w:rsidR="00CD73B0">
        <w:t xml:space="preserve"> </w:t>
      </w:r>
      <w:r w:rsidRPr="00C1690B">
        <w:t>up</w:t>
      </w:r>
      <w:r w:rsidR="00CD73B0">
        <w:t xml:space="preserve"> </w:t>
      </w:r>
      <w:r w:rsidRPr="00C1690B">
        <w:t>your</w:t>
      </w:r>
      <w:r w:rsidR="00CD73B0">
        <w:t xml:space="preserve"> </w:t>
      </w:r>
      <w:r w:rsidRPr="00C1690B">
        <w:t>hand-drums</w:t>
      </w:r>
      <w:r w:rsidR="00CD73B0">
        <w:t xml:space="preserve"> </w:t>
      </w:r>
      <w:r w:rsidRPr="00C1690B">
        <w:t>and</w:t>
      </w:r>
      <w:r w:rsidR="00CD73B0">
        <w:t xml:space="preserve"> </w:t>
      </w:r>
      <w:r w:rsidRPr="00C1690B">
        <w:t>go</w:t>
      </w:r>
      <w:r w:rsidR="00CD73B0">
        <w:t xml:space="preserve"> </w:t>
      </w:r>
      <w:r w:rsidRPr="00C1690B">
        <w:t>forth</w:t>
      </w:r>
      <w:r w:rsidR="00CD73B0">
        <w:t xml:space="preserve"> </w:t>
      </w:r>
      <w:r w:rsidRPr="00C1690B">
        <w:t>to</w:t>
      </w:r>
      <w:r w:rsidR="00CD73B0">
        <w:t xml:space="preserve"> </w:t>
      </w:r>
      <w:r w:rsidRPr="00C1690B">
        <w:t>the</w:t>
      </w:r>
      <w:r w:rsidR="00CD73B0">
        <w:t xml:space="preserve"> </w:t>
      </w:r>
      <w:r w:rsidRPr="00C1690B">
        <w:t>rhythm</w:t>
      </w:r>
      <w:r w:rsidR="00CD73B0">
        <w:t xml:space="preserve"> </w:t>
      </w:r>
      <w:r w:rsidRPr="00C1690B">
        <w:t>of</w:t>
      </w:r>
      <w:r w:rsidR="00CD73B0">
        <w:t xml:space="preserve"> </w:t>
      </w:r>
      <w:r w:rsidRPr="00C1690B">
        <w:t>the</w:t>
      </w:r>
      <w:r w:rsidR="00CD73B0">
        <w:t xml:space="preserve"> </w:t>
      </w:r>
      <w:r w:rsidRPr="00C1690B">
        <w:t>dancers.</w:t>
      </w:r>
      <w:r w:rsidR="00CD73B0">
        <w:t xml:space="preserve"> </w:t>
      </w:r>
      <w:r w:rsidRPr="00C1690B">
        <w:t>Again</w:t>
      </w:r>
      <w:r w:rsidR="00CD73B0">
        <w:t xml:space="preserve"> </w:t>
      </w:r>
      <w:r w:rsidRPr="00C1690B">
        <w:t>you</w:t>
      </w:r>
      <w:r w:rsidR="00CD73B0">
        <w:t xml:space="preserve"> </w:t>
      </w:r>
      <w:r w:rsidRPr="00C1690B">
        <w:t>shall</w:t>
      </w:r>
      <w:r w:rsidR="00CD73B0">
        <w:t xml:space="preserve"> </w:t>
      </w:r>
      <w:r w:rsidRPr="00C1690B">
        <w:t>plant</w:t>
      </w:r>
      <w:r w:rsidR="00CD73B0">
        <w:t xml:space="preserve"> </w:t>
      </w:r>
      <w:r w:rsidRPr="00C1690B">
        <w:t>vineyards</w:t>
      </w:r>
      <w:r w:rsidR="00CD73B0">
        <w:t xml:space="preserve"> </w:t>
      </w:r>
      <w:r w:rsidRPr="00C1690B">
        <w:t>on</w:t>
      </w:r>
      <w:r w:rsidR="00CD73B0">
        <w:t xml:space="preserve"> </w:t>
      </w:r>
      <w:r w:rsidRPr="00C1690B">
        <w:t>the</w:t>
      </w:r>
      <w:r w:rsidR="00CD73B0">
        <w:t xml:space="preserve"> </w:t>
      </w:r>
      <w:r w:rsidRPr="00C1690B">
        <w:t>hills</w:t>
      </w:r>
      <w:r w:rsidR="00CD73B0">
        <w:t xml:space="preserve"> </w:t>
      </w:r>
      <w:r w:rsidRPr="00C1690B">
        <w:t>of</w:t>
      </w:r>
      <w:r w:rsidR="00CD73B0">
        <w:t xml:space="preserve"> </w:t>
      </w:r>
      <w:r w:rsidRPr="00C1690B">
        <w:t>Samaria;</w:t>
      </w:r>
      <w:r w:rsidR="00CD73B0">
        <w:t xml:space="preserve"> </w:t>
      </w:r>
      <w:r w:rsidRPr="00C1690B">
        <w:t>you</w:t>
      </w:r>
      <w:r w:rsidR="00CD73B0">
        <w:t xml:space="preserve"> </w:t>
      </w:r>
      <w:r w:rsidRPr="00C1690B">
        <w:t>shall</w:t>
      </w:r>
      <w:r w:rsidR="00CD73B0">
        <w:t xml:space="preserve"> </w:t>
      </w:r>
      <w:r w:rsidRPr="00C1690B">
        <w:t>plant</w:t>
      </w:r>
      <w:r w:rsidR="00CD73B0">
        <w:t xml:space="preserve"> </w:t>
      </w:r>
      <w:r w:rsidRPr="00C1690B">
        <w:t>and</w:t>
      </w:r>
      <w:r w:rsidR="00CD73B0">
        <w:t xml:space="preserve"> </w:t>
      </w:r>
      <w:r w:rsidRPr="00C1690B">
        <w:t>live</w:t>
      </w:r>
      <w:r w:rsidR="00CD73B0">
        <w:t xml:space="preserve"> </w:t>
      </w:r>
      <w:r w:rsidRPr="00C1690B">
        <w:t>to</w:t>
      </w:r>
      <w:r w:rsidR="00CD73B0">
        <w:t xml:space="preserve"> </w:t>
      </w:r>
      <w:r w:rsidRPr="00C1690B">
        <w:t>enjoy</w:t>
      </w:r>
      <w:r w:rsidR="00CD73B0">
        <w:t xml:space="preserve"> </w:t>
      </w:r>
      <w:r w:rsidRPr="00C1690B">
        <w:t>the</w:t>
      </w:r>
      <w:r w:rsidR="00CD73B0">
        <w:t xml:space="preserve"> </w:t>
      </w:r>
      <w:r w:rsidRPr="00C1690B">
        <w:t>fruit.</w:t>
      </w:r>
      <w:r w:rsidR="00CD73B0">
        <w:t xml:space="preserve"> </w:t>
      </w:r>
      <w:r w:rsidRPr="00C1690B">
        <w:t>For</w:t>
      </w:r>
      <w:r w:rsidR="00CD73B0">
        <w:t xml:space="preserve"> </w:t>
      </w:r>
      <w:r w:rsidRPr="00C1690B">
        <w:t>the</w:t>
      </w:r>
      <w:r w:rsidR="00CD73B0">
        <w:t xml:space="preserve"> </w:t>
      </w:r>
      <w:r w:rsidRPr="00C1690B">
        <w:t>day</w:t>
      </w:r>
      <w:r w:rsidR="00CD73B0">
        <w:t xml:space="preserve"> </w:t>
      </w:r>
      <w:r w:rsidRPr="00C1690B">
        <w:t>is</w:t>
      </w:r>
      <w:r w:rsidR="00CD73B0">
        <w:t xml:space="preserve"> </w:t>
      </w:r>
      <w:r w:rsidRPr="00C1690B">
        <w:t>coming</w:t>
      </w:r>
      <w:r w:rsidR="00CD73B0">
        <w:t xml:space="preserve"> </w:t>
      </w:r>
      <w:r w:rsidRPr="00C1690B">
        <w:t>when</w:t>
      </w:r>
      <w:r w:rsidR="00CD73B0">
        <w:t xml:space="preserve"> </w:t>
      </w:r>
      <w:r w:rsidRPr="00C1690B">
        <w:t>watchmen</w:t>
      </w:r>
      <w:r w:rsidR="00CD73B0">
        <w:t xml:space="preserve"> </w:t>
      </w:r>
      <w:r w:rsidRPr="00C1690B">
        <w:t>[</w:t>
      </w:r>
      <w:r w:rsidRPr="00C1690B">
        <w:rPr>
          <w:b/>
        </w:rPr>
        <w:t>Notzrim</w:t>
      </w:r>
      <w:r w:rsidRPr="00C1690B">
        <w:t>]</w:t>
      </w:r>
      <w:r w:rsidR="00CD73B0">
        <w:t xml:space="preserve"> </w:t>
      </w:r>
      <w:r w:rsidRPr="00C1690B">
        <w:t>shall</w:t>
      </w:r>
      <w:r w:rsidR="00CD73B0">
        <w:t xml:space="preserve"> </w:t>
      </w:r>
      <w:r w:rsidRPr="00C1690B">
        <w:t>proclaim</w:t>
      </w:r>
      <w:r w:rsidR="00CD73B0">
        <w:t xml:space="preserve"> </w:t>
      </w:r>
      <w:r w:rsidRPr="00C1690B">
        <w:t>on</w:t>
      </w:r>
      <w:r w:rsidR="00CD73B0">
        <w:t xml:space="preserve"> </w:t>
      </w:r>
      <w:r w:rsidRPr="00C1690B">
        <w:t>the</w:t>
      </w:r>
      <w:r w:rsidR="00CD73B0">
        <w:t xml:space="preserve"> </w:t>
      </w:r>
      <w:r w:rsidRPr="00C1690B">
        <w:t>heights</w:t>
      </w:r>
      <w:r w:rsidR="00CD73B0">
        <w:t xml:space="preserve"> </w:t>
      </w:r>
      <w:r w:rsidRPr="00C1690B">
        <w:t>of</w:t>
      </w:r>
      <w:r w:rsidR="00CD73B0">
        <w:t xml:space="preserve"> </w:t>
      </w:r>
      <w:r w:rsidRPr="00C1690B">
        <w:t>Ephraim:</w:t>
      </w:r>
      <w:r w:rsidR="00CD73B0">
        <w:t xml:space="preserve"> </w:t>
      </w:r>
      <w:r w:rsidRPr="00C1690B">
        <w:t>“Come,</w:t>
      </w:r>
      <w:r w:rsidR="00CD73B0">
        <w:t xml:space="preserve"> </w:t>
      </w:r>
      <w:r w:rsidRPr="00C1690B">
        <w:t>let</w:t>
      </w:r>
      <w:r w:rsidR="00CD73B0">
        <w:t xml:space="preserve"> </w:t>
      </w:r>
      <w:r w:rsidRPr="00C1690B">
        <w:t>us</w:t>
      </w:r>
      <w:r w:rsidR="00CD73B0">
        <w:t xml:space="preserve"> </w:t>
      </w:r>
      <w:r w:rsidRPr="00C1690B">
        <w:t>go</w:t>
      </w:r>
      <w:r w:rsidR="00CD73B0">
        <w:t xml:space="preserve"> </w:t>
      </w:r>
      <w:r w:rsidRPr="00C1690B">
        <w:t>up</w:t>
      </w:r>
      <w:r w:rsidR="00CD73B0">
        <w:t xml:space="preserve"> </w:t>
      </w:r>
      <w:r w:rsidRPr="00C1690B">
        <w:t>to</w:t>
      </w:r>
      <w:r w:rsidR="00CD73B0">
        <w:t xml:space="preserve"> </w:t>
      </w:r>
      <w:r w:rsidRPr="00C1690B">
        <w:t>Zion,</w:t>
      </w:r>
      <w:r w:rsidR="00CD73B0">
        <w:t xml:space="preserve"> </w:t>
      </w:r>
      <w:r w:rsidRPr="00C1690B">
        <w:t>to</w:t>
      </w:r>
      <w:r w:rsidR="00CD73B0">
        <w:t xml:space="preserve"> </w:t>
      </w:r>
      <w:r>
        <w:t>HaShem</w:t>
      </w:r>
      <w:r w:rsidRPr="00C1690B">
        <w:t>,</w:t>
      </w:r>
      <w:r w:rsidR="00CD73B0">
        <w:t xml:space="preserve"> </w:t>
      </w:r>
      <w:r w:rsidRPr="00C1690B">
        <w:t>our</w:t>
      </w:r>
      <w:r w:rsidR="00CD73B0">
        <w:t xml:space="preserve"> </w:t>
      </w:r>
      <w:r w:rsidRPr="00C1690B">
        <w:t>God!”</w:t>
      </w:r>
    </w:p>
    <w:p w14:paraId="6ED34BA8" w14:textId="77777777" w:rsidR="00E06318" w:rsidRDefault="00E06318"/>
    <w:p w14:paraId="2D6619F4" w14:textId="21C71E18" w:rsidR="00687919" w:rsidRDefault="00687919">
      <w:r w:rsidRPr="00687919">
        <w:rPr>
          <w:b/>
          <w:bCs/>
          <w:i/>
          <w:iCs/>
        </w:rPr>
        <w:t>Notzrim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modern</w:t>
      </w:r>
      <w:r w:rsidR="00CD73B0">
        <w:t xml:space="preserve"> </w:t>
      </w:r>
      <w:r>
        <w:t>Hebrew</w:t>
      </w:r>
      <w:r w:rsidR="00CD73B0">
        <w:t xml:space="preserve"> </w:t>
      </w:r>
      <w:r>
        <w:t>name</w:t>
      </w:r>
      <w:r w:rsidR="00CD73B0">
        <w:t xml:space="preserve"> </w:t>
      </w:r>
      <w:r>
        <w:t>for</w:t>
      </w:r>
      <w:r w:rsidR="00CD73B0">
        <w:t xml:space="preserve"> </w:t>
      </w:r>
      <w:r>
        <w:t>Christians.</w:t>
      </w:r>
    </w:p>
    <w:p w14:paraId="7E480508" w14:textId="77777777" w:rsidR="00687919" w:rsidRDefault="00687919"/>
    <w:p w14:paraId="11E8CDDA" w14:textId="06FE9C29" w:rsidR="00AA0496" w:rsidRDefault="00AA0496" w:rsidP="00AA0496">
      <w:pPr>
        <w:pStyle w:val="Verse"/>
      </w:pPr>
      <w:r w:rsidRPr="00AA0496">
        <w:rPr>
          <w:b/>
        </w:rPr>
        <w:t>Yeshayahu</w:t>
      </w:r>
      <w:r w:rsidR="00CD73B0">
        <w:rPr>
          <w:b/>
        </w:rPr>
        <w:t xml:space="preserve"> </w:t>
      </w:r>
      <w:r w:rsidRPr="00AA0496">
        <w:rPr>
          <w:b/>
        </w:rPr>
        <w:t>(</w:t>
      </w:r>
      <w:r w:rsidRPr="00AA0496">
        <w:rPr>
          <w:b/>
        </w:rPr>
        <w:t>Isaiah</w:t>
      </w:r>
      <w:r w:rsidRPr="00AA0496">
        <w:rPr>
          <w:b/>
        </w:rPr>
        <w:t>)</w:t>
      </w:r>
      <w:r w:rsidR="00CD73B0">
        <w:rPr>
          <w:b/>
        </w:rPr>
        <w:t xml:space="preserve"> </w:t>
      </w:r>
      <w:r w:rsidRPr="00AA0496">
        <w:rPr>
          <w:b/>
        </w:rPr>
        <w:t>11:1</w:t>
      </w:r>
      <w:r w:rsidR="00CD73B0">
        <w:t xml:space="preserve"> </w:t>
      </w:r>
      <w:r w:rsidRPr="00AA0496">
        <w:t>But</w:t>
      </w:r>
      <w:r w:rsidR="00CD73B0">
        <w:t xml:space="preserve"> </w:t>
      </w:r>
      <w:r w:rsidRPr="00AA0496">
        <w:t>a</w:t>
      </w:r>
      <w:r w:rsidR="00CD73B0">
        <w:t xml:space="preserve"> </w:t>
      </w:r>
      <w:r w:rsidRPr="00AA0496">
        <w:t>shoot</w:t>
      </w:r>
      <w:r w:rsidR="00CD73B0">
        <w:t xml:space="preserve"> </w:t>
      </w:r>
      <w:r w:rsidRPr="00AA0496">
        <w:t>shall</w:t>
      </w:r>
      <w:r w:rsidR="00CD73B0">
        <w:t xml:space="preserve"> </w:t>
      </w:r>
      <w:r w:rsidRPr="00AA0496">
        <w:t>grow</w:t>
      </w:r>
      <w:r w:rsidR="00CD73B0">
        <w:t xml:space="preserve"> </w:t>
      </w:r>
      <w:r w:rsidRPr="00AA0496">
        <w:t>out</w:t>
      </w:r>
      <w:r w:rsidR="00CD73B0">
        <w:t xml:space="preserve"> </w:t>
      </w:r>
      <w:r w:rsidRPr="00AA0496">
        <w:t>of</w:t>
      </w:r>
      <w:r w:rsidR="00CD73B0">
        <w:t xml:space="preserve"> </w:t>
      </w:r>
      <w:r w:rsidRPr="00AA0496">
        <w:t>the</w:t>
      </w:r>
      <w:r w:rsidR="00CD73B0">
        <w:t xml:space="preserve"> </w:t>
      </w:r>
      <w:r w:rsidRPr="00AA0496">
        <w:t>stump</w:t>
      </w:r>
      <w:r w:rsidR="00CD73B0">
        <w:t xml:space="preserve"> </w:t>
      </w:r>
      <w:r w:rsidRPr="00AA0496">
        <w:t>of</w:t>
      </w:r>
      <w:r w:rsidR="00CD73B0">
        <w:t xml:space="preserve"> </w:t>
      </w:r>
      <w:r w:rsidRPr="00AA0496">
        <w:t>Jesse,</w:t>
      </w:r>
      <w:r w:rsidR="00CD73B0">
        <w:t xml:space="preserve"> </w:t>
      </w:r>
      <w:r w:rsidRPr="00AA0496">
        <w:t>a</w:t>
      </w:r>
      <w:r w:rsidR="00CD73B0">
        <w:t xml:space="preserve"> </w:t>
      </w:r>
      <w:r w:rsidRPr="00AA0496">
        <w:t>twig</w:t>
      </w:r>
      <w:r w:rsidR="00CD73B0">
        <w:t xml:space="preserve"> </w:t>
      </w:r>
      <w:r w:rsidRPr="00AA0496">
        <w:t>[</w:t>
      </w:r>
      <w:r w:rsidRPr="00AA0496">
        <w:rPr>
          <w:b/>
        </w:rPr>
        <w:t>netze</w:t>
      </w:r>
      <w:r w:rsidRPr="00AA0496">
        <w:rPr>
          <w:b/>
        </w:rPr>
        <w:t>r</w:t>
      </w:r>
      <w:r>
        <w:t>]</w:t>
      </w:r>
      <w:r w:rsidR="00CD73B0">
        <w:t xml:space="preserve"> </w:t>
      </w:r>
      <w:r w:rsidRPr="00AA0496">
        <w:t>shall</w:t>
      </w:r>
      <w:r w:rsidR="00CD73B0">
        <w:t xml:space="preserve"> </w:t>
      </w:r>
      <w:r w:rsidRPr="00AA0496">
        <w:t>sprout</w:t>
      </w:r>
      <w:r w:rsidR="00CD73B0">
        <w:t xml:space="preserve"> </w:t>
      </w:r>
      <w:r w:rsidRPr="00AA0496">
        <w:t>from</w:t>
      </w:r>
      <w:r w:rsidR="00CD73B0">
        <w:t xml:space="preserve"> </w:t>
      </w:r>
      <w:r w:rsidRPr="00AA0496">
        <w:t>his</w:t>
      </w:r>
      <w:r w:rsidR="00CD73B0">
        <w:t xml:space="preserve"> </w:t>
      </w:r>
      <w:r w:rsidRPr="00AA0496">
        <w:t>stock.</w:t>
      </w:r>
    </w:p>
    <w:p w14:paraId="195E6BA8" w14:textId="77777777" w:rsidR="00AA0496" w:rsidRDefault="00AA0496"/>
    <w:p w14:paraId="6ED4C00E" w14:textId="0C61E2AD" w:rsidR="002F127E" w:rsidRDefault="002F127E" w:rsidP="002F127E">
      <w:pPr>
        <w:pStyle w:val="Verse"/>
      </w:pPr>
      <w:r w:rsidRPr="002F127E">
        <w:rPr>
          <w:b/>
        </w:rPr>
        <w:t>Melachim</w:t>
      </w:r>
      <w:r w:rsidR="00CD73B0">
        <w:rPr>
          <w:b/>
        </w:rPr>
        <w:t xml:space="preserve"> </w:t>
      </w:r>
      <w:r w:rsidRPr="002F127E">
        <w:rPr>
          <w:b/>
        </w:rPr>
        <w:t>bet</w:t>
      </w:r>
      <w:r w:rsidR="00CD73B0">
        <w:rPr>
          <w:b/>
        </w:rPr>
        <w:t xml:space="preserve"> </w:t>
      </w:r>
      <w:r w:rsidRPr="002F127E">
        <w:rPr>
          <w:b/>
        </w:rPr>
        <w:t>(</w:t>
      </w:r>
      <w:r w:rsidRPr="002F127E">
        <w:rPr>
          <w:b/>
        </w:rPr>
        <w:t>II</w:t>
      </w:r>
      <w:r w:rsidR="00CD73B0">
        <w:rPr>
          <w:b/>
        </w:rPr>
        <w:t xml:space="preserve"> </w:t>
      </w:r>
      <w:r w:rsidRPr="002F127E">
        <w:rPr>
          <w:b/>
        </w:rPr>
        <w:t>Kings</w:t>
      </w:r>
      <w:r w:rsidRPr="002F127E">
        <w:rPr>
          <w:b/>
        </w:rPr>
        <w:t>)</w:t>
      </w:r>
      <w:r w:rsidR="00CD73B0">
        <w:rPr>
          <w:b/>
        </w:rPr>
        <w:t xml:space="preserve"> </w:t>
      </w:r>
      <w:r w:rsidRPr="002F127E">
        <w:rPr>
          <w:b/>
        </w:rPr>
        <w:t>17:9-10</w:t>
      </w:r>
      <w:r w:rsidR="00CD73B0">
        <w:t xml:space="preserve"> </w:t>
      </w:r>
      <w:r w:rsidRPr="002F127E">
        <w:t>The</w:t>
      </w:r>
      <w:r w:rsidR="00CD73B0">
        <w:t xml:space="preserve"> </w:t>
      </w:r>
      <w:r w:rsidRPr="002F127E">
        <w:t>Israelites</w:t>
      </w:r>
      <w:r w:rsidR="00CD73B0">
        <w:t xml:space="preserve"> </w:t>
      </w:r>
      <w:r w:rsidRPr="002F127E">
        <w:t>committed</w:t>
      </w:r>
      <w:r w:rsidR="00CD73B0">
        <w:t xml:space="preserve"> </w:t>
      </w:r>
      <w:r w:rsidRPr="002F127E">
        <w:t>against</w:t>
      </w:r>
      <w:r w:rsidR="00CD73B0">
        <w:t xml:space="preserve"> </w:t>
      </w:r>
      <w:r w:rsidRPr="002F127E">
        <w:t>YHWH,</w:t>
      </w:r>
      <w:r w:rsidR="00CD73B0">
        <w:t xml:space="preserve"> </w:t>
      </w:r>
      <w:r w:rsidRPr="002F127E">
        <w:t>their</w:t>
      </w:r>
      <w:r w:rsidR="00CD73B0">
        <w:t xml:space="preserve"> </w:t>
      </w:r>
      <w:r w:rsidRPr="002F127E">
        <w:t>God,</w:t>
      </w:r>
      <w:r w:rsidR="00CD73B0">
        <w:t xml:space="preserve"> </w:t>
      </w:r>
      <w:r w:rsidRPr="002F127E">
        <w:t>acts</w:t>
      </w:r>
      <w:r w:rsidR="00CD73B0">
        <w:t xml:space="preserve"> </w:t>
      </w:r>
      <w:r w:rsidRPr="002F127E">
        <w:t>that</w:t>
      </w:r>
      <w:r w:rsidR="00CD73B0">
        <w:t xml:space="preserve"> </w:t>
      </w:r>
      <w:r w:rsidRPr="002F127E">
        <w:t>were</w:t>
      </w:r>
      <w:r w:rsidR="00CD73B0">
        <w:t xml:space="preserve"> </w:t>
      </w:r>
      <w:r w:rsidRPr="002F127E">
        <w:t>not</w:t>
      </w:r>
      <w:r w:rsidR="00CD73B0">
        <w:t xml:space="preserve"> </w:t>
      </w:r>
      <w:r w:rsidRPr="002F127E">
        <w:t>right:</w:t>
      </w:r>
      <w:r w:rsidR="00CD73B0">
        <w:t xml:space="preserve"> </w:t>
      </w:r>
      <w:r w:rsidRPr="002F127E">
        <w:t>They</w:t>
      </w:r>
      <w:r w:rsidR="00CD73B0">
        <w:t xml:space="preserve"> </w:t>
      </w:r>
      <w:r w:rsidRPr="002F127E">
        <w:t>built</w:t>
      </w:r>
      <w:r w:rsidR="00CD73B0">
        <w:t xml:space="preserve"> </w:t>
      </w:r>
      <w:r w:rsidRPr="002F127E">
        <w:t>for</w:t>
      </w:r>
      <w:r w:rsidR="00CD73B0">
        <w:t xml:space="preserve"> </w:t>
      </w:r>
      <w:r w:rsidRPr="002F127E">
        <w:t>themselves</w:t>
      </w:r>
      <w:r w:rsidR="00CD73B0">
        <w:t xml:space="preserve"> </w:t>
      </w:r>
      <w:r w:rsidRPr="002F127E">
        <w:t>[idolatrous]</w:t>
      </w:r>
      <w:r w:rsidR="00CD73B0">
        <w:t xml:space="preserve"> </w:t>
      </w:r>
      <w:r w:rsidRPr="002F127E">
        <w:t>shrines</w:t>
      </w:r>
      <w:r w:rsidR="00CD73B0">
        <w:t xml:space="preserve"> </w:t>
      </w:r>
      <w:r w:rsidRPr="002F127E">
        <w:t>in</w:t>
      </w:r>
      <w:r w:rsidR="00CD73B0">
        <w:t xml:space="preserve"> </w:t>
      </w:r>
      <w:r w:rsidRPr="002F127E">
        <w:t>all</w:t>
      </w:r>
      <w:r w:rsidR="00CD73B0">
        <w:t xml:space="preserve"> </w:t>
      </w:r>
      <w:r w:rsidRPr="002F127E">
        <w:t>their</w:t>
      </w:r>
      <w:r w:rsidR="00CD73B0">
        <w:t xml:space="preserve"> </w:t>
      </w:r>
      <w:r w:rsidRPr="002F127E">
        <w:t>settlements,</w:t>
      </w:r>
      <w:r w:rsidR="00CD73B0">
        <w:t xml:space="preserve"> </w:t>
      </w:r>
      <w:r w:rsidRPr="002F127E">
        <w:t>from</w:t>
      </w:r>
      <w:r w:rsidR="00CD73B0">
        <w:t xml:space="preserve"> </w:t>
      </w:r>
      <w:r w:rsidRPr="002F127E">
        <w:t>Migdal</w:t>
      </w:r>
      <w:r w:rsidR="00CD73B0">
        <w:t xml:space="preserve"> </w:t>
      </w:r>
      <w:r w:rsidRPr="002F127E">
        <w:rPr>
          <w:b/>
        </w:rPr>
        <w:t>Notzrim</w:t>
      </w:r>
      <w:r w:rsidRPr="002F127E">
        <w:t>,</w:t>
      </w:r>
      <w:r w:rsidR="00CD73B0">
        <w:t xml:space="preserve"> </w:t>
      </w:r>
      <w:r w:rsidRPr="002F127E">
        <w:t>to</w:t>
      </w:r>
      <w:r w:rsidR="00CD73B0">
        <w:t xml:space="preserve"> </w:t>
      </w:r>
      <w:r w:rsidRPr="002F127E">
        <w:t>Ir</w:t>
      </w:r>
      <w:r w:rsidR="00CD73B0">
        <w:t xml:space="preserve"> </w:t>
      </w:r>
      <w:r w:rsidRPr="002F127E">
        <w:t>Mivtzar.</w:t>
      </w:r>
      <w:r w:rsidR="00CD73B0">
        <w:t xml:space="preserve"> </w:t>
      </w:r>
      <w:r w:rsidRPr="002F127E">
        <w:t>They</w:t>
      </w:r>
      <w:r w:rsidR="00CD73B0">
        <w:t xml:space="preserve"> </w:t>
      </w:r>
      <w:r w:rsidRPr="002F127E">
        <w:t>set</w:t>
      </w:r>
      <w:r w:rsidR="00CD73B0">
        <w:t xml:space="preserve"> </w:t>
      </w:r>
      <w:r w:rsidRPr="002F127E">
        <w:t>up</w:t>
      </w:r>
      <w:r w:rsidR="00CD73B0">
        <w:t xml:space="preserve"> </w:t>
      </w:r>
      <w:r w:rsidRPr="002F127E">
        <w:t>pillars</w:t>
      </w:r>
      <w:r w:rsidR="00CD73B0">
        <w:t xml:space="preserve"> </w:t>
      </w:r>
      <w:r w:rsidRPr="002F127E">
        <w:t>and</w:t>
      </w:r>
      <w:r w:rsidR="00CD73B0">
        <w:t xml:space="preserve"> </w:t>
      </w:r>
      <w:r w:rsidRPr="002F127E">
        <w:t>sacred</w:t>
      </w:r>
      <w:r w:rsidR="00CD73B0">
        <w:t xml:space="preserve"> </w:t>
      </w:r>
      <w:r w:rsidRPr="002F127E">
        <w:t>posts</w:t>
      </w:r>
      <w:r w:rsidR="00CD73B0">
        <w:t xml:space="preserve"> </w:t>
      </w:r>
      <w:r w:rsidRPr="002F127E">
        <w:t>for</w:t>
      </w:r>
      <w:r w:rsidR="00CD73B0">
        <w:t xml:space="preserve"> </w:t>
      </w:r>
      <w:r w:rsidRPr="002F127E">
        <w:t>themselves</w:t>
      </w:r>
      <w:r w:rsidR="00CD73B0">
        <w:t xml:space="preserve"> </w:t>
      </w:r>
      <w:r w:rsidRPr="002F127E">
        <w:t>on</w:t>
      </w:r>
      <w:r w:rsidR="00CD73B0">
        <w:t xml:space="preserve"> </w:t>
      </w:r>
      <w:r w:rsidRPr="002F127E">
        <w:t>every</w:t>
      </w:r>
      <w:r w:rsidR="00CD73B0">
        <w:t xml:space="preserve"> </w:t>
      </w:r>
      <w:r w:rsidRPr="002F127E">
        <w:t>lofty</w:t>
      </w:r>
      <w:r w:rsidR="00CD73B0">
        <w:t xml:space="preserve"> </w:t>
      </w:r>
      <w:r w:rsidRPr="002F127E">
        <w:t>hill</w:t>
      </w:r>
      <w:r w:rsidR="00CD73B0">
        <w:t xml:space="preserve"> </w:t>
      </w:r>
      <w:r w:rsidRPr="002F127E">
        <w:t>and</w:t>
      </w:r>
      <w:r w:rsidR="00CD73B0">
        <w:t xml:space="preserve"> </w:t>
      </w:r>
      <w:r w:rsidRPr="002F127E">
        <w:t>under</w:t>
      </w:r>
      <w:r w:rsidR="00CD73B0">
        <w:t xml:space="preserve"> </w:t>
      </w:r>
      <w:r w:rsidRPr="002F127E">
        <w:t>every</w:t>
      </w:r>
      <w:r w:rsidR="00CD73B0">
        <w:t xml:space="preserve"> </w:t>
      </w:r>
      <w:r w:rsidRPr="002F127E">
        <w:t>leafy</w:t>
      </w:r>
      <w:r w:rsidR="00CD73B0">
        <w:t xml:space="preserve"> </w:t>
      </w:r>
      <w:r w:rsidRPr="002F127E">
        <w:t>tree.</w:t>
      </w:r>
    </w:p>
    <w:p w14:paraId="03E99F80" w14:textId="77777777" w:rsidR="002F127E" w:rsidRDefault="002F127E"/>
    <w:p w14:paraId="4491BBB2" w14:textId="203748B6" w:rsidR="00772175" w:rsidRDefault="00772175" w:rsidP="00772175">
      <w:pPr>
        <w:pStyle w:val="Verse"/>
      </w:pPr>
      <w:r w:rsidRPr="00772175">
        <w:rPr>
          <w:b/>
        </w:rPr>
        <w:t>Yirmiyahu</w:t>
      </w:r>
      <w:r w:rsidR="00CD73B0">
        <w:rPr>
          <w:b/>
        </w:rPr>
        <w:t xml:space="preserve"> </w:t>
      </w:r>
      <w:r w:rsidRPr="00772175">
        <w:rPr>
          <w:b/>
        </w:rPr>
        <w:t>(</w:t>
      </w:r>
      <w:r w:rsidRPr="00772175">
        <w:rPr>
          <w:b/>
        </w:rPr>
        <w:t>Jeremiah</w:t>
      </w:r>
      <w:r w:rsidRPr="00772175">
        <w:rPr>
          <w:b/>
        </w:rPr>
        <w:t>)</w:t>
      </w:r>
      <w:r w:rsidR="00CD73B0">
        <w:rPr>
          <w:b/>
        </w:rPr>
        <w:t xml:space="preserve"> </w:t>
      </w:r>
      <w:r w:rsidRPr="00772175">
        <w:rPr>
          <w:b/>
        </w:rPr>
        <w:t>4:16</w:t>
      </w:r>
      <w:r w:rsidR="00CD73B0">
        <w:t xml:space="preserve"> </w:t>
      </w:r>
      <w:r w:rsidRPr="00772175">
        <w:t>Tell</w:t>
      </w:r>
      <w:r w:rsidR="00CD73B0">
        <w:t xml:space="preserve"> </w:t>
      </w:r>
      <w:r w:rsidRPr="00772175">
        <w:t>the</w:t>
      </w:r>
      <w:r w:rsidR="00CD73B0">
        <w:t xml:space="preserve"> </w:t>
      </w:r>
      <w:r w:rsidRPr="00772175">
        <w:t>nations:</w:t>
      </w:r>
      <w:r w:rsidR="00CD73B0">
        <w:t xml:space="preserve"> </w:t>
      </w:r>
      <w:r w:rsidRPr="00772175">
        <w:t>Here</w:t>
      </w:r>
      <w:r w:rsidR="00CD73B0">
        <w:t xml:space="preserve"> </w:t>
      </w:r>
      <w:r w:rsidRPr="00772175">
        <w:t>they</w:t>
      </w:r>
      <w:r w:rsidR="00CD73B0">
        <w:t xml:space="preserve"> </w:t>
      </w:r>
      <w:r w:rsidRPr="00772175">
        <w:t>are!</w:t>
      </w:r>
      <w:r w:rsidR="00CD73B0">
        <w:t xml:space="preserve"> </w:t>
      </w:r>
      <w:r w:rsidRPr="00772175">
        <w:t>Announce</w:t>
      </w:r>
      <w:r w:rsidR="00CD73B0">
        <w:t xml:space="preserve"> </w:t>
      </w:r>
      <w:r w:rsidRPr="00772175">
        <w:t>concerning</w:t>
      </w:r>
      <w:r w:rsidR="00CD73B0">
        <w:t xml:space="preserve"> </w:t>
      </w:r>
      <w:r w:rsidRPr="00772175">
        <w:t>Jerusalem:</w:t>
      </w:r>
      <w:r w:rsidR="00CD73B0">
        <w:t xml:space="preserve"> </w:t>
      </w:r>
      <w:r w:rsidRPr="00772175">
        <w:t>watchmen</w:t>
      </w:r>
      <w:r w:rsidR="00CD73B0">
        <w:t xml:space="preserve"> </w:t>
      </w:r>
      <w:r w:rsidRPr="00772175">
        <w:t>[</w:t>
      </w:r>
      <w:r w:rsidRPr="00772175">
        <w:rPr>
          <w:b/>
        </w:rPr>
        <w:t>notzrim</w:t>
      </w:r>
      <w:r>
        <w:t>]</w:t>
      </w:r>
      <w:r w:rsidR="00CD73B0">
        <w:t xml:space="preserve"> </w:t>
      </w:r>
      <w:r w:rsidRPr="00772175">
        <w:t>are</w:t>
      </w:r>
      <w:r w:rsidR="00CD73B0">
        <w:t xml:space="preserve"> </w:t>
      </w:r>
      <w:r w:rsidRPr="00772175">
        <w:t>coming</w:t>
      </w:r>
      <w:r w:rsidR="00CD73B0">
        <w:t xml:space="preserve"> </w:t>
      </w:r>
      <w:r w:rsidRPr="00772175">
        <w:t>from</w:t>
      </w:r>
      <w:r w:rsidR="00CD73B0">
        <w:t xml:space="preserve"> </w:t>
      </w:r>
      <w:r w:rsidRPr="00772175">
        <w:t>a</w:t>
      </w:r>
      <w:r w:rsidR="00CD73B0">
        <w:t xml:space="preserve"> </w:t>
      </w:r>
      <w:r w:rsidRPr="00772175">
        <w:t>distant</w:t>
      </w:r>
      <w:r w:rsidR="00CD73B0">
        <w:t xml:space="preserve"> </w:t>
      </w:r>
      <w:r w:rsidRPr="00772175">
        <w:t>land,</w:t>
      </w:r>
      <w:r w:rsidR="00CD73B0">
        <w:t xml:space="preserve"> </w:t>
      </w:r>
      <w:r w:rsidRPr="00772175">
        <w:t>they</w:t>
      </w:r>
      <w:r w:rsidR="00CD73B0">
        <w:t xml:space="preserve"> </w:t>
      </w:r>
      <w:r w:rsidRPr="00772175">
        <w:t>raise</w:t>
      </w:r>
      <w:r w:rsidR="00CD73B0">
        <w:t xml:space="preserve"> </w:t>
      </w:r>
      <w:r w:rsidRPr="00772175">
        <w:t>their</w:t>
      </w:r>
      <w:r w:rsidR="00CD73B0">
        <w:t xml:space="preserve"> </w:t>
      </w:r>
      <w:r w:rsidRPr="00772175">
        <w:t>voices</w:t>
      </w:r>
      <w:r w:rsidR="00CD73B0">
        <w:t xml:space="preserve"> </w:t>
      </w:r>
      <w:r w:rsidRPr="00772175">
        <w:t>against</w:t>
      </w:r>
      <w:r w:rsidR="00CD73B0">
        <w:t xml:space="preserve"> </w:t>
      </w:r>
      <w:r w:rsidRPr="00772175">
        <w:t>the</w:t>
      </w:r>
      <w:r w:rsidR="00CD73B0">
        <w:t xml:space="preserve"> </w:t>
      </w:r>
      <w:r w:rsidRPr="00772175">
        <w:t>towns</w:t>
      </w:r>
      <w:r w:rsidR="00CD73B0">
        <w:t xml:space="preserve"> </w:t>
      </w:r>
      <w:r w:rsidRPr="00772175">
        <w:t>of</w:t>
      </w:r>
      <w:r w:rsidR="00CD73B0">
        <w:t xml:space="preserve"> </w:t>
      </w:r>
      <w:r w:rsidRPr="00772175">
        <w:t>Judah.</w:t>
      </w:r>
    </w:p>
    <w:p w14:paraId="49FCFA79" w14:textId="77777777" w:rsidR="00772175" w:rsidRDefault="00772175"/>
    <w:p w14:paraId="700931E7" w14:textId="3ABC4F0F" w:rsidR="002A1DD4" w:rsidRDefault="002A1DD4" w:rsidP="002A1DD4">
      <w:r w:rsidRPr="002A1DD4">
        <w:rPr>
          <w:b/>
          <w:bCs/>
        </w:rPr>
        <w:t>M</w:t>
      </w:r>
      <w:r w:rsidRPr="002A1DD4">
        <w:rPr>
          <w:b/>
          <w:bCs/>
        </w:rPr>
        <w:t>ishneh</w:t>
      </w:r>
      <w:r w:rsidR="00CD73B0">
        <w:rPr>
          <w:b/>
          <w:bCs/>
        </w:rPr>
        <w:t xml:space="preserve"> </w:t>
      </w:r>
      <w:r w:rsidRPr="002A1DD4">
        <w:rPr>
          <w:b/>
          <w:bCs/>
        </w:rPr>
        <w:t>Torah,</w:t>
      </w:r>
      <w:r w:rsidR="00CD73B0">
        <w:rPr>
          <w:b/>
          <w:bCs/>
        </w:rPr>
        <w:t xml:space="preserve"> </w:t>
      </w:r>
      <w:r w:rsidRPr="002A1DD4">
        <w:rPr>
          <w:b/>
          <w:bCs/>
        </w:rPr>
        <w:t>Hilkhot</w:t>
      </w:r>
      <w:r w:rsidR="00CD73B0">
        <w:rPr>
          <w:b/>
          <w:bCs/>
        </w:rPr>
        <w:t xml:space="preserve"> </w:t>
      </w:r>
      <w:r w:rsidRPr="002A1DD4">
        <w:rPr>
          <w:b/>
          <w:bCs/>
        </w:rPr>
        <w:t>Melakhim</w:t>
      </w:r>
      <w:r w:rsidR="00CD73B0">
        <w:rPr>
          <w:b/>
          <w:bCs/>
        </w:rPr>
        <w:t xml:space="preserve"> </w:t>
      </w:r>
      <w:r w:rsidRPr="002A1DD4">
        <w:rPr>
          <w:b/>
          <w:bCs/>
        </w:rPr>
        <w:t>11:4</w:t>
      </w:r>
      <w:r w:rsidR="00CD73B0">
        <w:t xml:space="preserve"> </w:t>
      </w:r>
      <w:r w:rsidRPr="002A1DD4">
        <w:t>...</w:t>
      </w:r>
      <w:r w:rsidR="00CD73B0">
        <w:t xml:space="preserve"> </w:t>
      </w:r>
      <w:r w:rsidRPr="002A1DD4">
        <w:t>Nevertheless,</w:t>
      </w:r>
      <w:r w:rsidR="00CD73B0">
        <w:t xml:space="preserve"> </w:t>
      </w:r>
      <w:r w:rsidRPr="002A1DD4">
        <w:t>the</w:t>
      </w:r>
      <w:r w:rsidR="00CD73B0">
        <w:t xml:space="preserve"> </w:t>
      </w:r>
      <w:r w:rsidRPr="002A1DD4">
        <w:t>intent</w:t>
      </w:r>
      <w:r w:rsidR="00CD73B0">
        <w:t xml:space="preserve"> </w:t>
      </w:r>
      <w:r w:rsidRPr="002A1DD4">
        <w:t>of</w:t>
      </w:r>
      <w:r w:rsidR="00CD73B0">
        <w:t xml:space="preserve"> </w:t>
      </w:r>
      <w:r w:rsidRPr="002A1DD4">
        <w:t>the</w:t>
      </w:r>
      <w:r w:rsidR="00CD73B0">
        <w:t xml:space="preserve"> </w:t>
      </w:r>
      <w:r w:rsidRPr="002A1DD4">
        <w:t>Creator</w:t>
      </w:r>
      <w:r w:rsidR="00CD73B0">
        <w:t xml:space="preserve"> </w:t>
      </w:r>
      <w:r w:rsidRPr="002A1DD4">
        <w:t>of</w:t>
      </w:r>
      <w:r w:rsidR="00CD73B0">
        <w:t xml:space="preserve"> </w:t>
      </w:r>
      <w:r w:rsidRPr="002A1DD4">
        <w:t>the</w:t>
      </w:r>
      <w:r w:rsidR="00CD73B0">
        <w:t xml:space="preserve"> </w:t>
      </w:r>
      <w:r w:rsidRPr="002A1DD4">
        <w:t>world</w:t>
      </w:r>
      <w:r w:rsidR="00CD73B0">
        <w:t xml:space="preserve"> </w:t>
      </w:r>
      <w:r w:rsidRPr="002A1DD4">
        <w:t>is</w:t>
      </w:r>
      <w:r w:rsidR="00CD73B0">
        <w:t xml:space="preserve"> </w:t>
      </w:r>
      <w:r w:rsidRPr="002A1DD4">
        <w:t>not</w:t>
      </w:r>
      <w:r w:rsidR="00CD73B0">
        <w:t xml:space="preserve"> </w:t>
      </w:r>
      <w:r w:rsidRPr="002A1DD4">
        <w:t>within</w:t>
      </w:r>
      <w:r w:rsidR="00CD73B0">
        <w:t xml:space="preserve"> </w:t>
      </w:r>
      <w:r w:rsidRPr="002A1DD4">
        <w:t>the</w:t>
      </w:r>
      <w:r w:rsidR="00CD73B0">
        <w:t xml:space="preserve"> </w:t>
      </w:r>
      <w:r w:rsidRPr="002A1DD4">
        <w:t>power</w:t>
      </w:r>
      <w:r w:rsidR="00CD73B0">
        <w:t xml:space="preserve"> </w:t>
      </w:r>
      <w:r w:rsidRPr="002A1DD4">
        <w:t>of</w:t>
      </w:r>
      <w:r w:rsidR="00CD73B0">
        <w:t xml:space="preserve"> </w:t>
      </w:r>
      <w:r w:rsidRPr="002A1DD4">
        <w:t>man</w:t>
      </w:r>
      <w:r w:rsidR="00CD73B0">
        <w:t xml:space="preserve"> </w:t>
      </w:r>
      <w:r w:rsidRPr="002A1DD4">
        <w:t>to</w:t>
      </w:r>
      <w:r w:rsidR="00CD73B0">
        <w:t xml:space="preserve"> </w:t>
      </w:r>
      <w:r w:rsidRPr="002A1DD4">
        <w:t>comprehend,</w:t>
      </w:r>
      <w:r w:rsidR="00CD73B0">
        <w:t xml:space="preserve"> </w:t>
      </w:r>
      <w:r w:rsidRPr="002A1DD4">
        <w:t>for</w:t>
      </w:r>
      <w:r w:rsidR="00CD73B0">
        <w:t xml:space="preserve"> </w:t>
      </w:r>
      <w:r w:rsidRPr="002A1DD4">
        <w:t>His</w:t>
      </w:r>
      <w:r w:rsidR="00CD73B0">
        <w:t xml:space="preserve"> </w:t>
      </w:r>
      <w:r w:rsidRPr="002A1DD4">
        <w:t>ways</w:t>
      </w:r>
      <w:r w:rsidR="00CD73B0">
        <w:t xml:space="preserve"> </w:t>
      </w:r>
      <w:r w:rsidRPr="002A1DD4">
        <w:t>are</w:t>
      </w:r>
      <w:r w:rsidR="00CD73B0">
        <w:t xml:space="preserve"> </w:t>
      </w:r>
      <w:r w:rsidRPr="002A1DD4">
        <w:t>not</w:t>
      </w:r>
      <w:r w:rsidR="00CD73B0">
        <w:t xml:space="preserve"> </w:t>
      </w:r>
      <w:r w:rsidRPr="002A1DD4">
        <w:t>our</w:t>
      </w:r>
      <w:r w:rsidR="00CD73B0">
        <w:t xml:space="preserve"> </w:t>
      </w:r>
      <w:r w:rsidRPr="002A1DD4">
        <w:t>ways,</w:t>
      </w:r>
      <w:r w:rsidR="00CD73B0">
        <w:t xml:space="preserve"> </w:t>
      </w:r>
      <w:r w:rsidRPr="002A1DD4">
        <w:t>nor</w:t>
      </w:r>
      <w:r w:rsidR="00CD73B0">
        <w:t xml:space="preserve"> </w:t>
      </w:r>
      <w:r w:rsidRPr="002A1DD4">
        <w:t>are</w:t>
      </w:r>
      <w:r w:rsidR="00CD73B0">
        <w:t xml:space="preserve"> </w:t>
      </w:r>
      <w:r w:rsidRPr="002A1DD4">
        <w:t>His</w:t>
      </w:r>
      <w:r w:rsidR="00CD73B0">
        <w:t xml:space="preserve"> </w:t>
      </w:r>
      <w:r w:rsidRPr="002A1DD4">
        <w:t>thoughts,</w:t>
      </w:r>
      <w:r w:rsidR="00CD73B0">
        <w:t xml:space="preserve"> </w:t>
      </w:r>
      <w:r w:rsidRPr="002A1DD4">
        <w:t>our</w:t>
      </w:r>
      <w:r w:rsidR="00CD73B0">
        <w:t xml:space="preserve"> </w:t>
      </w:r>
      <w:r w:rsidRPr="002A1DD4">
        <w:t>thoughts.</w:t>
      </w:r>
      <w:r w:rsidR="00CD73B0">
        <w:t xml:space="preserve"> </w:t>
      </w:r>
      <w:r w:rsidRPr="002A1DD4">
        <w:t>Ultimately,</w:t>
      </w:r>
      <w:r w:rsidR="00CD73B0">
        <w:t xml:space="preserve"> </w:t>
      </w:r>
      <w:r w:rsidRPr="002A1DD4">
        <w:t>all</w:t>
      </w:r>
      <w:r w:rsidR="00CD73B0">
        <w:t xml:space="preserve"> </w:t>
      </w:r>
      <w:r w:rsidRPr="002A1DD4">
        <w:t>the</w:t>
      </w:r>
      <w:r w:rsidR="00CD73B0">
        <w:t xml:space="preserve"> </w:t>
      </w:r>
      <w:r w:rsidRPr="002A1DD4">
        <w:t>deeds</w:t>
      </w:r>
      <w:r w:rsidR="00CD73B0">
        <w:t xml:space="preserve"> </w:t>
      </w:r>
      <w:r w:rsidRPr="002A1DD4">
        <w:t>of</w:t>
      </w:r>
      <w:r w:rsidR="00CD73B0">
        <w:t xml:space="preserve"> </w:t>
      </w:r>
      <w:r w:rsidRPr="002A1DD4">
        <w:rPr>
          <w:b/>
          <w:bCs/>
        </w:rPr>
        <w:t>Yeshua</w:t>
      </w:r>
      <w:r w:rsidR="00CD73B0">
        <w:t xml:space="preserve"> </w:t>
      </w:r>
      <w:r w:rsidRPr="002A1DD4">
        <w:t>of</w:t>
      </w:r>
      <w:r w:rsidR="00CD73B0">
        <w:t xml:space="preserve"> </w:t>
      </w:r>
      <w:r w:rsidRPr="002A1DD4">
        <w:t>Nazareth</w:t>
      </w:r>
      <w:r w:rsidR="00CD73B0">
        <w:t xml:space="preserve"> </w:t>
      </w:r>
      <w:r w:rsidRPr="002A1DD4">
        <w:t>and</w:t>
      </w:r>
      <w:r w:rsidR="00CD73B0">
        <w:t xml:space="preserve"> </w:t>
      </w:r>
      <w:r w:rsidRPr="002A1DD4">
        <w:t>that</w:t>
      </w:r>
      <w:r w:rsidR="00CD73B0">
        <w:t xml:space="preserve"> </w:t>
      </w:r>
      <w:r w:rsidRPr="002A1DD4">
        <w:t>Ishmaelite</w:t>
      </w:r>
      <w:r w:rsidR="00CD73B0">
        <w:t xml:space="preserve"> </w:t>
      </w:r>
      <w:r w:rsidRPr="002A1DD4">
        <w:t>who</w:t>
      </w:r>
      <w:r w:rsidR="00CD73B0">
        <w:t xml:space="preserve"> </w:t>
      </w:r>
      <w:r w:rsidRPr="002A1DD4">
        <w:t>arose</w:t>
      </w:r>
      <w:r w:rsidR="00CD73B0">
        <w:t xml:space="preserve"> </w:t>
      </w:r>
      <w:r w:rsidRPr="002A1DD4">
        <w:t>after</w:t>
      </w:r>
      <w:r w:rsidR="00CD73B0">
        <w:t xml:space="preserve"> </w:t>
      </w:r>
      <w:r w:rsidRPr="002A1DD4">
        <w:t>him</w:t>
      </w:r>
      <w:r w:rsidR="00CD73B0">
        <w:t xml:space="preserve"> </w:t>
      </w:r>
      <w:r w:rsidRPr="002A1DD4">
        <w:t>will</w:t>
      </w:r>
      <w:r w:rsidR="00CD73B0">
        <w:t xml:space="preserve"> </w:t>
      </w:r>
      <w:r w:rsidRPr="002A1DD4">
        <w:t>only</w:t>
      </w:r>
      <w:r w:rsidR="00CD73B0">
        <w:t xml:space="preserve"> </w:t>
      </w:r>
      <w:r w:rsidRPr="002A1DD4">
        <w:t>serve</w:t>
      </w:r>
      <w:r w:rsidR="00CD73B0">
        <w:t xml:space="preserve"> </w:t>
      </w:r>
      <w:r w:rsidRPr="002A1DD4">
        <w:t>to</w:t>
      </w:r>
      <w:r w:rsidR="00CD73B0">
        <w:t xml:space="preserve"> </w:t>
      </w:r>
      <w:r w:rsidRPr="002A1DD4">
        <w:t>prepare</w:t>
      </w:r>
      <w:r w:rsidR="00CD73B0">
        <w:t xml:space="preserve"> </w:t>
      </w:r>
      <w:r w:rsidRPr="002A1DD4">
        <w:t>the</w:t>
      </w:r>
      <w:r w:rsidR="00CD73B0">
        <w:t xml:space="preserve"> </w:t>
      </w:r>
      <w:r w:rsidRPr="002A1DD4">
        <w:t>way</w:t>
      </w:r>
      <w:r w:rsidR="00CD73B0">
        <w:t xml:space="preserve"> </w:t>
      </w:r>
      <w:r w:rsidRPr="002A1DD4">
        <w:t>for</w:t>
      </w:r>
      <w:r w:rsidR="00CD73B0">
        <w:t xml:space="preserve"> </w:t>
      </w:r>
      <w:r w:rsidRPr="002A1DD4">
        <w:t>Mashiach’s</w:t>
      </w:r>
      <w:r w:rsidR="00CD73B0">
        <w:t xml:space="preserve"> </w:t>
      </w:r>
      <w:r w:rsidRPr="002A1DD4">
        <w:t>coming</w:t>
      </w:r>
      <w:r w:rsidR="00CD73B0">
        <w:t xml:space="preserve"> </w:t>
      </w:r>
      <w:r w:rsidRPr="002A1DD4">
        <w:t>and</w:t>
      </w:r>
      <w:r w:rsidR="00CD73B0">
        <w:t xml:space="preserve"> </w:t>
      </w:r>
      <w:r w:rsidRPr="002A1DD4">
        <w:t>the</w:t>
      </w:r>
      <w:r w:rsidR="00CD73B0">
        <w:t xml:space="preserve"> </w:t>
      </w:r>
      <w:r w:rsidRPr="002A1DD4">
        <w:t>improvement</w:t>
      </w:r>
      <w:r w:rsidR="00CD73B0">
        <w:t xml:space="preserve"> </w:t>
      </w:r>
      <w:r w:rsidRPr="002A1DD4">
        <w:t>of</w:t>
      </w:r>
      <w:r w:rsidR="00CD73B0">
        <w:t xml:space="preserve"> </w:t>
      </w:r>
      <w:r w:rsidRPr="002A1DD4">
        <w:t>the</w:t>
      </w:r>
      <w:r w:rsidR="00CD73B0">
        <w:t xml:space="preserve"> </w:t>
      </w:r>
      <w:r w:rsidRPr="002A1DD4">
        <w:t>entire</w:t>
      </w:r>
      <w:r w:rsidR="00CD73B0">
        <w:t xml:space="preserve"> </w:t>
      </w:r>
      <w:r w:rsidRPr="002A1DD4">
        <w:t>world,</w:t>
      </w:r>
      <w:r w:rsidR="00CD73B0">
        <w:t xml:space="preserve"> </w:t>
      </w:r>
      <w:r w:rsidRPr="002A1DD4">
        <w:t>motivating</w:t>
      </w:r>
      <w:r w:rsidR="00CD73B0">
        <w:t xml:space="preserve"> </w:t>
      </w:r>
      <w:r w:rsidRPr="002A1DD4">
        <w:t>the</w:t>
      </w:r>
      <w:r w:rsidR="00CD73B0">
        <w:t xml:space="preserve"> </w:t>
      </w:r>
      <w:r w:rsidRPr="002A1DD4">
        <w:t>nations</w:t>
      </w:r>
      <w:r w:rsidR="00CD73B0">
        <w:t xml:space="preserve"> </w:t>
      </w:r>
      <w:r w:rsidRPr="002A1DD4">
        <w:t>to</w:t>
      </w:r>
      <w:r w:rsidR="00CD73B0">
        <w:t xml:space="preserve"> </w:t>
      </w:r>
      <w:r w:rsidRPr="002A1DD4">
        <w:t>serve</w:t>
      </w:r>
      <w:r w:rsidR="00CD73B0">
        <w:t xml:space="preserve"> </w:t>
      </w:r>
      <w:r w:rsidRPr="002A1DD4">
        <w:t>God</w:t>
      </w:r>
      <w:r w:rsidR="00CD73B0">
        <w:t xml:space="preserve"> </w:t>
      </w:r>
      <w:r w:rsidRPr="002A1DD4">
        <w:t>together</w:t>
      </w:r>
      <w:r w:rsidR="00CD73B0">
        <w:t xml:space="preserve"> </w:t>
      </w:r>
      <w:r w:rsidRPr="002A1DD4">
        <w:t>as</w:t>
      </w:r>
      <w:r w:rsidR="00CD73B0">
        <w:t xml:space="preserve"> </w:t>
      </w:r>
      <w:r w:rsidRPr="002A1DD4">
        <w:t>Zephaniah</w:t>
      </w:r>
      <w:r w:rsidR="00CD73B0">
        <w:t xml:space="preserve"> </w:t>
      </w:r>
      <w:r w:rsidRPr="002A1DD4">
        <w:t>3:9</w:t>
      </w:r>
      <w:r w:rsidR="00CD73B0">
        <w:t xml:space="preserve"> </w:t>
      </w:r>
      <w:r w:rsidRPr="002A1DD4">
        <w:t>states:</w:t>
      </w:r>
      <w:r w:rsidR="00CD73B0">
        <w:t xml:space="preserve"> </w:t>
      </w:r>
      <w:r w:rsidRPr="002A1DD4">
        <w:t>“I</w:t>
      </w:r>
      <w:r w:rsidR="00CD73B0">
        <w:t xml:space="preserve"> </w:t>
      </w:r>
      <w:r w:rsidRPr="002A1DD4">
        <w:t>will</w:t>
      </w:r>
      <w:r w:rsidR="00CD73B0">
        <w:t xml:space="preserve"> </w:t>
      </w:r>
      <w:r w:rsidRPr="002A1DD4">
        <w:t>transform</w:t>
      </w:r>
      <w:r w:rsidR="00CD73B0">
        <w:t xml:space="preserve"> </w:t>
      </w:r>
      <w:r w:rsidRPr="002A1DD4">
        <w:t>the</w:t>
      </w:r>
      <w:r w:rsidR="00CD73B0">
        <w:t xml:space="preserve"> </w:t>
      </w:r>
      <w:r w:rsidRPr="002A1DD4">
        <w:t>peoples</w:t>
      </w:r>
      <w:r w:rsidR="00CD73B0">
        <w:t xml:space="preserve"> </w:t>
      </w:r>
      <w:r w:rsidRPr="002A1DD4">
        <w:t>to</w:t>
      </w:r>
      <w:r w:rsidR="00CD73B0">
        <w:t xml:space="preserve"> </w:t>
      </w:r>
      <w:r w:rsidRPr="002A1DD4">
        <w:t>a</w:t>
      </w:r>
      <w:r w:rsidR="00CD73B0">
        <w:t xml:space="preserve"> </w:t>
      </w:r>
      <w:r w:rsidRPr="002A1DD4">
        <w:t>purer</w:t>
      </w:r>
      <w:r w:rsidR="00CD73B0">
        <w:t xml:space="preserve"> </w:t>
      </w:r>
      <w:r w:rsidRPr="002A1DD4">
        <w:t>language</w:t>
      </w:r>
      <w:r w:rsidR="00CD73B0">
        <w:t xml:space="preserve"> </w:t>
      </w:r>
      <w:r w:rsidRPr="002A1DD4">
        <w:t>that</w:t>
      </w:r>
      <w:r w:rsidR="00CD73B0">
        <w:t xml:space="preserve"> </w:t>
      </w:r>
      <w:r w:rsidRPr="002A1DD4">
        <w:t>they</w:t>
      </w:r>
      <w:r w:rsidR="00CD73B0">
        <w:t xml:space="preserve"> </w:t>
      </w:r>
      <w:r w:rsidRPr="002A1DD4">
        <w:t>all</w:t>
      </w:r>
      <w:r w:rsidR="00CD73B0">
        <w:t xml:space="preserve"> </w:t>
      </w:r>
      <w:r w:rsidRPr="002A1DD4">
        <w:t>will</w:t>
      </w:r>
      <w:r w:rsidR="00CD73B0">
        <w:t xml:space="preserve"> </w:t>
      </w:r>
      <w:r w:rsidRPr="002A1DD4">
        <w:t>call</w:t>
      </w:r>
      <w:r w:rsidR="00CD73B0">
        <w:t xml:space="preserve"> </w:t>
      </w:r>
      <w:r w:rsidRPr="002A1DD4">
        <w:t>upon</w:t>
      </w:r>
      <w:r w:rsidR="00CD73B0">
        <w:t xml:space="preserve"> </w:t>
      </w:r>
      <w:r w:rsidRPr="002A1DD4">
        <w:t>the</w:t>
      </w:r>
      <w:r w:rsidR="00CD73B0">
        <w:t xml:space="preserve"> </w:t>
      </w:r>
      <w:r w:rsidRPr="002A1DD4">
        <w:t>name</w:t>
      </w:r>
      <w:r w:rsidR="00CD73B0">
        <w:t xml:space="preserve"> </w:t>
      </w:r>
      <w:r w:rsidRPr="002A1DD4">
        <w:t>of</w:t>
      </w:r>
      <w:r w:rsidR="00CD73B0">
        <w:t xml:space="preserve"> </w:t>
      </w:r>
      <w:r w:rsidRPr="002A1DD4">
        <w:t>God</w:t>
      </w:r>
      <w:r w:rsidR="00CD73B0">
        <w:t xml:space="preserve"> </w:t>
      </w:r>
      <w:r w:rsidRPr="002A1DD4">
        <w:t>and</w:t>
      </w:r>
      <w:r w:rsidR="00CD73B0">
        <w:t xml:space="preserve"> </w:t>
      </w:r>
      <w:r w:rsidRPr="002A1DD4">
        <w:t>serve</w:t>
      </w:r>
      <w:r w:rsidR="00CD73B0">
        <w:t xml:space="preserve"> </w:t>
      </w:r>
      <w:r w:rsidRPr="002A1DD4">
        <w:t>Him</w:t>
      </w:r>
      <w:r w:rsidR="00CD73B0">
        <w:t xml:space="preserve"> </w:t>
      </w:r>
      <w:r w:rsidRPr="002A1DD4">
        <w:t>with</w:t>
      </w:r>
      <w:r w:rsidR="00CD73B0">
        <w:t xml:space="preserve"> </w:t>
      </w:r>
      <w:r w:rsidRPr="002A1DD4">
        <w:t>one</w:t>
      </w:r>
      <w:r w:rsidR="00CD73B0">
        <w:t xml:space="preserve"> </w:t>
      </w:r>
      <w:r w:rsidRPr="002A1DD4">
        <w:t>purpose.”</w:t>
      </w:r>
      <w:r w:rsidR="00CD73B0">
        <w:t xml:space="preserve"> </w:t>
      </w:r>
      <w:r w:rsidRPr="002A1DD4">
        <w:t>...When</w:t>
      </w:r>
      <w:r w:rsidR="00CD73B0">
        <w:t xml:space="preserve"> </w:t>
      </w:r>
      <w:r w:rsidRPr="002A1DD4">
        <w:t>the</w:t>
      </w:r>
      <w:r w:rsidR="00CD73B0">
        <w:t xml:space="preserve"> </w:t>
      </w:r>
      <w:r w:rsidRPr="002A1DD4">
        <w:t>true</w:t>
      </w:r>
      <w:r w:rsidR="00CD73B0">
        <w:t xml:space="preserve"> </w:t>
      </w:r>
      <w:r w:rsidRPr="002A1DD4">
        <w:t>Messianic</w:t>
      </w:r>
      <w:r w:rsidR="00CD73B0">
        <w:t xml:space="preserve"> </w:t>
      </w:r>
      <w:r w:rsidRPr="002A1DD4">
        <w:t>king</w:t>
      </w:r>
      <w:r w:rsidR="00CD73B0">
        <w:t xml:space="preserve"> </w:t>
      </w:r>
      <w:r w:rsidRPr="002A1DD4">
        <w:t>will</w:t>
      </w:r>
      <w:r w:rsidR="00CD73B0">
        <w:t xml:space="preserve"> </w:t>
      </w:r>
      <w:r w:rsidRPr="002A1DD4">
        <w:t>arise</w:t>
      </w:r>
      <w:r w:rsidR="00CD73B0">
        <w:t xml:space="preserve"> </w:t>
      </w:r>
      <w:r w:rsidRPr="002A1DD4">
        <w:t>and</w:t>
      </w:r>
      <w:r w:rsidR="00CD73B0">
        <w:t xml:space="preserve"> </w:t>
      </w:r>
      <w:r w:rsidRPr="002A1DD4">
        <w:t>prove</w:t>
      </w:r>
      <w:r w:rsidR="00CD73B0">
        <w:t xml:space="preserve"> </w:t>
      </w:r>
      <w:r w:rsidRPr="002A1DD4">
        <w:t>successful,</w:t>
      </w:r>
      <w:r w:rsidR="00CD73B0">
        <w:t xml:space="preserve"> </w:t>
      </w:r>
      <w:r w:rsidRPr="002A1DD4">
        <w:t>his</w:t>
      </w:r>
      <w:r w:rsidR="00CD73B0">
        <w:t xml:space="preserve"> </w:t>
      </w:r>
      <w:r w:rsidRPr="002A1DD4">
        <w:t>position</w:t>
      </w:r>
      <w:r w:rsidR="00CD73B0">
        <w:t xml:space="preserve"> </w:t>
      </w:r>
      <w:r w:rsidRPr="002A1DD4">
        <w:t>becoming</w:t>
      </w:r>
      <w:r w:rsidR="00CD73B0">
        <w:t xml:space="preserve"> </w:t>
      </w:r>
      <w:r w:rsidRPr="002A1DD4">
        <w:t>exalted</w:t>
      </w:r>
      <w:r w:rsidR="00CD73B0">
        <w:t xml:space="preserve"> </w:t>
      </w:r>
      <w:r w:rsidRPr="002A1DD4">
        <w:t>and</w:t>
      </w:r>
      <w:r w:rsidR="00CD73B0">
        <w:t xml:space="preserve"> </w:t>
      </w:r>
      <w:r w:rsidRPr="002A1DD4">
        <w:t>uplifted,</w:t>
      </w:r>
      <w:r w:rsidR="00CD73B0">
        <w:t xml:space="preserve"> </w:t>
      </w:r>
      <w:r w:rsidRPr="002A1DD4">
        <w:t>they</w:t>
      </w:r>
      <w:r w:rsidR="00CD73B0">
        <w:t xml:space="preserve"> </w:t>
      </w:r>
      <w:r w:rsidRPr="002A1DD4">
        <w:t>will</w:t>
      </w:r>
      <w:r w:rsidR="00CD73B0">
        <w:t xml:space="preserve"> </w:t>
      </w:r>
      <w:r w:rsidRPr="002A1DD4">
        <w:t>all</w:t>
      </w:r>
      <w:r w:rsidR="00CD73B0">
        <w:t xml:space="preserve"> </w:t>
      </w:r>
      <w:r w:rsidRPr="002A1DD4">
        <w:t>return</w:t>
      </w:r>
      <w:r w:rsidR="00CD73B0">
        <w:t xml:space="preserve"> </w:t>
      </w:r>
      <w:r w:rsidRPr="002A1DD4">
        <w:t>and</w:t>
      </w:r>
      <w:r w:rsidR="00CD73B0">
        <w:t xml:space="preserve"> </w:t>
      </w:r>
      <w:r w:rsidRPr="002A1DD4">
        <w:t>realize</w:t>
      </w:r>
      <w:r w:rsidR="00CD73B0">
        <w:t xml:space="preserve"> </w:t>
      </w:r>
      <w:r w:rsidRPr="002A1DD4">
        <w:t>that</w:t>
      </w:r>
      <w:r w:rsidR="00CD73B0">
        <w:t xml:space="preserve"> </w:t>
      </w:r>
      <w:r w:rsidRPr="002A1DD4">
        <w:t>their</w:t>
      </w:r>
      <w:r w:rsidR="00CD73B0">
        <w:t xml:space="preserve"> </w:t>
      </w:r>
      <w:r w:rsidRPr="002A1DD4">
        <w:t>ancestors</w:t>
      </w:r>
      <w:r w:rsidR="00CD73B0">
        <w:t xml:space="preserve"> </w:t>
      </w:r>
      <w:r w:rsidRPr="002A1DD4">
        <w:t>endowed</w:t>
      </w:r>
      <w:r w:rsidR="00CD73B0">
        <w:t xml:space="preserve"> </w:t>
      </w:r>
      <w:r w:rsidRPr="002A1DD4">
        <w:t>them</w:t>
      </w:r>
      <w:r w:rsidR="00CD73B0">
        <w:t xml:space="preserve"> </w:t>
      </w:r>
      <w:r w:rsidRPr="002A1DD4">
        <w:t>with</w:t>
      </w:r>
      <w:r w:rsidR="00CD73B0">
        <w:t xml:space="preserve"> </w:t>
      </w:r>
      <w:r w:rsidRPr="002A1DD4">
        <w:t>a</w:t>
      </w:r>
      <w:r w:rsidR="00CD73B0">
        <w:t xml:space="preserve"> </w:t>
      </w:r>
      <w:r w:rsidRPr="002A1DD4">
        <w:t>false</w:t>
      </w:r>
      <w:r w:rsidR="00CD73B0">
        <w:t xml:space="preserve"> </w:t>
      </w:r>
      <w:r w:rsidRPr="002A1DD4">
        <w:t>heritage</w:t>
      </w:r>
      <w:r w:rsidR="00CD73B0">
        <w:t xml:space="preserve"> </w:t>
      </w:r>
      <w:r w:rsidRPr="002A1DD4">
        <w:t>and</w:t>
      </w:r>
      <w:r w:rsidR="00CD73B0">
        <w:t xml:space="preserve"> </w:t>
      </w:r>
      <w:r w:rsidRPr="002A1DD4">
        <w:t>their</w:t>
      </w:r>
      <w:r w:rsidR="00CD73B0">
        <w:t xml:space="preserve"> </w:t>
      </w:r>
      <w:r w:rsidRPr="002A1DD4">
        <w:t>prophets</w:t>
      </w:r>
      <w:r w:rsidR="00CD73B0">
        <w:t xml:space="preserve"> </w:t>
      </w:r>
      <w:r w:rsidRPr="002A1DD4">
        <w:t>and</w:t>
      </w:r>
      <w:r w:rsidR="00CD73B0">
        <w:t xml:space="preserve"> </w:t>
      </w:r>
      <w:r w:rsidRPr="002A1DD4">
        <w:t>ancestors</w:t>
      </w:r>
      <w:r w:rsidR="00CD73B0">
        <w:t xml:space="preserve"> </w:t>
      </w:r>
      <w:r w:rsidRPr="002A1DD4">
        <w:t>caused</w:t>
      </w:r>
      <w:r w:rsidR="00CD73B0">
        <w:t xml:space="preserve"> </w:t>
      </w:r>
      <w:r w:rsidRPr="002A1DD4">
        <w:t>them</w:t>
      </w:r>
      <w:r w:rsidR="00CD73B0">
        <w:t xml:space="preserve"> </w:t>
      </w:r>
      <w:r w:rsidRPr="002A1DD4">
        <w:t>to</w:t>
      </w:r>
      <w:r w:rsidR="00CD73B0">
        <w:t xml:space="preserve"> </w:t>
      </w:r>
      <w:r w:rsidRPr="002A1DD4">
        <w:t>err.</w:t>
      </w:r>
    </w:p>
    <w:p w14:paraId="274B157C" w14:textId="77777777" w:rsidR="000740DF" w:rsidRDefault="000740DF" w:rsidP="002A1DD4"/>
    <w:p w14:paraId="1103C46D" w14:textId="31ED4781" w:rsidR="000740DF" w:rsidRDefault="000740DF" w:rsidP="000740DF">
      <w:pPr>
        <w:pStyle w:val="Verse"/>
      </w:pPr>
      <w:r w:rsidRPr="000740DF">
        <w:rPr>
          <w:b/>
        </w:rPr>
        <w:t>Yirmi</w:t>
      </w:r>
      <w:r>
        <w:rPr>
          <w:b/>
        </w:rPr>
        <w:t>y</w:t>
      </w:r>
      <w:r w:rsidRPr="000740DF">
        <w:rPr>
          <w:b/>
        </w:rPr>
        <w:t>ahu</w:t>
      </w:r>
      <w:r w:rsidR="00CD73B0">
        <w:rPr>
          <w:b/>
        </w:rPr>
        <w:t xml:space="preserve"> </w:t>
      </w:r>
      <w:r w:rsidRPr="000740DF">
        <w:rPr>
          <w:b/>
        </w:rPr>
        <w:t>(</w:t>
      </w:r>
      <w:r w:rsidRPr="000740DF">
        <w:rPr>
          <w:b/>
        </w:rPr>
        <w:t>Jeremiah</w:t>
      </w:r>
      <w:r w:rsidRPr="000740DF">
        <w:rPr>
          <w:b/>
        </w:rPr>
        <w:t>)</w:t>
      </w:r>
      <w:r w:rsidR="00CD73B0">
        <w:rPr>
          <w:b/>
        </w:rPr>
        <w:t xml:space="preserve"> </w:t>
      </w:r>
      <w:r w:rsidRPr="000740DF">
        <w:rPr>
          <w:b/>
        </w:rPr>
        <w:t>31:7-9</w:t>
      </w:r>
      <w:r w:rsidR="00CD73B0">
        <w:t xml:space="preserve"> </w:t>
      </w:r>
      <w:r w:rsidRPr="000740DF">
        <w:t>For</w:t>
      </w:r>
      <w:r w:rsidR="00CD73B0">
        <w:t xml:space="preserve"> </w:t>
      </w:r>
      <w:r w:rsidRPr="000740DF">
        <w:t>thus</w:t>
      </w:r>
      <w:r w:rsidR="00CD73B0">
        <w:t xml:space="preserve"> </w:t>
      </w:r>
      <w:r w:rsidRPr="000740DF">
        <w:t>said</w:t>
      </w:r>
      <w:r w:rsidR="00CD73B0">
        <w:t xml:space="preserve"> </w:t>
      </w:r>
      <w:r w:rsidRPr="000740DF">
        <w:t>God:</w:t>
      </w:r>
      <w:r w:rsidR="00CD73B0">
        <w:t xml:space="preserve"> </w:t>
      </w:r>
      <w:r w:rsidRPr="000740DF">
        <w:t>Cry</w:t>
      </w:r>
      <w:r w:rsidR="00CD73B0">
        <w:t xml:space="preserve"> </w:t>
      </w:r>
      <w:r w:rsidRPr="000740DF">
        <w:t>out</w:t>
      </w:r>
      <w:r w:rsidR="00CD73B0">
        <w:t xml:space="preserve"> </w:t>
      </w:r>
      <w:r w:rsidRPr="000740DF">
        <w:t>in</w:t>
      </w:r>
      <w:r w:rsidR="00CD73B0">
        <w:t xml:space="preserve"> </w:t>
      </w:r>
      <w:r w:rsidRPr="000740DF">
        <w:t>joy</w:t>
      </w:r>
      <w:r w:rsidR="00CD73B0">
        <w:t xml:space="preserve"> </w:t>
      </w:r>
      <w:r w:rsidRPr="000740DF">
        <w:t>for</w:t>
      </w:r>
      <w:r w:rsidR="00CD73B0">
        <w:t xml:space="preserve"> </w:t>
      </w:r>
      <w:r w:rsidRPr="000740DF">
        <w:t>Jacob,</w:t>
      </w:r>
      <w:r w:rsidR="00CD73B0">
        <w:t xml:space="preserve"> </w:t>
      </w:r>
      <w:r w:rsidRPr="000740DF">
        <w:t>shout</w:t>
      </w:r>
      <w:r w:rsidR="00CD73B0">
        <w:t xml:space="preserve"> </w:t>
      </w:r>
      <w:r w:rsidRPr="000740DF">
        <w:t>at</w:t>
      </w:r>
      <w:r w:rsidR="00CD73B0">
        <w:t xml:space="preserve"> </w:t>
      </w:r>
      <w:r w:rsidRPr="000740DF">
        <w:t>the</w:t>
      </w:r>
      <w:r w:rsidR="00CD73B0">
        <w:t xml:space="preserve"> </w:t>
      </w:r>
      <w:r w:rsidRPr="000740DF">
        <w:t>crossroads</w:t>
      </w:r>
      <w:r w:rsidR="00CD73B0">
        <w:t xml:space="preserve"> </w:t>
      </w:r>
      <w:r w:rsidRPr="000740DF">
        <w:t>of</w:t>
      </w:r>
      <w:r w:rsidR="00CD73B0">
        <w:t xml:space="preserve"> </w:t>
      </w:r>
      <w:r w:rsidRPr="000740DF">
        <w:t>the</w:t>
      </w:r>
      <w:r w:rsidR="00CD73B0">
        <w:t xml:space="preserve"> </w:t>
      </w:r>
      <w:r w:rsidRPr="000740DF">
        <w:t>nations!</w:t>
      </w:r>
      <w:r w:rsidR="00CD73B0">
        <w:t xml:space="preserve"> </w:t>
      </w:r>
      <w:r w:rsidRPr="000740DF">
        <w:t>Sing</w:t>
      </w:r>
      <w:r w:rsidR="00CD73B0">
        <w:t xml:space="preserve"> </w:t>
      </w:r>
      <w:r w:rsidRPr="000740DF">
        <w:t>aloud</w:t>
      </w:r>
      <w:r w:rsidR="00CD73B0">
        <w:t xml:space="preserve"> </w:t>
      </w:r>
      <w:r w:rsidRPr="000740DF">
        <w:t>in</w:t>
      </w:r>
      <w:r w:rsidR="00CD73B0">
        <w:t xml:space="preserve"> </w:t>
      </w:r>
      <w:r w:rsidRPr="000740DF">
        <w:t>praise,</w:t>
      </w:r>
      <w:r w:rsidR="00CD73B0">
        <w:t xml:space="preserve"> </w:t>
      </w:r>
      <w:r w:rsidRPr="000740DF">
        <w:t>and</w:t>
      </w:r>
      <w:r w:rsidR="00CD73B0">
        <w:t xml:space="preserve"> </w:t>
      </w:r>
      <w:r w:rsidRPr="000740DF">
        <w:t>say:</w:t>
      </w:r>
      <w:r w:rsidR="00CD73B0">
        <w:t xml:space="preserve"> </w:t>
      </w:r>
      <w:r w:rsidRPr="000740DF">
        <w:t>“Save,</w:t>
      </w:r>
      <w:r w:rsidR="00CD73B0">
        <w:t xml:space="preserve"> </w:t>
      </w:r>
      <w:r w:rsidRPr="000740DF">
        <w:t>0</w:t>
      </w:r>
      <w:r w:rsidR="00CD73B0">
        <w:t xml:space="preserve"> </w:t>
      </w:r>
      <w:r w:rsidRPr="000740DF">
        <w:t>God,</w:t>
      </w:r>
      <w:r w:rsidR="00CD73B0">
        <w:t xml:space="preserve"> </w:t>
      </w:r>
      <w:r w:rsidRPr="000740DF">
        <w:t>Your</w:t>
      </w:r>
      <w:r w:rsidR="00CD73B0">
        <w:t xml:space="preserve"> </w:t>
      </w:r>
      <w:r w:rsidRPr="000740DF">
        <w:t>people,</w:t>
      </w:r>
      <w:r w:rsidR="00CD73B0">
        <w:t xml:space="preserve"> </w:t>
      </w:r>
      <w:r w:rsidRPr="000740DF">
        <w:t>the</w:t>
      </w:r>
      <w:r w:rsidR="00CD73B0">
        <w:t xml:space="preserve"> </w:t>
      </w:r>
      <w:r w:rsidRPr="000740DF">
        <w:t>remnant</w:t>
      </w:r>
      <w:r w:rsidR="00CD73B0">
        <w:t xml:space="preserve"> </w:t>
      </w:r>
      <w:r w:rsidRPr="000740DF">
        <w:t>of</w:t>
      </w:r>
      <w:r w:rsidR="00CD73B0">
        <w:t xml:space="preserve"> </w:t>
      </w:r>
      <w:r w:rsidRPr="000740DF">
        <w:t>Israel”</w:t>
      </w:r>
      <w:r>
        <w:t>.</w:t>
      </w:r>
      <w:r w:rsidR="00CD73B0">
        <w:t xml:space="preserve"> </w:t>
      </w:r>
      <w:r w:rsidRPr="000740DF">
        <w:t>I</w:t>
      </w:r>
      <w:r w:rsidR="00CD73B0">
        <w:t xml:space="preserve"> </w:t>
      </w:r>
      <w:r w:rsidRPr="000740DF">
        <w:t>will</w:t>
      </w:r>
      <w:r w:rsidR="00CD73B0">
        <w:t xml:space="preserve"> </w:t>
      </w:r>
      <w:r w:rsidRPr="000740DF">
        <w:t>bring</w:t>
      </w:r>
      <w:r w:rsidR="00CD73B0">
        <w:t xml:space="preserve"> </w:t>
      </w:r>
      <w:r w:rsidRPr="000740DF">
        <w:t>them</w:t>
      </w:r>
      <w:r w:rsidR="00CD73B0">
        <w:t xml:space="preserve"> </w:t>
      </w:r>
      <w:r w:rsidRPr="000740DF">
        <w:t>in</w:t>
      </w:r>
      <w:r w:rsidR="00CD73B0">
        <w:t xml:space="preserve"> </w:t>
      </w:r>
      <w:r w:rsidRPr="000740DF">
        <w:t>from</w:t>
      </w:r>
      <w:r w:rsidR="00CD73B0">
        <w:t xml:space="preserve"> </w:t>
      </w:r>
      <w:r w:rsidRPr="000740DF">
        <w:t>the</w:t>
      </w:r>
      <w:r w:rsidR="00CD73B0">
        <w:t xml:space="preserve"> </w:t>
      </w:r>
      <w:r w:rsidRPr="000740DF">
        <w:t>northland,</w:t>
      </w:r>
      <w:r w:rsidR="00CD73B0">
        <w:t xml:space="preserve"> </w:t>
      </w:r>
      <w:r w:rsidRPr="000740DF">
        <w:t>gather</w:t>
      </w:r>
      <w:r w:rsidR="00CD73B0">
        <w:t xml:space="preserve"> </w:t>
      </w:r>
      <w:r w:rsidRPr="000740DF">
        <w:t>them</w:t>
      </w:r>
      <w:r w:rsidR="00CD73B0">
        <w:t xml:space="preserve"> </w:t>
      </w:r>
      <w:r w:rsidRPr="000740DF">
        <w:t>from</w:t>
      </w:r>
      <w:r w:rsidR="00CD73B0">
        <w:t xml:space="preserve"> </w:t>
      </w:r>
      <w:r w:rsidRPr="000740DF">
        <w:t>the</w:t>
      </w:r>
      <w:r w:rsidR="00CD73B0">
        <w:t xml:space="preserve"> </w:t>
      </w:r>
      <w:r w:rsidRPr="000740DF">
        <w:t>ends</w:t>
      </w:r>
      <w:r w:rsidR="00CD73B0">
        <w:t xml:space="preserve"> </w:t>
      </w:r>
      <w:r w:rsidRPr="000740DF">
        <w:t>of</w:t>
      </w:r>
      <w:r w:rsidR="00CD73B0">
        <w:t xml:space="preserve"> </w:t>
      </w:r>
      <w:r w:rsidRPr="000740DF">
        <w:t>the</w:t>
      </w:r>
      <w:r w:rsidR="00CD73B0">
        <w:t xml:space="preserve"> </w:t>
      </w:r>
      <w:r w:rsidRPr="000740DF">
        <w:t>earth</w:t>
      </w:r>
      <w:r>
        <w:t>,</w:t>
      </w:r>
      <w:r w:rsidR="00CD73B0">
        <w:t xml:space="preserve"> </w:t>
      </w:r>
      <w:r w:rsidRPr="000740DF">
        <w:t>the</w:t>
      </w:r>
      <w:r w:rsidR="00CD73B0">
        <w:t xml:space="preserve"> </w:t>
      </w:r>
      <w:r w:rsidRPr="000740DF">
        <w:t>blind</w:t>
      </w:r>
      <w:r w:rsidR="00CD73B0">
        <w:t xml:space="preserve"> </w:t>
      </w:r>
      <w:r w:rsidRPr="000740DF">
        <w:t>and</w:t>
      </w:r>
      <w:r w:rsidR="00CD73B0">
        <w:t xml:space="preserve"> </w:t>
      </w:r>
      <w:r w:rsidRPr="000740DF">
        <w:t>the</w:t>
      </w:r>
      <w:r w:rsidR="00CD73B0">
        <w:t xml:space="preserve"> </w:t>
      </w:r>
      <w:r w:rsidRPr="000740DF">
        <w:t>lame</w:t>
      </w:r>
      <w:r w:rsidR="00CD73B0">
        <w:t xml:space="preserve"> </w:t>
      </w:r>
      <w:r w:rsidRPr="000740DF">
        <w:t>among</w:t>
      </w:r>
      <w:r w:rsidR="00CD73B0">
        <w:t xml:space="preserve"> </w:t>
      </w:r>
      <w:r w:rsidRPr="000740DF">
        <w:t>them,</w:t>
      </w:r>
      <w:r w:rsidR="00CD73B0">
        <w:t xml:space="preserve"> </w:t>
      </w:r>
      <w:r w:rsidRPr="000740DF">
        <w:t>those</w:t>
      </w:r>
      <w:r w:rsidR="00CD73B0">
        <w:t xml:space="preserve"> </w:t>
      </w:r>
      <w:r w:rsidRPr="000740DF">
        <w:t>with</w:t>
      </w:r>
      <w:r w:rsidR="00CD73B0">
        <w:t xml:space="preserve"> </w:t>
      </w:r>
      <w:r w:rsidRPr="000740DF">
        <w:t>child</w:t>
      </w:r>
      <w:r w:rsidR="00CD73B0">
        <w:t xml:space="preserve"> </w:t>
      </w:r>
      <w:r w:rsidRPr="000740DF">
        <w:t>and</w:t>
      </w:r>
      <w:r w:rsidR="00CD73B0">
        <w:t xml:space="preserve"> </w:t>
      </w:r>
      <w:r w:rsidRPr="000740DF">
        <w:t>those</w:t>
      </w:r>
      <w:r w:rsidR="00CD73B0">
        <w:t xml:space="preserve"> </w:t>
      </w:r>
      <w:r w:rsidRPr="000740DF">
        <w:t>in</w:t>
      </w:r>
      <w:r w:rsidR="00CD73B0">
        <w:t xml:space="preserve"> </w:t>
      </w:r>
      <w:r w:rsidRPr="000740DF">
        <w:t>labor</w:t>
      </w:r>
      <w:r>
        <w:t>,</w:t>
      </w:r>
      <w:r w:rsidR="00CD73B0">
        <w:t xml:space="preserve"> </w:t>
      </w:r>
      <w:r w:rsidRPr="000740DF">
        <w:t>in</w:t>
      </w:r>
      <w:r w:rsidR="00CD73B0">
        <w:t xml:space="preserve"> </w:t>
      </w:r>
      <w:r w:rsidRPr="000740DF">
        <w:t>a</w:t>
      </w:r>
      <w:r w:rsidR="00CD73B0">
        <w:t xml:space="preserve"> </w:t>
      </w:r>
      <w:r w:rsidRPr="000740DF">
        <w:t>vast</w:t>
      </w:r>
      <w:r w:rsidR="00CD73B0">
        <w:t xml:space="preserve"> </w:t>
      </w:r>
      <w:r w:rsidRPr="000740DF">
        <w:t>throng</w:t>
      </w:r>
      <w:r w:rsidR="00CD73B0">
        <w:t xml:space="preserve"> </w:t>
      </w:r>
      <w:r w:rsidRPr="000740DF">
        <w:t>they</w:t>
      </w:r>
      <w:r w:rsidR="00CD73B0">
        <w:t xml:space="preserve"> </w:t>
      </w:r>
      <w:r w:rsidRPr="000740DF">
        <w:t>shall</w:t>
      </w:r>
      <w:r w:rsidR="00CD73B0">
        <w:t xml:space="preserve"> </w:t>
      </w:r>
      <w:r w:rsidRPr="000740DF">
        <w:t>return</w:t>
      </w:r>
      <w:r w:rsidR="00CD73B0">
        <w:t xml:space="preserve"> </w:t>
      </w:r>
      <w:r w:rsidRPr="000740DF">
        <w:t>here.</w:t>
      </w:r>
      <w:r w:rsidR="00CD73B0">
        <w:t xml:space="preserve"> </w:t>
      </w:r>
      <w:r w:rsidRPr="000740DF">
        <w:t>They</w:t>
      </w:r>
      <w:r w:rsidR="00CD73B0">
        <w:t xml:space="preserve"> </w:t>
      </w:r>
      <w:r w:rsidRPr="000740DF">
        <w:t>shall</w:t>
      </w:r>
      <w:r w:rsidR="00CD73B0">
        <w:t xml:space="preserve"> </w:t>
      </w:r>
      <w:r w:rsidRPr="000740DF">
        <w:t>come</w:t>
      </w:r>
      <w:r w:rsidR="00CD73B0">
        <w:t xml:space="preserve"> </w:t>
      </w:r>
      <w:r w:rsidRPr="000740DF">
        <w:t>with</w:t>
      </w:r>
      <w:r w:rsidR="00CD73B0">
        <w:t xml:space="preserve"> </w:t>
      </w:r>
      <w:r w:rsidRPr="000740DF">
        <w:t>weeping,</w:t>
      </w:r>
      <w:r w:rsidR="00CD73B0">
        <w:t xml:space="preserve"> </w:t>
      </w:r>
      <w:r w:rsidRPr="000740DF">
        <w:t>and</w:t>
      </w:r>
      <w:r w:rsidR="00CD73B0">
        <w:t xml:space="preserve"> </w:t>
      </w:r>
      <w:r w:rsidRPr="000740DF">
        <w:t>with</w:t>
      </w:r>
      <w:r w:rsidR="00CD73B0">
        <w:t xml:space="preserve"> </w:t>
      </w:r>
      <w:r w:rsidRPr="000740DF">
        <w:t>compassion</w:t>
      </w:r>
      <w:r w:rsidR="00CD73B0">
        <w:t xml:space="preserve"> </w:t>
      </w:r>
      <w:r w:rsidRPr="000740DF">
        <w:t>will</w:t>
      </w:r>
      <w:r w:rsidR="00CD73B0">
        <w:t xml:space="preserve"> </w:t>
      </w:r>
      <w:r w:rsidRPr="000740DF">
        <w:t>I</w:t>
      </w:r>
      <w:r w:rsidR="00CD73B0">
        <w:t xml:space="preserve"> </w:t>
      </w:r>
      <w:r w:rsidRPr="000740DF">
        <w:t>guide</w:t>
      </w:r>
      <w:r w:rsidR="00CD73B0">
        <w:t xml:space="preserve"> </w:t>
      </w:r>
      <w:r w:rsidRPr="000740DF">
        <w:t>them.</w:t>
      </w:r>
      <w:r w:rsidR="00CD73B0">
        <w:t xml:space="preserve"> </w:t>
      </w:r>
      <w:r w:rsidRPr="000740DF">
        <w:t>I</w:t>
      </w:r>
      <w:r w:rsidR="00CD73B0">
        <w:t xml:space="preserve"> </w:t>
      </w:r>
      <w:r w:rsidRPr="000740DF">
        <w:t>will</w:t>
      </w:r>
      <w:r w:rsidR="00CD73B0">
        <w:t xml:space="preserve"> </w:t>
      </w:r>
      <w:r w:rsidRPr="000740DF">
        <w:t>lead</w:t>
      </w:r>
      <w:r w:rsidR="00CD73B0">
        <w:t xml:space="preserve"> </w:t>
      </w:r>
      <w:r w:rsidRPr="000740DF">
        <w:t>them</w:t>
      </w:r>
      <w:r w:rsidR="00CD73B0">
        <w:t xml:space="preserve"> </w:t>
      </w:r>
      <w:r w:rsidRPr="000740DF">
        <w:t>to</w:t>
      </w:r>
      <w:r w:rsidR="00CD73B0">
        <w:t xml:space="preserve"> </w:t>
      </w:r>
      <w:r w:rsidRPr="000740DF">
        <w:t>streams</w:t>
      </w:r>
      <w:r w:rsidR="00CD73B0">
        <w:t xml:space="preserve"> </w:t>
      </w:r>
      <w:r w:rsidRPr="000740DF">
        <w:t>of</w:t>
      </w:r>
      <w:r w:rsidR="00CD73B0">
        <w:t xml:space="preserve"> </w:t>
      </w:r>
      <w:r w:rsidRPr="000740DF">
        <w:t>water,</w:t>
      </w:r>
      <w:r w:rsidR="00CD73B0">
        <w:t xml:space="preserve"> </w:t>
      </w:r>
      <w:r w:rsidRPr="000740DF">
        <w:t>by</w:t>
      </w:r>
      <w:r w:rsidR="00CD73B0">
        <w:t xml:space="preserve"> </w:t>
      </w:r>
      <w:r w:rsidRPr="000740DF">
        <w:t>a</w:t>
      </w:r>
      <w:r w:rsidR="00CD73B0">
        <w:t xml:space="preserve"> </w:t>
      </w:r>
      <w:r w:rsidRPr="000740DF">
        <w:t>level</w:t>
      </w:r>
      <w:r w:rsidR="00CD73B0">
        <w:t xml:space="preserve"> </w:t>
      </w:r>
      <w:r w:rsidRPr="000740DF">
        <w:t>road</w:t>
      </w:r>
      <w:r w:rsidR="00CD73B0">
        <w:t xml:space="preserve"> </w:t>
      </w:r>
      <w:r w:rsidRPr="000740DF">
        <w:t>where</w:t>
      </w:r>
      <w:r w:rsidR="00CD73B0">
        <w:t xml:space="preserve"> </w:t>
      </w:r>
      <w:r w:rsidRPr="000740DF">
        <w:t>they</w:t>
      </w:r>
      <w:r w:rsidR="00CD73B0">
        <w:t xml:space="preserve"> </w:t>
      </w:r>
      <w:r w:rsidRPr="000740DF">
        <w:t>will</w:t>
      </w:r>
      <w:r w:rsidR="00CD73B0">
        <w:t xml:space="preserve"> </w:t>
      </w:r>
      <w:r w:rsidRPr="000740DF">
        <w:t>not</w:t>
      </w:r>
      <w:r w:rsidR="00CD73B0">
        <w:t xml:space="preserve"> </w:t>
      </w:r>
      <w:r w:rsidRPr="000740DF">
        <w:t>stumble,</w:t>
      </w:r>
      <w:r w:rsidR="00CD73B0">
        <w:t xml:space="preserve"> </w:t>
      </w:r>
      <w:r w:rsidRPr="00610109">
        <w:rPr>
          <w:u w:val="single"/>
        </w:rPr>
        <w:t>for</w:t>
      </w:r>
      <w:r w:rsidR="00CD73B0">
        <w:rPr>
          <w:u w:val="single"/>
        </w:rPr>
        <w:t xml:space="preserve"> </w:t>
      </w:r>
      <w:r w:rsidRPr="00610109">
        <w:rPr>
          <w:u w:val="single"/>
        </w:rPr>
        <w:t>I</w:t>
      </w:r>
      <w:r w:rsidR="00CD73B0">
        <w:rPr>
          <w:u w:val="single"/>
        </w:rPr>
        <w:t xml:space="preserve"> </w:t>
      </w:r>
      <w:r w:rsidRPr="00610109">
        <w:rPr>
          <w:u w:val="single"/>
        </w:rPr>
        <w:t>am</w:t>
      </w:r>
      <w:r w:rsidR="00CD73B0">
        <w:rPr>
          <w:u w:val="single"/>
        </w:rPr>
        <w:t xml:space="preserve"> </w:t>
      </w:r>
      <w:r w:rsidRPr="00610109">
        <w:rPr>
          <w:u w:val="single"/>
        </w:rPr>
        <w:t>ever</w:t>
      </w:r>
      <w:r w:rsidR="00CD73B0">
        <w:rPr>
          <w:u w:val="single"/>
        </w:rPr>
        <w:t xml:space="preserve"> </w:t>
      </w:r>
      <w:r w:rsidRPr="00610109">
        <w:rPr>
          <w:u w:val="single"/>
        </w:rPr>
        <w:t>a</w:t>
      </w:r>
      <w:r w:rsidR="00CD73B0">
        <w:rPr>
          <w:u w:val="single"/>
        </w:rPr>
        <w:t xml:space="preserve"> </w:t>
      </w:r>
      <w:r w:rsidRPr="00610109">
        <w:rPr>
          <w:u w:val="single"/>
        </w:rPr>
        <w:t>Father</w:t>
      </w:r>
      <w:r w:rsidR="00CD73B0">
        <w:rPr>
          <w:u w:val="single"/>
        </w:rPr>
        <w:t xml:space="preserve"> </w:t>
      </w:r>
      <w:r w:rsidRPr="00610109">
        <w:rPr>
          <w:u w:val="single"/>
        </w:rPr>
        <w:t>to</w:t>
      </w:r>
      <w:r w:rsidR="00CD73B0">
        <w:rPr>
          <w:u w:val="single"/>
        </w:rPr>
        <w:t xml:space="preserve"> </w:t>
      </w:r>
      <w:r w:rsidRPr="00610109">
        <w:rPr>
          <w:u w:val="single"/>
        </w:rPr>
        <w:t>Israel,</w:t>
      </w:r>
      <w:r w:rsidR="00CD73B0">
        <w:rPr>
          <w:u w:val="single"/>
        </w:rPr>
        <w:t xml:space="preserve"> </w:t>
      </w:r>
      <w:r w:rsidRPr="00610109">
        <w:rPr>
          <w:u w:val="single"/>
        </w:rPr>
        <w:t>and</w:t>
      </w:r>
      <w:r w:rsidR="00CD73B0">
        <w:rPr>
          <w:u w:val="single"/>
        </w:rPr>
        <w:t xml:space="preserve"> </w:t>
      </w:r>
      <w:r w:rsidRPr="00610109">
        <w:rPr>
          <w:b/>
          <w:u w:val="single"/>
        </w:rPr>
        <w:t>Ephraim</w:t>
      </w:r>
      <w:r w:rsidR="00CD73B0">
        <w:rPr>
          <w:b/>
          <w:u w:val="single"/>
        </w:rPr>
        <w:t xml:space="preserve"> </w:t>
      </w:r>
      <w:r w:rsidR="00610109">
        <w:rPr>
          <w:b/>
          <w:u w:val="single"/>
        </w:rPr>
        <w:t>(Mashiach</w:t>
      </w:r>
      <w:r w:rsidR="00CD73B0">
        <w:rPr>
          <w:b/>
          <w:u w:val="single"/>
        </w:rPr>
        <w:t xml:space="preserve"> </w:t>
      </w:r>
      <w:r w:rsidR="00610109">
        <w:rPr>
          <w:b/>
          <w:u w:val="single"/>
        </w:rPr>
        <w:t>ben</w:t>
      </w:r>
      <w:r w:rsidR="00CD73B0">
        <w:rPr>
          <w:b/>
          <w:u w:val="single"/>
        </w:rPr>
        <w:t xml:space="preserve"> </w:t>
      </w:r>
      <w:r w:rsidR="00610109">
        <w:rPr>
          <w:b/>
          <w:u w:val="single"/>
        </w:rPr>
        <w:t>Yosef)</w:t>
      </w:r>
      <w:r w:rsidR="00CD73B0">
        <w:rPr>
          <w:u w:val="single"/>
        </w:rPr>
        <w:t xml:space="preserve"> </w:t>
      </w:r>
      <w:r w:rsidRPr="00610109">
        <w:rPr>
          <w:u w:val="single"/>
        </w:rPr>
        <w:t>is</w:t>
      </w:r>
      <w:r w:rsidR="00CD73B0">
        <w:rPr>
          <w:u w:val="single"/>
        </w:rPr>
        <w:t xml:space="preserve"> </w:t>
      </w:r>
      <w:r w:rsidRPr="00610109">
        <w:rPr>
          <w:u w:val="single"/>
        </w:rPr>
        <w:t>My</w:t>
      </w:r>
      <w:r w:rsidR="00CD73B0">
        <w:rPr>
          <w:u w:val="single"/>
        </w:rPr>
        <w:t xml:space="preserve"> </w:t>
      </w:r>
      <w:r w:rsidRPr="00610109">
        <w:rPr>
          <w:u w:val="single"/>
        </w:rPr>
        <w:t>first-born.</w:t>
      </w:r>
    </w:p>
    <w:p w14:paraId="5C16B75B" w14:textId="77777777" w:rsidR="002A1DD4" w:rsidRDefault="002A1DD4"/>
    <w:p w14:paraId="7B8AFC68" w14:textId="5E5EFA29" w:rsidR="00826295" w:rsidRDefault="00826295" w:rsidP="00826295">
      <w:bookmarkStart w:id="51" w:name="bookmark0"/>
      <w:r>
        <w:t>The</w:t>
      </w:r>
      <w:r w:rsidR="00CD73B0">
        <w:t xml:space="preserve"> </w:t>
      </w:r>
      <w:r>
        <w:t>Jerusalem</w:t>
      </w:r>
      <w:r w:rsidR="00CD73B0">
        <w:t xml:space="preserve"> </w:t>
      </w:r>
      <w:r>
        <w:t>Post</w:t>
      </w:r>
    </w:p>
    <w:p w14:paraId="7A8D88FA" w14:textId="6CD35D39" w:rsidR="00826295" w:rsidRPr="00826295" w:rsidRDefault="00826295" w:rsidP="00826295">
      <w:r w:rsidRPr="00826295">
        <w:lastRenderedPageBreak/>
        <w:t>From</w:t>
      </w:r>
      <w:r w:rsidR="00CD73B0">
        <w:t xml:space="preserve"> </w:t>
      </w:r>
      <w:r w:rsidRPr="00826295">
        <w:t>Texas</w:t>
      </w:r>
      <w:r w:rsidR="00CD73B0">
        <w:t xml:space="preserve"> </w:t>
      </w:r>
      <w:r w:rsidRPr="00826295">
        <w:t>to</w:t>
      </w:r>
      <w:r w:rsidR="00CD73B0">
        <w:t xml:space="preserve"> </w:t>
      </w:r>
      <w:r w:rsidRPr="00826295">
        <w:t>Israel:</w:t>
      </w:r>
      <w:r w:rsidR="00CD73B0">
        <w:t xml:space="preserve"> </w:t>
      </w:r>
      <w:r w:rsidRPr="00826295">
        <w:t>Red</w:t>
      </w:r>
      <w:r w:rsidR="00CD73B0">
        <w:t xml:space="preserve"> </w:t>
      </w:r>
      <w:r w:rsidRPr="00826295">
        <w:t>heifers</w:t>
      </w:r>
      <w:r w:rsidR="00CD73B0">
        <w:t xml:space="preserve"> </w:t>
      </w:r>
      <w:r w:rsidRPr="00826295">
        <w:t>needed</w:t>
      </w:r>
      <w:r w:rsidR="00CD73B0">
        <w:t xml:space="preserve"> </w:t>
      </w:r>
      <w:r w:rsidRPr="00826295">
        <w:t>for</w:t>
      </w:r>
      <w:r w:rsidR="00CD73B0">
        <w:t xml:space="preserve"> </w:t>
      </w:r>
      <w:r w:rsidRPr="00826295">
        <w:t>Temple</w:t>
      </w:r>
      <w:r w:rsidR="00CD73B0">
        <w:t xml:space="preserve"> </w:t>
      </w:r>
      <w:r w:rsidRPr="00826295">
        <w:t>arrive</w:t>
      </w:r>
      <w:bookmarkEnd w:id="51"/>
    </w:p>
    <w:p w14:paraId="22CCD85B" w14:textId="72E32740" w:rsidR="00826295" w:rsidRPr="00826295" w:rsidRDefault="00826295" w:rsidP="00826295">
      <w:r w:rsidRPr="00826295">
        <w:t>A</w:t>
      </w:r>
      <w:r w:rsidR="00CD73B0">
        <w:t xml:space="preserve"> </w:t>
      </w:r>
      <w:r w:rsidRPr="00826295">
        <w:t>Christian</w:t>
      </w:r>
      <w:r w:rsidR="00CD73B0">
        <w:t xml:space="preserve"> </w:t>
      </w:r>
      <w:r w:rsidRPr="00826295">
        <w:t>farmer</w:t>
      </w:r>
      <w:r w:rsidR="00CD73B0">
        <w:t xml:space="preserve"> </w:t>
      </w:r>
      <w:r w:rsidRPr="00826295">
        <w:t>In</w:t>
      </w:r>
      <w:r w:rsidR="00CD73B0">
        <w:t xml:space="preserve"> </w:t>
      </w:r>
      <w:r w:rsidRPr="00826295">
        <w:t>Texas</w:t>
      </w:r>
      <w:r w:rsidR="00CD73B0">
        <w:t xml:space="preserve"> </w:t>
      </w:r>
      <w:r w:rsidRPr="00826295">
        <w:t>raised</w:t>
      </w:r>
      <w:r w:rsidR="00CD73B0">
        <w:t xml:space="preserve"> </w:t>
      </w:r>
      <w:r w:rsidRPr="00826295">
        <w:t>the</w:t>
      </w:r>
      <w:r w:rsidR="00CD73B0">
        <w:t xml:space="preserve"> </w:t>
      </w:r>
      <w:r w:rsidRPr="00826295">
        <w:t>prized</w:t>
      </w:r>
      <w:r w:rsidR="00CD73B0">
        <w:t xml:space="preserve"> </w:t>
      </w:r>
      <w:r w:rsidRPr="00826295">
        <w:t>heifers</w:t>
      </w:r>
      <w:r w:rsidR="00CD73B0">
        <w:t xml:space="preserve"> </w:t>
      </w:r>
      <w:r w:rsidRPr="00826295">
        <w:t>which</w:t>
      </w:r>
      <w:r w:rsidR="00CD73B0">
        <w:t xml:space="preserve"> </w:t>
      </w:r>
      <w:r w:rsidRPr="00826295">
        <w:t>are</w:t>
      </w:r>
      <w:r w:rsidR="00CD73B0">
        <w:t xml:space="preserve"> </w:t>
      </w:r>
      <w:r w:rsidRPr="00826295">
        <w:t>essential</w:t>
      </w:r>
      <w:r w:rsidR="00CD73B0">
        <w:t xml:space="preserve"> </w:t>
      </w:r>
      <w:r w:rsidRPr="00826295">
        <w:t>for</w:t>
      </w:r>
      <w:r w:rsidR="00CD73B0">
        <w:t xml:space="preserve"> </w:t>
      </w:r>
      <w:r w:rsidRPr="00826295">
        <w:t>priests</w:t>
      </w:r>
      <w:r w:rsidR="00CD73B0">
        <w:t xml:space="preserve"> </w:t>
      </w:r>
      <w:r w:rsidRPr="00826295">
        <w:t>to</w:t>
      </w:r>
      <w:r w:rsidR="00CD73B0">
        <w:t xml:space="preserve"> </w:t>
      </w:r>
      <w:r w:rsidRPr="00826295">
        <w:t>serve</w:t>
      </w:r>
      <w:r w:rsidR="00CD73B0">
        <w:t xml:space="preserve"> </w:t>
      </w:r>
      <w:r w:rsidRPr="00826295">
        <w:t>In</w:t>
      </w:r>
      <w:r w:rsidR="00CD73B0">
        <w:t xml:space="preserve"> </w:t>
      </w:r>
      <w:r w:rsidRPr="00826295">
        <w:t>the</w:t>
      </w:r>
      <w:r w:rsidR="00CD73B0">
        <w:t xml:space="preserve"> </w:t>
      </w:r>
      <w:r w:rsidRPr="00826295">
        <w:t>Temple.</w:t>
      </w:r>
    </w:p>
    <w:p w14:paraId="2794E683" w14:textId="4A60D63D" w:rsidR="00826295" w:rsidRPr="00826295" w:rsidRDefault="00826295" w:rsidP="00826295">
      <w:r w:rsidRPr="00826295">
        <w:t>By</w:t>
      </w:r>
      <w:r w:rsidR="00CD73B0">
        <w:t xml:space="preserve"> </w:t>
      </w:r>
      <w:r w:rsidRPr="00826295">
        <w:t>TZVIJOFFRE</w:t>
      </w:r>
    </w:p>
    <w:p w14:paraId="165C060F" w14:textId="036BE7FD" w:rsidR="00826295" w:rsidRPr="00826295" w:rsidRDefault="00826295" w:rsidP="00826295">
      <w:r w:rsidRPr="00826295">
        <w:t>SEPTEMBER</w:t>
      </w:r>
      <w:r w:rsidR="00CD73B0">
        <w:t xml:space="preserve"> </w:t>
      </w:r>
      <w:r w:rsidRPr="00826295">
        <w:t>20,</w:t>
      </w:r>
      <w:r w:rsidR="00CD73B0">
        <w:t xml:space="preserve"> </w:t>
      </w:r>
      <w:r w:rsidRPr="00826295">
        <w:t>2022</w:t>
      </w:r>
      <w:r w:rsidR="00CD73B0">
        <w:t xml:space="preserve"> </w:t>
      </w:r>
      <w:r w:rsidRPr="00826295">
        <w:t>19:36</w:t>
      </w:r>
      <w:r w:rsidR="00CD73B0">
        <w:t xml:space="preserve"> </w:t>
      </w:r>
      <w:r w:rsidRPr="00826295">
        <w:t>Updated:</w:t>
      </w:r>
      <w:r w:rsidR="00CD73B0">
        <w:t xml:space="preserve"> </w:t>
      </w:r>
      <w:r w:rsidRPr="00826295">
        <w:t>APRIL</w:t>
      </w:r>
      <w:r w:rsidR="00CD73B0">
        <w:t xml:space="preserve"> </w:t>
      </w:r>
      <w:r w:rsidRPr="00826295">
        <w:t>8.</w:t>
      </w:r>
      <w:r w:rsidR="00CD73B0">
        <w:t xml:space="preserve"> </w:t>
      </w:r>
      <w:r w:rsidRPr="00826295">
        <w:t>2024</w:t>
      </w:r>
      <w:r w:rsidR="00CD73B0">
        <w:t xml:space="preserve"> </w:t>
      </w:r>
      <w:r w:rsidRPr="00826295">
        <w:t>16:23</w:t>
      </w:r>
    </w:p>
    <w:p w14:paraId="23BF8D2A" w14:textId="710DCB7D" w:rsidR="00826295" w:rsidRPr="00826295" w:rsidRDefault="00826295" w:rsidP="00826295">
      <w:r w:rsidRPr="00826295">
        <w:t>The</w:t>
      </w:r>
      <w:r w:rsidR="00CD73B0">
        <w:t xml:space="preserve"> </w:t>
      </w:r>
      <w:r w:rsidRPr="00826295">
        <w:t>heifers</w:t>
      </w:r>
      <w:r w:rsidR="00CD73B0">
        <w:t xml:space="preserve"> </w:t>
      </w:r>
      <w:r w:rsidRPr="00826295">
        <w:t>were</w:t>
      </w:r>
      <w:r w:rsidR="00CD73B0">
        <w:t xml:space="preserve"> </w:t>
      </w:r>
      <w:r w:rsidRPr="00826295">
        <w:t>located</w:t>
      </w:r>
      <w:r w:rsidR="00CD73B0">
        <w:t xml:space="preserve"> </w:t>
      </w:r>
      <w:r w:rsidRPr="00826295">
        <w:t>and</w:t>
      </w:r>
      <w:r w:rsidR="00CD73B0">
        <w:t xml:space="preserve"> </w:t>
      </w:r>
      <w:r w:rsidRPr="00826295">
        <w:t>brought</w:t>
      </w:r>
      <w:r w:rsidR="00CD73B0">
        <w:t xml:space="preserve"> </w:t>
      </w:r>
      <w:r w:rsidRPr="00826295">
        <w:t>to</w:t>
      </w:r>
      <w:r w:rsidR="00CD73B0">
        <w:t xml:space="preserve"> </w:t>
      </w:r>
      <w:r w:rsidRPr="00826295">
        <w:t>Israel</w:t>
      </w:r>
      <w:r w:rsidR="00CD73B0">
        <w:t xml:space="preserve"> </w:t>
      </w:r>
      <w:r w:rsidRPr="00826295">
        <w:t>with</w:t>
      </w:r>
      <w:r w:rsidR="00CD73B0">
        <w:t xml:space="preserve"> </w:t>
      </w:r>
      <w:r w:rsidRPr="00826295">
        <w:t>the</w:t>
      </w:r>
      <w:r w:rsidR="00CD73B0">
        <w:t xml:space="preserve"> </w:t>
      </w:r>
      <w:r w:rsidRPr="00826295">
        <w:t>help</w:t>
      </w:r>
      <w:r w:rsidR="00CD73B0">
        <w:t xml:space="preserve"> </w:t>
      </w:r>
      <w:r w:rsidRPr="00826295">
        <w:t>of</w:t>
      </w:r>
      <w:r w:rsidR="00CD73B0">
        <w:t xml:space="preserve"> </w:t>
      </w:r>
      <w:r w:rsidRPr="00826295">
        <w:t>the</w:t>
      </w:r>
      <w:r w:rsidR="00CD73B0">
        <w:t xml:space="preserve"> </w:t>
      </w:r>
      <w:r w:rsidRPr="00826295">
        <w:t>Boneh</w:t>
      </w:r>
      <w:r w:rsidR="00CD73B0">
        <w:t xml:space="preserve"> </w:t>
      </w:r>
      <w:r w:rsidRPr="00826295">
        <w:t>Israel</w:t>
      </w:r>
      <w:r w:rsidR="00CD73B0">
        <w:t xml:space="preserve"> </w:t>
      </w:r>
      <w:r w:rsidRPr="00826295">
        <w:t>organization,</w:t>
      </w:r>
      <w:r w:rsidR="00CD73B0">
        <w:t xml:space="preserve"> </w:t>
      </w:r>
      <w:r w:rsidRPr="00826295">
        <w:t>which</w:t>
      </w:r>
      <w:r w:rsidR="00CD73B0">
        <w:t xml:space="preserve"> </w:t>
      </w:r>
      <w:r w:rsidRPr="00826295">
        <w:t>involves</w:t>
      </w:r>
      <w:r w:rsidR="00CD73B0">
        <w:t xml:space="preserve"> </w:t>
      </w:r>
      <w:r w:rsidRPr="00826295">
        <w:t>both</w:t>
      </w:r>
      <w:r w:rsidR="00CD73B0">
        <w:t xml:space="preserve"> </w:t>
      </w:r>
      <w:r w:rsidRPr="00826295">
        <w:t>Jews</w:t>
      </w:r>
      <w:r w:rsidR="00CD73B0">
        <w:t xml:space="preserve"> </w:t>
      </w:r>
      <w:r w:rsidRPr="00826295">
        <w:t>and</w:t>
      </w:r>
      <w:r w:rsidR="00CD73B0">
        <w:t xml:space="preserve"> </w:t>
      </w:r>
      <w:r w:rsidRPr="00826295">
        <w:t>Christians.</w:t>
      </w:r>
      <w:r w:rsidR="00CD73B0">
        <w:t xml:space="preserve"> </w:t>
      </w:r>
      <w:r w:rsidRPr="00826295">
        <w:t>Byron</w:t>
      </w:r>
      <w:r w:rsidR="00CD73B0">
        <w:t xml:space="preserve"> </w:t>
      </w:r>
      <w:r w:rsidRPr="00826295">
        <w:t>Stinson,</w:t>
      </w:r>
      <w:r w:rsidR="00CD73B0">
        <w:t xml:space="preserve"> </w:t>
      </w:r>
      <w:r w:rsidRPr="00826295">
        <w:t>a</w:t>
      </w:r>
      <w:r w:rsidR="00CD73B0">
        <w:t xml:space="preserve"> </w:t>
      </w:r>
      <w:r w:rsidRPr="00826295">
        <w:t>Texas</w:t>
      </w:r>
      <w:r w:rsidR="00CD73B0">
        <w:t xml:space="preserve"> </w:t>
      </w:r>
      <w:r w:rsidRPr="00826295">
        <w:t>rancher</w:t>
      </w:r>
      <w:r w:rsidR="00CD73B0">
        <w:t xml:space="preserve"> </w:t>
      </w:r>
      <w:r w:rsidRPr="00826295">
        <w:t>and</w:t>
      </w:r>
      <w:r w:rsidR="00CD73B0">
        <w:t xml:space="preserve"> </w:t>
      </w:r>
      <w:r w:rsidRPr="00826295">
        <w:t>a</w:t>
      </w:r>
      <w:r w:rsidR="00CD73B0">
        <w:t xml:space="preserve"> </w:t>
      </w:r>
      <w:r w:rsidRPr="00826295">
        <w:t>fundraiser</w:t>
      </w:r>
      <w:r w:rsidR="00CD73B0">
        <w:t xml:space="preserve"> </w:t>
      </w:r>
      <w:r w:rsidRPr="00826295">
        <w:t>and</w:t>
      </w:r>
      <w:r w:rsidR="00CD73B0">
        <w:t xml:space="preserve"> </w:t>
      </w:r>
      <w:r w:rsidRPr="00826295">
        <w:t>adviser</w:t>
      </w:r>
      <w:r w:rsidR="00CD73B0">
        <w:t xml:space="preserve"> </w:t>
      </w:r>
      <w:r w:rsidRPr="00826295">
        <w:t>for</w:t>
      </w:r>
      <w:r w:rsidR="00CD73B0">
        <w:t xml:space="preserve"> </w:t>
      </w:r>
      <w:r w:rsidRPr="00826295">
        <w:t>the</w:t>
      </w:r>
      <w:r w:rsidR="00CD73B0">
        <w:t xml:space="preserve"> </w:t>
      </w:r>
      <w:r w:rsidRPr="00826295">
        <w:t>organization,</w:t>
      </w:r>
      <w:r w:rsidR="00CD73B0">
        <w:t xml:space="preserve"> </w:t>
      </w:r>
      <w:r w:rsidRPr="00826295">
        <w:t>raised</w:t>
      </w:r>
      <w:r w:rsidR="00CD73B0">
        <w:t xml:space="preserve"> </w:t>
      </w:r>
      <w:r w:rsidRPr="00826295">
        <w:t>the</w:t>
      </w:r>
      <w:r w:rsidR="00CD73B0">
        <w:t xml:space="preserve"> </w:t>
      </w:r>
      <w:r w:rsidRPr="00826295">
        <w:t>cattle.</w:t>
      </w:r>
    </w:p>
    <w:p w14:paraId="069741A1" w14:textId="22BB69DF" w:rsidR="00826295" w:rsidRDefault="00826295" w:rsidP="00826295">
      <w:r w:rsidRPr="00826295">
        <w:t>The</w:t>
      </w:r>
      <w:r w:rsidR="00CD73B0">
        <w:t xml:space="preserve"> </w:t>
      </w:r>
      <w:r w:rsidRPr="00826295">
        <w:t>heifers</w:t>
      </w:r>
      <w:r w:rsidR="00CD73B0">
        <w:t xml:space="preserve"> </w:t>
      </w:r>
      <w:r w:rsidRPr="00826295">
        <w:t>were</w:t>
      </w:r>
      <w:r w:rsidR="00CD73B0">
        <w:t xml:space="preserve"> </w:t>
      </w:r>
      <w:r w:rsidRPr="00826295">
        <w:t>greeted</w:t>
      </w:r>
      <w:r w:rsidR="00CD73B0">
        <w:t xml:space="preserve"> </w:t>
      </w:r>
      <w:r w:rsidRPr="00826295">
        <w:t>by</w:t>
      </w:r>
      <w:r w:rsidR="00CD73B0">
        <w:t xml:space="preserve"> </w:t>
      </w:r>
      <w:r w:rsidRPr="00826295">
        <w:t>a</w:t>
      </w:r>
      <w:r w:rsidR="00CD73B0">
        <w:t xml:space="preserve"> </w:t>
      </w:r>
      <w:r w:rsidRPr="00826295">
        <w:t>ceremony</w:t>
      </w:r>
      <w:r w:rsidR="00CD73B0">
        <w:t xml:space="preserve"> </w:t>
      </w:r>
      <w:r w:rsidRPr="00826295">
        <w:t>at</w:t>
      </w:r>
      <w:r w:rsidR="00CD73B0">
        <w:t xml:space="preserve"> </w:t>
      </w:r>
      <w:r w:rsidRPr="00826295">
        <w:t>Ben-Gurion</w:t>
      </w:r>
      <w:r w:rsidR="00CD73B0">
        <w:t xml:space="preserve"> </w:t>
      </w:r>
      <w:r w:rsidRPr="00826295">
        <w:t>Airport.</w:t>
      </w:r>
      <w:r w:rsidR="00CD73B0">
        <w:t xml:space="preserve"> </w:t>
      </w:r>
      <w:r w:rsidRPr="00826295">
        <w:t>Temple</w:t>
      </w:r>
      <w:r w:rsidR="00CD73B0">
        <w:t xml:space="preserve"> </w:t>
      </w:r>
      <w:r w:rsidRPr="00826295">
        <w:t>Institute</w:t>
      </w:r>
      <w:r w:rsidR="00CD73B0">
        <w:t xml:space="preserve"> </w:t>
      </w:r>
      <w:r w:rsidRPr="00826295">
        <w:t>officials</w:t>
      </w:r>
      <w:r w:rsidR="00CD73B0">
        <w:t xml:space="preserve"> </w:t>
      </w:r>
      <w:r w:rsidRPr="00826295">
        <w:t>Rabbi</w:t>
      </w:r>
      <w:r w:rsidR="00CD73B0">
        <w:t xml:space="preserve"> </w:t>
      </w:r>
      <w:r w:rsidRPr="00826295">
        <w:t>Tzachi</w:t>
      </w:r>
      <w:r w:rsidR="00CD73B0">
        <w:t xml:space="preserve"> </w:t>
      </w:r>
      <w:r w:rsidRPr="00826295">
        <w:t>Mamo,</w:t>
      </w:r>
      <w:r w:rsidR="00CD73B0">
        <w:t xml:space="preserve"> </w:t>
      </w:r>
      <w:r w:rsidRPr="00826295">
        <w:t>Rabbi</w:t>
      </w:r>
      <w:r w:rsidR="00CD73B0">
        <w:t xml:space="preserve"> </w:t>
      </w:r>
      <w:r w:rsidRPr="00826295">
        <w:t>Yisrael</w:t>
      </w:r>
      <w:r w:rsidR="00CD73B0">
        <w:t xml:space="preserve"> </w:t>
      </w:r>
      <w:r w:rsidRPr="00826295">
        <w:t>Ariel</w:t>
      </w:r>
      <w:r w:rsidR="00CD73B0">
        <w:t xml:space="preserve"> </w:t>
      </w:r>
      <w:r w:rsidRPr="00826295">
        <w:t>and</w:t>
      </w:r>
      <w:r w:rsidR="00CD73B0">
        <w:t xml:space="preserve"> </w:t>
      </w:r>
      <w:r w:rsidRPr="00826295">
        <w:t>Rabbi</w:t>
      </w:r>
      <w:r w:rsidR="00CD73B0">
        <w:t xml:space="preserve"> </w:t>
      </w:r>
      <w:r w:rsidRPr="00826295">
        <w:t>Azaria</w:t>
      </w:r>
      <w:r w:rsidR="00CD73B0">
        <w:t xml:space="preserve"> </w:t>
      </w:r>
      <w:r w:rsidRPr="00826295">
        <w:t>Ariel</w:t>
      </w:r>
      <w:r w:rsidR="00CD73B0">
        <w:t xml:space="preserve"> </w:t>
      </w:r>
      <w:r w:rsidRPr="00826295">
        <w:t>participated</w:t>
      </w:r>
      <w:r w:rsidR="00CD73B0">
        <w:t xml:space="preserve"> </w:t>
      </w:r>
      <w:r w:rsidRPr="00826295">
        <w:t>in</w:t>
      </w:r>
      <w:r w:rsidR="00CD73B0">
        <w:t xml:space="preserve"> </w:t>
      </w:r>
      <w:r w:rsidRPr="00826295">
        <w:t>the</w:t>
      </w:r>
      <w:r w:rsidR="00CD73B0">
        <w:t xml:space="preserve"> </w:t>
      </w:r>
      <w:r w:rsidRPr="00826295">
        <w:t>ceremony,</w:t>
      </w:r>
      <w:r w:rsidR="00CD73B0">
        <w:t xml:space="preserve"> </w:t>
      </w:r>
      <w:r w:rsidRPr="00826295">
        <w:t>alongside</w:t>
      </w:r>
      <w:r w:rsidR="00CD73B0">
        <w:t xml:space="preserve"> </w:t>
      </w:r>
      <w:r w:rsidRPr="00826295">
        <w:t>Stinson</w:t>
      </w:r>
      <w:r w:rsidR="00CD73B0">
        <w:t xml:space="preserve"> </w:t>
      </w:r>
      <w:r w:rsidRPr="00826295">
        <w:t>and</w:t>
      </w:r>
      <w:r w:rsidR="00CD73B0">
        <w:t xml:space="preserve"> </w:t>
      </w:r>
      <w:r w:rsidRPr="00826295">
        <w:t>Jerusalem</w:t>
      </w:r>
      <w:r w:rsidR="00CD73B0">
        <w:t xml:space="preserve"> </w:t>
      </w:r>
      <w:r w:rsidRPr="00826295">
        <w:t>and</w:t>
      </w:r>
      <w:r w:rsidR="00CD73B0">
        <w:t xml:space="preserve"> </w:t>
      </w:r>
      <w:r w:rsidRPr="00826295">
        <w:t>Heritage</w:t>
      </w:r>
      <w:r w:rsidR="00CD73B0">
        <w:t xml:space="preserve"> </w:t>
      </w:r>
      <w:r w:rsidRPr="00826295">
        <w:t>Ministry</w:t>
      </w:r>
      <w:r w:rsidR="00CD73B0">
        <w:t xml:space="preserve"> </w:t>
      </w:r>
      <w:r w:rsidRPr="00826295">
        <w:t>director-general</w:t>
      </w:r>
      <w:r w:rsidR="00CD73B0">
        <w:t xml:space="preserve"> </w:t>
      </w:r>
      <w:r w:rsidRPr="00826295">
        <w:t>Netanel</w:t>
      </w:r>
      <w:r w:rsidR="00CD73B0">
        <w:t xml:space="preserve"> </w:t>
      </w:r>
      <w:r w:rsidRPr="00826295">
        <w:t>Isaac.</w:t>
      </w:r>
    </w:p>
    <w:p w14:paraId="6FEE61FA" w14:textId="77777777" w:rsidR="009C3BF6" w:rsidRDefault="009C3BF6" w:rsidP="00826295"/>
    <w:p w14:paraId="36BA9409" w14:textId="36A22E27" w:rsidR="009C3BF6" w:rsidRDefault="009C3BF6" w:rsidP="00826295">
      <w:r>
        <w:t>The</w:t>
      </w:r>
      <w:r w:rsidR="00CD73B0">
        <w:t xml:space="preserve"> </w:t>
      </w:r>
      <w:r>
        <w:t>’Son</w:t>
      </w:r>
      <w:r w:rsidR="00CD73B0">
        <w:t xml:space="preserve"> </w:t>
      </w:r>
      <w:r>
        <w:t>of</w:t>
      </w:r>
      <w:r w:rsidR="00CD73B0">
        <w:t xml:space="preserve"> </w:t>
      </w:r>
      <w:r>
        <w:t>God’</w:t>
      </w:r>
      <w:r w:rsidR="00CD73B0">
        <w:t xml:space="preserve"> </w:t>
      </w:r>
      <w:r>
        <w:t>is</w:t>
      </w:r>
      <w:r w:rsidR="00CD73B0">
        <w:t xml:space="preserve"> </w:t>
      </w:r>
      <w:r>
        <w:t>a</w:t>
      </w:r>
      <w:r w:rsidR="00CD73B0">
        <w:t xml:space="preserve"> </w:t>
      </w:r>
      <w:r>
        <w:t>title</w:t>
      </w:r>
      <w:r w:rsidR="00CD73B0">
        <w:t xml:space="preserve"> </w:t>
      </w:r>
      <w:r>
        <w:t>given</w:t>
      </w:r>
      <w:r w:rsidR="00CD73B0">
        <w:t xml:space="preserve"> </w:t>
      </w:r>
      <w:r>
        <w:t>to</w:t>
      </w:r>
      <w:r w:rsidR="00CD73B0">
        <w:t xml:space="preserve"> </w:t>
      </w:r>
      <w:r>
        <w:t>God’s</w:t>
      </w:r>
      <w:r w:rsidR="00CD73B0">
        <w:t xml:space="preserve"> </w:t>
      </w:r>
      <w:r>
        <w:t>chosen</w:t>
      </w:r>
      <w:r w:rsidR="00CD73B0">
        <w:t xml:space="preserve"> </w:t>
      </w:r>
      <w:r>
        <w:t>people.</w:t>
      </w:r>
    </w:p>
    <w:p w14:paraId="2CB9FD73" w14:textId="77777777" w:rsidR="00E23C60" w:rsidRDefault="00E23C60" w:rsidP="00826295"/>
    <w:p w14:paraId="190732DB" w14:textId="1BF098C2" w:rsidR="00E23C60" w:rsidRPr="00826295" w:rsidRDefault="00E23C60" w:rsidP="00E23C60">
      <w:pPr>
        <w:pStyle w:val="Verse"/>
      </w:pPr>
      <w:r w:rsidRPr="00E23C60">
        <w:rPr>
          <w:b/>
        </w:rPr>
        <w:t>Tehillim</w:t>
      </w:r>
      <w:r w:rsidR="00CD73B0">
        <w:rPr>
          <w:b/>
        </w:rPr>
        <w:t xml:space="preserve"> </w:t>
      </w:r>
      <w:r w:rsidRPr="00E23C60">
        <w:rPr>
          <w:b/>
        </w:rPr>
        <w:t>(</w:t>
      </w:r>
      <w:r w:rsidRPr="00E23C60">
        <w:rPr>
          <w:b/>
        </w:rPr>
        <w:t>Psalms</w:t>
      </w:r>
      <w:r w:rsidRPr="00E23C60">
        <w:rPr>
          <w:b/>
        </w:rPr>
        <w:t>)</w:t>
      </w:r>
      <w:r w:rsidR="00CD73B0">
        <w:rPr>
          <w:b/>
        </w:rPr>
        <w:t xml:space="preserve"> </w:t>
      </w:r>
      <w:r w:rsidRPr="00E23C60">
        <w:rPr>
          <w:b/>
        </w:rPr>
        <w:t>2:1-2</w:t>
      </w:r>
      <w:r w:rsidR="00CD73B0">
        <w:t xml:space="preserve"> </w:t>
      </w:r>
      <w:r w:rsidRPr="00E23C60">
        <w:t>Why</w:t>
      </w:r>
      <w:r w:rsidR="00CD73B0">
        <w:t xml:space="preserve"> </w:t>
      </w:r>
      <w:r w:rsidRPr="00E23C60">
        <w:t>do</w:t>
      </w:r>
      <w:r w:rsidR="00CD73B0">
        <w:t xml:space="preserve"> </w:t>
      </w:r>
      <w:r w:rsidRPr="00E23C60">
        <w:t>nations</w:t>
      </w:r>
      <w:r w:rsidR="00CD73B0">
        <w:t xml:space="preserve"> </w:t>
      </w:r>
      <w:r w:rsidRPr="00E23C60">
        <w:t>assemble,</w:t>
      </w:r>
      <w:r w:rsidR="00CD73B0">
        <w:t xml:space="preserve"> </w:t>
      </w:r>
      <w:r w:rsidRPr="00E23C60">
        <w:t>and</w:t>
      </w:r>
      <w:r w:rsidR="00CD73B0">
        <w:t xml:space="preserve"> </w:t>
      </w:r>
      <w:r w:rsidRPr="00E23C60">
        <w:t>peoples</w:t>
      </w:r>
      <w:r w:rsidR="00CD73B0">
        <w:t xml:space="preserve"> </w:t>
      </w:r>
      <w:r w:rsidRPr="00E23C60">
        <w:t>plot</w:t>
      </w:r>
      <w:r w:rsidR="00CD73B0">
        <w:t xml:space="preserve"> </w:t>
      </w:r>
      <w:r w:rsidRPr="00E23C60">
        <w:t>vain</w:t>
      </w:r>
      <w:r w:rsidR="00CD73B0">
        <w:t xml:space="preserve"> </w:t>
      </w:r>
      <w:r w:rsidRPr="00E23C60">
        <w:t>things;</w:t>
      </w:r>
      <w:r w:rsidR="00CD73B0">
        <w:t xml:space="preserve"> </w:t>
      </w:r>
      <w:r w:rsidRPr="00E23C60">
        <w:t>kings</w:t>
      </w:r>
      <w:r w:rsidR="00CD73B0">
        <w:t xml:space="preserve"> </w:t>
      </w:r>
      <w:r w:rsidRPr="00E23C60">
        <w:t>of</w:t>
      </w:r>
      <w:r w:rsidR="00CD73B0">
        <w:t xml:space="preserve"> </w:t>
      </w:r>
      <w:r w:rsidRPr="00E23C60">
        <w:t>the</w:t>
      </w:r>
      <w:r w:rsidR="00CD73B0">
        <w:t xml:space="preserve"> </w:t>
      </w:r>
      <w:r w:rsidRPr="00E23C60">
        <w:t>earth</w:t>
      </w:r>
      <w:r w:rsidR="00CD73B0">
        <w:t xml:space="preserve"> </w:t>
      </w:r>
      <w:r w:rsidRPr="00E23C60">
        <w:t>take</w:t>
      </w:r>
      <w:r w:rsidR="00CD73B0">
        <w:t xml:space="preserve"> </w:t>
      </w:r>
      <w:r w:rsidRPr="00E23C60">
        <w:t>their</w:t>
      </w:r>
      <w:r w:rsidR="00CD73B0">
        <w:t xml:space="preserve"> </w:t>
      </w:r>
      <w:r w:rsidRPr="00E23C60">
        <w:t>stand,</w:t>
      </w:r>
      <w:r w:rsidR="00CD73B0">
        <w:t xml:space="preserve"> </w:t>
      </w:r>
      <w:r w:rsidRPr="00E23C60">
        <w:t>and</w:t>
      </w:r>
      <w:r w:rsidR="00CD73B0">
        <w:t xml:space="preserve"> </w:t>
      </w:r>
      <w:r w:rsidRPr="00E23C60">
        <w:t>regents</w:t>
      </w:r>
      <w:r w:rsidR="00CD73B0">
        <w:t xml:space="preserve"> </w:t>
      </w:r>
      <w:r w:rsidRPr="00E23C60">
        <w:t>intrigue</w:t>
      </w:r>
      <w:r w:rsidR="00CD73B0">
        <w:t xml:space="preserve"> </w:t>
      </w:r>
      <w:r w:rsidRPr="00E23C60">
        <w:t>together</w:t>
      </w:r>
      <w:r w:rsidR="00CD73B0">
        <w:t xml:space="preserve"> </w:t>
      </w:r>
      <w:r w:rsidRPr="00E23C60">
        <w:t>against</w:t>
      </w:r>
      <w:r w:rsidR="00CD73B0">
        <w:t xml:space="preserve"> </w:t>
      </w:r>
      <w:r w:rsidRPr="00E23C60">
        <w:t>God</w:t>
      </w:r>
      <w:r w:rsidR="00CD73B0">
        <w:t xml:space="preserve"> </w:t>
      </w:r>
      <w:r w:rsidRPr="00E23C60">
        <w:t>and</w:t>
      </w:r>
      <w:r w:rsidR="00CD73B0">
        <w:t xml:space="preserve"> </w:t>
      </w:r>
      <w:r w:rsidRPr="00E23C60">
        <w:t>against</w:t>
      </w:r>
      <w:r w:rsidR="00CD73B0">
        <w:t xml:space="preserve"> </w:t>
      </w:r>
      <w:r w:rsidRPr="00E23C60">
        <w:t>His</w:t>
      </w:r>
      <w:r w:rsidR="00CD73B0">
        <w:t xml:space="preserve"> </w:t>
      </w:r>
      <w:r w:rsidRPr="00E23C60">
        <w:t>anointed</w:t>
      </w:r>
      <w:r w:rsidR="00CD73B0">
        <w:t xml:space="preserve"> </w:t>
      </w:r>
      <w:r w:rsidRPr="00E23C60">
        <w:t>one?</w:t>
      </w:r>
    </w:p>
    <w:p w14:paraId="59DA22E9" w14:textId="77777777" w:rsidR="00826295" w:rsidRDefault="00826295"/>
    <w:p w14:paraId="7FD2156B" w14:textId="797A66E7" w:rsidR="00E23C60" w:rsidRDefault="00E23C60" w:rsidP="00E23C60">
      <w:pPr>
        <w:pStyle w:val="Verse"/>
      </w:pPr>
      <w:r w:rsidRPr="00E23C60">
        <w:rPr>
          <w:b/>
        </w:rPr>
        <w:t>Tehillim</w:t>
      </w:r>
      <w:r w:rsidR="00CD73B0">
        <w:rPr>
          <w:b/>
        </w:rPr>
        <w:t xml:space="preserve"> </w:t>
      </w:r>
      <w:r w:rsidRPr="00E23C60">
        <w:rPr>
          <w:b/>
        </w:rPr>
        <w:t>(</w:t>
      </w:r>
      <w:r w:rsidRPr="00E23C60">
        <w:rPr>
          <w:b/>
        </w:rPr>
        <w:t>Psalms</w:t>
      </w:r>
      <w:r w:rsidRPr="00E23C60">
        <w:rPr>
          <w:b/>
        </w:rPr>
        <w:t>)</w:t>
      </w:r>
      <w:r w:rsidR="00CD73B0">
        <w:rPr>
          <w:b/>
        </w:rPr>
        <w:t xml:space="preserve"> </w:t>
      </w:r>
      <w:r w:rsidRPr="00E23C60">
        <w:rPr>
          <w:b/>
        </w:rPr>
        <w:t>2:7</w:t>
      </w:r>
      <w:r w:rsidR="00CD73B0">
        <w:t xml:space="preserve"> </w:t>
      </w:r>
      <w:r w:rsidRPr="00E23C60">
        <w:t>Let</w:t>
      </w:r>
      <w:r w:rsidR="00CD73B0">
        <w:t xml:space="preserve"> </w:t>
      </w:r>
      <w:r w:rsidRPr="00E23C60">
        <w:t>me</w:t>
      </w:r>
      <w:r w:rsidR="00CD73B0">
        <w:t xml:space="preserve"> </w:t>
      </w:r>
      <w:r w:rsidRPr="00E23C60">
        <w:t>tell</w:t>
      </w:r>
      <w:r w:rsidR="00CD73B0">
        <w:t xml:space="preserve"> </w:t>
      </w:r>
      <w:r w:rsidRPr="00E23C60">
        <w:t>of</w:t>
      </w:r>
      <w:r w:rsidR="00CD73B0">
        <w:t xml:space="preserve"> </w:t>
      </w:r>
      <w:r w:rsidRPr="00E23C60">
        <w:t>the</w:t>
      </w:r>
      <w:r w:rsidR="00CD73B0">
        <w:t xml:space="preserve"> </w:t>
      </w:r>
      <w:r w:rsidRPr="00E23C60">
        <w:t>decree:</w:t>
      </w:r>
      <w:r w:rsidR="00CD73B0">
        <w:t xml:space="preserve"> </w:t>
      </w:r>
      <w:r w:rsidRPr="00E23C60">
        <w:t>God</w:t>
      </w:r>
      <w:r w:rsidR="00CD73B0">
        <w:t xml:space="preserve"> </w:t>
      </w:r>
      <w:r w:rsidRPr="00E23C60">
        <w:t>said</w:t>
      </w:r>
      <w:r w:rsidR="00CD73B0">
        <w:t xml:space="preserve"> </w:t>
      </w:r>
      <w:r w:rsidRPr="00E23C60">
        <w:t>to</w:t>
      </w:r>
      <w:r w:rsidR="00CD73B0">
        <w:t xml:space="preserve"> </w:t>
      </w:r>
      <w:r w:rsidRPr="00E23C60">
        <w:t>me,</w:t>
      </w:r>
      <w:r w:rsidR="00CD73B0">
        <w:t xml:space="preserve"> </w:t>
      </w:r>
      <w:r w:rsidRPr="00E23C60">
        <w:t>“You</w:t>
      </w:r>
      <w:r w:rsidR="00CD73B0">
        <w:t xml:space="preserve"> </w:t>
      </w:r>
      <w:r w:rsidRPr="00E23C60">
        <w:t>are</w:t>
      </w:r>
      <w:r w:rsidR="00CD73B0">
        <w:t xml:space="preserve"> </w:t>
      </w:r>
      <w:r w:rsidRPr="00E23C60">
        <w:t>My</w:t>
      </w:r>
      <w:r w:rsidR="00CD73B0">
        <w:t xml:space="preserve"> </w:t>
      </w:r>
      <w:r w:rsidRPr="00E23C60">
        <w:t>son,</w:t>
      </w:r>
      <w:r w:rsidR="00CD73B0">
        <w:t xml:space="preserve"> </w:t>
      </w:r>
      <w:r w:rsidRPr="00E23C60">
        <w:t>I</w:t>
      </w:r>
      <w:r w:rsidR="00CD73B0">
        <w:t xml:space="preserve"> </w:t>
      </w:r>
      <w:r w:rsidRPr="00E23C60">
        <w:t>have</w:t>
      </w:r>
      <w:r w:rsidR="00CD73B0">
        <w:t xml:space="preserve"> </w:t>
      </w:r>
      <w:r w:rsidRPr="00E23C60">
        <w:t>fathered</w:t>
      </w:r>
      <w:r w:rsidR="00CD73B0">
        <w:t xml:space="preserve"> </w:t>
      </w:r>
      <w:r w:rsidRPr="00E23C60">
        <w:t>you</w:t>
      </w:r>
      <w:r w:rsidR="00CD73B0">
        <w:t xml:space="preserve"> </w:t>
      </w:r>
      <w:r w:rsidRPr="00E23C60">
        <w:t>this</w:t>
      </w:r>
      <w:r w:rsidR="00CD73B0">
        <w:t xml:space="preserve"> </w:t>
      </w:r>
      <w:r w:rsidRPr="00E23C60">
        <w:t>day”</w:t>
      </w:r>
      <w:r>
        <w:t>.</w:t>
      </w:r>
    </w:p>
    <w:p w14:paraId="61EFE8E5" w14:textId="77777777" w:rsidR="00E23C60" w:rsidRDefault="00E23C60"/>
    <w:p w14:paraId="4336628C" w14:textId="44A6B12B" w:rsidR="00EA6368" w:rsidRDefault="00EA6368" w:rsidP="00EA6368">
      <w:pPr>
        <w:pStyle w:val="Verse"/>
      </w:pPr>
      <w:r w:rsidRPr="00EA6368">
        <w:rPr>
          <w:b/>
        </w:rPr>
        <w:t>Yirmiyahu</w:t>
      </w:r>
      <w:r w:rsidR="00CD73B0">
        <w:rPr>
          <w:b/>
        </w:rPr>
        <w:t xml:space="preserve"> </w:t>
      </w:r>
      <w:r w:rsidRPr="00EA6368">
        <w:rPr>
          <w:b/>
        </w:rPr>
        <w:t>(</w:t>
      </w:r>
      <w:r w:rsidRPr="00EA6368">
        <w:rPr>
          <w:b/>
        </w:rPr>
        <w:t>Jeremiah</w:t>
      </w:r>
      <w:r w:rsidRPr="00EA6368">
        <w:rPr>
          <w:b/>
        </w:rPr>
        <w:t>)</w:t>
      </w:r>
      <w:r w:rsidR="00CD73B0">
        <w:rPr>
          <w:b/>
        </w:rPr>
        <w:t xml:space="preserve"> </w:t>
      </w:r>
      <w:r w:rsidRPr="00EA6368">
        <w:rPr>
          <w:b/>
        </w:rPr>
        <w:t>31:18-20</w:t>
      </w:r>
      <w:r w:rsidR="00CD73B0">
        <w:t xml:space="preserve"> </w:t>
      </w:r>
      <w:r w:rsidRPr="00EA6368">
        <w:t>I</w:t>
      </w:r>
      <w:r w:rsidR="00CD73B0">
        <w:t xml:space="preserve"> </w:t>
      </w:r>
      <w:r w:rsidRPr="00EA6368">
        <w:t>can</w:t>
      </w:r>
      <w:r w:rsidR="00CD73B0">
        <w:t xml:space="preserve"> </w:t>
      </w:r>
      <w:r w:rsidRPr="00EA6368">
        <w:t>hear</w:t>
      </w:r>
      <w:r w:rsidR="00CD73B0">
        <w:t xml:space="preserve"> </w:t>
      </w:r>
      <w:r w:rsidRPr="00EA6368">
        <w:rPr>
          <w:b/>
        </w:rPr>
        <w:t>Ephraim</w:t>
      </w:r>
      <w:r w:rsidR="00CD73B0">
        <w:t xml:space="preserve"> </w:t>
      </w:r>
      <w:r w:rsidRPr="00EA6368">
        <w:t>lamenting:</w:t>
      </w:r>
      <w:r w:rsidR="00CD73B0">
        <w:t xml:space="preserve"> </w:t>
      </w:r>
      <w:r w:rsidRPr="00EA6368">
        <w:t>“You</w:t>
      </w:r>
      <w:r w:rsidR="00CD73B0">
        <w:t xml:space="preserve"> </w:t>
      </w:r>
      <w:r w:rsidRPr="00EA6368">
        <w:t>have</w:t>
      </w:r>
      <w:r w:rsidR="00CD73B0">
        <w:t xml:space="preserve"> </w:t>
      </w:r>
      <w:r w:rsidRPr="00EA6368">
        <w:t>chastised</w:t>
      </w:r>
      <w:r w:rsidR="00CD73B0">
        <w:t xml:space="preserve"> </w:t>
      </w:r>
      <w:r w:rsidRPr="00EA6368">
        <w:t>me,</w:t>
      </w:r>
      <w:r w:rsidR="00CD73B0">
        <w:t xml:space="preserve"> </w:t>
      </w:r>
      <w:r w:rsidRPr="00EA6368">
        <w:t>and</w:t>
      </w:r>
      <w:r w:rsidR="00CD73B0">
        <w:t xml:space="preserve"> </w:t>
      </w:r>
      <w:r w:rsidRPr="00EA6368">
        <w:t>I</w:t>
      </w:r>
      <w:r w:rsidR="00CD73B0">
        <w:t xml:space="preserve"> </w:t>
      </w:r>
      <w:r w:rsidRPr="00EA6368">
        <w:t>am</w:t>
      </w:r>
      <w:r w:rsidR="00CD73B0">
        <w:t xml:space="preserve"> </w:t>
      </w:r>
      <w:r w:rsidRPr="00EA6368">
        <w:t>chastised</w:t>
      </w:r>
      <w:r w:rsidR="00CD73B0">
        <w:t xml:space="preserve"> </w:t>
      </w:r>
      <w:r w:rsidRPr="00EA6368">
        <w:t>like</w:t>
      </w:r>
      <w:r w:rsidR="00CD73B0">
        <w:t xml:space="preserve"> </w:t>
      </w:r>
      <w:r w:rsidRPr="00EA6368">
        <w:t>a</w:t>
      </w:r>
      <w:r w:rsidR="00CD73B0">
        <w:t xml:space="preserve"> </w:t>
      </w:r>
      <w:r w:rsidRPr="00EA6368">
        <w:t>calf</w:t>
      </w:r>
      <w:r w:rsidR="00CD73B0">
        <w:t xml:space="preserve"> </w:t>
      </w:r>
      <w:r w:rsidRPr="00EA6368">
        <w:t>that</w:t>
      </w:r>
      <w:r w:rsidR="00CD73B0">
        <w:t xml:space="preserve"> </w:t>
      </w:r>
      <w:r w:rsidRPr="00EA6368">
        <w:t>has</w:t>
      </w:r>
      <w:r w:rsidR="00CD73B0">
        <w:t xml:space="preserve"> </w:t>
      </w:r>
      <w:r w:rsidRPr="00EA6368">
        <w:t>not</w:t>
      </w:r>
      <w:r w:rsidR="00CD73B0">
        <w:t xml:space="preserve"> </w:t>
      </w:r>
      <w:r w:rsidRPr="00EA6368">
        <w:t>been</w:t>
      </w:r>
      <w:r w:rsidR="00CD73B0">
        <w:t xml:space="preserve"> </w:t>
      </w:r>
      <w:r w:rsidRPr="00EA6368">
        <w:t>broken.</w:t>
      </w:r>
      <w:r w:rsidR="00CD73B0">
        <w:t xml:space="preserve"> </w:t>
      </w:r>
      <w:r w:rsidRPr="00EA6368">
        <w:t>Receive</w:t>
      </w:r>
      <w:r w:rsidR="00CD73B0">
        <w:t xml:space="preserve"> </w:t>
      </w:r>
      <w:r w:rsidRPr="00EA6368">
        <w:t>me</w:t>
      </w:r>
      <w:r w:rsidR="00CD73B0">
        <w:t xml:space="preserve"> </w:t>
      </w:r>
      <w:r w:rsidRPr="00EA6368">
        <w:t>back,</w:t>
      </w:r>
      <w:r w:rsidR="00CD73B0">
        <w:t xml:space="preserve"> </w:t>
      </w:r>
      <w:r w:rsidRPr="00EA6368">
        <w:t>let</w:t>
      </w:r>
      <w:r w:rsidR="00CD73B0">
        <w:t xml:space="preserve"> </w:t>
      </w:r>
      <w:r w:rsidRPr="00EA6368">
        <w:t>me</w:t>
      </w:r>
      <w:r w:rsidR="00CD73B0">
        <w:t xml:space="preserve"> </w:t>
      </w:r>
      <w:r w:rsidRPr="00EA6368">
        <w:t>return,</w:t>
      </w:r>
      <w:r w:rsidR="00CD73B0">
        <w:t xml:space="preserve"> </w:t>
      </w:r>
      <w:r w:rsidRPr="00EA6368">
        <w:t>for</w:t>
      </w:r>
      <w:r w:rsidR="00CD73B0">
        <w:t xml:space="preserve"> </w:t>
      </w:r>
      <w:r w:rsidRPr="00EA6368">
        <w:t>You,</w:t>
      </w:r>
      <w:r w:rsidR="00CD73B0">
        <w:t xml:space="preserve"> </w:t>
      </w:r>
      <w:r>
        <w:t>HaShem</w:t>
      </w:r>
      <w:r w:rsidRPr="00EA6368">
        <w:t>,</w:t>
      </w:r>
      <w:r w:rsidR="00CD73B0">
        <w:t xml:space="preserve"> </w:t>
      </w:r>
      <w:r w:rsidRPr="00EA6368">
        <w:t>are</w:t>
      </w:r>
      <w:r w:rsidR="00CD73B0">
        <w:t xml:space="preserve"> </w:t>
      </w:r>
      <w:r w:rsidRPr="00EA6368">
        <w:t>my</w:t>
      </w:r>
      <w:r w:rsidR="00CD73B0">
        <w:t xml:space="preserve"> </w:t>
      </w:r>
      <w:r w:rsidRPr="00EA6368">
        <w:t>God.</w:t>
      </w:r>
      <w:r w:rsidR="00CD73B0">
        <w:t xml:space="preserve"> </w:t>
      </w:r>
      <w:r w:rsidRPr="00EA6368">
        <w:t>Now</w:t>
      </w:r>
      <w:r w:rsidR="00CD73B0">
        <w:t xml:space="preserve"> </w:t>
      </w:r>
      <w:r w:rsidRPr="00EA6368">
        <w:t>that</w:t>
      </w:r>
      <w:r w:rsidR="00CD73B0">
        <w:t xml:space="preserve"> </w:t>
      </w:r>
      <w:r w:rsidRPr="00EA6368">
        <w:t>I</w:t>
      </w:r>
      <w:r w:rsidR="00CD73B0">
        <w:t xml:space="preserve"> </w:t>
      </w:r>
      <w:r w:rsidRPr="00EA6368">
        <w:t>have</w:t>
      </w:r>
      <w:r w:rsidR="00CD73B0">
        <w:t xml:space="preserve"> </w:t>
      </w:r>
      <w:r w:rsidRPr="00EA6368">
        <w:t>turned</w:t>
      </w:r>
      <w:r w:rsidR="00CD73B0">
        <w:t xml:space="preserve"> </w:t>
      </w:r>
      <w:r w:rsidRPr="00EA6368">
        <w:t>back,</w:t>
      </w:r>
      <w:r w:rsidR="00CD73B0">
        <w:t xml:space="preserve"> </w:t>
      </w:r>
      <w:r w:rsidRPr="00EA6368">
        <w:t>I</w:t>
      </w:r>
      <w:r w:rsidR="00CD73B0">
        <w:t xml:space="preserve"> </w:t>
      </w:r>
      <w:r w:rsidRPr="00EA6368">
        <w:t>am</w:t>
      </w:r>
      <w:r w:rsidR="00CD73B0">
        <w:t xml:space="preserve"> </w:t>
      </w:r>
      <w:r w:rsidRPr="00EA6368">
        <w:t>filled</w:t>
      </w:r>
      <w:r w:rsidR="00CD73B0">
        <w:t xml:space="preserve"> </w:t>
      </w:r>
      <w:r w:rsidRPr="00EA6368">
        <w:t>with</w:t>
      </w:r>
      <w:r w:rsidR="00CD73B0">
        <w:t xml:space="preserve"> </w:t>
      </w:r>
      <w:r w:rsidRPr="00EA6368">
        <w:t>remorse;</w:t>
      </w:r>
      <w:r w:rsidR="00CD73B0">
        <w:t xml:space="preserve"> </w:t>
      </w:r>
      <w:r w:rsidRPr="00EA6368">
        <w:t>now</w:t>
      </w:r>
      <w:r w:rsidR="00CD73B0">
        <w:t xml:space="preserve"> </w:t>
      </w:r>
      <w:r w:rsidRPr="00EA6368">
        <w:t>that</w:t>
      </w:r>
      <w:r w:rsidR="00CD73B0">
        <w:t xml:space="preserve"> </w:t>
      </w:r>
      <w:r w:rsidRPr="00EA6368">
        <w:t>I</w:t>
      </w:r>
      <w:r w:rsidR="00CD73B0">
        <w:t xml:space="preserve"> </w:t>
      </w:r>
      <w:r w:rsidRPr="00EA6368">
        <w:t>am</w:t>
      </w:r>
      <w:r w:rsidR="00CD73B0">
        <w:t xml:space="preserve"> </w:t>
      </w:r>
      <w:r w:rsidRPr="00EA6368">
        <w:t>made</w:t>
      </w:r>
      <w:r w:rsidR="00CD73B0">
        <w:t xml:space="preserve"> </w:t>
      </w:r>
      <w:r w:rsidRPr="00EA6368">
        <w:t>aware,</w:t>
      </w:r>
      <w:r w:rsidR="00CD73B0">
        <w:t xml:space="preserve"> </w:t>
      </w:r>
      <w:r w:rsidRPr="00EA6368">
        <w:t>I</w:t>
      </w:r>
      <w:r w:rsidR="00CD73B0">
        <w:t xml:space="preserve"> </w:t>
      </w:r>
      <w:r w:rsidRPr="00EA6368">
        <w:t>strike</w:t>
      </w:r>
      <w:r w:rsidR="00CD73B0">
        <w:t xml:space="preserve"> </w:t>
      </w:r>
      <w:r w:rsidRPr="00EA6368">
        <w:t>my</w:t>
      </w:r>
      <w:r w:rsidR="00CD73B0">
        <w:t xml:space="preserve"> </w:t>
      </w:r>
      <w:r w:rsidRPr="00EA6368">
        <w:t>thigh.</w:t>
      </w:r>
      <w:r w:rsidR="00CD73B0">
        <w:t xml:space="preserve"> </w:t>
      </w:r>
      <w:r w:rsidRPr="00EA6368">
        <w:t>I</w:t>
      </w:r>
      <w:r w:rsidR="00CD73B0">
        <w:t xml:space="preserve"> </w:t>
      </w:r>
      <w:r w:rsidRPr="00EA6368">
        <w:t>am</w:t>
      </w:r>
      <w:r w:rsidR="00CD73B0">
        <w:t xml:space="preserve"> </w:t>
      </w:r>
      <w:r w:rsidRPr="00EA6368">
        <w:t>ashamed</w:t>
      </w:r>
      <w:r w:rsidR="00CD73B0">
        <w:t xml:space="preserve"> </w:t>
      </w:r>
      <w:r w:rsidRPr="00EA6368">
        <w:t>and</w:t>
      </w:r>
      <w:r w:rsidR="00CD73B0">
        <w:t xml:space="preserve"> </w:t>
      </w:r>
      <w:r w:rsidRPr="00EA6368">
        <w:t>humiliated,</w:t>
      </w:r>
      <w:r w:rsidR="00CD73B0">
        <w:t xml:space="preserve"> </w:t>
      </w:r>
      <w:r w:rsidRPr="00EA6368">
        <w:t>for</w:t>
      </w:r>
      <w:r w:rsidR="00CD73B0">
        <w:t xml:space="preserve"> </w:t>
      </w:r>
      <w:r w:rsidRPr="00EA6368">
        <w:t>I</w:t>
      </w:r>
      <w:r w:rsidR="00CD73B0">
        <w:t xml:space="preserve"> </w:t>
      </w:r>
      <w:r w:rsidRPr="00EA6368">
        <w:t>bear</w:t>
      </w:r>
      <w:r w:rsidR="00CD73B0">
        <w:t xml:space="preserve"> </w:t>
      </w:r>
      <w:r w:rsidRPr="00EA6368">
        <w:t>the</w:t>
      </w:r>
      <w:r w:rsidR="00CD73B0">
        <w:t xml:space="preserve"> </w:t>
      </w:r>
      <w:r w:rsidRPr="00EA6368">
        <w:t>disgrace</w:t>
      </w:r>
      <w:r w:rsidR="00CD73B0">
        <w:t xml:space="preserve"> </w:t>
      </w:r>
      <w:r w:rsidRPr="00EA6368">
        <w:t>of</w:t>
      </w:r>
      <w:r w:rsidR="00CD73B0">
        <w:t xml:space="preserve"> </w:t>
      </w:r>
      <w:r w:rsidRPr="00EA6368">
        <w:t>my</w:t>
      </w:r>
      <w:r w:rsidR="00CD73B0">
        <w:t xml:space="preserve"> </w:t>
      </w:r>
      <w:r w:rsidRPr="00EA6368">
        <w:t>youth.”</w:t>
      </w:r>
      <w:r w:rsidR="00CD73B0">
        <w:t xml:space="preserve"> </w:t>
      </w:r>
      <w:r w:rsidRPr="00EA6368">
        <w:t>Truly,</w:t>
      </w:r>
      <w:r w:rsidR="00CD73B0">
        <w:t xml:space="preserve"> </w:t>
      </w:r>
      <w:r w:rsidRPr="00EA6368">
        <w:rPr>
          <w:b/>
        </w:rPr>
        <w:t>Ephraim</w:t>
      </w:r>
      <w:r w:rsidR="00CD73B0">
        <w:t xml:space="preserve"> </w:t>
      </w:r>
      <w:r>
        <w:t>(</w:t>
      </w:r>
      <w:r w:rsidRPr="00EA6368">
        <w:rPr>
          <w:b/>
        </w:rPr>
        <w:t>Mashiach</w:t>
      </w:r>
      <w:r w:rsidR="00CD73B0">
        <w:rPr>
          <w:b/>
        </w:rPr>
        <w:t xml:space="preserve"> </w:t>
      </w:r>
      <w:r w:rsidRPr="00EA6368">
        <w:rPr>
          <w:b/>
        </w:rPr>
        <w:t>ben</w:t>
      </w:r>
      <w:r w:rsidR="00CD73B0">
        <w:rPr>
          <w:b/>
        </w:rPr>
        <w:t xml:space="preserve"> </w:t>
      </w:r>
      <w:r w:rsidRPr="00EA6368">
        <w:rPr>
          <w:b/>
        </w:rPr>
        <w:t>Yosef</w:t>
      </w:r>
      <w:r>
        <w:t>)</w:t>
      </w:r>
      <w:r w:rsidR="00CD73B0">
        <w:t xml:space="preserve"> </w:t>
      </w:r>
      <w:r w:rsidRPr="00EA6368">
        <w:t>is</w:t>
      </w:r>
      <w:r w:rsidR="00CD73B0">
        <w:t xml:space="preserve"> </w:t>
      </w:r>
      <w:r w:rsidRPr="00EA6368">
        <w:t>My</w:t>
      </w:r>
      <w:r w:rsidR="00CD73B0">
        <w:t xml:space="preserve"> </w:t>
      </w:r>
      <w:r w:rsidRPr="00EA6368">
        <w:t>dearest</w:t>
      </w:r>
      <w:r w:rsidR="00CD73B0">
        <w:t xml:space="preserve"> </w:t>
      </w:r>
      <w:r w:rsidRPr="00EA6368">
        <w:t>son,</w:t>
      </w:r>
      <w:r w:rsidR="00CD73B0">
        <w:t xml:space="preserve"> </w:t>
      </w:r>
      <w:r w:rsidRPr="00EA6368">
        <w:t>a</w:t>
      </w:r>
      <w:r w:rsidR="00CD73B0">
        <w:t xml:space="preserve"> </w:t>
      </w:r>
      <w:r w:rsidRPr="00EA6368">
        <w:t>child</w:t>
      </w:r>
      <w:r w:rsidR="00CD73B0">
        <w:t xml:space="preserve"> </w:t>
      </w:r>
      <w:r w:rsidRPr="00EA6368">
        <w:t>that</w:t>
      </w:r>
      <w:r w:rsidR="00CD73B0">
        <w:t xml:space="preserve"> </w:t>
      </w:r>
      <w:r w:rsidRPr="00EA6368">
        <w:t>is</w:t>
      </w:r>
      <w:r w:rsidR="00CD73B0">
        <w:t xml:space="preserve"> </w:t>
      </w:r>
      <w:r w:rsidRPr="00EA6368">
        <w:t>dandled!</w:t>
      </w:r>
      <w:r w:rsidR="00CD73B0">
        <w:t xml:space="preserve"> </w:t>
      </w:r>
      <w:r w:rsidRPr="00EA6368">
        <w:t>Whenever</w:t>
      </w:r>
      <w:r w:rsidR="00CD73B0">
        <w:t xml:space="preserve"> </w:t>
      </w:r>
      <w:r w:rsidRPr="00EA6368">
        <w:t>I</w:t>
      </w:r>
      <w:r w:rsidR="00CD73B0">
        <w:t xml:space="preserve"> </w:t>
      </w:r>
      <w:r w:rsidRPr="00EA6368">
        <w:t>have</w:t>
      </w:r>
      <w:r w:rsidR="00CD73B0">
        <w:t xml:space="preserve"> </w:t>
      </w:r>
      <w:r w:rsidRPr="00EA6368">
        <w:t>turned</w:t>
      </w:r>
      <w:r w:rsidR="00CD73B0">
        <w:t xml:space="preserve"> </w:t>
      </w:r>
      <w:r w:rsidRPr="00EA6368">
        <w:t>against</w:t>
      </w:r>
      <w:r w:rsidR="00CD73B0">
        <w:t xml:space="preserve"> </w:t>
      </w:r>
      <w:r w:rsidRPr="00EA6368">
        <w:t>him,</w:t>
      </w:r>
      <w:r w:rsidR="00CD73B0">
        <w:t xml:space="preserve"> </w:t>
      </w:r>
      <w:r w:rsidRPr="00EA6368">
        <w:t>My</w:t>
      </w:r>
      <w:r w:rsidR="00CD73B0">
        <w:t xml:space="preserve"> </w:t>
      </w:r>
      <w:r w:rsidRPr="00EA6368">
        <w:t>thoughts</w:t>
      </w:r>
      <w:r w:rsidR="00CD73B0">
        <w:t xml:space="preserve"> </w:t>
      </w:r>
      <w:r w:rsidRPr="00EA6368">
        <w:t>would</w:t>
      </w:r>
      <w:r w:rsidR="00CD73B0">
        <w:t xml:space="preserve"> </w:t>
      </w:r>
      <w:r w:rsidRPr="00EA6368">
        <w:t>dwell</w:t>
      </w:r>
      <w:r w:rsidR="00CD73B0">
        <w:t xml:space="preserve"> </w:t>
      </w:r>
      <w:r w:rsidRPr="00EA6368">
        <w:t>on</w:t>
      </w:r>
      <w:r w:rsidR="00CD73B0">
        <w:t xml:space="preserve"> </w:t>
      </w:r>
      <w:r w:rsidRPr="00EA6368">
        <w:t>him</w:t>
      </w:r>
      <w:r w:rsidR="00CD73B0">
        <w:t xml:space="preserve"> </w:t>
      </w:r>
      <w:r w:rsidRPr="00EA6368">
        <w:t>still.</w:t>
      </w:r>
      <w:r w:rsidR="00CD73B0">
        <w:t xml:space="preserve"> </w:t>
      </w:r>
      <w:r w:rsidRPr="00EA6368">
        <w:t>That</w:t>
      </w:r>
      <w:r w:rsidR="00CD73B0">
        <w:t xml:space="preserve"> </w:t>
      </w:r>
      <w:r w:rsidRPr="00EA6368">
        <w:t>is</w:t>
      </w:r>
      <w:r w:rsidR="00CD73B0">
        <w:t xml:space="preserve"> </w:t>
      </w:r>
      <w:r w:rsidRPr="00EA6368">
        <w:t>why</w:t>
      </w:r>
      <w:r w:rsidR="00CD73B0">
        <w:t xml:space="preserve"> </w:t>
      </w:r>
      <w:r w:rsidRPr="00EA6368">
        <w:t>My</w:t>
      </w:r>
      <w:r w:rsidR="00CD73B0">
        <w:t xml:space="preserve"> </w:t>
      </w:r>
      <w:r w:rsidRPr="00EA6368">
        <w:t>heart</w:t>
      </w:r>
      <w:r w:rsidR="00CD73B0">
        <w:t xml:space="preserve"> </w:t>
      </w:r>
      <w:r w:rsidRPr="00EA6368">
        <w:t>yearns</w:t>
      </w:r>
      <w:r w:rsidR="00CD73B0">
        <w:t xml:space="preserve"> </w:t>
      </w:r>
      <w:r w:rsidRPr="00EA6368">
        <w:t>for</w:t>
      </w:r>
      <w:r w:rsidR="00CD73B0">
        <w:t xml:space="preserve"> </w:t>
      </w:r>
      <w:r w:rsidRPr="00EA6368">
        <w:t>him;</w:t>
      </w:r>
      <w:r w:rsidR="00CD73B0">
        <w:t xml:space="preserve"> </w:t>
      </w:r>
      <w:r w:rsidRPr="00EA6368">
        <w:t>I</w:t>
      </w:r>
      <w:r w:rsidR="00CD73B0">
        <w:t xml:space="preserve"> </w:t>
      </w:r>
      <w:r w:rsidRPr="00EA6368">
        <w:t>will</w:t>
      </w:r>
      <w:r w:rsidR="00CD73B0">
        <w:t xml:space="preserve"> </w:t>
      </w:r>
      <w:r w:rsidRPr="00EA6368">
        <w:t>receive</w:t>
      </w:r>
      <w:r w:rsidR="00CD73B0">
        <w:t xml:space="preserve"> </w:t>
      </w:r>
      <w:r w:rsidRPr="00EA6368">
        <w:t>him</w:t>
      </w:r>
      <w:r w:rsidR="00CD73B0">
        <w:t xml:space="preserve"> </w:t>
      </w:r>
      <w:r w:rsidRPr="00EA6368">
        <w:t>back</w:t>
      </w:r>
      <w:r w:rsidR="00CD73B0">
        <w:t xml:space="preserve"> </w:t>
      </w:r>
      <w:r w:rsidRPr="00EA6368">
        <w:t>in</w:t>
      </w:r>
      <w:r w:rsidR="00CD73B0">
        <w:t xml:space="preserve"> </w:t>
      </w:r>
      <w:r w:rsidRPr="00EA6368">
        <w:t>love—declares</w:t>
      </w:r>
      <w:r w:rsidR="00CD73B0">
        <w:t xml:space="preserve"> </w:t>
      </w:r>
      <w:r w:rsidRPr="00EA6368">
        <w:t>God.</w:t>
      </w:r>
    </w:p>
    <w:p w14:paraId="034A797C" w14:textId="77777777" w:rsidR="00EA6368" w:rsidRDefault="00EA6368"/>
    <w:p w14:paraId="47389539" w14:textId="41485171" w:rsidR="00F964F4" w:rsidRDefault="00F964F4" w:rsidP="00F964F4">
      <w:pPr>
        <w:pStyle w:val="Verse"/>
      </w:pPr>
      <w:r w:rsidRPr="00F964F4">
        <w:rPr>
          <w:b/>
        </w:rPr>
        <w:t>Yirmiyahu</w:t>
      </w:r>
      <w:r w:rsidR="00CD73B0">
        <w:rPr>
          <w:b/>
        </w:rPr>
        <w:t xml:space="preserve"> </w:t>
      </w:r>
      <w:r w:rsidRPr="00F964F4">
        <w:rPr>
          <w:b/>
        </w:rPr>
        <w:t>(</w:t>
      </w:r>
      <w:r w:rsidRPr="00F964F4">
        <w:rPr>
          <w:b/>
        </w:rPr>
        <w:t>Jeremiah</w:t>
      </w:r>
      <w:r w:rsidRPr="00F964F4">
        <w:rPr>
          <w:b/>
        </w:rPr>
        <w:t>)</w:t>
      </w:r>
      <w:r w:rsidR="00CD73B0">
        <w:rPr>
          <w:b/>
        </w:rPr>
        <w:t xml:space="preserve"> </w:t>
      </w:r>
      <w:r w:rsidRPr="00F964F4">
        <w:rPr>
          <w:b/>
        </w:rPr>
        <w:t>31:33-34</w:t>
      </w:r>
      <w:r w:rsidR="00CD73B0">
        <w:t xml:space="preserve"> </w:t>
      </w:r>
      <w:r w:rsidRPr="00F964F4">
        <w:t>...</w:t>
      </w:r>
      <w:r w:rsidR="00CD73B0">
        <w:t xml:space="preserve"> </w:t>
      </w:r>
      <w:r w:rsidRPr="00F964F4">
        <w:t>I</w:t>
      </w:r>
      <w:r w:rsidR="00CD73B0">
        <w:t xml:space="preserve"> </w:t>
      </w:r>
      <w:r w:rsidRPr="00F964F4">
        <w:t>will</w:t>
      </w:r>
      <w:r w:rsidR="00CD73B0">
        <w:t xml:space="preserve"> </w:t>
      </w:r>
      <w:r w:rsidRPr="00F964F4">
        <w:t>put</w:t>
      </w:r>
      <w:r w:rsidR="00CD73B0">
        <w:t xml:space="preserve"> </w:t>
      </w:r>
      <w:r w:rsidRPr="00F964F4">
        <w:t>My</w:t>
      </w:r>
      <w:r w:rsidR="00CD73B0">
        <w:t xml:space="preserve"> </w:t>
      </w:r>
      <w:r w:rsidRPr="00F964F4">
        <w:t>Torah</w:t>
      </w:r>
      <w:r w:rsidR="00CD73B0">
        <w:t xml:space="preserve"> </w:t>
      </w:r>
      <w:r w:rsidRPr="00F964F4">
        <w:t>into</w:t>
      </w:r>
      <w:r w:rsidR="00CD73B0">
        <w:t xml:space="preserve"> </w:t>
      </w:r>
      <w:r w:rsidRPr="00F964F4">
        <w:t>their</w:t>
      </w:r>
      <w:r w:rsidR="00CD73B0">
        <w:t xml:space="preserve"> </w:t>
      </w:r>
      <w:r w:rsidRPr="00F964F4">
        <w:t>inmost</w:t>
      </w:r>
      <w:r w:rsidR="00CD73B0">
        <w:t xml:space="preserve"> </w:t>
      </w:r>
      <w:r w:rsidRPr="00F964F4">
        <w:t>being</w:t>
      </w:r>
      <w:r w:rsidR="00CD73B0">
        <w:t xml:space="preserve"> </w:t>
      </w:r>
      <w:r w:rsidRPr="00F964F4">
        <w:t>and</w:t>
      </w:r>
      <w:r w:rsidR="00CD73B0">
        <w:t xml:space="preserve"> </w:t>
      </w:r>
      <w:r w:rsidRPr="00F964F4">
        <w:t>inscribe</w:t>
      </w:r>
      <w:r w:rsidR="00CD73B0">
        <w:t xml:space="preserve"> </w:t>
      </w:r>
      <w:r w:rsidRPr="00F964F4">
        <w:t>it</w:t>
      </w:r>
      <w:r w:rsidR="00CD73B0">
        <w:t xml:space="preserve"> </w:t>
      </w:r>
      <w:r w:rsidRPr="00F964F4">
        <w:t>upon</w:t>
      </w:r>
      <w:r w:rsidR="00CD73B0">
        <w:t xml:space="preserve"> </w:t>
      </w:r>
      <w:r w:rsidRPr="00F964F4">
        <w:t>their</w:t>
      </w:r>
      <w:r w:rsidR="00CD73B0">
        <w:t xml:space="preserve"> </w:t>
      </w:r>
      <w:r w:rsidRPr="00F964F4">
        <w:t>hearts.</w:t>
      </w:r>
      <w:r w:rsidR="00CD73B0">
        <w:t xml:space="preserve"> </w:t>
      </w:r>
      <w:r w:rsidRPr="00F964F4">
        <w:t>Then</w:t>
      </w:r>
      <w:r w:rsidR="00CD73B0">
        <w:t xml:space="preserve"> </w:t>
      </w:r>
      <w:r w:rsidRPr="00F964F4">
        <w:t>I</w:t>
      </w:r>
      <w:r w:rsidR="00CD73B0">
        <w:t xml:space="preserve"> </w:t>
      </w:r>
      <w:r w:rsidRPr="00F964F4">
        <w:t>will</w:t>
      </w:r>
      <w:r w:rsidR="00CD73B0">
        <w:t xml:space="preserve"> </w:t>
      </w:r>
      <w:r w:rsidRPr="00F964F4">
        <w:t>be</w:t>
      </w:r>
      <w:r w:rsidR="00CD73B0">
        <w:t xml:space="preserve"> </w:t>
      </w:r>
      <w:r w:rsidRPr="00F964F4">
        <w:t>their</w:t>
      </w:r>
      <w:r w:rsidR="00CD73B0">
        <w:t xml:space="preserve"> </w:t>
      </w:r>
      <w:r w:rsidRPr="00F964F4">
        <w:t>God,</w:t>
      </w:r>
      <w:r w:rsidR="00CD73B0">
        <w:t xml:space="preserve"> </w:t>
      </w:r>
      <w:r w:rsidRPr="00F964F4">
        <w:t>and</w:t>
      </w:r>
      <w:r w:rsidR="00CD73B0">
        <w:t xml:space="preserve"> </w:t>
      </w:r>
      <w:r w:rsidRPr="00F964F4">
        <w:t>they</w:t>
      </w:r>
      <w:r w:rsidR="00CD73B0">
        <w:t xml:space="preserve"> </w:t>
      </w:r>
      <w:r w:rsidRPr="00F964F4">
        <w:t>shall</w:t>
      </w:r>
      <w:r w:rsidR="00CD73B0">
        <w:t xml:space="preserve"> </w:t>
      </w:r>
      <w:r w:rsidRPr="00F964F4">
        <w:t>be</w:t>
      </w:r>
      <w:r w:rsidR="00CD73B0">
        <w:t xml:space="preserve"> </w:t>
      </w:r>
      <w:r w:rsidRPr="00F964F4">
        <w:t>My</w:t>
      </w:r>
      <w:r w:rsidR="00CD73B0">
        <w:t xml:space="preserve"> </w:t>
      </w:r>
      <w:r w:rsidRPr="00F964F4">
        <w:t>people.</w:t>
      </w:r>
      <w:r w:rsidR="00CD73B0">
        <w:t xml:space="preserve"> </w:t>
      </w:r>
      <w:r w:rsidRPr="00F964F4">
        <w:t>No</w:t>
      </w:r>
      <w:r w:rsidR="00CD73B0">
        <w:t xml:space="preserve"> </w:t>
      </w:r>
      <w:r w:rsidRPr="00F964F4">
        <w:t>longer</w:t>
      </w:r>
      <w:r w:rsidR="00CD73B0">
        <w:t xml:space="preserve"> </w:t>
      </w:r>
      <w:r w:rsidRPr="00F964F4">
        <w:t>will</w:t>
      </w:r>
      <w:r w:rsidR="00CD73B0">
        <w:t xml:space="preserve"> </w:t>
      </w:r>
      <w:r w:rsidRPr="00F964F4">
        <w:t>they</w:t>
      </w:r>
      <w:r w:rsidR="00CD73B0">
        <w:t xml:space="preserve"> </w:t>
      </w:r>
      <w:r w:rsidRPr="00F964F4">
        <w:t>need</w:t>
      </w:r>
      <w:r w:rsidR="00CD73B0">
        <w:t xml:space="preserve"> </w:t>
      </w:r>
      <w:r w:rsidRPr="00F964F4">
        <w:t>to</w:t>
      </w:r>
      <w:r w:rsidR="00CD73B0">
        <w:t xml:space="preserve"> </w:t>
      </w:r>
      <w:r w:rsidRPr="00F964F4">
        <w:t>teach</w:t>
      </w:r>
      <w:r w:rsidR="00CD73B0">
        <w:t xml:space="preserve"> </w:t>
      </w:r>
      <w:r w:rsidRPr="00F964F4">
        <w:t>one</w:t>
      </w:r>
      <w:r w:rsidR="00CD73B0">
        <w:t xml:space="preserve"> </w:t>
      </w:r>
      <w:r w:rsidRPr="00F964F4">
        <w:t>another</w:t>
      </w:r>
      <w:r w:rsidR="00CD73B0">
        <w:t xml:space="preserve"> </w:t>
      </w:r>
      <w:r w:rsidRPr="00F964F4">
        <w:t>and</w:t>
      </w:r>
      <w:r w:rsidR="00CD73B0">
        <w:t xml:space="preserve"> </w:t>
      </w:r>
      <w:r w:rsidRPr="00F964F4">
        <w:t>say</w:t>
      </w:r>
      <w:r w:rsidR="00CD73B0">
        <w:t xml:space="preserve"> </w:t>
      </w:r>
      <w:r w:rsidRPr="00F964F4">
        <w:t>to</w:t>
      </w:r>
      <w:r w:rsidR="00CD73B0">
        <w:t xml:space="preserve"> </w:t>
      </w:r>
      <w:r w:rsidRPr="00F964F4">
        <w:t>one</w:t>
      </w:r>
      <w:r w:rsidR="00CD73B0">
        <w:t xml:space="preserve"> </w:t>
      </w:r>
      <w:r w:rsidRPr="00F964F4">
        <w:t>another,</w:t>
      </w:r>
      <w:r w:rsidR="00CD73B0">
        <w:t xml:space="preserve"> </w:t>
      </w:r>
      <w:r w:rsidRPr="00F964F4">
        <w:t>“Heed</w:t>
      </w:r>
      <w:r w:rsidR="00CD73B0">
        <w:t xml:space="preserve"> </w:t>
      </w:r>
      <w:r w:rsidRPr="00F964F4">
        <w:t>God”,</w:t>
      </w:r>
      <w:r w:rsidR="00CD73B0">
        <w:t xml:space="preserve"> </w:t>
      </w:r>
      <w:r w:rsidRPr="00F964F4">
        <w:t>for</w:t>
      </w:r>
      <w:r w:rsidR="00CD73B0">
        <w:t xml:space="preserve"> </w:t>
      </w:r>
      <w:r w:rsidRPr="00F964F4">
        <w:t>all</w:t>
      </w:r>
      <w:r w:rsidR="00CD73B0">
        <w:t xml:space="preserve"> </w:t>
      </w:r>
      <w:r w:rsidRPr="00F964F4">
        <w:t>of</w:t>
      </w:r>
      <w:r w:rsidR="00CD73B0">
        <w:t xml:space="preserve"> </w:t>
      </w:r>
      <w:r w:rsidRPr="00F964F4">
        <w:t>them,</w:t>
      </w:r>
      <w:r w:rsidR="00CD73B0">
        <w:t xml:space="preserve"> </w:t>
      </w:r>
      <w:r w:rsidRPr="00F964F4">
        <w:t>from</w:t>
      </w:r>
      <w:r w:rsidR="00CD73B0">
        <w:t xml:space="preserve"> </w:t>
      </w:r>
      <w:r w:rsidRPr="00F964F4">
        <w:t>the</w:t>
      </w:r>
      <w:r w:rsidR="00CD73B0">
        <w:t xml:space="preserve"> </w:t>
      </w:r>
      <w:r w:rsidRPr="00F964F4">
        <w:t>least</w:t>
      </w:r>
      <w:r w:rsidR="00CD73B0">
        <w:t xml:space="preserve"> </w:t>
      </w:r>
      <w:r w:rsidRPr="00F964F4">
        <w:t>of</w:t>
      </w:r>
      <w:r w:rsidR="00CD73B0">
        <w:t xml:space="preserve"> </w:t>
      </w:r>
      <w:r w:rsidRPr="00F964F4">
        <w:t>them</w:t>
      </w:r>
      <w:r w:rsidR="00CD73B0">
        <w:t xml:space="preserve"> </w:t>
      </w:r>
      <w:r w:rsidRPr="00F964F4">
        <w:t>to</w:t>
      </w:r>
      <w:r w:rsidR="00CD73B0">
        <w:t xml:space="preserve"> </w:t>
      </w:r>
      <w:r w:rsidRPr="00F964F4">
        <w:t>the</w:t>
      </w:r>
      <w:r w:rsidR="00CD73B0">
        <w:t xml:space="preserve"> </w:t>
      </w:r>
      <w:r w:rsidRPr="00F964F4">
        <w:t>greatest,</w:t>
      </w:r>
      <w:r w:rsidR="00CD73B0">
        <w:t xml:space="preserve"> </w:t>
      </w:r>
      <w:r w:rsidRPr="00F964F4">
        <w:t>shall</w:t>
      </w:r>
      <w:r w:rsidR="00CD73B0">
        <w:t xml:space="preserve"> </w:t>
      </w:r>
      <w:r w:rsidRPr="00F964F4">
        <w:t>heed</w:t>
      </w:r>
      <w:r w:rsidR="00CD73B0">
        <w:t xml:space="preserve"> </w:t>
      </w:r>
      <w:r w:rsidRPr="00F964F4">
        <w:t>Me—declares</w:t>
      </w:r>
      <w:r w:rsidR="00CD73B0">
        <w:t xml:space="preserve"> </w:t>
      </w:r>
      <w:r w:rsidRPr="00F964F4">
        <w:t>God.</w:t>
      </w:r>
      <w:r w:rsidR="00CD73B0">
        <w:t xml:space="preserve"> </w:t>
      </w:r>
      <w:r w:rsidRPr="00F964F4">
        <w:t>For</w:t>
      </w:r>
      <w:r w:rsidR="00CD73B0">
        <w:t xml:space="preserve"> </w:t>
      </w:r>
      <w:r w:rsidRPr="00F964F4">
        <w:t>I</w:t>
      </w:r>
      <w:r w:rsidR="00CD73B0">
        <w:t xml:space="preserve"> </w:t>
      </w:r>
      <w:r w:rsidRPr="00F964F4">
        <w:t>will</w:t>
      </w:r>
      <w:r w:rsidR="00CD73B0">
        <w:t xml:space="preserve"> </w:t>
      </w:r>
      <w:r w:rsidRPr="00F964F4">
        <w:t>forgive</w:t>
      </w:r>
      <w:r w:rsidR="00CD73B0">
        <w:t xml:space="preserve"> </w:t>
      </w:r>
      <w:r w:rsidRPr="00F964F4">
        <w:t>their</w:t>
      </w:r>
      <w:r w:rsidR="00CD73B0">
        <w:t xml:space="preserve"> </w:t>
      </w:r>
      <w:r w:rsidRPr="00F964F4">
        <w:t>iniquities,</w:t>
      </w:r>
      <w:r w:rsidR="00CD73B0">
        <w:t xml:space="preserve"> </w:t>
      </w:r>
      <w:r w:rsidRPr="00F964F4">
        <w:t>and</w:t>
      </w:r>
      <w:r w:rsidR="00CD73B0">
        <w:t xml:space="preserve"> </w:t>
      </w:r>
      <w:r w:rsidRPr="00F964F4">
        <w:t>remember</w:t>
      </w:r>
      <w:r w:rsidR="00CD73B0">
        <w:t xml:space="preserve"> </w:t>
      </w:r>
      <w:r w:rsidRPr="00F964F4">
        <w:t>their</w:t>
      </w:r>
      <w:r w:rsidR="00CD73B0">
        <w:t xml:space="preserve"> </w:t>
      </w:r>
      <w:r w:rsidRPr="00F964F4">
        <w:t>sins</w:t>
      </w:r>
      <w:r w:rsidR="00CD73B0">
        <w:t xml:space="preserve"> </w:t>
      </w:r>
      <w:r w:rsidRPr="00F964F4">
        <w:t>no</w:t>
      </w:r>
      <w:r w:rsidR="00CD73B0">
        <w:t xml:space="preserve"> </w:t>
      </w:r>
      <w:r w:rsidRPr="00F964F4">
        <w:t>more...</w:t>
      </w:r>
    </w:p>
    <w:p w14:paraId="118D07CE" w14:textId="77777777" w:rsidR="0043059C" w:rsidRDefault="0043059C"/>
    <w:p w14:paraId="6FC32172" w14:textId="249BAFA4" w:rsidR="00A10038" w:rsidRDefault="00A10038">
      <w:r>
        <w:t>Kol</w:t>
      </w:r>
      <w:r w:rsidR="00CD73B0">
        <w:t xml:space="preserve"> </w:t>
      </w:r>
      <w:r>
        <w:t>HaTor</w:t>
      </w:r>
      <w:r w:rsidR="00CD73B0">
        <w:t xml:space="preserve"> </w:t>
      </w:r>
      <w:r>
        <w:t>indicates</w:t>
      </w:r>
      <w:r w:rsidR="00CD73B0">
        <w:t xml:space="preserve"> </w:t>
      </w:r>
      <w:r>
        <w:t>that</w:t>
      </w:r>
      <w:r w:rsidR="00CD73B0">
        <w:t xml:space="preserve"> </w:t>
      </w:r>
      <w:r>
        <w:t>there</w:t>
      </w:r>
      <w:r w:rsidR="00CD73B0">
        <w:t xml:space="preserve"> </w:t>
      </w:r>
      <w:r>
        <w:t>are</w:t>
      </w:r>
      <w:r w:rsidR="00CD73B0">
        <w:t xml:space="preserve"> </w:t>
      </w:r>
      <w:r w:rsidRPr="002C072C">
        <w:rPr>
          <w:highlight w:val="yellow"/>
        </w:rPr>
        <w:t>4</w:t>
      </w:r>
      <w:r w:rsidR="00CD73B0" w:rsidRPr="002C072C">
        <w:rPr>
          <w:highlight w:val="yellow"/>
        </w:rPr>
        <w:t xml:space="preserve"> </w:t>
      </w:r>
      <w:r w:rsidRPr="002C072C">
        <w:rPr>
          <w:highlight w:val="yellow"/>
        </w:rPr>
        <w:t>stages</w:t>
      </w:r>
      <w:r w:rsidR="00CD73B0">
        <w:t xml:space="preserve"> </w:t>
      </w:r>
      <w:r>
        <w:t>of</w:t>
      </w:r>
      <w:r w:rsidR="00CD73B0">
        <w:t xml:space="preserve"> </w:t>
      </w:r>
      <w:r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Yosef:</w:t>
      </w:r>
    </w:p>
    <w:p w14:paraId="7D941F70" w14:textId="77777777" w:rsidR="00A10038" w:rsidRDefault="00A10038"/>
    <w:p w14:paraId="717BBF25" w14:textId="3D452FE7" w:rsidR="00A10038" w:rsidRPr="00A10038" w:rsidRDefault="00A10038" w:rsidP="00A10038">
      <w:r w:rsidRPr="00A10038">
        <w:rPr>
          <w:b/>
          <w:bCs/>
        </w:rPr>
        <w:t>Kol</w:t>
      </w:r>
      <w:r w:rsidR="00CD73B0">
        <w:rPr>
          <w:b/>
          <w:bCs/>
        </w:rPr>
        <w:t xml:space="preserve"> </w:t>
      </w:r>
      <w:r w:rsidRPr="00A10038">
        <w:rPr>
          <w:b/>
          <w:bCs/>
        </w:rPr>
        <w:t>haTor,</w:t>
      </w:r>
      <w:r w:rsidR="00CD73B0">
        <w:rPr>
          <w:b/>
          <w:bCs/>
        </w:rPr>
        <w:t xml:space="preserve"> </w:t>
      </w:r>
      <w:r w:rsidRPr="00A10038">
        <w:rPr>
          <w:b/>
          <w:bCs/>
        </w:rPr>
        <w:t>Ch.2</w:t>
      </w:r>
      <w:r w:rsidR="00CD73B0">
        <w:t xml:space="preserve"> </w:t>
      </w:r>
    </w:p>
    <w:p w14:paraId="7948006A" w14:textId="31DCB5F7" w:rsidR="00DE0B0E" w:rsidRPr="00DE0B0E" w:rsidRDefault="00DE0B0E" w:rsidP="002C072C">
      <w:pPr>
        <w:pStyle w:val="ListParagraph"/>
        <w:numPr>
          <w:ilvl w:val="0"/>
          <w:numId w:val="7"/>
        </w:numPr>
      </w:pPr>
      <w:r w:rsidRPr="00DE0B0E">
        <w:t>“Ephraim</w:t>
      </w:r>
      <w:r w:rsidR="00CD73B0">
        <w:t xml:space="preserve"> </w:t>
      </w:r>
      <w:r w:rsidRPr="00DE0B0E">
        <w:t>is</w:t>
      </w:r>
      <w:r w:rsidR="00CD73B0">
        <w:t xml:space="preserve"> </w:t>
      </w:r>
      <w:r w:rsidRPr="00DE0B0E">
        <w:t>my</w:t>
      </w:r>
      <w:r w:rsidR="00CD73B0">
        <w:t xml:space="preserve"> </w:t>
      </w:r>
      <w:r w:rsidRPr="00DE0B0E">
        <w:t>firstborn”</w:t>
      </w:r>
      <w:r w:rsidR="00CD73B0">
        <w:t xml:space="preserve"> </w:t>
      </w:r>
      <w:r w:rsidRPr="00DE0B0E">
        <w:t>[Jeremiah</w:t>
      </w:r>
      <w:r w:rsidR="00CD73B0">
        <w:t xml:space="preserve"> </w:t>
      </w:r>
      <w:r w:rsidRPr="00DE0B0E">
        <w:t>31:9];</w:t>
      </w:r>
      <w:r w:rsidR="00CD73B0">
        <w:t xml:space="preserve"> </w:t>
      </w:r>
    </w:p>
    <w:p w14:paraId="5A44DCF0" w14:textId="5922C1B2" w:rsidR="00DE0B0E" w:rsidRPr="00DE0B0E" w:rsidRDefault="00DE0B0E" w:rsidP="002C072C">
      <w:pPr>
        <w:pStyle w:val="ListParagraph"/>
        <w:numPr>
          <w:ilvl w:val="0"/>
          <w:numId w:val="7"/>
        </w:numPr>
      </w:pPr>
      <w:r w:rsidRPr="00DE0B0E">
        <w:t>“Mount</w:t>
      </w:r>
      <w:r w:rsidR="00CD73B0">
        <w:t xml:space="preserve"> </w:t>
      </w:r>
      <w:r w:rsidRPr="00DE0B0E">
        <w:t>Ephraim”</w:t>
      </w:r>
      <w:r w:rsidR="00CD73B0">
        <w:t xml:space="preserve"> </w:t>
      </w:r>
      <w:r w:rsidRPr="00DE0B0E">
        <w:t>[31:5],</w:t>
      </w:r>
      <w:r w:rsidR="00CD73B0">
        <w:t xml:space="preserve"> </w:t>
      </w:r>
    </w:p>
    <w:p w14:paraId="1EDCDBE6" w14:textId="0AC3B5F0" w:rsidR="00DE0B0E" w:rsidRPr="00DE0B0E" w:rsidRDefault="00DE0B0E" w:rsidP="002C072C">
      <w:pPr>
        <w:pStyle w:val="ListParagraph"/>
        <w:numPr>
          <w:ilvl w:val="0"/>
          <w:numId w:val="7"/>
        </w:numPr>
      </w:pPr>
      <w:r w:rsidRPr="00DE0B0E">
        <w:t>“Ephraim</w:t>
      </w:r>
      <w:r w:rsidR="00CD73B0">
        <w:t xml:space="preserve"> </w:t>
      </w:r>
      <w:r w:rsidRPr="00DE0B0E">
        <w:t>wanders”</w:t>
      </w:r>
      <w:r w:rsidR="00CD73B0">
        <w:t xml:space="preserve"> </w:t>
      </w:r>
      <w:r w:rsidRPr="00DE0B0E">
        <w:t>[31:17];</w:t>
      </w:r>
      <w:r w:rsidR="00CD73B0">
        <w:t xml:space="preserve"> </w:t>
      </w:r>
    </w:p>
    <w:p w14:paraId="19ECD1EF" w14:textId="305088C1" w:rsidR="00DE0B0E" w:rsidRPr="00DE0B0E" w:rsidRDefault="00DE0B0E" w:rsidP="002C072C">
      <w:pPr>
        <w:pStyle w:val="ListParagraph"/>
        <w:numPr>
          <w:ilvl w:val="0"/>
          <w:numId w:val="7"/>
        </w:numPr>
      </w:pPr>
      <w:r w:rsidRPr="00DE0B0E">
        <w:t>“Ephraim</w:t>
      </w:r>
      <w:r w:rsidR="00CD73B0">
        <w:t xml:space="preserve"> </w:t>
      </w:r>
      <w:r w:rsidRPr="00DE0B0E">
        <w:t>is</w:t>
      </w:r>
      <w:r w:rsidR="00CD73B0">
        <w:t xml:space="preserve"> </w:t>
      </w:r>
      <w:r w:rsidRPr="00DE0B0E">
        <w:t>my</w:t>
      </w:r>
      <w:r w:rsidR="00CD73B0">
        <w:t xml:space="preserve"> </w:t>
      </w:r>
      <w:r w:rsidRPr="00DE0B0E">
        <w:t>favourite</w:t>
      </w:r>
      <w:r w:rsidR="00CD73B0">
        <w:t xml:space="preserve"> </w:t>
      </w:r>
      <w:r w:rsidRPr="00DE0B0E">
        <w:t>son”</w:t>
      </w:r>
      <w:r w:rsidR="00CD73B0">
        <w:t xml:space="preserve"> </w:t>
      </w:r>
      <w:r w:rsidRPr="00DE0B0E">
        <w:t>[31:20]</w:t>
      </w:r>
      <w:r w:rsidR="00CD73B0">
        <w:t xml:space="preserve"> </w:t>
      </w:r>
      <w:r w:rsidRPr="00DE0B0E">
        <w:t>–</w:t>
      </w:r>
      <w:r w:rsidR="00CD73B0">
        <w:t xml:space="preserve"> </w:t>
      </w:r>
    </w:p>
    <w:p w14:paraId="0B336AE8" w14:textId="77777777" w:rsidR="00DE0B0E" w:rsidRDefault="00DE0B0E" w:rsidP="00A10038"/>
    <w:p w14:paraId="5FA78A97" w14:textId="77777777" w:rsidR="002C072C" w:rsidRDefault="00A10038" w:rsidP="00A10038">
      <w:r w:rsidRPr="00A10038">
        <w:t>all</w:t>
      </w:r>
      <w:r w:rsidR="00CD73B0">
        <w:t xml:space="preserve"> </w:t>
      </w:r>
      <w:r w:rsidRPr="00A10038">
        <w:t>these</w:t>
      </w:r>
      <w:r w:rsidR="00CD73B0">
        <w:t xml:space="preserve"> </w:t>
      </w:r>
      <w:r w:rsidRPr="00A10038">
        <w:t>are</w:t>
      </w:r>
      <w:r w:rsidR="00CD73B0">
        <w:t xml:space="preserve"> </w:t>
      </w:r>
      <w:r w:rsidRPr="00A10038">
        <w:t>basic</w:t>
      </w:r>
      <w:r w:rsidR="00CD73B0">
        <w:t xml:space="preserve"> </w:t>
      </w:r>
      <w:r w:rsidRPr="00A10038">
        <w:t>aspects</w:t>
      </w:r>
      <w:r w:rsidR="00CD73B0">
        <w:t xml:space="preserve"> </w:t>
      </w:r>
      <w:r w:rsidRPr="00A10038">
        <w:t>of</w:t>
      </w:r>
      <w:r w:rsidR="00CD73B0">
        <w:t xml:space="preserve"> </w:t>
      </w:r>
      <w:r w:rsidRPr="00A10038">
        <w:rPr>
          <w:i/>
          <w:iCs/>
        </w:rPr>
        <w:t>Mashiach</w:t>
      </w:r>
      <w:r w:rsidR="00CD73B0">
        <w:rPr>
          <w:i/>
          <w:iCs/>
        </w:rPr>
        <w:t xml:space="preserve"> </w:t>
      </w:r>
      <w:r w:rsidRPr="00A10038">
        <w:rPr>
          <w:i/>
          <w:iCs/>
        </w:rPr>
        <w:t>ben</w:t>
      </w:r>
      <w:r w:rsidR="00CD73B0">
        <w:rPr>
          <w:i/>
          <w:iCs/>
        </w:rPr>
        <w:t xml:space="preserve"> </w:t>
      </w:r>
      <w:r w:rsidRPr="00A10038">
        <w:rPr>
          <w:i/>
          <w:iCs/>
        </w:rPr>
        <w:t>Yosef</w:t>
      </w:r>
      <w:r w:rsidR="00CD73B0">
        <w:rPr>
          <w:i/>
          <w:iCs/>
        </w:rPr>
        <w:t xml:space="preserve"> </w:t>
      </w:r>
      <w:r w:rsidRPr="00A10038">
        <w:t>that</w:t>
      </w:r>
      <w:r w:rsidR="00CD73B0">
        <w:t xml:space="preserve"> </w:t>
      </w:r>
      <w:r w:rsidRPr="00A10038">
        <w:t>appear</w:t>
      </w:r>
      <w:r w:rsidR="00CD73B0">
        <w:t xml:space="preserve"> </w:t>
      </w:r>
      <w:r w:rsidRPr="00A10038">
        <w:t>in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same</w:t>
      </w:r>
      <w:r w:rsidR="00CD73B0">
        <w:t xml:space="preserve"> </w:t>
      </w:r>
      <w:r w:rsidRPr="00A10038">
        <w:t>chapter.</w:t>
      </w:r>
      <w:r w:rsidR="00CD73B0">
        <w:t xml:space="preserve"> </w:t>
      </w:r>
      <w:r w:rsidRPr="00A10038">
        <w:t>Efraim</w:t>
      </w:r>
      <w:r w:rsidR="00CD73B0">
        <w:t xml:space="preserve"> </w:t>
      </w:r>
      <w:r w:rsidRPr="00A10038">
        <w:t>is</w:t>
      </w:r>
      <w:r w:rsidR="00CD73B0">
        <w:t xml:space="preserve"> </w:t>
      </w:r>
      <w:r w:rsidRPr="00A10038">
        <w:t>called</w:t>
      </w:r>
      <w:r w:rsidR="00CD73B0">
        <w:t xml:space="preserve"> </w:t>
      </w:r>
      <w:r w:rsidRPr="00A10038">
        <w:t>God’s</w:t>
      </w:r>
      <w:r w:rsidR="00CD73B0">
        <w:t xml:space="preserve"> </w:t>
      </w:r>
      <w:r w:rsidRPr="00A10038">
        <w:rPr>
          <w:b/>
          <w:bCs/>
        </w:rPr>
        <w:t>firstborn</w:t>
      </w:r>
      <w:r w:rsidRPr="00A10038">
        <w:t>,</w:t>
      </w:r>
      <w:r w:rsidR="00CD73B0">
        <w:t xml:space="preserve"> </w:t>
      </w:r>
      <w:r w:rsidRPr="00A10038">
        <w:t>because</w:t>
      </w:r>
      <w:r w:rsidR="00CD73B0">
        <w:t xml:space="preserve"> </w:t>
      </w:r>
      <w:r w:rsidRPr="00A10038">
        <w:t>he</w:t>
      </w:r>
      <w:r w:rsidR="00CD73B0">
        <w:t xml:space="preserve"> </w:t>
      </w:r>
      <w:r w:rsidRPr="00A10038">
        <w:t>is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first</w:t>
      </w:r>
      <w:r w:rsidR="00CD73B0">
        <w:t xml:space="preserve"> </w:t>
      </w:r>
      <w:r w:rsidRPr="00A10038">
        <w:rPr>
          <w:i/>
          <w:iCs/>
        </w:rPr>
        <w:t>Mashiach</w:t>
      </w:r>
      <w:r w:rsidR="00CD73B0">
        <w:rPr>
          <w:i/>
          <w:iCs/>
        </w:rPr>
        <w:t xml:space="preserve"> </w:t>
      </w:r>
      <w:r w:rsidRPr="00A10038">
        <w:t>through</w:t>
      </w:r>
      <w:r w:rsidR="00CD73B0">
        <w:t xml:space="preserve"> </w:t>
      </w:r>
      <w:r w:rsidRPr="00A10038">
        <w:t>whom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ingathering</w:t>
      </w:r>
      <w:r w:rsidR="00CD73B0">
        <w:t xml:space="preserve"> </w:t>
      </w:r>
      <w:r w:rsidRPr="00A10038">
        <w:t>of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exiles</w:t>
      </w:r>
      <w:r w:rsidR="00CD73B0">
        <w:t xml:space="preserve"> </w:t>
      </w:r>
      <w:r w:rsidR="00B262A7" w:rsidRPr="00D16FAE">
        <w:rPr>
          <w:highlight w:val="yellow"/>
        </w:rPr>
        <w:t>(kibbutz</w:t>
      </w:r>
      <w:r w:rsidR="00CD73B0">
        <w:rPr>
          <w:highlight w:val="yellow"/>
        </w:rPr>
        <w:t xml:space="preserve"> </w:t>
      </w:r>
      <w:r w:rsidR="00B262A7" w:rsidRPr="00D16FAE">
        <w:rPr>
          <w:highlight w:val="yellow"/>
        </w:rPr>
        <w:t>Galiyot</w:t>
      </w:r>
      <w:r w:rsidR="00CD73B0">
        <w:rPr>
          <w:highlight w:val="yellow"/>
        </w:rPr>
        <w:t xml:space="preserve"> </w:t>
      </w:r>
      <w:r w:rsidR="00B262A7" w:rsidRPr="00D16FAE">
        <w:rPr>
          <w:highlight w:val="yellow"/>
        </w:rPr>
        <w:t>is</w:t>
      </w:r>
      <w:r w:rsidR="00CD73B0">
        <w:rPr>
          <w:highlight w:val="yellow"/>
        </w:rPr>
        <w:t xml:space="preserve"> </w:t>
      </w:r>
      <w:r w:rsidR="00B262A7" w:rsidRPr="00D16FAE">
        <w:rPr>
          <w:highlight w:val="yellow"/>
        </w:rPr>
        <w:t>accomplished</w:t>
      </w:r>
      <w:r w:rsidR="00CD73B0">
        <w:rPr>
          <w:highlight w:val="yellow"/>
        </w:rPr>
        <w:t xml:space="preserve"> </w:t>
      </w:r>
      <w:r w:rsidR="00B262A7" w:rsidRPr="00D16FAE">
        <w:rPr>
          <w:highlight w:val="yellow"/>
        </w:rPr>
        <w:t>when</w:t>
      </w:r>
      <w:r w:rsidR="00CD73B0">
        <w:rPr>
          <w:highlight w:val="yellow"/>
        </w:rPr>
        <w:t xml:space="preserve"> </w:t>
      </w:r>
      <w:r w:rsidR="00B262A7" w:rsidRPr="00D16FAE">
        <w:rPr>
          <w:highlight w:val="yellow"/>
        </w:rPr>
        <w:t>600K</w:t>
      </w:r>
      <w:r w:rsidR="00CD73B0">
        <w:rPr>
          <w:highlight w:val="yellow"/>
        </w:rPr>
        <w:t xml:space="preserve"> </w:t>
      </w:r>
      <w:r w:rsidR="00B262A7" w:rsidRPr="00D16FAE">
        <w:rPr>
          <w:highlight w:val="yellow"/>
        </w:rPr>
        <w:t>Jews</w:t>
      </w:r>
      <w:r w:rsidR="00CD73B0">
        <w:rPr>
          <w:highlight w:val="yellow"/>
        </w:rPr>
        <w:t xml:space="preserve"> </w:t>
      </w:r>
      <w:r w:rsidR="00B262A7" w:rsidRPr="00D16FAE">
        <w:rPr>
          <w:highlight w:val="yellow"/>
        </w:rPr>
        <w:t>are</w:t>
      </w:r>
      <w:r w:rsidR="00CD73B0">
        <w:rPr>
          <w:highlight w:val="yellow"/>
        </w:rPr>
        <w:t xml:space="preserve"> </w:t>
      </w:r>
      <w:r w:rsidR="00B262A7" w:rsidRPr="00D16FAE">
        <w:rPr>
          <w:highlight w:val="yellow"/>
        </w:rPr>
        <w:t>in</w:t>
      </w:r>
      <w:r w:rsidR="00CD73B0">
        <w:rPr>
          <w:highlight w:val="yellow"/>
        </w:rPr>
        <w:t xml:space="preserve"> </w:t>
      </w:r>
      <w:r w:rsidR="00B262A7" w:rsidRPr="00D16FAE">
        <w:rPr>
          <w:highlight w:val="yellow"/>
        </w:rPr>
        <w:t>Israel)</w:t>
      </w:r>
      <w:r w:rsidR="002C072C">
        <w:rPr>
          <w:rStyle w:val="FootnoteReference"/>
          <w:highlight w:val="yellow"/>
        </w:rPr>
        <w:footnoteReference w:id="19"/>
      </w:r>
      <w:r w:rsidR="00CD73B0">
        <w:t xml:space="preserve"> </w:t>
      </w:r>
      <w:r w:rsidRPr="00A10038">
        <w:t>will</w:t>
      </w:r>
      <w:r w:rsidR="00CD73B0">
        <w:t xml:space="preserve"> </w:t>
      </w:r>
      <w:r w:rsidRPr="00A10038">
        <w:t>occur,</w:t>
      </w:r>
      <w:r w:rsidR="00CD73B0">
        <w:t xml:space="preserve"> </w:t>
      </w:r>
      <w:r w:rsidRPr="00A10038">
        <w:t>which</w:t>
      </w:r>
      <w:r w:rsidR="00CD73B0">
        <w:t xml:space="preserve"> </w:t>
      </w:r>
      <w:r w:rsidRPr="00A10038">
        <w:t>means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exodus</w:t>
      </w:r>
      <w:r w:rsidR="00CD73B0">
        <w:t xml:space="preserve"> </w:t>
      </w:r>
      <w:r w:rsidRPr="00A10038">
        <w:t>from</w:t>
      </w:r>
      <w:r w:rsidR="00CD73B0">
        <w:t xml:space="preserve"> </w:t>
      </w:r>
      <w:r w:rsidRPr="00A10038">
        <w:t>exile.</w:t>
      </w:r>
      <w:r w:rsidR="00CD73B0">
        <w:t xml:space="preserve"> </w:t>
      </w:r>
      <w:r w:rsidRPr="00A10038">
        <w:rPr>
          <w:b/>
          <w:bCs/>
        </w:rPr>
        <w:t>Mount</w:t>
      </w:r>
      <w:r w:rsidR="00CD73B0">
        <w:rPr>
          <w:b/>
          <w:bCs/>
        </w:rPr>
        <w:t xml:space="preserve"> </w:t>
      </w:r>
      <w:r w:rsidRPr="00A10038">
        <w:rPr>
          <w:b/>
          <w:bCs/>
        </w:rPr>
        <w:t>Efraim</w:t>
      </w:r>
      <w:r w:rsidR="00CD73B0">
        <w:rPr>
          <w:b/>
          <w:bCs/>
        </w:rPr>
        <w:t xml:space="preserve"> </w:t>
      </w:r>
      <w:r w:rsidRPr="00A10038">
        <w:t>is</w:t>
      </w:r>
      <w:r w:rsidR="00CD73B0">
        <w:t xml:space="preserve"> </w:t>
      </w:r>
      <w:r w:rsidRPr="00A10038">
        <w:t>so</w:t>
      </w:r>
      <w:r w:rsidR="00CD73B0">
        <w:t xml:space="preserve"> </w:t>
      </w:r>
      <w:r w:rsidRPr="00A10038">
        <w:t>called</w:t>
      </w:r>
      <w:r w:rsidR="00CD73B0">
        <w:t xml:space="preserve"> </w:t>
      </w:r>
      <w:r w:rsidRPr="00A10038">
        <w:t>because</w:t>
      </w:r>
      <w:r w:rsidR="00CD73B0">
        <w:t xml:space="preserve"> </w:t>
      </w:r>
      <w:r w:rsidRPr="00A10038">
        <w:t>it</w:t>
      </w:r>
      <w:r w:rsidR="00CD73B0">
        <w:t xml:space="preserve"> </w:t>
      </w:r>
      <w:r w:rsidRPr="00A10038">
        <w:t>leads</w:t>
      </w:r>
      <w:r w:rsidR="00CD73B0">
        <w:t xml:space="preserve"> </w:t>
      </w:r>
      <w:r w:rsidRPr="00A10038">
        <w:t>Israel</w:t>
      </w:r>
      <w:r w:rsidR="00CD73B0">
        <w:t xml:space="preserve"> </w:t>
      </w:r>
      <w:r w:rsidRPr="00A10038">
        <w:t>up</w:t>
      </w:r>
      <w:r w:rsidR="00CD73B0">
        <w:t xml:space="preserve"> </w:t>
      </w:r>
      <w:r w:rsidRPr="00A10038">
        <w:t>to</w:t>
      </w:r>
      <w:r w:rsidR="00CD73B0">
        <w:t xml:space="preserve"> </w:t>
      </w:r>
      <w:r w:rsidRPr="00A10038">
        <w:t>Zion,</w:t>
      </w:r>
      <w:r w:rsidR="00CD73B0">
        <w:t xml:space="preserve"> </w:t>
      </w:r>
      <w:r w:rsidRPr="00A10038">
        <w:t>as</w:t>
      </w:r>
      <w:r w:rsidR="00CD73B0">
        <w:t xml:space="preserve"> </w:t>
      </w:r>
      <w:r w:rsidRPr="00A10038">
        <w:t>we</w:t>
      </w:r>
      <w:r w:rsidR="00CD73B0">
        <w:t xml:space="preserve"> </w:t>
      </w:r>
      <w:r w:rsidRPr="00A10038">
        <w:t>learn</w:t>
      </w:r>
      <w:r w:rsidR="00CD73B0">
        <w:t xml:space="preserve"> </w:t>
      </w:r>
      <w:r w:rsidRPr="00A10038">
        <w:t>from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verse:</w:t>
      </w:r>
      <w:r w:rsidR="00CD73B0">
        <w:t xml:space="preserve"> </w:t>
      </w:r>
      <w:r w:rsidRPr="00A10038">
        <w:t>“call</w:t>
      </w:r>
      <w:r w:rsidR="00CD73B0">
        <w:t xml:space="preserve"> </w:t>
      </w:r>
      <w:r w:rsidRPr="00A10038">
        <w:t>out</w:t>
      </w:r>
      <w:r w:rsidR="00CD73B0">
        <w:t xml:space="preserve"> </w:t>
      </w:r>
      <w:r w:rsidRPr="00A10038">
        <w:t>from</w:t>
      </w:r>
      <w:r w:rsidR="00CD73B0">
        <w:t xml:space="preserve"> </w:t>
      </w:r>
      <w:r w:rsidRPr="00A10038">
        <w:t>Mount</w:t>
      </w:r>
      <w:r w:rsidR="00CD73B0">
        <w:t xml:space="preserve"> </w:t>
      </w:r>
      <w:r w:rsidRPr="00A10038">
        <w:t>Efraim,</w:t>
      </w:r>
      <w:r w:rsidR="00CD73B0">
        <w:t xml:space="preserve"> </w:t>
      </w:r>
      <w:r w:rsidRPr="00A10038">
        <w:t>’Rise</w:t>
      </w:r>
      <w:r w:rsidR="00CD73B0">
        <w:t xml:space="preserve"> </w:t>
      </w:r>
      <w:r w:rsidRPr="00A10038">
        <w:t>and</w:t>
      </w:r>
      <w:r w:rsidR="00CD73B0">
        <w:t xml:space="preserve"> </w:t>
      </w:r>
      <w:r w:rsidRPr="00A10038">
        <w:t>let</w:t>
      </w:r>
      <w:r w:rsidR="00CD73B0">
        <w:t xml:space="preserve"> </w:t>
      </w:r>
      <w:r w:rsidRPr="00A10038">
        <w:t>us</w:t>
      </w:r>
      <w:r w:rsidR="00CD73B0">
        <w:t xml:space="preserve"> </w:t>
      </w:r>
      <w:r w:rsidRPr="00A10038">
        <w:t>ascend</w:t>
      </w:r>
      <w:r w:rsidR="00CD73B0">
        <w:t xml:space="preserve"> </w:t>
      </w:r>
      <w:r w:rsidRPr="00A10038">
        <w:t>to</w:t>
      </w:r>
      <w:r w:rsidR="00CD73B0">
        <w:t xml:space="preserve"> </w:t>
      </w:r>
      <w:r w:rsidRPr="00A10038">
        <w:t>Zion.’”</w:t>
      </w:r>
      <w:r w:rsidR="00CD73B0">
        <w:t xml:space="preserve"> </w:t>
      </w:r>
    </w:p>
    <w:p w14:paraId="0AD546DC" w14:textId="77777777" w:rsidR="00CD739C" w:rsidRDefault="00A10038" w:rsidP="00A10038">
      <w:r w:rsidRPr="00A10038">
        <w:t>The</w:t>
      </w:r>
      <w:r w:rsidR="00CD73B0">
        <w:t xml:space="preserve"> </w:t>
      </w:r>
      <w:r w:rsidRPr="00A10038">
        <w:t>aspect</w:t>
      </w:r>
      <w:r w:rsidR="00CD73B0">
        <w:t xml:space="preserve"> </w:t>
      </w:r>
      <w:r w:rsidRPr="00A10038">
        <w:t>‘</w:t>
      </w:r>
      <w:r w:rsidRPr="00A10038">
        <w:rPr>
          <w:b/>
          <w:bCs/>
        </w:rPr>
        <w:t>Efraim</w:t>
      </w:r>
      <w:r w:rsidR="00CD73B0">
        <w:rPr>
          <w:b/>
          <w:bCs/>
        </w:rPr>
        <w:t xml:space="preserve"> </w:t>
      </w:r>
      <w:r w:rsidRPr="00A10038">
        <w:rPr>
          <w:b/>
          <w:bCs/>
        </w:rPr>
        <w:t>wanders,</w:t>
      </w:r>
      <w:r w:rsidR="00CD73B0">
        <w:rPr>
          <w:b/>
          <w:bCs/>
        </w:rPr>
        <w:t xml:space="preserve"> </w:t>
      </w:r>
      <w:r w:rsidRPr="00A10038">
        <w:rPr>
          <w:b/>
          <w:bCs/>
        </w:rPr>
        <w:t>’</w:t>
      </w:r>
      <w:r w:rsidR="00CD73B0">
        <w:rPr>
          <w:b/>
          <w:bCs/>
        </w:rPr>
        <w:t xml:space="preserve"> </w:t>
      </w:r>
      <w:r w:rsidRPr="00A10038">
        <w:t>signifies</w:t>
      </w:r>
      <w:r w:rsidR="00CD73B0">
        <w:t xml:space="preserve"> </w:t>
      </w:r>
      <w:r w:rsidRPr="00A10038">
        <w:t>that</w:t>
      </w:r>
      <w:r w:rsidR="00CD73B0">
        <w:t xml:space="preserve"> </w:t>
      </w:r>
      <w:r w:rsidRPr="00A10038">
        <w:rPr>
          <w:i/>
          <w:iCs/>
        </w:rPr>
        <w:t>Mashiach</w:t>
      </w:r>
      <w:r w:rsidR="00CD73B0">
        <w:rPr>
          <w:i/>
          <w:iCs/>
        </w:rPr>
        <w:t xml:space="preserve"> </w:t>
      </w:r>
      <w:r w:rsidRPr="00A10038">
        <w:rPr>
          <w:i/>
          <w:iCs/>
        </w:rPr>
        <w:t>ben</w:t>
      </w:r>
      <w:r w:rsidR="00CD73B0">
        <w:rPr>
          <w:i/>
          <w:iCs/>
        </w:rPr>
        <w:t xml:space="preserve"> </w:t>
      </w:r>
      <w:r w:rsidRPr="00A10038">
        <w:rPr>
          <w:i/>
          <w:iCs/>
        </w:rPr>
        <w:t>Yosef</w:t>
      </w:r>
      <w:r w:rsidR="00CD73B0">
        <w:rPr>
          <w:i/>
          <w:iCs/>
        </w:rPr>
        <w:t xml:space="preserve"> </w:t>
      </w:r>
      <w:r w:rsidRPr="00A10038">
        <w:t>has</w:t>
      </w:r>
      <w:r w:rsidR="00CD73B0">
        <w:t xml:space="preserve"> </w:t>
      </w:r>
      <w:r w:rsidRPr="00A10038">
        <w:t>no</w:t>
      </w:r>
      <w:r w:rsidR="00CD73B0">
        <w:t xml:space="preserve"> </w:t>
      </w:r>
      <w:r w:rsidRPr="00A10038">
        <w:t>rest,</w:t>
      </w:r>
      <w:r w:rsidR="00CD73B0">
        <w:t xml:space="preserve"> </w:t>
      </w:r>
      <w:r w:rsidRPr="00A10038">
        <w:t>he</w:t>
      </w:r>
      <w:r w:rsidR="00CD73B0">
        <w:t xml:space="preserve"> </w:t>
      </w:r>
      <w:r w:rsidRPr="00A10038">
        <w:t>wanders</w:t>
      </w:r>
      <w:r w:rsidR="00CD73B0">
        <w:t xml:space="preserve"> </w:t>
      </w:r>
      <w:r w:rsidRPr="00A10038">
        <w:t>from</w:t>
      </w:r>
      <w:r w:rsidR="00CD73B0">
        <w:t xml:space="preserve"> </w:t>
      </w:r>
      <w:r w:rsidRPr="00A10038">
        <w:t>north</w:t>
      </w:r>
      <w:r w:rsidR="00CD73B0">
        <w:t xml:space="preserve"> </w:t>
      </w:r>
      <w:r w:rsidRPr="00A10038">
        <w:t>to</w:t>
      </w:r>
      <w:r w:rsidR="00CD73B0">
        <w:t xml:space="preserve"> </w:t>
      </w:r>
      <w:r w:rsidRPr="00A10038">
        <w:t>south,</w:t>
      </w:r>
      <w:r w:rsidR="00CD73B0">
        <w:t xml:space="preserve"> </w:t>
      </w:r>
      <w:r w:rsidRPr="00A10038">
        <w:t>and</w:t>
      </w:r>
      <w:r w:rsidR="00CD73B0">
        <w:t xml:space="preserve"> </w:t>
      </w:r>
      <w:r w:rsidRPr="00A10038">
        <w:t>from</w:t>
      </w:r>
      <w:r w:rsidR="00CD73B0">
        <w:t xml:space="preserve"> </w:t>
      </w:r>
      <w:r w:rsidRPr="00A10038">
        <w:t>south</w:t>
      </w:r>
      <w:r w:rsidR="00CD73B0">
        <w:t xml:space="preserve"> </w:t>
      </w:r>
      <w:r w:rsidRPr="00A10038">
        <w:t>to</w:t>
      </w:r>
      <w:r w:rsidR="00CD73B0">
        <w:t xml:space="preserve"> </w:t>
      </w:r>
      <w:r w:rsidRPr="00A10038">
        <w:t>north,</w:t>
      </w:r>
      <w:r w:rsidR="00CD73B0">
        <w:t xml:space="preserve"> </w:t>
      </w:r>
      <w:r w:rsidRPr="00A10038">
        <w:t>as</w:t>
      </w:r>
      <w:r w:rsidR="00CD73B0">
        <w:t xml:space="preserve"> </w:t>
      </w:r>
      <w:r w:rsidRPr="00A10038">
        <w:t>written:</w:t>
      </w:r>
      <w:r w:rsidR="00CD73B0">
        <w:t xml:space="preserve"> </w:t>
      </w:r>
      <w:r w:rsidRPr="00A10038">
        <w:t>“wake</w:t>
      </w:r>
      <w:r w:rsidR="00CD73B0">
        <w:t xml:space="preserve"> </w:t>
      </w:r>
      <w:r w:rsidRPr="00A10038">
        <w:t>up</w:t>
      </w:r>
      <w:r w:rsidR="00CD73B0">
        <w:t xml:space="preserve"> </w:t>
      </w:r>
      <w:r w:rsidRPr="00A10038">
        <w:t>North,</w:t>
      </w:r>
      <w:r w:rsidR="00CD73B0">
        <w:t xml:space="preserve"> </w:t>
      </w:r>
      <w:r w:rsidRPr="00A10038">
        <w:t>and</w:t>
      </w:r>
      <w:r w:rsidR="00CD73B0">
        <w:t xml:space="preserve"> </w:t>
      </w:r>
      <w:r w:rsidRPr="00A10038">
        <w:t>come</w:t>
      </w:r>
      <w:r w:rsidR="00CD73B0">
        <w:t xml:space="preserve"> </w:t>
      </w:r>
      <w:r w:rsidRPr="00A10038">
        <w:t>to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South”</w:t>
      </w:r>
      <w:r w:rsidR="002C072C">
        <w:t>.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initial</w:t>
      </w:r>
      <w:r w:rsidR="00CD73B0">
        <w:t xml:space="preserve"> </w:t>
      </w:r>
      <w:r w:rsidRPr="00A10038">
        <w:t>letters</w:t>
      </w:r>
      <w:r w:rsidR="00CD73B0">
        <w:t xml:space="preserve"> </w:t>
      </w:r>
      <w:r w:rsidRPr="00A10038">
        <w:t>of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4</w:t>
      </w:r>
      <w:r w:rsidR="00CD73B0">
        <w:t xml:space="preserve"> </w:t>
      </w:r>
      <w:r w:rsidRPr="00A10038">
        <w:t>Hebrew</w:t>
      </w:r>
      <w:r w:rsidR="00CD73B0">
        <w:t xml:space="preserve"> </w:t>
      </w:r>
      <w:r w:rsidRPr="00A10038">
        <w:t>words,</w:t>
      </w:r>
      <w:r w:rsidR="00CD73B0">
        <w:t xml:space="preserve"> </w:t>
      </w:r>
      <w:r w:rsidRPr="00A10038">
        <w:t>,</w:t>
      </w:r>
      <w:r w:rsidR="00CD73B0">
        <w:t xml:space="preserve"> </w:t>
      </w:r>
      <w:r w:rsidRPr="00A10038">
        <w:t>are</w:t>
      </w:r>
      <w:r w:rsidR="00CD73B0">
        <w:t xml:space="preserve"> </w:t>
      </w:r>
      <w:r w:rsidRPr="00A10038">
        <w:t>equal</w:t>
      </w:r>
      <w:r w:rsidR="00CD73B0">
        <w:t xml:space="preserve"> </w:t>
      </w:r>
      <w:r w:rsidRPr="00A10038">
        <w:t>in</w:t>
      </w:r>
      <w:r w:rsidR="00CD73B0">
        <w:t xml:space="preserve"> </w:t>
      </w:r>
      <w:r w:rsidRPr="00A10038">
        <w:t>gematria</w:t>
      </w:r>
      <w:r w:rsidR="00CD73B0">
        <w:t xml:space="preserve"> </w:t>
      </w:r>
      <w:r w:rsidRPr="00A10038">
        <w:t>to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value</w:t>
      </w:r>
      <w:r w:rsidR="00CD73B0">
        <w:t xml:space="preserve"> </w:t>
      </w:r>
      <w:r w:rsidRPr="00A10038">
        <w:t>of</w:t>
      </w:r>
      <w:r w:rsidR="00CD73B0">
        <w:t xml:space="preserve"> </w:t>
      </w:r>
      <w:r w:rsidRPr="00A10038">
        <w:rPr>
          <w:i/>
          <w:iCs/>
        </w:rPr>
        <w:t>Mashiach</w:t>
      </w:r>
      <w:r w:rsidR="00CD73B0">
        <w:rPr>
          <w:i/>
          <w:iCs/>
        </w:rPr>
        <w:t xml:space="preserve"> </w:t>
      </w:r>
      <w:r w:rsidRPr="00A10038">
        <w:rPr>
          <w:i/>
          <w:iCs/>
        </w:rPr>
        <w:t>ben</w:t>
      </w:r>
      <w:r w:rsidR="00CD73B0">
        <w:rPr>
          <w:i/>
          <w:iCs/>
        </w:rPr>
        <w:t xml:space="preserve"> </w:t>
      </w:r>
      <w:r w:rsidRPr="00A10038">
        <w:rPr>
          <w:i/>
          <w:iCs/>
        </w:rPr>
        <w:t>Yosef</w:t>
      </w:r>
      <w:r w:rsidR="002C072C">
        <w:rPr>
          <w:i/>
          <w:iCs/>
        </w:rPr>
        <w:t xml:space="preserve"> </w:t>
      </w:r>
      <w:r w:rsidRPr="00A10038">
        <w:t>(566).</w:t>
      </w:r>
      <w:r w:rsidR="00CD73B0">
        <w:t xml:space="preserve"> </w:t>
      </w:r>
    </w:p>
    <w:p w14:paraId="1265B59F" w14:textId="75A9B6C3" w:rsidR="00A10038" w:rsidRDefault="00A10038" w:rsidP="00A10038">
      <w:r w:rsidRPr="00A10038">
        <w:t>“</w:t>
      </w:r>
      <w:r w:rsidRPr="00A10038">
        <w:rPr>
          <w:b/>
          <w:bCs/>
        </w:rPr>
        <w:t>Efraim</w:t>
      </w:r>
      <w:r w:rsidR="00CD73B0">
        <w:rPr>
          <w:b/>
          <w:bCs/>
        </w:rPr>
        <w:t xml:space="preserve"> </w:t>
      </w:r>
      <w:r w:rsidRPr="00A10038">
        <w:rPr>
          <w:b/>
          <w:bCs/>
        </w:rPr>
        <w:t>is</w:t>
      </w:r>
      <w:r w:rsidR="00CD73B0">
        <w:rPr>
          <w:b/>
          <w:bCs/>
        </w:rPr>
        <w:t xml:space="preserve"> </w:t>
      </w:r>
      <w:r w:rsidRPr="00A10038">
        <w:rPr>
          <w:b/>
          <w:bCs/>
        </w:rPr>
        <w:t>my</w:t>
      </w:r>
      <w:r w:rsidR="00CD73B0">
        <w:rPr>
          <w:b/>
          <w:bCs/>
        </w:rPr>
        <w:t xml:space="preserve"> </w:t>
      </w:r>
      <w:r w:rsidRPr="00A10038">
        <w:rPr>
          <w:b/>
          <w:bCs/>
        </w:rPr>
        <w:t>favorite</w:t>
      </w:r>
      <w:r w:rsidR="00CD73B0">
        <w:rPr>
          <w:b/>
          <w:bCs/>
        </w:rPr>
        <w:t xml:space="preserve"> </w:t>
      </w:r>
      <w:r w:rsidRPr="00A10038">
        <w:rPr>
          <w:b/>
          <w:bCs/>
        </w:rPr>
        <w:t>son</w:t>
      </w:r>
      <w:r w:rsidRPr="00A10038">
        <w:t>”</w:t>
      </w:r>
      <w:r w:rsidR="00CD73B0">
        <w:t xml:space="preserve"> </w:t>
      </w:r>
      <w:r w:rsidRPr="00A10038">
        <w:t>is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aspect</w:t>
      </w:r>
      <w:r w:rsidR="00CD73B0">
        <w:t xml:space="preserve"> </w:t>
      </w:r>
      <w:r w:rsidRPr="00A10038">
        <w:t>‘Lovingkindness,</w:t>
      </w:r>
      <w:r w:rsidR="00CD73B0">
        <w:t xml:space="preserve"> </w:t>
      </w:r>
      <w:r w:rsidRPr="00A10038">
        <w:t>’</w:t>
      </w:r>
      <w:r w:rsidR="00CD73B0">
        <w:t xml:space="preserve"> </w:t>
      </w:r>
      <w:r w:rsidRPr="00A10038">
        <w:t>because</w:t>
      </w:r>
      <w:r w:rsidR="00CD73B0">
        <w:t xml:space="preserve"> </w:t>
      </w:r>
      <w:r w:rsidRPr="00A10038">
        <w:t>Efraim</w:t>
      </w:r>
      <w:r w:rsidR="00CD73B0">
        <w:t xml:space="preserve"> </w:t>
      </w:r>
      <w:r w:rsidRPr="00A10038">
        <w:t>himself</w:t>
      </w:r>
      <w:r w:rsidR="00CD73B0">
        <w:t xml:space="preserve"> </w:t>
      </w:r>
      <w:r w:rsidRPr="00A10038">
        <w:t>is</w:t>
      </w:r>
      <w:r w:rsidR="00CD73B0">
        <w:t xml:space="preserve"> </w:t>
      </w:r>
      <w:r w:rsidRPr="00A10038">
        <w:t>from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left</w:t>
      </w:r>
      <w:r w:rsidR="00CD73B0">
        <w:t xml:space="preserve"> </w:t>
      </w:r>
      <w:r w:rsidRPr="00A10038">
        <w:t>side,</w:t>
      </w:r>
      <w:r w:rsidR="00CD73B0">
        <w:t xml:space="preserve"> </w:t>
      </w:r>
      <w:r w:rsidRPr="00A10038">
        <w:t>that</w:t>
      </w:r>
      <w:r w:rsidR="00CD73B0">
        <w:t xml:space="preserve"> </w:t>
      </w:r>
      <w:r w:rsidRPr="00A10038">
        <w:t>means,</w:t>
      </w:r>
      <w:r w:rsidR="00CD73B0">
        <w:t xml:space="preserve"> </w:t>
      </w:r>
      <w:r w:rsidRPr="00A10038">
        <w:t>from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side</w:t>
      </w:r>
      <w:r w:rsidR="00CD73B0">
        <w:t xml:space="preserve"> </w:t>
      </w:r>
      <w:r w:rsidRPr="00A10038">
        <w:t>of</w:t>
      </w:r>
      <w:r w:rsidR="00CD73B0">
        <w:t xml:space="preserve"> </w:t>
      </w:r>
      <w:r w:rsidRPr="00A10038">
        <w:rPr>
          <w:i/>
          <w:iCs/>
        </w:rPr>
        <w:t>Din</w:t>
      </w:r>
      <w:r w:rsidRPr="00A10038">
        <w:t>,</w:t>
      </w:r>
      <w:r w:rsidR="00CD73B0">
        <w:t xml:space="preserve"> </w:t>
      </w:r>
      <w:r w:rsidRPr="00A10038">
        <w:t>and</w:t>
      </w:r>
      <w:r w:rsidR="00CD73B0">
        <w:t xml:space="preserve"> </w:t>
      </w:r>
      <w:r w:rsidRPr="00A10038">
        <w:t>always</w:t>
      </w:r>
      <w:r w:rsidR="00CD73B0">
        <w:t xml:space="preserve"> </w:t>
      </w:r>
      <w:r w:rsidRPr="00A10038">
        <w:t>accepts</w:t>
      </w:r>
      <w:r w:rsidR="00CD73B0">
        <w:t xml:space="preserve"> </w:t>
      </w:r>
      <w:r w:rsidRPr="00A10038">
        <w:t>influence</w:t>
      </w:r>
      <w:r w:rsidR="00CD73B0">
        <w:t xml:space="preserve"> </w:t>
      </w:r>
      <w:r w:rsidRPr="00A10038">
        <w:t>from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right</w:t>
      </w:r>
      <w:r w:rsidR="00CD73B0">
        <w:t xml:space="preserve"> </w:t>
      </w:r>
      <w:r w:rsidRPr="00A10038">
        <w:t>side,</w:t>
      </w:r>
      <w:r w:rsidR="00CD73B0">
        <w:t xml:space="preserve"> </w:t>
      </w:r>
      <w:r w:rsidRPr="00A10038">
        <w:t>that</w:t>
      </w:r>
      <w:r w:rsidR="00CD73B0">
        <w:t xml:space="preserve"> </w:t>
      </w:r>
      <w:r w:rsidRPr="00A10038">
        <w:t>is,</w:t>
      </w:r>
      <w:r w:rsidR="00CD73B0">
        <w:t xml:space="preserve"> </w:t>
      </w:r>
      <w:r w:rsidRPr="00A10038">
        <w:t>from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quality</w:t>
      </w:r>
      <w:r w:rsidR="00CD73B0">
        <w:t xml:space="preserve"> </w:t>
      </w:r>
      <w:r w:rsidRPr="00A10038">
        <w:t>of</w:t>
      </w:r>
      <w:r w:rsidR="00CD73B0">
        <w:t xml:space="preserve"> </w:t>
      </w:r>
      <w:r w:rsidRPr="00A10038">
        <w:t>Lovingkindness.</w:t>
      </w:r>
      <w:r w:rsidR="00CD73B0">
        <w:t xml:space="preserve"> </w:t>
      </w:r>
      <w:r w:rsidRPr="00A10038">
        <w:t>This</w:t>
      </w:r>
      <w:r w:rsidR="00CD73B0">
        <w:t xml:space="preserve"> </w:t>
      </w:r>
      <w:r w:rsidRPr="00A10038">
        <w:t>is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import</w:t>
      </w:r>
      <w:r w:rsidR="00CD73B0">
        <w:t xml:space="preserve"> </w:t>
      </w:r>
      <w:r w:rsidRPr="00A10038">
        <w:t>of:</w:t>
      </w:r>
      <w:r w:rsidR="00CD73B0">
        <w:t xml:space="preserve"> </w:t>
      </w:r>
      <w:r w:rsidRPr="00A10038">
        <w:t>“and</w:t>
      </w:r>
      <w:r w:rsidR="00CD73B0">
        <w:t xml:space="preserve"> </w:t>
      </w:r>
      <w:r w:rsidRPr="00A10038">
        <w:t>he</w:t>
      </w:r>
      <w:r w:rsidR="00CD73B0">
        <w:t xml:space="preserve"> </w:t>
      </w:r>
      <w:r w:rsidRPr="00A10038">
        <w:t>placed</w:t>
      </w:r>
      <w:r w:rsidR="00CD73B0">
        <w:t xml:space="preserve"> </w:t>
      </w:r>
      <w:r w:rsidRPr="00A10038">
        <w:t>his</w:t>
      </w:r>
      <w:r w:rsidR="00CD73B0">
        <w:t xml:space="preserve"> </w:t>
      </w:r>
      <w:r w:rsidRPr="00A10038">
        <w:t>right</w:t>
      </w:r>
      <w:r w:rsidR="00CD73B0">
        <w:t xml:space="preserve"> </w:t>
      </w:r>
      <w:r w:rsidRPr="00A10038">
        <w:t>hand</w:t>
      </w:r>
      <w:r w:rsidR="00CD73B0">
        <w:t xml:space="preserve"> </w:t>
      </w:r>
      <w:r w:rsidRPr="00A10038">
        <w:t>on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head</w:t>
      </w:r>
      <w:r w:rsidR="00CD73B0">
        <w:t xml:space="preserve"> </w:t>
      </w:r>
      <w:r w:rsidRPr="00A10038">
        <w:t>of</w:t>
      </w:r>
      <w:r w:rsidR="00CD73B0">
        <w:t xml:space="preserve"> </w:t>
      </w:r>
      <w:r w:rsidRPr="00A10038">
        <w:t>Efraim.”</w:t>
      </w:r>
      <w:r w:rsidR="00CD73B0">
        <w:t xml:space="preserve"> </w:t>
      </w:r>
      <w:r w:rsidRPr="00A10038">
        <w:t>We</w:t>
      </w:r>
      <w:r w:rsidR="00CD73B0">
        <w:t xml:space="preserve"> </w:t>
      </w:r>
      <w:r w:rsidRPr="00A10038">
        <w:t>are</w:t>
      </w:r>
      <w:r w:rsidR="00CD73B0">
        <w:t xml:space="preserve"> </w:t>
      </w:r>
      <w:r w:rsidRPr="00A10038">
        <w:t>commanded</w:t>
      </w:r>
      <w:r w:rsidR="00CD73B0">
        <w:t xml:space="preserve"> </w:t>
      </w:r>
      <w:r w:rsidRPr="00A10038">
        <w:t>to</w:t>
      </w:r>
      <w:r w:rsidR="00CD73B0">
        <w:t xml:space="preserve"> </w:t>
      </w:r>
      <w:r w:rsidRPr="00A10038">
        <w:t>speak</w:t>
      </w:r>
      <w:r w:rsidR="00CD73B0">
        <w:t xml:space="preserve"> </w:t>
      </w:r>
      <w:r w:rsidRPr="00A10038">
        <w:t>of</w:t>
      </w:r>
      <w:r w:rsidR="00CD73B0">
        <w:t xml:space="preserve"> </w:t>
      </w:r>
      <w:r w:rsidRPr="00A10038">
        <w:t>him</w:t>
      </w:r>
      <w:r w:rsidR="00CD73B0">
        <w:t xml:space="preserve"> </w:t>
      </w:r>
      <w:r w:rsidRPr="00A10038">
        <w:t>constantly:</w:t>
      </w:r>
      <w:r w:rsidR="00CD73B0">
        <w:t xml:space="preserve"> </w:t>
      </w:r>
      <w:r w:rsidRPr="00A10038">
        <w:t>“for</w:t>
      </w:r>
      <w:r w:rsidR="00CD73B0">
        <w:t xml:space="preserve"> </w:t>
      </w:r>
      <w:r w:rsidRPr="00A10038">
        <w:t>whenever</w:t>
      </w:r>
      <w:r w:rsidR="00CD73B0">
        <w:t xml:space="preserve"> </w:t>
      </w:r>
      <w:r w:rsidRPr="00A10038">
        <w:t>I</w:t>
      </w:r>
      <w:r w:rsidR="00CD73B0">
        <w:t xml:space="preserve"> </w:t>
      </w:r>
      <w:r w:rsidRPr="00A10038">
        <w:t>speak</w:t>
      </w:r>
      <w:r w:rsidR="00CD73B0">
        <w:t xml:space="preserve"> </w:t>
      </w:r>
      <w:r w:rsidRPr="00A10038">
        <w:t>of</w:t>
      </w:r>
      <w:r w:rsidR="00CD73B0">
        <w:t xml:space="preserve"> </w:t>
      </w:r>
      <w:r w:rsidRPr="00A10038">
        <w:t>him,</w:t>
      </w:r>
      <w:r w:rsidR="00CD73B0">
        <w:t xml:space="preserve"> </w:t>
      </w:r>
      <w:r w:rsidRPr="00A10038">
        <w:t>I</w:t>
      </w:r>
      <w:r w:rsidR="00CD73B0">
        <w:t xml:space="preserve"> </w:t>
      </w:r>
      <w:r w:rsidRPr="00A10038">
        <w:t>remember</w:t>
      </w:r>
      <w:r w:rsidR="00CD73B0">
        <w:t xml:space="preserve"> </w:t>
      </w:r>
      <w:r w:rsidRPr="00A10038">
        <w:t>him</w:t>
      </w:r>
      <w:r w:rsidR="00CD73B0">
        <w:t xml:space="preserve"> </w:t>
      </w:r>
      <w:r w:rsidRPr="00A10038">
        <w:t>better”</w:t>
      </w:r>
      <w:r w:rsidR="00CD73B0">
        <w:t xml:space="preserve"> </w:t>
      </w:r>
      <w:r w:rsidRPr="00A10038">
        <w:t>(Jer:</w:t>
      </w:r>
      <w:r w:rsidR="00CD73B0">
        <w:t xml:space="preserve"> </w:t>
      </w:r>
      <w:r w:rsidRPr="00A10038">
        <w:t>31:20)</w:t>
      </w:r>
      <w:r w:rsidR="00CD73B0">
        <w:t xml:space="preserve"> </w:t>
      </w:r>
      <w:r w:rsidRPr="00A10038">
        <w:t>etc.</w:t>
      </w:r>
      <w:r w:rsidR="00CD73B0">
        <w:t xml:space="preserve"> </w:t>
      </w:r>
      <w:r w:rsidRPr="00A10038">
        <w:t>Efraim</w:t>
      </w:r>
      <w:r w:rsidR="00CD73B0">
        <w:t xml:space="preserve"> </w:t>
      </w:r>
      <w:r w:rsidRPr="00A10038">
        <w:t>is</w:t>
      </w:r>
      <w:r w:rsidR="00CD73B0">
        <w:t xml:space="preserve"> </w:t>
      </w:r>
      <w:r w:rsidRPr="00A10038">
        <w:t>the</w:t>
      </w:r>
      <w:r w:rsidR="00CD73B0">
        <w:t xml:space="preserve"> </w:t>
      </w:r>
      <w:r w:rsidRPr="00A10038">
        <w:t>one</w:t>
      </w:r>
      <w:r w:rsidR="00CD73B0">
        <w:t xml:space="preserve"> </w:t>
      </w:r>
      <w:r w:rsidRPr="00A10038">
        <w:t>who</w:t>
      </w:r>
      <w:r w:rsidR="00CD73B0">
        <w:t xml:space="preserve"> </w:t>
      </w:r>
      <w:r w:rsidRPr="00A10038">
        <w:t>wages</w:t>
      </w:r>
      <w:r w:rsidR="00CD73B0">
        <w:t xml:space="preserve"> </w:t>
      </w:r>
      <w:r w:rsidRPr="00A10038">
        <w:t>war</w:t>
      </w:r>
      <w:r w:rsidR="00CD73B0">
        <w:t xml:space="preserve"> </w:t>
      </w:r>
      <w:r w:rsidRPr="00A10038">
        <w:t>against</w:t>
      </w:r>
      <w:r w:rsidR="00CD73B0">
        <w:t xml:space="preserve"> </w:t>
      </w:r>
      <w:r w:rsidRPr="00A10038">
        <w:t>Armilus.</w:t>
      </w:r>
      <w:r w:rsidR="00CD73B0">
        <w:t xml:space="preserve"> </w:t>
      </w:r>
      <w:r w:rsidRPr="00A10038">
        <w:t>In</w:t>
      </w:r>
      <w:r w:rsidR="00CD73B0">
        <w:t xml:space="preserve"> </w:t>
      </w:r>
      <w:r w:rsidRPr="00A10038">
        <w:t>gematria,</w:t>
      </w:r>
      <w:r w:rsidR="00CD73B0">
        <w:t xml:space="preserve"> </w:t>
      </w:r>
      <w:r w:rsidRPr="00A10038">
        <w:t>and</w:t>
      </w:r>
      <w:r w:rsidR="00CD73B0">
        <w:t xml:space="preserve"> </w:t>
      </w:r>
      <w:r w:rsidRPr="00A10038">
        <w:t>are</w:t>
      </w:r>
      <w:r w:rsidR="00CD73B0">
        <w:t xml:space="preserve"> </w:t>
      </w:r>
      <w:r w:rsidRPr="00A10038">
        <w:t>equal</w:t>
      </w:r>
      <w:r w:rsidR="00CD73B0">
        <w:t xml:space="preserve"> </w:t>
      </w:r>
      <w:r w:rsidRPr="00A10038">
        <w:t>[331].</w:t>
      </w:r>
    </w:p>
    <w:p w14:paraId="7E08479F" w14:textId="77777777" w:rsidR="00A10038" w:rsidRDefault="00A10038"/>
    <w:p w14:paraId="77B7626A" w14:textId="46CFE6B3" w:rsidR="00CD73B0" w:rsidRDefault="00CD73B0" w:rsidP="00CD73B0">
      <w:r w:rsidRPr="00CD73B0">
        <w:rPr>
          <w:b/>
          <w:bCs/>
        </w:rPr>
        <w:lastRenderedPageBreak/>
        <w:t>Kol</w:t>
      </w:r>
      <w:r>
        <w:rPr>
          <w:b/>
          <w:bCs/>
        </w:rPr>
        <w:t xml:space="preserve"> </w:t>
      </w:r>
      <w:r w:rsidRPr="00CD73B0">
        <w:rPr>
          <w:b/>
          <w:bCs/>
        </w:rPr>
        <w:t>HaTor</w:t>
      </w:r>
      <w:r>
        <w:rPr>
          <w:b/>
          <w:bCs/>
        </w:rPr>
        <w:t xml:space="preserve"> </w:t>
      </w:r>
      <w:r w:rsidRPr="00CD73B0">
        <w:rPr>
          <w:b/>
          <w:bCs/>
        </w:rPr>
        <w:t>2:118</w:t>
      </w:r>
      <w:r>
        <w:t xml:space="preserve"> </w:t>
      </w:r>
      <w:r w:rsidRPr="00CD73B0">
        <w:t>(Isa.</w:t>
      </w:r>
      <w:r>
        <w:t xml:space="preserve"> </w:t>
      </w:r>
      <w:r w:rsidRPr="00CD73B0">
        <w:t>35:10)</w:t>
      </w:r>
      <w:r>
        <w:t xml:space="preserve"> </w:t>
      </w:r>
      <w:r w:rsidRPr="00CD73B0">
        <w:t>“the</w:t>
      </w:r>
      <w:r>
        <w:t xml:space="preserve"> </w:t>
      </w:r>
      <w:r w:rsidRPr="00CD73B0">
        <w:t>redeemed</w:t>
      </w:r>
      <w:r>
        <w:t xml:space="preserve"> </w:t>
      </w:r>
      <w:r w:rsidRPr="00CD73B0">
        <w:t>[ransomed]</w:t>
      </w:r>
      <w:r>
        <w:t xml:space="preserve"> </w:t>
      </w:r>
      <w:r w:rsidRPr="00CD73B0">
        <w:t>of</w:t>
      </w:r>
      <w:r>
        <w:t xml:space="preserve"> </w:t>
      </w:r>
      <w:r w:rsidRPr="00CD73B0">
        <w:t>the</w:t>
      </w:r>
      <w:r>
        <w:t xml:space="preserve"> </w:t>
      </w:r>
      <w:r w:rsidRPr="00CD73B0">
        <w:t>Lord</w:t>
      </w:r>
      <w:r>
        <w:t xml:space="preserve"> </w:t>
      </w:r>
      <w:r w:rsidRPr="00CD73B0">
        <w:t>will</w:t>
      </w:r>
      <w:r>
        <w:t xml:space="preserve"> </w:t>
      </w:r>
      <w:r w:rsidRPr="00CD73B0">
        <w:t>return,</w:t>
      </w:r>
      <w:r>
        <w:t xml:space="preserve"> </w:t>
      </w:r>
      <w:r w:rsidRPr="00CD73B0">
        <w:t>and</w:t>
      </w:r>
      <w:r>
        <w:t xml:space="preserve"> </w:t>
      </w:r>
      <w:r w:rsidRPr="00CD73B0">
        <w:t>come</w:t>
      </w:r>
      <w:r>
        <w:t xml:space="preserve"> </w:t>
      </w:r>
      <w:r w:rsidRPr="00CD73B0">
        <w:t>to</w:t>
      </w:r>
      <w:r>
        <w:t xml:space="preserve"> </w:t>
      </w:r>
      <w:r w:rsidRPr="00CD73B0">
        <w:t>Zion</w:t>
      </w:r>
      <w:r>
        <w:t xml:space="preserve"> </w:t>
      </w:r>
      <w:r w:rsidRPr="00CD73B0">
        <w:t>with</w:t>
      </w:r>
      <w:r>
        <w:t xml:space="preserve"> </w:t>
      </w:r>
      <w:r w:rsidRPr="00CD73B0">
        <w:t>glad</w:t>
      </w:r>
      <w:r>
        <w:t xml:space="preserve"> </w:t>
      </w:r>
      <w:r w:rsidRPr="00CD73B0">
        <w:t>song”</w:t>
      </w:r>
      <w:r>
        <w:t xml:space="preserve"> </w:t>
      </w:r>
      <w:r w:rsidRPr="00CD73B0">
        <w:t>--</w:t>
      </w:r>
      <w:r>
        <w:t xml:space="preserve"> </w:t>
      </w:r>
      <w:r w:rsidRPr="00CD73B0">
        <w:rPr>
          <w:highlight w:val="yellow"/>
        </w:rPr>
        <w:t>Whenever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redeem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is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mentioned,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it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refers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to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the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mission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of</w:t>
      </w:r>
      <w:r w:rsidRPr="00CD73B0">
        <w:rPr>
          <w:highlight w:val="yellow"/>
        </w:rPr>
        <w:t xml:space="preserve"> </w:t>
      </w:r>
      <w:r w:rsidRPr="00CD73B0">
        <w:rPr>
          <w:i/>
          <w:iCs/>
          <w:highlight w:val="yellow"/>
        </w:rPr>
        <w:t>Mashiach</w:t>
      </w:r>
      <w:r w:rsidRPr="00CD73B0">
        <w:rPr>
          <w:i/>
          <w:iCs/>
          <w:highlight w:val="yellow"/>
        </w:rPr>
        <w:t xml:space="preserve"> </w:t>
      </w:r>
      <w:r w:rsidRPr="00CD73B0">
        <w:rPr>
          <w:i/>
          <w:iCs/>
          <w:highlight w:val="yellow"/>
        </w:rPr>
        <w:t>ben</w:t>
      </w:r>
      <w:r w:rsidRPr="00CD73B0">
        <w:rPr>
          <w:i/>
          <w:iCs/>
          <w:highlight w:val="yellow"/>
        </w:rPr>
        <w:t xml:space="preserve"> </w:t>
      </w:r>
      <w:r w:rsidRPr="00CD73B0">
        <w:rPr>
          <w:i/>
          <w:iCs/>
          <w:highlight w:val="yellow"/>
        </w:rPr>
        <w:t>Yosef</w:t>
      </w:r>
      <w:r w:rsidRPr="00CD73B0">
        <w:rPr>
          <w:i/>
          <w:iCs/>
          <w:highlight w:val="yellow"/>
        </w:rPr>
        <w:t xml:space="preserve"> </w:t>
      </w:r>
      <w:r w:rsidRPr="00CD73B0">
        <w:rPr>
          <w:highlight w:val="yellow"/>
        </w:rPr>
        <w:t>through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whom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the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exiles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will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be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gathered</w:t>
      </w:r>
      <w:r w:rsidRPr="00CD73B0">
        <w:rPr>
          <w:highlight w:val="yellow"/>
        </w:rPr>
        <w:t xml:space="preserve"> </w:t>
      </w:r>
      <w:r w:rsidRPr="00CD73B0">
        <w:rPr>
          <w:highlight w:val="yellow"/>
        </w:rPr>
        <w:t>in</w:t>
      </w:r>
      <w:r w:rsidRPr="00CD73B0">
        <w:t>,</w:t>
      </w:r>
      <w:r>
        <w:t xml:space="preserve"> </w:t>
      </w:r>
      <w:r w:rsidRPr="00CD73B0">
        <w:t>as</w:t>
      </w:r>
      <w:r>
        <w:t xml:space="preserve"> </w:t>
      </w:r>
      <w:r w:rsidRPr="00CD73B0">
        <w:t>explained</w:t>
      </w:r>
      <w:r>
        <w:t xml:space="preserve"> </w:t>
      </w:r>
      <w:r w:rsidRPr="00CD73B0">
        <w:t>by</w:t>
      </w:r>
      <w:r>
        <w:t xml:space="preserve"> </w:t>
      </w:r>
      <w:r w:rsidRPr="00CD73B0">
        <w:t>the</w:t>
      </w:r>
      <w:r>
        <w:t xml:space="preserve"> </w:t>
      </w:r>
      <w:r w:rsidRPr="00CD73B0">
        <w:t>Gaon</w:t>
      </w:r>
      <w:r>
        <w:t xml:space="preserve"> </w:t>
      </w:r>
      <w:r w:rsidRPr="00CD73B0">
        <w:t>at</w:t>
      </w:r>
      <w:r>
        <w:t xml:space="preserve"> </w:t>
      </w:r>
      <w:r w:rsidRPr="00CD73B0">
        <w:t>length</w:t>
      </w:r>
      <w:r>
        <w:t xml:space="preserve"> </w:t>
      </w:r>
      <w:r w:rsidRPr="00CD73B0">
        <w:t>in</w:t>
      </w:r>
      <w:r>
        <w:t xml:space="preserve"> </w:t>
      </w:r>
      <w:r w:rsidRPr="00CD73B0">
        <w:t>his</w:t>
      </w:r>
      <w:r>
        <w:t xml:space="preserve"> </w:t>
      </w:r>
      <w:r w:rsidRPr="00CD73B0">
        <w:t>paper</w:t>
      </w:r>
      <w:r>
        <w:t xml:space="preserve"> </w:t>
      </w:r>
      <w:r w:rsidRPr="00CD73B0">
        <w:t>on</w:t>
      </w:r>
      <w:r>
        <w:t xml:space="preserve"> </w:t>
      </w:r>
      <w:r w:rsidRPr="00CD73B0">
        <w:t>the</w:t>
      </w:r>
      <w:r>
        <w:t xml:space="preserve"> </w:t>
      </w:r>
      <w:r w:rsidRPr="00CD73B0">
        <w:t>secret</w:t>
      </w:r>
      <w:r>
        <w:t xml:space="preserve"> </w:t>
      </w:r>
      <w:r w:rsidRPr="00CD73B0">
        <w:t>of</w:t>
      </w:r>
      <w:r>
        <w:t xml:space="preserve"> </w:t>
      </w:r>
      <w:r w:rsidRPr="00CD73B0">
        <w:t>the</w:t>
      </w:r>
      <w:r>
        <w:t xml:space="preserve"> </w:t>
      </w:r>
      <w:r w:rsidRPr="00CD73B0">
        <w:t>letters.</w:t>
      </w:r>
      <w:r>
        <w:rPr>
          <w:rStyle w:val="FootnoteReference"/>
        </w:rPr>
        <w:footnoteReference w:id="20"/>
      </w:r>
      <w:r>
        <w:t xml:space="preserve"> </w:t>
      </w:r>
      <w:r w:rsidRPr="00CD73B0">
        <w:t>From</w:t>
      </w:r>
      <w:r>
        <w:t xml:space="preserve"> </w:t>
      </w:r>
      <w:r w:rsidRPr="00CD73B0">
        <w:t>this</w:t>
      </w:r>
      <w:r>
        <w:t xml:space="preserve"> </w:t>
      </w:r>
      <w:r w:rsidRPr="00CD73B0">
        <w:t>we</w:t>
      </w:r>
      <w:r>
        <w:t xml:space="preserve"> </w:t>
      </w:r>
      <w:r w:rsidRPr="00CD73B0">
        <w:t>learn</w:t>
      </w:r>
      <w:r>
        <w:t xml:space="preserve"> </w:t>
      </w:r>
      <w:r w:rsidRPr="00CD73B0">
        <w:t>that</w:t>
      </w:r>
      <w:r>
        <w:t xml:space="preserve"> </w:t>
      </w:r>
      <w:r w:rsidRPr="00CD73B0">
        <w:t>the</w:t>
      </w:r>
      <w:r>
        <w:t xml:space="preserve"> </w:t>
      </w:r>
      <w:r w:rsidRPr="00CD73B0">
        <w:t>main</w:t>
      </w:r>
      <w:r>
        <w:t xml:space="preserve"> </w:t>
      </w:r>
      <w:r w:rsidRPr="00CD73B0">
        <w:t>ingathering</w:t>
      </w:r>
      <w:r>
        <w:t xml:space="preserve"> </w:t>
      </w:r>
      <w:r w:rsidRPr="00CD73B0">
        <w:t>of</w:t>
      </w:r>
      <w:r>
        <w:t xml:space="preserve"> </w:t>
      </w:r>
      <w:r w:rsidRPr="00CD73B0">
        <w:t>exiles</w:t>
      </w:r>
      <w:r>
        <w:t xml:space="preserve"> </w:t>
      </w:r>
      <w:r w:rsidRPr="00CD73B0">
        <w:t>is</w:t>
      </w:r>
      <w:r>
        <w:t xml:space="preserve"> </w:t>
      </w:r>
      <w:r w:rsidRPr="00CD73B0">
        <w:t>not</w:t>
      </w:r>
      <w:r>
        <w:t xml:space="preserve"> </w:t>
      </w:r>
      <w:r w:rsidRPr="00CD73B0">
        <w:t>less</w:t>
      </w:r>
      <w:r>
        <w:t xml:space="preserve"> </w:t>
      </w:r>
      <w:r w:rsidRPr="00CD73B0">
        <w:t>than</w:t>
      </w:r>
      <w:r>
        <w:t xml:space="preserve"> </w:t>
      </w:r>
      <w:r w:rsidRPr="00CD73B0">
        <w:t>600,000,</w:t>
      </w:r>
      <w:r>
        <w:t xml:space="preserve"> </w:t>
      </w:r>
      <w:r w:rsidRPr="00CD73B0">
        <w:t>according</w:t>
      </w:r>
      <w:r>
        <w:t xml:space="preserve"> </w:t>
      </w:r>
      <w:r w:rsidRPr="00CD73B0">
        <w:t>to</w:t>
      </w:r>
      <w:r>
        <w:t xml:space="preserve"> </w:t>
      </w:r>
      <w:r w:rsidRPr="00CD73B0">
        <w:t>the</w:t>
      </w:r>
      <w:r>
        <w:t xml:space="preserve"> </w:t>
      </w:r>
      <w:r w:rsidRPr="00CD73B0">
        <w:t>interpretation</w:t>
      </w:r>
      <w:r>
        <w:t xml:space="preserve"> </w:t>
      </w:r>
      <w:r w:rsidRPr="00CD73B0">
        <w:t>of</w:t>
      </w:r>
      <w:r>
        <w:t xml:space="preserve"> </w:t>
      </w:r>
      <w:r w:rsidRPr="00CD73B0">
        <w:t>our</w:t>
      </w:r>
      <w:r>
        <w:t xml:space="preserve"> </w:t>
      </w:r>
      <w:r w:rsidRPr="00CD73B0">
        <w:t>Sages</w:t>
      </w:r>
      <w:r>
        <w:t xml:space="preserve"> </w:t>
      </w:r>
      <w:r w:rsidRPr="00CD73B0">
        <w:t>regarding</w:t>
      </w:r>
      <w:r>
        <w:t xml:space="preserve"> </w:t>
      </w:r>
      <w:r w:rsidRPr="00CD73B0">
        <w:t>this</w:t>
      </w:r>
      <w:r>
        <w:t xml:space="preserve"> </w:t>
      </w:r>
      <w:r w:rsidRPr="00CD73B0">
        <w:t>verse</w:t>
      </w:r>
      <w:r>
        <w:rPr>
          <w:rStyle w:val="FootnoteReference"/>
        </w:rPr>
        <w:footnoteReference w:id="21"/>
      </w:r>
      <w:r>
        <w:t xml:space="preserve"> </w:t>
      </w:r>
      <w:r w:rsidRPr="00CD73B0">
        <w:t>in</w:t>
      </w:r>
      <w:r>
        <w:t xml:space="preserve"> </w:t>
      </w:r>
      <w:r w:rsidRPr="00CD73B0">
        <w:t>connection</w:t>
      </w:r>
      <w:r>
        <w:t xml:space="preserve"> </w:t>
      </w:r>
      <w:r w:rsidRPr="00CD73B0">
        <w:t>with</w:t>
      </w:r>
      <w:r>
        <w:t xml:space="preserve"> </w:t>
      </w:r>
      <w:r w:rsidRPr="00CD73B0">
        <w:t>the</w:t>
      </w:r>
      <w:r>
        <w:t xml:space="preserve"> </w:t>
      </w:r>
      <w:r w:rsidRPr="00CD73B0">
        <w:t>two</w:t>
      </w:r>
      <w:r>
        <w:t xml:space="preserve"> </w:t>
      </w:r>
      <w:r w:rsidRPr="00CD73B0">
        <w:t>crowns</w:t>
      </w:r>
      <w:r>
        <w:t xml:space="preserve"> </w:t>
      </w:r>
      <w:r w:rsidRPr="00CD73B0">
        <w:t>and</w:t>
      </w:r>
      <w:r>
        <w:t xml:space="preserve"> </w:t>
      </w:r>
      <w:r w:rsidRPr="00CD73B0">
        <w:t>the</w:t>
      </w:r>
      <w:r>
        <w:t xml:space="preserve"> </w:t>
      </w:r>
      <w:r w:rsidRPr="00CD73B0">
        <w:t>Golden</w:t>
      </w:r>
      <w:r>
        <w:t xml:space="preserve"> </w:t>
      </w:r>
      <w:r w:rsidRPr="00CD73B0">
        <w:t>Calf</w:t>
      </w:r>
      <w:r>
        <w:t xml:space="preserve"> </w:t>
      </w:r>
      <w:r w:rsidRPr="00CD73B0">
        <w:t>and</w:t>
      </w:r>
      <w:r>
        <w:t xml:space="preserve"> </w:t>
      </w:r>
      <w:r w:rsidRPr="00CD73B0">
        <w:t>the</w:t>
      </w:r>
      <w:r>
        <w:t xml:space="preserve"> </w:t>
      </w:r>
      <w:r w:rsidRPr="00CD73B0">
        <w:t>atonement</w:t>
      </w:r>
      <w:r>
        <w:t xml:space="preserve"> </w:t>
      </w:r>
      <w:r w:rsidRPr="00CD73B0">
        <w:t>for</w:t>
      </w:r>
      <w:r>
        <w:t xml:space="preserve"> </w:t>
      </w:r>
      <w:r w:rsidRPr="00CD73B0">
        <w:t>the</w:t>
      </w:r>
      <w:r>
        <w:t xml:space="preserve"> </w:t>
      </w:r>
      <w:r w:rsidRPr="00CD73B0">
        <w:t>sin.</w:t>
      </w:r>
      <w:r>
        <w:t xml:space="preserve"> </w:t>
      </w:r>
      <w:r w:rsidRPr="00CD73B0">
        <w:t>With</w:t>
      </w:r>
      <w:r>
        <w:t xml:space="preserve"> </w:t>
      </w:r>
      <w:r w:rsidRPr="00CD73B0">
        <w:t>regard</w:t>
      </w:r>
      <w:r>
        <w:t xml:space="preserve"> </w:t>
      </w:r>
      <w:r w:rsidRPr="00CD73B0">
        <w:t>to</w:t>
      </w:r>
      <w:r>
        <w:t xml:space="preserve"> </w:t>
      </w:r>
      <w:r w:rsidRPr="00CD73B0">
        <w:t>the</w:t>
      </w:r>
      <w:r>
        <w:t xml:space="preserve"> </w:t>
      </w:r>
      <w:r w:rsidRPr="00CD73B0">
        <w:t>verse:</w:t>
      </w:r>
      <w:r>
        <w:t xml:space="preserve"> </w:t>
      </w:r>
      <w:r w:rsidRPr="00CD73B0">
        <w:t>“they</w:t>
      </w:r>
      <w:r>
        <w:t xml:space="preserve"> </w:t>
      </w:r>
      <w:r w:rsidRPr="00CD73B0">
        <w:t>will</w:t>
      </w:r>
      <w:r>
        <w:t xml:space="preserve"> </w:t>
      </w:r>
      <w:r w:rsidRPr="00CD73B0">
        <w:t>obtain</w:t>
      </w:r>
      <w:r>
        <w:t xml:space="preserve"> </w:t>
      </w:r>
      <w:r w:rsidRPr="00CD73B0">
        <w:t>joy</w:t>
      </w:r>
      <w:r>
        <w:t xml:space="preserve"> </w:t>
      </w:r>
      <w:r w:rsidRPr="00CD73B0">
        <w:t>and</w:t>
      </w:r>
      <w:r>
        <w:t xml:space="preserve"> </w:t>
      </w:r>
      <w:r w:rsidRPr="00CD73B0">
        <w:t>happiness”</w:t>
      </w:r>
      <w:r>
        <w:t xml:space="preserve">, </w:t>
      </w:r>
      <w:r w:rsidRPr="00CD73B0">
        <w:t>our</w:t>
      </w:r>
      <w:r>
        <w:t xml:space="preserve"> </w:t>
      </w:r>
      <w:r w:rsidRPr="00CD73B0">
        <w:t>Sages</w:t>
      </w:r>
      <w:r>
        <w:t xml:space="preserve"> </w:t>
      </w:r>
      <w:r w:rsidRPr="00CD73B0">
        <w:t>said.</w:t>
      </w:r>
      <w:r>
        <w:rPr>
          <w:rStyle w:val="FootnoteReference"/>
        </w:rPr>
        <w:footnoteReference w:id="22"/>
      </w:r>
      <w:r>
        <w:t xml:space="preserve"> </w:t>
      </w:r>
      <w:r w:rsidRPr="00CD73B0">
        <w:t>The</w:t>
      </w:r>
      <w:r>
        <w:t xml:space="preserve"> </w:t>
      </w:r>
      <w:r w:rsidRPr="00CD73B0">
        <w:t>Gaon</w:t>
      </w:r>
      <w:r>
        <w:t xml:space="preserve"> </w:t>
      </w:r>
      <w:r w:rsidRPr="00CD73B0">
        <w:t>commented</w:t>
      </w:r>
      <w:r>
        <w:t xml:space="preserve"> </w:t>
      </w:r>
      <w:r w:rsidRPr="00CD73B0">
        <w:t>about</w:t>
      </w:r>
      <w:r>
        <w:t xml:space="preserve"> </w:t>
      </w:r>
      <w:r w:rsidRPr="00CD73B0">
        <w:t>this</w:t>
      </w:r>
      <w:r>
        <w:t xml:space="preserve"> </w:t>
      </w:r>
      <w:r w:rsidRPr="00CD73B0">
        <w:t>verse,</w:t>
      </w:r>
      <w:r>
        <w:t xml:space="preserve"> </w:t>
      </w:r>
      <w:r w:rsidRPr="00CD73B0">
        <w:t>that</w:t>
      </w:r>
      <w:r>
        <w:t xml:space="preserve"> </w:t>
      </w:r>
      <w:r w:rsidRPr="00CD73B0">
        <w:t>had</w:t>
      </w:r>
      <w:r>
        <w:t xml:space="preserve"> </w:t>
      </w:r>
      <w:r w:rsidRPr="00CD73B0">
        <w:t>he</w:t>
      </w:r>
      <w:r>
        <w:t xml:space="preserve"> </w:t>
      </w:r>
      <w:r w:rsidRPr="00CD73B0">
        <w:t>been</w:t>
      </w:r>
      <w:r>
        <w:t xml:space="preserve"> </w:t>
      </w:r>
      <w:r w:rsidRPr="00CD73B0">
        <w:t>born</w:t>
      </w:r>
      <w:r>
        <w:t xml:space="preserve"> </w:t>
      </w:r>
      <w:r w:rsidRPr="00CD73B0">
        <w:t>solely</w:t>
      </w:r>
      <w:r>
        <w:t xml:space="preserve"> </w:t>
      </w:r>
      <w:r w:rsidRPr="00CD73B0">
        <w:t>to</w:t>
      </w:r>
      <w:r>
        <w:t xml:space="preserve"> </w:t>
      </w:r>
      <w:r w:rsidRPr="00CD73B0">
        <w:t>understand</w:t>
      </w:r>
      <w:r>
        <w:t xml:space="preserve"> </w:t>
      </w:r>
      <w:r w:rsidRPr="00CD73B0">
        <w:t>the</w:t>
      </w:r>
      <w:r>
        <w:t xml:space="preserve"> </w:t>
      </w:r>
      <w:r w:rsidRPr="00CD73B0">
        <w:t>meaning</w:t>
      </w:r>
      <w:r>
        <w:t xml:space="preserve"> </w:t>
      </w:r>
      <w:r w:rsidRPr="00CD73B0">
        <w:t>of</w:t>
      </w:r>
      <w:r>
        <w:t xml:space="preserve"> </w:t>
      </w:r>
      <w:r w:rsidRPr="00CD73B0">
        <w:t>the</w:t>
      </w:r>
      <w:r>
        <w:t xml:space="preserve"> </w:t>
      </w:r>
      <w:r w:rsidRPr="00CD73B0">
        <w:t>Talmud</w:t>
      </w:r>
      <w:r>
        <w:t xml:space="preserve"> </w:t>
      </w:r>
      <w:r w:rsidRPr="00CD73B0">
        <w:t>on</w:t>
      </w:r>
      <w:r>
        <w:t xml:space="preserve"> </w:t>
      </w:r>
      <w:r w:rsidRPr="00CD73B0">
        <w:t>this</w:t>
      </w:r>
      <w:r>
        <w:t xml:space="preserve"> </w:t>
      </w:r>
      <w:r w:rsidRPr="00CD73B0">
        <w:t>matter,</w:t>
      </w:r>
      <w:r>
        <w:t xml:space="preserve"> </w:t>
      </w:r>
      <w:r w:rsidRPr="00CD73B0">
        <w:t>he</w:t>
      </w:r>
      <w:r>
        <w:t xml:space="preserve"> </w:t>
      </w:r>
      <w:r w:rsidRPr="00CD73B0">
        <w:t>would</w:t>
      </w:r>
      <w:r>
        <w:t xml:space="preserve"> </w:t>
      </w:r>
      <w:r w:rsidRPr="00CD73B0">
        <w:t>have</w:t>
      </w:r>
      <w:r>
        <w:t xml:space="preserve"> </w:t>
      </w:r>
      <w:r w:rsidRPr="00CD73B0">
        <w:t>considered</w:t>
      </w:r>
      <w:r>
        <w:t xml:space="preserve"> </w:t>
      </w:r>
      <w:r w:rsidRPr="00CD73B0">
        <w:t>it</w:t>
      </w:r>
      <w:r>
        <w:t xml:space="preserve"> </w:t>
      </w:r>
      <w:r w:rsidRPr="00CD73B0">
        <w:t>worthwhile.</w:t>
      </w:r>
      <w:r>
        <w:t xml:space="preserve"> </w:t>
      </w:r>
      <w:r w:rsidRPr="00CD73B0">
        <w:t>In</w:t>
      </w:r>
      <w:r>
        <w:t xml:space="preserve"> </w:t>
      </w:r>
      <w:r w:rsidRPr="00CD73B0">
        <w:t>essence,</w:t>
      </w:r>
      <w:r>
        <w:t xml:space="preserve"> </w:t>
      </w:r>
      <w:r w:rsidRPr="00CD73B0">
        <w:t>the</w:t>
      </w:r>
      <w:r>
        <w:t xml:space="preserve"> </w:t>
      </w:r>
      <w:r w:rsidRPr="00CD73B0">
        <w:t>verse</w:t>
      </w:r>
      <w:r>
        <w:t xml:space="preserve"> </w:t>
      </w:r>
      <w:r w:rsidRPr="00CD73B0">
        <w:t>speaks</w:t>
      </w:r>
      <w:r>
        <w:t xml:space="preserve"> </w:t>
      </w:r>
      <w:r w:rsidRPr="00CD73B0">
        <w:t>about</w:t>
      </w:r>
      <w:r>
        <w:t xml:space="preserve"> </w:t>
      </w:r>
      <w:r w:rsidRPr="00CD73B0">
        <w:t>the</w:t>
      </w:r>
      <w:r>
        <w:t xml:space="preserve"> </w:t>
      </w:r>
      <w:r w:rsidRPr="00CD73B0">
        <w:t>two</w:t>
      </w:r>
      <w:r>
        <w:t xml:space="preserve"> </w:t>
      </w:r>
      <w:r w:rsidRPr="00CD73B0">
        <w:rPr>
          <w:i/>
          <w:iCs/>
        </w:rPr>
        <w:t>meshichim</w:t>
      </w:r>
      <w:r w:rsidRPr="00CD73B0">
        <w:t>.</w:t>
      </w:r>
    </w:p>
    <w:p w14:paraId="3F5CDA4B" w14:textId="77777777" w:rsidR="00CD73B0" w:rsidRDefault="00CD73B0"/>
    <w:p w14:paraId="2F69423C" w14:textId="19C243C6" w:rsidR="009F3F0B" w:rsidRDefault="009F3F0B" w:rsidP="009F3F0B">
      <w:pPr>
        <w:pStyle w:val="Verse"/>
      </w:pPr>
      <w:r w:rsidRPr="009F3F0B">
        <w:rPr>
          <w:b/>
        </w:rPr>
        <w:t>Yeshayahu (</w:t>
      </w:r>
      <w:r w:rsidRPr="009F3F0B">
        <w:rPr>
          <w:b/>
        </w:rPr>
        <w:t>Isaiah</w:t>
      </w:r>
      <w:r w:rsidRPr="009F3F0B">
        <w:rPr>
          <w:b/>
        </w:rPr>
        <w:t>)</w:t>
      </w:r>
      <w:r w:rsidRPr="009F3F0B">
        <w:rPr>
          <w:b/>
        </w:rPr>
        <w:t xml:space="preserve"> 63:1</w:t>
      </w:r>
      <w:r>
        <w:t xml:space="preserve"> </w:t>
      </w:r>
      <w:r>
        <w:t>Who is this coming from Edom, in crimsoned garments from Bo</w:t>
      </w:r>
      <w:r>
        <w:t>t</w:t>
      </w:r>
      <w:r>
        <w:t>zrah, who is this, majestic in attire, pressing forward with great might?</w:t>
      </w:r>
    </w:p>
    <w:p w14:paraId="5B3264D8" w14:textId="77777777" w:rsidR="009F3F0B" w:rsidRDefault="009F3F0B"/>
    <w:p w14:paraId="329895A3" w14:textId="57E39C6F" w:rsidR="00295DD0" w:rsidRDefault="00295DD0">
      <w:r>
        <w:t>Mashiach can destroy Amalek becauuse they both come from the same root.</w:t>
      </w:r>
    </w:p>
    <w:p w14:paraId="07B5D802" w14:textId="77777777" w:rsidR="00295DD0" w:rsidRDefault="00295DD0"/>
    <w:p w14:paraId="140AE47F" w14:textId="32161DD8" w:rsidR="007C63E4" w:rsidRDefault="007C63E4" w:rsidP="007C63E4">
      <w:pPr>
        <w:pStyle w:val="Verse"/>
      </w:pPr>
      <w:r w:rsidRPr="007C63E4">
        <w:rPr>
          <w:b/>
        </w:rPr>
        <w:t>Shoftim (</w:t>
      </w:r>
      <w:r w:rsidRPr="007C63E4">
        <w:rPr>
          <w:b/>
        </w:rPr>
        <w:t>Judges</w:t>
      </w:r>
      <w:r w:rsidRPr="007C63E4">
        <w:rPr>
          <w:b/>
        </w:rPr>
        <w:t>)</w:t>
      </w:r>
      <w:r w:rsidRPr="007C63E4">
        <w:rPr>
          <w:b/>
        </w:rPr>
        <w:t xml:space="preserve"> 5:14</w:t>
      </w:r>
      <w:r>
        <w:t xml:space="preserve"> </w:t>
      </w:r>
      <w:r w:rsidRPr="007C63E4">
        <w:t xml:space="preserve">From </w:t>
      </w:r>
      <w:r w:rsidRPr="007C63E4">
        <w:rPr>
          <w:b/>
        </w:rPr>
        <w:t>Ephraim</w:t>
      </w:r>
      <w:r w:rsidRPr="007C63E4">
        <w:t xml:space="preserve"> came those rooted [or uprooting] in Amalek; After you, your kin Benjamin; From Machir came down leaders, From Zebulun such as hold the marshal’s staff.</w:t>
      </w:r>
    </w:p>
    <w:p w14:paraId="0CDB7C65" w14:textId="77777777" w:rsidR="007C63E4" w:rsidRDefault="007C63E4"/>
    <w:p w14:paraId="608D0CB7" w14:textId="78F6D628" w:rsidR="00C35C00" w:rsidRPr="00C35C00" w:rsidRDefault="00C35C00" w:rsidP="00FC36BB">
      <w:pPr>
        <w:pStyle w:val="Verse"/>
      </w:pPr>
      <w:r w:rsidRPr="00C35C00">
        <w:rPr>
          <w:b/>
        </w:rPr>
        <w:t>Zohar 111,253b [Ra’aya Mehemna)</w:t>
      </w:r>
      <w:r>
        <w:t xml:space="preserve"> </w:t>
      </w:r>
      <w:r w:rsidRPr="00C35C00">
        <w:t xml:space="preserve">David said: “The Right Hand of God acts valiantly! The Right Hand of God is uplifted! The Right Hand of God acts valiantly!” [Psalms 118:15-16] These three allude to the three [Sefirot] on the left, which are Binah, Gevurah, Hod... David said these three “Hands of God” alluding to Mashiach ben David, “the right hand”, receiving the three [Sefirot] on the left which will be unified by </w:t>
      </w:r>
      <w:r w:rsidRPr="00C35C00">
        <w:rPr>
          <w:b/>
        </w:rPr>
        <w:t>Mashiach ben</w:t>
      </w:r>
      <w:r w:rsidRPr="00C35C00">
        <w:t xml:space="preserve"> </w:t>
      </w:r>
      <w:r w:rsidRPr="00C35C00">
        <w:rPr>
          <w:b/>
        </w:rPr>
        <w:t>Ephraim</w:t>
      </w:r>
      <w:r w:rsidRPr="00C35C00">
        <w:t xml:space="preserve">—he “will not die, but will live” [Psalms 118:17] from the Left Side... because </w:t>
      </w:r>
      <w:r w:rsidRPr="00C35C00">
        <w:rPr>
          <w:b/>
        </w:rPr>
        <w:t>Mashiach ben Ephraim</w:t>
      </w:r>
      <w:r w:rsidRPr="00C35C00">
        <w:t xml:space="preserve"> is destined to be afflicted with various </w:t>
      </w:r>
      <w:r w:rsidRPr="00C35C00">
        <w:t>punishments but will not die, for he will live through Binah, which is the Tree of Life...</w:t>
      </w:r>
      <w:r w:rsidRPr="00C35C00">
        <w:tab/>
      </w:r>
    </w:p>
    <w:p w14:paraId="238CB1E6" w14:textId="77777777" w:rsidR="00C35C00" w:rsidRDefault="00C35C00"/>
    <w:p w14:paraId="2FE1B2E4" w14:textId="0D7041F0" w:rsidR="00FC36BB" w:rsidRPr="00FC36BB" w:rsidRDefault="00FC36BB" w:rsidP="00FC36BB">
      <w:pPr>
        <w:pStyle w:val="Verse"/>
      </w:pPr>
      <w:r w:rsidRPr="00FC36BB">
        <w:rPr>
          <w:b/>
        </w:rPr>
        <w:t>Tehillim (</w:t>
      </w:r>
      <w:r w:rsidRPr="00FC36BB">
        <w:rPr>
          <w:b/>
        </w:rPr>
        <w:t>Psalms</w:t>
      </w:r>
      <w:r w:rsidRPr="00FC36BB">
        <w:rPr>
          <w:b/>
        </w:rPr>
        <w:t>)</w:t>
      </w:r>
      <w:r w:rsidRPr="00FC36BB">
        <w:rPr>
          <w:b/>
        </w:rPr>
        <w:t xml:space="preserve"> 118:10</w:t>
      </w:r>
      <w:r>
        <w:t xml:space="preserve"> </w:t>
      </w:r>
      <w:r w:rsidRPr="00FC36BB">
        <w:t>All nations have beset me; by the name of God, I will strike them down.</w:t>
      </w:r>
    </w:p>
    <w:p w14:paraId="2144B8D8" w14:textId="77777777" w:rsidR="00FC36BB" w:rsidRDefault="00FC36BB"/>
    <w:p w14:paraId="6D0AE759" w14:textId="77777777" w:rsidR="00E0706F" w:rsidRDefault="00E0706F"/>
    <w:p w14:paraId="2704E5F5" w14:textId="115FE5E2" w:rsidR="00EB7ABE" w:rsidRDefault="009E1B4C" w:rsidP="00EA6368">
      <w:pPr>
        <w:pStyle w:val="Heading1"/>
        <w:keepLines/>
      </w:pPr>
      <w:bookmarkStart w:id="52" w:name="_Toc378789213"/>
      <w:bookmarkStart w:id="53" w:name="_Toc58870924"/>
      <w:bookmarkStart w:id="54" w:name="_Toc164983021"/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Grave</w:t>
      </w:r>
      <w:bookmarkEnd w:id="52"/>
      <w:bookmarkEnd w:id="53"/>
      <w:bookmarkEnd w:id="54"/>
    </w:p>
    <w:p w14:paraId="01F6C2BF" w14:textId="77777777" w:rsidR="00EB7ABE" w:rsidRDefault="00EB7ABE" w:rsidP="00EA6368">
      <w:pPr>
        <w:keepNext/>
        <w:keepLines/>
      </w:pPr>
    </w:p>
    <w:p w14:paraId="7299CB96" w14:textId="0186E9F4" w:rsidR="00EB7ABE" w:rsidRDefault="009E1B4C">
      <w:r>
        <w:t>I</w:t>
      </w:r>
      <w:r w:rsidR="00CD73B0">
        <w:t xml:space="preserve"> </w:t>
      </w:r>
      <w:r>
        <w:t>am</w:t>
      </w:r>
      <w:r w:rsidR="00CD73B0">
        <w:t xml:space="preserve"> </w:t>
      </w:r>
      <w:r>
        <w:t>wondering</w:t>
      </w:r>
      <w:r w:rsidR="00CD73B0">
        <w:t xml:space="preserve"> </w:t>
      </w:r>
      <w:r>
        <w:t>if</w:t>
      </w:r>
      <w:r w:rsidR="00CD73B0">
        <w:t xml:space="preserve"> </w:t>
      </w:r>
      <w:r>
        <w:t>the</w:t>
      </w:r>
      <w:r w:rsidR="00CD73B0">
        <w:t xml:space="preserve"> </w:t>
      </w:r>
      <w:r>
        <w:t>story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he</w:t>
      </w:r>
      <w:r w:rsidR="00CD73B0">
        <w:t xml:space="preserve"> </w:t>
      </w:r>
      <w:r>
        <w:t>is</w:t>
      </w:r>
      <w:r w:rsidR="00CD73B0">
        <w:t xml:space="preserve"> </w:t>
      </w:r>
      <w:r>
        <w:t>removed</w:t>
      </w:r>
      <w:r w:rsidR="00CD73B0">
        <w:t xml:space="preserve"> </w:t>
      </w: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>
        <w:t>pit</w:t>
      </w:r>
      <w:r w:rsidR="00CD73B0">
        <w:t xml:space="preserve"> </w:t>
      </w:r>
      <w:r>
        <w:t>by</w:t>
      </w:r>
      <w:r w:rsidR="00CD73B0">
        <w:t xml:space="preserve"> </w:t>
      </w:r>
      <w:r>
        <w:t>the</w:t>
      </w:r>
      <w:r w:rsidR="00CD73B0">
        <w:t xml:space="preserve"> </w:t>
      </w:r>
      <w:r w:rsidR="009063F8">
        <w:t>Ishmaelites</w:t>
      </w:r>
      <w:r w:rsidR="00CD73B0">
        <w:t xml:space="preserve"> </w:t>
      </w:r>
      <w:r>
        <w:t>until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he</w:t>
      </w:r>
      <w:r w:rsidR="00CD73B0">
        <w:t xml:space="preserve"> </w:t>
      </w:r>
      <w:r>
        <w:t>is</w:t>
      </w:r>
      <w:r w:rsidR="00CD73B0">
        <w:t xml:space="preserve"> </w:t>
      </w:r>
      <w:r>
        <w:t>removed</w:t>
      </w:r>
      <w:r w:rsidR="00CD73B0">
        <w:t xml:space="preserve"> </w:t>
      </w: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>
        <w:t>prison</w:t>
      </w:r>
      <w:r w:rsidR="00CD73B0">
        <w:t xml:space="preserve"> </w:t>
      </w:r>
      <w:r>
        <w:t>pit</w:t>
      </w:r>
      <w:r w:rsidR="00CD73B0">
        <w:t xml:space="preserve"> </w:t>
      </w:r>
      <w:r>
        <w:t>by</w:t>
      </w:r>
      <w:r w:rsidR="00CD73B0">
        <w:t xml:space="preserve"> </w:t>
      </w:r>
      <w:r>
        <w:t>Paro,</w:t>
      </w:r>
      <w:r w:rsidR="00CD73B0">
        <w:t xml:space="preserve"> </w:t>
      </w:r>
      <w:r>
        <w:t>is</w:t>
      </w:r>
      <w:r w:rsidR="00CD73B0">
        <w:t xml:space="preserve"> </w:t>
      </w:r>
      <w:r>
        <w:t>this</w:t>
      </w:r>
      <w:r w:rsidR="00CD73B0">
        <w:t xml:space="preserve"> </w:t>
      </w:r>
      <w:r>
        <w:t>representative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grave</w:t>
      </w:r>
      <w:r w:rsidR="00CD73B0">
        <w:t xml:space="preserve"> </w:t>
      </w:r>
      <w:r>
        <w:t>being</w:t>
      </w:r>
      <w:r w:rsidR="00CD73B0">
        <w:t xml:space="preserve"> </w:t>
      </w:r>
      <w:r>
        <w:t>judged?</w:t>
      </w:r>
    </w:p>
    <w:p w14:paraId="11242E29" w14:textId="77777777" w:rsidR="00EB7ABE" w:rsidRDefault="00EB7ABE"/>
    <w:p w14:paraId="340B9E42" w14:textId="2FC80EC2" w:rsidR="00EB7ABE" w:rsidRDefault="009E1B4C"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confrontation</w:t>
      </w:r>
      <w:r w:rsidR="00CD73B0">
        <w:t xml:space="preserve"> </w:t>
      </w:r>
      <w:r>
        <w:t>between</w:t>
      </w:r>
      <w:r w:rsidR="00CD73B0">
        <w:t xml:space="preserve"> </w:t>
      </w:r>
      <w:r w:rsidR="009063F8">
        <w:t>Potiphar’s</w:t>
      </w:r>
      <w:r w:rsidR="00CD73B0">
        <w:t xml:space="preserve"> </w:t>
      </w:r>
      <w:r>
        <w:t>wife</w:t>
      </w:r>
      <w:r w:rsidR="00CD73B0">
        <w:t xml:space="preserve"> </w:t>
      </w:r>
      <w:r>
        <w:t>and</w:t>
      </w:r>
      <w:r w:rsidR="00CD73B0">
        <w:t xml:space="preserve"> </w:t>
      </w:r>
      <w:r>
        <w:t>Yosef,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tikkun</w:t>
      </w:r>
      <w:r w:rsidR="0003396E">
        <w:t>,</w:t>
      </w:r>
      <w:r w:rsidR="00CD73B0">
        <w:t xml:space="preserve"> </w:t>
      </w:r>
      <w:r w:rsidR="0003396E">
        <w:t>the</w:t>
      </w:r>
      <w:r w:rsidR="00CD73B0">
        <w:t xml:space="preserve"> </w:t>
      </w:r>
      <w:r w:rsidR="0003396E">
        <w:t>correction,</w:t>
      </w:r>
      <w:r w:rsidR="00CD73B0">
        <w:t xml:space="preserve"> </w:t>
      </w:r>
      <w:r>
        <w:t>which</w:t>
      </w:r>
      <w:r w:rsidR="00CD73B0">
        <w:t xml:space="preserve"> </w:t>
      </w:r>
      <w:r>
        <w:t>represents</w:t>
      </w:r>
      <w:r w:rsidR="00CD73B0">
        <w:t xml:space="preserve"> </w:t>
      </w:r>
      <w:r w:rsidRPr="006A51B9">
        <w:t>Mashiach</w:t>
      </w:r>
      <w:r>
        <w:t>’s</w:t>
      </w:r>
      <w:r w:rsidR="00CD73B0">
        <w:t xml:space="preserve"> </w:t>
      </w:r>
      <w:r>
        <w:t>triumph</w:t>
      </w:r>
      <w:r w:rsidR="00CD73B0">
        <w:t xml:space="preserve"> </w:t>
      </w:r>
      <w:r>
        <w:t>over</w:t>
      </w:r>
      <w:r w:rsidR="00CD73B0">
        <w:t xml:space="preserve"> </w:t>
      </w:r>
      <w:r w:rsidRPr="006A51B9">
        <w:t>idol</w:t>
      </w:r>
      <w:r w:rsidR="00CD73B0">
        <w:t xml:space="preserve"> </w:t>
      </w:r>
      <w:r>
        <w:t>worship?</w:t>
      </w:r>
      <w:r w:rsidR="00CD73B0">
        <w:t xml:space="preserve"> </w:t>
      </w:r>
      <w:r>
        <w:t>(It</w:t>
      </w:r>
      <w:r w:rsidR="00CD73B0">
        <w:t xml:space="preserve"> </w:t>
      </w:r>
      <w:r>
        <w:t>is</w:t>
      </w:r>
      <w:r w:rsidR="00CD73B0">
        <w:t xml:space="preserve"> </w:t>
      </w:r>
      <w:r>
        <w:t>well</w:t>
      </w:r>
      <w:r w:rsidR="00CD73B0">
        <w:t xml:space="preserve"> </w:t>
      </w:r>
      <w:r w:rsidRPr="006A51B9">
        <w:t>known</w:t>
      </w:r>
      <w:r w:rsidR="00CD73B0">
        <w:t xml:space="preserve"> </w:t>
      </w:r>
      <w:r>
        <w:t>that</w:t>
      </w:r>
      <w:r w:rsidR="00CD73B0">
        <w:t xml:space="preserve"> </w:t>
      </w:r>
      <w:r>
        <w:t>an</w:t>
      </w:r>
      <w:r w:rsidR="00CD73B0">
        <w:t xml:space="preserve"> </w:t>
      </w:r>
      <w:r>
        <w:t>adulterou</w:t>
      </w:r>
      <w:r w:rsidR="001536AF">
        <w:t>s</w:t>
      </w:r>
      <w:r w:rsidR="00CD73B0">
        <w:t xml:space="preserve"> </w:t>
      </w:r>
      <w:r w:rsidR="001536AF">
        <w:t>woman</w:t>
      </w:r>
      <w:r w:rsidR="00CD73B0">
        <w:t xml:space="preserve"> </w:t>
      </w:r>
      <w:r w:rsidR="001536AF">
        <w:t>is</w:t>
      </w:r>
      <w:r w:rsidR="00CD73B0">
        <w:t xml:space="preserve"> </w:t>
      </w:r>
      <w:r w:rsidR="001536AF">
        <w:t>the</w:t>
      </w:r>
      <w:r w:rsidR="00CD73B0">
        <w:t xml:space="preserve"> </w:t>
      </w:r>
      <w:r w:rsidR="001536AF">
        <w:t>image</w:t>
      </w:r>
      <w:r w:rsidR="00CD73B0">
        <w:t xml:space="preserve"> </w:t>
      </w:r>
      <w:r w:rsidR="001536AF">
        <w:t>that</w:t>
      </w:r>
      <w:r w:rsidR="00CD73B0">
        <w:t xml:space="preserve"> </w:t>
      </w:r>
      <w:r w:rsidR="001536AF" w:rsidRPr="006A51B9">
        <w:t>HaShe</w:t>
      </w:r>
      <w:r w:rsidRPr="006A51B9">
        <w:t>m</w:t>
      </w:r>
      <w:r w:rsidR="00CD73B0">
        <w:t xml:space="preserve"> </w:t>
      </w:r>
      <w:r>
        <w:t>presents</w:t>
      </w:r>
      <w:r w:rsidR="00CD73B0">
        <w:t xml:space="preserve"> </w:t>
      </w:r>
      <w:r>
        <w:t>when</w:t>
      </w:r>
      <w:r w:rsidR="00CD73B0">
        <w:t xml:space="preserve"> </w:t>
      </w:r>
      <w:r w:rsidRPr="006A51B9">
        <w:t>speaking</w:t>
      </w:r>
      <w:r w:rsidR="00CD73B0">
        <w:t xml:space="preserve"> </w:t>
      </w:r>
      <w:r>
        <w:t>of</w:t>
      </w:r>
      <w:r w:rsidR="00CD73B0">
        <w:t xml:space="preserve"> </w:t>
      </w:r>
      <w:r>
        <w:t>Israel</w:t>
      </w:r>
      <w:r w:rsidR="00CD73B0">
        <w:t xml:space="preserve"> </w:t>
      </w:r>
      <w:r>
        <w:t>going</w:t>
      </w:r>
      <w:r w:rsidR="00CD73B0">
        <w:t xml:space="preserve"> </w:t>
      </w:r>
      <w:r>
        <w:t>after</w:t>
      </w:r>
      <w:r w:rsidR="00CD73B0">
        <w:t xml:space="preserve"> </w:t>
      </w:r>
      <w:r>
        <w:t>other</w:t>
      </w:r>
      <w:r w:rsidR="00CD73B0">
        <w:t xml:space="preserve"> </w:t>
      </w:r>
      <w:r>
        <w:t>gods.)</w:t>
      </w:r>
      <w:r w:rsidR="00CD73B0">
        <w:t xml:space="preserve"> </w:t>
      </w:r>
    </w:p>
    <w:p w14:paraId="3CC308C4" w14:textId="77777777" w:rsidR="00EB7ABE" w:rsidRDefault="00EB7ABE"/>
    <w:p w14:paraId="21342949" w14:textId="371EB1C7" w:rsidR="00EB7ABE" w:rsidRDefault="00C1143B">
      <w:r>
        <w:t>Chazal</w:t>
      </w:r>
      <w:r w:rsidR="00CD73B0">
        <w:t xml:space="preserve"> </w:t>
      </w:r>
      <w:r>
        <w:t>indicate</w:t>
      </w:r>
      <w:r w:rsidR="00CD73B0">
        <w:t xml:space="preserve"> </w:t>
      </w:r>
      <w:r>
        <w:t>that</w:t>
      </w:r>
      <w:r w:rsidR="00CD73B0">
        <w:t xml:space="preserve"> </w:t>
      </w:r>
      <w:r>
        <w:t>Yosef</w:t>
      </w:r>
      <w:r w:rsidR="00CD73B0">
        <w:t xml:space="preserve"> </w:t>
      </w:r>
      <w:r>
        <w:t>served</w:t>
      </w:r>
      <w:r w:rsidR="00CD73B0">
        <w:t xml:space="preserve"> </w:t>
      </w:r>
      <w:r>
        <w:t>Potiphera</w:t>
      </w:r>
      <w:r w:rsidR="00CD73B0">
        <w:t xml:space="preserve"> </w:t>
      </w:r>
      <w:r>
        <w:t>for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year</w:t>
      </w:r>
      <w:r w:rsidR="00CD73B0">
        <w:t xml:space="preserve"> </w:t>
      </w:r>
      <w:r>
        <w:t>and</w:t>
      </w:r>
      <w:r w:rsidR="00CD73B0">
        <w:t xml:space="preserve"> </w:t>
      </w:r>
      <w:r>
        <w:t>then</w:t>
      </w:r>
      <w:r w:rsidR="00CD73B0">
        <w:t xml:space="preserve"> </w:t>
      </w:r>
      <w:r>
        <w:t>languished</w:t>
      </w:r>
      <w:r w:rsidR="00CD73B0">
        <w:t xml:space="preserve"> </w:t>
      </w:r>
      <w:r>
        <w:t>in</w:t>
      </w:r>
      <w:r w:rsidR="00CD73B0">
        <w:t xml:space="preserve"> </w:t>
      </w:r>
      <w:r>
        <w:t>prison</w:t>
      </w:r>
      <w:r w:rsidR="00CD73B0">
        <w:t xml:space="preserve"> </w:t>
      </w:r>
      <w:r>
        <w:t>for</w:t>
      </w:r>
      <w:r w:rsidR="00CD73B0">
        <w:t xml:space="preserve"> </w:t>
      </w:r>
      <w:r w:rsidR="001536AF" w:rsidRPr="006A51B9">
        <w:t>twelve</w:t>
      </w:r>
      <w:r w:rsidR="00CD73B0">
        <w:t xml:space="preserve"> </w:t>
      </w:r>
      <w:r>
        <w:t>years.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>
        <w:t>year</w:t>
      </w:r>
      <w:r w:rsidR="00CD73B0">
        <w:t xml:space="preserve"> </w:t>
      </w:r>
      <w:r>
        <w:t>indicative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="001536AF" w:rsidRPr="006A51B9">
        <w:t>twelve</w:t>
      </w:r>
      <w:r w:rsidR="00CD73B0">
        <w:t xml:space="preserve"> </w:t>
      </w:r>
      <w:r>
        <w:t>month’s</w:t>
      </w:r>
      <w:r w:rsidR="00CD73B0">
        <w:t xml:space="preserve"> </w:t>
      </w:r>
      <w:r>
        <w:t>that</w:t>
      </w:r>
      <w:r w:rsidR="00CD73B0">
        <w:t xml:space="preserve"> </w:t>
      </w:r>
      <w:r>
        <w:t>a</w:t>
      </w:r>
      <w:r w:rsidR="00CD73B0">
        <w:t xml:space="preserve"> </w:t>
      </w:r>
      <w:r>
        <w:t>person</w:t>
      </w:r>
      <w:r w:rsidR="00CD73B0">
        <w:t xml:space="preserve"> </w:t>
      </w:r>
      <w:r>
        <w:t>spends</w:t>
      </w:r>
      <w:r w:rsidR="00CD73B0">
        <w:t xml:space="preserve"> </w:t>
      </w:r>
      <w:r>
        <w:t>in</w:t>
      </w:r>
      <w:r w:rsidR="00CD73B0">
        <w:t xml:space="preserve"> </w:t>
      </w:r>
      <w:r w:rsidRPr="006A51B9">
        <w:t>tikkun</w:t>
      </w:r>
      <w:r w:rsidR="00CD73B0">
        <w:t xml:space="preserve"> </w:t>
      </w:r>
      <w:r>
        <w:t>after</w:t>
      </w:r>
      <w:r w:rsidR="00CD73B0">
        <w:t xml:space="preserve"> </w:t>
      </w:r>
      <w:r>
        <w:t>their</w:t>
      </w:r>
      <w:r w:rsidR="00CD73B0">
        <w:t xml:space="preserve"> </w:t>
      </w:r>
      <w:r>
        <w:t>death?</w:t>
      </w:r>
    </w:p>
    <w:p w14:paraId="6920A671" w14:textId="77777777" w:rsidR="00EB7ABE" w:rsidRDefault="00EB7ABE"/>
    <w:p w14:paraId="249E1D7C" w14:textId="19E04B19" w:rsidR="00EB7ABE" w:rsidRPr="00A02D7D" w:rsidRDefault="00584C8B" w:rsidP="00584C8B">
      <w:pPr>
        <w:rPr>
          <w:color w:val="C00000"/>
        </w:rPr>
      </w:pPr>
      <w:r w:rsidRPr="00A02D7D">
        <w:rPr>
          <w:color w:val="C00000"/>
        </w:rPr>
        <w:t>Yosef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sent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a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message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to</w:t>
      </w:r>
      <w:r w:rsidR="00CD73B0">
        <w:rPr>
          <w:color w:val="C00000"/>
        </w:rPr>
        <w:t xml:space="preserve"> </w:t>
      </w:r>
      <w:r w:rsidR="00FC4145" w:rsidRPr="00A02D7D">
        <w:rPr>
          <w:color w:val="C00000"/>
        </w:rPr>
        <w:t>Yaakov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"G-d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has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made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me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the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master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of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Egypt.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Redah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eilay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[Come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down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to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me],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do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not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stay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any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l</w:t>
      </w:r>
      <w:r w:rsidR="0003396E" w:rsidRPr="00A02D7D">
        <w:rPr>
          <w:color w:val="C00000"/>
        </w:rPr>
        <w:t>onger"</w:t>
      </w:r>
      <w:r w:rsidR="00CD73B0">
        <w:rPr>
          <w:color w:val="C00000"/>
        </w:rPr>
        <w:t xml:space="preserve"> </w:t>
      </w:r>
      <w:r w:rsidR="0003396E" w:rsidRPr="00A02D7D">
        <w:rPr>
          <w:color w:val="C00000"/>
        </w:rPr>
        <w:t>[Bereshit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45:9].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The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Baal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HaTurim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says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that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there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are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only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two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times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in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the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entire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Tanach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that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the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word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'Redah'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[Come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down]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is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used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in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this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sense.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The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other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occurrence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is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a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reference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to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Nevuchadnezzar's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descent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to</w:t>
      </w:r>
      <w:r w:rsidR="00CD73B0">
        <w:rPr>
          <w:color w:val="C00000"/>
        </w:rPr>
        <w:t xml:space="preserve"> </w:t>
      </w:r>
      <w:r w:rsidRPr="00A02D7D">
        <w:rPr>
          <w:bCs/>
          <w:color w:val="C00000"/>
        </w:rPr>
        <w:t>Gehinnom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[Hell]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[</w:t>
      </w:r>
      <w:r w:rsidR="009063F8" w:rsidRPr="00A02D7D">
        <w:rPr>
          <w:color w:val="C00000"/>
        </w:rPr>
        <w:t>Yehezekel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32:19].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The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Baal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HaTurim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comments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that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this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teaches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us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that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exile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is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on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par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with</w:t>
      </w:r>
      <w:r w:rsidR="00CD73B0">
        <w:rPr>
          <w:color w:val="C00000"/>
        </w:rPr>
        <w:t xml:space="preserve"> </w:t>
      </w:r>
      <w:r w:rsidRPr="00A02D7D">
        <w:rPr>
          <w:bCs/>
          <w:color w:val="C00000"/>
        </w:rPr>
        <w:t>Gehinnom</w:t>
      </w:r>
      <w:r w:rsidRPr="00A02D7D">
        <w:rPr>
          <w:color w:val="C00000"/>
        </w:rPr>
        <w:t>.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Yosef's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inviting</w:t>
      </w:r>
      <w:r w:rsidR="00CD73B0">
        <w:rPr>
          <w:color w:val="C00000"/>
        </w:rPr>
        <w:t xml:space="preserve"> </w:t>
      </w:r>
      <w:r w:rsidR="00FC4145" w:rsidRPr="00A02D7D">
        <w:rPr>
          <w:color w:val="C00000"/>
        </w:rPr>
        <w:t>Yaakov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to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leave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Eretz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Israel</w:t>
      </w:r>
      <w:r w:rsidR="00CD73B0">
        <w:rPr>
          <w:color w:val="C00000"/>
        </w:rPr>
        <w:t xml:space="preserve"> </w:t>
      </w:r>
      <w:r w:rsidR="0003396E" w:rsidRPr="00A02D7D">
        <w:rPr>
          <w:color w:val="C00000"/>
        </w:rPr>
        <w:t>and</w:t>
      </w:r>
      <w:r w:rsidR="00CD73B0">
        <w:rPr>
          <w:color w:val="C00000"/>
        </w:rPr>
        <w:t xml:space="preserve"> </w:t>
      </w:r>
      <w:r w:rsidR="0003396E" w:rsidRPr="00A02D7D">
        <w:rPr>
          <w:color w:val="C00000"/>
        </w:rPr>
        <w:t>to</w:t>
      </w:r>
      <w:r w:rsidR="00CD73B0">
        <w:rPr>
          <w:color w:val="C00000"/>
        </w:rPr>
        <w:t xml:space="preserve"> </w:t>
      </w:r>
      <w:r w:rsidR="0003396E" w:rsidRPr="00A02D7D">
        <w:rPr>
          <w:color w:val="C00000"/>
        </w:rPr>
        <w:t>join</w:t>
      </w:r>
      <w:r w:rsidR="00CD73B0">
        <w:rPr>
          <w:color w:val="C00000"/>
        </w:rPr>
        <w:t xml:space="preserve"> </w:t>
      </w:r>
      <w:r w:rsidR="0003396E" w:rsidRPr="00A02D7D">
        <w:rPr>
          <w:color w:val="C00000"/>
        </w:rPr>
        <w:t>him</w:t>
      </w:r>
      <w:r w:rsidR="00CD73B0">
        <w:rPr>
          <w:color w:val="C00000"/>
        </w:rPr>
        <w:t xml:space="preserve"> </w:t>
      </w:r>
      <w:r w:rsidR="0003396E" w:rsidRPr="00A02D7D">
        <w:rPr>
          <w:color w:val="C00000"/>
        </w:rPr>
        <w:t>in</w:t>
      </w:r>
      <w:r w:rsidR="00CD73B0">
        <w:rPr>
          <w:color w:val="C00000"/>
        </w:rPr>
        <w:t xml:space="preserve"> </w:t>
      </w:r>
      <w:r w:rsidR="001536AF" w:rsidRPr="00A02D7D">
        <w:rPr>
          <w:color w:val="C00000"/>
        </w:rPr>
        <w:t>exile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was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equivalent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to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inviting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him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to</w:t>
      </w:r>
      <w:r w:rsidR="00CD73B0">
        <w:rPr>
          <w:color w:val="C00000"/>
        </w:rPr>
        <w:t xml:space="preserve"> </w:t>
      </w:r>
      <w:r w:rsidRPr="00A02D7D">
        <w:rPr>
          <w:color w:val="C00000"/>
        </w:rPr>
        <w:t>Hell!</w:t>
      </w:r>
    </w:p>
    <w:p w14:paraId="60DDEF1E" w14:textId="77777777" w:rsidR="00EB7ABE" w:rsidRDefault="00EB7ABE" w:rsidP="00584C8B">
      <w:pPr>
        <w:rPr>
          <w:color w:val="C0504D"/>
        </w:rPr>
      </w:pPr>
    </w:p>
    <w:p w14:paraId="3D2B4045" w14:textId="772FB0A2" w:rsidR="00EB7ABE" w:rsidRDefault="00BE5AD3">
      <w:r>
        <w:t>According</w:t>
      </w:r>
      <w:r w:rsidR="00CD73B0">
        <w:t xml:space="preserve"> </w:t>
      </w:r>
      <w:r>
        <w:t>to</w:t>
      </w:r>
      <w:r w:rsidR="00CD73B0">
        <w:t xml:space="preserve"> </w:t>
      </w:r>
      <w:r>
        <w:t>Chazal,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Talmud</w:t>
      </w:r>
      <w:r>
        <w:t>,</w:t>
      </w:r>
      <w:r w:rsidR="00CD73B0">
        <w:t xml:space="preserve"> </w:t>
      </w:r>
      <w:r>
        <w:t>those</w:t>
      </w:r>
      <w:r w:rsidR="00CD73B0">
        <w:t xml:space="preserve"> </w:t>
      </w:r>
      <w:r>
        <w:t>who</w:t>
      </w:r>
      <w:r w:rsidR="00CD73B0">
        <w:t xml:space="preserve"> </w:t>
      </w:r>
      <w:r>
        <w:t>go</w:t>
      </w:r>
      <w:r w:rsidR="00CD73B0">
        <w:t xml:space="preserve"> </w:t>
      </w:r>
      <w:r>
        <w:t>to</w:t>
      </w:r>
      <w:r w:rsidR="00CD73B0">
        <w:t xml:space="preserve"> </w:t>
      </w:r>
      <w:r w:rsidR="009063F8">
        <w:t>Gehinnom</w:t>
      </w:r>
      <w:r w:rsidR="00CD73B0">
        <w:t xml:space="preserve"> </w:t>
      </w:r>
      <w:r>
        <w:t>spend</w:t>
      </w:r>
      <w:r w:rsidR="00CD73B0">
        <w:t xml:space="preserve"> </w:t>
      </w:r>
      <w:r>
        <w:t>no</w:t>
      </w:r>
      <w:r w:rsidR="00CD73B0">
        <w:t xml:space="preserve"> </w:t>
      </w:r>
      <w:r>
        <w:t>more</w:t>
      </w:r>
      <w:r w:rsidR="00CD73B0">
        <w:t xml:space="preserve"> </w:t>
      </w:r>
      <w:r>
        <w:t>than</w:t>
      </w:r>
      <w:r w:rsidR="00CD73B0">
        <w:t xml:space="preserve"> </w:t>
      </w:r>
      <w:r w:rsidRPr="006A51B9">
        <w:t>twelve</w:t>
      </w:r>
      <w:r w:rsidR="00CD73B0">
        <w:t xml:space="preserve"> </w:t>
      </w:r>
      <w:r>
        <w:t>months</w:t>
      </w:r>
      <w:r w:rsidR="00CD73B0">
        <w:t xml:space="preserve"> </w:t>
      </w:r>
      <w:r>
        <w:t>there.</w:t>
      </w:r>
    </w:p>
    <w:p w14:paraId="3F4D5FE6" w14:textId="77777777" w:rsidR="00EB7ABE" w:rsidRDefault="00EB7ABE"/>
    <w:p w14:paraId="33520371" w14:textId="77777777" w:rsidR="00A02D7D" w:rsidRDefault="00A02D7D"/>
    <w:p w14:paraId="1664C350" w14:textId="586C2697" w:rsidR="00EB7ABE" w:rsidRDefault="00F13B92" w:rsidP="00A517FB">
      <w:pPr>
        <w:pStyle w:val="Heading1"/>
      </w:pPr>
      <w:bookmarkStart w:id="55" w:name="_Toc378789214"/>
      <w:bookmarkStart w:id="56" w:name="_Toc58870925"/>
      <w:bookmarkStart w:id="57" w:name="_Toc164983022"/>
      <w:r w:rsidRPr="00F13B92">
        <w:lastRenderedPageBreak/>
        <w:t>Timing:</w:t>
      </w:r>
      <w:bookmarkEnd w:id="55"/>
      <w:bookmarkEnd w:id="56"/>
      <w:bookmarkEnd w:id="57"/>
    </w:p>
    <w:p w14:paraId="32A595DA" w14:textId="77777777" w:rsidR="00EB7ABE" w:rsidRDefault="00EB7ABE" w:rsidP="006A51B9"/>
    <w:p w14:paraId="1572921B" w14:textId="735CC49D" w:rsidR="00EB7ABE" w:rsidRDefault="0003396E">
      <w:r>
        <w:t>Note</w:t>
      </w:r>
      <w:r w:rsidR="00CD73B0">
        <w:t xml:space="preserve"> </w:t>
      </w:r>
      <w:r>
        <w:t>how</w:t>
      </w:r>
      <w:r w:rsidR="00CD73B0">
        <w:t xml:space="preserve"> </w:t>
      </w:r>
      <w:r w:rsidR="00A02D7D">
        <w:t>the</w:t>
      </w:r>
      <w:r w:rsidR="00CD73B0">
        <w:t xml:space="preserve"> </w:t>
      </w:r>
      <w:r w:rsidR="00A02D7D">
        <w:t>number</w:t>
      </w:r>
      <w:r w:rsidR="00CD73B0">
        <w:t xml:space="preserve"> </w:t>
      </w:r>
      <w:r w:rsidRPr="006A51B9">
        <w:t>twelve</w:t>
      </w:r>
      <w:r w:rsidR="00CD73B0">
        <w:t xml:space="preserve"> </w:t>
      </w:r>
      <w:r w:rsidR="00A02D7D">
        <w:t>(12)</w:t>
      </w:r>
      <w:r w:rsidR="00CD73B0">
        <w:t xml:space="preserve"> </w:t>
      </w:r>
      <w:r>
        <w:t>is</w:t>
      </w:r>
      <w:r w:rsidR="00CD73B0">
        <w:t xml:space="preserve"> </w:t>
      </w:r>
      <w:r>
        <w:t>associated</w:t>
      </w:r>
      <w:r w:rsidR="00CD73B0">
        <w:t xml:space="preserve"> </w:t>
      </w:r>
      <w:r>
        <w:t>with</w:t>
      </w:r>
      <w:r w:rsidR="00CD73B0">
        <w:t xml:space="preserve"> </w:t>
      </w:r>
      <w:r>
        <w:t>government</w:t>
      </w:r>
      <w:r w:rsidR="00CD73B0">
        <w:t xml:space="preserve"> </w:t>
      </w:r>
      <w:r>
        <w:t>and</w:t>
      </w:r>
      <w:r w:rsidR="00CD73B0">
        <w:t xml:space="preserve"> </w:t>
      </w:r>
      <w:r>
        <w:t>rule:</w:t>
      </w:r>
    </w:p>
    <w:p w14:paraId="675BDB57" w14:textId="77777777" w:rsidR="00EB7ABE" w:rsidRDefault="00EB7ABE"/>
    <w:p w14:paraId="49FA8806" w14:textId="43E07025" w:rsidR="000B73B5" w:rsidRDefault="00B66E18" w:rsidP="00541DE3">
      <w:pPr>
        <w:numPr>
          <w:ilvl w:val="0"/>
          <w:numId w:val="1"/>
        </w:numPr>
      </w:pP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Yosef</w:t>
      </w:r>
      <w:r w:rsidR="00CD73B0">
        <w:t xml:space="preserve"> </w:t>
      </w:r>
      <w:r>
        <w:t>HaTzadik</w:t>
      </w:r>
      <w:r w:rsidR="00CD73B0">
        <w:t xml:space="preserve"> </w:t>
      </w:r>
      <w:r>
        <w:t>went</w:t>
      </w:r>
      <w:r w:rsidR="00CD73B0">
        <w:t xml:space="preserve"> </w:t>
      </w:r>
      <w:r>
        <w:t>to</w:t>
      </w:r>
      <w:r w:rsidR="00CD73B0">
        <w:t xml:space="preserve"> </w:t>
      </w:r>
      <w:r>
        <w:t>meet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>
        <w:t>in</w:t>
      </w:r>
      <w:r w:rsidR="00CD73B0">
        <w:t xml:space="preserve"> </w:t>
      </w:r>
      <w:r>
        <w:t>Dothan</w:t>
      </w:r>
      <w:r w:rsidR="00CD73B0">
        <w:t xml:space="preserve"> </w:t>
      </w:r>
      <w:r>
        <w:t>until</w:t>
      </w:r>
      <w:r w:rsidR="00CD73B0">
        <w:t xml:space="preserve"> </w:t>
      </w:r>
      <w:r>
        <w:t>his</w:t>
      </w:r>
      <w:r w:rsidR="00CD73B0">
        <w:t xml:space="preserve"> </w:t>
      </w:r>
      <w:r>
        <w:t>becoming</w:t>
      </w:r>
      <w:r w:rsidR="00CD73B0">
        <w:t xml:space="preserve"> </w:t>
      </w:r>
      <w:r>
        <w:t>second</w:t>
      </w:r>
      <w:r w:rsidR="00CD73B0">
        <w:t xml:space="preserve"> </w:t>
      </w:r>
      <w:r>
        <w:t>to</w:t>
      </w:r>
      <w:r w:rsidR="00CD73B0">
        <w:t xml:space="preserve"> </w:t>
      </w:r>
      <w:r>
        <w:t>Pharaoh,</w:t>
      </w:r>
      <w:r w:rsidR="00CD73B0">
        <w:t xml:space="preserve"> </w:t>
      </w:r>
      <w:r>
        <w:t>was</w:t>
      </w:r>
      <w:r w:rsidR="00CD73B0">
        <w:t xml:space="preserve"> </w:t>
      </w:r>
      <w:r w:rsidRPr="006A51B9">
        <w:t>thirteen</w:t>
      </w:r>
      <w:r w:rsidR="00CD73B0">
        <w:t xml:space="preserve"> </w:t>
      </w:r>
      <w:r>
        <w:t>years.</w:t>
      </w:r>
      <w:r w:rsidR="00CD73B0">
        <w:t xml:space="preserve"> </w:t>
      </w:r>
      <w:r w:rsidR="00A517FB">
        <w:t>Yosef</w:t>
      </w:r>
      <w:r w:rsidR="00CD73B0">
        <w:t xml:space="preserve"> </w:t>
      </w:r>
      <w:r w:rsidR="00A517FB">
        <w:t>HaTzadik</w:t>
      </w:r>
      <w:r w:rsidR="00CD73B0">
        <w:t xml:space="preserve"> </w:t>
      </w:r>
      <w:r w:rsidR="00A517FB">
        <w:t>was</w:t>
      </w:r>
      <w:r w:rsidR="00CD73B0">
        <w:t xml:space="preserve"> </w:t>
      </w:r>
      <w:r w:rsidR="00A517FB">
        <w:t>released</w:t>
      </w:r>
      <w:r w:rsidR="00CD73B0">
        <w:t xml:space="preserve"> </w:t>
      </w:r>
      <w:r w:rsidR="00A517FB">
        <w:t>on</w:t>
      </w:r>
      <w:r w:rsidR="00CD73B0">
        <w:t xml:space="preserve"> </w:t>
      </w:r>
      <w:r w:rsidR="00A517FB" w:rsidRPr="006A51B9">
        <w:t>Rosh</w:t>
      </w:r>
      <w:r w:rsidR="00CD73B0">
        <w:t xml:space="preserve"> </w:t>
      </w:r>
      <w:r w:rsidR="00A517FB" w:rsidRPr="006A51B9">
        <w:t>Hashana</w:t>
      </w:r>
      <w:r w:rsidR="00A517FB" w:rsidRPr="00881630">
        <w:t>h</w:t>
      </w:r>
      <w:r w:rsidR="00A517FB">
        <w:t>.</w:t>
      </w:r>
    </w:p>
    <w:p w14:paraId="2B412BD7" w14:textId="77777777" w:rsidR="000B73B5" w:rsidRDefault="000B73B5" w:rsidP="00723561">
      <w:pPr>
        <w:ind w:left="720"/>
      </w:pPr>
    </w:p>
    <w:p w14:paraId="7E3BB2E4" w14:textId="4214F17F" w:rsidR="000B73B5" w:rsidRDefault="00541DE3" w:rsidP="00541DE3">
      <w:pPr>
        <w:numPr>
          <w:ilvl w:val="0"/>
          <w:numId w:val="1"/>
        </w:numPr>
      </w:pPr>
      <w:r>
        <w:t>Yosef</w:t>
      </w:r>
      <w:r w:rsidR="00CD73B0">
        <w:t xml:space="preserve"> </w:t>
      </w:r>
      <w:r>
        <w:t>HaTzadik</w:t>
      </w:r>
      <w:r w:rsidR="00CD73B0">
        <w:t xml:space="preserve"> </w:t>
      </w:r>
      <w:r>
        <w:t>spent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year</w:t>
      </w:r>
      <w:r w:rsidR="00CD73B0">
        <w:t xml:space="preserve"> </w:t>
      </w:r>
      <w:r>
        <w:t>(</w:t>
      </w:r>
      <w:r w:rsidRPr="006A51B9">
        <w:t>twelve</w:t>
      </w:r>
      <w:r w:rsidR="00CD73B0">
        <w:t xml:space="preserve"> </w:t>
      </w:r>
      <w:r>
        <w:t>months)</w:t>
      </w:r>
      <w:r w:rsidR="00CD73B0">
        <w:t xml:space="preserve"> </w:t>
      </w:r>
      <w:r>
        <w:t>being</w:t>
      </w:r>
      <w:r w:rsidR="00CD73B0">
        <w:t xml:space="preserve"> </w:t>
      </w:r>
      <w:r>
        <w:t>tempted</w:t>
      </w:r>
      <w:r w:rsidR="00CD73B0">
        <w:t xml:space="preserve"> </w:t>
      </w:r>
      <w:r>
        <w:t>by</w:t>
      </w:r>
      <w:r w:rsidR="00CD73B0">
        <w:t xml:space="preserve"> </w:t>
      </w:r>
      <w:r w:rsidR="009063F8">
        <w:t>Potiphar’s</w:t>
      </w:r>
      <w:r w:rsidR="00CD73B0">
        <w:t xml:space="preserve"> </w:t>
      </w:r>
      <w:r>
        <w:t>wife.</w:t>
      </w:r>
    </w:p>
    <w:p w14:paraId="534AC239" w14:textId="77777777" w:rsidR="000B73B5" w:rsidRDefault="000B73B5" w:rsidP="00723561">
      <w:pPr>
        <w:ind w:left="720"/>
      </w:pPr>
    </w:p>
    <w:p w14:paraId="7609E609" w14:textId="1ABE6840" w:rsidR="000B73B5" w:rsidRDefault="000512B9" w:rsidP="00541DE3">
      <w:pPr>
        <w:numPr>
          <w:ilvl w:val="0"/>
          <w:numId w:val="1"/>
        </w:numPr>
      </w:pPr>
      <w:r>
        <w:t>Yosef</w:t>
      </w:r>
      <w:r w:rsidR="00CD73B0">
        <w:t xml:space="preserve"> </w:t>
      </w:r>
      <w:r>
        <w:t>HaTzadik</w:t>
      </w:r>
      <w:r w:rsidR="00CD73B0">
        <w:t xml:space="preserve"> </w:t>
      </w:r>
      <w:r>
        <w:t>spent</w:t>
      </w:r>
      <w:r w:rsidR="00CD73B0">
        <w:t xml:space="preserve"> </w:t>
      </w:r>
      <w:r w:rsidRPr="006A51B9">
        <w:t>twelve</w:t>
      </w:r>
      <w:r w:rsidR="00CD73B0">
        <w:t xml:space="preserve"> </w:t>
      </w:r>
      <w:r>
        <w:t>years</w:t>
      </w:r>
      <w:r w:rsidR="00CD73B0">
        <w:t xml:space="preserve"> </w:t>
      </w:r>
      <w:r>
        <w:t>in</w:t>
      </w:r>
      <w:r w:rsidR="00CD73B0">
        <w:t xml:space="preserve"> </w:t>
      </w:r>
      <w:r>
        <w:t>prison.</w:t>
      </w:r>
    </w:p>
    <w:p w14:paraId="74CAE599" w14:textId="77777777" w:rsidR="000B73B5" w:rsidRDefault="000B73B5" w:rsidP="00723561">
      <w:pPr>
        <w:ind w:left="720"/>
      </w:pPr>
    </w:p>
    <w:p w14:paraId="26D70204" w14:textId="35B3C916" w:rsidR="000B73B5" w:rsidRDefault="00F13B92" w:rsidP="00541DE3">
      <w:pPr>
        <w:numPr>
          <w:ilvl w:val="0"/>
          <w:numId w:val="1"/>
        </w:numPr>
      </w:pPr>
      <w:r>
        <w:t>The</w:t>
      </w:r>
      <w:r w:rsidR="00CD73B0">
        <w:t xml:space="preserve"> </w:t>
      </w:r>
      <w:r>
        <w:t>butler</w:t>
      </w:r>
      <w:r w:rsidR="00CD73B0">
        <w:t xml:space="preserve"> </w:t>
      </w:r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>
        <w:t>baker</w:t>
      </w:r>
      <w:r w:rsidR="00CD73B0">
        <w:t xml:space="preserve"> </w:t>
      </w:r>
      <w:r>
        <w:t>spent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year</w:t>
      </w:r>
      <w:r w:rsidR="00CD73B0">
        <w:t xml:space="preserve"> </w:t>
      </w:r>
      <w:r>
        <w:t>(</w:t>
      </w:r>
      <w:r w:rsidRPr="006A51B9">
        <w:t>twelve</w:t>
      </w:r>
      <w:r w:rsidR="00CD73B0">
        <w:t xml:space="preserve"> </w:t>
      </w:r>
      <w:r>
        <w:t>months)</w:t>
      </w:r>
      <w:r w:rsidR="00CD73B0">
        <w:t xml:space="preserve"> </w:t>
      </w:r>
      <w:r>
        <w:t>in</w:t>
      </w:r>
      <w:r w:rsidR="00CD73B0">
        <w:t xml:space="preserve"> </w:t>
      </w:r>
      <w:r>
        <w:t>prison.</w:t>
      </w:r>
      <w:r w:rsidR="00133F8C">
        <w:rPr>
          <w:rStyle w:val="FootnoteReference"/>
        </w:rPr>
        <w:footnoteReference w:id="23"/>
      </w:r>
    </w:p>
    <w:p w14:paraId="2175086E" w14:textId="77777777" w:rsidR="000B73B5" w:rsidRDefault="000B73B5" w:rsidP="00723561">
      <w:pPr>
        <w:ind w:left="720"/>
      </w:pPr>
    </w:p>
    <w:p w14:paraId="21D1278C" w14:textId="6ED6F10F" w:rsidR="000B73B5" w:rsidRDefault="003B772B" w:rsidP="00541DE3">
      <w:pPr>
        <w:numPr>
          <w:ilvl w:val="0"/>
          <w:numId w:val="1"/>
        </w:numPr>
      </w:pPr>
      <w:r>
        <w:t>Yosef</w:t>
      </w:r>
      <w:r w:rsidR="00CD73B0">
        <w:t xml:space="preserve"> </w:t>
      </w:r>
      <w:r>
        <w:t>HaTzadik</w:t>
      </w:r>
      <w:r w:rsidR="00CD73B0">
        <w:t xml:space="preserve"> </w:t>
      </w:r>
      <w:r>
        <w:t>spent</w:t>
      </w:r>
      <w:r w:rsidR="00CD73B0">
        <w:t xml:space="preserve"> </w:t>
      </w:r>
      <w:r w:rsidRPr="006A51B9">
        <w:t>two</w:t>
      </w:r>
      <w:r w:rsidR="00CD73B0">
        <w:t xml:space="preserve"> </w:t>
      </w:r>
      <w:r>
        <w:t>years</w:t>
      </w:r>
      <w:r w:rsidR="00CD73B0">
        <w:t xml:space="preserve"> </w:t>
      </w:r>
      <w:r>
        <w:t>in</w:t>
      </w:r>
      <w:r w:rsidR="00CD73B0">
        <w:t xml:space="preserve"> </w:t>
      </w:r>
      <w:r>
        <w:t>prison</w:t>
      </w:r>
      <w:r w:rsidR="00CD73B0">
        <w:t xml:space="preserve"> </w:t>
      </w:r>
      <w:r>
        <w:t>after</w:t>
      </w:r>
      <w:r w:rsidR="00CD73B0">
        <w:t xml:space="preserve"> </w:t>
      </w:r>
      <w:r>
        <w:t>the</w:t>
      </w:r>
      <w:r w:rsidR="00CD73B0">
        <w:t xml:space="preserve"> </w:t>
      </w:r>
      <w:r>
        <w:t>release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butler.</w:t>
      </w:r>
      <w:r w:rsidR="00CD73B0">
        <w:t xml:space="preserve"> </w:t>
      </w:r>
      <w:r>
        <w:t>(</w:t>
      </w:r>
      <w:r w:rsidR="00133F8C">
        <w:rPr>
          <w:rStyle w:val="FootnoteReference"/>
        </w:rPr>
        <w:footnoteReference w:id="24"/>
      </w:r>
      <w:r>
        <w:t>)</w:t>
      </w:r>
    </w:p>
    <w:p w14:paraId="6FE6F98D" w14:textId="77777777" w:rsidR="000B73B5" w:rsidRDefault="000B73B5" w:rsidP="00723561">
      <w:pPr>
        <w:ind w:left="720"/>
      </w:pPr>
    </w:p>
    <w:p w14:paraId="0B00924F" w14:textId="46A2CDFA" w:rsidR="00EB7ABE" w:rsidRDefault="004F68FD" w:rsidP="00A517FB">
      <w:pPr>
        <w:numPr>
          <w:ilvl w:val="0"/>
          <w:numId w:val="1"/>
        </w:numPr>
      </w:pPr>
      <w:r>
        <w:t>The</w:t>
      </w:r>
      <w:r w:rsidR="00CD73B0">
        <w:t xml:space="preserve"> </w:t>
      </w:r>
      <w:r>
        <w:t>cup</w:t>
      </w:r>
      <w:r w:rsidR="00CD73B0">
        <w:t xml:space="preserve"> </w:t>
      </w:r>
      <w:r>
        <w:t>bearer</w:t>
      </w:r>
      <w:r w:rsidR="00CD73B0">
        <w:t xml:space="preserve"> </w:t>
      </w:r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>
        <w:t>baker</w:t>
      </w:r>
      <w:r w:rsidR="00CD73B0">
        <w:t xml:space="preserve"> </w:t>
      </w:r>
      <w:r>
        <w:t>both</w:t>
      </w:r>
      <w:r w:rsidR="00CD73B0">
        <w:t xml:space="preserve"> </w:t>
      </w:r>
      <w:r>
        <w:t>had</w:t>
      </w:r>
      <w:r w:rsidR="00CD73B0">
        <w:t xml:space="preserve"> </w:t>
      </w:r>
      <w:r w:rsidR="00A517FB">
        <w:t>their</w:t>
      </w:r>
      <w:r w:rsidR="00CD73B0">
        <w:t xml:space="preserve"> </w:t>
      </w:r>
      <w:r w:rsidR="00A517FB" w:rsidRPr="006A51B9">
        <w:t>dreams</w:t>
      </w:r>
      <w:r w:rsidR="00CD73B0">
        <w:t xml:space="preserve"> </w:t>
      </w:r>
      <w:r w:rsidR="00A517FB">
        <w:t>on</w:t>
      </w:r>
      <w:r w:rsidR="00CD73B0">
        <w:t xml:space="preserve"> </w:t>
      </w:r>
      <w:r w:rsidR="00A517FB" w:rsidRPr="006A51B9">
        <w:t>Rosh</w:t>
      </w:r>
      <w:r w:rsidR="00CD73B0">
        <w:t xml:space="preserve"> </w:t>
      </w:r>
      <w:r w:rsidR="00A517FB" w:rsidRPr="006A51B9">
        <w:t>Hashana</w:t>
      </w:r>
      <w:r w:rsidR="00A517FB">
        <w:t>h.</w:t>
      </w:r>
    </w:p>
    <w:p w14:paraId="2FF98C62" w14:textId="77777777" w:rsidR="00EB7ABE" w:rsidRDefault="00EB7ABE" w:rsidP="00723561"/>
    <w:p w14:paraId="138B6179" w14:textId="516A8346" w:rsidR="00EB7ABE" w:rsidRDefault="00994C1F" w:rsidP="00994C1F">
      <w:pPr>
        <w:jc w:val="center"/>
      </w:pPr>
      <w:r>
        <w:t>*</w:t>
      </w:r>
      <w:r w:rsidR="00CD73B0">
        <w:t xml:space="preserve"> </w:t>
      </w:r>
      <w:r>
        <w:t>*</w:t>
      </w:r>
      <w:r w:rsidR="00CD73B0">
        <w:t xml:space="preserve"> </w:t>
      </w:r>
      <w:r>
        <w:t>*</w:t>
      </w:r>
    </w:p>
    <w:p w14:paraId="65271893" w14:textId="77777777" w:rsidR="00EB7ABE" w:rsidRDefault="00EB7ABE" w:rsidP="00994C1F">
      <w:pPr>
        <w:jc w:val="center"/>
      </w:pPr>
    </w:p>
    <w:p w14:paraId="27E6B365" w14:textId="5C2B02D0" w:rsidR="00EB7ABE" w:rsidRDefault="00994C1F">
      <w:r>
        <w:t>According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Book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Esther</w:t>
      </w:r>
      <w:r>
        <w:t>,</w:t>
      </w:r>
      <w:r w:rsidR="00CD73B0">
        <w:t xml:space="preserve"> </w:t>
      </w: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>
        <w:t>beginning</w:t>
      </w:r>
      <w:r w:rsidR="00CD73B0">
        <w:t xml:space="preserve"> </w:t>
      </w:r>
      <w:r>
        <w:t>of</w:t>
      </w:r>
      <w:r w:rsidR="00CD73B0">
        <w:t xml:space="preserve"> </w:t>
      </w:r>
      <w:r>
        <w:t>King</w:t>
      </w:r>
      <w:r w:rsidR="00CD73B0">
        <w:t xml:space="preserve"> </w:t>
      </w:r>
      <w:r>
        <w:t>Achashverosh’s</w:t>
      </w:r>
      <w:r w:rsidR="00CD73B0">
        <w:t xml:space="preserve"> </w:t>
      </w:r>
      <w:r>
        <w:t>reign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that</w:t>
      </w:r>
      <w:r w:rsidR="00CD73B0">
        <w:t xml:space="preserve"> </w:t>
      </w:r>
      <w:r>
        <w:t>that</w:t>
      </w:r>
      <w:r w:rsidR="00CD73B0">
        <w:t xml:space="preserve"> </w:t>
      </w:r>
      <w:r w:rsidRPr="006A51B9">
        <w:t>Haman</w:t>
      </w:r>
      <w:r>
        <w:t>’s</w:t>
      </w:r>
      <w:r w:rsidR="00CD73B0">
        <w:t xml:space="preserve"> </w:t>
      </w:r>
      <w:r>
        <w:t>evil</w:t>
      </w:r>
      <w:r w:rsidR="00CD73B0">
        <w:t xml:space="preserve"> </w:t>
      </w:r>
      <w:r>
        <w:t>plans</w:t>
      </w:r>
      <w:r w:rsidR="00CD73B0">
        <w:t xml:space="preserve"> </w:t>
      </w:r>
      <w:r>
        <w:t>were</w:t>
      </w:r>
      <w:r w:rsidR="00CD73B0">
        <w:t xml:space="preserve"> </w:t>
      </w:r>
      <w:r>
        <w:t>overturned</w:t>
      </w:r>
      <w:r w:rsidR="00CD73B0">
        <w:t xml:space="preserve"> </w:t>
      </w:r>
      <w:r>
        <w:t>and</w:t>
      </w:r>
      <w:r w:rsidR="00CD73B0">
        <w:t xml:space="preserve"> </w:t>
      </w:r>
      <w:r w:rsidRPr="006A51B9">
        <w:t>Haman</w:t>
      </w:r>
      <w:r w:rsidR="00CD73B0">
        <w:t xml:space="preserve"> </w:t>
      </w:r>
      <w:r>
        <w:t>was</w:t>
      </w:r>
      <w:r w:rsidR="00CD73B0">
        <w:t xml:space="preserve"> </w:t>
      </w:r>
      <w:r>
        <w:t>destroyed</w:t>
      </w:r>
      <w:r w:rsidR="00CD73B0">
        <w:t xml:space="preserve"> </w:t>
      </w:r>
      <w:r>
        <w:t>was</w:t>
      </w:r>
      <w:r w:rsidR="00CD73B0">
        <w:t xml:space="preserve"> </w:t>
      </w:r>
      <w:r>
        <w:t>a</w:t>
      </w:r>
      <w:r w:rsidR="00CD73B0">
        <w:t xml:space="preserve"> </w:t>
      </w:r>
      <w:r>
        <w:t>period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rPr>
          <w:b/>
          <w:bCs/>
        </w:rPr>
        <w:t>twelve</w:t>
      </w:r>
      <w:r w:rsidR="00CD73B0">
        <w:rPr>
          <w:b/>
          <w:bCs/>
          <w:color w:val="000000"/>
        </w:rPr>
        <w:t xml:space="preserve"> </w:t>
      </w:r>
      <w:r w:rsidRPr="00181AA9">
        <w:rPr>
          <w:b/>
          <w:bCs/>
          <w:color w:val="000000"/>
        </w:rPr>
        <w:t>years</w:t>
      </w:r>
      <w:r w:rsidRPr="00994C1F">
        <w:t>.</w:t>
      </w:r>
    </w:p>
    <w:p w14:paraId="587CE40F" w14:textId="77777777" w:rsidR="00EB7ABE" w:rsidRDefault="00EB7ABE"/>
    <w:p w14:paraId="4A460065" w14:textId="7C0B80AF" w:rsidR="00EB7ABE" w:rsidRDefault="0003396E" w:rsidP="001536AF">
      <w:pPr>
        <w:ind w:left="288" w:right="288"/>
        <w:rPr>
          <w:i/>
        </w:rPr>
      </w:pPr>
      <w:r w:rsidRPr="001536AF">
        <w:rPr>
          <w:rStyle w:val="Strong"/>
          <w:i/>
        </w:rPr>
        <w:t>Bereshit</w:t>
      </w:r>
      <w:r w:rsidR="00CD73B0">
        <w:rPr>
          <w:rStyle w:val="Strong"/>
          <w:i/>
        </w:rPr>
        <w:t xml:space="preserve"> </w:t>
      </w:r>
      <w:r w:rsidRPr="001536AF">
        <w:rPr>
          <w:rStyle w:val="Strong"/>
          <w:i/>
        </w:rPr>
        <w:t>(Genesis)</w:t>
      </w:r>
      <w:r w:rsidR="00CD73B0">
        <w:rPr>
          <w:rStyle w:val="Strong"/>
          <w:i/>
        </w:rPr>
        <w:t xml:space="preserve"> </w:t>
      </w:r>
      <w:r w:rsidR="00181AA9" w:rsidRPr="001536AF">
        <w:rPr>
          <w:rStyle w:val="Strong"/>
          <w:i/>
        </w:rPr>
        <w:t>Chapter</w:t>
      </w:r>
      <w:r w:rsidR="00CD73B0">
        <w:rPr>
          <w:rStyle w:val="Strong"/>
          <w:i/>
        </w:rPr>
        <w:t xml:space="preserve"> </w:t>
      </w:r>
      <w:r w:rsidR="00181AA9" w:rsidRPr="001536AF">
        <w:rPr>
          <w:rStyle w:val="Strong"/>
          <w:i/>
        </w:rPr>
        <w:t>14</w:t>
      </w:r>
      <w:r w:rsidR="00CD73B0">
        <w:rPr>
          <w:rStyle w:val="Strong"/>
          <w:i/>
        </w:rPr>
        <w:t xml:space="preserve"> </w:t>
      </w:r>
      <w:r w:rsidR="00181AA9" w:rsidRPr="001536AF">
        <w:rPr>
          <w:i/>
        </w:rPr>
        <w:t>Now,</w:t>
      </w:r>
      <w:r w:rsidR="00CD73B0">
        <w:rPr>
          <w:i/>
        </w:rPr>
        <w:t xml:space="preserve"> </w:t>
      </w:r>
      <w:r w:rsidR="00181AA9" w:rsidRPr="001536AF">
        <w:rPr>
          <w:i/>
        </w:rPr>
        <w:t>when</w:t>
      </w:r>
      <w:r w:rsidR="00CD73B0">
        <w:rPr>
          <w:i/>
        </w:rPr>
        <w:t xml:space="preserve"> </w:t>
      </w:r>
      <w:r w:rsidR="00181AA9" w:rsidRPr="001536AF">
        <w:rPr>
          <w:i/>
        </w:rPr>
        <w:t>King</w:t>
      </w:r>
      <w:r w:rsidR="00CD73B0">
        <w:rPr>
          <w:i/>
        </w:rPr>
        <w:t xml:space="preserve"> </w:t>
      </w:r>
      <w:r w:rsidR="00181AA9" w:rsidRPr="001536AF">
        <w:rPr>
          <w:i/>
        </w:rPr>
        <w:t>Amraphel</w:t>
      </w:r>
      <w:r w:rsidR="00CD73B0">
        <w:rPr>
          <w:i/>
        </w:rPr>
        <w:t xml:space="preserve"> </w:t>
      </w:r>
      <w:r w:rsidR="00181AA9" w:rsidRPr="001536AF">
        <w:rPr>
          <w:i/>
        </w:rPr>
        <w:t>of</w:t>
      </w:r>
      <w:r w:rsidR="00CD73B0">
        <w:rPr>
          <w:i/>
        </w:rPr>
        <w:t xml:space="preserve"> </w:t>
      </w:r>
      <w:r w:rsidR="00181AA9" w:rsidRPr="001536AF">
        <w:rPr>
          <w:i/>
        </w:rPr>
        <w:t>Shinar,</w:t>
      </w:r>
      <w:r w:rsidR="00CD73B0">
        <w:rPr>
          <w:i/>
        </w:rPr>
        <w:t xml:space="preserve"> </w:t>
      </w:r>
      <w:r w:rsidR="00181AA9" w:rsidRPr="001536AF">
        <w:rPr>
          <w:i/>
        </w:rPr>
        <w:t>King</w:t>
      </w:r>
      <w:r w:rsidR="00CD73B0">
        <w:rPr>
          <w:i/>
        </w:rPr>
        <w:t xml:space="preserve"> </w:t>
      </w:r>
      <w:r w:rsidR="00181AA9" w:rsidRPr="001536AF">
        <w:rPr>
          <w:i/>
        </w:rPr>
        <w:t>Arioch</w:t>
      </w:r>
      <w:r w:rsidR="00CD73B0">
        <w:rPr>
          <w:i/>
        </w:rPr>
        <w:t xml:space="preserve"> </w:t>
      </w:r>
      <w:r w:rsidR="00181AA9" w:rsidRPr="001536AF">
        <w:rPr>
          <w:i/>
        </w:rPr>
        <w:t>of</w:t>
      </w:r>
      <w:r w:rsidR="00CD73B0">
        <w:rPr>
          <w:i/>
        </w:rPr>
        <w:t xml:space="preserve"> </w:t>
      </w:r>
      <w:r w:rsidR="00181AA9" w:rsidRPr="001536AF">
        <w:rPr>
          <w:i/>
        </w:rPr>
        <w:t>Ellasar,</w:t>
      </w:r>
      <w:r w:rsidR="00CD73B0">
        <w:rPr>
          <w:i/>
        </w:rPr>
        <w:t xml:space="preserve"> </w:t>
      </w:r>
      <w:r w:rsidR="00181AA9" w:rsidRPr="001536AF">
        <w:rPr>
          <w:i/>
        </w:rPr>
        <w:t>King</w:t>
      </w:r>
      <w:r w:rsidR="00CD73B0">
        <w:rPr>
          <w:i/>
        </w:rPr>
        <w:t xml:space="preserve"> </w:t>
      </w:r>
      <w:r w:rsidR="00181AA9" w:rsidRPr="001536AF">
        <w:rPr>
          <w:i/>
        </w:rPr>
        <w:t>Chedorlaomer</w:t>
      </w:r>
      <w:r w:rsidR="00CD73B0">
        <w:rPr>
          <w:i/>
        </w:rPr>
        <w:t xml:space="preserve"> </w:t>
      </w:r>
      <w:r w:rsidR="00181AA9" w:rsidRPr="001536AF">
        <w:rPr>
          <w:i/>
        </w:rPr>
        <w:t>of</w:t>
      </w:r>
      <w:r w:rsidR="00CD73B0">
        <w:rPr>
          <w:i/>
        </w:rPr>
        <w:t xml:space="preserve"> </w:t>
      </w:r>
      <w:r w:rsidR="00181AA9" w:rsidRPr="001536AF">
        <w:rPr>
          <w:i/>
        </w:rPr>
        <w:t>Elam,</w:t>
      </w:r>
      <w:r w:rsidR="00CD73B0">
        <w:rPr>
          <w:i/>
        </w:rPr>
        <w:t xml:space="preserve"> </w:t>
      </w:r>
      <w:r w:rsidR="00181AA9" w:rsidRPr="001536AF">
        <w:rPr>
          <w:i/>
        </w:rPr>
        <w:t>and</w:t>
      </w:r>
      <w:r w:rsidR="00CD73B0">
        <w:rPr>
          <w:i/>
        </w:rPr>
        <w:t xml:space="preserve"> </w:t>
      </w:r>
      <w:r w:rsidR="00181AA9" w:rsidRPr="001536AF">
        <w:rPr>
          <w:i/>
        </w:rPr>
        <w:t>King</w:t>
      </w:r>
      <w:r w:rsidR="00CD73B0">
        <w:rPr>
          <w:i/>
        </w:rPr>
        <w:t xml:space="preserve"> </w:t>
      </w:r>
      <w:r w:rsidR="00181AA9" w:rsidRPr="001536AF">
        <w:rPr>
          <w:i/>
        </w:rPr>
        <w:t>Tidal</w:t>
      </w:r>
      <w:r w:rsidR="00CD73B0">
        <w:rPr>
          <w:i/>
        </w:rPr>
        <w:t xml:space="preserve"> </w:t>
      </w:r>
      <w:r w:rsidR="00181AA9" w:rsidRPr="001536AF">
        <w:rPr>
          <w:i/>
        </w:rPr>
        <w:t>of</w:t>
      </w:r>
      <w:r w:rsidR="00CD73B0">
        <w:rPr>
          <w:i/>
        </w:rPr>
        <w:t xml:space="preserve"> </w:t>
      </w:r>
      <w:r w:rsidR="00181AA9" w:rsidRPr="001536AF">
        <w:rPr>
          <w:i/>
        </w:rPr>
        <w:t>Goiim</w:t>
      </w:r>
      <w:r w:rsidR="00CD73B0">
        <w:rPr>
          <w:i/>
        </w:rPr>
        <w:t xml:space="preserve"> </w:t>
      </w:r>
      <w:r w:rsidR="00181AA9" w:rsidRPr="001536AF">
        <w:rPr>
          <w:i/>
        </w:rPr>
        <w:t>made</w:t>
      </w:r>
      <w:r w:rsidR="00CD73B0">
        <w:rPr>
          <w:i/>
        </w:rPr>
        <w:t xml:space="preserve"> </w:t>
      </w:r>
      <w:r w:rsidR="00181AA9" w:rsidRPr="001536AF">
        <w:rPr>
          <w:i/>
        </w:rPr>
        <w:t>war</w:t>
      </w:r>
      <w:r w:rsidR="00CD73B0">
        <w:rPr>
          <w:i/>
        </w:rPr>
        <w:t xml:space="preserve"> </w:t>
      </w:r>
      <w:r w:rsidR="00181AA9" w:rsidRPr="001536AF">
        <w:rPr>
          <w:i/>
        </w:rPr>
        <w:t>on</w:t>
      </w:r>
      <w:r w:rsidR="00CD73B0">
        <w:rPr>
          <w:i/>
        </w:rPr>
        <w:t xml:space="preserve"> </w:t>
      </w:r>
      <w:r w:rsidR="00181AA9" w:rsidRPr="001536AF">
        <w:rPr>
          <w:i/>
        </w:rPr>
        <w:t>King</w:t>
      </w:r>
      <w:r w:rsidR="00CD73B0">
        <w:rPr>
          <w:i/>
        </w:rPr>
        <w:t xml:space="preserve"> </w:t>
      </w:r>
      <w:r w:rsidR="00181AA9" w:rsidRPr="001536AF">
        <w:rPr>
          <w:i/>
        </w:rPr>
        <w:t>Bera</w:t>
      </w:r>
      <w:r w:rsidR="00CD73B0">
        <w:rPr>
          <w:i/>
        </w:rPr>
        <w:t xml:space="preserve"> </w:t>
      </w:r>
      <w:r w:rsidR="00181AA9" w:rsidRPr="001536AF">
        <w:rPr>
          <w:i/>
        </w:rPr>
        <w:t>of</w:t>
      </w:r>
      <w:r w:rsidR="00CD73B0">
        <w:rPr>
          <w:i/>
        </w:rPr>
        <w:t xml:space="preserve"> </w:t>
      </w:r>
      <w:r w:rsidR="00181AA9" w:rsidRPr="001536AF">
        <w:rPr>
          <w:i/>
        </w:rPr>
        <w:t>Sodom,</w:t>
      </w:r>
      <w:r w:rsidR="00CD73B0">
        <w:rPr>
          <w:i/>
        </w:rPr>
        <w:t xml:space="preserve"> </w:t>
      </w:r>
      <w:r w:rsidR="00181AA9" w:rsidRPr="001536AF">
        <w:rPr>
          <w:i/>
        </w:rPr>
        <w:t>King</w:t>
      </w:r>
      <w:r w:rsidR="00CD73B0">
        <w:rPr>
          <w:i/>
        </w:rPr>
        <w:t xml:space="preserve"> </w:t>
      </w:r>
      <w:r w:rsidR="00181AA9" w:rsidRPr="001536AF">
        <w:rPr>
          <w:i/>
        </w:rPr>
        <w:t>Birsha</w:t>
      </w:r>
      <w:r w:rsidR="00CD73B0">
        <w:rPr>
          <w:i/>
        </w:rPr>
        <w:t xml:space="preserve"> </w:t>
      </w:r>
      <w:r w:rsidR="00181AA9" w:rsidRPr="001536AF">
        <w:rPr>
          <w:i/>
        </w:rPr>
        <w:t>of</w:t>
      </w:r>
      <w:r w:rsidR="00CD73B0">
        <w:rPr>
          <w:i/>
        </w:rPr>
        <w:t xml:space="preserve"> </w:t>
      </w:r>
      <w:r w:rsidR="00181AA9" w:rsidRPr="001536AF">
        <w:rPr>
          <w:i/>
        </w:rPr>
        <w:t>Gomorrah,</w:t>
      </w:r>
      <w:r w:rsidR="00CD73B0">
        <w:rPr>
          <w:i/>
        </w:rPr>
        <w:t xml:space="preserve"> </w:t>
      </w:r>
      <w:r w:rsidR="00181AA9" w:rsidRPr="001536AF">
        <w:rPr>
          <w:i/>
        </w:rPr>
        <w:t>King</w:t>
      </w:r>
      <w:r w:rsidR="00CD73B0">
        <w:rPr>
          <w:i/>
        </w:rPr>
        <w:t xml:space="preserve"> </w:t>
      </w:r>
      <w:r w:rsidR="00181AA9" w:rsidRPr="001536AF">
        <w:rPr>
          <w:i/>
        </w:rPr>
        <w:t>Shinab</w:t>
      </w:r>
      <w:r w:rsidR="00CD73B0">
        <w:rPr>
          <w:i/>
        </w:rPr>
        <w:t xml:space="preserve"> </w:t>
      </w:r>
      <w:r w:rsidR="00181AA9" w:rsidRPr="001536AF">
        <w:rPr>
          <w:i/>
        </w:rPr>
        <w:t>of</w:t>
      </w:r>
      <w:r w:rsidR="00CD73B0">
        <w:rPr>
          <w:i/>
        </w:rPr>
        <w:t xml:space="preserve"> </w:t>
      </w:r>
      <w:r w:rsidR="00181AA9" w:rsidRPr="001536AF">
        <w:rPr>
          <w:i/>
        </w:rPr>
        <w:t>Admah,</w:t>
      </w:r>
      <w:r w:rsidR="00CD73B0">
        <w:rPr>
          <w:i/>
        </w:rPr>
        <w:t xml:space="preserve"> </w:t>
      </w:r>
      <w:r w:rsidR="00181AA9" w:rsidRPr="001536AF">
        <w:rPr>
          <w:i/>
        </w:rPr>
        <w:t>King</w:t>
      </w:r>
      <w:r w:rsidR="00CD73B0">
        <w:rPr>
          <w:i/>
        </w:rPr>
        <w:t xml:space="preserve"> </w:t>
      </w:r>
      <w:r w:rsidR="00181AA9" w:rsidRPr="001536AF">
        <w:rPr>
          <w:i/>
        </w:rPr>
        <w:t>Shemeber</w:t>
      </w:r>
      <w:r w:rsidR="00CD73B0">
        <w:rPr>
          <w:i/>
        </w:rPr>
        <w:t xml:space="preserve"> </w:t>
      </w:r>
      <w:r w:rsidR="00181AA9" w:rsidRPr="001536AF">
        <w:rPr>
          <w:i/>
        </w:rPr>
        <w:t>of</w:t>
      </w:r>
      <w:r w:rsidR="00CD73B0">
        <w:rPr>
          <w:i/>
        </w:rPr>
        <w:t xml:space="preserve"> </w:t>
      </w:r>
      <w:r w:rsidR="00181AA9" w:rsidRPr="001536AF">
        <w:rPr>
          <w:i/>
        </w:rPr>
        <w:t>Zeboiim,</w:t>
      </w:r>
      <w:r w:rsidR="00CD73B0">
        <w:rPr>
          <w:i/>
        </w:rPr>
        <w:t xml:space="preserve"> </w:t>
      </w:r>
      <w:r w:rsidR="00181AA9" w:rsidRPr="001536AF">
        <w:rPr>
          <w:i/>
        </w:rPr>
        <w:t>and</w:t>
      </w:r>
      <w:r w:rsidR="00CD73B0">
        <w:rPr>
          <w:i/>
        </w:rPr>
        <w:t xml:space="preserve"> </w:t>
      </w:r>
      <w:r w:rsidR="00181AA9" w:rsidRPr="001536AF">
        <w:rPr>
          <w:i/>
        </w:rPr>
        <w:t>the</w:t>
      </w:r>
      <w:r w:rsidR="00CD73B0">
        <w:rPr>
          <w:i/>
        </w:rPr>
        <w:t xml:space="preserve"> </w:t>
      </w:r>
      <w:r w:rsidR="00181AA9" w:rsidRPr="001536AF">
        <w:rPr>
          <w:i/>
        </w:rPr>
        <w:t>king</w:t>
      </w:r>
      <w:r w:rsidR="00CD73B0">
        <w:rPr>
          <w:i/>
        </w:rPr>
        <w:t xml:space="preserve"> </w:t>
      </w:r>
      <w:r w:rsidR="00181AA9" w:rsidRPr="001536AF">
        <w:rPr>
          <w:i/>
        </w:rPr>
        <w:t>of</w:t>
      </w:r>
      <w:r w:rsidR="00CD73B0">
        <w:rPr>
          <w:i/>
        </w:rPr>
        <w:t xml:space="preserve"> </w:t>
      </w:r>
      <w:r w:rsidR="00181AA9" w:rsidRPr="001536AF">
        <w:rPr>
          <w:i/>
        </w:rPr>
        <w:t>Bela,</w:t>
      </w:r>
      <w:r w:rsidR="00CD73B0">
        <w:rPr>
          <w:i/>
        </w:rPr>
        <w:t xml:space="preserve"> </w:t>
      </w:r>
      <w:r w:rsidR="00181AA9" w:rsidRPr="001536AF">
        <w:rPr>
          <w:i/>
        </w:rPr>
        <w:t>which</w:t>
      </w:r>
      <w:r w:rsidR="00CD73B0">
        <w:rPr>
          <w:i/>
        </w:rPr>
        <w:t xml:space="preserve"> </w:t>
      </w:r>
      <w:r w:rsidR="00181AA9" w:rsidRPr="001536AF">
        <w:rPr>
          <w:i/>
        </w:rPr>
        <w:t>is</w:t>
      </w:r>
      <w:r w:rsidR="00CD73B0">
        <w:rPr>
          <w:i/>
        </w:rPr>
        <w:t xml:space="preserve"> </w:t>
      </w:r>
      <w:r w:rsidR="00181AA9" w:rsidRPr="001536AF">
        <w:rPr>
          <w:i/>
        </w:rPr>
        <w:t>Zoar,</w:t>
      </w:r>
      <w:r w:rsidR="00CD73B0">
        <w:rPr>
          <w:i/>
        </w:rPr>
        <w:t xml:space="preserve"> </w:t>
      </w:r>
      <w:r w:rsidR="00181AA9" w:rsidRPr="001536AF">
        <w:rPr>
          <w:i/>
        </w:rPr>
        <w:t>all</w:t>
      </w:r>
      <w:r w:rsidR="00CD73B0">
        <w:rPr>
          <w:i/>
        </w:rPr>
        <w:t xml:space="preserve"> </w:t>
      </w:r>
      <w:r w:rsidR="00181AA9" w:rsidRPr="001536AF">
        <w:rPr>
          <w:i/>
        </w:rPr>
        <w:t>the</w:t>
      </w:r>
      <w:r w:rsidR="00CD73B0">
        <w:rPr>
          <w:i/>
        </w:rPr>
        <w:t xml:space="preserve"> </w:t>
      </w:r>
      <w:r w:rsidR="00181AA9" w:rsidRPr="001536AF">
        <w:rPr>
          <w:i/>
        </w:rPr>
        <w:t>latter</w:t>
      </w:r>
      <w:r w:rsidR="00CD73B0">
        <w:rPr>
          <w:i/>
        </w:rPr>
        <w:t xml:space="preserve"> </w:t>
      </w:r>
      <w:r w:rsidR="00181AA9" w:rsidRPr="001536AF">
        <w:rPr>
          <w:i/>
        </w:rPr>
        <w:t>joined</w:t>
      </w:r>
      <w:r w:rsidR="00CD73B0">
        <w:rPr>
          <w:i/>
        </w:rPr>
        <w:t xml:space="preserve"> </w:t>
      </w:r>
      <w:r w:rsidR="00181AA9" w:rsidRPr="001536AF">
        <w:rPr>
          <w:i/>
        </w:rPr>
        <w:t>forces</w:t>
      </w:r>
      <w:r w:rsidR="00CD73B0">
        <w:rPr>
          <w:i/>
        </w:rPr>
        <w:t xml:space="preserve"> </w:t>
      </w:r>
      <w:r w:rsidR="00181AA9" w:rsidRPr="001536AF">
        <w:rPr>
          <w:i/>
        </w:rPr>
        <w:t>at</w:t>
      </w:r>
      <w:r w:rsidR="00CD73B0">
        <w:rPr>
          <w:i/>
        </w:rPr>
        <w:t xml:space="preserve"> </w:t>
      </w:r>
      <w:r w:rsidR="00181AA9" w:rsidRPr="001536AF">
        <w:rPr>
          <w:i/>
        </w:rPr>
        <w:t>the</w:t>
      </w:r>
      <w:r w:rsidR="00CD73B0">
        <w:rPr>
          <w:i/>
        </w:rPr>
        <w:t xml:space="preserve"> </w:t>
      </w:r>
      <w:r w:rsidR="00181AA9" w:rsidRPr="001536AF">
        <w:rPr>
          <w:i/>
        </w:rPr>
        <w:t>Valley</w:t>
      </w:r>
      <w:r w:rsidR="00CD73B0">
        <w:rPr>
          <w:i/>
        </w:rPr>
        <w:t xml:space="preserve"> </w:t>
      </w:r>
      <w:r w:rsidR="00181AA9" w:rsidRPr="001536AF">
        <w:rPr>
          <w:i/>
        </w:rPr>
        <w:t>of</w:t>
      </w:r>
      <w:r w:rsidR="00CD73B0">
        <w:rPr>
          <w:i/>
        </w:rPr>
        <w:t xml:space="preserve"> </w:t>
      </w:r>
      <w:r w:rsidR="00181AA9" w:rsidRPr="001536AF">
        <w:rPr>
          <w:i/>
        </w:rPr>
        <w:t>Siddim,</w:t>
      </w:r>
      <w:r w:rsidR="00CD73B0">
        <w:rPr>
          <w:i/>
        </w:rPr>
        <w:t xml:space="preserve"> </w:t>
      </w:r>
      <w:r w:rsidR="00181AA9" w:rsidRPr="001536AF">
        <w:rPr>
          <w:i/>
        </w:rPr>
        <w:t>now</w:t>
      </w:r>
      <w:r w:rsidR="00CD73B0">
        <w:rPr>
          <w:i/>
        </w:rPr>
        <w:t xml:space="preserve"> </w:t>
      </w:r>
      <w:r w:rsidR="00181AA9" w:rsidRPr="001536AF">
        <w:rPr>
          <w:i/>
        </w:rPr>
        <w:t>the</w:t>
      </w:r>
      <w:r w:rsidR="00CD73B0">
        <w:rPr>
          <w:i/>
        </w:rPr>
        <w:t xml:space="preserve"> </w:t>
      </w:r>
      <w:r w:rsidR="00181AA9" w:rsidRPr="001536AF">
        <w:rPr>
          <w:i/>
        </w:rPr>
        <w:t>Dead</w:t>
      </w:r>
      <w:r w:rsidR="00CD73B0">
        <w:rPr>
          <w:i/>
        </w:rPr>
        <w:t xml:space="preserve"> </w:t>
      </w:r>
      <w:r w:rsidR="00181AA9" w:rsidRPr="001536AF">
        <w:rPr>
          <w:i/>
        </w:rPr>
        <w:t>Sea.</w:t>
      </w:r>
      <w:r w:rsidR="00CD73B0">
        <w:rPr>
          <w:i/>
        </w:rPr>
        <w:t xml:space="preserve"> </w:t>
      </w:r>
      <w:r w:rsidR="00181AA9" w:rsidRPr="006A51B9">
        <w:rPr>
          <w:b/>
          <w:bCs/>
          <w:i/>
        </w:rPr>
        <w:t>Twelve</w:t>
      </w:r>
      <w:r w:rsidR="00CD73B0">
        <w:rPr>
          <w:b/>
          <w:bCs/>
          <w:i/>
        </w:rPr>
        <w:t xml:space="preserve"> </w:t>
      </w:r>
      <w:r w:rsidR="00181AA9" w:rsidRPr="001536AF">
        <w:rPr>
          <w:b/>
          <w:bCs/>
          <w:i/>
        </w:rPr>
        <w:t>years</w:t>
      </w:r>
      <w:r w:rsidR="00CD73B0">
        <w:rPr>
          <w:i/>
        </w:rPr>
        <w:t xml:space="preserve"> </w:t>
      </w:r>
      <w:r w:rsidR="00181AA9" w:rsidRPr="001536AF">
        <w:rPr>
          <w:i/>
        </w:rPr>
        <w:t>they</w:t>
      </w:r>
      <w:r w:rsidR="00CD73B0">
        <w:rPr>
          <w:i/>
        </w:rPr>
        <w:t xml:space="preserve"> </w:t>
      </w:r>
      <w:r w:rsidR="00181AA9" w:rsidRPr="001536AF">
        <w:rPr>
          <w:i/>
        </w:rPr>
        <w:t>served</w:t>
      </w:r>
      <w:r w:rsidR="00CD73B0">
        <w:rPr>
          <w:i/>
        </w:rPr>
        <w:t xml:space="preserve"> </w:t>
      </w:r>
      <w:r w:rsidR="00181AA9" w:rsidRPr="001536AF">
        <w:rPr>
          <w:i/>
        </w:rPr>
        <w:t>Chedorlaomer,</w:t>
      </w:r>
      <w:r w:rsidR="00CD73B0">
        <w:rPr>
          <w:i/>
        </w:rPr>
        <w:t xml:space="preserve"> </w:t>
      </w:r>
      <w:r w:rsidR="00181AA9" w:rsidRPr="001536AF">
        <w:rPr>
          <w:i/>
        </w:rPr>
        <w:t>and</w:t>
      </w:r>
      <w:r w:rsidR="00CD73B0">
        <w:rPr>
          <w:i/>
        </w:rPr>
        <w:t xml:space="preserve"> </w:t>
      </w:r>
      <w:r w:rsidR="00181AA9" w:rsidRPr="001536AF">
        <w:rPr>
          <w:i/>
        </w:rPr>
        <w:t>in</w:t>
      </w:r>
      <w:r w:rsidR="00CD73B0">
        <w:rPr>
          <w:i/>
        </w:rPr>
        <w:t xml:space="preserve"> </w:t>
      </w:r>
      <w:r w:rsidR="00181AA9" w:rsidRPr="001536AF">
        <w:rPr>
          <w:i/>
        </w:rPr>
        <w:t>the</w:t>
      </w:r>
      <w:r w:rsidR="00CD73B0">
        <w:rPr>
          <w:i/>
        </w:rPr>
        <w:t xml:space="preserve"> </w:t>
      </w:r>
      <w:r w:rsidR="00181AA9" w:rsidRPr="006A51B9">
        <w:rPr>
          <w:i/>
        </w:rPr>
        <w:t>thirteenth</w:t>
      </w:r>
      <w:r w:rsidR="00CD73B0">
        <w:rPr>
          <w:i/>
        </w:rPr>
        <w:t xml:space="preserve"> </w:t>
      </w:r>
      <w:r w:rsidR="00181AA9" w:rsidRPr="001536AF">
        <w:rPr>
          <w:i/>
        </w:rPr>
        <w:t>year</w:t>
      </w:r>
      <w:r w:rsidR="00CD73B0">
        <w:rPr>
          <w:i/>
        </w:rPr>
        <w:t xml:space="preserve"> </w:t>
      </w:r>
      <w:r w:rsidR="00181AA9" w:rsidRPr="001536AF">
        <w:rPr>
          <w:i/>
        </w:rPr>
        <w:t>they</w:t>
      </w:r>
      <w:r w:rsidR="00CD73B0">
        <w:rPr>
          <w:i/>
        </w:rPr>
        <w:t xml:space="preserve"> </w:t>
      </w:r>
      <w:r w:rsidR="00181AA9" w:rsidRPr="001536AF">
        <w:rPr>
          <w:i/>
        </w:rPr>
        <w:t>rebelled.</w:t>
      </w:r>
    </w:p>
    <w:p w14:paraId="7A8A0093" w14:textId="77777777" w:rsidR="00EB7ABE" w:rsidRDefault="00EB7ABE" w:rsidP="001536AF">
      <w:pPr>
        <w:ind w:left="288" w:right="288"/>
        <w:rPr>
          <w:i/>
        </w:rPr>
      </w:pPr>
    </w:p>
    <w:p w14:paraId="1B44F819" w14:textId="72F0E3D2" w:rsidR="00EB7ABE" w:rsidRDefault="00181AA9">
      <w:r>
        <w:t>Rabbi</w:t>
      </w:r>
      <w:r w:rsidR="00CD73B0">
        <w:t xml:space="preserve"> </w:t>
      </w:r>
      <w:r>
        <w:t>Shimon</w:t>
      </w:r>
      <w:r w:rsidR="00CD73B0">
        <w:t xml:space="preserve"> </w:t>
      </w:r>
      <w:r>
        <w:t>Bar</w:t>
      </w:r>
      <w:r w:rsidR="00CD73B0">
        <w:t xml:space="preserve"> </w:t>
      </w:r>
      <w:r>
        <w:t>Yochai</w:t>
      </w:r>
      <w:r w:rsidR="00CD73B0">
        <w:t xml:space="preserve"> </w:t>
      </w:r>
      <w:r>
        <w:t>and</w:t>
      </w:r>
      <w:r w:rsidR="00CD73B0">
        <w:t xml:space="preserve"> </w:t>
      </w:r>
      <w:r>
        <w:t>his</w:t>
      </w:r>
      <w:r w:rsidR="00CD73B0">
        <w:t xml:space="preserve"> </w:t>
      </w:r>
      <w:r>
        <w:t>son</w:t>
      </w:r>
      <w:r w:rsidR="00CD73B0">
        <w:t xml:space="preserve"> </w:t>
      </w:r>
      <w:r>
        <w:t>lived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cave</w:t>
      </w:r>
      <w:r w:rsidR="00CD73B0">
        <w:t xml:space="preserve"> </w:t>
      </w:r>
      <w:r>
        <w:t>for</w:t>
      </w:r>
      <w:r w:rsidR="00CD73B0">
        <w:t xml:space="preserve"> </w:t>
      </w:r>
      <w:r w:rsidRPr="006A51B9">
        <w:rPr>
          <w:b/>
          <w:bCs/>
        </w:rPr>
        <w:t>twelve</w:t>
      </w:r>
      <w:r w:rsidR="00CD73B0">
        <w:rPr>
          <w:b/>
          <w:bCs/>
          <w:color w:val="000000"/>
        </w:rPr>
        <w:t xml:space="preserve"> </w:t>
      </w:r>
      <w:r w:rsidRPr="00181AA9">
        <w:rPr>
          <w:b/>
          <w:bCs/>
          <w:color w:val="000000"/>
        </w:rPr>
        <w:t>years</w:t>
      </w:r>
      <w:r>
        <w:t>,</w:t>
      </w:r>
      <w:r w:rsidR="00CD73B0">
        <w:t xml:space="preserve"> </w:t>
      </w:r>
      <w:r>
        <w:t>studying</w:t>
      </w:r>
      <w:r w:rsidR="00CD73B0">
        <w:t xml:space="preserve"> </w:t>
      </w:r>
      <w:r>
        <w:t>by</w:t>
      </w:r>
      <w:r w:rsidR="00CD73B0">
        <w:t xml:space="preserve"> </w:t>
      </w:r>
      <w:r>
        <w:t>themselves</w:t>
      </w:r>
      <w:r w:rsidR="00CD73B0">
        <w:t xml:space="preserve"> </w:t>
      </w:r>
      <w:r>
        <w:t>with</w:t>
      </w:r>
      <w:r w:rsidR="00CD73B0">
        <w:t xml:space="preserve"> </w:t>
      </w:r>
      <w:r>
        <w:t>out</w:t>
      </w:r>
      <w:r w:rsidR="00CD73B0">
        <w:t xml:space="preserve"> </w:t>
      </w:r>
      <w:r>
        <w:t>interruption</w:t>
      </w:r>
      <w:r w:rsidR="00CD73B0">
        <w:t xml:space="preserve"> </w:t>
      </w:r>
      <w:r>
        <w:t>and</w:t>
      </w:r>
      <w:r w:rsidR="00CD73B0">
        <w:t xml:space="preserve"> </w:t>
      </w:r>
      <w:r>
        <w:t>with</w:t>
      </w:r>
      <w:r w:rsidR="00CD73B0">
        <w:t xml:space="preserve"> </w:t>
      </w:r>
      <w:r>
        <w:t>out</w:t>
      </w:r>
      <w:r w:rsidR="00CD73B0">
        <w:t xml:space="preserve"> </w:t>
      </w:r>
      <w:r>
        <w:t>going</w:t>
      </w:r>
      <w:r w:rsidR="00CD73B0">
        <w:t xml:space="preserve"> </w:t>
      </w:r>
      <w:r>
        <w:t>outside.</w:t>
      </w:r>
    </w:p>
    <w:p w14:paraId="3FEE91C0" w14:textId="77777777" w:rsidR="00EB7ABE" w:rsidRDefault="00EB7ABE"/>
    <w:p w14:paraId="3E5A5535" w14:textId="3069F338" w:rsidR="00EB7ABE" w:rsidRDefault="00181AA9" w:rsidP="0003396E">
      <w:pPr>
        <w:ind w:left="288" w:right="288"/>
        <w:rPr>
          <w:i/>
          <w:szCs w:val="24"/>
        </w:rPr>
      </w:pPr>
      <w:r w:rsidRPr="0003396E">
        <w:rPr>
          <w:b/>
          <w:i/>
          <w:szCs w:val="24"/>
        </w:rPr>
        <w:t>Ne</w:t>
      </w:r>
      <w:r w:rsidR="0003396E" w:rsidRPr="0003396E">
        <w:rPr>
          <w:b/>
          <w:i/>
          <w:szCs w:val="24"/>
        </w:rPr>
        <w:t>chemiah</w:t>
      </w:r>
      <w:r w:rsidR="00CD73B0">
        <w:rPr>
          <w:b/>
          <w:i/>
          <w:szCs w:val="24"/>
        </w:rPr>
        <w:t xml:space="preserve"> </w:t>
      </w:r>
      <w:r w:rsidRPr="0003396E">
        <w:rPr>
          <w:b/>
          <w:i/>
          <w:szCs w:val="24"/>
        </w:rPr>
        <w:t>5:14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Moreover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from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the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time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that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I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was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appointed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to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be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their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governor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in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the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land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of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Judah,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from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the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twentieth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year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even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unto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the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two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and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thirtieth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year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of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Artaxerxes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the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king,</w:t>
      </w:r>
      <w:r w:rsidR="00CD73B0">
        <w:rPr>
          <w:i/>
          <w:szCs w:val="24"/>
        </w:rPr>
        <w:t xml:space="preserve"> </w:t>
      </w:r>
      <w:r w:rsidRPr="0003396E"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 w:rsidRPr="0003396E">
        <w:rPr>
          <w:i/>
          <w:iCs/>
          <w:szCs w:val="24"/>
        </w:rPr>
        <w:t>is</w:t>
      </w:r>
      <w:r w:rsidRPr="0003396E">
        <w:rPr>
          <w:i/>
          <w:szCs w:val="24"/>
        </w:rPr>
        <w:t>,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twelve</w:t>
      </w:r>
      <w:r w:rsidR="00CD73B0">
        <w:rPr>
          <w:i/>
          <w:szCs w:val="24"/>
        </w:rPr>
        <w:t xml:space="preserve"> </w:t>
      </w:r>
      <w:r w:rsidRPr="0003396E">
        <w:rPr>
          <w:i/>
          <w:color w:val="008000"/>
          <w:szCs w:val="24"/>
          <w:u w:val="single"/>
        </w:rPr>
        <w:t>years</w:t>
      </w:r>
      <w:r w:rsidRPr="0003396E">
        <w:rPr>
          <w:i/>
          <w:szCs w:val="24"/>
        </w:rPr>
        <w:t>,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I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and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my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brethren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have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not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eaten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the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bread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of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the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governor.</w:t>
      </w:r>
    </w:p>
    <w:p w14:paraId="2A839FA8" w14:textId="77777777" w:rsidR="00EB7ABE" w:rsidRDefault="00EB7ABE" w:rsidP="0003396E">
      <w:pPr>
        <w:ind w:left="288" w:right="288"/>
        <w:rPr>
          <w:i/>
          <w:szCs w:val="24"/>
        </w:rPr>
      </w:pPr>
    </w:p>
    <w:p w14:paraId="1690BBDD" w14:textId="328E3899" w:rsidR="00EB7ABE" w:rsidRDefault="00181AA9" w:rsidP="0003396E">
      <w:pPr>
        <w:ind w:left="288" w:right="288"/>
        <w:rPr>
          <w:i/>
          <w:szCs w:val="24"/>
        </w:rPr>
      </w:pPr>
      <w:r w:rsidRPr="0003396E">
        <w:rPr>
          <w:b/>
          <w:i/>
          <w:szCs w:val="24"/>
        </w:rPr>
        <w:t>M</w:t>
      </w:r>
      <w:r w:rsidR="0003396E" w:rsidRPr="0003396E">
        <w:rPr>
          <w:b/>
          <w:i/>
          <w:szCs w:val="24"/>
        </w:rPr>
        <w:t>a</w:t>
      </w:r>
      <w:r w:rsidRPr="0003396E">
        <w:rPr>
          <w:b/>
          <w:i/>
          <w:szCs w:val="24"/>
        </w:rPr>
        <w:t>t</w:t>
      </w:r>
      <w:r w:rsidR="0003396E" w:rsidRPr="0003396E">
        <w:rPr>
          <w:b/>
          <w:i/>
          <w:szCs w:val="24"/>
        </w:rPr>
        <w:t>ityahu</w:t>
      </w:r>
      <w:r w:rsidR="00CD73B0">
        <w:rPr>
          <w:b/>
          <w:i/>
          <w:szCs w:val="24"/>
        </w:rPr>
        <w:t xml:space="preserve"> </w:t>
      </w:r>
      <w:r w:rsidR="0003396E" w:rsidRPr="0003396E">
        <w:rPr>
          <w:b/>
          <w:i/>
          <w:szCs w:val="24"/>
        </w:rPr>
        <w:t>(Matthew)</w:t>
      </w:r>
      <w:r w:rsidR="00CD73B0">
        <w:rPr>
          <w:b/>
          <w:i/>
          <w:szCs w:val="24"/>
        </w:rPr>
        <w:t xml:space="preserve"> </w:t>
      </w:r>
      <w:r w:rsidRPr="0003396E">
        <w:rPr>
          <w:b/>
          <w:i/>
          <w:szCs w:val="24"/>
        </w:rPr>
        <w:t>9:20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And,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behold,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a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woman,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which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was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diseased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with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an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issue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of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blood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twelve</w:t>
      </w:r>
      <w:r w:rsidR="00CD73B0">
        <w:rPr>
          <w:i/>
          <w:szCs w:val="24"/>
        </w:rPr>
        <w:t xml:space="preserve"> </w:t>
      </w:r>
      <w:r w:rsidRPr="0003396E">
        <w:rPr>
          <w:i/>
          <w:color w:val="008000"/>
          <w:szCs w:val="24"/>
          <w:u w:val="single"/>
        </w:rPr>
        <w:t>years</w:t>
      </w:r>
      <w:r w:rsidRPr="0003396E">
        <w:rPr>
          <w:i/>
          <w:szCs w:val="24"/>
        </w:rPr>
        <w:t>,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came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behind</w:t>
      </w:r>
      <w:r w:rsidR="00CD73B0">
        <w:rPr>
          <w:i/>
          <w:szCs w:val="24"/>
        </w:rPr>
        <w:t xml:space="preserve"> </w:t>
      </w:r>
      <w:r w:rsidRPr="0003396E">
        <w:rPr>
          <w:i/>
          <w:iCs/>
          <w:szCs w:val="24"/>
        </w:rPr>
        <w:t>him</w:t>
      </w:r>
      <w:r w:rsidRPr="0003396E">
        <w:rPr>
          <w:i/>
          <w:szCs w:val="24"/>
        </w:rPr>
        <w:t>,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and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touched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the</w:t>
      </w:r>
      <w:r w:rsidR="00CD73B0">
        <w:rPr>
          <w:i/>
          <w:szCs w:val="24"/>
        </w:rPr>
        <w:t xml:space="preserve"> </w:t>
      </w:r>
      <w:r w:rsidRPr="00881630">
        <w:rPr>
          <w:i/>
          <w:szCs w:val="24"/>
        </w:rPr>
        <w:t>hem</w:t>
      </w:r>
      <w:r w:rsidR="00CD73B0">
        <w:rPr>
          <w:i/>
          <w:szCs w:val="24"/>
        </w:rPr>
        <w:t xml:space="preserve"> </w:t>
      </w:r>
      <w:r w:rsidRPr="00881630">
        <w:rPr>
          <w:i/>
          <w:szCs w:val="24"/>
        </w:rPr>
        <w:t>of</w:t>
      </w:r>
      <w:r w:rsidR="00CD73B0">
        <w:rPr>
          <w:i/>
          <w:szCs w:val="24"/>
        </w:rPr>
        <w:t xml:space="preserve"> </w:t>
      </w:r>
      <w:r w:rsidRPr="00881630">
        <w:rPr>
          <w:i/>
          <w:szCs w:val="24"/>
        </w:rPr>
        <w:t>his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garment</w:t>
      </w:r>
      <w:r w:rsidRPr="0003396E">
        <w:rPr>
          <w:i/>
          <w:szCs w:val="24"/>
        </w:rPr>
        <w:t>:</w:t>
      </w:r>
    </w:p>
    <w:p w14:paraId="4983B9DE" w14:textId="77777777" w:rsidR="00EB7ABE" w:rsidRDefault="00EB7ABE" w:rsidP="0003396E">
      <w:pPr>
        <w:ind w:left="288" w:right="288"/>
        <w:rPr>
          <w:i/>
          <w:szCs w:val="24"/>
        </w:rPr>
      </w:pPr>
    </w:p>
    <w:p w14:paraId="5D7E5668" w14:textId="1A19FF3A" w:rsidR="00EB7ABE" w:rsidRDefault="00181AA9" w:rsidP="0003396E">
      <w:pPr>
        <w:ind w:left="288" w:right="288"/>
        <w:rPr>
          <w:i/>
          <w:szCs w:val="24"/>
        </w:rPr>
      </w:pPr>
      <w:r w:rsidRPr="0003396E">
        <w:rPr>
          <w:b/>
          <w:i/>
          <w:szCs w:val="24"/>
        </w:rPr>
        <w:t>M</w:t>
      </w:r>
      <w:r w:rsidR="0003396E" w:rsidRPr="0003396E">
        <w:rPr>
          <w:b/>
          <w:i/>
          <w:szCs w:val="24"/>
        </w:rPr>
        <w:t>a</w:t>
      </w:r>
      <w:r w:rsidRPr="0003396E">
        <w:rPr>
          <w:b/>
          <w:i/>
          <w:szCs w:val="24"/>
        </w:rPr>
        <w:t>r</w:t>
      </w:r>
      <w:r w:rsidR="0003396E" w:rsidRPr="0003396E">
        <w:rPr>
          <w:b/>
          <w:i/>
          <w:szCs w:val="24"/>
        </w:rPr>
        <w:t>qos</w:t>
      </w:r>
      <w:r w:rsidR="00CD73B0">
        <w:rPr>
          <w:b/>
          <w:i/>
          <w:szCs w:val="24"/>
        </w:rPr>
        <w:t xml:space="preserve"> </w:t>
      </w:r>
      <w:r w:rsidR="0003396E" w:rsidRPr="0003396E">
        <w:rPr>
          <w:b/>
          <w:i/>
          <w:szCs w:val="24"/>
        </w:rPr>
        <w:t>(Mark)</w:t>
      </w:r>
      <w:r w:rsidR="00CD73B0">
        <w:rPr>
          <w:b/>
          <w:i/>
          <w:szCs w:val="24"/>
        </w:rPr>
        <w:t xml:space="preserve"> </w:t>
      </w:r>
      <w:r w:rsidRPr="0003396E">
        <w:rPr>
          <w:b/>
          <w:i/>
          <w:szCs w:val="24"/>
        </w:rPr>
        <w:t>5:25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And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a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certain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woman,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which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had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an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issue</w:t>
      </w:r>
      <w:r w:rsidR="00CD73B0">
        <w:rPr>
          <w:i/>
          <w:szCs w:val="24"/>
        </w:rPr>
        <w:t xml:space="preserve"> </w:t>
      </w:r>
      <w:r w:rsidRPr="0003396E">
        <w:rPr>
          <w:i/>
          <w:szCs w:val="24"/>
        </w:rPr>
        <w:t>of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blood</w:t>
      </w:r>
      <w:r w:rsidR="00CD73B0">
        <w:rPr>
          <w:i/>
          <w:szCs w:val="24"/>
        </w:rPr>
        <w:t xml:space="preserve"> </w:t>
      </w:r>
      <w:r w:rsidRPr="006A51B9">
        <w:rPr>
          <w:i/>
          <w:szCs w:val="24"/>
        </w:rPr>
        <w:t>twelve</w:t>
      </w:r>
      <w:r w:rsidR="00CD73B0">
        <w:rPr>
          <w:i/>
          <w:szCs w:val="24"/>
        </w:rPr>
        <w:t xml:space="preserve"> </w:t>
      </w:r>
      <w:r w:rsidRPr="0003396E">
        <w:rPr>
          <w:i/>
          <w:color w:val="008000"/>
          <w:szCs w:val="24"/>
          <w:u w:val="single"/>
        </w:rPr>
        <w:t>years</w:t>
      </w:r>
      <w:r w:rsidRPr="0003396E">
        <w:rPr>
          <w:i/>
          <w:szCs w:val="24"/>
        </w:rPr>
        <w:t>,</w:t>
      </w:r>
    </w:p>
    <w:p w14:paraId="52C5CF0A" w14:textId="77777777" w:rsidR="00EB7ABE" w:rsidRDefault="00EB7ABE" w:rsidP="0003396E">
      <w:pPr>
        <w:ind w:left="288" w:right="288"/>
        <w:rPr>
          <w:i/>
          <w:szCs w:val="24"/>
        </w:rPr>
      </w:pPr>
    </w:p>
    <w:p w14:paraId="09A484C2" w14:textId="64B3576D" w:rsidR="00EB7ABE" w:rsidRDefault="00D013DE" w:rsidP="0003396E">
      <w:pPr>
        <w:ind w:left="288" w:right="288"/>
        <w:rPr>
          <w:i/>
        </w:rPr>
      </w:pPr>
      <w:r w:rsidRPr="006A51B9">
        <w:rPr>
          <w:b/>
          <w:i/>
        </w:rPr>
        <w:t>Midrash</w:t>
      </w:r>
      <w:r w:rsidR="00CD73B0">
        <w:rPr>
          <w:b/>
          <w:i/>
        </w:rPr>
        <w:t xml:space="preserve"> </w:t>
      </w:r>
      <w:r w:rsidRPr="00881630">
        <w:rPr>
          <w:b/>
          <w:i/>
        </w:rPr>
        <w:t>Rabbah</w:t>
      </w:r>
      <w:r w:rsidR="00CD73B0">
        <w:rPr>
          <w:b/>
          <w:i/>
        </w:rPr>
        <w:t xml:space="preserve"> </w:t>
      </w:r>
      <w:r w:rsidRPr="0003396E">
        <w:rPr>
          <w:b/>
          <w:i/>
        </w:rPr>
        <w:t>-</w:t>
      </w:r>
      <w:r w:rsidR="00CD73B0">
        <w:rPr>
          <w:b/>
          <w:i/>
        </w:rPr>
        <w:t xml:space="preserve"> </w:t>
      </w:r>
      <w:r w:rsidRPr="0003396E">
        <w:rPr>
          <w:b/>
          <w:i/>
        </w:rPr>
        <w:t>Genesis</w:t>
      </w:r>
      <w:r w:rsidR="00CD73B0">
        <w:rPr>
          <w:b/>
          <w:i/>
        </w:rPr>
        <w:t xml:space="preserve"> </w:t>
      </w:r>
      <w:r w:rsidRPr="0003396E">
        <w:rPr>
          <w:b/>
          <w:i/>
        </w:rPr>
        <w:t>X:4</w:t>
      </w:r>
      <w:r w:rsidR="00CD73B0">
        <w:rPr>
          <w:i/>
        </w:rPr>
        <w:t xml:space="preserve"> </w:t>
      </w:r>
      <w:r w:rsidRPr="0003396E">
        <w:rPr>
          <w:i/>
        </w:rPr>
        <w:t>Similarly,</w:t>
      </w:r>
      <w:r w:rsidR="00CD73B0">
        <w:rPr>
          <w:i/>
        </w:rPr>
        <w:t xml:space="preserve"> </w:t>
      </w:r>
      <w:r w:rsidRPr="0003396E">
        <w:rPr>
          <w:i/>
        </w:rPr>
        <w:t>there</w:t>
      </w:r>
      <w:r w:rsidR="00CD73B0">
        <w:rPr>
          <w:i/>
        </w:rPr>
        <w:t xml:space="preserve"> </w:t>
      </w:r>
      <w:r w:rsidRPr="0003396E">
        <w:rPr>
          <w:i/>
        </w:rPr>
        <w:t>is</w:t>
      </w:r>
      <w:r w:rsidR="00CD73B0">
        <w:rPr>
          <w:i/>
        </w:rPr>
        <w:t xml:space="preserve"> </w:t>
      </w:r>
      <w:r w:rsidRPr="0003396E">
        <w:rPr>
          <w:i/>
        </w:rPr>
        <w:t>a</w:t>
      </w:r>
      <w:r w:rsidR="00CD73B0">
        <w:rPr>
          <w:i/>
        </w:rPr>
        <w:t xml:space="preserve"> </w:t>
      </w:r>
      <w:r w:rsidRPr="0003396E">
        <w:rPr>
          <w:i/>
        </w:rPr>
        <w:t>planet</w:t>
      </w:r>
      <w:r w:rsidR="00CD73B0">
        <w:rPr>
          <w:i/>
        </w:rPr>
        <w:t xml:space="preserve"> </w:t>
      </w:r>
      <w:r w:rsidRPr="0003396E">
        <w:rPr>
          <w:i/>
        </w:rPr>
        <w:t>which</w:t>
      </w:r>
      <w:r w:rsidR="00CD73B0">
        <w:rPr>
          <w:i/>
        </w:rPr>
        <w:t xml:space="preserve"> </w:t>
      </w:r>
      <w:r w:rsidRPr="0003396E">
        <w:rPr>
          <w:i/>
        </w:rPr>
        <w:t>completes</w:t>
      </w:r>
      <w:r w:rsidR="00CD73B0">
        <w:rPr>
          <w:i/>
        </w:rPr>
        <w:t xml:space="preserve"> </w:t>
      </w:r>
      <w:r w:rsidRPr="0003396E">
        <w:rPr>
          <w:i/>
        </w:rPr>
        <w:t>its</w:t>
      </w:r>
      <w:r w:rsidR="00CD73B0">
        <w:rPr>
          <w:i/>
        </w:rPr>
        <w:t xml:space="preserve"> </w:t>
      </w:r>
      <w:r w:rsidRPr="0003396E">
        <w:rPr>
          <w:i/>
        </w:rPr>
        <w:t>circuit</w:t>
      </w:r>
      <w:r w:rsidR="00CD73B0">
        <w:rPr>
          <w:i/>
        </w:rPr>
        <w:t xml:space="preserve"> </w:t>
      </w:r>
      <w:r w:rsidRPr="0003396E">
        <w:rPr>
          <w:i/>
        </w:rPr>
        <w:t>in</w:t>
      </w:r>
      <w:r w:rsidR="00CD73B0">
        <w:rPr>
          <w:i/>
        </w:rPr>
        <w:t xml:space="preserve"> </w:t>
      </w:r>
      <w:r w:rsidRPr="006A51B9">
        <w:rPr>
          <w:i/>
        </w:rPr>
        <w:t>twelve</w:t>
      </w:r>
      <w:r w:rsidR="00CD73B0">
        <w:rPr>
          <w:i/>
        </w:rPr>
        <w:t xml:space="preserve"> </w:t>
      </w:r>
      <w:r w:rsidRPr="0003396E">
        <w:rPr>
          <w:i/>
        </w:rPr>
        <w:t>months,</w:t>
      </w:r>
      <w:r w:rsidR="00CD73B0">
        <w:rPr>
          <w:i/>
        </w:rPr>
        <w:t xml:space="preserve"> </w:t>
      </w:r>
      <w:r w:rsidRPr="0003396E">
        <w:rPr>
          <w:i/>
        </w:rPr>
        <w:t>e.g.</w:t>
      </w:r>
      <w:r w:rsidR="00CD73B0">
        <w:rPr>
          <w:i/>
        </w:rPr>
        <w:t xml:space="preserve"> </w:t>
      </w:r>
      <w:r w:rsidRPr="0003396E">
        <w:rPr>
          <w:i/>
        </w:rPr>
        <w:t>the</w:t>
      </w:r>
      <w:r w:rsidR="00CD73B0">
        <w:rPr>
          <w:i/>
        </w:rPr>
        <w:t xml:space="preserve"> </w:t>
      </w:r>
      <w:r w:rsidRPr="006A51B9">
        <w:rPr>
          <w:i/>
        </w:rPr>
        <w:t>sun</w:t>
      </w:r>
      <w:r w:rsidRPr="0003396E">
        <w:rPr>
          <w:i/>
        </w:rPr>
        <w:t>;</w:t>
      </w:r>
      <w:r w:rsidR="00CD73B0">
        <w:rPr>
          <w:i/>
        </w:rPr>
        <w:t xml:space="preserve"> </w:t>
      </w:r>
      <w:r w:rsidRPr="0003396E">
        <w:rPr>
          <w:i/>
        </w:rPr>
        <w:t>another</w:t>
      </w:r>
      <w:r w:rsidR="00CD73B0">
        <w:rPr>
          <w:i/>
        </w:rPr>
        <w:t xml:space="preserve"> </w:t>
      </w:r>
      <w:r w:rsidRPr="0003396E">
        <w:rPr>
          <w:i/>
        </w:rPr>
        <w:t>completes</w:t>
      </w:r>
      <w:r w:rsidR="00CD73B0">
        <w:rPr>
          <w:i/>
        </w:rPr>
        <w:t xml:space="preserve"> </w:t>
      </w:r>
      <w:r w:rsidRPr="0003396E">
        <w:rPr>
          <w:i/>
        </w:rPr>
        <w:t>its</w:t>
      </w:r>
      <w:r w:rsidR="00CD73B0">
        <w:rPr>
          <w:i/>
        </w:rPr>
        <w:t xml:space="preserve"> </w:t>
      </w:r>
      <w:r w:rsidRPr="0003396E">
        <w:rPr>
          <w:i/>
        </w:rPr>
        <w:t>circuit</w:t>
      </w:r>
      <w:r w:rsidR="00CD73B0">
        <w:rPr>
          <w:i/>
        </w:rPr>
        <w:t xml:space="preserve"> </w:t>
      </w:r>
      <w:r w:rsidRPr="0003396E">
        <w:rPr>
          <w:i/>
        </w:rPr>
        <w:t>in</w:t>
      </w:r>
      <w:r w:rsidR="00CD73B0">
        <w:rPr>
          <w:i/>
        </w:rPr>
        <w:t xml:space="preserve"> </w:t>
      </w:r>
      <w:r w:rsidRPr="006A51B9">
        <w:rPr>
          <w:b/>
          <w:i/>
        </w:rPr>
        <w:t>twelve</w:t>
      </w:r>
      <w:r w:rsidR="00CD73B0">
        <w:rPr>
          <w:b/>
          <w:i/>
        </w:rPr>
        <w:t xml:space="preserve"> </w:t>
      </w:r>
      <w:r w:rsidRPr="0003396E">
        <w:rPr>
          <w:b/>
          <w:i/>
        </w:rPr>
        <w:t>years</w:t>
      </w:r>
      <w:r w:rsidRPr="0003396E">
        <w:rPr>
          <w:i/>
        </w:rPr>
        <w:t>,</w:t>
      </w:r>
      <w:r w:rsidR="00CD73B0">
        <w:rPr>
          <w:i/>
        </w:rPr>
        <w:t xml:space="preserve"> </w:t>
      </w:r>
      <w:r w:rsidRPr="0003396E">
        <w:rPr>
          <w:i/>
        </w:rPr>
        <w:t>viz.</w:t>
      </w:r>
      <w:r w:rsidR="00CD73B0">
        <w:rPr>
          <w:i/>
        </w:rPr>
        <w:t xml:space="preserve"> </w:t>
      </w:r>
      <w:r w:rsidRPr="0003396E">
        <w:rPr>
          <w:i/>
        </w:rPr>
        <w:t>Jupiter;</w:t>
      </w:r>
      <w:r w:rsidR="00CD73B0">
        <w:rPr>
          <w:i/>
        </w:rPr>
        <w:t xml:space="preserve"> </w:t>
      </w:r>
      <w:r w:rsidRPr="0003396E">
        <w:rPr>
          <w:i/>
        </w:rPr>
        <w:t>yet</w:t>
      </w:r>
      <w:r w:rsidR="00CD73B0">
        <w:rPr>
          <w:i/>
        </w:rPr>
        <w:t xml:space="preserve"> </w:t>
      </w:r>
      <w:r w:rsidRPr="0003396E">
        <w:rPr>
          <w:i/>
        </w:rPr>
        <w:t>another</w:t>
      </w:r>
      <w:r w:rsidR="00CD73B0">
        <w:rPr>
          <w:i/>
        </w:rPr>
        <w:t xml:space="preserve"> </w:t>
      </w:r>
      <w:r w:rsidRPr="0003396E">
        <w:rPr>
          <w:i/>
        </w:rPr>
        <w:t>completes</w:t>
      </w:r>
      <w:r w:rsidR="00CD73B0">
        <w:rPr>
          <w:i/>
        </w:rPr>
        <w:t xml:space="preserve"> </w:t>
      </w:r>
      <w:r w:rsidRPr="0003396E">
        <w:rPr>
          <w:i/>
        </w:rPr>
        <w:t>its</w:t>
      </w:r>
      <w:r w:rsidR="00CD73B0">
        <w:rPr>
          <w:i/>
        </w:rPr>
        <w:t xml:space="preserve"> </w:t>
      </w:r>
      <w:r w:rsidRPr="0003396E">
        <w:rPr>
          <w:i/>
        </w:rPr>
        <w:t>circuit</w:t>
      </w:r>
      <w:r w:rsidR="00CD73B0">
        <w:rPr>
          <w:i/>
        </w:rPr>
        <w:t xml:space="preserve"> </w:t>
      </w:r>
      <w:r w:rsidRPr="0003396E">
        <w:rPr>
          <w:i/>
        </w:rPr>
        <w:t>in</w:t>
      </w:r>
      <w:r w:rsidR="00CD73B0">
        <w:rPr>
          <w:i/>
        </w:rPr>
        <w:t xml:space="preserve"> </w:t>
      </w:r>
      <w:r w:rsidRPr="006A51B9">
        <w:rPr>
          <w:i/>
        </w:rPr>
        <w:t>thirty</w:t>
      </w:r>
      <w:r w:rsidR="00CD73B0">
        <w:rPr>
          <w:i/>
        </w:rPr>
        <w:t xml:space="preserve"> </w:t>
      </w:r>
      <w:r w:rsidRPr="0003396E">
        <w:rPr>
          <w:i/>
        </w:rPr>
        <w:t>days,</w:t>
      </w:r>
      <w:r w:rsidR="00CD73B0">
        <w:rPr>
          <w:i/>
        </w:rPr>
        <w:t xml:space="preserve"> </w:t>
      </w:r>
      <w:r w:rsidRPr="0003396E">
        <w:rPr>
          <w:i/>
        </w:rPr>
        <w:t>viz.</w:t>
      </w:r>
      <w:r w:rsidR="00CD73B0">
        <w:rPr>
          <w:i/>
        </w:rPr>
        <w:t xml:space="preserve"> </w:t>
      </w:r>
      <w:r w:rsidRPr="0003396E">
        <w:rPr>
          <w:i/>
        </w:rPr>
        <w:t>the</w:t>
      </w:r>
      <w:r w:rsidR="00CD73B0">
        <w:rPr>
          <w:i/>
        </w:rPr>
        <w:t xml:space="preserve"> </w:t>
      </w:r>
      <w:r w:rsidRPr="006A51B9">
        <w:rPr>
          <w:i/>
        </w:rPr>
        <w:t>moon</w:t>
      </w:r>
      <w:r w:rsidRPr="0003396E">
        <w:rPr>
          <w:i/>
        </w:rPr>
        <w:t>;</w:t>
      </w:r>
      <w:r w:rsidR="00CD73B0">
        <w:rPr>
          <w:i/>
        </w:rPr>
        <w:t xml:space="preserve"> </w:t>
      </w:r>
      <w:r w:rsidRPr="0003396E">
        <w:rPr>
          <w:i/>
        </w:rPr>
        <w:t>still</w:t>
      </w:r>
      <w:r w:rsidR="00CD73B0">
        <w:rPr>
          <w:i/>
        </w:rPr>
        <w:t xml:space="preserve"> </w:t>
      </w:r>
      <w:r w:rsidRPr="0003396E">
        <w:rPr>
          <w:i/>
        </w:rPr>
        <w:t>another</w:t>
      </w:r>
      <w:r w:rsidR="00CD73B0">
        <w:rPr>
          <w:i/>
        </w:rPr>
        <w:t xml:space="preserve"> </w:t>
      </w:r>
      <w:r w:rsidRPr="0003396E">
        <w:rPr>
          <w:i/>
        </w:rPr>
        <w:t>completes</w:t>
      </w:r>
      <w:r w:rsidR="00CD73B0">
        <w:rPr>
          <w:i/>
        </w:rPr>
        <w:t xml:space="preserve"> </w:t>
      </w:r>
      <w:r w:rsidRPr="0003396E">
        <w:rPr>
          <w:i/>
        </w:rPr>
        <w:t>its</w:t>
      </w:r>
      <w:r w:rsidR="00CD73B0">
        <w:rPr>
          <w:i/>
        </w:rPr>
        <w:t xml:space="preserve"> </w:t>
      </w:r>
      <w:r w:rsidRPr="0003396E">
        <w:rPr>
          <w:i/>
        </w:rPr>
        <w:t>circuit</w:t>
      </w:r>
      <w:r w:rsidR="00CD73B0">
        <w:rPr>
          <w:i/>
        </w:rPr>
        <w:t xml:space="preserve"> </w:t>
      </w:r>
      <w:r w:rsidRPr="0003396E">
        <w:rPr>
          <w:i/>
        </w:rPr>
        <w:t>in</w:t>
      </w:r>
      <w:r w:rsidR="00CD73B0">
        <w:rPr>
          <w:i/>
        </w:rPr>
        <w:t xml:space="preserve"> </w:t>
      </w:r>
      <w:r w:rsidRPr="006A51B9">
        <w:rPr>
          <w:i/>
        </w:rPr>
        <w:t>thirty</w:t>
      </w:r>
      <w:r w:rsidR="00CD73B0">
        <w:rPr>
          <w:i/>
        </w:rPr>
        <w:t xml:space="preserve"> </w:t>
      </w:r>
      <w:r w:rsidRPr="0003396E">
        <w:rPr>
          <w:i/>
        </w:rPr>
        <w:t>years,</w:t>
      </w:r>
      <w:r w:rsidR="00CD73B0">
        <w:rPr>
          <w:i/>
        </w:rPr>
        <w:t xml:space="preserve"> </w:t>
      </w:r>
      <w:r w:rsidRPr="0003396E">
        <w:rPr>
          <w:i/>
        </w:rPr>
        <w:t>viz.</w:t>
      </w:r>
      <w:r w:rsidR="00CD73B0">
        <w:rPr>
          <w:i/>
        </w:rPr>
        <w:t xml:space="preserve"> </w:t>
      </w:r>
      <w:r w:rsidRPr="0003396E">
        <w:rPr>
          <w:i/>
        </w:rPr>
        <w:t>Saturn;</w:t>
      </w:r>
    </w:p>
    <w:p w14:paraId="0785BCF4" w14:textId="77777777" w:rsidR="00EB7ABE" w:rsidRDefault="00EB7ABE" w:rsidP="0003396E">
      <w:pPr>
        <w:ind w:left="288" w:right="288"/>
        <w:rPr>
          <w:i/>
        </w:rPr>
      </w:pPr>
    </w:p>
    <w:p w14:paraId="30AE9224" w14:textId="629A71B2" w:rsidR="00EB7ABE" w:rsidRDefault="00D013DE" w:rsidP="0003396E">
      <w:pPr>
        <w:ind w:left="288" w:right="288"/>
        <w:rPr>
          <w:i/>
        </w:rPr>
      </w:pPr>
      <w:r w:rsidRPr="006A51B9">
        <w:rPr>
          <w:b/>
          <w:i/>
        </w:rPr>
        <w:t>Midrash</w:t>
      </w:r>
      <w:r w:rsidR="00CD73B0">
        <w:rPr>
          <w:b/>
          <w:i/>
        </w:rPr>
        <w:t xml:space="preserve"> </w:t>
      </w:r>
      <w:r w:rsidRPr="0003396E">
        <w:rPr>
          <w:b/>
          <w:i/>
        </w:rPr>
        <w:t>Rabbah</w:t>
      </w:r>
      <w:r w:rsidR="00CD73B0">
        <w:rPr>
          <w:i/>
        </w:rPr>
        <w:t xml:space="preserve"> </w:t>
      </w:r>
      <w:r w:rsidRPr="0003396E">
        <w:rPr>
          <w:b/>
          <w:i/>
        </w:rPr>
        <w:t>-</w:t>
      </w:r>
      <w:r w:rsidR="00CD73B0">
        <w:rPr>
          <w:b/>
          <w:i/>
        </w:rPr>
        <w:t xml:space="preserve"> </w:t>
      </w:r>
      <w:r w:rsidRPr="006A51B9">
        <w:rPr>
          <w:b/>
          <w:i/>
        </w:rPr>
        <w:t>Numbers</w:t>
      </w:r>
      <w:r w:rsidR="00CD73B0">
        <w:rPr>
          <w:b/>
          <w:i/>
        </w:rPr>
        <w:t xml:space="preserve"> </w:t>
      </w:r>
      <w:r w:rsidRPr="0003396E">
        <w:rPr>
          <w:b/>
          <w:i/>
        </w:rPr>
        <w:t>XV:12</w:t>
      </w:r>
      <w:r w:rsidR="00CD73B0">
        <w:rPr>
          <w:i/>
        </w:rPr>
        <w:t xml:space="preserve"> </w:t>
      </w:r>
      <w:r w:rsidR="00FC4145">
        <w:rPr>
          <w:i/>
        </w:rPr>
        <w:t>Yosef</w:t>
      </w:r>
      <w:r w:rsidRPr="0003396E">
        <w:rPr>
          <w:i/>
        </w:rPr>
        <w:t>,</w:t>
      </w:r>
      <w:r w:rsidR="00CD73B0">
        <w:rPr>
          <w:i/>
        </w:rPr>
        <w:t xml:space="preserve"> </w:t>
      </w:r>
      <w:r w:rsidRPr="0003396E">
        <w:rPr>
          <w:i/>
        </w:rPr>
        <w:t>too,</w:t>
      </w:r>
      <w:r w:rsidR="00CD73B0">
        <w:rPr>
          <w:i/>
        </w:rPr>
        <w:t xml:space="preserve"> </w:t>
      </w:r>
      <w:r w:rsidRPr="0003396E">
        <w:rPr>
          <w:i/>
        </w:rPr>
        <w:t>had</w:t>
      </w:r>
      <w:r w:rsidR="00CD73B0">
        <w:rPr>
          <w:i/>
        </w:rPr>
        <w:t xml:space="preserve"> </w:t>
      </w:r>
      <w:r w:rsidRPr="0003396E">
        <w:rPr>
          <w:i/>
        </w:rPr>
        <w:t>his</w:t>
      </w:r>
      <w:r w:rsidR="00CD73B0">
        <w:rPr>
          <w:i/>
        </w:rPr>
        <w:t xml:space="preserve"> </w:t>
      </w:r>
      <w:r w:rsidRPr="0003396E">
        <w:rPr>
          <w:i/>
        </w:rPr>
        <w:t>trials,</w:t>
      </w:r>
      <w:r w:rsidR="00CD73B0">
        <w:rPr>
          <w:i/>
        </w:rPr>
        <w:t xml:space="preserve"> </w:t>
      </w:r>
      <w:r w:rsidRPr="0003396E">
        <w:rPr>
          <w:i/>
        </w:rPr>
        <w:t>with</w:t>
      </w:r>
      <w:r w:rsidR="00CD73B0">
        <w:rPr>
          <w:i/>
        </w:rPr>
        <w:t xml:space="preserve"> </w:t>
      </w:r>
      <w:r w:rsidRPr="0003396E">
        <w:rPr>
          <w:i/>
        </w:rPr>
        <w:t>Potiphar's</w:t>
      </w:r>
      <w:r w:rsidR="00CD73B0">
        <w:rPr>
          <w:i/>
        </w:rPr>
        <w:t xml:space="preserve"> </w:t>
      </w:r>
      <w:r w:rsidRPr="0003396E">
        <w:rPr>
          <w:i/>
        </w:rPr>
        <w:t>wife,</w:t>
      </w:r>
      <w:r w:rsidR="00CD73B0">
        <w:rPr>
          <w:i/>
        </w:rPr>
        <w:t xml:space="preserve"> </w:t>
      </w:r>
      <w:r w:rsidRPr="0003396E">
        <w:rPr>
          <w:i/>
        </w:rPr>
        <w:t>being</w:t>
      </w:r>
      <w:r w:rsidR="00CD73B0">
        <w:rPr>
          <w:i/>
        </w:rPr>
        <w:t xml:space="preserve"> </w:t>
      </w:r>
      <w:r w:rsidRPr="0003396E">
        <w:rPr>
          <w:i/>
        </w:rPr>
        <w:t>imprisoned</w:t>
      </w:r>
      <w:r w:rsidR="00CD73B0">
        <w:rPr>
          <w:i/>
        </w:rPr>
        <w:t xml:space="preserve"> </w:t>
      </w:r>
      <w:r w:rsidRPr="006A51B9">
        <w:rPr>
          <w:b/>
          <w:i/>
        </w:rPr>
        <w:t>twelve</w:t>
      </w:r>
      <w:r w:rsidR="00CD73B0">
        <w:rPr>
          <w:b/>
          <w:i/>
        </w:rPr>
        <w:t xml:space="preserve"> </w:t>
      </w:r>
      <w:r w:rsidRPr="0003396E">
        <w:rPr>
          <w:b/>
          <w:i/>
        </w:rPr>
        <w:t>years</w:t>
      </w:r>
      <w:r w:rsidRPr="0003396E">
        <w:rPr>
          <w:i/>
        </w:rPr>
        <w:t>,</w:t>
      </w:r>
      <w:r w:rsidR="00CD73B0">
        <w:rPr>
          <w:i/>
        </w:rPr>
        <w:t xml:space="preserve"> </w:t>
      </w:r>
      <w:r w:rsidRPr="0003396E">
        <w:rPr>
          <w:i/>
        </w:rPr>
        <w:t>and</w:t>
      </w:r>
      <w:r w:rsidR="00CD73B0">
        <w:rPr>
          <w:i/>
        </w:rPr>
        <w:t xml:space="preserve"> </w:t>
      </w:r>
      <w:r w:rsidRPr="0003396E">
        <w:rPr>
          <w:i/>
        </w:rPr>
        <w:t>afterwards</w:t>
      </w:r>
      <w:r w:rsidR="00CD73B0">
        <w:rPr>
          <w:i/>
        </w:rPr>
        <w:t xml:space="preserve"> </w:t>
      </w:r>
      <w:r w:rsidRPr="0003396E">
        <w:rPr>
          <w:i/>
        </w:rPr>
        <w:t>he</w:t>
      </w:r>
      <w:r w:rsidR="00CD73B0">
        <w:rPr>
          <w:i/>
        </w:rPr>
        <w:t xml:space="preserve"> </w:t>
      </w:r>
      <w:r w:rsidRPr="0003396E">
        <w:rPr>
          <w:i/>
        </w:rPr>
        <w:t>came</w:t>
      </w:r>
      <w:r w:rsidR="00CD73B0">
        <w:rPr>
          <w:i/>
        </w:rPr>
        <w:t xml:space="preserve"> </w:t>
      </w:r>
      <w:r w:rsidRPr="0003396E">
        <w:rPr>
          <w:i/>
        </w:rPr>
        <w:t>out</w:t>
      </w:r>
      <w:r w:rsidR="00CD73B0">
        <w:rPr>
          <w:i/>
        </w:rPr>
        <w:t xml:space="preserve"> </w:t>
      </w:r>
      <w:r w:rsidRPr="0003396E">
        <w:rPr>
          <w:i/>
        </w:rPr>
        <w:t>and</w:t>
      </w:r>
      <w:r w:rsidR="00CD73B0">
        <w:rPr>
          <w:i/>
        </w:rPr>
        <w:t xml:space="preserve"> </w:t>
      </w:r>
      <w:r w:rsidRPr="0003396E">
        <w:rPr>
          <w:i/>
        </w:rPr>
        <w:t>was</w:t>
      </w:r>
      <w:r w:rsidR="00CD73B0">
        <w:rPr>
          <w:i/>
        </w:rPr>
        <w:t xml:space="preserve"> </w:t>
      </w:r>
      <w:r w:rsidRPr="0003396E">
        <w:rPr>
          <w:i/>
        </w:rPr>
        <w:t>made</w:t>
      </w:r>
      <w:r w:rsidR="00CD73B0">
        <w:rPr>
          <w:i/>
        </w:rPr>
        <w:t xml:space="preserve"> </w:t>
      </w:r>
      <w:r w:rsidRPr="0003396E">
        <w:rPr>
          <w:i/>
        </w:rPr>
        <w:t>a</w:t>
      </w:r>
      <w:r w:rsidR="00CD73B0">
        <w:rPr>
          <w:i/>
        </w:rPr>
        <w:t xml:space="preserve"> </w:t>
      </w:r>
      <w:r w:rsidRPr="0003396E">
        <w:rPr>
          <w:i/>
        </w:rPr>
        <w:t>ruler,</w:t>
      </w:r>
      <w:r w:rsidR="00CD73B0">
        <w:rPr>
          <w:i/>
        </w:rPr>
        <w:t xml:space="preserve"> </w:t>
      </w:r>
      <w:r w:rsidRPr="0003396E">
        <w:rPr>
          <w:i/>
        </w:rPr>
        <w:t>as</w:t>
      </w:r>
      <w:r w:rsidR="00CD73B0">
        <w:rPr>
          <w:i/>
        </w:rPr>
        <w:t xml:space="preserve"> </w:t>
      </w:r>
      <w:r w:rsidRPr="0003396E">
        <w:rPr>
          <w:i/>
        </w:rPr>
        <w:t>a</w:t>
      </w:r>
      <w:r w:rsidR="00CD73B0">
        <w:rPr>
          <w:i/>
        </w:rPr>
        <w:t xml:space="preserve"> </w:t>
      </w:r>
      <w:r w:rsidRPr="0003396E">
        <w:rPr>
          <w:i/>
        </w:rPr>
        <w:t>reward</w:t>
      </w:r>
      <w:r w:rsidR="00CD73B0">
        <w:rPr>
          <w:i/>
        </w:rPr>
        <w:t xml:space="preserve"> </w:t>
      </w:r>
      <w:r w:rsidRPr="0003396E">
        <w:rPr>
          <w:i/>
        </w:rPr>
        <w:t>for</w:t>
      </w:r>
      <w:r w:rsidR="00CD73B0">
        <w:rPr>
          <w:i/>
        </w:rPr>
        <w:t xml:space="preserve"> </w:t>
      </w:r>
      <w:r w:rsidRPr="0003396E">
        <w:rPr>
          <w:i/>
        </w:rPr>
        <w:t>having</w:t>
      </w:r>
      <w:r w:rsidR="00CD73B0">
        <w:rPr>
          <w:i/>
        </w:rPr>
        <w:t xml:space="preserve"> </w:t>
      </w:r>
      <w:r w:rsidRPr="0003396E">
        <w:rPr>
          <w:i/>
        </w:rPr>
        <w:t>withstood</w:t>
      </w:r>
      <w:r w:rsidR="00CD73B0">
        <w:rPr>
          <w:i/>
        </w:rPr>
        <w:t xml:space="preserve"> </w:t>
      </w:r>
      <w:r w:rsidRPr="0003396E">
        <w:rPr>
          <w:i/>
        </w:rPr>
        <w:t>his</w:t>
      </w:r>
      <w:r w:rsidR="00CD73B0">
        <w:rPr>
          <w:i/>
        </w:rPr>
        <w:t xml:space="preserve"> </w:t>
      </w:r>
      <w:r w:rsidRPr="0003396E">
        <w:rPr>
          <w:i/>
        </w:rPr>
        <w:t>temptations.</w:t>
      </w:r>
    </w:p>
    <w:p w14:paraId="34293D14" w14:textId="77777777" w:rsidR="00EB7ABE" w:rsidRDefault="00EB7ABE" w:rsidP="0003396E">
      <w:pPr>
        <w:ind w:left="288" w:right="288"/>
        <w:rPr>
          <w:i/>
        </w:rPr>
      </w:pPr>
    </w:p>
    <w:p w14:paraId="2D19057A" w14:textId="178AFC78" w:rsidR="00EB7ABE" w:rsidRDefault="00151262" w:rsidP="00151262">
      <w:pPr>
        <w:pStyle w:val="Heading1"/>
      </w:pPr>
      <w:bookmarkStart w:id="58" w:name="_Toc378789215"/>
      <w:bookmarkStart w:id="59" w:name="_Toc58870926"/>
      <w:bookmarkStart w:id="60" w:name="_Toc164983023"/>
      <w:r>
        <w:t>The</w:t>
      </w:r>
      <w:r w:rsidR="00CD73B0">
        <w:t xml:space="preserve"> </w:t>
      </w:r>
      <w:r w:rsidRPr="006A51B9">
        <w:t>Dreams</w:t>
      </w:r>
      <w:bookmarkEnd w:id="58"/>
      <w:bookmarkEnd w:id="59"/>
      <w:bookmarkEnd w:id="60"/>
    </w:p>
    <w:p w14:paraId="33F3F1A9" w14:textId="77777777" w:rsidR="00EB7ABE" w:rsidRDefault="00EB7ABE" w:rsidP="006A51B9"/>
    <w:p w14:paraId="308AC027" w14:textId="1EEDBD6F" w:rsidR="000B73B5" w:rsidRDefault="00BF41D8">
      <w:r>
        <w:t>Chazal</w:t>
      </w:r>
      <w:r w:rsidR="00CD73B0">
        <w:t xml:space="preserve"> </w:t>
      </w:r>
      <w:r>
        <w:t>have</w:t>
      </w:r>
      <w:r w:rsidR="00CD73B0">
        <w:t xml:space="preserve"> </w:t>
      </w:r>
      <w:r>
        <w:t>suggested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dreams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Cup</w:t>
      </w:r>
      <w:r w:rsidR="00CD73B0">
        <w:t xml:space="preserve"> </w:t>
      </w:r>
      <w:r>
        <w:t>Bearer</w:t>
      </w:r>
      <w:r w:rsidR="00CD73B0">
        <w:t xml:space="preserve"> </w:t>
      </w:r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>
        <w:t>Baker,</w:t>
      </w:r>
      <w:r w:rsidR="00CD73B0">
        <w:t xml:space="preserve"> </w:t>
      </w:r>
      <w:r>
        <w:t>have</w:t>
      </w:r>
      <w:r w:rsidR="00CD73B0">
        <w:t xml:space="preserve"> </w:t>
      </w:r>
      <w:r>
        <w:t>application</w:t>
      </w:r>
      <w:r w:rsidR="00CD73B0">
        <w:t xml:space="preserve"> </w:t>
      </w:r>
      <w:r>
        <w:t>to</w:t>
      </w:r>
      <w:r w:rsidR="00CD73B0">
        <w:t xml:space="preserve"> </w:t>
      </w:r>
      <w:r w:rsidRPr="00881630">
        <w:t>Israel</w:t>
      </w:r>
      <w:r w:rsidR="00CD73B0">
        <w:t xml:space="preserve"> </w:t>
      </w:r>
      <w:r>
        <w:t>as</w:t>
      </w:r>
      <w:r w:rsidR="00CD73B0">
        <w:t xml:space="preserve"> </w:t>
      </w:r>
      <w:r>
        <w:t>well</w:t>
      </w:r>
      <w:r w:rsidR="00CD73B0">
        <w:t xml:space="preserve"> </w:t>
      </w:r>
      <w:r>
        <w:t>as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Cup</w:t>
      </w:r>
      <w:r w:rsidR="00CD73B0">
        <w:t xml:space="preserve"> </w:t>
      </w:r>
      <w:r>
        <w:t>Bearer</w:t>
      </w:r>
      <w:r w:rsidR="00CD73B0">
        <w:t xml:space="preserve"> </w:t>
      </w:r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>
        <w:t>Baker.</w:t>
      </w:r>
      <w:r w:rsidR="00CD73B0">
        <w:t xml:space="preserve"> </w:t>
      </w:r>
      <w:r>
        <w:t>The</w:t>
      </w:r>
      <w:r w:rsidR="00CD73B0">
        <w:t xml:space="preserve"> </w:t>
      </w:r>
      <w:r>
        <w:t>following</w:t>
      </w:r>
      <w:r w:rsidR="00CD73B0">
        <w:t xml:space="preserve"> </w:t>
      </w:r>
      <w:r>
        <w:t>chart</w:t>
      </w:r>
      <w:r w:rsidR="00CD73B0">
        <w:t xml:space="preserve"> </w:t>
      </w:r>
      <w:r>
        <w:t>details</w:t>
      </w:r>
      <w:r w:rsidR="00CD73B0">
        <w:t xml:space="preserve"> </w:t>
      </w:r>
      <w:r>
        <w:t>some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interpretations:</w:t>
      </w:r>
    </w:p>
    <w:p w14:paraId="55FA7740" w14:textId="77777777" w:rsidR="000B73B5" w:rsidRDefault="000B73B5"/>
    <w:p w14:paraId="04BDBF59" w14:textId="77777777" w:rsidR="00BF41D8" w:rsidRDefault="00BF41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2893"/>
      </w:tblGrid>
      <w:tr w:rsidR="00151262" w14:paraId="010049FA" w14:textId="77777777" w:rsidTr="006E43A9">
        <w:trPr>
          <w:cantSplit/>
        </w:trPr>
        <w:tc>
          <w:tcPr>
            <w:tcW w:w="2075" w:type="dxa"/>
          </w:tcPr>
          <w:p w14:paraId="7E627EC9" w14:textId="238AEC48" w:rsidR="00151262" w:rsidRPr="00FA1B18" w:rsidRDefault="00151262" w:rsidP="00FA1B18">
            <w:pPr>
              <w:jc w:val="center"/>
              <w:rPr>
                <w:b/>
                <w:color w:val="800000"/>
              </w:rPr>
            </w:pPr>
            <w:r w:rsidRPr="00FA1B18">
              <w:rPr>
                <w:b/>
                <w:color w:val="800000"/>
              </w:rPr>
              <w:lastRenderedPageBreak/>
              <w:t>The</w:t>
            </w:r>
            <w:r w:rsidR="00CD73B0">
              <w:rPr>
                <w:b/>
                <w:color w:val="800000"/>
              </w:rPr>
              <w:t xml:space="preserve"> </w:t>
            </w:r>
            <w:r w:rsidRPr="006A51B9">
              <w:rPr>
                <w:b/>
              </w:rPr>
              <w:t>three</w:t>
            </w:r>
            <w:r w:rsidR="00CD73B0">
              <w:rPr>
                <w:b/>
                <w:color w:val="800000"/>
              </w:rPr>
              <w:t xml:space="preserve"> </w:t>
            </w:r>
            <w:r w:rsidRPr="00FA1B18">
              <w:rPr>
                <w:b/>
                <w:color w:val="800000"/>
              </w:rPr>
              <w:t>branches</w:t>
            </w:r>
          </w:p>
        </w:tc>
        <w:tc>
          <w:tcPr>
            <w:tcW w:w="3037" w:type="dxa"/>
          </w:tcPr>
          <w:p w14:paraId="23A6F3D6" w14:textId="620F5080" w:rsidR="000B73B5" w:rsidRDefault="00151262">
            <w:r>
              <w:t>The</w:t>
            </w:r>
            <w:r w:rsidR="00CD73B0">
              <w:t xml:space="preserve"> </w:t>
            </w:r>
            <w:r w:rsidRPr="006A51B9">
              <w:t>three</w:t>
            </w:r>
            <w:r w:rsidR="00CD73B0">
              <w:t xml:space="preserve"> </w:t>
            </w:r>
            <w:r>
              <w:t>men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excellence</w:t>
            </w:r>
            <w:r w:rsidR="00CD73B0">
              <w:t xml:space="preserve"> </w:t>
            </w:r>
            <w:r>
              <w:t>who</w:t>
            </w:r>
            <w:r w:rsidR="00CD73B0">
              <w:t xml:space="preserve"> </w:t>
            </w:r>
            <w:r>
              <w:t>arrive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every</w:t>
            </w:r>
            <w:r w:rsidR="00CD73B0">
              <w:t xml:space="preserve"> </w:t>
            </w:r>
            <w:r w:rsidRPr="006A51B9">
              <w:t>generation</w:t>
            </w:r>
            <w:r>
              <w:t>.</w:t>
            </w:r>
          </w:p>
          <w:p w14:paraId="56E5144F" w14:textId="77777777" w:rsidR="000B73B5" w:rsidRDefault="000B73B5"/>
          <w:p w14:paraId="2D49040D" w14:textId="1A952862" w:rsidR="000B73B5" w:rsidRDefault="00151262">
            <w:pPr>
              <w:rPr>
                <w:color w:val="C00000"/>
              </w:rPr>
            </w:pPr>
            <w:r w:rsidRPr="00C86E5A">
              <w:t>The</w:t>
            </w:r>
            <w:r w:rsidR="00CD73B0">
              <w:t xml:space="preserve"> </w:t>
            </w:r>
            <w:r w:rsidRPr="00C86E5A">
              <w:t>Patriarchs</w:t>
            </w:r>
            <w:r w:rsidR="00CD73B0">
              <w:rPr>
                <w:color w:val="C00000"/>
              </w:rPr>
              <w:t xml:space="preserve"> </w:t>
            </w:r>
            <w:r w:rsidRPr="006A51B9">
              <w:t>Avraham</w:t>
            </w:r>
            <w:r w:rsidRPr="006E43A9">
              <w:rPr>
                <w:color w:val="C00000"/>
              </w:rPr>
              <w:t>,</w:t>
            </w:r>
            <w:r w:rsidR="00CD73B0">
              <w:rPr>
                <w:color w:val="C00000"/>
              </w:rPr>
              <w:t xml:space="preserve"> </w:t>
            </w:r>
            <w:r w:rsidRPr="006A51B9">
              <w:t>Yitzchak</w:t>
            </w:r>
            <w:r w:rsidRPr="006E43A9">
              <w:rPr>
                <w:color w:val="C00000"/>
              </w:rPr>
              <w:t>,</w:t>
            </w:r>
            <w:r w:rsidR="00CD73B0">
              <w:rPr>
                <w:color w:val="C00000"/>
              </w:rPr>
              <w:t xml:space="preserve"> </w:t>
            </w:r>
            <w:r w:rsidRPr="00C86E5A">
              <w:t>and</w:t>
            </w:r>
            <w:r w:rsidR="00CD73B0">
              <w:rPr>
                <w:color w:val="C00000"/>
              </w:rPr>
              <w:t xml:space="preserve"> </w:t>
            </w:r>
            <w:r w:rsidRPr="006A51B9">
              <w:t>Yaaqov</w:t>
            </w:r>
            <w:r w:rsidRPr="006E43A9">
              <w:rPr>
                <w:color w:val="C00000"/>
              </w:rPr>
              <w:t>.</w:t>
            </w:r>
          </w:p>
          <w:p w14:paraId="652D2908" w14:textId="77777777" w:rsidR="000B73B5" w:rsidRDefault="000B73B5">
            <w:pPr>
              <w:rPr>
                <w:color w:val="C00000"/>
              </w:rPr>
            </w:pPr>
          </w:p>
          <w:p w14:paraId="108C0E99" w14:textId="7BF5BB15" w:rsidR="000B73B5" w:rsidRDefault="00151262">
            <w:pPr>
              <w:rPr>
                <w:color w:val="008000"/>
              </w:rPr>
            </w:pPr>
            <w:r w:rsidRPr="00FA1B18">
              <w:rPr>
                <w:color w:val="008000"/>
              </w:rPr>
              <w:t>Moshe,</w:t>
            </w:r>
            <w:r w:rsidR="00CD73B0">
              <w:rPr>
                <w:color w:val="008000"/>
              </w:rPr>
              <w:t xml:space="preserve"> </w:t>
            </w:r>
            <w:r w:rsidRPr="00FA1B18">
              <w:rPr>
                <w:color w:val="008000"/>
              </w:rPr>
              <w:t>Aaron,</w:t>
            </w:r>
            <w:r w:rsidR="00CD73B0">
              <w:rPr>
                <w:color w:val="008000"/>
              </w:rPr>
              <w:t xml:space="preserve"> </w:t>
            </w:r>
            <w:r w:rsidRPr="00FA1B18">
              <w:rPr>
                <w:color w:val="008000"/>
              </w:rPr>
              <w:t>and</w:t>
            </w:r>
            <w:r w:rsidR="00CD73B0">
              <w:rPr>
                <w:color w:val="008000"/>
              </w:rPr>
              <w:t xml:space="preserve"> </w:t>
            </w:r>
            <w:r w:rsidRPr="00FA1B18">
              <w:rPr>
                <w:color w:val="008000"/>
              </w:rPr>
              <w:t>Miriam.</w:t>
            </w:r>
          </w:p>
          <w:p w14:paraId="6818AC44" w14:textId="77777777" w:rsidR="000B73B5" w:rsidRDefault="000B73B5">
            <w:pPr>
              <w:rPr>
                <w:color w:val="008000"/>
              </w:rPr>
            </w:pPr>
          </w:p>
          <w:p w14:paraId="15959EBF" w14:textId="63D458CA" w:rsidR="000B73B5" w:rsidRDefault="006E2E51">
            <w:pPr>
              <w:rPr>
                <w:color w:val="C00000"/>
              </w:rPr>
            </w:pPr>
            <w:r w:rsidRPr="006E43A9">
              <w:rPr>
                <w:color w:val="C00000"/>
              </w:rPr>
              <w:t>The</w:t>
            </w:r>
            <w:r w:rsidR="00CD73B0">
              <w:rPr>
                <w:color w:val="C00000"/>
              </w:rPr>
              <w:t xml:space="preserve"> </w:t>
            </w:r>
            <w:r w:rsidRPr="006A51B9">
              <w:t>Temple</w:t>
            </w:r>
            <w:r w:rsidRPr="006E43A9">
              <w:rPr>
                <w:color w:val="C00000"/>
              </w:rPr>
              <w:t>,</w:t>
            </w:r>
            <w:r w:rsidR="00CD73B0">
              <w:rPr>
                <w:color w:val="C00000"/>
              </w:rPr>
              <w:t xml:space="preserve"> </w:t>
            </w:r>
            <w:r w:rsidRPr="006E43A9">
              <w:rPr>
                <w:color w:val="C00000"/>
              </w:rPr>
              <w:t>The</w:t>
            </w:r>
            <w:r w:rsidR="00CD73B0">
              <w:rPr>
                <w:color w:val="C00000"/>
              </w:rPr>
              <w:t xml:space="preserve"> </w:t>
            </w:r>
            <w:r w:rsidRPr="006E43A9">
              <w:rPr>
                <w:color w:val="C00000"/>
              </w:rPr>
              <w:t>King,</w:t>
            </w:r>
            <w:r w:rsidR="00CD73B0">
              <w:rPr>
                <w:color w:val="C00000"/>
              </w:rPr>
              <w:t xml:space="preserve"> </w:t>
            </w:r>
            <w:r w:rsidRPr="006E43A9">
              <w:rPr>
                <w:color w:val="C00000"/>
              </w:rPr>
              <w:t>and</w:t>
            </w:r>
            <w:r w:rsidR="00CD73B0">
              <w:rPr>
                <w:color w:val="C00000"/>
              </w:rPr>
              <w:t xml:space="preserve"> </w:t>
            </w:r>
            <w:r w:rsidRPr="006E43A9">
              <w:rPr>
                <w:color w:val="C00000"/>
              </w:rPr>
              <w:t>the</w:t>
            </w:r>
            <w:r w:rsidR="00CD73B0">
              <w:rPr>
                <w:color w:val="C00000"/>
              </w:rPr>
              <w:t xml:space="preserve"> </w:t>
            </w:r>
            <w:r w:rsidRPr="006A51B9">
              <w:t>High</w:t>
            </w:r>
            <w:r w:rsidR="00CD73B0">
              <w:t xml:space="preserve"> </w:t>
            </w:r>
            <w:r w:rsidRPr="006A51B9">
              <w:t>Priest</w:t>
            </w:r>
            <w:r w:rsidRPr="006E43A9">
              <w:rPr>
                <w:color w:val="C00000"/>
              </w:rPr>
              <w:t>.</w:t>
            </w:r>
          </w:p>
          <w:p w14:paraId="27F7CA66" w14:textId="77777777" w:rsidR="000B73B5" w:rsidRDefault="000B73B5">
            <w:pPr>
              <w:rPr>
                <w:color w:val="C00000"/>
              </w:rPr>
            </w:pPr>
          </w:p>
          <w:p w14:paraId="681C69B1" w14:textId="2C8DC446" w:rsidR="000B73B5" w:rsidRDefault="006E2E51">
            <w:pPr>
              <w:rPr>
                <w:color w:val="993300"/>
              </w:rPr>
            </w:pPr>
            <w:r w:rsidRPr="00FA1B18">
              <w:rPr>
                <w:color w:val="993300"/>
              </w:rPr>
              <w:t>The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well,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the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pillar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of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smoke,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and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the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manna.</w:t>
            </w:r>
          </w:p>
          <w:p w14:paraId="250FA5CF" w14:textId="77777777" w:rsidR="000B73B5" w:rsidRDefault="000B73B5">
            <w:pPr>
              <w:rPr>
                <w:color w:val="993300"/>
              </w:rPr>
            </w:pPr>
          </w:p>
          <w:p w14:paraId="6458CF5D" w14:textId="68177F82" w:rsidR="000B73B5" w:rsidRDefault="00C63C27">
            <w:pPr>
              <w:rPr>
                <w:color w:val="C0504D"/>
              </w:rPr>
            </w:pPr>
            <w:r w:rsidRPr="00C63C27">
              <w:t>The</w:t>
            </w:r>
            <w:r w:rsidR="00CD73B0">
              <w:t xml:space="preserve"> </w:t>
            </w:r>
            <w:r w:rsidRPr="006A51B9">
              <w:t>three</w:t>
            </w:r>
            <w:r w:rsidR="00CD73B0">
              <w:t xml:space="preserve"> </w:t>
            </w:r>
            <w:r w:rsidRPr="006A51B9">
              <w:t>festivals</w:t>
            </w:r>
            <w:r w:rsidRPr="00C63C27">
              <w:t>:</w:t>
            </w:r>
            <w:r w:rsidR="00CD73B0">
              <w:t xml:space="preserve"> </w:t>
            </w:r>
            <w:r w:rsidRPr="006A51B9">
              <w:t>Pesach</w:t>
            </w:r>
            <w:r w:rsidRPr="00C63C27">
              <w:t>,</w:t>
            </w:r>
            <w:r w:rsidR="00CD73B0">
              <w:t xml:space="preserve"> </w:t>
            </w:r>
            <w:r w:rsidRPr="006A51B9">
              <w:t>Shavuot</w:t>
            </w:r>
            <w:r w:rsidRPr="00FA1B18">
              <w:rPr>
                <w:color w:val="C0504D"/>
              </w:rPr>
              <w:t>,</w:t>
            </w:r>
            <w:r w:rsidR="00CD73B0">
              <w:rPr>
                <w:color w:val="C0504D"/>
              </w:rPr>
              <w:t xml:space="preserve"> </w:t>
            </w:r>
            <w:r w:rsidRPr="00FA1B18">
              <w:rPr>
                <w:color w:val="C0504D"/>
              </w:rPr>
              <w:t>and</w:t>
            </w:r>
            <w:r w:rsidR="00CD73B0">
              <w:rPr>
                <w:color w:val="C0504D"/>
              </w:rPr>
              <w:t xml:space="preserve"> </w:t>
            </w:r>
            <w:r w:rsidRPr="006A51B9">
              <w:t>Succoth</w:t>
            </w:r>
            <w:r w:rsidRPr="00FA1B18">
              <w:rPr>
                <w:color w:val="C0504D"/>
              </w:rPr>
              <w:t>.</w:t>
            </w:r>
          </w:p>
          <w:p w14:paraId="3E180278" w14:textId="77777777" w:rsidR="000B73B5" w:rsidRDefault="000B73B5">
            <w:pPr>
              <w:rPr>
                <w:color w:val="C0504D"/>
              </w:rPr>
            </w:pPr>
          </w:p>
          <w:p w14:paraId="3A238DB6" w14:textId="195546B6" w:rsidR="007C0AB5" w:rsidRPr="00C63C27" w:rsidRDefault="007C0AB5">
            <w:r w:rsidRPr="00FA1B18">
              <w:rPr>
                <w:color w:val="C0504D"/>
              </w:rPr>
              <w:t>The</w:t>
            </w:r>
            <w:r w:rsidR="00CD73B0">
              <w:rPr>
                <w:color w:val="C0504D"/>
              </w:rPr>
              <w:t xml:space="preserve"> </w:t>
            </w:r>
            <w:r w:rsidRPr="00FA1B18">
              <w:rPr>
                <w:color w:val="C0504D"/>
              </w:rPr>
              <w:t>Aristocracy.</w:t>
            </w:r>
          </w:p>
        </w:tc>
      </w:tr>
      <w:tr w:rsidR="00151262" w14:paraId="1578EA50" w14:textId="77777777" w:rsidTr="006E43A9">
        <w:trPr>
          <w:cantSplit/>
        </w:trPr>
        <w:tc>
          <w:tcPr>
            <w:tcW w:w="0" w:type="auto"/>
          </w:tcPr>
          <w:p w14:paraId="03229A8C" w14:textId="7A9CFFC0" w:rsidR="00151262" w:rsidRPr="00FA1B18" w:rsidRDefault="00151262" w:rsidP="00FA1B18">
            <w:pPr>
              <w:jc w:val="center"/>
              <w:rPr>
                <w:b/>
                <w:color w:val="800000"/>
              </w:rPr>
            </w:pPr>
            <w:r w:rsidRPr="00FA1B18">
              <w:rPr>
                <w:b/>
                <w:color w:val="800000"/>
              </w:rPr>
              <w:t>The</w:t>
            </w:r>
            <w:r w:rsidR="00CD73B0">
              <w:rPr>
                <w:b/>
                <w:color w:val="800000"/>
              </w:rPr>
              <w:t xml:space="preserve"> </w:t>
            </w:r>
            <w:r w:rsidRPr="00FA1B18">
              <w:rPr>
                <w:b/>
                <w:color w:val="800000"/>
              </w:rPr>
              <w:t>vine</w:t>
            </w:r>
          </w:p>
        </w:tc>
        <w:tc>
          <w:tcPr>
            <w:tcW w:w="0" w:type="auto"/>
          </w:tcPr>
          <w:p w14:paraId="618F8C1B" w14:textId="1893C7E0" w:rsidR="000B73B5" w:rsidRDefault="00151262">
            <w:r>
              <w:t>The</w:t>
            </w:r>
            <w:r w:rsidR="00CD73B0">
              <w:t xml:space="preserve"> </w:t>
            </w:r>
            <w:r w:rsidRPr="006A51B9">
              <w:t>world</w:t>
            </w:r>
            <w:r>
              <w:t>.</w:t>
            </w:r>
          </w:p>
          <w:p w14:paraId="5AFEC354" w14:textId="77777777" w:rsidR="000B73B5" w:rsidRDefault="000B73B5"/>
          <w:p w14:paraId="7A986519" w14:textId="3BD7C3E6" w:rsidR="000B73B5" w:rsidRDefault="00151262">
            <w:pPr>
              <w:rPr>
                <w:color w:val="1F497D"/>
              </w:rPr>
            </w:pPr>
            <w:r w:rsidRPr="00FA1B18">
              <w:rPr>
                <w:color w:val="1F497D"/>
              </w:rPr>
              <w:t>The</w:t>
            </w:r>
            <w:r w:rsidR="00CD73B0">
              <w:rPr>
                <w:color w:val="1F497D"/>
              </w:rPr>
              <w:t xml:space="preserve"> </w:t>
            </w:r>
            <w:r w:rsidRPr="00FA1B18">
              <w:rPr>
                <w:color w:val="1F497D"/>
              </w:rPr>
              <w:t>Torah.</w:t>
            </w:r>
          </w:p>
          <w:p w14:paraId="436B6C63" w14:textId="77777777" w:rsidR="000B73B5" w:rsidRDefault="000B73B5">
            <w:pPr>
              <w:rPr>
                <w:color w:val="1F497D"/>
              </w:rPr>
            </w:pPr>
          </w:p>
          <w:p w14:paraId="0B29F8FF" w14:textId="1CFFAA4C" w:rsidR="000B73B5" w:rsidRDefault="0079272D">
            <w:pPr>
              <w:rPr>
                <w:color w:val="008000"/>
              </w:rPr>
            </w:pPr>
            <w:r w:rsidRPr="006A51B9">
              <w:t>Jerusalem</w:t>
            </w:r>
            <w:r w:rsidRPr="00FA1B18">
              <w:rPr>
                <w:color w:val="008000"/>
              </w:rPr>
              <w:t>.</w:t>
            </w:r>
          </w:p>
          <w:p w14:paraId="6441F8BF" w14:textId="77777777" w:rsidR="000B73B5" w:rsidRDefault="000B73B5">
            <w:pPr>
              <w:rPr>
                <w:color w:val="008000"/>
              </w:rPr>
            </w:pPr>
          </w:p>
          <w:p w14:paraId="51F0945F" w14:textId="3175B66C" w:rsidR="006E2E51" w:rsidRPr="00FA1B18" w:rsidRDefault="00C63C27">
            <w:pPr>
              <w:rPr>
                <w:color w:val="993300"/>
              </w:rPr>
            </w:pPr>
            <w:r w:rsidRPr="00881630">
              <w:rPr>
                <w:color w:val="993300"/>
              </w:rPr>
              <w:t>Israel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(Tehillim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80:9)</w:t>
            </w:r>
          </w:p>
        </w:tc>
      </w:tr>
      <w:tr w:rsidR="00151262" w14:paraId="4D9257D0" w14:textId="77777777" w:rsidTr="006E43A9">
        <w:trPr>
          <w:cantSplit/>
        </w:trPr>
        <w:tc>
          <w:tcPr>
            <w:tcW w:w="0" w:type="auto"/>
          </w:tcPr>
          <w:p w14:paraId="5AC1C4D2" w14:textId="4801ED9B" w:rsidR="00151262" w:rsidRPr="00FA1B18" w:rsidRDefault="00151262" w:rsidP="00FA1B18">
            <w:pPr>
              <w:jc w:val="center"/>
              <w:rPr>
                <w:b/>
                <w:color w:val="800000"/>
              </w:rPr>
            </w:pPr>
            <w:r w:rsidRPr="00FA1B18">
              <w:rPr>
                <w:b/>
                <w:color w:val="800000"/>
              </w:rPr>
              <w:t>The</w:t>
            </w:r>
            <w:r w:rsidR="00CD73B0">
              <w:rPr>
                <w:b/>
                <w:color w:val="800000"/>
              </w:rPr>
              <w:t xml:space="preserve"> </w:t>
            </w:r>
            <w:r w:rsidRPr="00FA1B18">
              <w:rPr>
                <w:b/>
                <w:color w:val="800000"/>
              </w:rPr>
              <w:t>budding</w:t>
            </w:r>
            <w:r w:rsidR="00CD73B0">
              <w:rPr>
                <w:b/>
                <w:color w:val="800000"/>
              </w:rPr>
              <w:t xml:space="preserve"> </w:t>
            </w:r>
            <w:r w:rsidRPr="00FA1B18">
              <w:rPr>
                <w:b/>
                <w:color w:val="800000"/>
              </w:rPr>
              <w:t>blossoms</w:t>
            </w:r>
          </w:p>
        </w:tc>
        <w:tc>
          <w:tcPr>
            <w:tcW w:w="0" w:type="auto"/>
          </w:tcPr>
          <w:p w14:paraId="56A88A40" w14:textId="1CB2C4AF" w:rsidR="000B73B5" w:rsidRDefault="00151262">
            <w:r>
              <w:t>The</w:t>
            </w:r>
            <w:r w:rsidR="00CD73B0">
              <w:t xml:space="preserve"> </w:t>
            </w:r>
            <w:r>
              <w:t>Matriarchs.</w:t>
            </w:r>
          </w:p>
          <w:p w14:paraId="1ACC8A8D" w14:textId="77777777" w:rsidR="000B73B5" w:rsidRDefault="000B73B5"/>
          <w:p w14:paraId="33EBF9C6" w14:textId="7FB872A6" w:rsidR="000B73B5" w:rsidRDefault="00151262">
            <w:pPr>
              <w:rPr>
                <w:color w:val="C00000"/>
              </w:rPr>
            </w:pPr>
            <w:r w:rsidRPr="00C86E5A">
              <w:rPr>
                <w:color w:val="C00000"/>
              </w:rPr>
              <w:t>The</w:t>
            </w:r>
            <w:r w:rsidR="00CD73B0">
              <w:rPr>
                <w:color w:val="C00000"/>
              </w:rPr>
              <w:t xml:space="preserve"> </w:t>
            </w:r>
            <w:r w:rsidR="009063F8" w:rsidRPr="00C86E5A">
              <w:rPr>
                <w:color w:val="C00000"/>
              </w:rPr>
              <w:t>Sanhedrin</w:t>
            </w:r>
            <w:r w:rsidRPr="00C86E5A">
              <w:rPr>
                <w:color w:val="C00000"/>
              </w:rPr>
              <w:t>.</w:t>
            </w:r>
          </w:p>
          <w:p w14:paraId="7ED9DD65" w14:textId="77777777" w:rsidR="000B73B5" w:rsidRDefault="000B73B5">
            <w:pPr>
              <w:rPr>
                <w:color w:val="C00000"/>
              </w:rPr>
            </w:pPr>
          </w:p>
          <w:p w14:paraId="070F5BF0" w14:textId="2C31BF14" w:rsidR="000B73B5" w:rsidRDefault="0079272D">
            <w:pPr>
              <w:rPr>
                <w:color w:val="008000"/>
              </w:rPr>
            </w:pPr>
            <w:r w:rsidRPr="00FA1B18">
              <w:rPr>
                <w:color w:val="008000"/>
              </w:rPr>
              <w:t>The</w:t>
            </w:r>
            <w:r w:rsidR="00CD73B0">
              <w:rPr>
                <w:color w:val="008000"/>
              </w:rPr>
              <w:t xml:space="preserve"> </w:t>
            </w:r>
            <w:r w:rsidRPr="00FA1B18">
              <w:rPr>
                <w:color w:val="008000"/>
              </w:rPr>
              <w:t>budding</w:t>
            </w:r>
            <w:r w:rsidR="00CD73B0">
              <w:rPr>
                <w:color w:val="008000"/>
              </w:rPr>
              <w:t xml:space="preserve"> </w:t>
            </w:r>
            <w:r w:rsidRPr="00FA1B18">
              <w:rPr>
                <w:color w:val="008000"/>
              </w:rPr>
              <w:t>young</w:t>
            </w:r>
            <w:r w:rsidR="00CD73B0">
              <w:rPr>
                <w:color w:val="008000"/>
              </w:rPr>
              <w:t xml:space="preserve"> </w:t>
            </w:r>
            <w:r w:rsidRPr="006A51B9">
              <w:t>priests</w:t>
            </w:r>
            <w:r w:rsidRPr="00FA1B18">
              <w:rPr>
                <w:color w:val="008000"/>
              </w:rPr>
              <w:t>.</w:t>
            </w:r>
          </w:p>
          <w:p w14:paraId="7346BD8F" w14:textId="77777777" w:rsidR="000B73B5" w:rsidRDefault="000B73B5">
            <w:pPr>
              <w:rPr>
                <w:color w:val="008000"/>
              </w:rPr>
            </w:pPr>
          </w:p>
          <w:p w14:paraId="7BE2F9B4" w14:textId="16250AF2" w:rsidR="00C63C27" w:rsidRPr="00FA1B18" w:rsidRDefault="00C63C27">
            <w:pPr>
              <w:rPr>
                <w:color w:val="993300"/>
              </w:rPr>
            </w:pPr>
            <w:r w:rsidRPr="00FA1B18">
              <w:rPr>
                <w:color w:val="993300"/>
              </w:rPr>
              <w:t>The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abundant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fertility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of</w:t>
            </w:r>
            <w:r w:rsidR="00CD73B0">
              <w:rPr>
                <w:color w:val="993300"/>
              </w:rPr>
              <w:t xml:space="preserve"> </w:t>
            </w:r>
            <w:r w:rsidRPr="00FA1B18">
              <w:rPr>
                <w:color w:val="993300"/>
              </w:rPr>
              <w:t>Israel.</w:t>
            </w:r>
          </w:p>
        </w:tc>
      </w:tr>
      <w:tr w:rsidR="00C63C27" w14:paraId="0B5F50D3" w14:textId="77777777" w:rsidTr="006E43A9">
        <w:trPr>
          <w:cantSplit/>
        </w:trPr>
        <w:tc>
          <w:tcPr>
            <w:tcW w:w="0" w:type="auto"/>
          </w:tcPr>
          <w:p w14:paraId="023FB649" w14:textId="1452EC7A" w:rsidR="00C63C27" w:rsidRPr="00FA1B18" w:rsidRDefault="00C63C27" w:rsidP="00FA1B18">
            <w:pPr>
              <w:jc w:val="center"/>
              <w:rPr>
                <w:b/>
                <w:color w:val="800000"/>
              </w:rPr>
            </w:pPr>
            <w:r w:rsidRPr="00FA1B18">
              <w:rPr>
                <w:b/>
                <w:color w:val="800000"/>
              </w:rPr>
              <w:t>Its</w:t>
            </w:r>
            <w:r w:rsidR="00CD73B0">
              <w:rPr>
                <w:b/>
                <w:color w:val="800000"/>
              </w:rPr>
              <w:t xml:space="preserve"> </w:t>
            </w:r>
            <w:r w:rsidRPr="00FA1B18">
              <w:rPr>
                <w:b/>
                <w:color w:val="800000"/>
              </w:rPr>
              <w:t>blossoms</w:t>
            </w:r>
            <w:r w:rsidR="00CD73B0">
              <w:rPr>
                <w:b/>
                <w:color w:val="800000"/>
              </w:rPr>
              <w:t xml:space="preserve"> </w:t>
            </w:r>
            <w:r w:rsidRPr="00FA1B18">
              <w:rPr>
                <w:b/>
                <w:color w:val="800000"/>
              </w:rPr>
              <w:t>bloomed</w:t>
            </w:r>
          </w:p>
        </w:tc>
        <w:tc>
          <w:tcPr>
            <w:tcW w:w="0" w:type="auto"/>
          </w:tcPr>
          <w:p w14:paraId="6140BB53" w14:textId="5EA9A886" w:rsidR="00C63C27" w:rsidRDefault="00C63C27">
            <w:r>
              <w:t>Its</w:t>
            </w:r>
            <w:r w:rsidR="00CD73B0">
              <w:t xml:space="preserve"> </w:t>
            </w:r>
            <w:r w:rsidRPr="006A51B9">
              <w:t>time</w:t>
            </w:r>
            <w:r w:rsidR="00CD73B0">
              <w:t xml:space="preserve"> </w:t>
            </w:r>
            <w:r>
              <w:t>for</w:t>
            </w:r>
            <w:r w:rsidR="00CD73B0">
              <w:t xml:space="preserve"> </w:t>
            </w:r>
            <w:r w:rsidRPr="006A51B9">
              <w:t>redemption</w:t>
            </w:r>
            <w:r w:rsidR="00CD73B0">
              <w:t xml:space="preserve"> </w:t>
            </w:r>
            <w:r>
              <w:t>is</w:t>
            </w:r>
            <w:r w:rsidR="00CD73B0">
              <w:t xml:space="preserve"> </w:t>
            </w:r>
            <w:r>
              <w:t>at</w:t>
            </w:r>
            <w:r w:rsidR="00CD73B0">
              <w:t xml:space="preserve"> </w:t>
            </w:r>
            <w:r w:rsidRPr="006A51B9">
              <w:t>hand</w:t>
            </w:r>
            <w:r>
              <w:t>.</w:t>
            </w:r>
          </w:p>
        </w:tc>
      </w:tr>
      <w:tr w:rsidR="0036410F" w14:paraId="2C26657A" w14:textId="77777777" w:rsidTr="006E43A9">
        <w:trPr>
          <w:cantSplit/>
        </w:trPr>
        <w:tc>
          <w:tcPr>
            <w:tcW w:w="0" w:type="auto"/>
          </w:tcPr>
          <w:p w14:paraId="62AC67D2" w14:textId="77777777" w:rsidR="0036410F" w:rsidRPr="00FA1B18" w:rsidRDefault="0036410F" w:rsidP="00FA1B18">
            <w:pPr>
              <w:jc w:val="center"/>
              <w:rPr>
                <w:b/>
                <w:color w:val="800000"/>
              </w:rPr>
            </w:pPr>
            <w:r w:rsidRPr="00FA1B18">
              <w:rPr>
                <w:b/>
                <w:color w:val="800000"/>
              </w:rPr>
              <w:t>Leaves</w:t>
            </w:r>
          </w:p>
        </w:tc>
        <w:tc>
          <w:tcPr>
            <w:tcW w:w="0" w:type="auto"/>
          </w:tcPr>
          <w:p w14:paraId="0B17D3D6" w14:textId="7642BC49" w:rsidR="0036410F" w:rsidRDefault="0036410F">
            <w:r>
              <w:t>The</w:t>
            </w:r>
            <w:r w:rsidR="00CD73B0">
              <w:t xml:space="preserve"> </w:t>
            </w:r>
            <w:r>
              <w:t>common</w:t>
            </w:r>
            <w:r w:rsidR="00CD73B0">
              <w:t xml:space="preserve"> </w:t>
            </w:r>
            <w:r>
              <w:t>people.</w:t>
            </w:r>
          </w:p>
        </w:tc>
      </w:tr>
      <w:tr w:rsidR="0036410F" w14:paraId="60CCE671" w14:textId="77777777" w:rsidTr="006E43A9">
        <w:trPr>
          <w:cantSplit/>
        </w:trPr>
        <w:tc>
          <w:tcPr>
            <w:tcW w:w="0" w:type="auto"/>
          </w:tcPr>
          <w:p w14:paraId="580FBDA7" w14:textId="77777777" w:rsidR="0036410F" w:rsidRPr="00FA1B18" w:rsidRDefault="0036410F" w:rsidP="00FA1B18">
            <w:pPr>
              <w:jc w:val="center"/>
              <w:rPr>
                <w:b/>
                <w:color w:val="800000"/>
              </w:rPr>
            </w:pPr>
            <w:r w:rsidRPr="00FA1B18">
              <w:rPr>
                <w:b/>
                <w:color w:val="800000"/>
              </w:rPr>
              <w:t>Twigs</w:t>
            </w:r>
          </w:p>
        </w:tc>
        <w:tc>
          <w:tcPr>
            <w:tcW w:w="0" w:type="auto"/>
          </w:tcPr>
          <w:p w14:paraId="6EEBA2AE" w14:textId="2E84CB19" w:rsidR="0036410F" w:rsidRDefault="0036410F">
            <w:r>
              <w:t>Those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Israel</w:t>
            </w:r>
            <w:r w:rsidR="00CD73B0">
              <w:t xml:space="preserve"> </w:t>
            </w:r>
            <w:r>
              <w:t>who</w:t>
            </w:r>
            <w:r w:rsidR="00CD73B0">
              <w:t xml:space="preserve"> </w:t>
            </w:r>
            <w:r>
              <w:t>are</w:t>
            </w:r>
            <w:r w:rsidR="00CD73B0">
              <w:t xml:space="preserve"> </w:t>
            </w:r>
            <w:r>
              <w:t>void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learning.</w:t>
            </w:r>
          </w:p>
        </w:tc>
      </w:tr>
      <w:tr w:rsidR="00151262" w14:paraId="642E4ECC" w14:textId="77777777" w:rsidTr="006E43A9">
        <w:trPr>
          <w:cantSplit/>
        </w:trPr>
        <w:tc>
          <w:tcPr>
            <w:tcW w:w="0" w:type="auto"/>
          </w:tcPr>
          <w:p w14:paraId="2FB1795C" w14:textId="7B235F21" w:rsidR="00151262" w:rsidRPr="00FA1B18" w:rsidRDefault="00151262" w:rsidP="00FA1B18">
            <w:pPr>
              <w:jc w:val="center"/>
              <w:rPr>
                <w:b/>
                <w:color w:val="800000"/>
              </w:rPr>
            </w:pPr>
            <w:r w:rsidRPr="00FA1B18">
              <w:rPr>
                <w:b/>
                <w:color w:val="800000"/>
              </w:rPr>
              <w:t>The</w:t>
            </w:r>
            <w:r w:rsidR="00CD73B0">
              <w:rPr>
                <w:b/>
                <w:color w:val="800000"/>
              </w:rPr>
              <w:t xml:space="preserve"> </w:t>
            </w:r>
            <w:r w:rsidRPr="00FA1B18">
              <w:rPr>
                <w:b/>
                <w:color w:val="800000"/>
              </w:rPr>
              <w:t>clusters</w:t>
            </w:r>
            <w:r w:rsidR="00CD73B0">
              <w:rPr>
                <w:b/>
                <w:color w:val="800000"/>
              </w:rPr>
              <w:t xml:space="preserve"> </w:t>
            </w:r>
            <w:r w:rsidRPr="00FA1B18">
              <w:rPr>
                <w:b/>
                <w:color w:val="800000"/>
              </w:rPr>
              <w:t>bringing</w:t>
            </w:r>
            <w:r w:rsidR="00CD73B0">
              <w:rPr>
                <w:b/>
                <w:color w:val="800000"/>
              </w:rPr>
              <w:t xml:space="preserve"> </w:t>
            </w:r>
            <w:r w:rsidRPr="00FA1B18">
              <w:rPr>
                <w:b/>
                <w:color w:val="800000"/>
              </w:rPr>
              <w:t>forth</w:t>
            </w:r>
            <w:r w:rsidR="00CD73B0">
              <w:rPr>
                <w:b/>
                <w:color w:val="800000"/>
              </w:rPr>
              <w:t xml:space="preserve"> </w:t>
            </w:r>
            <w:r w:rsidRPr="00FA1B18">
              <w:rPr>
                <w:b/>
                <w:color w:val="800000"/>
              </w:rPr>
              <w:t>grapes</w:t>
            </w:r>
          </w:p>
        </w:tc>
        <w:tc>
          <w:tcPr>
            <w:tcW w:w="0" w:type="auto"/>
          </w:tcPr>
          <w:p w14:paraId="46897F03" w14:textId="466DD622" w:rsidR="000B73B5" w:rsidRDefault="00151262">
            <w:r>
              <w:t>The</w:t>
            </w:r>
            <w:r w:rsidR="00CD73B0">
              <w:t xml:space="preserve"> </w:t>
            </w:r>
            <w:r w:rsidRPr="006A51B9">
              <w:t>Tribes</w:t>
            </w:r>
            <w:r>
              <w:t>.</w:t>
            </w:r>
          </w:p>
          <w:p w14:paraId="23DA5F99" w14:textId="77777777" w:rsidR="000B73B5" w:rsidRDefault="000B73B5"/>
          <w:p w14:paraId="0B922B54" w14:textId="3CBDD08A" w:rsidR="000B73B5" w:rsidRDefault="00151262">
            <w:pPr>
              <w:rPr>
                <w:color w:val="C00000"/>
              </w:rPr>
            </w:pPr>
            <w:r w:rsidRPr="00C86E5A">
              <w:rPr>
                <w:color w:val="C00000"/>
              </w:rPr>
              <w:t>The</w:t>
            </w:r>
            <w:r w:rsidR="00CD73B0">
              <w:rPr>
                <w:color w:val="C00000"/>
              </w:rPr>
              <w:t xml:space="preserve"> </w:t>
            </w:r>
            <w:r w:rsidRPr="00C86E5A">
              <w:rPr>
                <w:color w:val="C00000"/>
              </w:rPr>
              <w:t>righteous</w:t>
            </w:r>
            <w:r w:rsidR="00CD73B0">
              <w:rPr>
                <w:color w:val="C00000"/>
              </w:rPr>
              <w:t xml:space="preserve"> </w:t>
            </w:r>
            <w:r w:rsidRPr="00C86E5A">
              <w:rPr>
                <w:color w:val="C00000"/>
              </w:rPr>
              <w:t>people</w:t>
            </w:r>
            <w:r w:rsidR="00CD73B0">
              <w:rPr>
                <w:color w:val="C00000"/>
              </w:rPr>
              <w:t xml:space="preserve"> </w:t>
            </w:r>
            <w:r w:rsidRPr="00C86E5A">
              <w:rPr>
                <w:color w:val="C00000"/>
              </w:rPr>
              <w:t>of</w:t>
            </w:r>
            <w:r w:rsidR="00CD73B0">
              <w:rPr>
                <w:color w:val="C00000"/>
              </w:rPr>
              <w:t xml:space="preserve"> </w:t>
            </w:r>
            <w:r w:rsidRPr="00C86E5A">
              <w:rPr>
                <w:color w:val="C00000"/>
              </w:rPr>
              <w:t>every</w:t>
            </w:r>
            <w:r w:rsidR="00CD73B0">
              <w:rPr>
                <w:color w:val="C00000"/>
              </w:rPr>
              <w:t xml:space="preserve"> </w:t>
            </w:r>
            <w:r w:rsidRPr="006A51B9">
              <w:t>generation</w:t>
            </w:r>
            <w:r w:rsidRPr="00C86E5A">
              <w:rPr>
                <w:color w:val="C00000"/>
              </w:rPr>
              <w:t>.</w:t>
            </w:r>
          </w:p>
          <w:p w14:paraId="0194F895" w14:textId="77777777" w:rsidR="000B73B5" w:rsidRDefault="000B73B5">
            <w:pPr>
              <w:rPr>
                <w:color w:val="C00000"/>
              </w:rPr>
            </w:pPr>
          </w:p>
          <w:p w14:paraId="4B110F0C" w14:textId="4DD62C12" w:rsidR="000B73B5" w:rsidRDefault="0079272D">
            <w:pPr>
              <w:rPr>
                <w:color w:val="008000"/>
              </w:rPr>
            </w:pPr>
            <w:r w:rsidRPr="00FA1B18">
              <w:rPr>
                <w:color w:val="008000"/>
              </w:rPr>
              <w:t>The</w:t>
            </w:r>
            <w:r w:rsidR="00CD73B0">
              <w:rPr>
                <w:color w:val="008000"/>
              </w:rPr>
              <w:t xml:space="preserve"> </w:t>
            </w:r>
            <w:r w:rsidRPr="00FA1B18">
              <w:rPr>
                <w:color w:val="008000"/>
              </w:rPr>
              <w:t>drink</w:t>
            </w:r>
            <w:r w:rsidR="00CD73B0">
              <w:rPr>
                <w:color w:val="008000"/>
              </w:rPr>
              <w:t xml:space="preserve"> </w:t>
            </w:r>
            <w:r w:rsidRPr="00FA1B18">
              <w:rPr>
                <w:color w:val="008000"/>
              </w:rPr>
              <w:t>offerings.</w:t>
            </w:r>
          </w:p>
          <w:p w14:paraId="687B0B8F" w14:textId="77777777" w:rsidR="000B73B5" w:rsidRDefault="000B73B5">
            <w:pPr>
              <w:rPr>
                <w:color w:val="008000"/>
              </w:rPr>
            </w:pPr>
          </w:p>
          <w:p w14:paraId="53776E33" w14:textId="1B8A46B0" w:rsidR="000B73B5" w:rsidRDefault="00FF2A6E">
            <w:pPr>
              <w:rPr>
                <w:color w:val="993300"/>
              </w:rPr>
            </w:pPr>
            <w:r w:rsidRPr="006A51B9">
              <w:t>HaShem</w:t>
            </w:r>
            <w:r w:rsidR="00C63C27" w:rsidRPr="00881630">
              <w:rPr>
                <w:color w:val="993300"/>
              </w:rPr>
              <w:t>’s</w:t>
            </w:r>
            <w:r w:rsidR="00CD73B0">
              <w:rPr>
                <w:color w:val="993300"/>
              </w:rPr>
              <w:t xml:space="preserve"> </w:t>
            </w:r>
            <w:r w:rsidR="00C63C27" w:rsidRPr="00FA1B18">
              <w:rPr>
                <w:color w:val="993300"/>
              </w:rPr>
              <w:t>gifts</w:t>
            </w:r>
            <w:r w:rsidR="00CD73B0">
              <w:rPr>
                <w:color w:val="993300"/>
              </w:rPr>
              <w:t xml:space="preserve"> </w:t>
            </w:r>
            <w:r w:rsidR="00C63C27" w:rsidRPr="00FA1B18">
              <w:rPr>
                <w:color w:val="993300"/>
              </w:rPr>
              <w:t>to</w:t>
            </w:r>
            <w:r w:rsidR="00CD73B0">
              <w:rPr>
                <w:color w:val="993300"/>
              </w:rPr>
              <w:t xml:space="preserve"> </w:t>
            </w:r>
            <w:r w:rsidR="00C63C27" w:rsidRPr="00FA1B18">
              <w:rPr>
                <w:color w:val="993300"/>
              </w:rPr>
              <w:t>Israel.</w:t>
            </w:r>
          </w:p>
          <w:p w14:paraId="27CB8108" w14:textId="77777777" w:rsidR="000B73B5" w:rsidRDefault="000B73B5">
            <w:pPr>
              <w:rPr>
                <w:color w:val="993300"/>
              </w:rPr>
            </w:pPr>
          </w:p>
          <w:p w14:paraId="4521D5F7" w14:textId="0ADD4839" w:rsidR="000B73B5" w:rsidRDefault="00755C09">
            <w:r w:rsidRPr="00755C09">
              <w:t>The</w:t>
            </w:r>
            <w:r w:rsidR="00CD73B0">
              <w:t xml:space="preserve"> </w:t>
            </w:r>
            <w:r w:rsidRPr="006A51B9">
              <w:t>time</w:t>
            </w:r>
            <w:r w:rsidR="00CD73B0">
              <w:t xml:space="preserve"> </w:t>
            </w:r>
            <w:r w:rsidRPr="00755C09">
              <w:t>has</w:t>
            </w:r>
            <w:r w:rsidR="00CD73B0">
              <w:t xml:space="preserve"> </w:t>
            </w:r>
            <w:r w:rsidRPr="00755C09">
              <w:t>come</w:t>
            </w:r>
            <w:r w:rsidR="00CD73B0">
              <w:t xml:space="preserve"> </w:t>
            </w:r>
            <w:r w:rsidRPr="00755C09">
              <w:t>for</w:t>
            </w:r>
            <w:r w:rsidR="00CD73B0">
              <w:t xml:space="preserve"> </w:t>
            </w:r>
            <w:r w:rsidRPr="00755C09">
              <w:t>Egypt</w:t>
            </w:r>
            <w:r w:rsidR="00CD73B0">
              <w:t xml:space="preserve"> </w:t>
            </w:r>
            <w:r w:rsidRPr="00755C09">
              <w:t>to</w:t>
            </w:r>
            <w:r w:rsidR="00CD73B0">
              <w:t xml:space="preserve"> </w:t>
            </w:r>
            <w:r w:rsidRPr="00755C09">
              <w:t>drink</w:t>
            </w:r>
            <w:r w:rsidR="00CD73B0">
              <w:t xml:space="preserve"> </w:t>
            </w:r>
            <w:r w:rsidRPr="00755C09">
              <w:t>the</w:t>
            </w:r>
            <w:r w:rsidR="00CD73B0">
              <w:t xml:space="preserve"> </w:t>
            </w:r>
            <w:r w:rsidRPr="00755C09">
              <w:t>cup</w:t>
            </w:r>
            <w:r w:rsidR="00CD73B0">
              <w:t xml:space="preserve"> </w:t>
            </w:r>
            <w:r w:rsidRPr="00755C09">
              <w:t>of</w:t>
            </w:r>
            <w:r w:rsidR="00CD73B0">
              <w:t xml:space="preserve"> </w:t>
            </w:r>
            <w:r w:rsidRPr="00755C09">
              <w:t>staggering.</w:t>
            </w:r>
          </w:p>
          <w:p w14:paraId="3E1A3833" w14:textId="77777777" w:rsidR="000B73B5" w:rsidRDefault="000B73B5"/>
          <w:p w14:paraId="0EEAE3B5" w14:textId="380A1D8E" w:rsidR="007C0AB5" w:rsidRPr="00C86E5A" w:rsidRDefault="007C0AB5">
            <w:pPr>
              <w:rPr>
                <w:color w:val="C00000"/>
              </w:rPr>
            </w:pPr>
            <w:r w:rsidRPr="00C86E5A">
              <w:rPr>
                <w:color w:val="C00000"/>
              </w:rPr>
              <w:t>Its</w:t>
            </w:r>
            <w:r w:rsidR="00CD73B0">
              <w:rPr>
                <w:color w:val="C00000"/>
              </w:rPr>
              <w:t xml:space="preserve"> </w:t>
            </w:r>
            <w:r w:rsidRPr="00C86E5A">
              <w:rPr>
                <w:color w:val="C00000"/>
              </w:rPr>
              <w:t>scholars.</w:t>
            </w:r>
          </w:p>
        </w:tc>
      </w:tr>
    </w:tbl>
    <w:p w14:paraId="5F91E337" w14:textId="77777777" w:rsidR="000B73B5" w:rsidRDefault="000B73B5"/>
    <w:p w14:paraId="7AC69F86" w14:textId="77777777" w:rsidR="000B73B5" w:rsidRDefault="000B73B5"/>
    <w:p w14:paraId="30E2E31F" w14:textId="40A6E188" w:rsidR="00EB7ABE" w:rsidRDefault="00FB3EA5">
      <w:pPr>
        <w:pStyle w:val="Heading1"/>
      </w:pPr>
      <w:bookmarkStart w:id="61" w:name="_Toc57300384"/>
      <w:bookmarkStart w:id="62" w:name="_Toc57300502"/>
      <w:bookmarkStart w:id="63" w:name="_Toc57300642"/>
      <w:bookmarkStart w:id="64" w:name="_Toc57300745"/>
      <w:bookmarkStart w:id="65" w:name="_Toc57300808"/>
      <w:bookmarkStart w:id="66" w:name="_Toc378789216"/>
      <w:bookmarkStart w:id="67" w:name="_Toc58870927"/>
      <w:bookmarkStart w:id="68" w:name="_Toc164983024"/>
      <w:r>
        <w:t>Prophecy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0B2FF774" w14:textId="77777777" w:rsidR="00EB7ABE" w:rsidRDefault="00EB7ABE" w:rsidP="006A51B9"/>
    <w:p w14:paraId="4A34D2CA" w14:textId="45B3444F" w:rsidR="00EB7ABE" w:rsidRDefault="00FB3EA5">
      <w:r>
        <w:t>This</w:t>
      </w:r>
      <w:r w:rsidR="00CD73B0">
        <w:t xml:space="preserve"> </w:t>
      </w:r>
      <w:r>
        <w:t>section</w:t>
      </w:r>
      <w:r w:rsidR="00CD73B0">
        <w:t xml:space="preserve"> </w:t>
      </w:r>
      <w:r>
        <w:t>will</w:t>
      </w:r>
      <w:r w:rsidR="00CD73B0">
        <w:t xml:space="preserve"> </w:t>
      </w:r>
      <w:r>
        <w:t>be</w:t>
      </w:r>
      <w:r w:rsidR="00CD73B0">
        <w:t xml:space="preserve"> </w:t>
      </w:r>
      <w:r>
        <w:t>used</w:t>
      </w:r>
      <w:r w:rsidR="00CD73B0">
        <w:t xml:space="preserve"> </w:t>
      </w:r>
      <w:r>
        <w:t>to</w:t>
      </w:r>
      <w:r w:rsidR="00CD73B0">
        <w:t xml:space="preserve"> </w:t>
      </w:r>
      <w:r>
        <w:t>show</w:t>
      </w:r>
      <w:r w:rsidR="00CD73B0">
        <w:t xml:space="preserve"> </w:t>
      </w:r>
      <w:r>
        <w:t>how</w:t>
      </w:r>
      <w:r w:rsidR="00CD73B0">
        <w:t xml:space="preserve"> </w:t>
      </w:r>
      <w:r>
        <w:t>the</w:t>
      </w:r>
      <w:r w:rsidR="00CD73B0">
        <w:t xml:space="preserve"> </w:t>
      </w:r>
      <w:r>
        <w:t>story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M</w:t>
      </w:r>
      <w:r w:rsidR="00FF2A6E" w:rsidRPr="006A51B9">
        <w:t>ashiach</w:t>
      </w:r>
      <w:r w:rsidR="00CD73B0">
        <w:t xml:space="preserve"> </w:t>
      </w:r>
      <w:r>
        <w:t>ben</w:t>
      </w:r>
      <w:r w:rsidR="00CD73B0">
        <w:t xml:space="preserve"> </w:t>
      </w:r>
      <w:r>
        <w:t>David,</w:t>
      </w:r>
      <w:r w:rsidR="00CD73B0">
        <w:t xml:space="preserve"> </w:t>
      </w:r>
      <w:r w:rsidR="003667CB">
        <w:t>i.e.</w:t>
      </w:r>
      <w:r w:rsidR="00CD73B0">
        <w:t xml:space="preserve"> </w:t>
      </w:r>
      <w:r>
        <w:t>Yosef</w:t>
      </w:r>
      <w:r w:rsidR="00CD73B0">
        <w:t xml:space="preserve"> </w:t>
      </w:r>
      <w:r w:rsidRPr="00881630">
        <w:t>in</w:t>
      </w:r>
      <w:r w:rsidR="00CD73B0">
        <w:t xml:space="preserve"> </w:t>
      </w:r>
      <w:r w:rsidRPr="00881630">
        <w:t>Egypt</w:t>
      </w:r>
      <w:r>
        <w:t>,</w:t>
      </w:r>
      <w:r w:rsidR="00CD73B0">
        <w:t xml:space="preserve"> </w:t>
      </w:r>
      <w:r>
        <w:t>is</w:t>
      </w:r>
      <w:r w:rsidR="00CD73B0">
        <w:t xml:space="preserve"> </w:t>
      </w:r>
      <w:r>
        <w:t>also</w:t>
      </w:r>
      <w:r w:rsidR="00CD73B0">
        <w:t xml:space="preserve"> </w:t>
      </w:r>
      <w:r>
        <w:t>prophesied</w:t>
      </w:r>
      <w:r w:rsidR="00CD73B0">
        <w:t xml:space="preserve"> </w:t>
      </w:r>
      <w:r>
        <w:t>elsewhere</w:t>
      </w:r>
      <w:r w:rsidR="00CD73B0">
        <w:t xml:space="preserve"> </w:t>
      </w:r>
      <w:r>
        <w:t>in</w:t>
      </w:r>
      <w:r w:rsidR="00CD73B0">
        <w:t xml:space="preserve"> </w:t>
      </w:r>
      <w:r>
        <w:t>scripture.</w:t>
      </w:r>
    </w:p>
    <w:p w14:paraId="67876B51" w14:textId="77777777" w:rsidR="00EB7ABE" w:rsidRDefault="00EB7ABE"/>
    <w:p w14:paraId="512CFDC2" w14:textId="231494B2" w:rsidR="00EB7ABE" w:rsidRDefault="00FB3EA5">
      <w:r>
        <w:t>This</w:t>
      </w:r>
      <w:r w:rsidR="00CD73B0">
        <w:t xml:space="preserve"> </w:t>
      </w:r>
      <w:r>
        <w:t>next</w:t>
      </w:r>
      <w:r w:rsidR="00CD73B0">
        <w:t xml:space="preserve"> </w:t>
      </w:r>
      <w:r>
        <w:t>passage</w:t>
      </w:r>
      <w:r w:rsidR="00CD73B0">
        <w:t xml:space="preserve"> </w:t>
      </w:r>
      <w:r>
        <w:t>shows</w:t>
      </w:r>
      <w:r w:rsidR="00CD73B0">
        <w:t xml:space="preserve"> </w:t>
      </w:r>
      <w:r>
        <w:t>that</w:t>
      </w:r>
      <w:r w:rsidR="00CD73B0">
        <w:t xml:space="preserve"> </w:t>
      </w:r>
      <w:r w:rsidR="00FF2A6E" w:rsidRPr="006A51B9">
        <w:t>HaShem</w:t>
      </w:r>
      <w:r w:rsidR="00CD73B0">
        <w:t xml:space="preserve"> </w:t>
      </w:r>
      <w:r>
        <w:t>will</w:t>
      </w:r>
      <w:r w:rsidR="00CD73B0">
        <w:t xml:space="preserve"> </w:t>
      </w:r>
      <w:r>
        <w:t>bring</w:t>
      </w:r>
      <w:r w:rsidR="00CD73B0">
        <w:t xml:space="preserve"> </w:t>
      </w:r>
      <w:r>
        <w:t>Israel</w:t>
      </w:r>
      <w:r w:rsidR="00CD73B0">
        <w:t xml:space="preserve"> </w:t>
      </w:r>
      <w:r>
        <w:t>back</w:t>
      </w:r>
      <w:r w:rsidR="00CD73B0">
        <w:t xml:space="preserve"> </w:t>
      </w:r>
      <w:r>
        <w:t>to</w:t>
      </w:r>
      <w:r w:rsidR="00CD73B0">
        <w:t xml:space="preserve"> </w:t>
      </w:r>
      <w:r>
        <w:t>land</w:t>
      </w:r>
      <w:r w:rsidR="00CD73B0">
        <w:t xml:space="preserve"> </w:t>
      </w:r>
      <w:r>
        <w:t>using</w:t>
      </w:r>
      <w:r w:rsidR="00CD73B0">
        <w:t xml:space="preserve"> </w:t>
      </w:r>
      <w:r>
        <w:t>transport</w:t>
      </w:r>
      <w:r w:rsidR="00CD73B0">
        <w:t xml:space="preserve"> </w:t>
      </w:r>
      <w:r>
        <w:t>provided</w:t>
      </w:r>
      <w:r w:rsidR="00CD73B0">
        <w:t xml:space="preserve"> </w:t>
      </w:r>
      <w:r>
        <w:t>by</w:t>
      </w:r>
      <w:r w:rsidR="00CD73B0">
        <w:t xml:space="preserve"> </w:t>
      </w:r>
      <w:r w:rsidR="00FF2A6E" w:rsidRPr="006A51B9">
        <w:t>HaShem</w:t>
      </w:r>
      <w:r>
        <w:t>:</w:t>
      </w:r>
    </w:p>
    <w:p w14:paraId="460FD491" w14:textId="77777777" w:rsidR="00EB7ABE" w:rsidRDefault="00EB7ABE"/>
    <w:p w14:paraId="685A9764" w14:textId="3F47D7C9" w:rsidR="00EB7ABE" w:rsidRDefault="00FB3EA5">
      <w:pPr>
        <w:ind w:left="288" w:right="288"/>
      </w:pPr>
      <w:r>
        <w:rPr>
          <w:b/>
          <w:i/>
        </w:rPr>
        <w:t>Yeshayahu</w:t>
      </w:r>
      <w:r w:rsidR="00CD73B0">
        <w:rPr>
          <w:b/>
          <w:i/>
        </w:rPr>
        <w:t xml:space="preserve"> </w:t>
      </w:r>
      <w:r>
        <w:rPr>
          <w:b/>
          <w:i/>
        </w:rPr>
        <w:t>(Isaiah)</w:t>
      </w:r>
      <w:r w:rsidR="00CD73B0">
        <w:rPr>
          <w:b/>
          <w:i/>
        </w:rPr>
        <w:t xml:space="preserve"> </w:t>
      </w:r>
      <w:r>
        <w:rPr>
          <w:b/>
          <w:i/>
        </w:rPr>
        <w:t>66:15-21</w:t>
      </w:r>
      <w:r w:rsidR="00CD73B0">
        <w:rPr>
          <w:i/>
        </w:rPr>
        <w:t xml:space="preserve"> </w:t>
      </w:r>
      <w:r>
        <w:rPr>
          <w:i/>
        </w:rPr>
        <w:t>See,</w:t>
      </w:r>
      <w:r w:rsidR="00CD73B0">
        <w:rPr>
          <w:i/>
        </w:rPr>
        <w:t xml:space="preserve"> </w:t>
      </w:r>
      <w:r w:rsidRPr="006A51B9">
        <w:rPr>
          <w:i/>
        </w:rPr>
        <w:t>HaShem</w:t>
      </w:r>
      <w:r w:rsidR="00CD73B0">
        <w:rPr>
          <w:i/>
        </w:rPr>
        <w:t xml:space="preserve"> </w:t>
      </w:r>
      <w:r>
        <w:rPr>
          <w:i/>
        </w:rPr>
        <w:t>is</w:t>
      </w:r>
      <w:r w:rsidR="00CD73B0">
        <w:rPr>
          <w:i/>
        </w:rPr>
        <w:t xml:space="preserve"> </w:t>
      </w:r>
      <w:r w:rsidRPr="006A51B9">
        <w:rPr>
          <w:i/>
        </w:rPr>
        <w:t>coming</w:t>
      </w:r>
      <w:r w:rsidR="00CD73B0">
        <w:rPr>
          <w:i/>
        </w:rPr>
        <w:t xml:space="preserve"> </w:t>
      </w:r>
      <w:r>
        <w:rPr>
          <w:i/>
        </w:rPr>
        <w:t>with</w:t>
      </w:r>
      <w:r w:rsidR="00CD73B0">
        <w:rPr>
          <w:i/>
        </w:rPr>
        <w:t xml:space="preserve"> </w:t>
      </w:r>
      <w:r w:rsidRPr="006A51B9">
        <w:rPr>
          <w:i/>
        </w:rPr>
        <w:t>fire</w:t>
      </w:r>
      <w:r>
        <w:rPr>
          <w:i/>
        </w:rPr>
        <w:t>,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chariots</w:t>
      </w:r>
      <w:r w:rsidR="00CD73B0">
        <w:rPr>
          <w:i/>
        </w:rPr>
        <w:t xml:space="preserve"> </w:t>
      </w:r>
      <w:r>
        <w:rPr>
          <w:i/>
        </w:rPr>
        <w:t>are</w:t>
      </w:r>
      <w:r w:rsidR="00CD73B0">
        <w:rPr>
          <w:i/>
        </w:rPr>
        <w:t xml:space="preserve"> </w:t>
      </w:r>
      <w:r>
        <w:rPr>
          <w:i/>
        </w:rPr>
        <w:t>like</w:t>
      </w:r>
      <w:r w:rsidR="00CD73B0">
        <w:rPr>
          <w:i/>
        </w:rPr>
        <w:t xml:space="preserve"> </w:t>
      </w:r>
      <w:r>
        <w:rPr>
          <w:i/>
        </w:rPr>
        <w:t>a</w:t>
      </w:r>
      <w:r w:rsidR="00CD73B0">
        <w:rPr>
          <w:i/>
        </w:rPr>
        <w:t xml:space="preserve"> </w:t>
      </w:r>
      <w:r>
        <w:rPr>
          <w:i/>
        </w:rPr>
        <w:t>whirlwind;</w:t>
      </w:r>
      <w:r w:rsidR="00CD73B0">
        <w:rPr>
          <w:i/>
        </w:rPr>
        <w:t xml:space="preserve"> </w:t>
      </w:r>
      <w:r>
        <w:rPr>
          <w:i/>
        </w:rPr>
        <w:t>he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bring</w:t>
      </w:r>
      <w:r w:rsidR="00CD73B0">
        <w:rPr>
          <w:i/>
        </w:rPr>
        <w:t xml:space="preserve"> </w:t>
      </w:r>
      <w:r>
        <w:rPr>
          <w:i/>
        </w:rPr>
        <w:t>down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anger</w:t>
      </w:r>
      <w:r w:rsidR="00CD73B0">
        <w:rPr>
          <w:i/>
        </w:rPr>
        <w:t xml:space="preserve"> </w:t>
      </w:r>
      <w:r>
        <w:rPr>
          <w:i/>
        </w:rPr>
        <w:t>with</w:t>
      </w:r>
      <w:r w:rsidR="00CD73B0">
        <w:rPr>
          <w:i/>
        </w:rPr>
        <w:t xml:space="preserve"> </w:t>
      </w:r>
      <w:r>
        <w:rPr>
          <w:i/>
        </w:rPr>
        <w:t>fury,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rebuke</w:t>
      </w:r>
      <w:r w:rsidR="00CD73B0">
        <w:rPr>
          <w:i/>
        </w:rPr>
        <w:t xml:space="preserve"> </w:t>
      </w:r>
      <w:r>
        <w:rPr>
          <w:i/>
        </w:rPr>
        <w:t>with</w:t>
      </w:r>
      <w:r w:rsidR="00CD73B0">
        <w:rPr>
          <w:i/>
        </w:rPr>
        <w:t xml:space="preserve"> </w:t>
      </w:r>
      <w:r>
        <w:rPr>
          <w:i/>
        </w:rPr>
        <w:t>flames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 w:rsidRPr="006A51B9">
        <w:rPr>
          <w:i/>
        </w:rPr>
        <w:t>fire</w:t>
      </w:r>
      <w:r>
        <w:rPr>
          <w:i/>
        </w:rPr>
        <w:t>.</w:t>
      </w:r>
      <w:r w:rsidR="00CD73B0">
        <w:rPr>
          <w:i/>
        </w:rPr>
        <w:t xml:space="preserve"> </w:t>
      </w:r>
      <w:r>
        <w:rPr>
          <w:i/>
        </w:rPr>
        <w:t>For</w:t>
      </w:r>
      <w:r w:rsidR="00CD73B0">
        <w:rPr>
          <w:i/>
        </w:rPr>
        <w:t xml:space="preserve"> </w:t>
      </w:r>
      <w:r>
        <w:rPr>
          <w:i/>
        </w:rPr>
        <w:t>with</w:t>
      </w:r>
      <w:r w:rsidR="00CD73B0">
        <w:rPr>
          <w:i/>
        </w:rPr>
        <w:t xml:space="preserve"> </w:t>
      </w:r>
      <w:r w:rsidRPr="006A51B9">
        <w:rPr>
          <w:i/>
        </w:rPr>
        <w:t>fire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with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sword</w:t>
      </w:r>
      <w:r w:rsidR="00CD73B0">
        <w:rPr>
          <w:i/>
        </w:rPr>
        <w:t xml:space="preserve"> </w:t>
      </w:r>
      <w:r w:rsidRPr="006A51B9">
        <w:rPr>
          <w:i/>
        </w:rPr>
        <w:t>HaShem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execute</w:t>
      </w:r>
      <w:r w:rsidR="00CD73B0">
        <w:rPr>
          <w:i/>
        </w:rPr>
        <w:t xml:space="preserve"> </w:t>
      </w:r>
      <w:r>
        <w:rPr>
          <w:i/>
        </w:rPr>
        <w:t>judgment</w:t>
      </w:r>
      <w:r w:rsidR="00CD73B0">
        <w:rPr>
          <w:i/>
        </w:rPr>
        <w:t xml:space="preserve"> </w:t>
      </w:r>
      <w:r>
        <w:rPr>
          <w:i/>
        </w:rPr>
        <w:t>upon</w:t>
      </w:r>
      <w:r w:rsidR="00CD73B0">
        <w:rPr>
          <w:i/>
        </w:rPr>
        <w:t xml:space="preserve"> </w:t>
      </w:r>
      <w:r>
        <w:rPr>
          <w:i/>
        </w:rPr>
        <w:t>all</w:t>
      </w:r>
      <w:r w:rsidR="00CD73B0">
        <w:rPr>
          <w:i/>
        </w:rPr>
        <w:t xml:space="preserve"> </w:t>
      </w:r>
      <w:r>
        <w:rPr>
          <w:i/>
        </w:rPr>
        <w:t>men,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many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be</w:t>
      </w:r>
      <w:r w:rsidR="00CD73B0">
        <w:rPr>
          <w:i/>
        </w:rPr>
        <w:t xml:space="preserve"> </w:t>
      </w:r>
      <w:r>
        <w:rPr>
          <w:i/>
        </w:rPr>
        <w:t>those</w:t>
      </w:r>
      <w:r w:rsidR="00CD73B0">
        <w:rPr>
          <w:i/>
        </w:rPr>
        <w:t xml:space="preserve"> </w:t>
      </w:r>
      <w:r>
        <w:rPr>
          <w:i/>
        </w:rPr>
        <w:t>slain</w:t>
      </w:r>
      <w:r w:rsidR="00CD73B0">
        <w:rPr>
          <w:i/>
        </w:rPr>
        <w:t xml:space="preserve"> </w:t>
      </w:r>
      <w:r>
        <w:rPr>
          <w:i/>
        </w:rPr>
        <w:t>by</w:t>
      </w:r>
      <w:r w:rsidR="00CD73B0">
        <w:rPr>
          <w:i/>
        </w:rPr>
        <w:t xml:space="preserve"> </w:t>
      </w:r>
      <w:r w:rsidRPr="006A51B9">
        <w:rPr>
          <w:i/>
        </w:rPr>
        <w:t>HaShem</w:t>
      </w:r>
      <w:r>
        <w:rPr>
          <w:i/>
        </w:rPr>
        <w:t>.</w:t>
      </w:r>
      <w:r w:rsidR="00CD73B0">
        <w:rPr>
          <w:i/>
        </w:rPr>
        <w:t xml:space="preserve"> </w:t>
      </w:r>
      <w:r>
        <w:rPr>
          <w:i/>
        </w:rPr>
        <w:t>"Those</w:t>
      </w:r>
      <w:r w:rsidR="00CD73B0">
        <w:rPr>
          <w:i/>
        </w:rPr>
        <w:t xml:space="preserve"> </w:t>
      </w:r>
      <w:r>
        <w:rPr>
          <w:i/>
        </w:rPr>
        <w:t>who</w:t>
      </w:r>
      <w:r w:rsidR="00CD73B0">
        <w:rPr>
          <w:i/>
        </w:rPr>
        <w:t xml:space="preserve"> </w:t>
      </w:r>
      <w:r>
        <w:rPr>
          <w:i/>
        </w:rPr>
        <w:t>consecrate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 w:rsidRPr="006A51B9">
        <w:rPr>
          <w:i/>
        </w:rPr>
        <w:t>purify</w:t>
      </w:r>
      <w:r w:rsidR="00CD73B0">
        <w:rPr>
          <w:i/>
        </w:rPr>
        <w:t xml:space="preserve"> </w:t>
      </w:r>
      <w:r>
        <w:rPr>
          <w:i/>
        </w:rPr>
        <w:t>themselves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go</w:t>
      </w:r>
      <w:r w:rsidR="00CD73B0">
        <w:rPr>
          <w:i/>
        </w:rPr>
        <w:t xml:space="preserve"> </w:t>
      </w:r>
      <w:r>
        <w:rPr>
          <w:i/>
        </w:rPr>
        <w:t>into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 w:rsidRPr="00881630">
        <w:rPr>
          <w:i/>
        </w:rPr>
        <w:t>gardens</w:t>
      </w:r>
      <w:r>
        <w:rPr>
          <w:i/>
        </w:rPr>
        <w:t>,</w:t>
      </w:r>
      <w:r w:rsidR="00CD73B0">
        <w:rPr>
          <w:i/>
        </w:rPr>
        <w:t xml:space="preserve"> </w:t>
      </w:r>
      <w:r>
        <w:rPr>
          <w:i/>
        </w:rPr>
        <w:t>following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 w:rsidRPr="006A51B9">
        <w:rPr>
          <w:i/>
        </w:rPr>
        <w:t>one</w:t>
      </w:r>
      <w:r w:rsidR="00CD73B0">
        <w:rPr>
          <w:i/>
        </w:rPr>
        <w:t xml:space="preserve"> </w:t>
      </w:r>
      <w:r>
        <w:rPr>
          <w:i/>
        </w:rPr>
        <w:t>in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midst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those</w:t>
      </w:r>
      <w:r w:rsidR="00CD73B0">
        <w:rPr>
          <w:i/>
        </w:rPr>
        <w:t xml:space="preserve"> </w:t>
      </w:r>
      <w:r>
        <w:rPr>
          <w:i/>
        </w:rPr>
        <w:t>who</w:t>
      </w:r>
      <w:r w:rsidR="00CD73B0">
        <w:rPr>
          <w:i/>
        </w:rPr>
        <w:t xml:space="preserve"> </w:t>
      </w:r>
      <w:r w:rsidRPr="006A51B9">
        <w:rPr>
          <w:i/>
        </w:rPr>
        <w:t>eat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flesh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pigs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rats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other</w:t>
      </w:r>
      <w:r w:rsidR="00CD73B0">
        <w:rPr>
          <w:i/>
        </w:rPr>
        <w:t xml:space="preserve"> </w:t>
      </w:r>
      <w:r>
        <w:rPr>
          <w:i/>
        </w:rPr>
        <w:t>abominable</w:t>
      </w:r>
      <w:r w:rsidR="00CD73B0">
        <w:rPr>
          <w:i/>
        </w:rPr>
        <w:t xml:space="preserve"> </w:t>
      </w:r>
      <w:r>
        <w:rPr>
          <w:i/>
        </w:rPr>
        <w:t>things--they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meet</w:t>
      </w:r>
      <w:r w:rsidR="00CD73B0">
        <w:rPr>
          <w:i/>
        </w:rPr>
        <w:t xml:space="preserve"> </w:t>
      </w:r>
      <w:r>
        <w:rPr>
          <w:i/>
        </w:rPr>
        <w:t>their</w:t>
      </w:r>
      <w:r w:rsidR="00CD73B0">
        <w:rPr>
          <w:i/>
        </w:rPr>
        <w:t xml:space="preserve"> </w:t>
      </w:r>
      <w:r>
        <w:rPr>
          <w:i/>
        </w:rPr>
        <w:t>end</w:t>
      </w:r>
      <w:r w:rsidR="00CD73B0">
        <w:rPr>
          <w:i/>
        </w:rPr>
        <w:t xml:space="preserve"> </w:t>
      </w:r>
      <w:r>
        <w:rPr>
          <w:i/>
        </w:rPr>
        <w:t>together,"</w:t>
      </w:r>
      <w:r w:rsidR="00CD73B0">
        <w:rPr>
          <w:i/>
        </w:rPr>
        <w:t xml:space="preserve"> </w:t>
      </w:r>
      <w:r>
        <w:rPr>
          <w:i/>
        </w:rPr>
        <w:t>declares</w:t>
      </w:r>
      <w:r w:rsidR="00CD73B0">
        <w:rPr>
          <w:i/>
        </w:rPr>
        <w:t xml:space="preserve"> </w:t>
      </w:r>
      <w:r w:rsidRPr="006A51B9">
        <w:rPr>
          <w:i/>
        </w:rPr>
        <w:t>HaShem</w:t>
      </w:r>
      <w:r>
        <w:rPr>
          <w:i/>
        </w:rPr>
        <w:t>.</w:t>
      </w:r>
      <w:r w:rsidR="00CD73B0">
        <w:rPr>
          <w:i/>
        </w:rPr>
        <w:t xml:space="preserve"> </w:t>
      </w:r>
      <w:r>
        <w:rPr>
          <w:i/>
        </w:rPr>
        <w:t>"And</w:t>
      </w:r>
      <w:r w:rsidR="00CD73B0">
        <w:rPr>
          <w:i/>
        </w:rPr>
        <w:t xml:space="preserve"> </w:t>
      </w:r>
      <w:r>
        <w:rPr>
          <w:i/>
        </w:rPr>
        <w:t>I,</w:t>
      </w:r>
      <w:r w:rsidR="00CD73B0">
        <w:rPr>
          <w:i/>
        </w:rPr>
        <w:t xml:space="preserve"> </w:t>
      </w:r>
      <w:r>
        <w:rPr>
          <w:i/>
        </w:rPr>
        <w:t>because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their</w:t>
      </w:r>
      <w:r w:rsidR="00CD73B0">
        <w:rPr>
          <w:i/>
        </w:rPr>
        <w:t xml:space="preserve"> </w:t>
      </w:r>
      <w:r>
        <w:rPr>
          <w:i/>
        </w:rPr>
        <w:t>actions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their</w:t>
      </w:r>
      <w:r w:rsidR="00CD73B0">
        <w:rPr>
          <w:i/>
        </w:rPr>
        <w:t xml:space="preserve"> </w:t>
      </w:r>
      <w:r>
        <w:rPr>
          <w:i/>
        </w:rPr>
        <w:t>imaginations,</w:t>
      </w:r>
      <w:r w:rsidR="00CD73B0">
        <w:rPr>
          <w:i/>
        </w:rPr>
        <w:t xml:space="preserve"> </w:t>
      </w:r>
      <w:r>
        <w:rPr>
          <w:i/>
        </w:rPr>
        <w:t>am</w:t>
      </w:r>
      <w:r w:rsidR="00CD73B0">
        <w:rPr>
          <w:i/>
        </w:rPr>
        <w:t xml:space="preserve"> </w:t>
      </w:r>
      <w:r>
        <w:rPr>
          <w:i/>
        </w:rPr>
        <w:t>about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come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 w:rsidRPr="006A51B9">
        <w:rPr>
          <w:i/>
        </w:rPr>
        <w:t>gather</w:t>
      </w:r>
      <w:r w:rsidR="00CD73B0">
        <w:rPr>
          <w:i/>
        </w:rPr>
        <w:t xml:space="preserve"> </w:t>
      </w:r>
      <w:r>
        <w:rPr>
          <w:i/>
        </w:rPr>
        <w:t>all</w:t>
      </w:r>
      <w:r w:rsidR="00CD73B0">
        <w:rPr>
          <w:i/>
        </w:rPr>
        <w:t xml:space="preserve"> </w:t>
      </w:r>
      <w:r w:rsidRPr="006A51B9">
        <w:rPr>
          <w:i/>
        </w:rPr>
        <w:t>nations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 w:rsidRPr="006A51B9">
        <w:rPr>
          <w:i/>
        </w:rPr>
        <w:t>tongues</w:t>
      </w:r>
      <w:r>
        <w:rPr>
          <w:i/>
        </w:rPr>
        <w:t>,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they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come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see</w:t>
      </w:r>
      <w:r w:rsidR="00CD73B0">
        <w:rPr>
          <w:i/>
        </w:rPr>
        <w:t xml:space="preserve"> </w:t>
      </w:r>
      <w:r>
        <w:rPr>
          <w:i/>
        </w:rPr>
        <w:t>my</w:t>
      </w:r>
      <w:r w:rsidR="00CD73B0">
        <w:rPr>
          <w:i/>
        </w:rPr>
        <w:t xml:space="preserve"> </w:t>
      </w:r>
      <w:r>
        <w:rPr>
          <w:i/>
        </w:rPr>
        <w:t>glory.</w:t>
      </w:r>
      <w:r w:rsidR="00CD73B0">
        <w:rPr>
          <w:i/>
        </w:rPr>
        <w:t xml:space="preserve"> </w:t>
      </w:r>
      <w:r>
        <w:rPr>
          <w:i/>
        </w:rPr>
        <w:t>"I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set</w:t>
      </w:r>
      <w:r w:rsidR="00CD73B0">
        <w:rPr>
          <w:i/>
        </w:rPr>
        <w:t xml:space="preserve"> </w:t>
      </w:r>
      <w:r>
        <w:rPr>
          <w:i/>
        </w:rPr>
        <w:t>a</w:t>
      </w:r>
      <w:r w:rsidR="00CD73B0">
        <w:rPr>
          <w:i/>
        </w:rPr>
        <w:t xml:space="preserve"> </w:t>
      </w:r>
      <w:r w:rsidRPr="006A51B9">
        <w:rPr>
          <w:i/>
        </w:rPr>
        <w:t>sign</w:t>
      </w:r>
      <w:r w:rsidR="00CD73B0">
        <w:rPr>
          <w:i/>
        </w:rPr>
        <w:t xml:space="preserve"> </w:t>
      </w:r>
      <w:r>
        <w:rPr>
          <w:i/>
        </w:rPr>
        <w:t>among</w:t>
      </w:r>
      <w:r w:rsidR="00CD73B0">
        <w:rPr>
          <w:i/>
        </w:rPr>
        <w:t xml:space="preserve"> </w:t>
      </w:r>
      <w:r>
        <w:rPr>
          <w:i/>
        </w:rPr>
        <w:t>them,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I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send</w:t>
      </w:r>
      <w:r w:rsidR="00CD73B0">
        <w:rPr>
          <w:i/>
        </w:rPr>
        <w:t xml:space="preserve"> </w:t>
      </w:r>
      <w:r>
        <w:rPr>
          <w:i/>
        </w:rPr>
        <w:t>some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those</w:t>
      </w:r>
      <w:r w:rsidR="00CD73B0">
        <w:rPr>
          <w:i/>
        </w:rPr>
        <w:t xml:space="preserve"> </w:t>
      </w:r>
      <w:r>
        <w:rPr>
          <w:i/>
        </w:rPr>
        <w:t>who</w:t>
      </w:r>
      <w:r w:rsidR="00CD73B0">
        <w:rPr>
          <w:i/>
        </w:rPr>
        <w:t xml:space="preserve"> </w:t>
      </w:r>
      <w:r>
        <w:rPr>
          <w:i/>
        </w:rPr>
        <w:t>survive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 w:rsidRPr="006A51B9">
        <w:rPr>
          <w:i/>
        </w:rPr>
        <w:t>nations</w:t>
      </w:r>
      <w:r>
        <w:rPr>
          <w:i/>
        </w:rPr>
        <w:t>--to</w:t>
      </w:r>
      <w:r w:rsidR="00CD73B0">
        <w:rPr>
          <w:i/>
        </w:rPr>
        <w:t xml:space="preserve"> </w:t>
      </w:r>
      <w:r>
        <w:rPr>
          <w:i/>
        </w:rPr>
        <w:t>Tarshish,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Libyans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Lydians</w:t>
      </w:r>
      <w:r w:rsidR="00CD73B0">
        <w:rPr>
          <w:i/>
        </w:rPr>
        <w:t xml:space="preserve"> </w:t>
      </w:r>
      <w:r>
        <w:rPr>
          <w:i/>
        </w:rPr>
        <w:t>(famous</w:t>
      </w:r>
      <w:r w:rsidR="00CD73B0">
        <w:rPr>
          <w:i/>
        </w:rPr>
        <w:t xml:space="preserve"> </w:t>
      </w:r>
      <w:r>
        <w:rPr>
          <w:i/>
        </w:rPr>
        <w:t>as</w:t>
      </w:r>
      <w:r w:rsidR="00CD73B0">
        <w:rPr>
          <w:i/>
        </w:rPr>
        <w:t xml:space="preserve"> </w:t>
      </w:r>
      <w:r>
        <w:rPr>
          <w:i/>
        </w:rPr>
        <w:t>archers),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Tubal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Greece,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distant</w:t>
      </w:r>
      <w:r w:rsidR="00CD73B0">
        <w:rPr>
          <w:i/>
        </w:rPr>
        <w:t xml:space="preserve"> </w:t>
      </w:r>
      <w:r>
        <w:rPr>
          <w:i/>
        </w:rPr>
        <w:t>islands</w:t>
      </w:r>
      <w:r w:rsidR="00CD73B0">
        <w:rPr>
          <w:i/>
        </w:rPr>
        <w:t xml:space="preserve"> </w:t>
      </w:r>
      <w:r>
        <w:rPr>
          <w:i/>
        </w:rPr>
        <w:t>that</w:t>
      </w:r>
      <w:r w:rsidR="00CD73B0">
        <w:rPr>
          <w:i/>
        </w:rPr>
        <w:t xml:space="preserve"> </w:t>
      </w:r>
      <w:r>
        <w:rPr>
          <w:i/>
        </w:rPr>
        <w:t>have</w:t>
      </w:r>
      <w:r w:rsidR="00CD73B0">
        <w:rPr>
          <w:i/>
        </w:rPr>
        <w:t xml:space="preserve"> </w:t>
      </w:r>
      <w:r>
        <w:rPr>
          <w:i/>
        </w:rPr>
        <w:t>not</w:t>
      </w:r>
      <w:r w:rsidR="00CD73B0">
        <w:rPr>
          <w:i/>
        </w:rPr>
        <w:t xml:space="preserve"> </w:t>
      </w:r>
      <w:r>
        <w:rPr>
          <w:i/>
        </w:rPr>
        <w:t>heard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my</w:t>
      </w:r>
      <w:r w:rsidR="00CD73B0">
        <w:rPr>
          <w:i/>
        </w:rPr>
        <w:t xml:space="preserve"> </w:t>
      </w:r>
      <w:r>
        <w:rPr>
          <w:i/>
        </w:rPr>
        <w:t>fame</w:t>
      </w:r>
      <w:r w:rsidR="00CD73B0">
        <w:rPr>
          <w:i/>
        </w:rPr>
        <w:t xml:space="preserve"> </w:t>
      </w:r>
      <w:r>
        <w:rPr>
          <w:i/>
        </w:rPr>
        <w:t>or</w:t>
      </w:r>
      <w:r w:rsidR="00CD73B0">
        <w:rPr>
          <w:i/>
        </w:rPr>
        <w:t xml:space="preserve"> </w:t>
      </w:r>
      <w:r>
        <w:rPr>
          <w:i/>
        </w:rPr>
        <w:t>seen</w:t>
      </w:r>
      <w:r w:rsidR="00CD73B0">
        <w:rPr>
          <w:i/>
        </w:rPr>
        <w:t xml:space="preserve"> </w:t>
      </w:r>
      <w:r>
        <w:rPr>
          <w:i/>
        </w:rPr>
        <w:t>my</w:t>
      </w:r>
      <w:r w:rsidR="00CD73B0">
        <w:rPr>
          <w:i/>
        </w:rPr>
        <w:t xml:space="preserve"> </w:t>
      </w:r>
      <w:r>
        <w:rPr>
          <w:i/>
        </w:rPr>
        <w:t>glory.</w:t>
      </w:r>
      <w:r w:rsidR="00CD73B0">
        <w:rPr>
          <w:i/>
        </w:rPr>
        <w:t xml:space="preserve"> </w:t>
      </w:r>
      <w:r>
        <w:rPr>
          <w:i/>
        </w:rPr>
        <w:t>They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proclaim</w:t>
      </w:r>
      <w:r w:rsidR="00CD73B0">
        <w:rPr>
          <w:i/>
        </w:rPr>
        <w:t xml:space="preserve"> </w:t>
      </w:r>
      <w:r>
        <w:rPr>
          <w:i/>
        </w:rPr>
        <w:t>my</w:t>
      </w:r>
      <w:r w:rsidR="00CD73B0">
        <w:rPr>
          <w:i/>
        </w:rPr>
        <w:t xml:space="preserve"> </w:t>
      </w:r>
      <w:r>
        <w:rPr>
          <w:i/>
        </w:rPr>
        <w:t>glory</w:t>
      </w:r>
      <w:r w:rsidR="00CD73B0">
        <w:rPr>
          <w:i/>
        </w:rPr>
        <w:t xml:space="preserve"> </w:t>
      </w:r>
      <w:r>
        <w:rPr>
          <w:i/>
        </w:rPr>
        <w:t>among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 w:rsidRPr="006A51B9">
        <w:rPr>
          <w:i/>
        </w:rPr>
        <w:t>nations</w:t>
      </w:r>
      <w:r>
        <w:rPr>
          <w:i/>
        </w:rPr>
        <w:t>.</w:t>
      </w:r>
      <w:r w:rsidR="00CD73B0">
        <w:rPr>
          <w:i/>
        </w:rPr>
        <w:t xml:space="preserve"> </w:t>
      </w:r>
      <w:r>
        <w:rPr>
          <w:i/>
          <w:u w:val="single"/>
        </w:rPr>
        <w:t>And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they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will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bring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all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your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brothers,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from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all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CD73B0">
        <w:rPr>
          <w:i/>
          <w:u w:val="single"/>
        </w:rPr>
        <w:t xml:space="preserve"> </w:t>
      </w:r>
      <w:r w:rsidRPr="006A51B9">
        <w:rPr>
          <w:i/>
        </w:rPr>
        <w:t>nations</w:t>
      </w:r>
      <w:r>
        <w:rPr>
          <w:i/>
          <w:u w:val="single"/>
        </w:rPr>
        <w:t>,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to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my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holy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mountain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in</w:t>
      </w:r>
      <w:r w:rsidR="00CD73B0">
        <w:rPr>
          <w:i/>
          <w:u w:val="single"/>
        </w:rPr>
        <w:t xml:space="preserve"> </w:t>
      </w:r>
      <w:r w:rsidRPr="006A51B9">
        <w:rPr>
          <w:i/>
        </w:rPr>
        <w:t>Jerusalem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as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an</w:t>
      </w:r>
      <w:r w:rsidR="00CD73B0">
        <w:rPr>
          <w:i/>
          <w:u w:val="single"/>
        </w:rPr>
        <w:t xml:space="preserve"> </w:t>
      </w:r>
      <w:r w:rsidRPr="006A51B9">
        <w:rPr>
          <w:i/>
        </w:rPr>
        <w:t>offering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to</w:t>
      </w:r>
      <w:r w:rsidR="00CD73B0">
        <w:rPr>
          <w:i/>
          <w:u w:val="single"/>
        </w:rPr>
        <w:t xml:space="preserve"> </w:t>
      </w:r>
      <w:r w:rsidRPr="006A51B9">
        <w:rPr>
          <w:i/>
        </w:rPr>
        <w:t>HaShem</w:t>
      </w:r>
      <w:r>
        <w:rPr>
          <w:i/>
          <w:u w:val="single"/>
        </w:rPr>
        <w:t>--on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lastRenderedPageBreak/>
        <w:t>horses,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in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chariots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and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wagons,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and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on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mules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and</w:t>
      </w:r>
      <w:r w:rsidR="00CD73B0">
        <w:rPr>
          <w:i/>
          <w:u w:val="single"/>
        </w:rPr>
        <w:t xml:space="preserve"> </w:t>
      </w:r>
      <w:r>
        <w:rPr>
          <w:i/>
          <w:u w:val="single"/>
        </w:rPr>
        <w:t>camels</w:t>
      </w:r>
      <w:r>
        <w:rPr>
          <w:i/>
        </w:rPr>
        <w:t>,"</w:t>
      </w:r>
      <w:r w:rsidR="00CD73B0">
        <w:rPr>
          <w:i/>
        </w:rPr>
        <w:t xml:space="preserve"> </w:t>
      </w:r>
      <w:r>
        <w:rPr>
          <w:i/>
        </w:rPr>
        <w:t>says</w:t>
      </w:r>
      <w:r w:rsidR="00CD73B0">
        <w:rPr>
          <w:i/>
        </w:rPr>
        <w:t xml:space="preserve"> </w:t>
      </w:r>
      <w:r w:rsidRPr="006A51B9">
        <w:rPr>
          <w:i/>
        </w:rPr>
        <w:t>HaShem</w:t>
      </w:r>
      <w:r>
        <w:rPr>
          <w:i/>
        </w:rPr>
        <w:t>.</w:t>
      </w:r>
      <w:r w:rsidR="00CD73B0">
        <w:rPr>
          <w:i/>
        </w:rPr>
        <w:t xml:space="preserve"> </w:t>
      </w:r>
      <w:r>
        <w:rPr>
          <w:i/>
        </w:rPr>
        <w:t>"They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bring</w:t>
      </w:r>
      <w:r w:rsidR="00CD73B0">
        <w:rPr>
          <w:i/>
        </w:rPr>
        <w:t xml:space="preserve"> </w:t>
      </w:r>
      <w:r>
        <w:rPr>
          <w:i/>
        </w:rPr>
        <w:t>them,</w:t>
      </w:r>
      <w:r w:rsidR="00CD73B0">
        <w:rPr>
          <w:i/>
        </w:rPr>
        <w:t xml:space="preserve"> </w:t>
      </w:r>
      <w:r>
        <w:rPr>
          <w:i/>
        </w:rPr>
        <w:t>as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Israelites</w:t>
      </w:r>
      <w:r w:rsidR="00CD73B0">
        <w:rPr>
          <w:i/>
        </w:rPr>
        <w:t xml:space="preserve"> </w:t>
      </w:r>
      <w:r>
        <w:rPr>
          <w:i/>
        </w:rPr>
        <w:t>bring</w:t>
      </w:r>
      <w:r w:rsidR="00CD73B0">
        <w:rPr>
          <w:i/>
        </w:rPr>
        <w:t xml:space="preserve"> </w:t>
      </w:r>
      <w:r>
        <w:rPr>
          <w:i/>
        </w:rPr>
        <w:t>their</w:t>
      </w:r>
      <w:r w:rsidR="00CD73B0">
        <w:rPr>
          <w:i/>
        </w:rPr>
        <w:t xml:space="preserve"> </w:t>
      </w:r>
      <w:r>
        <w:rPr>
          <w:i/>
        </w:rPr>
        <w:t>grain</w:t>
      </w:r>
      <w:r w:rsidR="00CD73B0">
        <w:rPr>
          <w:i/>
        </w:rPr>
        <w:t xml:space="preserve"> </w:t>
      </w:r>
      <w:r>
        <w:rPr>
          <w:i/>
        </w:rPr>
        <w:t>offerings,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 w:rsidRPr="006A51B9">
        <w:rPr>
          <w:i/>
        </w:rPr>
        <w:t>temple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 w:rsidRPr="006A51B9">
        <w:rPr>
          <w:i/>
        </w:rPr>
        <w:t>HaShem</w:t>
      </w:r>
      <w:r w:rsidR="00CD73B0">
        <w:rPr>
          <w:i/>
        </w:rPr>
        <w:t xml:space="preserve"> </w:t>
      </w:r>
      <w:r>
        <w:rPr>
          <w:i/>
        </w:rPr>
        <w:t>in</w:t>
      </w:r>
      <w:r w:rsidR="00CD73B0">
        <w:rPr>
          <w:i/>
        </w:rPr>
        <w:t xml:space="preserve"> </w:t>
      </w:r>
      <w:r>
        <w:rPr>
          <w:i/>
        </w:rPr>
        <w:t>ceremonially</w:t>
      </w:r>
      <w:r w:rsidR="00CD73B0">
        <w:rPr>
          <w:i/>
        </w:rPr>
        <w:t xml:space="preserve"> </w:t>
      </w:r>
      <w:r w:rsidRPr="006A51B9">
        <w:rPr>
          <w:i/>
        </w:rPr>
        <w:t>clean</w:t>
      </w:r>
      <w:r w:rsidR="00CD73B0">
        <w:rPr>
          <w:i/>
        </w:rPr>
        <w:t xml:space="preserve"> </w:t>
      </w:r>
      <w:r>
        <w:rPr>
          <w:i/>
        </w:rPr>
        <w:t>vessels.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I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select</w:t>
      </w:r>
      <w:r w:rsidR="00CD73B0">
        <w:rPr>
          <w:i/>
        </w:rPr>
        <w:t xml:space="preserve"> </w:t>
      </w:r>
      <w:r>
        <w:rPr>
          <w:i/>
        </w:rPr>
        <w:t>some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them</w:t>
      </w:r>
      <w:r w:rsidR="00CD73B0">
        <w:rPr>
          <w:i/>
        </w:rPr>
        <w:t xml:space="preserve"> </w:t>
      </w:r>
      <w:r>
        <w:rPr>
          <w:i/>
        </w:rPr>
        <w:t>also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be</w:t>
      </w:r>
      <w:r w:rsidR="00CD73B0">
        <w:rPr>
          <w:i/>
        </w:rPr>
        <w:t xml:space="preserve"> </w:t>
      </w:r>
      <w:r w:rsidRPr="006A51B9">
        <w:rPr>
          <w:i/>
        </w:rPr>
        <w:t>priests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Levites,"</w:t>
      </w:r>
      <w:r w:rsidR="00CD73B0">
        <w:rPr>
          <w:i/>
        </w:rPr>
        <w:t xml:space="preserve"> </w:t>
      </w:r>
      <w:r>
        <w:rPr>
          <w:i/>
        </w:rPr>
        <w:t>says</w:t>
      </w:r>
      <w:r w:rsidR="00CD73B0">
        <w:rPr>
          <w:i/>
        </w:rPr>
        <w:t xml:space="preserve"> </w:t>
      </w:r>
      <w:r w:rsidRPr="006A51B9">
        <w:rPr>
          <w:i/>
        </w:rPr>
        <w:t>HaShem</w:t>
      </w:r>
      <w:r>
        <w:rPr>
          <w:i/>
        </w:rPr>
        <w:t>.</w:t>
      </w:r>
    </w:p>
    <w:p w14:paraId="766EB390" w14:textId="77777777" w:rsidR="00EB7ABE" w:rsidRDefault="00EB7ABE" w:rsidP="00723561">
      <w:pPr>
        <w:ind w:right="288"/>
      </w:pPr>
    </w:p>
    <w:p w14:paraId="3EAAFE91" w14:textId="77777777" w:rsidR="00723561" w:rsidRDefault="00723561" w:rsidP="00723561">
      <w:pPr>
        <w:ind w:right="288"/>
      </w:pPr>
    </w:p>
    <w:p w14:paraId="0FEB8C28" w14:textId="13838BFC" w:rsidR="00EB7ABE" w:rsidRDefault="00895921" w:rsidP="00895921">
      <w:pPr>
        <w:pStyle w:val="Heading1"/>
      </w:pPr>
      <w:bookmarkStart w:id="69" w:name="_Toc378789217"/>
      <w:bookmarkStart w:id="70" w:name="_Toc58870928"/>
      <w:bookmarkStart w:id="71" w:name="_Toc164983025"/>
      <w:r>
        <w:t>Commentary</w:t>
      </w:r>
      <w:bookmarkEnd w:id="69"/>
      <w:bookmarkEnd w:id="70"/>
      <w:bookmarkEnd w:id="71"/>
    </w:p>
    <w:p w14:paraId="5A6CA349" w14:textId="77777777" w:rsidR="00EB7ABE" w:rsidRDefault="00EB7ABE" w:rsidP="006A51B9"/>
    <w:p w14:paraId="14C10FAC" w14:textId="42116401" w:rsidR="00EB7ABE" w:rsidRDefault="00895921" w:rsidP="00895921">
      <w:r>
        <w:t>From</w:t>
      </w:r>
      <w:r w:rsidR="00CD73B0">
        <w:t xml:space="preserve"> </w:t>
      </w:r>
      <w:r w:rsidR="00C86E5A">
        <w:t>my</w:t>
      </w:r>
      <w:r w:rsidR="00CD73B0">
        <w:t xml:space="preserve"> </w:t>
      </w:r>
      <w:r w:rsidR="00C86E5A" w:rsidRPr="006A51B9">
        <w:t>teacher</w:t>
      </w:r>
      <w:r w:rsidR="00C86E5A">
        <w:t>,</w:t>
      </w:r>
      <w:r w:rsidR="00CD73B0">
        <w:t xml:space="preserve"> </w:t>
      </w:r>
      <w:r>
        <w:t>His</w:t>
      </w:r>
      <w:r w:rsidR="00CD73B0">
        <w:t xml:space="preserve"> </w:t>
      </w:r>
      <w:r>
        <w:t>Eminence</w:t>
      </w:r>
      <w:r w:rsidR="00CD73B0">
        <w:t xml:space="preserve"> </w:t>
      </w:r>
      <w:r>
        <w:t>Hakham</w:t>
      </w:r>
      <w:r w:rsidR="00CD73B0">
        <w:t xml:space="preserve"> </w:t>
      </w:r>
      <w:r>
        <w:t>Dr.</w:t>
      </w:r>
      <w:r w:rsidR="00CD73B0">
        <w:t xml:space="preserve"> </w:t>
      </w:r>
      <w:r>
        <w:t>Yosef</w:t>
      </w:r>
      <w:r w:rsidR="00CD73B0">
        <w:t xml:space="preserve"> </w:t>
      </w:r>
      <w:r>
        <w:t>ben</w:t>
      </w:r>
      <w:r w:rsidR="00CD73B0">
        <w:t xml:space="preserve"> </w:t>
      </w:r>
      <w:r>
        <w:t>Haggai:</w:t>
      </w:r>
    </w:p>
    <w:p w14:paraId="4D82FF64" w14:textId="77777777" w:rsidR="00EB7ABE" w:rsidRDefault="00EB7ABE" w:rsidP="00895921"/>
    <w:p w14:paraId="358C8B3A" w14:textId="39699C19" w:rsidR="00EB7ABE" w:rsidRDefault="00C86E5A" w:rsidP="00895921">
      <w:r>
        <w:t>Bereshit</w:t>
      </w:r>
      <w:r w:rsidR="00CD73B0">
        <w:t xml:space="preserve"> </w:t>
      </w:r>
      <w:r>
        <w:t>(Genesis)</w:t>
      </w:r>
      <w:r w:rsidR="00CD73B0">
        <w:t xml:space="preserve"> </w:t>
      </w:r>
      <w:r>
        <w:t>41:38</w:t>
      </w:r>
      <w:r w:rsidR="00CD73B0">
        <w:t xml:space="preserve"> </w:t>
      </w:r>
      <w:r w:rsidR="00895921">
        <w:t>starts</w:t>
      </w:r>
      <w:r w:rsidR="00CD73B0">
        <w:t xml:space="preserve"> </w:t>
      </w:r>
      <w:r w:rsidR="00895921">
        <w:t>with</w:t>
      </w:r>
      <w:r w:rsidR="00CD73B0">
        <w:t xml:space="preserve"> </w:t>
      </w:r>
      <w:r w:rsidR="00895921">
        <w:t>the</w:t>
      </w:r>
      <w:r w:rsidR="00CD73B0">
        <w:t xml:space="preserve"> </w:t>
      </w:r>
      <w:r w:rsidR="00895921">
        <w:t>words:</w:t>
      </w:r>
      <w:r w:rsidR="00CD73B0">
        <w:t xml:space="preserve"> </w:t>
      </w:r>
      <w:r>
        <w:t>‘</w:t>
      </w:r>
      <w:r w:rsidR="009063F8">
        <w:t>Pharaoh</w:t>
      </w:r>
      <w:r w:rsidR="00CD73B0">
        <w:t xml:space="preserve"> </w:t>
      </w:r>
      <w:r>
        <w:t>said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>
        <w:t>servants,</w:t>
      </w:r>
      <w:r w:rsidR="00CD73B0">
        <w:t xml:space="preserve"> </w:t>
      </w:r>
      <w:r>
        <w:t>“</w:t>
      </w:r>
      <w:r w:rsidR="00895921">
        <w:t>Could</w:t>
      </w:r>
      <w:r w:rsidR="00CD73B0">
        <w:t xml:space="preserve"> </w:t>
      </w:r>
      <w:r w:rsidR="00895921">
        <w:t>we</w:t>
      </w:r>
      <w:r w:rsidR="00CD73B0">
        <w:t xml:space="preserve"> </w:t>
      </w:r>
      <w:r w:rsidR="00895921">
        <w:t>find</w:t>
      </w:r>
      <w:r w:rsidR="00CD73B0">
        <w:t xml:space="preserve"> </w:t>
      </w:r>
      <w:r w:rsidR="00895921">
        <w:t>another</w:t>
      </w:r>
      <w:r w:rsidR="00CD73B0">
        <w:t xml:space="preserve"> </w:t>
      </w:r>
      <w:r w:rsidR="00895921">
        <w:t>like</w:t>
      </w:r>
      <w:r w:rsidR="00CD73B0">
        <w:t xml:space="preserve"> </w:t>
      </w:r>
      <w:r w:rsidR="00895921">
        <w:t>him</w:t>
      </w:r>
      <w:r w:rsidR="00CD73B0">
        <w:t xml:space="preserve"> </w:t>
      </w:r>
      <w:r w:rsidR="00895921">
        <w:t>-</w:t>
      </w:r>
      <w:r w:rsidR="00CD73B0">
        <w:t xml:space="preserve"> </w:t>
      </w:r>
      <w:r w:rsidR="00895921">
        <w:t>a</w:t>
      </w:r>
      <w:r w:rsidR="00CD73B0">
        <w:t xml:space="preserve"> </w:t>
      </w:r>
      <w:r w:rsidR="00895921">
        <w:t>man</w:t>
      </w:r>
      <w:r w:rsidR="00CD73B0">
        <w:t xml:space="preserve"> </w:t>
      </w:r>
      <w:r w:rsidR="00895921">
        <w:t>in</w:t>
      </w:r>
      <w:r w:rsidR="00CD73B0">
        <w:t xml:space="preserve"> </w:t>
      </w:r>
      <w:r w:rsidR="00895921">
        <w:t>whom</w:t>
      </w:r>
      <w:r w:rsidR="00CD73B0">
        <w:t xml:space="preserve"> </w:t>
      </w:r>
      <w:r w:rsidR="00895921">
        <w:t>is</w:t>
      </w:r>
      <w:r w:rsidR="00CD73B0">
        <w:t xml:space="preserve"> </w:t>
      </w:r>
      <w:r w:rsidR="00895921">
        <w:t>the</w:t>
      </w:r>
      <w:r w:rsidR="00CD73B0">
        <w:t xml:space="preserve"> </w:t>
      </w:r>
      <w:r w:rsidR="00895921">
        <w:t>spirit</w:t>
      </w:r>
      <w:r w:rsidR="00CD73B0">
        <w:t xml:space="preserve"> </w:t>
      </w:r>
      <w:r w:rsidR="00895921">
        <w:t>of</w:t>
      </w:r>
      <w:r w:rsidR="00CD73B0">
        <w:t xml:space="preserve"> </w:t>
      </w:r>
      <w:r w:rsidR="00895921">
        <w:t>G-d?”</w:t>
      </w:r>
      <w:r w:rsidR="00CD73B0">
        <w:t xml:space="preserve"> </w:t>
      </w:r>
      <w:r w:rsidR="00895921">
        <w:t>Please</w:t>
      </w:r>
      <w:r w:rsidR="00CD73B0">
        <w:t xml:space="preserve"> </w:t>
      </w:r>
      <w:r w:rsidR="00895921">
        <w:t>do</w:t>
      </w:r>
      <w:r w:rsidR="00CD73B0">
        <w:t xml:space="preserve"> </w:t>
      </w:r>
      <w:r w:rsidR="00895921">
        <w:t>note</w:t>
      </w:r>
      <w:r w:rsidR="00CD73B0">
        <w:t xml:space="preserve"> </w:t>
      </w:r>
      <w:r w:rsidR="00895921">
        <w:t>that</w:t>
      </w:r>
      <w:r w:rsidR="00CD73B0">
        <w:t xml:space="preserve"> </w:t>
      </w:r>
      <w:r w:rsidR="00895921">
        <w:t>Pharaoh,</w:t>
      </w:r>
      <w:r w:rsidR="00CD73B0">
        <w:t xml:space="preserve"> </w:t>
      </w:r>
      <w:r w:rsidR="00895921">
        <w:t>the</w:t>
      </w:r>
      <w:r w:rsidR="00CD73B0">
        <w:t xml:space="preserve"> </w:t>
      </w:r>
      <w:r w:rsidR="00895921">
        <w:t>leader</w:t>
      </w:r>
      <w:r w:rsidR="00CD73B0">
        <w:t xml:space="preserve"> </w:t>
      </w:r>
      <w:r w:rsidR="00895921">
        <w:t>of</w:t>
      </w:r>
      <w:r w:rsidR="00CD73B0">
        <w:t xml:space="preserve"> </w:t>
      </w:r>
      <w:r w:rsidR="00895921">
        <w:t>the</w:t>
      </w:r>
      <w:r w:rsidR="00CD73B0">
        <w:t xml:space="preserve"> </w:t>
      </w:r>
      <w:r w:rsidR="00895921">
        <w:t>only</w:t>
      </w:r>
      <w:r w:rsidR="00CD73B0">
        <w:t xml:space="preserve"> </w:t>
      </w:r>
      <w:r w:rsidR="00895921" w:rsidRPr="006A51B9">
        <w:t>world</w:t>
      </w:r>
      <w:r w:rsidR="00CD73B0">
        <w:t xml:space="preserve"> </w:t>
      </w:r>
      <w:r w:rsidR="00895921">
        <w:t>super-power</w:t>
      </w:r>
      <w:r w:rsidR="00CD73B0">
        <w:t xml:space="preserve"> </w:t>
      </w:r>
      <w:r w:rsidR="00895921">
        <w:t>of</w:t>
      </w:r>
      <w:r w:rsidR="00CD73B0">
        <w:t xml:space="preserve"> </w:t>
      </w:r>
      <w:r w:rsidR="00895921">
        <w:t>that</w:t>
      </w:r>
      <w:r w:rsidR="00CD73B0">
        <w:t xml:space="preserve"> </w:t>
      </w:r>
      <w:r w:rsidR="00895921" w:rsidRPr="006A51B9">
        <w:t>time</w:t>
      </w:r>
      <w:r w:rsidR="00895921">
        <w:t>,</w:t>
      </w:r>
      <w:r w:rsidR="00CD73B0">
        <w:t xml:space="preserve"> </w:t>
      </w:r>
      <w:r w:rsidR="00895921">
        <w:t>says</w:t>
      </w:r>
      <w:r w:rsidR="00CD73B0">
        <w:t xml:space="preserve"> </w:t>
      </w:r>
      <w:r w:rsidR="00895921">
        <w:t>of</w:t>
      </w:r>
      <w:r w:rsidR="00CD73B0">
        <w:t xml:space="preserve"> </w:t>
      </w:r>
      <w:r w:rsidR="00895921">
        <w:t>Yosef:</w:t>
      </w:r>
      <w:r w:rsidR="00CD73B0">
        <w:t xml:space="preserve"> </w:t>
      </w:r>
      <w:r>
        <w:t>“</w:t>
      </w:r>
      <w:r w:rsidR="00895921">
        <w:t>upon</w:t>
      </w:r>
      <w:r w:rsidR="00CD73B0">
        <w:t xml:space="preserve"> </w:t>
      </w:r>
      <w:r w:rsidR="00895921">
        <w:t>whom</w:t>
      </w:r>
      <w:r w:rsidR="00CD73B0">
        <w:t xml:space="preserve"> </w:t>
      </w:r>
      <w:r w:rsidR="00895921">
        <w:t>is</w:t>
      </w:r>
      <w:r w:rsidR="00CD73B0">
        <w:t xml:space="preserve"> </w:t>
      </w:r>
      <w:r w:rsidR="00895921">
        <w:t>the</w:t>
      </w:r>
      <w:r w:rsidR="00CD73B0">
        <w:t xml:space="preserve"> </w:t>
      </w:r>
      <w:r w:rsidR="00895921">
        <w:t>spirit</w:t>
      </w:r>
      <w:r w:rsidR="00CD73B0">
        <w:t xml:space="preserve"> </w:t>
      </w:r>
      <w:r w:rsidR="00895921">
        <w:t>of</w:t>
      </w:r>
      <w:r w:rsidR="00CD73B0">
        <w:t xml:space="preserve"> </w:t>
      </w:r>
      <w:r w:rsidR="00895921">
        <w:t>G-d.”</w:t>
      </w:r>
      <w:r w:rsidR="00CD73B0">
        <w:t xml:space="preserve"> </w:t>
      </w:r>
      <w:r w:rsidR="00895921">
        <w:t>The</w:t>
      </w:r>
      <w:r w:rsidR="00CD73B0">
        <w:t xml:space="preserve"> </w:t>
      </w:r>
      <w:r w:rsidR="00895921">
        <w:t>Targum</w:t>
      </w:r>
      <w:r w:rsidR="00CD73B0">
        <w:t xml:space="preserve"> </w:t>
      </w:r>
      <w:r w:rsidR="00895921">
        <w:t>paraphrases</w:t>
      </w:r>
      <w:r w:rsidR="00CD73B0">
        <w:t xml:space="preserve"> </w:t>
      </w:r>
      <w:r w:rsidR="00895921">
        <w:t>and</w:t>
      </w:r>
      <w:r w:rsidR="00CD73B0">
        <w:t xml:space="preserve"> </w:t>
      </w:r>
      <w:r w:rsidR="00895921">
        <w:t>says:</w:t>
      </w:r>
      <w:r w:rsidR="00CD73B0">
        <w:t xml:space="preserve"> </w:t>
      </w:r>
      <w:r w:rsidR="00895921">
        <w:t>“in</w:t>
      </w:r>
      <w:r w:rsidR="00CD73B0">
        <w:t xml:space="preserve"> </w:t>
      </w:r>
      <w:r w:rsidR="00895921">
        <w:t>whom</w:t>
      </w:r>
      <w:r w:rsidR="00CD73B0">
        <w:t xml:space="preserve"> </w:t>
      </w:r>
      <w:r w:rsidR="00895921">
        <w:t>is</w:t>
      </w:r>
      <w:r w:rsidR="00CD73B0">
        <w:t xml:space="preserve"> </w:t>
      </w:r>
      <w:r w:rsidR="00895921">
        <w:t>the</w:t>
      </w:r>
      <w:r w:rsidR="00CD73B0">
        <w:t xml:space="preserve"> </w:t>
      </w:r>
      <w:r w:rsidR="00895921">
        <w:t>spirit</w:t>
      </w:r>
      <w:r w:rsidR="00CD73B0">
        <w:t xml:space="preserve"> </w:t>
      </w:r>
      <w:r w:rsidR="00895921">
        <w:t>of</w:t>
      </w:r>
      <w:r w:rsidR="00CD73B0">
        <w:t xml:space="preserve"> </w:t>
      </w:r>
      <w:r w:rsidR="00895921">
        <w:t>prophecy</w:t>
      </w:r>
      <w:r w:rsidR="00CD73B0">
        <w:t xml:space="preserve"> </w:t>
      </w:r>
      <w:r w:rsidR="00895921">
        <w:t>from</w:t>
      </w:r>
      <w:r w:rsidR="00CD73B0">
        <w:t xml:space="preserve"> </w:t>
      </w:r>
      <w:r w:rsidR="00895921">
        <w:t>the</w:t>
      </w:r>
      <w:r w:rsidR="00CD73B0">
        <w:t xml:space="preserve"> </w:t>
      </w:r>
      <w:r w:rsidR="00895921">
        <w:t>L-rd.”</w:t>
      </w:r>
      <w:r w:rsidR="00CD73B0">
        <w:t xml:space="preserve"> </w:t>
      </w:r>
      <w:r w:rsidR="00895921">
        <w:t>And,</w:t>
      </w:r>
      <w:r w:rsidR="00CD73B0">
        <w:t xml:space="preserve"> </w:t>
      </w:r>
      <w:r w:rsidR="00895921">
        <w:t>the</w:t>
      </w:r>
      <w:r w:rsidR="00CD73B0">
        <w:t xml:space="preserve"> </w:t>
      </w:r>
      <w:r w:rsidR="00895921">
        <w:t>Book</w:t>
      </w:r>
      <w:r w:rsidR="00CD73B0">
        <w:t xml:space="preserve"> </w:t>
      </w:r>
      <w:r w:rsidR="00895921">
        <w:t>of</w:t>
      </w:r>
      <w:r w:rsidR="00CD73B0">
        <w:t xml:space="preserve"> </w:t>
      </w:r>
      <w:r w:rsidR="00895921">
        <w:t>Yasher</w:t>
      </w:r>
      <w:r w:rsidR="00CD73B0">
        <w:t xml:space="preserve"> </w:t>
      </w:r>
      <w:r w:rsidR="00895921">
        <w:t>puts</w:t>
      </w:r>
      <w:r w:rsidR="00CD73B0">
        <w:t xml:space="preserve"> </w:t>
      </w:r>
      <w:r w:rsidR="00895921">
        <w:t>it:</w:t>
      </w:r>
      <w:r w:rsidR="00CD73B0">
        <w:t xml:space="preserve"> </w:t>
      </w:r>
      <w:r w:rsidR="00895921">
        <w:t>“in</w:t>
      </w:r>
      <w:r w:rsidR="00CD73B0">
        <w:t xml:space="preserve"> </w:t>
      </w:r>
      <w:r w:rsidR="00895921">
        <w:t>whose</w:t>
      </w:r>
      <w:r w:rsidR="00CD73B0">
        <w:t xml:space="preserve"> </w:t>
      </w:r>
      <w:r w:rsidR="00895921" w:rsidRPr="006A51B9">
        <w:t>heart</w:t>
      </w:r>
      <w:r w:rsidR="00CD73B0">
        <w:t xml:space="preserve"> </w:t>
      </w:r>
      <w:r w:rsidR="00895921">
        <w:t>there</w:t>
      </w:r>
      <w:r w:rsidR="00CD73B0">
        <w:t xml:space="preserve"> </w:t>
      </w:r>
      <w:r w:rsidR="00895921">
        <w:t>is</w:t>
      </w:r>
      <w:r w:rsidR="00CD73B0">
        <w:t xml:space="preserve"> </w:t>
      </w:r>
      <w:r w:rsidR="00895921">
        <w:t>wisdom</w:t>
      </w:r>
      <w:r w:rsidR="00CD73B0">
        <w:t xml:space="preserve"> </w:t>
      </w:r>
      <w:r w:rsidR="00895921">
        <w:t>and</w:t>
      </w:r>
      <w:r w:rsidR="00CD73B0">
        <w:t xml:space="preserve"> </w:t>
      </w:r>
      <w:r w:rsidR="00895921" w:rsidRPr="006A51B9">
        <w:t>knowledge</w:t>
      </w:r>
      <w:r w:rsidR="00895921">
        <w:t>”</w:t>
      </w:r>
      <w:r w:rsidR="00CD73B0">
        <w:t xml:space="preserve"> </w:t>
      </w:r>
      <w:r w:rsidR="00895921">
        <w:t>[Note:</w:t>
      </w:r>
      <w:r w:rsidR="00CD73B0">
        <w:t xml:space="preserve"> </w:t>
      </w:r>
      <w:r w:rsidR="00895921">
        <w:t>“understanding”</w:t>
      </w:r>
      <w:r w:rsidR="00CD73B0">
        <w:t xml:space="preserve"> </w:t>
      </w:r>
      <w:r w:rsidR="00895921">
        <w:t>is</w:t>
      </w:r>
      <w:r w:rsidR="00CD73B0">
        <w:t xml:space="preserve"> </w:t>
      </w:r>
      <w:r w:rsidR="00895921">
        <w:t>not</w:t>
      </w:r>
      <w:r w:rsidR="00CD73B0">
        <w:t xml:space="preserve"> </w:t>
      </w:r>
      <w:r w:rsidR="00895921">
        <w:t>mentioned</w:t>
      </w:r>
      <w:r w:rsidR="00CD73B0">
        <w:t xml:space="preserve"> </w:t>
      </w:r>
      <w:r w:rsidR="00895921">
        <w:t>but</w:t>
      </w:r>
      <w:r w:rsidR="00CD73B0">
        <w:t xml:space="preserve"> </w:t>
      </w:r>
      <w:r w:rsidR="00895921">
        <w:t>is</w:t>
      </w:r>
      <w:r w:rsidR="00CD73B0">
        <w:t xml:space="preserve"> </w:t>
      </w:r>
      <w:r w:rsidR="00895921">
        <w:t>alluded</w:t>
      </w:r>
      <w:r w:rsidR="00CD73B0">
        <w:t xml:space="preserve"> </w:t>
      </w:r>
      <w:r w:rsidR="00895921">
        <w:t>to.</w:t>
      </w:r>
      <w:r w:rsidR="00CD73B0">
        <w:t xml:space="preserve"> </w:t>
      </w:r>
      <w:r w:rsidR="00895921">
        <w:t>We</w:t>
      </w:r>
      <w:r w:rsidR="00CD73B0">
        <w:t xml:space="preserve"> </w:t>
      </w:r>
      <w:r w:rsidR="00895921">
        <w:t>could</w:t>
      </w:r>
      <w:r w:rsidR="00CD73B0">
        <w:t xml:space="preserve"> </w:t>
      </w:r>
      <w:r w:rsidR="00895921">
        <w:t>well</w:t>
      </w:r>
      <w:r w:rsidR="00CD73B0">
        <w:t xml:space="preserve"> </w:t>
      </w:r>
      <w:r w:rsidR="00895921">
        <w:t>state</w:t>
      </w:r>
      <w:r w:rsidR="00CD73B0">
        <w:t xml:space="preserve"> </w:t>
      </w:r>
      <w:r w:rsidR="00895921">
        <w:t>this</w:t>
      </w:r>
      <w:r w:rsidR="00CD73B0">
        <w:t xml:space="preserve"> </w:t>
      </w:r>
      <w:r w:rsidR="00895921">
        <w:t>in</w:t>
      </w:r>
      <w:r w:rsidR="00CD73B0">
        <w:t xml:space="preserve"> </w:t>
      </w:r>
      <w:r w:rsidR="00895921">
        <w:t>its</w:t>
      </w:r>
      <w:r w:rsidR="00CD73B0">
        <w:t xml:space="preserve"> </w:t>
      </w:r>
      <w:r w:rsidR="00895921">
        <w:t>Hebraic</w:t>
      </w:r>
      <w:r w:rsidR="00CD73B0">
        <w:t xml:space="preserve"> </w:t>
      </w:r>
      <w:r w:rsidR="00895921">
        <w:t>context</w:t>
      </w:r>
      <w:r w:rsidR="00CD73B0">
        <w:t xml:space="preserve"> </w:t>
      </w:r>
      <w:r w:rsidR="00895921">
        <w:t>as:</w:t>
      </w:r>
      <w:r w:rsidR="00CD73B0">
        <w:t xml:space="preserve"> </w:t>
      </w:r>
      <w:r w:rsidR="00895921">
        <w:t>“in</w:t>
      </w:r>
      <w:r w:rsidR="00CD73B0">
        <w:t xml:space="preserve"> </w:t>
      </w:r>
      <w:r w:rsidR="00895921">
        <w:t>whose</w:t>
      </w:r>
      <w:r w:rsidR="00CD73B0">
        <w:t xml:space="preserve"> </w:t>
      </w:r>
      <w:r w:rsidR="00895921" w:rsidRPr="006A51B9">
        <w:t>heart</w:t>
      </w:r>
      <w:r w:rsidR="00895921">
        <w:t>/mind</w:t>
      </w:r>
      <w:r w:rsidR="00CD73B0">
        <w:t xml:space="preserve"> </w:t>
      </w:r>
      <w:r w:rsidR="00895921">
        <w:t>there</w:t>
      </w:r>
      <w:r w:rsidR="00CD73B0">
        <w:t xml:space="preserve"> </w:t>
      </w:r>
      <w:r w:rsidR="00895921">
        <w:t>is</w:t>
      </w:r>
      <w:r w:rsidR="00CD73B0">
        <w:t xml:space="preserve"> </w:t>
      </w:r>
      <w:r w:rsidR="00895921">
        <w:t>Chokmah</w:t>
      </w:r>
      <w:r w:rsidR="00CD73B0">
        <w:t xml:space="preserve"> </w:t>
      </w:r>
      <w:r w:rsidR="00895921">
        <w:t>(wisdom),</w:t>
      </w:r>
      <w:r w:rsidR="00CD73B0">
        <w:t xml:space="preserve"> </w:t>
      </w:r>
      <w:r w:rsidR="00895921">
        <w:t>Binah</w:t>
      </w:r>
      <w:r w:rsidR="00CD73B0">
        <w:t xml:space="preserve"> </w:t>
      </w:r>
      <w:r w:rsidR="00895921">
        <w:t>(understanding),</w:t>
      </w:r>
      <w:r w:rsidR="00CD73B0">
        <w:t xml:space="preserve"> </w:t>
      </w:r>
      <w:r w:rsidR="00895921">
        <w:t>and</w:t>
      </w:r>
      <w:r w:rsidR="00CD73B0">
        <w:t xml:space="preserve"> </w:t>
      </w:r>
      <w:r w:rsidR="009063F8" w:rsidRPr="006A51B9">
        <w:t>Daat</w:t>
      </w:r>
      <w:r w:rsidR="00CD73B0">
        <w:t xml:space="preserve"> </w:t>
      </w:r>
      <w:r w:rsidR="00895921">
        <w:t>(</w:t>
      </w:r>
      <w:r w:rsidR="00895921" w:rsidRPr="006A51B9">
        <w:t>knowledge</w:t>
      </w:r>
      <w:r w:rsidR="00895921">
        <w:t>),”</w:t>
      </w:r>
      <w:r w:rsidR="00CD73B0">
        <w:t xml:space="preserve"> </w:t>
      </w:r>
      <w:r w:rsidR="00895921">
        <w:t>or</w:t>
      </w:r>
      <w:r w:rsidR="00CD73B0">
        <w:t xml:space="preserve"> </w:t>
      </w:r>
      <w:r w:rsidR="00895921">
        <w:t>simply:</w:t>
      </w:r>
      <w:r w:rsidR="00CD73B0">
        <w:t xml:space="preserve"> </w:t>
      </w:r>
      <w:r w:rsidR="00895921">
        <w:t>“in</w:t>
      </w:r>
      <w:r w:rsidR="00CD73B0">
        <w:t xml:space="preserve"> </w:t>
      </w:r>
      <w:r w:rsidR="00895921">
        <w:t>whose</w:t>
      </w:r>
      <w:r w:rsidR="00CD73B0">
        <w:t xml:space="preserve"> </w:t>
      </w:r>
      <w:r w:rsidR="00895921" w:rsidRPr="006A51B9">
        <w:t>heart</w:t>
      </w:r>
      <w:r w:rsidR="00895921">
        <w:t>/mind</w:t>
      </w:r>
      <w:r w:rsidR="00CD73B0">
        <w:t xml:space="preserve"> </w:t>
      </w:r>
      <w:r w:rsidR="00895921">
        <w:t>there</w:t>
      </w:r>
      <w:r w:rsidR="00CD73B0">
        <w:t xml:space="preserve"> </w:t>
      </w:r>
      <w:r w:rsidR="00895921">
        <w:t>is</w:t>
      </w:r>
      <w:r w:rsidR="00CD73B0">
        <w:t xml:space="preserve"> </w:t>
      </w:r>
      <w:r w:rsidR="00895921">
        <w:t>ChaBaD.”]</w:t>
      </w:r>
      <w:r w:rsidR="00CD73B0">
        <w:t xml:space="preserve"> </w:t>
      </w:r>
    </w:p>
    <w:p w14:paraId="6BC5F920" w14:textId="77777777" w:rsidR="00EB7ABE" w:rsidRDefault="00EB7ABE" w:rsidP="00895921"/>
    <w:p w14:paraId="24F31E4A" w14:textId="0F9AC99C" w:rsidR="00EB7ABE" w:rsidRDefault="00895921" w:rsidP="00895921">
      <w:r>
        <w:t>In</w:t>
      </w:r>
      <w:r w:rsidR="00CD73B0">
        <w:t xml:space="preserve"> </w:t>
      </w:r>
      <w:r>
        <w:t>1</w:t>
      </w:r>
      <w:r w:rsidR="00CD73B0">
        <w:t xml:space="preserve"> </w:t>
      </w:r>
      <w:r>
        <w:t>Luqas</w:t>
      </w:r>
      <w:r w:rsidR="00CD73B0">
        <w:t xml:space="preserve"> </w:t>
      </w:r>
      <w:r>
        <w:t>(</w:t>
      </w:r>
      <w:r w:rsidRPr="006A51B9">
        <w:t>Luke</w:t>
      </w:r>
      <w:r>
        <w:t>)</w:t>
      </w:r>
      <w:r w:rsidR="00CD73B0">
        <w:t xml:space="preserve"> </w:t>
      </w:r>
      <w:smartTag w:uri="urn:schemas-microsoft-com:office:smarttags" w:element="time">
        <w:smartTagPr>
          <w:attr w:name="Hour" w:val="14"/>
          <w:attr w:name="Minute" w:val="40"/>
        </w:smartTagPr>
        <w:r>
          <w:t>2:40</w:t>
        </w:r>
      </w:smartTag>
      <w:r w:rsidR="00CD73B0">
        <w:t xml:space="preserve"> </w:t>
      </w:r>
      <w:r>
        <w:t>we</w:t>
      </w:r>
      <w:r w:rsidR="00CD73B0">
        <w:t xml:space="preserve"> </w:t>
      </w:r>
      <w:r>
        <w:t>read:</w:t>
      </w:r>
    </w:p>
    <w:p w14:paraId="1DDDB275" w14:textId="77777777" w:rsidR="00EB7ABE" w:rsidRDefault="00EB7ABE" w:rsidP="00895921"/>
    <w:p w14:paraId="5D140779" w14:textId="2B6F424F" w:rsidR="00EB7ABE" w:rsidRDefault="00895921" w:rsidP="00EC5E4C">
      <w:pPr>
        <w:pStyle w:val="BodyTextIndent2"/>
      </w:pPr>
      <w:r w:rsidRPr="00FF2A6E">
        <w:t>“And,</w:t>
      </w:r>
      <w:r w:rsidR="00CD73B0">
        <w:t xml:space="preserve"> </w:t>
      </w:r>
      <w:r w:rsidRPr="00FF2A6E">
        <w:t>the</w:t>
      </w:r>
      <w:r w:rsidR="00CD73B0">
        <w:t xml:space="preserve"> </w:t>
      </w:r>
      <w:r w:rsidRPr="00FF2A6E">
        <w:t>child,</w:t>
      </w:r>
      <w:r w:rsidR="00CD73B0">
        <w:t xml:space="preserve"> </w:t>
      </w:r>
      <w:r w:rsidRPr="00FF2A6E">
        <w:t>went</w:t>
      </w:r>
      <w:r w:rsidR="00CD73B0">
        <w:t xml:space="preserve"> </w:t>
      </w:r>
      <w:r w:rsidRPr="00FF2A6E">
        <w:t>on</w:t>
      </w:r>
      <w:r w:rsidR="00CD73B0">
        <w:t xml:space="preserve"> </w:t>
      </w:r>
      <w:r w:rsidRPr="00FF2A6E">
        <w:t>growing,</w:t>
      </w:r>
      <w:r w:rsidR="00CD73B0">
        <w:t xml:space="preserve"> </w:t>
      </w:r>
      <w:r w:rsidRPr="00FF2A6E">
        <w:t>and</w:t>
      </w:r>
      <w:r w:rsidR="00CD73B0">
        <w:t xml:space="preserve"> </w:t>
      </w:r>
      <w:r w:rsidRPr="00FF2A6E">
        <w:t>waxing</w:t>
      </w:r>
      <w:r w:rsidR="00CD73B0">
        <w:t xml:space="preserve"> </w:t>
      </w:r>
      <w:r w:rsidRPr="00FF2A6E">
        <w:t>strong</w:t>
      </w:r>
      <w:r w:rsidR="00CD73B0">
        <w:t xml:space="preserve"> </w:t>
      </w:r>
      <w:r w:rsidRPr="00FF2A6E">
        <w:t>(in</w:t>
      </w:r>
      <w:r w:rsidR="00CD73B0">
        <w:t xml:space="preserve"> </w:t>
      </w:r>
      <w:r w:rsidRPr="00FF2A6E">
        <w:t>Spirit),</w:t>
      </w:r>
      <w:r w:rsidR="00CD73B0">
        <w:t xml:space="preserve"> </w:t>
      </w:r>
      <w:r w:rsidRPr="00FF2A6E">
        <w:t>becoming</w:t>
      </w:r>
      <w:r w:rsidR="00CD73B0">
        <w:t xml:space="preserve"> </w:t>
      </w:r>
      <w:r w:rsidRPr="00FF2A6E">
        <w:t>filled</w:t>
      </w:r>
      <w:r w:rsidR="00CD73B0">
        <w:t xml:space="preserve"> </w:t>
      </w:r>
      <w:r w:rsidRPr="00FF2A6E">
        <w:t>with</w:t>
      </w:r>
      <w:r w:rsidR="00CD73B0">
        <w:t xml:space="preserve"> </w:t>
      </w:r>
      <w:r w:rsidRPr="00FF2A6E">
        <w:t>wisdom;</w:t>
      </w:r>
      <w:r w:rsidR="00CD73B0">
        <w:t xml:space="preserve"> </w:t>
      </w:r>
      <w:r w:rsidRPr="00FF2A6E">
        <w:t>and,</w:t>
      </w:r>
      <w:r w:rsidR="00CD73B0">
        <w:t xml:space="preserve"> </w:t>
      </w:r>
      <w:r w:rsidRPr="00FF2A6E">
        <w:t>the</w:t>
      </w:r>
      <w:r w:rsidR="00CD73B0">
        <w:t xml:space="preserve"> </w:t>
      </w:r>
      <w:r w:rsidRPr="006A51B9">
        <w:t>knowledge</w:t>
      </w:r>
      <w:r w:rsidR="00CD73B0">
        <w:t xml:space="preserve"> </w:t>
      </w:r>
      <w:r w:rsidRPr="00FF2A6E">
        <w:t>of</w:t>
      </w:r>
      <w:r w:rsidR="00CD73B0">
        <w:t xml:space="preserve"> </w:t>
      </w:r>
      <w:r w:rsidRPr="00FF2A6E">
        <w:t>G-d,</w:t>
      </w:r>
      <w:r w:rsidR="00CD73B0">
        <w:t xml:space="preserve"> </w:t>
      </w:r>
      <w:r w:rsidRPr="00FF2A6E">
        <w:t>was</w:t>
      </w:r>
      <w:r w:rsidR="00CD73B0">
        <w:t xml:space="preserve"> </w:t>
      </w:r>
      <w:r w:rsidRPr="00FF2A6E">
        <w:t>upon</w:t>
      </w:r>
      <w:r w:rsidR="00CD73B0">
        <w:t xml:space="preserve"> </w:t>
      </w:r>
      <w:r w:rsidRPr="00FF2A6E">
        <w:t>him.”</w:t>
      </w:r>
      <w:r w:rsidR="00CD73B0">
        <w:t xml:space="preserve"> </w:t>
      </w:r>
      <w:r w:rsidRPr="00FF2A6E">
        <w:t>(Peshitta</w:t>
      </w:r>
      <w:r w:rsidR="00CD73B0">
        <w:t xml:space="preserve"> </w:t>
      </w:r>
      <w:r w:rsidRPr="00FF2A6E">
        <w:t>version)</w:t>
      </w:r>
    </w:p>
    <w:p w14:paraId="646F860B" w14:textId="77777777" w:rsidR="00EB7ABE" w:rsidRDefault="00EB7ABE" w:rsidP="00EC5E4C">
      <w:pPr>
        <w:pStyle w:val="BodyTextIndent2"/>
      </w:pPr>
    </w:p>
    <w:p w14:paraId="25765314" w14:textId="1C8026BC" w:rsidR="00EB7ABE" w:rsidRDefault="00895921" w:rsidP="00895921">
      <w:r>
        <w:t>Here</w:t>
      </w:r>
      <w:r w:rsidR="00CD73B0">
        <w:t xml:space="preserve"> </w:t>
      </w:r>
      <w:r>
        <w:t>Hakham</w:t>
      </w:r>
      <w:r w:rsidR="00CD73B0">
        <w:t xml:space="preserve"> </w:t>
      </w:r>
      <w:r>
        <w:t>Dr.</w:t>
      </w:r>
      <w:r w:rsidR="00CD73B0">
        <w:t xml:space="preserve"> </w:t>
      </w:r>
      <w:r>
        <w:t>Luqas</w:t>
      </w:r>
      <w:r w:rsidR="00CD73B0">
        <w:t xml:space="preserve"> </w:t>
      </w:r>
      <w:r>
        <w:t>was</w:t>
      </w:r>
      <w:r w:rsidR="00CD73B0">
        <w:t xml:space="preserve"> </w:t>
      </w:r>
      <w:r>
        <w:t>alluding</w:t>
      </w:r>
      <w:r w:rsidR="00CD73B0">
        <w:t xml:space="preserve"> </w:t>
      </w:r>
      <w:r>
        <w:t>in</w:t>
      </w:r>
      <w:r w:rsidR="00CD73B0">
        <w:t xml:space="preserve"> </w:t>
      </w:r>
      <w:r>
        <w:t>his</w:t>
      </w:r>
      <w:r w:rsidR="00CD73B0">
        <w:t xml:space="preserve"> </w:t>
      </w:r>
      <w:r w:rsidRPr="006A51B9">
        <w:t>Gemara</w:t>
      </w:r>
      <w:r w:rsidR="00CD73B0">
        <w:t xml:space="preserve"> </w:t>
      </w:r>
      <w:r>
        <w:t>treatise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text</w:t>
      </w:r>
      <w:r w:rsidR="00CD73B0">
        <w:t xml:space="preserve"> </w:t>
      </w:r>
      <w:r>
        <w:t>of</w:t>
      </w:r>
      <w:r w:rsidR="00CD73B0">
        <w:t xml:space="preserve"> </w:t>
      </w:r>
      <w:r w:rsidR="009063F8">
        <w:t>Bereshit</w:t>
      </w:r>
      <w:r w:rsidR="00CD73B0">
        <w:t xml:space="preserve"> </w:t>
      </w:r>
      <w:r>
        <w:t>41:38.</w:t>
      </w:r>
      <w:r w:rsidR="00CD73B0">
        <w:t xml:space="preserve"> </w:t>
      </w:r>
      <w:r>
        <w:t>Compare</w:t>
      </w:r>
      <w:r w:rsidR="00CD73B0">
        <w:t xml:space="preserve"> </w:t>
      </w:r>
      <w:r>
        <w:t>also</w:t>
      </w:r>
      <w:r w:rsidR="00CD73B0">
        <w:t xml:space="preserve"> </w:t>
      </w:r>
      <w:r>
        <w:t>with</w:t>
      </w:r>
      <w:r w:rsidR="00CD73B0">
        <w:t xml:space="preserve"> </w:t>
      </w:r>
      <w:r>
        <w:t>Yeshayahu</w:t>
      </w:r>
      <w:r w:rsidR="00CD73B0">
        <w:t xml:space="preserve"> </w:t>
      </w:r>
      <w:r>
        <w:t>11:2.</w:t>
      </w:r>
      <w:r w:rsidR="00CD73B0">
        <w:t xml:space="preserve"> </w:t>
      </w:r>
      <w:r>
        <w:t>Interesting</w:t>
      </w:r>
      <w:r w:rsidR="00CD73B0">
        <w:t xml:space="preserve"> </w:t>
      </w:r>
      <w:r>
        <w:t>that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Stone’s</w:t>
      </w:r>
      <w:r w:rsidR="00CD73B0">
        <w:t xml:space="preserve"> </w:t>
      </w:r>
      <w:r>
        <w:t>Tanakh</w:t>
      </w:r>
      <w:r w:rsidR="00CD73B0">
        <w:t xml:space="preserve"> </w:t>
      </w:r>
      <w:r>
        <w:t>edition</w:t>
      </w:r>
      <w:r w:rsidR="009649E9">
        <w:t>,</w:t>
      </w:r>
      <w:r w:rsidR="00CD73B0">
        <w:t xml:space="preserve"> </w:t>
      </w:r>
      <w:r>
        <w:t>vv.1-10</w:t>
      </w:r>
      <w:r w:rsidR="00CD73B0">
        <w:t xml:space="preserve"> </w:t>
      </w:r>
      <w:r>
        <w:t>of</w:t>
      </w:r>
      <w:r w:rsidR="00CD73B0">
        <w:t xml:space="preserve"> </w:t>
      </w:r>
      <w:r>
        <w:t>Yeshayahu</w:t>
      </w:r>
      <w:r w:rsidR="00CD73B0">
        <w:t xml:space="preserve"> </w:t>
      </w:r>
      <w:r>
        <w:t>is</w:t>
      </w:r>
      <w:r w:rsidR="00CD73B0">
        <w:t xml:space="preserve"> </w:t>
      </w:r>
      <w:r>
        <w:t>labeled</w:t>
      </w:r>
      <w:r w:rsidR="00CD73B0">
        <w:t xml:space="preserve"> </w:t>
      </w:r>
      <w:r>
        <w:t>“The</w:t>
      </w:r>
      <w:r w:rsidR="00CD73B0">
        <w:t xml:space="preserve"> </w:t>
      </w:r>
      <w:r>
        <w:t>Davidic</w:t>
      </w:r>
      <w:r w:rsidR="00CD73B0">
        <w:t xml:space="preserve"> </w:t>
      </w:r>
      <w:r w:rsidRPr="006A51B9">
        <w:t>Mashiach</w:t>
      </w:r>
      <w:r>
        <w:t>,”</w:t>
      </w:r>
      <w:r w:rsidR="00CD73B0">
        <w:t xml:space="preserve"> </w:t>
      </w:r>
      <w:r>
        <w:t>and</w:t>
      </w:r>
      <w:r w:rsidR="00CD73B0">
        <w:t xml:space="preserve"> </w:t>
      </w:r>
      <w:r>
        <w:t>yet</w:t>
      </w:r>
      <w:r w:rsidR="00CD73B0">
        <w:t xml:space="preserve"> </w:t>
      </w:r>
      <w:r>
        <w:t>the</w:t>
      </w:r>
      <w:r w:rsidR="00CD73B0">
        <w:t xml:space="preserve"> </w:t>
      </w:r>
      <w:r>
        <w:t>more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looks</w:t>
      </w:r>
      <w:r w:rsidR="00CD73B0">
        <w:t xml:space="preserve"> </w:t>
      </w:r>
      <w:r>
        <w:t>at</w:t>
      </w:r>
      <w:r w:rsidR="00CD73B0">
        <w:t xml:space="preserve"> </w:t>
      </w:r>
      <w:r>
        <w:t>these</w:t>
      </w:r>
      <w:r w:rsidR="00CD73B0">
        <w:t xml:space="preserve"> </w:t>
      </w:r>
      <w:r w:rsidR="00FF2A6E" w:rsidRPr="006A51B9">
        <w:t>ten</w:t>
      </w:r>
      <w:r w:rsidR="00CD73B0">
        <w:t xml:space="preserve"> </w:t>
      </w:r>
      <w:r w:rsidR="00FF2A6E">
        <w:t>(</w:t>
      </w:r>
      <w:r>
        <w:t>10</w:t>
      </w:r>
      <w:r w:rsidR="00FF2A6E">
        <w:t>)</w:t>
      </w:r>
      <w:r w:rsidR="00CD73B0">
        <w:t xml:space="preserve"> </w:t>
      </w:r>
      <w:r w:rsidRPr="006A51B9">
        <w:t>first</w:t>
      </w:r>
      <w:r w:rsidR="00CD73B0">
        <w:t xml:space="preserve"> </w:t>
      </w:r>
      <w:r>
        <w:t>verses</w:t>
      </w:r>
      <w:r w:rsidR="00CD73B0">
        <w:t xml:space="preserve"> </w:t>
      </w:r>
      <w:r>
        <w:t>of</w:t>
      </w:r>
      <w:r w:rsidR="00CD73B0">
        <w:t xml:space="preserve"> </w:t>
      </w:r>
      <w:r>
        <w:t>our</w:t>
      </w:r>
      <w:r w:rsidR="00CD73B0">
        <w:t xml:space="preserve"> </w:t>
      </w:r>
      <w:r>
        <w:t>Haftarah</w:t>
      </w:r>
      <w:r w:rsidR="00CD73B0">
        <w:t xml:space="preserve"> </w:t>
      </w:r>
      <w:r>
        <w:t>the</w:t>
      </w:r>
      <w:r w:rsidR="00CD73B0">
        <w:t xml:space="preserve"> </w:t>
      </w:r>
      <w:r>
        <w:t>more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can</w:t>
      </w:r>
      <w:r w:rsidR="00CD73B0">
        <w:t xml:space="preserve"> </w:t>
      </w:r>
      <w:r>
        <w:t>see</w:t>
      </w:r>
      <w:r w:rsidR="00CD73B0">
        <w:t xml:space="preserve"> </w:t>
      </w:r>
      <w:r>
        <w:t>that</w:t>
      </w:r>
      <w:r w:rsidR="00CD73B0">
        <w:t xml:space="preserve"> </w:t>
      </w:r>
      <w:r>
        <w:t>this</w:t>
      </w:r>
      <w:r w:rsidR="00CD73B0">
        <w:t xml:space="preserve"> </w:t>
      </w:r>
      <w:r>
        <w:t>has</w:t>
      </w:r>
      <w:r w:rsidR="00CD73B0">
        <w:t xml:space="preserve"> </w:t>
      </w:r>
      <w:r>
        <w:t>nothing</w:t>
      </w:r>
      <w:r w:rsidR="00CD73B0">
        <w:t xml:space="preserve"> </w:t>
      </w:r>
      <w:r>
        <w:t>to</w:t>
      </w:r>
      <w:r w:rsidR="00CD73B0">
        <w:t xml:space="preserve"> </w:t>
      </w:r>
      <w:r>
        <w:t>do</w:t>
      </w:r>
      <w:r w:rsidR="00CD73B0">
        <w:t xml:space="preserve"> </w:t>
      </w:r>
      <w:r>
        <w:t>with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David</w:t>
      </w:r>
      <w:r w:rsidR="00CD73B0">
        <w:t xml:space="preserve"> </w:t>
      </w:r>
      <w:r>
        <w:t>but</w:t>
      </w:r>
      <w:r w:rsidR="00CD73B0">
        <w:t xml:space="preserve"> </w:t>
      </w:r>
      <w:r>
        <w:t>with</w:t>
      </w:r>
      <w:r w:rsidR="00CD73B0">
        <w:t xml:space="preserve"> </w:t>
      </w:r>
      <w:r>
        <w:t>a</w:t>
      </w:r>
      <w:r w:rsidR="00CD73B0">
        <w:t xml:space="preserve"> </w:t>
      </w:r>
      <w:r>
        <w:t>descendant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Royal</w:t>
      </w:r>
      <w:r w:rsidR="00CD73B0">
        <w:t xml:space="preserve"> </w:t>
      </w:r>
      <w:r>
        <w:t>House</w:t>
      </w:r>
      <w:r w:rsidR="00CD73B0">
        <w:t xml:space="preserve"> </w:t>
      </w:r>
      <w:r>
        <w:t>of</w:t>
      </w:r>
      <w:r w:rsidR="00CD73B0">
        <w:t xml:space="preserve"> </w:t>
      </w:r>
      <w:r>
        <w:t>David</w:t>
      </w:r>
      <w:r w:rsidR="00CD73B0">
        <w:t xml:space="preserve"> </w:t>
      </w:r>
      <w:r>
        <w:t>who</w:t>
      </w:r>
      <w:r w:rsidR="00CD73B0">
        <w:t xml:space="preserve"> </w:t>
      </w:r>
      <w:r>
        <w:t>would</w:t>
      </w:r>
      <w:r w:rsidR="00CD73B0">
        <w:t xml:space="preserve"> </w:t>
      </w:r>
      <w:r>
        <w:t>be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Yosef.</w:t>
      </w:r>
      <w:r w:rsidR="00CD73B0">
        <w:t xml:space="preserve"> </w:t>
      </w:r>
      <w:r>
        <w:t>Apparently</w:t>
      </w:r>
      <w:r w:rsidR="00CD73B0">
        <w:t xml:space="preserve"> </w:t>
      </w:r>
      <w:r>
        <w:t>someone</w:t>
      </w:r>
      <w:r w:rsidR="00CD73B0">
        <w:t xml:space="preserve"> </w:t>
      </w:r>
      <w:r>
        <w:t>has</w:t>
      </w:r>
      <w:r w:rsidR="00CD73B0">
        <w:t xml:space="preserve"> </w:t>
      </w:r>
      <w:r>
        <w:t>missed</w:t>
      </w:r>
      <w:r w:rsidR="00CD73B0">
        <w:t xml:space="preserve"> </w:t>
      </w:r>
      <w:r>
        <w:t>the</w:t>
      </w:r>
      <w:r w:rsidR="00CD73B0">
        <w:t xml:space="preserve"> </w:t>
      </w:r>
      <w:r>
        <w:t>boat</w:t>
      </w:r>
      <w:r w:rsidR="00CD73B0">
        <w:t xml:space="preserve"> </w:t>
      </w:r>
      <w:r>
        <w:t>rather</w:t>
      </w:r>
      <w:r w:rsidR="00CD73B0">
        <w:t xml:space="preserve"> </w:t>
      </w:r>
      <w:r>
        <w:t>badly</w:t>
      </w:r>
      <w:r w:rsidR="00CD73B0">
        <w:t xml:space="preserve"> </w:t>
      </w:r>
      <w:r>
        <w:t>on</w:t>
      </w:r>
      <w:r w:rsidR="00CD73B0">
        <w:t xml:space="preserve"> </w:t>
      </w:r>
      <w:r>
        <w:t>that</w:t>
      </w:r>
      <w:r w:rsidR="00CD73B0">
        <w:t xml:space="preserve"> </w:t>
      </w:r>
      <w:r w:rsidRPr="006A51B9">
        <w:t>one</w:t>
      </w:r>
      <w:r>
        <w:t>!</w:t>
      </w:r>
    </w:p>
    <w:p w14:paraId="475DDC24" w14:textId="77777777" w:rsidR="00EB7ABE" w:rsidRDefault="00EB7ABE" w:rsidP="00895921"/>
    <w:p w14:paraId="76D31B8E" w14:textId="55810DFF" w:rsidR="00EB7ABE" w:rsidRDefault="00895921" w:rsidP="00895921"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>
        <w:t>to</w:t>
      </w:r>
      <w:r w:rsidR="00CD73B0">
        <w:t xml:space="preserve"> </w:t>
      </w:r>
      <w:r>
        <w:t>Song</w:t>
      </w:r>
      <w:r w:rsidR="00CD73B0">
        <w:t xml:space="preserve"> </w:t>
      </w:r>
      <w:r>
        <w:t>of</w:t>
      </w:r>
      <w:r w:rsidR="00CD73B0">
        <w:t xml:space="preserve"> </w:t>
      </w:r>
      <w:r>
        <w:t>Songs</w:t>
      </w:r>
      <w:r w:rsidR="00CD73B0">
        <w:t xml:space="preserve"> </w:t>
      </w:r>
      <w:r>
        <w:t>6:9</w:t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explained</w:t>
      </w:r>
      <w:r w:rsidR="00CD73B0">
        <w:t xml:space="preserve"> </w:t>
      </w:r>
      <w:r>
        <w:t>that</w:t>
      </w:r>
      <w:r w:rsidR="00CD73B0">
        <w:t xml:space="preserve"> </w:t>
      </w:r>
      <w:r>
        <w:t>even</w:t>
      </w:r>
      <w:r w:rsidR="00CD73B0">
        <w:t xml:space="preserve"> </w:t>
      </w:r>
      <w:r>
        <w:t>as</w:t>
      </w:r>
      <w:r w:rsidR="00CD73B0">
        <w:t xml:space="preserve"> </w:t>
      </w:r>
      <w:r>
        <w:t>“queens</w:t>
      </w:r>
      <w:r w:rsidR="00CD73B0">
        <w:t xml:space="preserve"> </w:t>
      </w:r>
      <w:r>
        <w:t>and</w:t>
      </w:r>
      <w:r w:rsidR="00CD73B0">
        <w:t xml:space="preserve"> </w:t>
      </w:r>
      <w:r>
        <w:t>concubines</w:t>
      </w:r>
      <w:r w:rsidR="00CD73B0">
        <w:t xml:space="preserve"> </w:t>
      </w:r>
      <w:r>
        <w:t>praise</w:t>
      </w:r>
      <w:r w:rsidR="00CD73B0">
        <w:t xml:space="preserve"> </w:t>
      </w:r>
      <w:r>
        <w:t>her</w:t>
      </w:r>
      <w:r w:rsidR="00CD73B0">
        <w:t xml:space="preserve"> </w:t>
      </w:r>
      <w:r>
        <w:t>(i.e.</w:t>
      </w:r>
      <w:r w:rsidR="00CD73B0">
        <w:t xml:space="preserve"> </w:t>
      </w:r>
      <w:r>
        <w:t>Israel)”</w:t>
      </w:r>
      <w:r w:rsidR="00CD73B0">
        <w:t xml:space="preserve"> </w:t>
      </w:r>
      <w:r>
        <w:t>this</w:t>
      </w:r>
      <w:r w:rsidR="00CD73B0">
        <w:t xml:space="preserve"> </w:t>
      </w:r>
      <w:r>
        <w:t>is</w:t>
      </w:r>
      <w:r w:rsidR="00CD73B0">
        <w:t xml:space="preserve"> </w:t>
      </w:r>
      <w:r>
        <w:t>like</w:t>
      </w:r>
      <w:r w:rsidR="00CD73B0">
        <w:t xml:space="preserve"> </w:t>
      </w:r>
      <w:r>
        <w:t>when</w:t>
      </w:r>
      <w:r w:rsidR="00CD73B0">
        <w:t xml:space="preserve"> </w:t>
      </w:r>
      <w:r>
        <w:t>Pharaoh</w:t>
      </w:r>
      <w:r w:rsidR="00CD73B0">
        <w:t xml:space="preserve"> </w:t>
      </w:r>
      <w:r>
        <w:t>said</w:t>
      </w:r>
      <w:r w:rsidR="00CD73B0">
        <w:t xml:space="preserve"> </w:t>
      </w:r>
      <w:r>
        <w:t>of</w:t>
      </w:r>
      <w:r w:rsidR="00CD73B0">
        <w:t xml:space="preserve"> </w:t>
      </w:r>
      <w:r>
        <w:t>Yosef:</w:t>
      </w:r>
      <w:r w:rsidR="00CD73B0">
        <w:t xml:space="preserve"> </w:t>
      </w:r>
      <w:r>
        <w:t>“Can</w:t>
      </w:r>
      <w:r w:rsidR="00CD73B0">
        <w:t xml:space="preserve"> </w:t>
      </w:r>
      <w:r>
        <w:t>we</w:t>
      </w:r>
      <w:r w:rsidR="00CD73B0">
        <w:t xml:space="preserve"> </w:t>
      </w:r>
      <w:r>
        <w:t>find</w:t>
      </w:r>
      <w:r w:rsidR="00CD73B0">
        <w:t xml:space="preserve"> </w:t>
      </w:r>
      <w:r>
        <w:t>such</w:t>
      </w:r>
      <w:r w:rsidR="00CD73B0">
        <w:t xml:space="preserve"> </w:t>
      </w:r>
      <w:r>
        <w:t>a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as</w:t>
      </w:r>
      <w:r w:rsidR="00CD73B0">
        <w:t xml:space="preserve"> </w:t>
      </w:r>
      <w:r>
        <w:t>this,</w:t>
      </w:r>
      <w:r w:rsidR="00CD73B0">
        <w:t xml:space="preserve"> </w:t>
      </w:r>
      <w:r>
        <w:t>in</w:t>
      </w:r>
      <w:r w:rsidR="00CD73B0">
        <w:t xml:space="preserve"> </w:t>
      </w:r>
      <w:r>
        <w:t>whom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spirit</w:t>
      </w:r>
      <w:r w:rsidR="00CD73B0">
        <w:t xml:space="preserve"> </w:t>
      </w:r>
      <w:r>
        <w:t>of</w:t>
      </w:r>
      <w:r w:rsidR="00CD73B0">
        <w:t xml:space="preserve"> </w:t>
      </w:r>
      <w:r>
        <w:t>G-d</w:t>
      </w:r>
      <w:r w:rsidR="00CD73B0">
        <w:t xml:space="preserve"> </w:t>
      </w:r>
      <w:r>
        <w:t>…</w:t>
      </w:r>
      <w:r w:rsidR="00CD73B0">
        <w:t xml:space="preserve"> </w:t>
      </w:r>
      <w:r>
        <w:t>there</w:t>
      </w:r>
      <w:r w:rsidR="00CD73B0">
        <w:t xml:space="preserve"> </w:t>
      </w:r>
      <w:r>
        <w:t>is</w:t>
      </w:r>
      <w:r w:rsidR="00CD73B0">
        <w:t xml:space="preserve"> </w:t>
      </w:r>
      <w:r>
        <w:t>none</w:t>
      </w:r>
      <w:r w:rsidR="00CD73B0">
        <w:t xml:space="preserve"> </w:t>
      </w:r>
      <w:r>
        <w:t>so</w:t>
      </w:r>
      <w:r w:rsidR="00CD73B0">
        <w:t xml:space="preserve"> </w:t>
      </w:r>
      <w:r>
        <w:t>discrete</w:t>
      </w:r>
      <w:r w:rsidR="00CD73B0">
        <w:t xml:space="preserve"> </w:t>
      </w:r>
      <w:r>
        <w:t>and</w:t>
      </w:r>
      <w:r w:rsidR="00CD73B0">
        <w:t xml:space="preserve"> </w:t>
      </w:r>
      <w:r>
        <w:t>wise</w:t>
      </w:r>
      <w:r w:rsidR="00CD73B0">
        <w:t xml:space="preserve"> </w:t>
      </w:r>
      <w:r>
        <w:t>as</w:t>
      </w:r>
      <w:r w:rsidR="00CD73B0">
        <w:t xml:space="preserve"> </w:t>
      </w:r>
      <w:r>
        <w:t>you”</w:t>
      </w:r>
      <w:r w:rsidR="00CD73B0">
        <w:t xml:space="preserve"> </w:t>
      </w:r>
      <w:r>
        <w:t>(Genesis</w:t>
      </w:r>
      <w:r w:rsidR="00CD73B0">
        <w:t xml:space="preserve"> </w:t>
      </w:r>
      <w:r>
        <w:t>41:38,39).</w:t>
      </w:r>
      <w:r w:rsidR="00CD73B0">
        <w:t xml:space="preserve"> </w:t>
      </w:r>
      <w:r>
        <w:t>That</w:t>
      </w:r>
      <w:r w:rsidR="00CD73B0">
        <w:t xml:space="preserve"> </w:t>
      </w:r>
      <w:r>
        <w:t>is</w:t>
      </w:r>
      <w:r w:rsidR="00CD73B0">
        <w:t xml:space="preserve"> </w:t>
      </w:r>
      <w:r>
        <w:t>why</w:t>
      </w:r>
      <w:r w:rsidR="00CD73B0">
        <w:t xml:space="preserve"> </w:t>
      </w:r>
      <w:r>
        <w:t>of</w:t>
      </w:r>
      <w:r w:rsidR="00CD73B0">
        <w:t xml:space="preserve"> </w:t>
      </w:r>
      <w:r>
        <w:t>Israel</w:t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said</w:t>
      </w:r>
      <w:r w:rsidR="00CD73B0">
        <w:t xml:space="preserve"> </w:t>
      </w:r>
      <w:r>
        <w:t>in</w:t>
      </w:r>
      <w:r w:rsidR="00CD73B0">
        <w:t xml:space="preserve"> </w:t>
      </w:r>
      <w:r>
        <w:t>Deuteronomy</w:t>
      </w:r>
      <w:r w:rsidR="00CD73B0">
        <w:t xml:space="preserve"> </w:t>
      </w:r>
      <w:r>
        <w:t>4:6</w:t>
      </w:r>
      <w:r w:rsidR="00CD73B0">
        <w:t xml:space="preserve"> </w:t>
      </w:r>
      <w:r>
        <w:t>–</w:t>
      </w:r>
      <w:r w:rsidR="00CD73B0">
        <w:t xml:space="preserve"> </w:t>
      </w:r>
      <w:r>
        <w:t>“Surely</w:t>
      </w:r>
      <w:r w:rsidR="00CD73B0">
        <w:t xml:space="preserve"> </w:t>
      </w:r>
      <w:r>
        <w:t>this</w:t>
      </w:r>
      <w:r w:rsidR="00CD73B0">
        <w:t xml:space="preserve"> </w:t>
      </w:r>
      <w:r>
        <w:t>great</w:t>
      </w:r>
      <w:r w:rsidR="00CD73B0">
        <w:t xml:space="preserve"> </w:t>
      </w:r>
      <w:r w:rsidRPr="006A51B9">
        <w:t>nation</w:t>
      </w:r>
      <w:r w:rsidR="00CD73B0">
        <w:t xml:space="preserve"> </w:t>
      </w:r>
      <w:r>
        <w:t>is</w:t>
      </w:r>
      <w:r w:rsidR="00CD73B0">
        <w:t xml:space="preserve"> </w:t>
      </w:r>
      <w:r>
        <w:t>a</w:t>
      </w:r>
      <w:r w:rsidR="00CD73B0">
        <w:t xml:space="preserve"> </w:t>
      </w:r>
      <w:r>
        <w:t>wise</w:t>
      </w:r>
      <w:r w:rsidR="00CD73B0">
        <w:t xml:space="preserve"> </w:t>
      </w:r>
      <w:r>
        <w:t>and</w:t>
      </w:r>
      <w:r w:rsidR="00CD73B0">
        <w:t xml:space="preserve"> </w:t>
      </w:r>
      <w:r>
        <w:t>understanding</w:t>
      </w:r>
      <w:r w:rsidR="00CD73B0">
        <w:t xml:space="preserve"> </w:t>
      </w:r>
      <w:r>
        <w:t>people.”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>
        <w:t>seems</w:t>
      </w:r>
      <w:r w:rsidR="00CD73B0">
        <w:t xml:space="preserve"> </w:t>
      </w:r>
      <w:r>
        <w:t>to</w:t>
      </w:r>
      <w:r w:rsidR="00CD73B0">
        <w:t xml:space="preserve"> </w:t>
      </w:r>
      <w:r>
        <w:t>imply</w:t>
      </w:r>
      <w:r w:rsidR="00CD73B0">
        <w:t xml:space="preserve"> </w:t>
      </w:r>
      <w:r>
        <w:t>that</w:t>
      </w:r>
      <w:r w:rsidR="00CD73B0">
        <w:t xml:space="preserve"> </w:t>
      </w:r>
      <w:r>
        <w:t>at</w:t>
      </w:r>
      <w:r w:rsidR="00CD73B0">
        <w:t xml:space="preserve"> </w:t>
      </w:r>
      <w:r>
        <w:t>present</w:t>
      </w:r>
      <w:r w:rsidR="00CD73B0">
        <w:t xml:space="preserve"> </w:t>
      </w:r>
      <w:r>
        <w:t>Israel</w:t>
      </w:r>
      <w:r w:rsidR="00CD73B0">
        <w:t xml:space="preserve"> </w:t>
      </w:r>
      <w:r>
        <w:t>=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Yosef.</w:t>
      </w:r>
      <w:r w:rsidR="00CD73B0">
        <w:t xml:space="preserve"> </w:t>
      </w:r>
      <w:r>
        <w:t>But</w:t>
      </w:r>
      <w:r w:rsidR="00CD73B0">
        <w:t xml:space="preserve"> </w:t>
      </w:r>
      <w:r>
        <w:t>what</w:t>
      </w:r>
      <w:r w:rsidR="00CD73B0">
        <w:t xml:space="preserve"> </w:t>
      </w:r>
      <w:r>
        <w:t>is</w:t>
      </w:r>
      <w:r w:rsidR="00CD73B0">
        <w:t xml:space="preserve"> </w:t>
      </w:r>
      <w:r>
        <w:t>interesting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kind</w:t>
      </w:r>
      <w:r w:rsidR="00CD73B0">
        <w:t xml:space="preserve"> </w:t>
      </w:r>
      <w:r>
        <w:t>of</w:t>
      </w:r>
      <w:r w:rsidR="00CD73B0">
        <w:t xml:space="preserve"> </w:t>
      </w:r>
      <w:r>
        <w:t>people</w:t>
      </w:r>
      <w:r w:rsidR="00CD73B0">
        <w:t xml:space="preserve"> </w:t>
      </w:r>
      <w:r>
        <w:t>that</w:t>
      </w:r>
      <w:r w:rsidR="00CD73B0">
        <w:t xml:space="preserve"> </w:t>
      </w:r>
      <w:r>
        <w:t>praises</w:t>
      </w:r>
      <w:r w:rsidR="00CD73B0">
        <w:t xml:space="preserve"> </w:t>
      </w:r>
      <w:r>
        <w:t>Israel</w:t>
      </w:r>
      <w:r w:rsidR="00CD73B0">
        <w:t xml:space="preserve"> </w:t>
      </w:r>
      <w:r>
        <w:t>–</w:t>
      </w:r>
      <w:r w:rsidR="00CD73B0">
        <w:t xml:space="preserve"> </w:t>
      </w:r>
      <w:r>
        <w:t>“Queens”</w:t>
      </w:r>
      <w:r w:rsidR="00CD73B0">
        <w:t xml:space="preserve"> </w:t>
      </w:r>
      <w:r>
        <w:t>(persons</w:t>
      </w:r>
      <w:r w:rsidR="00CD73B0">
        <w:t xml:space="preserve"> </w:t>
      </w:r>
      <w:r>
        <w:t>worthy</w:t>
      </w:r>
      <w:r w:rsidR="00CD73B0">
        <w:t xml:space="preserve"> </w:t>
      </w:r>
      <w:r>
        <w:t>of</w:t>
      </w:r>
      <w:r w:rsidR="00CD73B0">
        <w:t xml:space="preserve"> </w:t>
      </w:r>
      <w:r>
        <w:t>royalty)</w:t>
      </w:r>
      <w:r w:rsidR="00CD73B0">
        <w:t xml:space="preserve"> </w:t>
      </w:r>
      <w:r>
        <w:t>and</w:t>
      </w:r>
      <w:r w:rsidR="00CD73B0">
        <w:t xml:space="preserve"> </w:t>
      </w:r>
      <w:r>
        <w:t>“Concubines”</w:t>
      </w:r>
      <w:r w:rsidR="00CD73B0">
        <w:t xml:space="preserve"> </w:t>
      </w:r>
      <w:r>
        <w:t>(persons</w:t>
      </w:r>
      <w:r w:rsidR="00CD73B0">
        <w:t xml:space="preserve"> </w:t>
      </w:r>
      <w:r>
        <w:t>who</w:t>
      </w:r>
      <w:r w:rsidR="00CD73B0">
        <w:t xml:space="preserve"> </w:t>
      </w:r>
      <w:r>
        <w:t>are</w:t>
      </w:r>
      <w:r w:rsidR="00CD73B0">
        <w:t xml:space="preserve"> </w:t>
      </w:r>
      <w:r>
        <w:t>willing</w:t>
      </w:r>
      <w:r w:rsidR="00CD73B0">
        <w:t xml:space="preserve"> </w:t>
      </w:r>
      <w:r>
        <w:t>to</w:t>
      </w:r>
      <w:r w:rsidR="00CD73B0">
        <w:t xml:space="preserve"> </w:t>
      </w:r>
      <w:r>
        <w:t>be</w:t>
      </w:r>
      <w:r w:rsidR="00CD73B0">
        <w:t xml:space="preserve"> </w:t>
      </w:r>
      <w:r>
        <w:t>part</w:t>
      </w:r>
      <w:r w:rsidR="00CD73B0">
        <w:t xml:space="preserve"> </w:t>
      </w:r>
      <w:r>
        <w:t>of</w:t>
      </w:r>
      <w:r w:rsidR="00CD73B0">
        <w:t xml:space="preserve"> </w:t>
      </w:r>
      <w:r w:rsidRPr="00881630">
        <w:t>Israel</w:t>
      </w:r>
      <w:r w:rsidR="00CD73B0">
        <w:t xml:space="preserve"> </w:t>
      </w:r>
      <w:r>
        <w:t>for</w:t>
      </w:r>
      <w:r w:rsidR="00CD73B0">
        <w:t xml:space="preserve"> </w:t>
      </w:r>
      <w:r>
        <w:t>no</w:t>
      </w:r>
      <w:r w:rsidR="00CD73B0">
        <w:t xml:space="preserve"> </w:t>
      </w:r>
      <w:r>
        <w:t>gain,</w:t>
      </w:r>
      <w:r w:rsidR="00CD73B0">
        <w:t xml:space="preserve"> </w:t>
      </w:r>
      <w:r>
        <w:t>as</w:t>
      </w:r>
      <w:r w:rsidR="00CD73B0">
        <w:t xml:space="preserve"> </w:t>
      </w:r>
      <w:r>
        <w:t>a</w:t>
      </w:r>
      <w:r w:rsidR="00CD73B0">
        <w:t xml:space="preserve"> </w:t>
      </w:r>
      <w:r>
        <w:t>concubine</w:t>
      </w:r>
      <w:r w:rsidR="00CD73B0">
        <w:t xml:space="preserve"> </w:t>
      </w:r>
      <w:r>
        <w:t>is</w:t>
      </w:r>
      <w:r w:rsidR="00CD73B0">
        <w:t xml:space="preserve"> </w:t>
      </w:r>
      <w:r>
        <w:t>willing</w:t>
      </w:r>
      <w:r w:rsidR="00CD73B0">
        <w:t xml:space="preserve"> </w:t>
      </w:r>
      <w:r>
        <w:t>to</w:t>
      </w:r>
      <w:r w:rsidR="00CD73B0">
        <w:t xml:space="preserve"> </w:t>
      </w:r>
      <w:r>
        <w:t>share</w:t>
      </w:r>
      <w:r w:rsidR="00CD73B0">
        <w:t xml:space="preserve"> </w:t>
      </w:r>
      <w:r>
        <w:t>with</w:t>
      </w:r>
      <w:r w:rsidR="00CD73B0">
        <w:t xml:space="preserve"> </w:t>
      </w:r>
      <w:r>
        <w:t>a</w:t>
      </w:r>
      <w:r w:rsidR="00CD73B0">
        <w:t xml:space="preserve"> </w:t>
      </w:r>
      <w:r>
        <w:t>man</w:t>
      </w:r>
      <w:r w:rsidR="00CD73B0">
        <w:t xml:space="preserve"> </w:t>
      </w:r>
      <w:r>
        <w:t>even</w:t>
      </w:r>
      <w:r w:rsidR="00CD73B0">
        <w:t xml:space="preserve"> </w:t>
      </w:r>
      <w:r>
        <w:t>though</w:t>
      </w:r>
      <w:r w:rsidR="00CD73B0">
        <w:t xml:space="preserve"> </w:t>
      </w:r>
      <w:r>
        <w:t>she</w:t>
      </w:r>
      <w:r w:rsidR="00CD73B0">
        <w:t xml:space="preserve"> </w:t>
      </w:r>
      <w:r>
        <w:t>will</w:t>
      </w:r>
      <w:r w:rsidR="00CD73B0">
        <w:t xml:space="preserve"> </w:t>
      </w:r>
      <w:r>
        <w:t>not</w:t>
      </w:r>
      <w:r w:rsidR="00CD73B0">
        <w:t xml:space="preserve"> </w:t>
      </w:r>
      <w:r w:rsidRPr="006A51B9">
        <w:t>inherit</w:t>
      </w:r>
      <w:r w:rsidR="00CD73B0">
        <w:t xml:space="preserve"> </w:t>
      </w:r>
      <w:r>
        <w:t>as</w:t>
      </w:r>
      <w:r w:rsidR="00CD73B0">
        <w:t xml:space="preserve"> </w:t>
      </w:r>
      <w:r>
        <w:t>a</w:t>
      </w:r>
      <w:r w:rsidR="00CD73B0">
        <w:t xml:space="preserve"> </w:t>
      </w:r>
      <w:r>
        <w:t>wife).</w:t>
      </w:r>
      <w:r w:rsidR="00CD73B0">
        <w:t xml:space="preserve"> </w:t>
      </w:r>
      <w:r>
        <w:t>How</w:t>
      </w:r>
      <w:r w:rsidR="00CD73B0">
        <w:t xml:space="preserve"> </w:t>
      </w:r>
      <w:r>
        <w:t>great</w:t>
      </w:r>
      <w:r w:rsidR="00CD73B0">
        <w:t xml:space="preserve"> </w:t>
      </w:r>
      <w:r>
        <w:t>are</w:t>
      </w:r>
      <w:r w:rsidR="00CD73B0">
        <w:t xml:space="preserve"> </w:t>
      </w:r>
      <w:r>
        <w:t>the</w:t>
      </w:r>
      <w:r w:rsidR="00CD73B0">
        <w:t xml:space="preserve"> </w:t>
      </w:r>
      <w:r>
        <w:t>words</w:t>
      </w:r>
      <w:r w:rsidR="00CD73B0">
        <w:t xml:space="preserve"> </w:t>
      </w:r>
      <w:r>
        <w:t>of</w:t>
      </w:r>
      <w:r w:rsidR="00CD73B0">
        <w:t xml:space="preserve"> </w:t>
      </w:r>
      <w:r>
        <w:t>our</w:t>
      </w:r>
      <w:r w:rsidR="00CD73B0">
        <w:t xml:space="preserve"> </w:t>
      </w:r>
      <w:r>
        <w:t>Sages!</w:t>
      </w:r>
      <w:r w:rsidR="00CD73B0">
        <w:t xml:space="preserve"> </w:t>
      </w:r>
      <w:r>
        <w:t>So</w:t>
      </w:r>
      <w:r w:rsidR="00CD73B0">
        <w:t xml:space="preserve"> </w:t>
      </w:r>
      <w:r>
        <w:t>much</w:t>
      </w:r>
      <w:r w:rsidR="00CD73B0">
        <w:t xml:space="preserve"> </w:t>
      </w:r>
      <w:r>
        <w:t>depth,</w:t>
      </w:r>
      <w:r w:rsidR="00CD73B0">
        <w:t xml:space="preserve"> </w:t>
      </w:r>
      <w:r>
        <w:t>so</w:t>
      </w:r>
      <w:r w:rsidR="00CD73B0">
        <w:t xml:space="preserve"> </w:t>
      </w:r>
      <w:r>
        <w:t>much</w:t>
      </w:r>
      <w:r w:rsidR="00CD73B0">
        <w:t xml:space="preserve"> </w:t>
      </w:r>
      <w:r>
        <w:t>wisdom!</w:t>
      </w:r>
    </w:p>
    <w:p w14:paraId="1BD5058F" w14:textId="77777777" w:rsidR="00EB7ABE" w:rsidRDefault="00EB7ABE" w:rsidP="00895921"/>
    <w:p w14:paraId="5642F2E0" w14:textId="1589B522" w:rsidR="00EB7ABE" w:rsidRDefault="00895921" w:rsidP="00895921">
      <w:r>
        <w:t>Perhaps</w:t>
      </w:r>
      <w:r w:rsidR="00CD73B0">
        <w:t xml:space="preserve"> </w:t>
      </w:r>
      <w:r>
        <w:t>this</w:t>
      </w:r>
      <w:r w:rsidR="00CD73B0">
        <w:t xml:space="preserve"> </w:t>
      </w:r>
      <w:r>
        <w:t>becomes</w:t>
      </w:r>
      <w:r w:rsidR="00CD73B0">
        <w:t xml:space="preserve"> </w:t>
      </w:r>
      <w:r>
        <w:t>more</w:t>
      </w:r>
      <w:r w:rsidR="00CD73B0">
        <w:t xml:space="preserve"> </w:t>
      </w:r>
      <w:r>
        <w:t>clear</w:t>
      </w:r>
      <w:r w:rsidR="00CD73B0">
        <w:t xml:space="preserve"> </w:t>
      </w:r>
      <w:r>
        <w:t>if</w:t>
      </w:r>
      <w:r w:rsidR="00CD73B0">
        <w:t xml:space="preserve"> </w:t>
      </w:r>
      <w:r>
        <w:t>we</w:t>
      </w:r>
      <w:r w:rsidR="00CD73B0">
        <w:t xml:space="preserve"> </w:t>
      </w:r>
      <w:r>
        <w:t>say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>
        <w:t>only</w:t>
      </w:r>
      <w:r w:rsidR="00CD73B0">
        <w:t xml:space="preserve"> </w:t>
      </w:r>
      <w:r>
        <w:t>man</w:t>
      </w:r>
      <w:r w:rsidR="00CD73B0">
        <w:t xml:space="preserve"> </w:t>
      </w:r>
      <w:r>
        <w:t>who</w:t>
      </w:r>
      <w:r w:rsidR="00CD73B0">
        <w:t xml:space="preserve"> </w:t>
      </w:r>
      <w:r>
        <w:t>ruled</w:t>
      </w:r>
      <w:r w:rsidR="00CD73B0">
        <w:t xml:space="preserve"> </w:t>
      </w:r>
      <w:r>
        <w:t>over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Gentiles</w:t>
      </w:r>
      <w:r w:rsidR="00CD73B0">
        <w:t xml:space="preserve"> </w:t>
      </w:r>
      <w:r>
        <w:t>as</w:t>
      </w:r>
      <w:r w:rsidR="00CD73B0">
        <w:t xml:space="preserve"> </w:t>
      </w:r>
      <w:r>
        <w:t>the</w:t>
      </w:r>
      <w:r w:rsidR="00CD73B0">
        <w:t xml:space="preserve"> </w:t>
      </w:r>
      <w:r>
        <w:t>ruler</w:t>
      </w:r>
      <w:r w:rsidR="00CD73B0">
        <w:t xml:space="preserve"> </w:t>
      </w:r>
      <w:r>
        <w:t>of</w:t>
      </w:r>
      <w:r w:rsidR="00CD73B0">
        <w:t xml:space="preserve"> </w:t>
      </w:r>
      <w:r>
        <w:t>a</w:t>
      </w:r>
      <w:r w:rsidR="00CD73B0">
        <w:t xml:space="preserve"> </w:t>
      </w:r>
      <w:r>
        <w:t>superpower</w:t>
      </w:r>
      <w:r w:rsidR="00CD73B0">
        <w:t xml:space="preserve"> </w:t>
      </w:r>
      <w:r>
        <w:t>who</w:t>
      </w:r>
      <w:r w:rsidR="00CD73B0">
        <w:t xml:space="preserve"> </w:t>
      </w:r>
      <w:r>
        <w:t>was</w:t>
      </w:r>
      <w:r w:rsidR="00CD73B0">
        <w:t xml:space="preserve"> </w:t>
      </w:r>
      <w:r>
        <w:t>of</w:t>
      </w:r>
      <w:r w:rsidR="00CD73B0">
        <w:t xml:space="preserve"> </w:t>
      </w:r>
      <w:r>
        <w:t>Israel</w:t>
      </w:r>
      <w:r w:rsidR="00CD73B0">
        <w:t xml:space="preserve"> </w:t>
      </w:r>
      <w:r>
        <w:t>was</w:t>
      </w:r>
      <w:r w:rsidR="00CD73B0">
        <w:t xml:space="preserve"> </w:t>
      </w:r>
      <w:r>
        <w:t>Yosef!</w:t>
      </w:r>
      <w:r w:rsidR="00CD73B0">
        <w:t xml:space="preserve"> </w:t>
      </w:r>
      <w:r>
        <w:t>The</w:t>
      </w:r>
      <w:r w:rsidR="00CD73B0">
        <w:t xml:space="preserve"> </w:t>
      </w:r>
      <w:r>
        <w:t>only</w:t>
      </w:r>
      <w:r w:rsidR="00CD73B0">
        <w:t xml:space="preserve"> </w:t>
      </w:r>
      <w:r>
        <w:t>man</w:t>
      </w:r>
      <w:r w:rsidR="00CD73B0">
        <w:t xml:space="preserve"> </w:t>
      </w:r>
      <w:r>
        <w:t>to</w:t>
      </w:r>
      <w:r w:rsidR="00CD73B0">
        <w:t xml:space="preserve"> </w:t>
      </w:r>
      <w:r>
        <w:t>whom</w:t>
      </w:r>
      <w:r w:rsidR="00CD73B0">
        <w:t xml:space="preserve"> </w:t>
      </w:r>
      <w:r>
        <w:t>the</w:t>
      </w:r>
      <w:r w:rsidR="00CD73B0">
        <w:t xml:space="preserve"> </w:t>
      </w:r>
      <w:r>
        <w:t>crown</w:t>
      </w:r>
      <w:r w:rsidR="00CD73B0">
        <w:t xml:space="preserve"> </w:t>
      </w:r>
      <w:r>
        <w:t>of</w:t>
      </w:r>
      <w:r w:rsidR="00CD73B0">
        <w:t xml:space="preserve"> </w:t>
      </w:r>
      <w:r>
        <w:t>Israel</w:t>
      </w:r>
      <w:r w:rsidR="00CD73B0">
        <w:t xml:space="preserve"> </w:t>
      </w:r>
      <w:r>
        <w:t>to</w:t>
      </w:r>
      <w:r w:rsidR="00CD73B0">
        <w:t xml:space="preserve"> </w:t>
      </w:r>
      <w:r>
        <w:t>rule</w:t>
      </w:r>
      <w:r w:rsidR="00CD73B0">
        <w:t xml:space="preserve"> </w:t>
      </w:r>
      <w:r>
        <w:t>over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Jews</w:t>
      </w:r>
      <w:r w:rsidR="00CD73B0">
        <w:t xml:space="preserve"> </w:t>
      </w:r>
      <w:r>
        <w:t>was</w:t>
      </w:r>
      <w:r w:rsidR="00CD73B0">
        <w:t xml:space="preserve"> </w:t>
      </w:r>
      <w:r>
        <w:t>promised</w:t>
      </w:r>
      <w:r w:rsidR="00CD73B0">
        <w:t xml:space="preserve"> </w:t>
      </w:r>
      <w:r>
        <w:t>was</w:t>
      </w:r>
      <w:r w:rsidR="00CD73B0">
        <w:t xml:space="preserve"> </w:t>
      </w:r>
      <w:r>
        <w:t>David.</w:t>
      </w:r>
      <w:r w:rsidR="00CD73B0">
        <w:t xml:space="preserve"> </w:t>
      </w:r>
      <w:r>
        <w:t>That</w:t>
      </w:r>
      <w:r w:rsidR="00CD73B0">
        <w:t xml:space="preserve"> </w:t>
      </w:r>
      <w:r>
        <w:t>is</w:t>
      </w:r>
      <w:r w:rsidR="00CD73B0">
        <w:t xml:space="preserve"> </w:t>
      </w:r>
      <w:r>
        <w:t>why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Jew</w:t>
      </w:r>
      <w:r w:rsidR="00CD73B0">
        <w:t xml:space="preserve"> </w:t>
      </w:r>
      <w:r>
        <w:t>has</w:t>
      </w:r>
      <w:r w:rsidR="00CD73B0">
        <w:t xml:space="preserve"> </w:t>
      </w:r>
      <w:r>
        <w:t>little</w:t>
      </w:r>
      <w:r w:rsidR="00CD73B0">
        <w:t xml:space="preserve"> </w:t>
      </w:r>
      <w:r>
        <w:t>understanding</w:t>
      </w:r>
      <w:r w:rsidR="00CD73B0">
        <w:t xml:space="preserve"> </w:t>
      </w:r>
      <w:r>
        <w:t>about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Yosef,</w:t>
      </w:r>
      <w:r w:rsidR="00CD73B0">
        <w:t xml:space="preserve"> </w:t>
      </w:r>
      <w:r>
        <w:t>all</w:t>
      </w:r>
      <w:r w:rsidR="00CD73B0">
        <w:t xml:space="preserve"> </w:t>
      </w:r>
      <w:r>
        <w:t>we</w:t>
      </w:r>
      <w:r w:rsidR="00CD73B0">
        <w:t xml:space="preserve"> </w:t>
      </w:r>
      <w:r>
        <w:t>have</w:t>
      </w:r>
      <w:r w:rsidR="00CD73B0">
        <w:t xml:space="preserve"> </w:t>
      </w:r>
      <w:r>
        <w:t>looked</w:t>
      </w:r>
      <w:r w:rsidR="00CD73B0">
        <w:t xml:space="preserve"> </w:t>
      </w:r>
      <w:r>
        <w:t>forward</w:t>
      </w:r>
      <w:r w:rsidR="00CD73B0">
        <w:t xml:space="preserve"> </w:t>
      </w:r>
      <w:r>
        <w:t>if</w:t>
      </w:r>
      <w:r w:rsidR="00CD73B0">
        <w:t xml:space="preserve"> </w:t>
      </w:r>
      <w:r>
        <w:t>for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David</w:t>
      </w:r>
      <w:r w:rsidR="00CD73B0">
        <w:t xml:space="preserve"> </w:t>
      </w:r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>
        <w:t>inception</w:t>
      </w:r>
      <w:r w:rsidR="00CD73B0">
        <w:t xml:space="preserve"> </w:t>
      </w:r>
      <w:r>
        <w:t>of</w:t>
      </w:r>
      <w:r w:rsidR="00CD73B0">
        <w:t xml:space="preserve"> </w:t>
      </w:r>
      <w:r>
        <w:t>his</w:t>
      </w:r>
      <w:r w:rsidR="00CD73B0">
        <w:t xml:space="preserve"> </w:t>
      </w:r>
      <w:r>
        <w:t>Messianic</w:t>
      </w:r>
      <w:r w:rsidR="00CD73B0">
        <w:t xml:space="preserve"> </w:t>
      </w:r>
      <w:r>
        <w:t>Era,</w:t>
      </w:r>
      <w:r w:rsidR="00CD73B0">
        <w:t xml:space="preserve"> </w:t>
      </w:r>
      <w:r>
        <w:t>may</w:t>
      </w:r>
      <w:r w:rsidR="00CD73B0">
        <w:t xml:space="preserve"> </w:t>
      </w:r>
      <w:r>
        <w:t>it</w:t>
      </w:r>
      <w:r w:rsidR="00CD73B0">
        <w:t xml:space="preserve"> </w:t>
      </w:r>
      <w:r>
        <w:t>come</w:t>
      </w:r>
      <w:r w:rsidR="00CD73B0">
        <w:t xml:space="preserve"> </w:t>
      </w:r>
      <w:r>
        <w:t>soon!</w:t>
      </w:r>
      <w:r w:rsidR="00CD73B0">
        <w:t xml:space="preserve"> </w:t>
      </w:r>
      <w:r>
        <w:t>When</w:t>
      </w:r>
      <w:r w:rsidR="00CD73B0">
        <w:t xml:space="preserve"> </w:t>
      </w:r>
      <w:r>
        <w:t>we</w:t>
      </w:r>
      <w:r w:rsidR="00CD73B0">
        <w:t xml:space="preserve"> </w:t>
      </w:r>
      <w:r>
        <w:t>look</w:t>
      </w:r>
      <w:r w:rsidR="00CD73B0">
        <w:t xml:space="preserve"> </w:t>
      </w:r>
      <w:r>
        <w:t>at</w:t>
      </w:r>
      <w:r w:rsidR="00CD73B0">
        <w:t xml:space="preserve"> </w:t>
      </w:r>
      <w:r>
        <w:t>this</w:t>
      </w:r>
      <w:r w:rsidR="00CD73B0">
        <w:t xml:space="preserve"> </w:t>
      </w:r>
      <w:r>
        <w:t>in</w:t>
      </w:r>
      <w:r w:rsidR="00CD73B0">
        <w:t xml:space="preserve"> </w:t>
      </w:r>
      <w:r>
        <w:t>context</w:t>
      </w:r>
      <w:r w:rsidR="00CD73B0">
        <w:t xml:space="preserve"> </w:t>
      </w:r>
      <w:r>
        <w:t>we</w:t>
      </w:r>
      <w:r w:rsidR="00CD73B0">
        <w:t xml:space="preserve"> </w:t>
      </w:r>
      <w:r>
        <w:t>can</w:t>
      </w:r>
      <w:r w:rsidR="00CD73B0">
        <w:t xml:space="preserve"> </w:t>
      </w:r>
      <w:r>
        <w:t>surely</w:t>
      </w:r>
      <w:r w:rsidR="00CD73B0">
        <w:t xml:space="preserve"> </w:t>
      </w:r>
      <w:r>
        <w:t>now</w:t>
      </w:r>
      <w:r w:rsidR="00CD73B0">
        <w:t xml:space="preserve"> </w:t>
      </w:r>
      <w:r>
        <w:t>understand</w:t>
      </w:r>
      <w:r w:rsidR="00CD73B0">
        <w:t xml:space="preserve"> </w:t>
      </w:r>
      <w:r>
        <w:t>the</w:t>
      </w:r>
      <w:r w:rsidR="00CD73B0">
        <w:t xml:space="preserve"> </w:t>
      </w:r>
      <w:r>
        <w:t>words</w:t>
      </w:r>
      <w:r w:rsidR="00CD73B0">
        <w:t xml:space="preserve"> </w:t>
      </w:r>
      <w:r>
        <w:t>of</w:t>
      </w:r>
      <w:r w:rsidR="00CD73B0">
        <w:t xml:space="preserve"> </w:t>
      </w:r>
      <w:r>
        <w:t>Hakham</w:t>
      </w:r>
      <w:r w:rsidR="00CD73B0">
        <w:t xml:space="preserve"> </w:t>
      </w:r>
      <w:r>
        <w:t>Shaul</w:t>
      </w:r>
      <w:r w:rsidR="00CD73B0">
        <w:t xml:space="preserve"> </w:t>
      </w:r>
      <w:r>
        <w:t>in</w:t>
      </w:r>
      <w:r w:rsidR="00CD73B0">
        <w:t xml:space="preserve"> </w:t>
      </w:r>
      <w:r>
        <w:t>his</w:t>
      </w:r>
      <w:r w:rsidR="00CD73B0">
        <w:t xml:space="preserve"> </w:t>
      </w:r>
      <w:r>
        <w:t>R</w:t>
      </w:r>
      <w:r w:rsidR="009649E9">
        <w:t>esponsa</w:t>
      </w:r>
      <w:r w:rsidR="00CD73B0">
        <w:t xml:space="preserve"> </w:t>
      </w:r>
      <w:r w:rsidR="009649E9">
        <w:t>to</w:t>
      </w:r>
      <w:r w:rsidR="00CD73B0">
        <w:t xml:space="preserve"> </w:t>
      </w:r>
      <w:r w:rsidR="009649E9">
        <w:t>the</w:t>
      </w:r>
      <w:r w:rsidR="00CD73B0">
        <w:t xml:space="preserve"> </w:t>
      </w:r>
      <w:r w:rsidR="009649E9" w:rsidRPr="00881630">
        <w:t>Roman</w:t>
      </w:r>
      <w:r w:rsidR="00CD73B0">
        <w:t xml:space="preserve"> </w:t>
      </w:r>
      <w:r w:rsidR="009649E9">
        <w:t>Proselytes:</w:t>
      </w:r>
    </w:p>
    <w:p w14:paraId="616C507E" w14:textId="77777777" w:rsidR="00EB7ABE" w:rsidRDefault="00EB7ABE" w:rsidP="00895921"/>
    <w:p w14:paraId="1358D8CE" w14:textId="4F8FB8D2" w:rsidR="000B73B5" w:rsidRDefault="009649E9" w:rsidP="009649E9">
      <w:pPr>
        <w:ind w:left="288" w:right="288"/>
        <w:rPr>
          <w:i/>
        </w:rPr>
      </w:pPr>
      <w:r w:rsidRPr="009649E9">
        <w:rPr>
          <w:b/>
          <w:i/>
          <w:color w:val="000000"/>
        </w:rPr>
        <w:t>Romans</w:t>
      </w:r>
      <w:r w:rsidR="00CD73B0">
        <w:rPr>
          <w:b/>
          <w:i/>
          <w:color w:val="000000"/>
        </w:rPr>
        <w:t xml:space="preserve"> </w:t>
      </w:r>
      <w:r w:rsidRPr="009649E9">
        <w:rPr>
          <w:b/>
          <w:i/>
          <w:color w:val="000000"/>
        </w:rPr>
        <w:t>11:26-30</w:t>
      </w:r>
      <w:r w:rsidR="00CD73B0">
        <w:rPr>
          <w:i/>
        </w:rPr>
        <w:t xml:space="preserve"> </w:t>
      </w:r>
      <w:r w:rsidR="00895921" w:rsidRPr="009649E9">
        <w:rPr>
          <w:i/>
        </w:rPr>
        <w:t>For</w:t>
      </w:r>
      <w:r w:rsidR="00CD73B0">
        <w:rPr>
          <w:i/>
        </w:rPr>
        <w:t xml:space="preserve"> </w:t>
      </w:r>
      <w:r w:rsidR="00895921" w:rsidRPr="009649E9">
        <w:rPr>
          <w:i/>
        </w:rPr>
        <w:t>I</w:t>
      </w:r>
      <w:r w:rsidR="00CD73B0">
        <w:rPr>
          <w:i/>
        </w:rPr>
        <w:t xml:space="preserve"> </w:t>
      </w:r>
      <w:r w:rsidR="00895921" w:rsidRPr="009649E9">
        <w:rPr>
          <w:i/>
        </w:rPr>
        <w:t>wish</w:t>
      </w:r>
      <w:r w:rsidR="00CD73B0">
        <w:rPr>
          <w:i/>
        </w:rPr>
        <w:t xml:space="preserve"> </w:t>
      </w:r>
      <w:r w:rsidR="00895921" w:rsidRPr="009649E9">
        <w:rPr>
          <w:i/>
        </w:rPr>
        <w:t>not,</w:t>
      </w:r>
      <w:r w:rsidR="00CD73B0">
        <w:rPr>
          <w:i/>
        </w:rPr>
        <w:t xml:space="preserve"> </w:t>
      </w:r>
      <w:r w:rsidR="00895921" w:rsidRPr="009649E9">
        <w:rPr>
          <w:i/>
        </w:rPr>
        <w:t>ye</w:t>
      </w:r>
      <w:r w:rsidR="00CD73B0">
        <w:rPr>
          <w:i/>
        </w:rPr>
        <w:t xml:space="preserve"> </w:t>
      </w:r>
      <w:r w:rsidR="00895921" w:rsidRPr="009649E9">
        <w:rPr>
          <w:i/>
        </w:rPr>
        <w:t>should</w:t>
      </w:r>
      <w:r w:rsidR="00CD73B0">
        <w:rPr>
          <w:i/>
        </w:rPr>
        <w:t xml:space="preserve"> </w:t>
      </w:r>
      <w:r w:rsidR="00895921" w:rsidRPr="009649E9">
        <w:rPr>
          <w:i/>
        </w:rPr>
        <w:t>be</w:t>
      </w:r>
      <w:r w:rsidR="00CD73B0">
        <w:rPr>
          <w:i/>
        </w:rPr>
        <w:t xml:space="preserve"> </w:t>
      </w:r>
      <w:r w:rsidR="00895921" w:rsidRPr="009649E9">
        <w:rPr>
          <w:i/>
        </w:rPr>
        <w:t>ignorant,</w:t>
      </w:r>
      <w:r w:rsidR="00CD73B0">
        <w:rPr>
          <w:i/>
        </w:rPr>
        <w:t xml:space="preserve"> </w:t>
      </w:r>
      <w:r w:rsidR="00895921" w:rsidRPr="009649E9">
        <w:rPr>
          <w:i/>
        </w:rPr>
        <w:t>brethren,</w:t>
      </w:r>
      <w:r w:rsidR="00CD73B0">
        <w:rPr>
          <w:i/>
        </w:rPr>
        <w:t xml:space="preserve"> </w:t>
      </w:r>
      <w:r w:rsidR="00895921" w:rsidRPr="009649E9">
        <w:rPr>
          <w:i/>
        </w:rPr>
        <w:t>of</w:t>
      </w:r>
      <w:r w:rsidR="00CD73B0">
        <w:rPr>
          <w:i/>
        </w:rPr>
        <w:t xml:space="preserve"> </w:t>
      </w:r>
      <w:r w:rsidR="00895921" w:rsidRPr="009649E9">
        <w:rPr>
          <w:i/>
        </w:rPr>
        <w:t>this</w:t>
      </w:r>
      <w:r w:rsidR="00CD73B0">
        <w:rPr>
          <w:i/>
        </w:rPr>
        <w:t xml:space="preserve"> </w:t>
      </w:r>
      <w:r w:rsidR="00895921" w:rsidRPr="009649E9">
        <w:rPr>
          <w:i/>
        </w:rPr>
        <w:t>sacred</w:t>
      </w:r>
      <w:r w:rsidR="00CD73B0">
        <w:rPr>
          <w:i/>
        </w:rPr>
        <w:t xml:space="preserve"> </w:t>
      </w:r>
      <w:r w:rsidR="00895921" w:rsidRPr="006A51B9">
        <w:rPr>
          <w:i/>
        </w:rPr>
        <w:t>secret</w:t>
      </w:r>
      <w:r w:rsidR="00CD73B0">
        <w:rPr>
          <w:i/>
        </w:rPr>
        <w:t xml:space="preserve"> </w:t>
      </w:r>
      <w:r w:rsidR="00895921" w:rsidRPr="009649E9">
        <w:rPr>
          <w:i/>
        </w:rPr>
        <w:t>(of</w:t>
      </w:r>
      <w:r w:rsidR="00CD73B0">
        <w:rPr>
          <w:i/>
        </w:rPr>
        <w:t xml:space="preserve"> </w:t>
      </w:r>
      <w:r w:rsidR="00895921" w:rsidRPr="009649E9">
        <w:rPr>
          <w:i/>
        </w:rPr>
        <w:t>the</w:t>
      </w:r>
      <w:r w:rsidR="00CD73B0">
        <w:rPr>
          <w:i/>
        </w:rPr>
        <w:t xml:space="preserve"> </w:t>
      </w:r>
      <w:r w:rsidR="00895921" w:rsidRPr="009649E9">
        <w:rPr>
          <w:i/>
        </w:rPr>
        <w:t>Torah),</w:t>
      </w:r>
      <w:r w:rsidR="00CD73B0">
        <w:rPr>
          <w:i/>
        </w:rPr>
        <w:t xml:space="preserve"> </w:t>
      </w:r>
      <w:r w:rsidR="00895921" w:rsidRPr="009649E9">
        <w:rPr>
          <w:i/>
        </w:rPr>
        <w:t>lest</w:t>
      </w:r>
      <w:r w:rsidR="00CD73B0">
        <w:rPr>
          <w:i/>
        </w:rPr>
        <w:t xml:space="preserve"> </w:t>
      </w:r>
      <w:r w:rsidR="00895921" w:rsidRPr="009649E9">
        <w:rPr>
          <w:i/>
        </w:rPr>
        <w:t>within</w:t>
      </w:r>
      <w:r w:rsidR="00CD73B0">
        <w:rPr>
          <w:i/>
        </w:rPr>
        <w:t xml:space="preserve"> </w:t>
      </w:r>
      <w:r w:rsidR="00895921" w:rsidRPr="009649E9">
        <w:rPr>
          <w:i/>
        </w:rPr>
        <w:t>yourselves</w:t>
      </w:r>
      <w:r w:rsidR="00CD73B0">
        <w:rPr>
          <w:i/>
        </w:rPr>
        <w:t xml:space="preserve"> </w:t>
      </w:r>
      <w:r w:rsidR="00895921" w:rsidRPr="009649E9">
        <w:rPr>
          <w:i/>
        </w:rPr>
        <w:t>you</w:t>
      </w:r>
      <w:r w:rsidR="00CD73B0">
        <w:rPr>
          <w:i/>
        </w:rPr>
        <w:t xml:space="preserve"> </w:t>
      </w:r>
      <w:r w:rsidR="00895921" w:rsidRPr="009649E9">
        <w:rPr>
          <w:i/>
        </w:rPr>
        <w:t>become</w:t>
      </w:r>
      <w:r w:rsidR="00CD73B0">
        <w:rPr>
          <w:i/>
        </w:rPr>
        <w:t xml:space="preserve"> </w:t>
      </w:r>
      <w:r w:rsidR="00895921" w:rsidRPr="009649E9">
        <w:rPr>
          <w:i/>
        </w:rPr>
        <w:t>presumptuous,</w:t>
      </w:r>
      <w:r w:rsidR="00CD73B0">
        <w:rPr>
          <w:i/>
        </w:rPr>
        <w:t xml:space="preserve"> </w:t>
      </w:r>
      <w:r w:rsidR="00895921" w:rsidRPr="009649E9">
        <w:rPr>
          <w:i/>
        </w:rPr>
        <w:t>that,</w:t>
      </w:r>
      <w:r w:rsidR="00CD73B0">
        <w:rPr>
          <w:i/>
        </w:rPr>
        <w:t xml:space="preserve"> </w:t>
      </w:r>
      <w:r w:rsidR="00895921" w:rsidRPr="009649E9">
        <w:rPr>
          <w:i/>
        </w:rPr>
        <w:t>a</w:t>
      </w:r>
      <w:r w:rsidR="00CD73B0">
        <w:rPr>
          <w:i/>
        </w:rPr>
        <w:t xml:space="preserve"> </w:t>
      </w:r>
      <w:r w:rsidR="00895921" w:rsidRPr="009649E9">
        <w:rPr>
          <w:i/>
        </w:rPr>
        <w:t>small</w:t>
      </w:r>
      <w:r w:rsidR="00CD73B0">
        <w:rPr>
          <w:i/>
        </w:rPr>
        <w:t xml:space="preserve"> </w:t>
      </w:r>
      <w:r w:rsidR="00895921" w:rsidRPr="009649E9">
        <w:rPr>
          <w:i/>
        </w:rPr>
        <w:t>blindness</w:t>
      </w:r>
      <w:r w:rsidR="00CD73B0">
        <w:rPr>
          <w:i/>
        </w:rPr>
        <w:t xml:space="preserve"> </w:t>
      </w:r>
      <w:r w:rsidR="00895921" w:rsidRPr="009649E9">
        <w:rPr>
          <w:i/>
        </w:rPr>
        <w:t>has</w:t>
      </w:r>
      <w:r w:rsidR="00CD73B0">
        <w:rPr>
          <w:i/>
        </w:rPr>
        <w:t xml:space="preserve"> </w:t>
      </w:r>
      <w:r w:rsidR="00895921" w:rsidRPr="009649E9">
        <w:rPr>
          <w:i/>
        </w:rPr>
        <w:t>fallen</w:t>
      </w:r>
      <w:r w:rsidR="00CD73B0">
        <w:rPr>
          <w:i/>
        </w:rPr>
        <w:t xml:space="preserve"> </w:t>
      </w:r>
      <w:r w:rsidR="00895921" w:rsidRPr="009649E9">
        <w:rPr>
          <w:i/>
        </w:rPr>
        <w:t>upon</w:t>
      </w:r>
      <w:r w:rsidR="00CD73B0">
        <w:rPr>
          <w:i/>
        </w:rPr>
        <w:t xml:space="preserve"> </w:t>
      </w:r>
      <w:r w:rsidR="00895921" w:rsidRPr="009649E9">
        <w:rPr>
          <w:i/>
        </w:rPr>
        <w:t>Israel,</w:t>
      </w:r>
      <w:r w:rsidR="00CD73B0">
        <w:rPr>
          <w:i/>
        </w:rPr>
        <w:t xml:space="preserve"> </w:t>
      </w:r>
      <w:r w:rsidR="00895921" w:rsidRPr="009649E9">
        <w:rPr>
          <w:i/>
        </w:rPr>
        <w:t>until,</w:t>
      </w:r>
      <w:r w:rsidR="00CD73B0">
        <w:rPr>
          <w:i/>
        </w:rPr>
        <w:t xml:space="preserve"> </w:t>
      </w:r>
      <w:r w:rsidR="00895921" w:rsidRPr="009649E9">
        <w:rPr>
          <w:i/>
        </w:rPr>
        <w:t>the</w:t>
      </w:r>
      <w:r w:rsidR="00CD73B0">
        <w:rPr>
          <w:i/>
        </w:rPr>
        <w:t xml:space="preserve"> </w:t>
      </w:r>
      <w:r w:rsidR="00895921" w:rsidRPr="009649E9">
        <w:rPr>
          <w:i/>
        </w:rPr>
        <w:t>full</w:t>
      </w:r>
      <w:r w:rsidR="00CD73B0">
        <w:rPr>
          <w:i/>
        </w:rPr>
        <w:t xml:space="preserve"> </w:t>
      </w:r>
      <w:r w:rsidR="00895921" w:rsidRPr="009649E9">
        <w:rPr>
          <w:i/>
        </w:rPr>
        <w:t>measure</w:t>
      </w:r>
      <w:r w:rsidR="00CD73B0">
        <w:rPr>
          <w:i/>
        </w:rPr>
        <w:t xml:space="preserve"> </w:t>
      </w:r>
      <w:r w:rsidR="00895921" w:rsidRPr="009649E9">
        <w:rPr>
          <w:i/>
        </w:rPr>
        <w:t>of</w:t>
      </w:r>
      <w:r w:rsidR="00CD73B0">
        <w:rPr>
          <w:i/>
        </w:rPr>
        <w:t xml:space="preserve"> </w:t>
      </w:r>
      <w:r w:rsidR="00895921" w:rsidRPr="009649E9">
        <w:rPr>
          <w:i/>
        </w:rPr>
        <w:t>the</w:t>
      </w:r>
      <w:r w:rsidR="00CD73B0">
        <w:rPr>
          <w:i/>
        </w:rPr>
        <w:t xml:space="preserve"> </w:t>
      </w:r>
      <w:r w:rsidR="00895921" w:rsidRPr="006A51B9">
        <w:rPr>
          <w:i/>
        </w:rPr>
        <w:t>Gentiles</w:t>
      </w:r>
      <w:r w:rsidR="00895921" w:rsidRPr="009649E9">
        <w:rPr>
          <w:i/>
        </w:rPr>
        <w:t>,</w:t>
      </w:r>
      <w:r w:rsidR="00CD73B0">
        <w:rPr>
          <w:i/>
        </w:rPr>
        <w:t xml:space="preserve"> </w:t>
      </w:r>
      <w:r w:rsidR="00895921" w:rsidRPr="009649E9">
        <w:rPr>
          <w:i/>
        </w:rPr>
        <w:t>be</w:t>
      </w:r>
      <w:r w:rsidR="00CD73B0">
        <w:rPr>
          <w:i/>
        </w:rPr>
        <w:t xml:space="preserve"> </w:t>
      </w:r>
      <w:r w:rsidR="00895921" w:rsidRPr="006A51B9">
        <w:rPr>
          <w:i/>
        </w:rPr>
        <w:t>gathered</w:t>
      </w:r>
      <w:r w:rsidR="00CD73B0">
        <w:rPr>
          <w:i/>
        </w:rPr>
        <w:t xml:space="preserve"> </w:t>
      </w:r>
      <w:r w:rsidR="00895921" w:rsidRPr="009649E9">
        <w:rPr>
          <w:i/>
        </w:rPr>
        <w:t>in;</w:t>
      </w:r>
      <w:r w:rsidR="00CD73B0">
        <w:rPr>
          <w:i/>
        </w:rPr>
        <w:t xml:space="preserve"> </w:t>
      </w:r>
      <w:r w:rsidR="00895921" w:rsidRPr="009649E9">
        <w:rPr>
          <w:i/>
        </w:rPr>
        <w:t>and</w:t>
      </w:r>
      <w:r w:rsidR="00CD73B0">
        <w:rPr>
          <w:i/>
        </w:rPr>
        <w:t xml:space="preserve"> </w:t>
      </w:r>
      <w:r w:rsidR="00895921" w:rsidRPr="009649E9">
        <w:rPr>
          <w:i/>
        </w:rPr>
        <w:t>then,</w:t>
      </w:r>
      <w:r w:rsidR="00CD73B0">
        <w:rPr>
          <w:i/>
        </w:rPr>
        <w:t xml:space="preserve"> </w:t>
      </w:r>
      <w:r w:rsidR="00895921" w:rsidRPr="009649E9">
        <w:rPr>
          <w:i/>
        </w:rPr>
        <w:t>will</w:t>
      </w:r>
      <w:r w:rsidR="00CD73B0">
        <w:rPr>
          <w:i/>
        </w:rPr>
        <w:t xml:space="preserve"> </w:t>
      </w:r>
      <w:r w:rsidR="00895921" w:rsidRPr="009649E9">
        <w:rPr>
          <w:i/>
        </w:rPr>
        <w:t>all</w:t>
      </w:r>
      <w:r w:rsidR="00CD73B0">
        <w:rPr>
          <w:i/>
        </w:rPr>
        <w:t xml:space="preserve"> </w:t>
      </w:r>
      <w:r w:rsidR="00895921" w:rsidRPr="009649E9">
        <w:rPr>
          <w:i/>
        </w:rPr>
        <w:t>Israel</w:t>
      </w:r>
      <w:r w:rsidR="00CD73B0">
        <w:rPr>
          <w:i/>
        </w:rPr>
        <w:t xml:space="preserve"> </w:t>
      </w:r>
      <w:r w:rsidR="00895921" w:rsidRPr="009649E9">
        <w:rPr>
          <w:i/>
        </w:rPr>
        <w:t>be</w:t>
      </w:r>
      <w:r w:rsidR="00CD73B0">
        <w:rPr>
          <w:i/>
        </w:rPr>
        <w:t xml:space="preserve"> </w:t>
      </w:r>
      <w:r w:rsidR="00895921" w:rsidRPr="009649E9">
        <w:rPr>
          <w:i/>
        </w:rPr>
        <w:t>delivered.</w:t>
      </w:r>
      <w:r w:rsidR="00CD73B0">
        <w:rPr>
          <w:i/>
        </w:rPr>
        <w:t xml:space="preserve"> </w:t>
      </w:r>
      <w:r w:rsidR="00895921" w:rsidRPr="009649E9">
        <w:rPr>
          <w:i/>
        </w:rPr>
        <w:t>As</w:t>
      </w:r>
      <w:r w:rsidR="00CD73B0">
        <w:rPr>
          <w:i/>
        </w:rPr>
        <w:t xml:space="preserve"> </w:t>
      </w:r>
      <w:r w:rsidR="00895921" w:rsidRPr="009649E9">
        <w:rPr>
          <w:i/>
        </w:rPr>
        <w:t>it</w:t>
      </w:r>
      <w:r w:rsidR="00CD73B0">
        <w:rPr>
          <w:i/>
        </w:rPr>
        <w:t xml:space="preserve"> </w:t>
      </w:r>
      <w:r w:rsidR="00895921" w:rsidRPr="009649E9">
        <w:rPr>
          <w:i/>
        </w:rPr>
        <w:t>is</w:t>
      </w:r>
      <w:r w:rsidR="00CD73B0">
        <w:rPr>
          <w:i/>
        </w:rPr>
        <w:t xml:space="preserve"> </w:t>
      </w:r>
      <w:r w:rsidR="00895921" w:rsidRPr="009649E9">
        <w:rPr>
          <w:i/>
        </w:rPr>
        <w:t>written</w:t>
      </w:r>
      <w:r w:rsidR="00CD73B0">
        <w:rPr>
          <w:i/>
        </w:rPr>
        <w:t xml:space="preserve"> </w:t>
      </w:r>
      <w:r w:rsidR="00895921" w:rsidRPr="009649E9">
        <w:rPr>
          <w:i/>
        </w:rPr>
        <w:t>(Isaiah</w:t>
      </w:r>
      <w:r w:rsidR="00CD73B0">
        <w:rPr>
          <w:i/>
        </w:rPr>
        <w:t xml:space="preserve"> </w:t>
      </w:r>
      <w:r w:rsidR="00895921" w:rsidRPr="009649E9">
        <w:rPr>
          <w:i/>
        </w:rPr>
        <w:t>59:20):</w:t>
      </w:r>
      <w:r w:rsidR="00CD73B0">
        <w:rPr>
          <w:i/>
        </w:rPr>
        <w:t xml:space="preserve"> </w:t>
      </w:r>
      <w:r w:rsidR="00895921" w:rsidRPr="009649E9">
        <w:rPr>
          <w:i/>
        </w:rPr>
        <w:t>“A</w:t>
      </w:r>
      <w:r w:rsidR="00CD73B0">
        <w:rPr>
          <w:i/>
        </w:rPr>
        <w:t xml:space="preserve"> </w:t>
      </w:r>
      <w:r w:rsidR="00895921" w:rsidRPr="00881630">
        <w:rPr>
          <w:i/>
        </w:rPr>
        <w:t>redeemer</w:t>
      </w:r>
      <w:r w:rsidR="00CD73B0">
        <w:rPr>
          <w:i/>
        </w:rPr>
        <w:t xml:space="preserve"> </w:t>
      </w:r>
      <w:r w:rsidR="00895921" w:rsidRPr="009649E9">
        <w:rPr>
          <w:i/>
        </w:rPr>
        <w:t>will</w:t>
      </w:r>
      <w:r w:rsidR="00CD73B0">
        <w:rPr>
          <w:i/>
        </w:rPr>
        <w:t xml:space="preserve"> </w:t>
      </w:r>
      <w:r w:rsidR="00895921" w:rsidRPr="009649E9">
        <w:rPr>
          <w:i/>
        </w:rPr>
        <w:t>come</w:t>
      </w:r>
      <w:r w:rsidR="00CD73B0">
        <w:rPr>
          <w:i/>
        </w:rPr>
        <w:t xml:space="preserve"> </w:t>
      </w:r>
      <w:r w:rsidR="00895921" w:rsidRPr="009649E9">
        <w:rPr>
          <w:i/>
        </w:rPr>
        <w:t>to</w:t>
      </w:r>
      <w:r w:rsidR="00CD73B0">
        <w:rPr>
          <w:i/>
        </w:rPr>
        <w:t xml:space="preserve"> </w:t>
      </w:r>
      <w:r w:rsidR="00895921" w:rsidRPr="009649E9">
        <w:rPr>
          <w:i/>
        </w:rPr>
        <w:t>Zion,</w:t>
      </w:r>
      <w:r w:rsidR="00CD73B0">
        <w:rPr>
          <w:i/>
        </w:rPr>
        <w:t xml:space="preserve"> </w:t>
      </w:r>
      <w:r w:rsidR="00895921" w:rsidRPr="009649E9">
        <w:rPr>
          <w:i/>
        </w:rPr>
        <w:t>and</w:t>
      </w:r>
      <w:r w:rsidR="00CD73B0">
        <w:rPr>
          <w:i/>
        </w:rPr>
        <w:t xml:space="preserve"> </w:t>
      </w:r>
      <w:r w:rsidR="00895921" w:rsidRPr="009649E9">
        <w:rPr>
          <w:i/>
        </w:rPr>
        <w:t>to</w:t>
      </w:r>
      <w:r w:rsidR="00CD73B0">
        <w:rPr>
          <w:i/>
        </w:rPr>
        <w:t xml:space="preserve"> </w:t>
      </w:r>
      <w:r w:rsidR="00895921" w:rsidRPr="009649E9">
        <w:rPr>
          <w:i/>
        </w:rPr>
        <w:t>those</w:t>
      </w:r>
      <w:r w:rsidR="00CD73B0">
        <w:rPr>
          <w:i/>
        </w:rPr>
        <w:t xml:space="preserve"> </w:t>
      </w:r>
      <w:r w:rsidR="00895921" w:rsidRPr="009649E9">
        <w:rPr>
          <w:i/>
        </w:rPr>
        <w:t>of</w:t>
      </w:r>
      <w:r w:rsidR="00CD73B0">
        <w:rPr>
          <w:i/>
        </w:rPr>
        <w:t xml:space="preserve"> </w:t>
      </w:r>
      <w:r w:rsidR="00895921" w:rsidRPr="006A51B9">
        <w:rPr>
          <w:i/>
        </w:rPr>
        <w:t>Jacob</w:t>
      </w:r>
      <w:r w:rsidR="00CD73B0">
        <w:rPr>
          <w:i/>
        </w:rPr>
        <w:t xml:space="preserve"> </w:t>
      </w:r>
      <w:r w:rsidR="00895921" w:rsidRPr="009649E9">
        <w:rPr>
          <w:i/>
        </w:rPr>
        <w:t>who</w:t>
      </w:r>
      <w:r w:rsidR="00CD73B0">
        <w:rPr>
          <w:i/>
        </w:rPr>
        <w:t xml:space="preserve"> </w:t>
      </w:r>
      <w:r w:rsidR="00895921" w:rsidRPr="009649E9">
        <w:rPr>
          <w:i/>
        </w:rPr>
        <w:t>repent</w:t>
      </w:r>
      <w:r w:rsidR="00CD73B0">
        <w:rPr>
          <w:i/>
        </w:rPr>
        <w:t xml:space="preserve"> </w:t>
      </w:r>
      <w:r w:rsidR="00895921" w:rsidRPr="009649E9">
        <w:rPr>
          <w:i/>
        </w:rPr>
        <w:t>from</w:t>
      </w:r>
      <w:r w:rsidR="00CD73B0">
        <w:rPr>
          <w:i/>
        </w:rPr>
        <w:t xml:space="preserve"> </w:t>
      </w:r>
      <w:r w:rsidR="009063F8" w:rsidRPr="009649E9">
        <w:rPr>
          <w:i/>
        </w:rPr>
        <w:t>willful</w:t>
      </w:r>
      <w:r w:rsidR="00CD73B0">
        <w:rPr>
          <w:i/>
        </w:rPr>
        <w:t xml:space="preserve"> </w:t>
      </w:r>
      <w:r w:rsidR="00895921" w:rsidRPr="006A51B9">
        <w:rPr>
          <w:i/>
        </w:rPr>
        <w:t>sin</w:t>
      </w:r>
      <w:r w:rsidR="00895921" w:rsidRPr="009649E9">
        <w:rPr>
          <w:i/>
        </w:rPr>
        <w:t>.”</w:t>
      </w:r>
      <w:r w:rsidR="00CD73B0">
        <w:rPr>
          <w:i/>
        </w:rPr>
        <w:t xml:space="preserve"> </w:t>
      </w:r>
      <w:r w:rsidR="00895921" w:rsidRPr="009649E9">
        <w:rPr>
          <w:i/>
        </w:rPr>
        <w:t>…</w:t>
      </w:r>
      <w:r w:rsidR="00CD73B0">
        <w:rPr>
          <w:i/>
        </w:rPr>
        <w:t xml:space="preserve"> </w:t>
      </w:r>
      <w:r w:rsidR="00895921" w:rsidRPr="009649E9">
        <w:rPr>
          <w:i/>
        </w:rPr>
        <w:t>Now,</w:t>
      </w:r>
      <w:r w:rsidR="00CD73B0">
        <w:rPr>
          <w:i/>
        </w:rPr>
        <w:t xml:space="preserve"> </w:t>
      </w:r>
      <w:r w:rsidR="00895921" w:rsidRPr="009649E9">
        <w:rPr>
          <w:i/>
        </w:rPr>
        <w:t>touching</w:t>
      </w:r>
      <w:r w:rsidR="00CD73B0">
        <w:rPr>
          <w:i/>
        </w:rPr>
        <w:t xml:space="preserve"> </w:t>
      </w:r>
      <w:r w:rsidR="00895921" w:rsidRPr="009649E9">
        <w:rPr>
          <w:i/>
        </w:rPr>
        <w:t>the</w:t>
      </w:r>
      <w:r w:rsidR="00CD73B0">
        <w:rPr>
          <w:i/>
        </w:rPr>
        <w:t xml:space="preserve"> </w:t>
      </w:r>
      <w:r w:rsidR="00895921" w:rsidRPr="006A51B9">
        <w:rPr>
          <w:i/>
        </w:rPr>
        <w:t>Masorah</w:t>
      </w:r>
      <w:r w:rsidR="00895921" w:rsidRPr="009649E9">
        <w:rPr>
          <w:i/>
        </w:rPr>
        <w:t>,</w:t>
      </w:r>
      <w:r w:rsidR="00CD73B0">
        <w:rPr>
          <w:i/>
        </w:rPr>
        <w:t xml:space="preserve"> </w:t>
      </w:r>
      <w:r w:rsidR="00895921" w:rsidRPr="009649E9">
        <w:rPr>
          <w:i/>
        </w:rPr>
        <w:t>they</w:t>
      </w:r>
      <w:r w:rsidR="00CD73B0">
        <w:rPr>
          <w:i/>
        </w:rPr>
        <w:t xml:space="preserve"> </w:t>
      </w:r>
      <w:r w:rsidR="00895921" w:rsidRPr="009649E9">
        <w:rPr>
          <w:i/>
        </w:rPr>
        <w:t>are</w:t>
      </w:r>
      <w:r w:rsidR="00CD73B0">
        <w:rPr>
          <w:i/>
        </w:rPr>
        <w:t xml:space="preserve"> </w:t>
      </w:r>
      <w:r w:rsidR="00895921" w:rsidRPr="009649E9">
        <w:rPr>
          <w:i/>
        </w:rPr>
        <w:t>hostile</w:t>
      </w:r>
      <w:r w:rsidR="00CD73B0">
        <w:rPr>
          <w:i/>
        </w:rPr>
        <w:t xml:space="preserve"> </w:t>
      </w:r>
      <w:r w:rsidR="00895921" w:rsidRPr="009649E9">
        <w:rPr>
          <w:i/>
        </w:rPr>
        <w:t>for</w:t>
      </w:r>
      <w:r w:rsidR="00CD73B0">
        <w:rPr>
          <w:i/>
        </w:rPr>
        <w:t xml:space="preserve"> </w:t>
      </w:r>
      <w:r w:rsidR="00895921" w:rsidRPr="009649E9">
        <w:rPr>
          <w:i/>
        </w:rPr>
        <w:t>your</w:t>
      </w:r>
      <w:r w:rsidR="00CD73B0">
        <w:rPr>
          <w:i/>
        </w:rPr>
        <w:t xml:space="preserve"> </w:t>
      </w:r>
      <w:r w:rsidR="00895921" w:rsidRPr="009649E9">
        <w:rPr>
          <w:i/>
        </w:rPr>
        <w:t>sake;</w:t>
      </w:r>
      <w:r w:rsidR="00CD73B0">
        <w:rPr>
          <w:i/>
        </w:rPr>
        <w:t xml:space="preserve"> </w:t>
      </w:r>
      <w:r w:rsidR="00895921" w:rsidRPr="009649E9">
        <w:rPr>
          <w:i/>
        </w:rPr>
        <w:t>but</w:t>
      </w:r>
      <w:r w:rsidR="00CD73B0">
        <w:rPr>
          <w:i/>
        </w:rPr>
        <w:t xml:space="preserve"> </w:t>
      </w:r>
      <w:r w:rsidR="00895921" w:rsidRPr="009649E9">
        <w:rPr>
          <w:i/>
        </w:rPr>
        <w:t>in</w:t>
      </w:r>
      <w:r w:rsidR="00CD73B0">
        <w:rPr>
          <w:i/>
        </w:rPr>
        <w:t xml:space="preserve"> </w:t>
      </w:r>
      <w:r w:rsidR="00895921" w:rsidRPr="009649E9">
        <w:rPr>
          <w:i/>
        </w:rPr>
        <w:t>the</w:t>
      </w:r>
      <w:r w:rsidR="00CD73B0">
        <w:rPr>
          <w:i/>
        </w:rPr>
        <w:t xml:space="preserve"> </w:t>
      </w:r>
      <w:r w:rsidR="00895921" w:rsidRPr="009649E9">
        <w:rPr>
          <w:i/>
        </w:rPr>
        <w:t>election,</w:t>
      </w:r>
      <w:r w:rsidR="00CD73B0">
        <w:rPr>
          <w:i/>
        </w:rPr>
        <w:t xml:space="preserve"> </w:t>
      </w:r>
      <w:r w:rsidR="00895921" w:rsidRPr="009649E9">
        <w:rPr>
          <w:i/>
        </w:rPr>
        <w:t>they</w:t>
      </w:r>
      <w:r w:rsidR="00CD73B0">
        <w:rPr>
          <w:i/>
        </w:rPr>
        <w:t xml:space="preserve"> </w:t>
      </w:r>
      <w:r w:rsidR="00895921" w:rsidRPr="009649E9">
        <w:rPr>
          <w:i/>
        </w:rPr>
        <w:t>are</w:t>
      </w:r>
      <w:r w:rsidR="00CD73B0">
        <w:rPr>
          <w:i/>
        </w:rPr>
        <w:t xml:space="preserve"> </w:t>
      </w:r>
      <w:r w:rsidR="00895921" w:rsidRPr="009649E9">
        <w:rPr>
          <w:i/>
        </w:rPr>
        <w:t>beloved</w:t>
      </w:r>
      <w:r w:rsidR="00CD73B0">
        <w:rPr>
          <w:i/>
        </w:rPr>
        <w:t xml:space="preserve"> </w:t>
      </w:r>
      <w:r w:rsidR="00895921" w:rsidRPr="009649E9">
        <w:rPr>
          <w:i/>
        </w:rPr>
        <w:t>for</w:t>
      </w:r>
      <w:r w:rsidR="00CD73B0">
        <w:rPr>
          <w:i/>
        </w:rPr>
        <w:t xml:space="preserve"> </w:t>
      </w:r>
      <w:r w:rsidR="00895921" w:rsidRPr="009649E9">
        <w:rPr>
          <w:i/>
        </w:rPr>
        <w:t>the</w:t>
      </w:r>
      <w:r w:rsidR="00CD73B0">
        <w:rPr>
          <w:i/>
        </w:rPr>
        <w:t xml:space="preserve"> </w:t>
      </w:r>
      <w:r w:rsidR="00895921" w:rsidRPr="009649E9">
        <w:rPr>
          <w:i/>
        </w:rPr>
        <w:t>Patriarchs’</w:t>
      </w:r>
      <w:r w:rsidR="00CD73B0">
        <w:rPr>
          <w:i/>
        </w:rPr>
        <w:t xml:space="preserve"> </w:t>
      </w:r>
      <w:r w:rsidR="00895921" w:rsidRPr="009649E9">
        <w:rPr>
          <w:i/>
        </w:rPr>
        <w:t>sake.</w:t>
      </w:r>
      <w:r w:rsidR="00CD73B0">
        <w:rPr>
          <w:i/>
        </w:rPr>
        <w:t xml:space="preserve"> </w:t>
      </w:r>
      <w:r w:rsidR="00895921" w:rsidRPr="009649E9">
        <w:rPr>
          <w:i/>
          <w:color w:val="000000"/>
        </w:rPr>
        <w:t>For</w:t>
      </w:r>
      <w:r w:rsidR="00CD73B0">
        <w:rPr>
          <w:i/>
          <w:color w:val="000000"/>
        </w:rPr>
        <w:t xml:space="preserve"> </w:t>
      </w:r>
      <w:r w:rsidR="00895921" w:rsidRPr="009649E9">
        <w:rPr>
          <w:i/>
          <w:color w:val="000000"/>
        </w:rPr>
        <w:t>G-d</w:t>
      </w:r>
      <w:r w:rsidR="00CD73B0">
        <w:rPr>
          <w:i/>
          <w:color w:val="000000"/>
        </w:rPr>
        <w:t xml:space="preserve"> </w:t>
      </w:r>
      <w:r w:rsidR="00895921" w:rsidRPr="009649E9">
        <w:rPr>
          <w:i/>
          <w:color w:val="000000"/>
        </w:rPr>
        <w:t>does</w:t>
      </w:r>
      <w:r w:rsidR="00CD73B0">
        <w:rPr>
          <w:i/>
          <w:color w:val="000000"/>
        </w:rPr>
        <w:t xml:space="preserve"> </w:t>
      </w:r>
      <w:r w:rsidR="00895921" w:rsidRPr="009649E9">
        <w:rPr>
          <w:i/>
          <w:color w:val="000000"/>
        </w:rPr>
        <w:t>not</w:t>
      </w:r>
      <w:r w:rsidR="00CD73B0">
        <w:rPr>
          <w:i/>
          <w:color w:val="000000"/>
        </w:rPr>
        <w:t xml:space="preserve"> </w:t>
      </w:r>
      <w:r w:rsidR="00895921" w:rsidRPr="009649E9">
        <w:rPr>
          <w:i/>
          <w:color w:val="000000"/>
        </w:rPr>
        <w:t>change</w:t>
      </w:r>
      <w:r w:rsidR="00CD73B0">
        <w:rPr>
          <w:i/>
          <w:color w:val="000000"/>
        </w:rPr>
        <w:t xml:space="preserve"> </w:t>
      </w:r>
      <w:r w:rsidR="00895921" w:rsidRPr="009649E9">
        <w:rPr>
          <w:i/>
          <w:color w:val="000000"/>
        </w:rPr>
        <w:t>in</w:t>
      </w:r>
      <w:r w:rsidR="00CD73B0">
        <w:rPr>
          <w:i/>
          <w:color w:val="000000"/>
        </w:rPr>
        <w:t xml:space="preserve"> </w:t>
      </w:r>
      <w:r w:rsidR="00895921" w:rsidRPr="009649E9">
        <w:rPr>
          <w:i/>
          <w:color w:val="000000"/>
        </w:rPr>
        <w:t>His</w:t>
      </w:r>
      <w:r w:rsidR="00CD73B0">
        <w:rPr>
          <w:i/>
          <w:color w:val="000000"/>
        </w:rPr>
        <w:t xml:space="preserve"> </w:t>
      </w:r>
      <w:r w:rsidR="00895921" w:rsidRPr="009649E9">
        <w:rPr>
          <w:i/>
          <w:color w:val="000000"/>
        </w:rPr>
        <w:t>free</w:t>
      </w:r>
      <w:r w:rsidR="00CD73B0">
        <w:rPr>
          <w:i/>
          <w:color w:val="000000"/>
        </w:rPr>
        <w:t xml:space="preserve"> </w:t>
      </w:r>
      <w:r w:rsidR="00895921" w:rsidRPr="009649E9">
        <w:rPr>
          <w:i/>
          <w:color w:val="000000"/>
        </w:rPr>
        <w:t>gif</w:t>
      </w:r>
      <w:r w:rsidRPr="009649E9">
        <w:rPr>
          <w:i/>
          <w:color w:val="000000"/>
        </w:rPr>
        <w:t>t</w:t>
      </w:r>
      <w:r w:rsidR="00CD73B0">
        <w:rPr>
          <w:i/>
          <w:color w:val="000000"/>
        </w:rPr>
        <w:t xml:space="preserve"> </w:t>
      </w:r>
      <w:r w:rsidRPr="009649E9">
        <w:rPr>
          <w:i/>
          <w:color w:val="000000"/>
        </w:rPr>
        <w:t>and</w:t>
      </w:r>
      <w:r w:rsidR="00CD73B0">
        <w:rPr>
          <w:i/>
          <w:color w:val="000000"/>
        </w:rPr>
        <w:t xml:space="preserve"> </w:t>
      </w:r>
      <w:r w:rsidRPr="009649E9">
        <w:rPr>
          <w:i/>
          <w:color w:val="000000"/>
        </w:rPr>
        <w:t>in</w:t>
      </w:r>
      <w:r w:rsidR="00CD73B0">
        <w:rPr>
          <w:i/>
          <w:color w:val="000000"/>
        </w:rPr>
        <w:t xml:space="preserve"> </w:t>
      </w:r>
      <w:r w:rsidRPr="009649E9">
        <w:rPr>
          <w:i/>
          <w:color w:val="000000"/>
        </w:rPr>
        <w:t>His</w:t>
      </w:r>
      <w:r w:rsidR="00CD73B0">
        <w:rPr>
          <w:i/>
          <w:color w:val="000000"/>
        </w:rPr>
        <w:t xml:space="preserve"> </w:t>
      </w:r>
      <w:r w:rsidRPr="009649E9">
        <w:rPr>
          <w:i/>
          <w:color w:val="000000"/>
        </w:rPr>
        <w:t>calling.</w:t>
      </w:r>
    </w:p>
    <w:p w14:paraId="528200F2" w14:textId="77777777" w:rsidR="000B73B5" w:rsidRDefault="000B73B5" w:rsidP="00012298"/>
    <w:p w14:paraId="606B20E6" w14:textId="2B0DFCAB" w:rsidR="00EB7ABE" w:rsidRPr="00723561" w:rsidRDefault="00895921" w:rsidP="00895921">
      <w:pPr>
        <w:rPr>
          <w:color w:val="0000FF"/>
        </w:rPr>
      </w:pPr>
      <w:r>
        <w:t>I</w:t>
      </w:r>
      <w:r w:rsidR="00CD73B0">
        <w:t xml:space="preserve"> </w:t>
      </w:r>
      <w:r>
        <w:t>have</w:t>
      </w:r>
      <w:r w:rsidR="00CD73B0">
        <w:t xml:space="preserve"> </w:t>
      </w:r>
      <w:r>
        <w:t>always</w:t>
      </w:r>
      <w:r w:rsidR="00CD73B0">
        <w:t xml:space="preserve"> </w:t>
      </w:r>
      <w:r>
        <w:t>been</w:t>
      </w:r>
      <w:r w:rsidR="00CD73B0">
        <w:t xml:space="preserve"> </w:t>
      </w:r>
      <w:r>
        <w:t>intrigued</w:t>
      </w:r>
      <w:r w:rsidR="00CD73B0">
        <w:t xml:space="preserve"> </w:t>
      </w:r>
      <w:r>
        <w:t>as</w:t>
      </w:r>
      <w:r w:rsidR="00CD73B0">
        <w:t xml:space="preserve"> </w:t>
      </w:r>
      <w:r>
        <w:t>to</w:t>
      </w:r>
      <w:r w:rsidR="00CD73B0">
        <w:t xml:space="preserve"> </w:t>
      </w:r>
      <w:r>
        <w:t>what</w:t>
      </w:r>
      <w:r w:rsidR="00CD73B0">
        <w:t xml:space="preserve"> </w:t>
      </w:r>
      <w:r>
        <w:t>Hakham</w:t>
      </w:r>
      <w:r w:rsidR="00CD73B0">
        <w:t xml:space="preserve"> </w:t>
      </w:r>
      <w:r>
        <w:t>Shaul</w:t>
      </w:r>
      <w:r w:rsidR="00CD73B0">
        <w:t xml:space="preserve"> </w:t>
      </w:r>
      <w:r>
        <w:t>exactly</w:t>
      </w:r>
      <w:r w:rsidR="00CD73B0">
        <w:t xml:space="preserve"> </w:t>
      </w:r>
      <w:r>
        <w:t>meant</w:t>
      </w:r>
      <w:r w:rsidR="00CD73B0">
        <w:t xml:space="preserve"> </w:t>
      </w:r>
      <w:r>
        <w:t>when</w:t>
      </w:r>
      <w:r w:rsidR="00CD73B0">
        <w:t xml:space="preserve"> </w:t>
      </w:r>
      <w:r>
        <w:t>he</w:t>
      </w:r>
      <w:r w:rsidR="00CD73B0">
        <w:t xml:space="preserve"> </w:t>
      </w:r>
      <w:r>
        <w:t>wrote:</w:t>
      </w:r>
      <w:r w:rsidR="00CD73B0">
        <w:t xml:space="preserve"> </w:t>
      </w:r>
      <w:r>
        <w:t>“Now,</w:t>
      </w:r>
      <w:r w:rsidR="00CD73B0">
        <w:t xml:space="preserve"> </w:t>
      </w:r>
      <w:r>
        <w:t>touching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Masorah</w:t>
      </w:r>
      <w:r>
        <w:t>,</w:t>
      </w:r>
      <w:r w:rsidR="00CD73B0">
        <w:t xml:space="preserve"> </w:t>
      </w:r>
      <w:r>
        <w:t>they</w:t>
      </w:r>
      <w:r w:rsidR="00CD73B0">
        <w:t xml:space="preserve"> </w:t>
      </w:r>
      <w:r>
        <w:t>are</w:t>
      </w:r>
      <w:r w:rsidR="00CD73B0">
        <w:t xml:space="preserve"> </w:t>
      </w:r>
      <w:r>
        <w:t>hostile</w:t>
      </w:r>
      <w:r w:rsidR="00CD73B0">
        <w:t xml:space="preserve"> </w:t>
      </w:r>
      <w:r>
        <w:t>for</w:t>
      </w:r>
      <w:r w:rsidR="00CD73B0">
        <w:t xml:space="preserve"> </w:t>
      </w:r>
      <w:r>
        <w:t>your</w:t>
      </w:r>
      <w:r w:rsidR="00CD73B0">
        <w:t xml:space="preserve"> </w:t>
      </w:r>
      <w:r>
        <w:t>sake.”</w:t>
      </w:r>
      <w:r w:rsidR="00CD73B0">
        <w:t xml:space="preserve"> </w:t>
      </w:r>
      <w:r>
        <w:t>But</w:t>
      </w:r>
      <w:r w:rsidR="00CD73B0">
        <w:t xml:space="preserve"> </w:t>
      </w:r>
      <w:r>
        <w:t>as</w:t>
      </w:r>
      <w:r w:rsidR="00CD73B0">
        <w:t xml:space="preserve"> </w:t>
      </w:r>
      <w:r>
        <w:t>we</w:t>
      </w:r>
      <w:r w:rsidR="00CD73B0">
        <w:t xml:space="preserve"> </w:t>
      </w:r>
      <w:r>
        <w:t>see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story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the</w:t>
      </w:r>
      <w:r w:rsidR="00CD73B0">
        <w:t xml:space="preserve"> </w:t>
      </w:r>
      <w:r>
        <w:t>brothers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(</w:t>
      </w:r>
      <w:smartTag w:uri="urn:schemas-microsoft-com:office:smarttags" w:element="place">
        <w:smartTag w:uri="urn:schemas-microsoft-com:office:smarttags" w:element="country-region">
          <w:r>
            <w:t>Israel</w:t>
          </w:r>
        </w:smartTag>
      </w:smartTag>
      <w:r>
        <w:t>)</w:t>
      </w:r>
      <w:r w:rsidR="00CD73B0">
        <w:t xml:space="preserve"> </w:t>
      </w:r>
      <w:r>
        <w:t>were</w:t>
      </w:r>
      <w:r w:rsidR="00CD73B0">
        <w:t xml:space="preserve"> </w:t>
      </w:r>
      <w:r>
        <w:t>hostile</w:t>
      </w:r>
      <w:r w:rsidR="00CD73B0">
        <w:t xml:space="preserve"> </w:t>
      </w:r>
      <w:r>
        <w:t>to</w:t>
      </w:r>
      <w:r w:rsidR="00CD73B0">
        <w:t xml:space="preserve"> </w:t>
      </w:r>
      <w:r>
        <w:t>Yosef</w:t>
      </w:r>
      <w:r w:rsidR="00CD73B0">
        <w:t xml:space="preserve"> </w:t>
      </w:r>
      <w:r>
        <w:t>for</w:t>
      </w:r>
      <w:r w:rsidR="00CD73B0">
        <w:t xml:space="preserve"> </w:t>
      </w:r>
      <w:r>
        <w:lastRenderedPageBreak/>
        <w:t>Yosef’s</w:t>
      </w:r>
      <w:r w:rsidR="00CD73B0">
        <w:t xml:space="preserve"> </w:t>
      </w:r>
      <w:r>
        <w:t>sake.</w:t>
      </w:r>
      <w:r w:rsidR="00CD73B0">
        <w:t xml:space="preserve"> </w:t>
      </w:r>
      <w:r>
        <w:t>If</w:t>
      </w:r>
      <w:r w:rsidR="00CD73B0">
        <w:t xml:space="preserve"> </w:t>
      </w:r>
      <w:r>
        <w:t>the</w:t>
      </w:r>
      <w:r w:rsidR="00CD73B0">
        <w:t xml:space="preserve"> </w:t>
      </w:r>
      <w:r>
        <w:t>brothers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had</w:t>
      </w:r>
      <w:r w:rsidR="00CD73B0">
        <w:t xml:space="preserve"> </w:t>
      </w:r>
      <w:r>
        <w:t>not</w:t>
      </w:r>
      <w:r w:rsidR="00CD73B0">
        <w:t xml:space="preserve"> </w:t>
      </w:r>
      <w:r>
        <w:t>sold</w:t>
      </w:r>
      <w:r w:rsidR="00CD73B0">
        <w:t xml:space="preserve"> </w:t>
      </w:r>
      <w:r>
        <w:t>him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caravan</w:t>
      </w:r>
      <w:r w:rsidR="00CD73B0">
        <w:t xml:space="preserve"> </w:t>
      </w:r>
      <w:r>
        <w:t>traders</w:t>
      </w:r>
      <w:r w:rsidR="00CD73B0">
        <w:t xml:space="preserve"> </w:t>
      </w:r>
      <w:r>
        <w:t>he</w:t>
      </w:r>
      <w:r w:rsidR="00CD73B0">
        <w:t xml:space="preserve"> </w:t>
      </w:r>
      <w:r>
        <w:t>would</w:t>
      </w:r>
      <w:r w:rsidR="00CD73B0">
        <w:t xml:space="preserve"> </w:t>
      </w:r>
      <w:r>
        <w:t>not</w:t>
      </w:r>
      <w:r w:rsidR="00CD73B0">
        <w:t xml:space="preserve"> </w:t>
      </w:r>
      <w:r>
        <w:t>have</w:t>
      </w:r>
      <w:r w:rsidR="00CD73B0">
        <w:t xml:space="preserve"> </w:t>
      </w:r>
      <w:r>
        <w:t>ended</w:t>
      </w:r>
      <w:r w:rsidR="00CD73B0">
        <w:t xml:space="preserve"> </w:t>
      </w:r>
      <w:r>
        <w:t>in</w:t>
      </w:r>
      <w:r w:rsidR="00CD73B0">
        <w:t xml:space="preserve"> </w:t>
      </w:r>
      <w:r>
        <w:t>Egypt</w:t>
      </w:r>
      <w:r w:rsidR="00CD73B0">
        <w:t xml:space="preserve"> </w:t>
      </w:r>
      <w:r>
        <w:t>and</w:t>
      </w:r>
      <w:r w:rsidR="00CD73B0">
        <w:t xml:space="preserve"> </w:t>
      </w:r>
      <w:r>
        <w:t>become</w:t>
      </w:r>
      <w:r w:rsidR="00CD73B0">
        <w:t xml:space="preserve"> </w:t>
      </w:r>
      <w:r>
        <w:t>the</w:t>
      </w:r>
      <w:r w:rsidR="00CD73B0">
        <w:t xml:space="preserve"> </w:t>
      </w:r>
      <w:r>
        <w:t>ruler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Gentiles</w:t>
      </w:r>
      <w:r>
        <w:t>.</w:t>
      </w:r>
      <w:r w:rsidR="00CD73B0">
        <w:t xml:space="preserve"> </w:t>
      </w:r>
      <w:r>
        <w:t>Thus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has</w:t>
      </w:r>
      <w:r w:rsidR="00CD73B0">
        <w:t xml:space="preserve"> </w:t>
      </w:r>
      <w:r>
        <w:t>nothing</w:t>
      </w:r>
      <w:r w:rsidR="00CD73B0">
        <w:t xml:space="preserve"> </w:t>
      </w:r>
      <w:r>
        <w:t>to</w:t>
      </w:r>
      <w:r w:rsidR="00CD73B0">
        <w:t xml:space="preserve"> </w:t>
      </w:r>
      <w:r>
        <w:t>do</w:t>
      </w:r>
      <w:r w:rsidR="00CD73B0">
        <w:t xml:space="preserve"> </w:t>
      </w:r>
      <w:r>
        <w:t>with</w:t>
      </w:r>
      <w:r w:rsidR="00CD73B0">
        <w:t xml:space="preserve"> </w:t>
      </w:r>
      <w:r>
        <w:t>Israel,</w:t>
      </w:r>
      <w:r w:rsidR="00CD73B0">
        <w:t xml:space="preserve"> </w:t>
      </w:r>
      <w:r>
        <w:t>except</w:t>
      </w:r>
      <w:r w:rsidR="00CD73B0">
        <w:t xml:space="preserve"> </w:t>
      </w:r>
      <w:r>
        <w:t>that</w:t>
      </w:r>
      <w:r w:rsidR="00CD73B0">
        <w:t xml:space="preserve"> </w:t>
      </w:r>
      <w:r w:rsidR="00B25431">
        <w:t>He</w:t>
      </w:r>
      <w:r w:rsidR="00CD73B0">
        <w:t xml:space="preserve"> </w:t>
      </w:r>
      <w:r>
        <w:t>proceeds</w:t>
      </w:r>
      <w:r w:rsidR="00CD73B0">
        <w:t xml:space="preserve"> </w:t>
      </w:r>
      <w:r>
        <w:t>from</w:t>
      </w:r>
      <w:r w:rsidR="00CD73B0">
        <w:t xml:space="preserve"> </w:t>
      </w:r>
      <w:r>
        <w:t>Israel,</w:t>
      </w:r>
      <w:r w:rsidR="00CD73B0">
        <w:t xml:space="preserve"> </w:t>
      </w:r>
      <w:r>
        <w:t>and</w:t>
      </w:r>
      <w:r w:rsidR="00CD73B0">
        <w:t xml:space="preserve"> </w:t>
      </w:r>
      <w:r>
        <w:t>at</w:t>
      </w:r>
      <w:r w:rsidR="00CD73B0">
        <w:t xml:space="preserve"> </w:t>
      </w:r>
      <w:r>
        <w:t>some</w:t>
      </w:r>
      <w:r w:rsidR="00CD73B0">
        <w:t xml:space="preserve"> </w:t>
      </w:r>
      <w:r>
        <w:t>point</w:t>
      </w:r>
      <w:r w:rsidR="00CD73B0">
        <w:t xml:space="preserve"> </w:t>
      </w:r>
      <w:r>
        <w:t>in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becomes</w:t>
      </w:r>
      <w:r w:rsidR="00CD73B0">
        <w:t xml:space="preserve"> </w:t>
      </w:r>
      <w:r>
        <w:t>a</w:t>
      </w:r>
      <w:r w:rsidR="00CD73B0">
        <w:t xml:space="preserve"> </w:t>
      </w:r>
      <w:r>
        <w:t>deliverer</w:t>
      </w:r>
      <w:r w:rsidR="00CD73B0">
        <w:t xml:space="preserve"> </w:t>
      </w:r>
      <w:r>
        <w:t>to</w:t>
      </w:r>
      <w:r w:rsidR="00CD73B0">
        <w:t xml:space="preserve"> </w:t>
      </w:r>
      <w:r>
        <w:t>Israel,</w:t>
      </w:r>
      <w:r w:rsidR="00CD73B0">
        <w:t xml:space="preserve"> </w:t>
      </w:r>
      <w:r>
        <w:t>but</w:t>
      </w:r>
      <w:r w:rsidR="00CD73B0">
        <w:t xml:space="preserve"> </w:t>
      </w:r>
      <w:r>
        <w:t>Yosef</w:t>
      </w:r>
      <w:r w:rsidR="00CD73B0">
        <w:t xml:space="preserve"> </w:t>
      </w:r>
      <w:r>
        <w:t>never</w:t>
      </w:r>
      <w:r w:rsidR="00CD73B0">
        <w:t xml:space="preserve"> </w:t>
      </w:r>
      <w:r>
        <w:t>ruled</w:t>
      </w:r>
      <w:r w:rsidR="00CD73B0">
        <w:t xml:space="preserve"> </w:t>
      </w:r>
      <w:r>
        <w:t>over</w:t>
      </w:r>
      <w:r w:rsidR="00CD73B0">
        <w:t xml:space="preserve"> </w:t>
      </w:r>
      <w:r>
        <w:t>his</w:t>
      </w:r>
      <w:r w:rsidR="00CD73B0">
        <w:t xml:space="preserve"> </w:t>
      </w:r>
      <w:r>
        <w:t>brethren,</w:t>
      </w:r>
      <w:r w:rsidR="00CD73B0">
        <w:t xml:space="preserve"> </w:t>
      </w:r>
      <w:r>
        <w:t>his</w:t>
      </w:r>
      <w:r w:rsidR="00CD73B0">
        <w:t xml:space="preserve"> </w:t>
      </w:r>
      <w:r>
        <w:t>rule</w:t>
      </w:r>
      <w:r w:rsidR="00CD73B0">
        <w:t xml:space="preserve"> </w:t>
      </w:r>
      <w:r>
        <w:t>has</w:t>
      </w:r>
      <w:r w:rsidR="00CD73B0">
        <w:t xml:space="preserve"> </w:t>
      </w:r>
      <w:r>
        <w:t>to</w:t>
      </w:r>
      <w:r w:rsidR="00CD73B0">
        <w:t xml:space="preserve"> </w:t>
      </w:r>
      <w:r>
        <w:t>do</w:t>
      </w:r>
      <w:r w:rsidR="00CD73B0">
        <w:t xml:space="preserve"> </w:t>
      </w:r>
      <w:r>
        <w:t>with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Gentiles</w:t>
      </w:r>
      <w:r>
        <w:t>!</w:t>
      </w:r>
      <w:r w:rsidR="00CD73B0">
        <w:t xml:space="preserve"> </w:t>
      </w:r>
      <w:r>
        <w:t>And</w:t>
      </w:r>
      <w:r w:rsidR="00CD73B0">
        <w:t xml:space="preserve"> </w:t>
      </w:r>
      <w:r>
        <w:t>Yosef’s</w:t>
      </w:r>
      <w:r w:rsidR="00CD73B0">
        <w:t xml:space="preserve"> </w:t>
      </w:r>
      <w:r>
        <w:t>wisdom</w:t>
      </w:r>
      <w:r w:rsidR="00CD73B0">
        <w:t xml:space="preserve"> </w:t>
      </w:r>
      <w:r>
        <w:t>has</w:t>
      </w:r>
      <w:r w:rsidR="00CD73B0">
        <w:t xml:space="preserve"> </w:t>
      </w:r>
      <w:r>
        <w:t>nothing</w:t>
      </w:r>
      <w:r w:rsidR="00CD73B0">
        <w:t xml:space="preserve"> </w:t>
      </w:r>
      <w:r>
        <w:t>to</w:t>
      </w:r>
      <w:r w:rsidR="00CD73B0">
        <w:t xml:space="preserve"> </w:t>
      </w:r>
      <w:r>
        <w:t>do</w:t>
      </w:r>
      <w:r w:rsidR="00CD73B0">
        <w:t xml:space="preserve"> </w:t>
      </w:r>
      <w:r>
        <w:t>with</w:t>
      </w:r>
      <w:r w:rsidR="00CD73B0">
        <w:t xml:space="preserve"> </w:t>
      </w:r>
      <w:r>
        <w:t>Israel</w:t>
      </w:r>
      <w:r w:rsidR="00CD73B0">
        <w:t xml:space="preserve"> </w:t>
      </w:r>
      <w:r>
        <w:t>but</w:t>
      </w:r>
      <w:r w:rsidR="00CD73B0">
        <w:t xml:space="preserve"> </w:t>
      </w:r>
      <w:r>
        <w:t>with</w:t>
      </w:r>
      <w:r w:rsidR="00CD73B0">
        <w:t xml:space="preserve"> </w:t>
      </w:r>
      <w:r>
        <w:t>and</w:t>
      </w:r>
      <w:r w:rsidR="00CD73B0">
        <w:t xml:space="preserve"> </w:t>
      </w:r>
      <w:r>
        <w:t>for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Goyim</w:t>
      </w:r>
      <w:r>
        <w:t>!</w:t>
      </w:r>
      <w:r w:rsidR="00CD73B0">
        <w:t xml:space="preserve"> </w:t>
      </w:r>
      <w:r>
        <w:t>Another</w:t>
      </w:r>
      <w:r w:rsidR="00CD73B0">
        <w:t xml:space="preserve"> </w:t>
      </w:r>
      <w:r>
        <w:t>interesting</w:t>
      </w:r>
      <w:r w:rsidR="00CD73B0">
        <w:t xml:space="preserve"> </w:t>
      </w:r>
      <w:r>
        <w:t>thing</w:t>
      </w:r>
      <w:r w:rsidR="00CD73B0">
        <w:t xml:space="preserve"> </w:t>
      </w:r>
      <w:r>
        <w:t>is</w:t>
      </w:r>
      <w:r w:rsidR="00CD73B0">
        <w:t xml:space="preserve"> </w:t>
      </w:r>
      <w:r>
        <w:t>that</w:t>
      </w:r>
      <w:r w:rsidR="00CD73B0">
        <w:t xml:space="preserve"> </w:t>
      </w:r>
      <w:r>
        <w:t>sure,</w:t>
      </w:r>
      <w:r w:rsidR="00CD73B0">
        <w:t xml:space="preserve"> </w:t>
      </w:r>
      <w:r>
        <w:t>Israel</w:t>
      </w:r>
      <w:r w:rsidR="00CD73B0">
        <w:t xml:space="preserve"> </w:t>
      </w:r>
      <w:r>
        <w:t>is</w:t>
      </w:r>
      <w:r w:rsidR="00CD73B0">
        <w:t xml:space="preserve"> </w:t>
      </w:r>
      <w:r>
        <w:t>blind</w:t>
      </w:r>
      <w:r w:rsidR="00CD73B0">
        <w:t xml:space="preserve"> </w:t>
      </w:r>
      <w:r>
        <w:t>in</w:t>
      </w:r>
      <w:r w:rsidR="00CD73B0">
        <w:t xml:space="preserve"> </w:t>
      </w:r>
      <w:r>
        <w:t>a</w:t>
      </w:r>
      <w:r w:rsidR="00CD73B0">
        <w:t xml:space="preserve"> </w:t>
      </w:r>
      <w:r>
        <w:t>small</w:t>
      </w:r>
      <w:r w:rsidR="00CD73B0">
        <w:t xml:space="preserve"> </w:t>
      </w:r>
      <w:r>
        <w:t>part,</w:t>
      </w:r>
      <w:r w:rsidR="00CD73B0">
        <w:t xml:space="preserve"> </w:t>
      </w:r>
      <w:r>
        <w:t>but</w:t>
      </w:r>
      <w:r w:rsidR="00CD73B0">
        <w:t xml:space="preserve"> </w:t>
      </w:r>
      <w:r>
        <w:t>that</w:t>
      </w:r>
      <w:r w:rsidR="00CD73B0">
        <w:t xml:space="preserve"> </w:t>
      </w:r>
      <w:r>
        <w:t>does</w:t>
      </w:r>
      <w:r w:rsidR="00CD73B0">
        <w:t xml:space="preserve"> </w:t>
      </w:r>
      <w:r>
        <w:t>not</w:t>
      </w:r>
      <w:r w:rsidR="00CD73B0">
        <w:t xml:space="preserve"> </w:t>
      </w:r>
      <w:r>
        <w:t>compare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presumptuousness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Gentiles</w:t>
      </w:r>
      <w:r w:rsidR="00CD73B0">
        <w:t xml:space="preserve"> </w:t>
      </w:r>
      <w:r>
        <w:t>have</w:t>
      </w:r>
      <w:r w:rsidR="00CD73B0">
        <w:t xml:space="preserve"> </w:t>
      </w:r>
      <w:r>
        <w:t>and</w:t>
      </w:r>
      <w:r w:rsidR="00CD73B0">
        <w:t xml:space="preserve"> </w:t>
      </w:r>
      <w:r>
        <w:t>still</w:t>
      </w:r>
      <w:r w:rsidR="00CD73B0">
        <w:t xml:space="preserve"> </w:t>
      </w:r>
      <w:r>
        <w:t>hold,</w:t>
      </w:r>
      <w:r w:rsidR="00CD73B0">
        <w:t xml:space="preserve"> </w:t>
      </w:r>
      <w:r>
        <w:t>particular</w:t>
      </w:r>
      <w:r w:rsidR="00CD73B0">
        <w:t xml:space="preserve"> </w:t>
      </w:r>
      <w:r>
        <w:t>those</w:t>
      </w:r>
      <w:r w:rsidR="00CD73B0">
        <w:t xml:space="preserve"> </w:t>
      </w:r>
      <w:r>
        <w:t>who</w:t>
      </w:r>
      <w:r w:rsidR="00CD73B0">
        <w:t xml:space="preserve"> </w:t>
      </w:r>
      <w:r>
        <w:t>say</w:t>
      </w:r>
      <w:r w:rsidR="00CD73B0">
        <w:t xml:space="preserve"> </w:t>
      </w:r>
      <w:r>
        <w:t>that</w:t>
      </w:r>
      <w:r w:rsidR="00CD73B0">
        <w:t xml:space="preserve"> </w:t>
      </w:r>
      <w:r>
        <w:t>they</w:t>
      </w:r>
      <w:r w:rsidR="00CD73B0">
        <w:t xml:space="preserve"> </w:t>
      </w:r>
      <w:r>
        <w:t>are</w:t>
      </w:r>
      <w:r w:rsidR="00CD73B0">
        <w:t xml:space="preserve"> </w:t>
      </w:r>
      <w:r>
        <w:t>the</w:t>
      </w:r>
      <w:r w:rsidR="00CD73B0">
        <w:t xml:space="preserve"> </w:t>
      </w:r>
      <w:r>
        <w:t>followers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and</w:t>
      </w:r>
      <w:r w:rsidR="00CD73B0">
        <w:t xml:space="preserve"> </w:t>
      </w:r>
      <w:r w:rsidRPr="006A51B9">
        <w:t>teach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>
        <w:t>Torah</w:t>
      </w:r>
      <w:r w:rsidR="00CD73B0">
        <w:t xml:space="preserve"> </w:t>
      </w:r>
      <w:r>
        <w:t>is</w:t>
      </w:r>
      <w:r w:rsidR="00CD73B0">
        <w:t xml:space="preserve"> </w:t>
      </w:r>
      <w:r>
        <w:t>done</w:t>
      </w:r>
      <w:r w:rsidR="00CD73B0">
        <w:t xml:space="preserve"> </w:t>
      </w:r>
      <w:r>
        <w:t>away</w:t>
      </w:r>
      <w:r w:rsidR="00CD73B0">
        <w:t xml:space="preserve"> </w:t>
      </w:r>
      <w:r>
        <w:t>and</w:t>
      </w:r>
      <w:r w:rsidR="00CD73B0">
        <w:t xml:space="preserve"> </w:t>
      </w:r>
      <w:r>
        <w:t>that</w:t>
      </w:r>
      <w:r w:rsidR="00CD73B0">
        <w:t xml:space="preserve"> </w:t>
      </w:r>
      <w:r>
        <w:t>they</w:t>
      </w:r>
      <w:r w:rsidR="00CD73B0">
        <w:t xml:space="preserve"> </w:t>
      </w:r>
      <w:r>
        <w:t>are</w:t>
      </w:r>
      <w:r w:rsidR="00CD73B0">
        <w:t xml:space="preserve"> </w:t>
      </w:r>
      <w:r>
        <w:t>the</w:t>
      </w:r>
      <w:r w:rsidR="00CD73B0">
        <w:t xml:space="preserve"> </w:t>
      </w:r>
      <w:r>
        <w:t>only</w:t>
      </w:r>
      <w:r w:rsidR="00CD73B0">
        <w:t xml:space="preserve"> </w:t>
      </w:r>
      <w:r>
        <w:t>Israel.</w:t>
      </w:r>
      <w:r w:rsidR="00CD73B0">
        <w:t xml:space="preserve"> </w:t>
      </w:r>
      <w:r>
        <w:t>I</w:t>
      </w:r>
      <w:r w:rsidR="00CD73B0">
        <w:t xml:space="preserve"> </w:t>
      </w:r>
      <w:r>
        <w:t>think</w:t>
      </w:r>
      <w:r w:rsidR="00CD73B0">
        <w:t xml:space="preserve"> </w:t>
      </w:r>
      <w:r>
        <w:t>if</w:t>
      </w:r>
      <w:r w:rsidR="00CD73B0">
        <w:t xml:space="preserve"> </w:t>
      </w:r>
      <w:r>
        <w:t>I</w:t>
      </w:r>
      <w:r w:rsidR="00CD73B0">
        <w:t xml:space="preserve"> </w:t>
      </w:r>
      <w:r>
        <w:t>am</w:t>
      </w:r>
      <w:r w:rsidR="00CD73B0">
        <w:t xml:space="preserve"> </w:t>
      </w:r>
      <w:r>
        <w:t>given</w:t>
      </w:r>
      <w:r w:rsidR="00CD73B0">
        <w:t xml:space="preserve"> </w:t>
      </w:r>
      <w:r>
        <w:t>the</w:t>
      </w:r>
      <w:r w:rsidR="00CD73B0">
        <w:t xml:space="preserve"> </w:t>
      </w:r>
      <w:r>
        <w:t>choice</w:t>
      </w:r>
      <w:r w:rsidR="00CD73B0">
        <w:t xml:space="preserve"> </w:t>
      </w:r>
      <w:r>
        <w:t>of</w:t>
      </w:r>
      <w:r w:rsidR="00CD73B0">
        <w:t xml:space="preserve"> </w:t>
      </w:r>
      <w:r>
        <w:t>being</w:t>
      </w:r>
      <w:r w:rsidR="00CD73B0">
        <w:t xml:space="preserve"> </w:t>
      </w:r>
      <w:r>
        <w:t>a</w:t>
      </w:r>
      <w:r w:rsidR="00CD73B0">
        <w:t xml:space="preserve"> </w:t>
      </w:r>
      <w:r>
        <w:t>little</w:t>
      </w:r>
      <w:r w:rsidR="00CD73B0">
        <w:t xml:space="preserve"> </w:t>
      </w:r>
      <w:r>
        <w:t>blind</w:t>
      </w:r>
      <w:r w:rsidR="00CD73B0">
        <w:t xml:space="preserve"> </w:t>
      </w:r>
      <w:r>
        <w:t>or</w:t>
      </w:r>
      <w:r w:rsidR="00CD73B0">
        <w:t xml:space="preserve"> </w:t>
      </w:r>
      <w:r>
        <w:t>of</w:t>
      </w:r>
      <w:r w:rsidR="00CD73B0">
        <w:t xml:space="preserve"> </w:t>
      </w:r>
      <w:r>
        <w:t>being</w:t>
      </w:r>
      <w:r w:rsidR="00CD73B0">
        <w:t xml:space="preserve"> </w:t>
      </w:r>
      <w:r>
        <w:t>presumptuous</w:t>
      </w:r>
      <w:r w:rsidR="00CD73B0">
        <w:t xml:space="preserve"> </w:t>
      </w:r>
      <w:r>
        <w:t>before</w:t>
      </w:r>
      <w:r w:rsidR="00CD73B0">
        <w:t xml:space="preserve"> </w:t>
      </w:r>
      <w:r>
        <w:t>G-d,</w:t>
      </w:r>
      <w:r w:rsidR="00CD73B0">
        <w:t xml:space="preserve"> </w:t>
      </w:r>
      <w:r>
        <w:t>I</w:t>
      </w:r>
      <w:r w:rsidR="00CD73B0">
        <w:t xml:space="preserve"> </w:t>
      </w:r>
      <w:r>
        <w:t>would</w:t>
      </w:r>
      <w:r w:rsidR="00CD73B0">
        <w:t xml:space="preserve"> </w:t>
      </w:r>
      <w:r>
        <w:t>rather</w:t>
      </w:r>
      <w:r w:rsidR="00CD73B0">
        <w:t xml:space="preserve"> </w:t>
      </w:r>
      <w:r>
        <w:t>prefer</w:t>
      </w:r>
      <w:r w:rsidR="00CD73B0">
        <w:t xml:space="preserve"> </w:t>
      </w:r>
      <w:r>
        <w:t>the</w:t>
      </w:r>
      <w:r w:rsidR="00CD73B0">
        <w:t xml:space="preserve"> </w:t>
      </w:r>
      <w:r>
        <w:t>former.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Gentiles</w:t>
      </w:r>
      <w:r w:rsidR="00CD73B0">
        <w:t xml:space="preserve"> </w:t>
      </w:r>
      <w:r>
        <w:t>should</w:t>
      </w:r>
      <w:r w:rsidR="00CD73B0">
        <w:t xml:space="preserve"> </w:t>
      </w:r>
      <w:r>
        <w:t>well</w:t>
      </w:r>
      <w:r w:rsidR="00CD73B0">
        <w:t xml:space="preserve"> </w:t>
      </w:r>
      <w:r>
        <w:t>take</w:t>
      </w:r>
      <w:r w:rsidR="00CD73B0">
        <w:t xml:space="preserve"> </w:t>
      </w:r>
      <w:r>
        <w:t>heed</w:t>
      </w:r>
      <w:r w:rsidR="00CD73B0">
        <w:t xml:space="preserve"> </w:t>
      </w:r>
      <w:r>
        <w:t>to</w:t>
      </w:r>
      <w:r w:rsidR="00CD73B0">
        <w:t xml:space="preserve"> </w:t>
      </w:r>
      <w:r w:rsidRPr="00723561">
        <w:rPr>
          <w:color w:val="0000FF"/>
        </w:rPr>
        <w:t>The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words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of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Pharaoh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concerning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Mashiach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ben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Yosef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–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“And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by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your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command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the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whole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nation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(all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of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the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Gentiles)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will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be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sustained!”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(</w:t>
      </w:r>
      <w:r w:rsidR="009063F8" w:rsidRPr="00723561">
        <w:rPr>
          <w:color w:val="0000FF"/>
        </w:rPr>
        <w:t>Bereshit</w:t>
      </w:r>
      <w:r w:rsidR="00CD73B0">
        <w:rPr>
          <w:color w:val="0000FF"/>
        </w:rPr>
        <w:t xml:space="preserve"> </w:t>
      </w:r>
      <w:r w:rsidRPr="00723561">
        <w:rPr>
          <w:color w:val="0000FF"/>
        </w:rPr>
        <w:t>41:40)</w:t>
      </w:r>
      <w:r w:rsidR="009649E9" w:rsidRPr="00723561">
        <w:rPr>
          <w:color w:val="0000FF"/>
        </w:rPr>
        <w:t>.</w:t>
      </w:r>
    </w:p>
    <w:p w14:paraId="08DA015B" w14:textId="77777777" w:rsidR="00EB7ABE" w:rsidRDefault="00EB7ABE" w:rsidP="00895921">
      <w:pPr>
        <w:rPr>
          <w:color w:val="0000FF"/>
        </w:rPr>
      </w:pPr>
    </w:p>
    <w:p w14:paraId="2E72C5D1" w14:textId="4AE215DD" w:rsidR="00EB7ABE" w:rsidRDefault="00895921" w:rsidP="00895921"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</w:t>
      </w:r>
      <w:r w:rsidR="009649E9" w:rsidRPr="006A51B9">
        <w:t>entiles</w:t>
      </w:r>
      <w:r w:rsidR="009649E9">
        <w:t>,</w:t>
      </w:r>
      <w:r w:rsidR="00CD73B0">
        <w:t xml:space="preserve"> </w:t>
      </w:r>
      <w:r w:rsidR="009649E9">
        <w:t>called</w:t>
      </w:r>
      <w:r w:rsidR="00CD73B0">
        <w:t xml:space="preserve"> </w:t>
      </w:r>
      <w:r w:rsidR="009649E9">
        <w:t>Yosef</w:t>
      </w:r>
      <w:r w:rsidR="00CD73B0">
        <w:t xml:space="preserve"> </w:t>
      </w:r>
      <w:r w:rsidR="009649E9">
        <w:t>“Avrekh”</w:t>
      </w:r>
      <w:r w:rsidR="009649E9">
        <w:rPr>
          <w:rStyle w:val="FootnoteReference"/>
        </w:rPr>
        <w:footnoteReference w:id="25"/>
      </w:r>
      <w:r>
        <w:t>.</w:t>
      </w:r>
      <w:r w:rsidR="00CD73B0">
        <w:t xml:space="preserve"> </w:t>
      </w:r>
      <w:r>
        <w:t>Our</w:t>
      </w:r>
      <w:r w:rsidR="00CD73B0">
        <w:t xml:space="preserve"> </w:t>
      </w:r>
      <w:r w:rsidR="009649E9">
        <w:t>Hakhamim,</w:t>
      </w:r>
      <w:r w:rsidR="00CD73B0">
        <w:t xml:space="preserve"> </w:t>
      </w:r>
      <w:r>
        <w:t>in</w:t>
      </w:r>
      <w:r w:rsidR="00CD73B0">
        <w:t xml:space="preserve"> </w:t>
      </w:r>
      <w:r>
        <w:t>Beresh</w:t>
      </w:r>
      <w:r w:rsidR="009649E9">
        <w:t>i</w:t>
      </w:r>
      <w:r>
        <w:t>t</w:t>
      </w:r>
      <w:r w:rsidR="00CD73B0">
        <w:t xml:space="preserve"> </w:t>
      </w:r>
      <w:r>
        <w:t>Rabba</w:t>
      </w:r>
      <w:r w:rsidR="00CD73B0">
        <w:t xml:space="preserve"> </w:t>
      </w:r>
      <w:r>
        <w:t>90</w:t>
      </w:r>
      <w:r w:rsidR="009649E9">
        <w:t>:</w:t>
      </w:r>
      <w:r>
        <w:t>3</w:t>
      </w:r>
      <w:r w:rsidR="009649E9">
        <w:t>,</w:t>
      </w:r>
      <w:r w:rsidR="00CD73B0">
        <w:t xml:space="preserve"> </w:t>
      </w:r>
      <w:r w:rsidR="009649E9">
        <w:t>tell</w:t>
      </w:r>
      <w:r w:rsidR="00CD73B0">
        <w:t xml:space="preserve"> </w:t>
      </w:r>
      <w:r w:rsidR="009649E9">
        <w:t>us</w:t>
      </w:r>
      <w:r w:rsidR="00CD73B0">
        <w:t xml:space="preserve"> </w:t>
      </w:r>
      <w:r>
        <w:t>that</w:t>
      </w:r>
      <w:r w:rsidR="00CD73B0">
        <w:t xml:space="preserve"> </w:t>
      </w:r>
      <w:r>
        <w:t>this</w:t>
      </w:r>
      <w:r w:rsidR="00CD73B0">
        <w:t xml:space="preserve"> </w:t>
      </w:r>
      <w:r>
        <w:t>particular</w:t>
      </w:r>
      <w:r w:rsidR="00CD73B0">
        <w:t xml:space="preserve"> </w:t>
      </w:r>
      <w:r>
        <w:t>word</w:t>
      </w:r>
      <w:r w:rsidR="00CD73B0">
        <w:t xml:space="preserve"> </w:t>
      </w:r>
      <w:r>
        <w:t>is</w:t>
      </w:r>
      <w:r w:rsidR="00CD73B0">
        <w:t xml:space="preserve"> </w:t>
      </w:r>
      <w:r>
        <w:t>composed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two</w:t>
      </w:r>
      <w:r w:rsidR="00CD73B0">
        <w:t xml:space="preserve"> </w:t>
      </w:r>
      <w:r>
        <w:t>words</w:t>
      </w:r>
      <w:r w:rsidR="00CD73B0">
        <w:t xml:space="preserve"> </w:t>
      </w:r>
      <w:r>
        <w:t>which</w:t>
      </w:r>
      <w:r w:rsidR="00CD73B0">
        <w:t xml:space="preserve"> </w:t>
      </w:r>
      <w:r>
        <w:t>can</w:t>
      </w:r>
      <w:r w:rsidR="00CD73B0">
        <w:t xml:space="preserve"> </w:t>
      </w:r>
      <w:r>
        <w:t>be</w:t>
      </w:r>
      <w:r w:rsidR="00CD73B0">
        <w:t xml:space="preserve"> </w:t>
      </w:r>
      <w:r>
        <w:t>translated</w:t>
      </w:r>
      <w:r w:rsidR="00CD73B0">
        <w:t xml:space="preserve"> </w:t>
      </w:r>
      <w:r>
        <w:t>as</w:t>
      </w:r>
      <w:r w:rsidR="00CD73B0">
        <w:t xml:space="preserve"> </w:t>
      </w:r>
      <w:r>
        <w:t>“a</w:t>
      </w:r>
      <w:r w:rsidR="00CD73B0">
        <w:t xml:space="preserve"> </w:t>
      </w:r>
      <w:r>
        <w:t>father-figure.”</w:t>
      </w:r>
      <w:r w:rsidR="00CD73B0">
        <w:t xml:space="preserve"> </w:t>
      </w:r>
      <w:r>
        <w:t>No</w:t>
      </w:r>
      <w:r w:rsidR="00CD73B0">
        <w:t xml:space="preserve"> </w:t>
      </w:r>
      <w:r>
        <w:t>wonder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Gentiles</w:t>
      </w:r>
      <w:r w:rsidR="00CD73B0">
        <w:t xml:space="preserve"> </w:t>
      </w:r>
      <w:r>
        <w:t>in</w:t>
      </w:r>
      <w:r w:rsidR="00CD73B0">
        <w:t xml:space="preserve"> </w:t>
      </w:r>
      <w:r>
        <w:t>their</w:t>
      </w:r>
      <w:r w:rsidR="00CD73B0">
        <w:t xml:space="preserve"> </w:t>
      </w:r>
      <w:r>
        <w:t>ignorance</w:t>
      </w:r>
      <w:r w:rsidR="00CD73B0">
        <w:t xml:space="preserve"> </w:t>
      </w:r>
      <w:r>
        <w:t>see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as</w:t>
      </w:r>
      <w:r w:rsidR="00CD73B0">
        <w:t xml:space="preserve"> </w:t>
      </w:r>
      <w:r>
        <w:t>part</w:t>
      </w:r>
      <w:r w:rsidR="00CD73B0">
        <w:t xml:space="preserve"> </w:t>
      </w:r>
      <w:r>
        <w:t>of</w:t>
      </w:r>
      <w:r w:rsidR="00CD73B0">
        <w:t xml:space="preserve"> </w:t>
      </w:r>
      <w:r>
        <w:t>G-d</w:t>
      </w:r>
      <w:r w:rsidR="00CD73B0">
        <w:t xml:space="preserve"> </w:t>
      </w:r>
      <w:r>
        <w:t>rather</w:t>
      </w:r>
      <w:r w:rsidR="00CD73B0">
        <w:t xml:space="preserve"> </w:t>
      </w:r>
      <w:r>
        <w:t>than</w:t>
      </w:r>
      <w:r w:rsidR="00CD73B0">
        <w:t xml:space="preserve"> </w:t>
      </w:r>
      <w:r>
        <w:t>as</w:t>
      </w:r>
      <w:r w:rsidR="00CD73B0">
        <w:t xml:space="preserve"> </w:t>
      </w:r>
      <w:r>
        <w:t>Israel’s</w:t>
      </w:r>
      <w:r w:rsidR="00CD73B0">
        <w:t xml:space="preserve"> </w:t>
      </w:r>
      <w:r>
        <w:t>gift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Gentiles</w:t>
      </w:r>
      <w:r>
        <w:t>!</w:t>
      </w:r>
      <w:r w:rsidR="00CD73B0">
        <w:t xml:space="preserve"> </w:t>
      </w:r>
      <w:r>
        <w:t>Notice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>
        <w:t>Torah</w:t>
      </w:r>
      <w:r w:rsidR="00CD73B0">
        <w:t xml:space="preserve"> </w:t>
      </w:r>
      <w:r>
        <w:t>does</w:t>
      </w:r>
      <w:r w:rsidR="00CD73B0">
        <w:t xml:space="preserve"> </w:t>
      </w:r>
      <w:r>
        <w:t>not</w:t>
      </w:r>
      <w:r w:rsidR="00CD73B0">
        <w:t xml:space="preserve"> </w:t>
      </w:r>
      <w:r>
        <w:t>call</w:t>
      </w:r>
      <w:r w:rsidR="00CD73B0">
        <w:t xml:space="preserve"> </w:t>
      </w:r>
      <w:r>
        <w:t>Yosef</w:t>
      </w:r>
      <w:r w:rsidR="00CD73B0">
        <w:t xml:space="preserve"> </w:t>
      </w:r>
      <w:r>
        <w:t>that,</w:t>
      </w:r>
      <w:r w:rsidR="00CD73B0">
        <w:t xml:space="preserve"> </w:t>
      </w:r>
      <w:r>
        <w:t>but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Gentiles</w:t>
      </w:r>
      <w:r w:rsidR="00CD73B0">
        <w:t xml:space="preserve"> </w:t>
      </w:r>
      <w:r>
        <w:t>did.</w:t>
      </w:r>
      <w:r w:rsidR="00CD73B0">
        <w:t xml:space="preserve"> </w:t>
      </w:r>
      <w:r>
        <w:t>The</w:t>
      </w:r>
      <w:r w:rsidR="00CD73B0">
        <w:t xml:space="preserve"> </w:t>
      </w:r>
      <w:r>
        <w:t>Targum</w:t>
      </w:r>
      <w:r w:rsidR="00CD73B0">
        <w:t xml:space="preserve"> </w:t>
      </w:r>
      <w:r>
        <w:t>translates</w:t>
      </w:r>
      <w:r w:rsidR="00CD73B0">
        <w:t xml:space="preserve"> </w:t>
      </w:r>
      <w:r>
        <w:t>“Father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King”</w:t>
      </w:r>
      <w:r w:rsidR="00CD73B0">
        <w:t xml:space="preserve"> </w:t>
      </w:r>
      <w:r>
        <w:t>and</w:t>
      </w:r>
      <w:r w:rsidR="00CD73B0">
        <w:t xml:space="preserve"> </w:t>
      </w:r>
      <w:r>
        <w:t>in</w:t>
      </w:r>
      <w:r w:rsidR="00CD73B0">
        <w:t xml:space="preserve"> </w:t>
      </w:r>
      <w:r>
        <w:t>Egypt</w:t>
      </w:r>
      <w:r w:rsidR="00CD73B0">
        <w:t xml:space="preserve"> </w:t>
      </w:r>
      <w:r>
        <w:t>Pharaoh</w:t>
      </w:r>
      <w:r w:rsidR="00CD73B0">
        <w:t xml:space="preserve"> </w:t>
      </w:r>
      <w:r>
        <w:t>was</w:t>
      </w:r>
      <w:r w:rsidR="00CD73B0">
        <w:t xml:space="preserve"> </w:t>
      </w:r>
      <w:r>
        <w:t>seen</w:t>
      </w:r>
      <w:r w:rsidR="00CD73B0">
        <w:t xml:space="preserve"> </w:t>
      </w:r>
      <w:r>
        <w:t>as</w:t>
      </w:r>
      <w:r w:rsidR="00CD73B0">
        <w:t xml:space="preserve"> </w:t>
      </w:r>
      <w:r>
        <w:t>an</w:t>
      </w:r>
      <w:r w:rsidR="00CD73B0">
        <w:t xml:space="preserve"> </w:t>
      </w:r>
      <w:r>
        <w:t>incarnation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sun</w:t>
      </w:r>
      <w:r w:rsidR="00CD73B0">
        <w:t xml:space="preserve"> </w:t>
      </w:r>
      <w:r>
        <w:t>god.</w:t>
      </w:r>
      <w:r w:rsidR="00CD73B0">
        <w:t xml:space="preserve"> </w:t>
      </w:r>
      <w:r>
        <w:t>In</w:t>
      </w:r>
      <w:r w:rsidR="00CD73B0">
        <w:t xml:space="preserve"> </w:t>
      </w:r>
      <w:r>
        <w:t>other</w:t>
      </w:r>
      <w:r w:rsidR="00CD73B0">
        <w:t xml:space="preserve"> </w:t>
      </w:r>
      <w:r>
        <w:t>words,</w:t>
      </w:r>
      <w:r w:rsidR="00CD73B0">
        <w:t xml:space="preserve"> </w:t>
      </w:r>
      <w:r>
        <w:t>the</w:t>
      </w:r>
      <w:r w:rsidR="00CD73B0">
        <w:t xml:space="preserve"> </w:t>
      </w:r>
      <w:r>
        <w:t>Egyptians</w:t>
      </w:r>
      <w:r w:rsidR="00CD73B0">
        <w:t xml:space="preserve"> </w:t>
      </w:r>
      <w:r>
        <w:t>(and</w:t>
      </w:r>
      <w:r w:rsidR="00CD73B0">
        <w:t xml:space="preserve"> </w:t>
      </w:r>
      <w:r>
        <w:t>all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Gentiles</w:t>
      </w:r>
      <w:r>
        <w:t>)</w:t>
      </w:r>
      <w:r w:rsidR="00CD73B0">
        <w:t xml:space="preserve"> </w:t>
      </w:r>
      <w:r>
        <w:t>see</w:t>
      </w:r>
      <w:r w:rsidR="00CD73B0">
        <w:t xml:space="preserve"> </w:t>
      </w:r>
      <w:r>
        <w:t>in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something</w:t>
      </w:r>
      <w:r w:rsidR="00CD73B0">
        <w:t xml:space="preserve"> </w:t>
      </w:r>
      <w:r>
        <w:t>greater</w:t>
      </w:r>
      <w:r w:rsidR="00CD73B0">
        <w:t xml:space="preserve"> </w:t>
      </w:r>
      <w:r>
        <w:t>than</w:t>
      </w:r>
      <w:r w:rsidR="00CD73B0">
        <w:t xml:space="preserve"> </w:t>
      </w:r>
      <w:r>
        <w:t>any</w:t>
      </w:r>
      <w:r w:rsidR="00CD73B0">
        <w:t xml:space="preserve"> </w:t>
      </w:r>
      <w:r>
        <w:t>of</w:t>
      </w:r>
      <w:r w:rsidR="00CD73B0">
        <w:t xml:space="preserve"> </w:t>
      </w:r>
      <w:r>
        <w:t>their</w:t>
      </w:r>
      <w:r w:rsidR="00CD73B0">
        <w:t xml:space="preserve"> </w:t>
      </w:r>
      <w:r>
        <w:t>gods.</w:t>
      </w:r>
    </w:p>
    <w:p w14:paraId="041BC0E4" w14:textId="77777777" w:rsidR="00EB7ABE" w:rsidRDefault="00EB7ABE" w:rsidP="00895921"/>
    <w:p w14:paraId="37C395C3" w14:textId="3A6CA582" w:rsidR="00EB7ABE" w:rsidRDefault="00895921" w:rsidP="00895921">
      <w:r>
        <w:t>Pharaoh,</w:t>
      </w:r>
      <w:r w:rsidR="00CD73B0">
        <w:t xml:space="preserve"> </w:t>
      </w:r>
      <w:r>
        <w:t>on</w:t>
      </w:r>
      <w:r w:rsidR="00CD73B0">
        <w:t xml:space="preserve"> </w:t>
      </w:r>
      <w:r>
        <w:t>the</w:t>
      </w:r>
      <w:r w:rsidR="00CD73B0">
        <w:t xml:space="preserve"> </w:t>
      </w:r>
      <w:r>
        <w:t>other</w:t>
      </w:r>
      <w:r w:rsidR="00CD73B0">
        <w:t xml:space="preserve"> </w:t>
      </w:r>
      <w:r w:rsidRPr="006A51B9">
        <w:t>hand</w:t>
      </w:r>
      <w:r w:rsidR="00CD73B0">
        <w:t xml:space="preserve"> </w:t>
      </w:r>
      <w:r>
        <w:t>called</w:t>
      </w:r>
      <w:r w:rsidR="00CD73B0">
        <w:t xml:space="preserve"> </w:t>
      </w:r>
      <w:r>
        <w:t>Yosef's</w:t>
      </w:r>
      <w:r w:rsidR="00CD73B0">
        <w:t xml:space="preserve"> </w:t>
      </w:r>
      <w:r w:rsidRPr="006A51B9">
        <w:t>name</w:t>
      </w:r>
      <w:r w:rsidR="00CD73B0">
        <w:t xml:space="preserve"> </w:t>
      </w:r>
      <w:r>
        <w:t>“Tzafenat-pa'neach</w:t>
      </w:r>
      <w:r w:rsidR="00CD73B0">
        <w:t xml:space="preserve"> </w:t>
      </w:r>
      <w:r>
        <w:t>–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who</w:t>
      </w:r>
      <w:r w:rsidR="00CD73B0">
        <w:t xml:space="preserve"> </w:t>
      </w:r>
      <w:r>
        <w:t>reveals</w:t>
      </w:r>
      <w:r w:rsidR="00CD73B0">
        <w:t xml:space="preserve"> </w:t>
      </w:r>
      <w:r>
        <w:t>secrets”</w:t>
      </w:r>
      <w:r w:rsidR="00CD73B0">
        <w:t xml:space="preserve"> </w:t>
      </w:r>
      <w:r>
        <w:t>(Ber.</w:t>
      </w:r>
      <w:r w:rsidR="00CD73B0">
        <w:t xml:space="preserve"> </w:t>
      </w:r>
      <w:r>
        <w:t>41:45),</w:t>
      </w:r>
      <w:r w:rsidR="00CD73B0">
        <w:t xml:space="preserve"> </w:t>
      </w:r>
      <w:r>
        <w:t>or</w:t>
      </w:r>
      <w:r w:rsidR="00CD73B0">
        <w:t xml:space="preserve"> </w:t>
      </w:r>
      <w:r>
        <w:t>“the</w:t>
      </w:r>
      <w:r w:rsidR="00CD73B0">
        <w:t xml:space="preserve"> </w:t>
      </w:r>
      <w:r>
        <w:t>explainer</w:t>
      </w:r>
      <w:r w:rsidR="00CD73B0">
        <w:t xml:space="preserve"> </w:t>
      </w:r>
      <w:r>
        <w:t>of</w:t>
      </w:r>
      <w:r w:rsidR="00CD73B0">
        <w:t xml:space="preserve"> </w:t>
      </w:r>
      <w:r>
        <w:t>hidden</w:t>
      </w:r>
      <w:r w:rsidR="00CD73B0">
        <w:t xml:space="preserve"> </w:t>
      </w:r>
      <w:r>
        <w:t>things.”</w:t>
      </w:r>
      <w:r w:rsidR="00CD73B0">
        <w:t xml:space="preserve"> </w:t>
      </w:r>
      <w:r>
        <w:t>And</w:t>
      </w:r>
      <w:r w:rsidR="00CD73B0">
        <w:t xml:space="preserve"> </w:t>
      </w:r>
      <w:r>
        <w:t>this</w:t>
      </w:r>
      <w:r w:rsidR="00CD73B0">
        <w:t xml:space="preserve"> </w:t>
      </w:r>
      <w:r>
        <w:t>is</w:t>
      </w:r>
      <w:r w:rsidR="00CD73B0">
        <w:t xml:space="preserve"> </w:t>
      </w:r>
      <w:r>
        <w:t>what</w:t>
      </w:r>
      <w:r w:rsidR="00CD73B0">
        <w:t xml:space="preserve"> </w:t>
      </w:r>
      <w:r>
        <w:t>Hakham</w:t>
      </w:r>
      <w:r w:rsidR="00CD73B0">
        <w:t xml:space="preserve"> </w:t>
      </w:r>
      <w:r>
        <w:t>Shaul</w:t>
      </w:r>
      <w:r w:rsidR="00CD73B0">
        <w:t xml:space="preserve"> </w:t>
      </w:r>
      <w:r>
        <w:t>above</w:t>
      </w:r>
      <w:r w:rsidR="00CD73B0">
        <w:t xml:space="preserve"> </w:t>
      </w:r>
      <w:r>
        <w:t>was</w:t>
      </w:r>
      <w:r w:rsidR="00CD73B0">
        <w:t xml:space="preserve"> </w:t>
      </w:r>
      <w:r>
        <w:t>alluding</w:t>
      </w:r>
      <w:r w:rsidR="00CD73B0">
        <w:t xml:space="preserve"> </w:t>
      </w:r>
      <w:r>
        <w:t>to</w:t>
      </w:r>
      <w:r w:rsidR="00CD73B0">
        <w:t xml:space="preserve"> </w:t>
      </w:r>
      <w:r>
        <w:t>when</w:t>
      </w:r>
      <w:r w:rsidR="00CD73B0">
        <w:t xml:space="preserve"> </w:t>
      </w:r>
      <w:r>
        <w:t>he</w:t>
      </w:r>
      <w:r w:rsidR="00CD73B0">
        <w:t xml:space="preserve"> </w:t>
      </w:r>
      <w:r>
        <w:t>wrote:</w:t>
      </w:r>
      <w:r w:rsidR="00CD73B0">
        <w:t xml:space="preserve"> </w:t>
      </w:r>
      <w:r>
        <w:t>“For</w:t>
      </w:r>
      <w:r w:rsidR="00CD73B0">
        <w:t xml:space="preserve"> </w:t>
      </w:r>
      <w:r>
        <w:t>I</w:t>
      </w:r>
      <w:r w:rsidR="00CD73B0">
        <w:t xml:space="preserve"> </w:t>
      </w:r>
      <w:r>
        <w:t>wish</w:t>
      </w:r>
      <w:r w:rsidR="00CD73B0">
        <w:t xml:space="preserve"> </w:t>
      </w:r>
      <w:r>
        <w:t>not,</w:t>
      </w:r>
      <w:r w:rsidR="00CD73B0">
        <w:t xml:space="preserve"> </w:t>
      </w:r>
      <w:r>
        <w:t>ye</w:t>
      </w:r>
      <w:r w:rsidR="00CD73B0">
        <w:t xml:space="preserve"> </w:t>
      </w:r>
      <w:r>
        <w:t>should</w:t>
      </w:r>
      <w:r w:rsidR="00CD73B0">
        <w:t xml:space="preserve"> </w:t>
      </w:r>
      <w:r>
        <w:t>be</w:t>
      </w:r>
      <w:r w:rsidR="00CD73B0">
        <w:t xml:space="preserve"> </w:t>
      </w:r>
      <w:r>
        <w:t>ignorant,</w:t>
      </w:r>
      <w:r w:rsidR="00CD73B0">
        <w:t xml:space="preserve"> </w:t>
      </w:r>
      <w:r>
        <w:t>brethren,</w:t>
      </w:r>
      <w:r w:rsidR="00CD73B0">
        <w:t xml:space="preserve"> </w:t>
      </w:r>
      <w:r>
        <w:t>of</w:t>
      </w:r>
      <w:r w:rsidR="00CD73B0">
        <w:t xml:space="preserve"> </w:t>
      </w:r>
      <w:r>
        <w:t>this</w:t>
      </w:r>
      <w:r w:rsidR="00CD73B0">
        <w:t xml:space="preserve"> </w:t>
      </w:r>
      <w:r>
        <w:t>sacred</w:t>
      </w:r>
      <w:r w:rsidR="00CD73B0">
        <w:t xml:space="preserve"> </w:t>
      </w:r>
      <w:r w:rsidRPr="006A51B9">
        <w:t>secret</w:t>
      </w:r>
      <w:r w:rsidR="00CD73B0">
        <w:t xml:space="preserve"> </w:t>
      </w:r>
      <w:r>
        <w:t>(mystery)”</w:t>
      </w:r>
      <w:r w:rsidR="00CD73B0">
        <w:t xml:space="preserve"> </w:t>
      </w:r>
      <w:r>
        <w:t>[Romans</w:t>
      </w:r>
      <w:r w:rsidR="00CD73B0">
        <w:t xml:space="preserve"> </w:t>
      </w:r>
      <w:smartTag w:uri="urn:schemas-microsoft-com:office:smarttags" w:element="time">
        <w:smartTagPr>
          <w:attr w:name="Hour" w:val="11"/>
          <w:attr w:name="Minute" w:val="26"/>
        </w:smartTagPr>
        <w:r>
          <w:t>11:26</w:t>
        </w:r>
      </w:smartTag>
      <w:r>
        <w:t>].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then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revealer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secret</w:t>
      </w:r>
      <w:r w:rsidR="00CD73B0">
        <w:t xml:space="preserve"> </w:t>
      </w:r>
      <w:r>
        <w:t>things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Torah,</w:t>
      </w:r>
      <w:r w:rsidR="00CD73B0">
        <w:t xml:space="preserve"> </w:t>
      </w:r>
      <w:r>
        <w:t>the</w:t>
      </w:r>
      <w:r w:rsidR="00CD73B0">
        <w:t xml:space="preserve"> </w:t>
      </w:r>
      <w:r>
        <w:t>explainer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hidden</w:t>
      </w:r>
      <w:r w:rsidR="00CD73B0">
        <w:t xml:space="preserve"> </w:t>
      </w:r>
      <w:r>
        <w:t>things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Torah.</w:t>
      </w:r>
      <w:r w:rsidR="00CD73B0">
        <w:t xml:space="preserve"> </w:t>
      </w:r>
      <w:r>
        <w:t>And</w:t>
      </w:r>
      <w:r w:rsidR="00CD73B0">
        <w:t xml:space="preserve"> </w:t>
      </w:r>
      <w:r>
        <w:t>when</w:t>
      </w:r>
      <w:r w:rsidR="00CD73B0">
        <w:t xml:space="preserve"> </w:t>
      </w:r>
      <w:r>
        <w:t>the</w:t>
      </w:r>
      <w:r w:rsidR="00CD73B0">
        <w:t xml:space="preserve"> </w:t>
      </w:r>
      <w:r>
        <w:t>so-called</w:t>
      </w:r>
      <w:r w:rsidR="00CD73B0">
        <w:t xml:space="preserve"> </w:t>
      </w:r>
      <w:r>
        <w:t>“</w:t>
      </w:r>
      <w:r w:rsidRPr="00881630">
        <w:t>Gospels</w:t>
      </w:r>
      <w:r>
        <w:t>”</w:t>
      </w:r>
      <w:r w:rsidR="00CD73B0">
        <w:t xml:space="preserve"> </w:t>
      </w:r>
      <w:r>
        <w:t>are</w:t>
      </w:r>
      <w:r w:rsidR="00CD73B0">
        <w:t xml:space="preserve"> </w:t>
      </w:r>
      <w:r>
        <w:t>read</w:t>
      </w:r>
      <w:r w:rsidR="00CD73B0">
        <w:t xml:space="preserve"> </w:t>
      </w:r>
      <w:r>
        <w:t>from</w:t>
      </w:r>
      <w:r w:rsidR="00CD73B0">
        <w:t xml:space="preserve"> </w:t>
      </w:r>
      <w:r>
        <w:t>a</w:t>
      </w:r>
      <w:r w:rsidR="00CD73B0">
        <w:t xml:space="preserve"> </w:t>
      </w:r>
      <w:r>
        <w:t>rabbinical</w:t>
      </w:r>
      <w:r w:rsidR="00CD73B0">
        <w:t xml:space="preserve"> </w:t>
      </w:r>
      <w:r>
        <w:t>perspective</w:t>
      </w:r>
      <w:r w:rsidR="00CD73B0">
        <w:t xml:space="preserve"> </w:t>
      </w:r>
      <w:r>
        <w:t>this</w:t>
      </w:r>
      <w:r w:rsidR="00CD73B0">
        <w:t xml:space="preserve"> </w:t>
      </w:r>
      <w:r>
        <w:t>is</w:t>
      </w:r>
      <w:r w:rsidR="00CD73B0">
        <w:t xml:space="preserve"> </w:t>
      </w:r>
      <w:r>
        <w:t>what</w:t>
      </w:r>
      <w:r w:rsidR="00CD73B0">
        <w:t xml:space="preserve"> </w:t>
      </w:r>
      <w:r>
        <w:t>they</w:t>
      </w:r>
      <w:r w:rsidR="00CD73B0">
        <w:t xml:space="preserve"> </w:t>
      </w:r>
      <w:r>
        <w:t>exactly</w:t>
      </w:r>
      <w:r w:rsidR="00CD73B0">
        <w:t xml:space="preserve"> </w:t>
      </w:r>
      <w:r>
        <w:t>distil</w:t>
      </w:r>
      <w:r w:rsidR="00CD73B0">
        <w:t xml:space="preserve"> </w:t>
      </w:r>
      <w:r>
        <w:t>–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secret</w:t>
      </w:r>
      <w:r w:rsidR="00CD73B0">
        <w:t xml:space="preserve"> </w:t>
      </w:r>
      <w:r>
        <w:t>things</w:t>
      </w:r>
      <w:r w:rsidR="00CD73B0">
        <w:t xml:space="preserve"> </w:t>
      </w:r>
      <w:r>
        <w:t>hidden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Torah!</w:t>
      </w:r>
      <w:r w:rsidR="00CD73B0">
        <w:t xml:space="preserve"> </w:t>
      </w:r>
      <w:r>
        <w:t>But</w:t>
      </w:r>
      <w:r w:rsidR="00CD73B0">
        <w:t xml:space="preserve"> </w:t>
      </w:r>
      <w:r>
        <w:t>in</w:t>
      </w:r>
      <w:r w:rsidR="00CD73B0">
        <w:t xml:space="preserve"> </w:t>
      </w:r>
      <w:r>
        <w:t>order</w:t>
      </w:r>
      <w:r w:rsidR="00CD73B0">
        <w:t xml:space="preserve"> </w:t>
      </w:r>
      <w:r>
        <w:t>to</w:t>
      </w:r>
      <w:r w:rsidR="00CD73B0">
        <w:t xml:space="preserve"> </w:t>
      </w:r>
      <w:r>
        <w:t>understand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Yosef’s</w:t>
      </w:r>
      <w:r w:rsidR="00CD73B0">
        <w:t xml:space="preserve"> </w:t>
      </w:r>
      <w:r>
        <w:t>words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6A51B9">
        <w:t>needs</w:t>
      </w:r>
      <w:r w:rsidR="00CD73B0">
        <w:t xml:space="preserve"> </w:t>
      </w:r>
      <w:r>
        <w:t>to</w:t>
      </w:r>
      <w:r w:rsidR="00CD73B0">
        <w:t xml:space="preserve"> </w:t>
      </w:r>
      <w:r>
        <w:t>be</w:t>
      </w:r>
      <w:r w:rsidR="00CD73B0">
        <w:t xml:space="preserve"> </w:t>
      </w:r>
      <w:r>
        <w:t>a</w:t>
      </w:r>
      <w:r w:rsidR="00CD73B0">
        <w:t xml:space="preserve"> </w:t>
      </w:r>
      <w:r>
        <w:t>joyful</w:t>
      </w:r>
      <w:r w:rsidR="00CD73B0">
        <w:t xml:space="preserve"> </w:t>
      </w:r>
      <w:r>
        <w:t>and</w:t>
      </w:r>
      <w:r w:rsidR="00CD73B0">
        <w:t xml:space="preserve"> </w:t>
      </w:r>
      <w:r>
        <w:t>meticulous</w:t>
      </w:r>
      <w:r w:rsidR="00CD73B0">
        <w:t xml:space="preserve"> </w:t>
      </w:r>
      <w:r>
        <w:t>doer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Torah</w:t>
      </w:r>
      <w:r w:rsidR="00CD73B0">
        <w:t xml:space="preserve"> </w:t>
      </w:r>
      <w:r>
        <w:t>as</w:t>
      </w:r>
      <w:r w:rsidR="00CD73B0">
        <w:t xml:space="preserve"> </w:t>
      </w:r>
      <w:r>
        <w:t>well</w:t>
      </w:r>
      <w:r w:rsidR="00CD73B0">
        <w:t xml:space="preserve"> </w:t>
      </w:r>
      <w:r>
        <w:t>as</w:t>
      </w:r>
      <w:r w:rsidR="00CD73B0">
        <w:t xml:space="preserve"> </w:t>
      </w:r>
      <w:r>
        <w:t>an</w:t>
      </w:r>
      <w:r w:rsidR="00CD73B0">
        <w:t xml:space="preserve"> </w:t>
      </w:r>
      <w:r>
        <w:t>experienced</w:t>
      </w:r>
      <w:r w:rsidR="00CD73B0">
        <w:t xml:space="preserve"> </w:t>
      </w:r>
      <w:r>
        <w:t>and</w:t>
      </w:r>
      <w:r w:rsidR="00CD73B0">
        <w:t xml:space="preserve"> </w:t>
      </w:r>
      <w:r>
        <w:t>advanced</w:t>
      </w:r>
      <w:r w:rsidR="00CD73B0">
        <w:t xml:space="preserve"> </w:t>
      </w:r>
      <w:r>
        <w:t>learner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Torah.</w:t>
      </w:r>
      <w:r w:rsidR="00CD73B0">
        <w:t xml:space="preserve"> </w:t>
      </w:r>
      <w:r>
        <w:t>Without</w:t>
      </w:r>
      <w:r w:rsidR="00CD73B0">
        <w:t xml:space="preserve"> </w:t>
      </w:r>
      <w:r>
        <w:t>these</w:t>
      </w:r>
      <w:r w:rsidR="00CD73B0">
        <w:t xml:space="preserve"> </w:t>
      </w:r>
      <w:r w:rsidRPr="006A51B9">
        <w:t>two</w:t>
      </w:r>
      <w:r w:rsidR="00CD73B0">
        <w:t xml:space="preserve"> </w:t>
      </w:r>
      <w:r>
        <w:t>concomitant</w:t>
      </w:r>
      <w:r w:rsidR="00CD73B0">
        <w:t xml:space="preserve"> </w:t>
      </w:r>
      <w:r>
        <w:t>ingredients</w:t>
      </w:r>
      <w:r w:rsidR="00CD73B0">
        <w:t xml:space="preserve"> </w:t>
      </w:r>
      <w:r>
        <w:t>there</w:t>
      </w:r>
      <w:r w:rsidR="00CD73B0">
        <w:t xml:space="preserve"> </w:t>
      </w:r>
      <w:r>
        <w:t>is</w:t>
      </w:r>
      <w:r w:rsidR="00CD73B0">
        <w:t xml:space="preserve"> </w:t>
      </w:r>
      <w:r>
        <w:t>no</w:t>
      </w:r>
      <w:r w:rsidR="00CD73B0">
        <w:t xml:space="preserve"> </w:t>
      </w:r>
      <w:r>
        <w:t>way</w:t>
      </w:r>
      <w:r w:rsidR="00CD73B0">
        <w:t xml:space="preserve"> </w:t>
      </w:r>
      <w:r>
        <w:t>possible</w:t>
      </w:r>
      <w:r w:rsidR="00CD73B0">
        <w:t xml:space="preserve"> </w:t>
      </w:r>
      <w:r>
        <w:t>to</w:t>
      </w:r>
      <w:r w:rsidR="00CD73B0">
        <w:t xml:space="preserve"> </w:t>
      </w:r>
      <w:r>
        <w:t>understand</w:t>
      </w:r>
      <w:r w:rsidR="00CD73B0">
        <w:t xml:space="preserve"> </w:t>
      </w:r>
      <w:r>
        <w:t>the</w:t>
      </w:r>
      <w:r w:rsidR="00CD73B0">
        <w:t xml:space="preserve"> </w:t>
      </w:r>
      <w:r>
        <w:t>so-called</w:t>
      </w:r>
      <w:r w:rsidR="00CD73B0">
        <w:t xml:space="preserve"> </w:t>
      </w:r>
      <w:r>
        <w:t>“Gospels”</w:t>
      </w:r>
      <w:r w:rsidR="00CD73B0">
        <w:t xml:space="preserve"> </w:t>
      </w:r>
      <w:r>
        <w:t>–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Masorah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Yosef.</w:t>
      </w:r>
      <w:r w:rsidR="00CD73B0">
        <w:t xml:space="preserve"> </w:t>
      </w:r>
      <w:r>
        <w:t>A</w:t>
      </w:r>
      <w:r w:rsidR="00CD73B0">
        <w:t xml:space="preserve"> </w:t>
      </w:r>
      <w:r>
        <w:t>mystery</w:t>
      </w:r>
      <w:r w:rsidR="00CD73B0">
        <w:t xml:space="preserve"> </w:t>
      </w:r>
      <w:r>
        <w:t>for</w:t>
      </w:r>
      <w:r w:rsidR="00CD73B0">
        <w:t xml:space="preserve"> </w:t>
      </w:r>
      <w:r>
        <w:t>a</w:t>
      </w:r>
      <w:r w:rsidR="00CD73B0">
        <w:t xml:space="preserve"> </w:t>
      </w:r>
      <w:r w:rsidRPr="006A51B9">
        <w:t>Jew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“</w:t>
      </w:r>
      <w:r w:rsidRPr="006A51B9">
        <w:t>So’od</w:t>
      </w:r>
      <w:r>
        <w:t>”</w:t>
      </w:r>
      <w:r w:rsidR="00CD73B0">
        <w:t xml:space="preserve"> </w:t>
      </w:r>
      <w:r>
        <w:t>(</w:t>
      </w:r>
      <w:r w:rsidRPr="006A51B9">
        <w:t>secret</w:t>
      </w:r>
      <w:r>
        <w:t>)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Torah.</w:t>
      </w:r>
      <w:r w:rsidR="00CD73B0">
        <w:t xml:space="preserve"> </w:t>
      </w:r>
      <w:r>
        <w:t>For</w:t>
      </w:r>
      <w:r w:rsidR="00CD73B0">
        <w:t xml:space="preserve"> </w:t>
      </w:r>
      <w:r>
        <w:t>the</w:t>
      </w:r>
      <w:r w:rsidR="00CD73B0">
        <w:t xml:space="preserve"> </w:t>
      </w:r>
      <w:r>
        <w:t>pagans</w:t>
      </w:r>
      <w:r w:rsidR="00CD73B0">
        <w:t xml:space="preserve"> </w:t>
      </w:r>
      <w:r>
        <w:t>well</w:t>
      </w:r>
      <w:r w:rsidR="00CD73B0">
        <w:t xml:space="preserve"> </w:t>
      </w:r>
      <w:r>
        <w:t>we</w:t>
      </w:r>
      <w:r w:rsidR="00CD73B0">
        <w:t xml:space="preserve"> </w:t>
      </w:r>
      <w:r>
        <w:t>all</w:t>
      </w:r>
      <w:r w:rsidR="00CD73B0">
        <w:t xml:space="preserve"> </w:t>
      </w:r>
      <w:r w:rsidRPr="006A51B9">
        <w:t>know</w:t>
      </w:r>
      <w:r w:rsidR="00CD73B0">
        <w:t xml:space="preserve"> </w:t>
      </w:r>
      <w:r>
        <w:t>what</w:t>
      </w:r>
      <w:r w:rsidR="00CD73B0">
        <w:t xml:space="preserve"> </w:t>
      </w:r>
      <w:r>
        <w:t>they</w:t>
      </w:r>
      <w:r w:rsidR="00CD73B0">
        <w:t xml:space="preserve"> </w:t>
      </w:r>
      <w:r>
        <w:t>mean</w:t>
      </w:r>
      <w:r w:rsidR="00CD73B0">
        <w:t xml:space="preserve"> </w:t>
      </w:r>
      <w:r>
        <w:t>by</w:t>
      </w:r>
      <w:r w:rsidR="00CD73B0">
        <w:t xml:space="preserve"> </w:t>
      </w:r>
      <w:r>
        <w:t>“mysteries.”</w:t>
      </w:r>
      <w:r w:rsidR="00CD73B0">
        <w:t xml:space="preserve"> </w:t>
      </w:r>
      <w:r>
        <w:t>The</w:t>
      </w:r>
      <w:r w:rsidR="00CD73B0">
        <w:t xml:space="preserve"> </w:t>
      </w:r>
      <w:r>
        <w:t>Secrets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Torah</w:t>
      </w:r>
      <w:r w:rsidR="00CD73B0">
        <w:t xml:space="preserve"> </w:t>
      </w:r>
      <w:r>
        <w:t>were</w:t>
      </w:r>
      <w:r w:rsidR="00CD73B0">
        <w:t xml:space="preserve"> </w:t>
      </w:r>
      <w:r>
        <w:t>codified</w:t>
      </w:r>
      <w:r w:rsidR="00CD73B0">
        <w:t xml:space="preserve"> </w:t>
      </w:r>
      <w:r>
        <w:t>and</w:t>
      </w:r>
      <w:r w:rsidR="00CD73B0">
        <w:t xml:space="preserve"> </w:t>
      </w:r>
      <w:r>
        <w:t>written</w:t>
      </w:r>
      <w:r w:rsidR="00CD73B0">
        <w:t xml:space="preserve"> </w:t>
      </w:r>
      <w:r>
        <w:t>down</w:t>
      </w:r>
      <w:r w:rsidR="00CD73B0">
        <w:t xml:space="preserve"> </w:t>
      </w:r>
      <w:r>
        <w:t>finally</w:t>
      </w:r>
      <w:r w:rsidR="00CD73B0">
        <w:t xml:space="preserve"> </w:t>
      </w:r>
      <w:r>
        <w:t>in</w:t>
      </w:r>
      <w:r w:rsidR="00CD73B0">
        <w:t xml:space="preserve"> </w:t>
      </w:r>
      <w:r>
        <w:t>Spain</w:t>
      </w:r>
      <w:r w:rsidR="00CD73B0">
        <w:t xml:space="preserve"> </w:t>
      </w:r>
      <w:r>
        <w:t>before</w:t>
      </w:r>
      <w:r w:rsidR="00CD73B0">
        <w:t xml:space="preserve"> </w:t>
      </w:r>
      <w:r>
        <w:t>the</w:t>
      </w:r>
      <w:r w:rsidR="00CD73B0">
        <w:t xml:space="preserve"> </w:t>
      </w:r>
      <w:r>
        <w:t>inquisition,</w:t>
      </w:r>
      <w:r w:rsidR="00CD73B0">
        <w:t xml:space="preserve"> </w:t>
      </w:r>
      <w:r>
        <w:t>where</w:t>
      </w:r>
      <w:r w:rsidR="00CD73B0">
        <w:t xml:space="preserve"> </w:t>
      </w:r>
      <w:r>
        <w:t>the</w:t>
      </w:r>
      <w:r w:rsidR="00CD73B0">
        <w:t xml:space="preserve"> </w:t>
      </w:r>
      <w:r>
        <w:t>holy</w:t>
      </w:r>
      <w:r w:rsidR="00CD73B0">
        <w:t xml:space="preserve"> </w:t>
      </w:r>
      <w:r>
        <w:t>“</w:t>
      </w:r>
      <w:r w:rsidRPr="006A51B9">
        <w:t>Zohar</w:t>
      </w:r>
      <w:r>
        <w:t>”</w:t>
      </w:r>
      <w:r w:rsidR="00CD73B0">
        <w:t xml:space="preserve"> </w:t>
      </w:r>
      <w:r>
        <w:t>(radiance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Torah)</w:t>
      </w:r>
      <w:r w:rsidR="00CD73B0">
        <w:t xml:space="preserve"> </w:t>
      </w:r>
      <w:r>
        <w:t>came</w:t>
      </w:r>
      <w:r w:rsidR="00CD73B0">
        <w:t xml:space="preserve"> </w:t>
      </w:r>
      <w:r>
        <w:t>to</w:t>
      </w:r>
      <w:r w:rsidR="00CD73B0">
        <w:t xml:space="preserve"> </w:t>
      </w:r>
      <w:r>
        <w:t>light.</w:t>
      </w:r>
    </w:p>
    <w:p w14:paraId="655536C0" w14:textId="77777777" w:rsidR="00EB7ABE" w:rsidRDefault="00EB7ABE" w:rsidP="00895921"/>
    <w:p w14:paraId="11224695" w14:textId="32EFEBDD" w:rsidR="00EB7ABE" w:rsidRDefault="00895921" w:rsidP="00895921">
      <w:r>
        <w:t>The</w:t>
      </w:r>
      <w:r w:rsidR="00CD73B0">
        <w:t xml:space="preserve"> </w:t>
      </w:r>
      <w:r>
        <w:t>Story</w:t>
      </w:r>
      <w:r w:rsidR="00CD73B0">
        <w:t xml:space="preserve"> </w:t>
      </w:r>
      <w:r>
        <w:t>with</w:t>
      </w:r>
      <w:r w:rsidR="00CD73B0">
        <w:t xml:space="preserve"> </w:t>
      </w:r>
      <w:r>
        <w:t>Mr.</w:t>
      </w:r>
      <w:r w:rsidR="00CD73B0">
        <w:t xml:space="preserve"> </w:t>
      </w:r>
      <w:r>
        <w:t>Potiphar</w:t>
      </w:r>
    </w:p>
    <w:p w14:paraId="6AFA8C02" w14:textId="77777777" w:rsidR="00EB7ABE" w:rsidRDefault="00EB7ABE" w:rsidP="00895921"/>
    <w:p w14:paraId="28DA0650" w14:textId="3DBB7965" w:rsidR="00EB7ABE" w:rsidRDefault="00895921" w:rsidP="00895921">
      <w:r>
        <w:t>The</w:t>
      </w:r>
      <w:r w:rsidR="00CD73B0">
        <w:t xml:space="preserve"> </w:t>
      </w:r>
      <w:r>
        <w:t>Torah</w:t>
      </w:r>
      <w:r w:rsidR="00CD73B0">
        <w:t xml:space="preserve"> </w:t>
      </w:r>
      <w:r>
        <w:t>informs</w:t>
      </w:r>
      <w:r w:rsidR="00CD73B0">
        <w:t xml:space="preserve"> </w:t>
      </w:r>
      <w:r>
        <w:t>us</w:t>
      </w:r>
      <w:r w:rsidR="00CD73B0">
        <w:t xml:space="preserve"> </w:t>
      </w:r>
      <w:r>
        <w:t>in</w:t>
      </w:r>
      <w:r w:rsidR="00CD73B0">
        <w:t xml:space="preserve"> </w:t>
      </w:r>
      <w:r>
        <w:t>Beresh</w:t>
      </w:r>
      <w:r w:rsidR="009649E9">
        <w:t>i</w:t>
      </w:r>
      <w:r>
        <w:t>t</w:t>
      </w:r>
      <w:r w:rsidR="00CD73B0">
        <w:t xml:space="preserve"> </w:t>
      </w:r>
      <w:r>
        <w:t>41:45</w:t>
      </w:r>
      <w:r w:rsidR="00CD73B0">
        <w:t xml:space="preserve"> </w:t>
      </w:r>
      <w:r>
        <w:t>–</w:t>
      </w:r>
      <w:r w:rsidR="00CD73B0">
        <w:t xml:space="preserve"> </w:t>
      </w:r>
      <w:r>
        <w:t>“vayiten-lo</w:t>
      </w:r>
      <w:r w:rsidR="00CD73B0">
        <w:t xml:space="preserve"> </w:t>
      </w:r>
      <w:r>
        <w:t>et-Asenat</w:t>
      </w:r>
      <w:r w:rsidR="00CD73B0">
        <w:t xml:space="preserve"> </w:t>
      </w:r>
      <w:r>
        <w:t>bat</w:t>
      </w:r>
      <w:r w:rsidR="00CD73B0">
        <w:t xml:space="preserve"> </w:t>
      </w:r>
      <w:r>
        <w:t>Poti-fera</w:t>
      </w:r>
      <w:r w:rsidR="00CD73B0">
        <w:t xml:space="preserve"> </w:t>
      </w:r>
      <w:r w:rsidRPr="006A51B9">
        <w:t>kohen</w:t>
      </w:r>
      <w:r w:rsidR="00CD73B0">
        <w:t xml:space="preserve"> </w:t>
      </w:r>
      <w:r>
        <w:t>On</w:t>
      </w:r>
      <w:r w:rsidR="00CD73B0">
        <w:t xml:space="preserve"> </w:t>
      </w:r>
      <w:r>
        <w:t>le'ishah</w:t>
      </w:r>
      <w:r w:rsidR="00CD73B0">
        <w:t xml:space="preserve"> </w:t>
      </w:r>
      <w:r>
        <w:t>-</w:t>
      </w:r>
      <w:r w:rsidR="00CD73B0">
        <w:t xml:space="preserve"> </w:t>
      </w:r>
      <w:r>
        <w:t>and</w:t>
      </w:r>
      <w:r w:rsidR="00CD73B0">
        <w:t xml:space="preserve"> </w:t>
      </w:r>
      <w:r>
        <w:t>he</w:t>
      </w:r>
      <w:r w:rsidR="00CD73B0">
        <w:t xml:space="preserve"> </w:t>
      </w:r>
      <w:r>
        <w:t>(Pharaoh)</w:t>
      </w:r>
      <w:r w:rsidR="00CD73B0">
        <w:t xml:space="preserve"> </w:t>
      </w:r>
      <w:r>
        <w:t>gave</w:t>
      </w:r>
      <w:r w:rsidR="00CD73B0">
        <w:t xml:space="preserve"> </w:t>
      </w:r>
      <w:r>
        <w:t>him</w:t>
      </w:r>
      <w:r w:rsidR="00CD73B0">
        <w:t xml:space="preserve"> </w:t>
      </w:r>
      <w:r>
        <w:t>Asenat</w:t>
      </w:r>
      <w:r w:rsidR="00CD73B0">
        <w:t xml:space="preserve"> </w:t>
      </w:r>
      <w:r>
        <w:t>daughter</w:t>
      </w:r>
      <w:r w:rsidR="00CD73B0">
        <w:t xml:space="preserve"> </w:t>
      </w:r>
      <w:r>
        <w:t>of</w:t>
      </w:r>
      <w:r w:rsidR="00CD73B0">
        <w:t xml:space="preserve"> </w:t>
      </w:r>
      <w:r>
        <w:t>Poti-fera,</w:t>
      </w:r>
      <w:r w:rsidR="00CD73B0">
        <w:t xml:space="preserve"> </w:t>
      </w:r>
      <w:r w:rsidRPr="006A51B9">
        <w:t>Priest</w:t>
      </w:r>
      <w:r w:rsidR="00CD73B0">
        <w:t xml:space="preserve"> </w:t>
      </w:r>
      <w:r>
        <w:t>of</w:t>
      </w:r>
      <w:r w:rsidR="00CD73B0">
        <w:t xml:space="preserve"> </w:t>
      </w:r>
      <w:r>
        <w:t>On,</w:t>
      </w:r>
      <w:r w:rsidR="00CD73B0">
        <w:t xml:space="preserve"> </w:t>
      </w:r>
      <w:r>
        <w:t>for</w:t>
      </w:r>
      <w:r w:rsidR="00CD73B0">
        <w:t xml:space="preserve"> </w:t>
      </w:r>
      <w:r>
        <w:t>a</w:t>
      </w:r>
      <w:r w:rsidR="00CD73B0">
        <w:t xml:space="preserve"> </w:t>
      </w:r>
      <w:r>
        <w:t>wife.”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Midrash</w:t>
      </w:r>
      <w:r w:rsidR="009649E9">
        <w:t>,</w:t>
      </w:r>
      <w:r w:rsidR="00CD73B0">
        <w:t xml:space="preserve"> </w:t>
      </w:r>
      <w:r w:rsidR="009649E9">
        <w:t>in</w:t>
      </w:r>
      <w:r w:rsidR="00CD73B0">
        <w:t xml:space="preserve"> </w:t>
      </w:r>
      <w:r w:rsidR="009649E9">
        <w:t>Bereshit</w:t>
      </w:r>
      <w:r w:rsidR="00CD73B0">
        <w:t xml:space="preserve"> </w:t>
      </w:r>
      <w:r w:rsidR="009649E9">
        <w:t>Rabba</w:t>
      </w:r>
      <w:r w:rsidR="00CD73B0">
        <w:t xml:space="preserve"> </w:t>
      </w:r>
      <w:r w:rsidR="009649E9">
        <w:t>86:</w:t>
      </w:r>
      <w:r>
        <w:t>3</w:t>
      </w:r>
      <w:r w:rsidR="009649E9">
        <w:t>,</w:t>
      </w:r>
      <w:r w:rsidR="00CD73B0">
        <w:t xml:space="preserve"> </w:t>
      </w:r>
      <w:r>
        <w:t>identifies</w:t>
      </w:r>
      <w:r w:rsidR="00CD73B0">
        <w:t xml:space="preserve"> </w:t>
      </w:r>
      <w:r>
        <w:t>this</w:t>
      </w:r>
      <w:r w:rsidR="00CD73B0">
        <w:t xml:space="preserve"> </w:t>
      </w:r>
      <w:r>
        <w:t>person</w:t>
      </w:r>
      <w:r w:rsidR="00CD73B0">
        <w:t xml:space="preserve"> </w:t>
      </w:r>
      <w:r>
        <w:t>as</w:t>
      </w:r>
      <w:r w:rsidR="00CD73B0">
        <w:t xml:space="preserve"> </w:t>
      </w:r>
      <w:r>
        <w:t>being</w:t>
      </w:r>
      <w:r w:rsidR="00CD73B0">
        <w:t xml:space="preserve"> </w:t>
      </w:r>
      <w:r>
        <w:t>the</w:t>
      </w:r>
      <w:r w:rsidR="00CD73B0">
        <w:t xml:space="preserve"> </w:t>
      </w:r>
      <w:r>
        <w:t>same</w:t>
      </w:r>
      <w:r w:rsidR="00CD73B0">
        <w:t xml:space="preserve"> </w:t>
      </w:r>
      <w:r>
        <w:t>as</w:t>
      </w:r>
      <w:r w:rsidR="00CD73B0">
        <w:t xml:space="preserve"> </w:t>
      </w:r>
      <w:r>
        <w:t>Mr.</w:t>
      </w:r>
      <w:r w:rsidR="00CD73B0">
        <w:t xml:space="preserve"> </w:t>
      </w:r>
      <w:r>
        <w:t>Potiphar</w:t>
      </w:r>
      <w:r w:rsidR="00CD73B0">
        <w:t xml:space="preserve"> </w:t>
      </w:r>
      <w:r>
        <w:t>of</w:t>
      </w:r>
      <w:r w:rsidR="00CD73B0">
        <w:t xml:space="preserve"> </w:t>
      </w:r>
      <w:r>
        <w:t>chapter</w:t>
      </w:r>
      <w:r w:rsidR="00CD73B0">
        <w:t xml:space="preserve"> </w:t>
      </w:r>
      <w:r>
        <w:t>39</w:t>
      </w:r>
      <w:r w:rsidR="00CD73B0">
        <w:t xml:space="preserve"> </w:t>
      </w:r>
      <w:r>
        <w:t>of</w:t>
      </w:r>
      <w:r w:rsidR="00CD73B0">
        <w:t xml:space="preserve"> </w:t>
      </w:r>
      <w:r w:rsidR="009063F8">
        <w:t>Bereshit</w:t>
      </w:r>
      <w:r>
        <w:t>.</w:t>
      </w:r>
      <w:r w:rsidR="00CD73B0">
        <w:t xml:space="preserve"> </w:t>
      </w:r>
      <w:r>
        <w:t>The</w:t>
      </w:r>
      <w:r w:rsidR="00CD73B0">
        <w:t xml:space="preserve"> </w:t>
      </w:r>
      <w:r>
        <w:t>word</w:t>
      </w:r>
      <w:r w:rsidR="00CD73B0">
        <w:t xml:space="preserve"> </w:t>
      </w:r>
      <w:r>
        <w:t>Poti-fera</w:t>
      </w:r>
      <w:r w:rsidR="00CD73B0">
        <w:t xml:space="preserve"> </w:t>
      </w:r>
      <w:r>
        <w:t>constitutes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6A51B9">
        <w:t>letters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phrase</w:t>
      </w:r>
      <w:r w:rsidR="00CD73B0">
        <w:t xml:space="preserve"> </w:t>
      </w:r>
      <w:r>
        <w:t>“fattening</w:t>
      </w:r>
      <w:r w:rsidR="00CD73B0">
        <w:t xml:space="preserve"> </w:t>
      </w:r>
      <w:r>
        <w:t>oxen</w:t>
      </w:r>
      <w:r w:rsidR="00CD73B0">
        <w:t xml:space="preserve"> </w:t>
      </w:r>
      <w:r>
        <w:t>and</w:t>
      </w:r>
      <w:r w:rsidR="00CD73B0">
        <w:t xml:space="preserve"> </w:t>
      </w:r>
      <w:r>
        <w:t>calves</w:t>
      </w:r>
      <w:r w:rsidR="00CD73B0">
        <w:t xml:space="preserve"> </w:t>
      </w:r>
      <w:r>
        <w:t>in</w:t>
      </w:r>
      <w:r w:rsidR="00CD73B0">
        <w:t xml:space="preserve"> </w:t>
      </w:r>
      <w:r>
        <w:t>order</w:t>
      </w:r>
      <w:r w:rsidR="00CD73B0">
        <w:t xml:space="preserve"> </w:t>
      </w:r>
      <w:r>
        <w:t>that</w:t>
      </w:r>
      <w:r w:rsidR="00CD73B0">
        <w:t xml:space="preserve"> </w:t>
      </w:r>
      <w:r>
        <w:t>they</w:t>
      </w:r>
      <w:r w:rsidR="00CD73B0">
        <w:t xml:space="preserve"> </w:t>
      </w:r>
      <w:r>
        <w:t>become</w:t>
      </w:r>
      <w:r w:rsidR="00CD73B0">
        <w:t xml:space="preserve"> </w:t>
      </w:r>
      <w:r>
        <w:t>offered</w:t>
      </w:r>
      <w:r w:rsidR="00CD73B0">
        <w:t xml:space="preserve"> </w:t>
      </w:r>
      <w:r>
        <w:t>as</w:t>
      </w:r>
      <w:r w:rsidR="00CD73B0">
        <w:t xml:space="preserve"> </w:t>
      </w:r>
      <w:r>
        <w:t>sacrifices</w:t>
      </w:r>
      <w:r w:rsidR="00CD73B0">
        <w:t xml:space="preserve"> </w:t>
      </w:r>
      <w:r>
        <w:t>in</w:t>
      </w:r>
      <w:r w:rsidR="00CD73B0">
        <w:t xml:space="preserve"> </w:t>
      </w:r>
      <w:r>
        <w:t>pagan</w:t>
      </w:r>
      <w:r w:rsidR="00CD73B0">
        <w:t xml:space="preserve"> </w:t>
      </w:r>
      <w:r>
        <w:t>rites.”</w:t>
      </w:r>
      <w:r w:rsidR="00CD73B0">
        <w:t xml:space="preserve"> </w:t>
      </w:r>
      <w:r>
        <w:t>Apparently</w:t>
      </w:r>
      <w:r w:rsidR="00CD73B0">
        <w:t xml:space="preserve"> </w:t>
      </w:r>
      <w:r>
        <w:t>Mr.</w:t>
      </w:r>
      <w:r w:rsidR="00CD73B0">
        <w:t xml:space="preserve"> </w:t>
      </w:r>
      <w:r>
        <w:t>Potiphar</w:t>
      </w:r>
      <w:r w:rsidR="00CD73B0">
        <w:t xml:space="preserve"> </w:t>
      </w:r>
      <w:r>
        <w:t>became</w:t>
      </w:r>
      <w:r w:rsidR="00CD73B0">
        <w:t xml:space="preserve"> </w:t>
      </w:r>
      <w:r>
        <w:t>castrated</w:t>
      </w:r>
      <w:r w:rsidR="00CD73B0">
        <w:t xml:space="preserve"> </w:t>
      </w:r>
      <w:r>
        <w:t>(sexually</w:t>
      </w:r>
      <w:r w:rsidR="00CD73B0">
        <w:t xml:space="preserve"> </w:t>
      </w:r>
      <w:r>
        <w:t>impotent)</w:t>
      </w:r>
      <w:r w:rsidR="00CD73B0">
        <w:t xml:space="preserve"> </w:t>
      </w:r>
      <w:r>
        <w:t>as</w:t>
      </w:r>
      <w:r w:rsidR="00CD73B0">
        <w:t xml:space="preserve"> </w:t>
      </w:r>
      <w:r>
        <w:t>a</w:t>
      </w:r>
      <w:r w:rsidR="00CD73B0">
        <w:t xml:space="preserve"> </w:t>
      </w:r>
      <w:r>
        <w:t>penalty</w:t>
      </w:r>
      <w:r w:rsidR="00CD73B0">
        <w:t xml:space="preserve"> </w:t>
      </w:r>
      <w:r>
        <w:t>for</w:t>
      </w:r>
      <w:r w:rsidR="00CD73B0">
        <w:t xml:space="preserve"> </w:t>
      </w:r>
      <w:r>
        <w:t>wanting</w:t>
      </w:r>
      <w:r w:rsidR="00CD73B0">
        <w:t xml:space="preserve"> </w:t>
      </w:r>
      <w:r>
        <w:t>to</w:t>
      </w:r>
      <w:r w:rsidR="00CD73B0">
        <w:t xml:space="preserve"> </w:t>
      </w:r>
      <w:r>
        <w:t>use</w:t>
      </w:r>
      <w:r w:rsidR="00CD73B0">
        <w:t xml:space="preserve"> </w:t>
      </w:r>
      <w:r>
        <w:t>Yosef</w:t>
      </w:r>
      <w:r w:rsidR="00CD73B0">
        <w:t xml:space="preserve"> </w:t>
      </w:r>
      <w:r>
        <w:t>for</w:t>
      </w:r>
      <w:r w:rsidR="00CD73B0">
        <w:t xml:space="preserve"> </w:t>
      </w:r>
      <w:r>
        <w:t>homosexual</w:t>
      </w:r>
      <w:r w:rsidR="00CD73B0">
        <w:t xml:space="preserve"> </w:t>
      </w:r>
      <w:r>
        <w:t>purposes.</w:t>
      </w:r>
      <w:r w:rsidR="00CD73B0">
        <w:t xml:space="preserve"> </w:t>
      </w:r>
      <w:r>
        <w:t>In</w:t>
      </w:r>
      <w:r w:rsidR="00CD73B0">
        <w:t xml:space="preserve"> </w:t>
      </w:r>
      <w:r>
        <w:t>shame</w:t>
      </w:r>
      <w:r w:rsidR="00CD73B0">
        <w:t xml:space="preserve"> </w:t>
      </w:r>
      <w:r>
        <w:t>he</w:t>
      </w:r>
      <w:r w:rsidR="00CD73B0">
        <w:t xml:space="preserve"> </w:t>
      </w:r>
      <w:r>
        <w:t>resigned</w:t>
      </w:r>
      <w:r w:rsidR="00CD73B0">
        <w:t xml:space="preserve"> </w:t>
      </w:r>
      <w:r>
        <w:t>as</w:t>
      </w:r>
      <w:r w:rsidR="00CD73B0">
        <w:t xml:space="preserve"> </w:t>
      </w:r>
      <w:r>
        <w:t>a</w:t>
      </w:r>
      <w:r w:rsidR="00CD73B0">
        <w:t xml:space="preserve"> </w:t>
      </w:r>
      <w:r>
        <w:t>minister</w:t>
      </w:r>
      <w:r w:rsidR="00CD73B0">
        <w:t xml:space="preserve"> </w:t>
      </w:r>
      <w:r>
        <w:t>to</w:t>
      </w:r>
      <w:r w:rsidR="00CD73B0">
        <w:t xml:space="preserve"> </w:t>
      </w:r>
      <w:r>
        <w:t>Pharaoh</w:t>
      </w:r>
      <w:r w:rsidR="00CD73B0">
        <w:t xml:space="preserve"> </w:t>
      </w:r>
      <w:r>
        <w:t>and</w:t>
      </w:r>
      <w:r w:rsidR="00CD73B0">
        <w:t xml:space="preserve"> </w:t>
      </w:r>
      <w:r>
        <w:t>became</w:t>
      </w:r>
      <w:r w:rsidR="00CD73B0">
        <w:t xml:space="preserve"> </w:t>
      </w:r>
      <w:r>
        <w:t>a</w:t>
      </w:r>
      <w:r w:rsidR="00CD73B0">
        <w:t xml:space="preserve"> </w:t>
      </w:r>
      <w:r>
        <w:t>Pagan</w:t>
      </w:r>
      <w:r w:rsidR="00CD73B0">
        <w:t xml:space="preserve"> </w:t>
      </w:r>
      <w:r w:rsidRPr="006A51B9">
        <w:t>Priest</w:t>
      </w:r>
      <w:r w:rsidR="00CD73B0">
        <w:t xml:space="preserve"> </w:t>
      </w:r>
      <w:r>
        <w:t>serving</w:t>
      </w:r>
      <w:r w:rsidR="00CD73B0">
        <w:t xml:space="preserve"> </w:t>
      </w:r>
      <w:r>
        <w:t>the</w:t>
      </w:r>
      <w:r w:rsidR="00CD73B0">
        <w:t xml:space="preserve"> </w:t>
      </w:r>
      <w:r>
        <w:t>god</w:t>
      </w:r>
      <w:r w:rsidR="00CD73B0">
        <w:t xml:space="preserve"> </w:t>
      </w:r>
      <w:r>
        <w:t>“On.”</w:t>
      </w:r>
    </w:p>
    <w:p w14:paraId="4F30FFF5" w14:textId="77777777" w:rsidR="00EB7ABE" w:rsidRDefault="00EB7ABE" w:rsidP="00895921"/>
    <w:p w14:paraId="25D82C21" w14:textId="4FCD8C03" w:rsidR="00EB7ABE" w:rsidRDefault="00895921" w:rsidP="00895921">
      <w:r>
        <w:t>However</w:t>
      </w:r>
      <w:r w:rsidR="009649E9">
        <w:t>,</w:t>
      </w:r>
      <w:r w:rsidR="00CD73B0">
        <w:t xml:space="preserve"> </w:t>
      </w:r>
      <w:r>
        <w:t>in</w:t>
      </w:r>
      <w:r w:rsidR="00CD73B0">
        <w:t xml:space="preserve"> </w:t>
      </w:r>
      <w:r w:rsidR="009063F8">
        <w:t>Pirke</w:t>
      </w:r>
      <w:r w:rsidR="00CD73B0">
        <w:t xml:space="preserve"> </w:t>
      </w:r>
      <w:r w:rsidR="009063F8">
        <w:t>D’Rabbi</w:t>
      </w:r>
      <w:r w:rsidR="00CD73B0">
        <w:t xml:space="preserve"> </w:t>
      </w:r>
      <w:r>
        <w:t>Eliezer</w:t>
      </w:r>
      <w:r w:rsidR="009649E9">
        <w:t>,</w:t>
      </w:r>
      <w:r w:rsidR="00B916C3">
        <w:rPr>
          <w:rStyle w:val="FootnoteReference"/>
        </w:rPr>
        <w:footnoteReference w:id="26"/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said</w:t>
      </w:r>
      <w:r w:rsidR="00CD73B0">
        <w:t xml:space="preserve"> </w:t>
      </w:r>
      <w:r>
        <w:t>that</w:t>
      </w:r>
      <w:r w:rsidR="00CD73B0">
        <w:t xml:space="preserve"> </w:t>
      </w:r>
      <w:r>
        <w:t>Asenat</w:t>
      </w:r>
      <w:r w:rsidR="00CD73B0">
        <w:t xml:space="preserve"> </w:t>
      </w:r>
      <w:r>
        <w:t>was</w:t>
      </w:r>
      <w:r w:rsidR="00CD73B0">
        <w:t xml:space="preserve"> </w:t>
      </w:r>
      <w:r>
        <w:t>the</w:t>
      </w:r>
      <w:r w:rsidR="00CD73B0">
        <w:t xml:space="preserve"> </w:t>
      </w:r>
      <w:r>
        <w:t>daughter</w:t>
      </w:r>
      <w:r w:rsidR="00CD73B0">
        <w:t xml:space="preserve"> </w:t>
      </w:r>
      <w:r>
        <w:t>of</w:t>
      </w:r>
      <w:r w:rsidR="00CD73B0">
        <w:t xml:space="preserve"> </w:t>
      </w:r>
      <w:r w:rsidR="00FC08B5">
        <w:t>Dina</w:t>
      </w:r>
      <w:r w:rsidR="00CD73B0">
        <w:t xml:space="preserve"> </w:t>
      </w:r>
      <w:r>
        <w:t>who</w:t>
      </w:r>
      <w:r w:rsidR="00CD73B0">
        <w:t xml:space="preserve"> </w:t>
      </w:r>
      <w:r>
        <w:t>had</w:t>
      </w:r>
      <w:r w:rsidR="00CD73B0">
        <w:t xml:space="preserve"> </w:t>
      </w:r>
      <w:r>
        <w:t>been</w:t>
      </w:r>
      <w:r w:rsidR="00CD73B0">
        <w:t xml:space="preserve"> </w:t>
      </w:r>
      <w:r>
        <w:t>raped</w:t>
      </w:r>
      <w:r w:rsidR="00CD73B0">
        <w:t xml:space="preserve"> </w:t>
      </w:r>
      <w:r>
        <w:t>by</w:t>
      </w:r>
      <w:r w:rsidR="00CD73B0">
        <w:t xml:space="preserve"> </w:t>
      </w:r>
      <w:r w:rsidRPr="006A51B9">
        <w:t>Shechem</w:t>
      </w:r>
      <w:r w:rsidR="00CD73B0">
        <w:t xml:space="preserve"> </w:t>
      </w:r>
      <w:r>
        <w:t>the</w:t>
      </w:r>
      <w:r w:rsidR="00CD73B0">
        <w:t xml:space="preserve"> </w:t>
      </w:r>
      <w:r>
        <w:t>son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Chamor</w:t>
      </w:r>
      <w:r>
        <w:t>.</w:t>
      </w:r>
      <w:r w:rsidR="00CD73B0">
        <w:t xml:space="preserve"> </w:t>
      </w:r>
      <w:r>
        <w:t>Regarding</w:t>
      </w:r>
      <w:r w:rsidR="00CD73B0">
        <w:t xml:space="preserve"> </w:t>
      </w:r>
      <w:r>
        <w:t>this,</w:t>
      </w:r>
      <w:r w:rsidR="00CD73B0">
        <w:t xml:space="preserve"> </w:t>
      </w:r>
      <w:r>
        <w:t>the</w:t>
      </w:r>
      <w:r w:rsidR="00CD73B0">
        <w:t xml:space="preserve"> </w:t>
      </w:r>
      <w:r>
        <w:t>wise</w:t>
      </w:r>
      <w:r w:rsidR="00CD73B0">
        <w:t xml:space="preserve"> </w:t>
      </w:r>
      <w:r>
        <w:t>Sephardi</w:t>
      </w:r>
      <w:r w:rsidR="00CD73B0">
        <w:t xml:space="preserve"> </w:t>
      </w:r>
      <w:r>
        <w:t>Sage,</w:t>
      </w:r>
      <w:r w:rsidR="00CD73B0">
        <w:t xml:space="preserve"> </w:t>
      </w:r>
      <w:r>
        <w:t>Hakham</w:t>
      </w:r>
      <w:r w:rsidR="00CD73B0">
        <w:t xml:space="preserve"> </w:t>
      </w:r>
      <w:r>
        <w:t>Bachya</w:t>
      </w:r>
      <w:r w:rsidR="00CD73B0">
        <w:t xml:space="preserve"> </w:t>
      </w:r>
      <w:r>
        <w:t>ben</w:t>
      </w:r>
      <w:r w:rsidR="00CD73B0">
        <w:t xml:space="preserve"> </w:t>
      </w:r>
      <w:r>
        <w:t>Asher</w:t>
      </w:r>
      <w:r w:rsidR="00CD73B0">
        <w:t xml:space="preserve"> </w:t>
      </w:r>
      <w:r>
        <w:t>of</w:t>
      </w:r>
      <w:r w:rsidR="00CD73B0">
        <w:t xml:space="preserve"> </w:t>
      </w:r>
      <w:r>
        <w:t>blessed</w:t>
      </w:r>
      <w:r w:rsidR="00CD73B0">
        <w:t xml:space="preserve"> </w:t>
      </w:r>
      <w:r>
        <w:t>memory</w:t>
      </w:r>
      <w:r w:rsidR="00CD73B0">
        <w:t xml:space="preserve"> </w:t>
      </w:r>
      <w:r>
        <w:t>comments:</w:t>
      </w:r>
    </w:p>
    <w:p w14:paraId="7121A475" w14:textId="77777777" w:rsidR="00EB7ABE" w:rsidRDefault="00EB7ABE" w:rsidP="00895921"/>
    <w:p w14:paraId="32AF1EBB" w14:textId="003651FE" w:rsidR="00EB7ABE" w:rsidRDefault="00895921" w:rsidP="00895921">
      <w:r>
        <w:t>“</w:t>
      </w:r>
      <w:r w:rsidR="005147D8" w:rsidRPr="006A51B9">
        <w:t>Yaakov</w:t>
      </w:r>
      <w:r w:rsidR="00CD73B0">
        <w:t xml:space="preserve"> </w:t>
      </w:r>
      <w:r>
        <w:t>had</w:t>
      </w:r>
      <w:r w:rsidR="00CD73B0">
        <w:t xml:space="preserve"> </w:t>
      </w:r>
      <w:r>
        <w:t>expelled</w:t>
      </w:r>
      <w:r w:rsidR="00CD73B0">
        <w:t xml:space="preserve"> </w:t>
      </w:r>
      <w:r>
        <w:t>her</w:t>
      </w:r>
      <w:r w:rsidR="00CD73B0">
        <w:t xml:space="preserve"> </w:t>
      </w:r>
      <w:r>
        <w:t>from</w:t>
      </w:r>
      <w:r w:rsidR="00CD73B0">
        <w:t xml:space="preserve"> </w:t>
      </w:r>
      <w:r>
        <w:t>his</w:t>
      </w:r>
      <w:r w:rsidR="00CD73B0">
        <w:t xml:space="preserve"> </w:t>
      </w:r>
      <w:r>
        <w:t>home</w:t>
      </w:r>
      <w:r w:rsidR="00CD73B0">
        <w:t xml:space="preserve"> </w:t>
      </w:r>
      <w:r>
        <w:t>and</w:t>
      </w:r>
      <w:r w:rsidR="00CD73B0">
        <w:t xml:space="preserve"> </w:t>
      </w:r>
      <w:r>
        <w:t>had</w:t>
      </w:r>
      <w:r w:rsidR="00CD73B0">
        <w:t xml:space="preserve"> </w:t>
      </w:r>
      <w:r>
        <w:t>arranged</w:t>
      </w:r>
      <w:r w:rsidR="00CD73B0">
        <w:t xml:space="preserve"> </w:t>
      </w:r>
      <w:r>
        <w:t>for</w:t>
      </w:r>
      <w:r w:rsidR="00CD73B0">
        <w:t xml:space="preserve"> </w:t>
      </w:r>
      <w:r>
        <w:t>her</w:t>
      </w:r>
      <w:r w:rsidR="00CD73B0">
        <w:t xml:space="preserve"> </w:t>
      </w:r>
      <w:r>
        <w:t>to</w:t>
      </w:r>
      <w:r w:rsidR="00CD73B0">
        <w:t xml:space="preserve"> </w:t>
      </w:r>
      <w:r>
        <w:t>live</w:t>
      </w:r>
      <w:r w:rsidR="00CD73B0">
        <w:t xml:space="preserve"> </w:t>
      </w:r>
      <w:r>
        <w:t>amongst</w:t>
      </w:r>
      <w:r w:rsidR="00CD73B0">
        <w:t xml:space="preserve"> </w:t>
      </w:r>
      <w:r>
        <w:t>some</w:t>
      </w:r>
      <w:r w:rsidR="00CD73B0">
        <w:t xml:space="preserve"> </w:t>
      </w:r>
      <w:r>
        <w:t>bushes.</w:t>
      </w:r>
      <w:r w:rsidR="00CD73B0">
        <w:t xml:space="preserve"> </w:t>
      </w:r>
      <w:r>
        <w:t>This</w:t>
      </w:r>
      <w:r w:rsidR="00CD73B0">
        <w:t xml:space="preserve"> </w:t>
      </w:r>
      <w:r>
        <w:t>is</w:t>
      </w:r>
      <w:r w:rsidR="00CD73B0">
        <w:t xml:space="preserve"> </w:t>
      </w:r>
      <w:r>
        <w:t>why</w:t>
      </w:r>
      <w:r w:rsidR="00CD73B0">
        <w:t xml:space="preserve"> </w:t>
      </w:r>
      <w:r>
        <w:t>she</w:t>
      </w:r>
      <w:r w:rsidR="00CD73B0">
        <w:t xml:space="preserve"> </w:t>
      </w:r>
      <w:r>
        <w:t>was</w:t>
      </w:r>
      <w:r w:rsidR="00CD73B0">
        <w:t xml:space="preserve"> </w:t>
      </w:r>
      <w:r>
        <w:t>called</w:t>
      </w:r>
      <w:r w:rsidR="00CD73B0">
        <w:t xml:space="preserve"> </w:t>
      </w:r>
      <w:r>
        <w:t>“Asenat”</w:t>
      </w:r>
      <w:r w:rsidR="00CD73B0">
        <w:t xml:space="preserve"> </w:t>
      </w: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>
        <w:t>word</w:t>
      </w:r>
      <w:r w:rsidR="00CD73B0">
        <w:t xml:space="preserve"> </w:t>
      </w:r>
      <w:r>
        <w:t>“Asenah”</w:t>
      </w:r>
      <w:r w:rsidR="00CD73B0">
        <w:t xml:space="preserve"> </w:t>
      </w:r>
      <w:r>
        <w:t>meaning</w:t>
      </w:r>
      <w:r w:rsidR="00CD73B0">
        <w:t xml:space="preserve"> </w:t>
      </w:r>
      <w:r>
        <w:t>“bush.”</w:t>
      </w:r>
      <w:r w:rsidR="00CD73B0">
        <w:t xml:space="preserve"> </w:t>
      </w:r>
      <w:r>
        <w:t>When</w:t>
      </w:r>
      <w:r w:rsidR="00CD73B0">
        <w:t xml:space="preserve"> </w:t>
      </w:r>
      <w:r>
        <w:t>arranging</w:t>
      </w:r>
      <w:r w:rsidR="00CD73B0">
        <w:t xml:space="preserve"> </w:t>
      </w:r>
      <w:r>
        <w:t>for</w:t>
      </w:r>
      <w:r w:rsidR="00CD73B0">
        <w:t xml:space="preserve"> </w:t>
      </w:r>
      <w:r>
        <w:t>her</w:t>
      </w:r>
      <w:r w:rsidR="00CD73B0">
        <w:t xml:space="preserve"> </w:t>
      </w:r>
      <w:r>
        <w:t>to</w:t>
      </w:r>
      <w:r w:rsidR="00CD73B0">
        <w:t xml:space="preserve"> </w:t>
      </w:r>
      <w:r>
        <w:t>live</w:t>
      </w:r>
      <w:r w:rsidR="00CD73B0">
        <w:t xml:space="preserve"> </w:t>
      </w:r>
      <w:r>
        <w:t>near</w:t>
      </w:r>
      <w:r w:rsidR="00CD73B0">
        <w:t xml:space="preserve"> </w:t>
      </w:r>
      <w:r>
        <w:t>that</w:t>
      </w:r>
      <w:r w:rsidR="00CD73B0">
        <w:t xml:space="preserve"> </w:t>
      </w:r>
      <w:r>
        <w:t>bush</w:t>
      </w:r>
      <w:r w:rsidR="00CD73B0">
        <w:t xml:space="preserve"> </w:t>
      </w:r>
      <w:r w:rsidR="005147D8" w:rsidRPr="006A51B9">
        <w:t>Yaakov</w:t>
      </w:r>
      <w:r w:rsidR="00CD73B0">
        <w:t xml:space="preserve"> </w:t>
      </w:r>
      <w:r>
        <w:t>attached</w:t>
      </w:r>
      <w:r w:rsidR="00CD73B0">
        <w:t xml:space="preserve"> </w:t>
      </w:r>
      <w:r>
        <w:t>a</w:t>
      </w:r>
      <w:r w:rsidR="00CD73B0">
        <w:t xml:space="preserve"> </w:t>
      </w:r>
      <w:r>
        <w:t>note</w:t>
      </w:r>
      <w:r w:rsidR="00CD73B0">
        <w:t xml:space="preserve"> </w:t>
      </w:r>
      <w:r>
        <w:t>around</w:t>
      </w:r>
      <w:r w:rsidR="00CD73B0">
        <w:t xml:space="preserve"> </w:t>
      </w:r>
      <w:r>
        <w:t>her</w:t>
      </w:r>
      <w:r w:rsidR="00CD73B0">
        <w:t xml:space="preserve"> </w:t>
      </w:r>
      <w:r w:rsidRPr="006A51B9">
        <w:t>neck</w:t>
      </w:r>
      <w:r w:rsidR="00CD73B0">
        <w:t xml:space="preserve"> </w:t>
      </w:r>
      <w:r>
        <w:t>on</w:t>
      </w:r>
      <w:r w:rsidR="00CD73B0">
        <w:t xml:space="preserve"> </w:t>
      </w:r>
      <w:r>
        <w:t>which</w:t>
      </w:r>
      <w:r w:rsidR="00CD73B0">
        <w:t xml:space="preserve"> </w:t>
      </w:r>
      <w:r>
        <w:t>it</w:t>
      </w:r>
      <w:r w:rsidR="00CD73B0">
        <w:t xml:space="preserve"> </w:t>
      </w:r>
      <w:r>
        <w:t>was</w:t>
      </w:r>
      <w:r w:rsidR="00CD73B0">
        <w:t xml:space="preserve"> </w:t>
      </w:r>
      <w:r>
        <w:t>written</w:t>
      </w:r>
      <w:r w:rsidR="00CD73B0">
        <w:t xml:space="preserve"> </w:t>
      </w:r>
      <w:r>
        <w:t>“anyone</w:t>
      </w:r>
      <w:r w:rsidR="00CD73B0">
        <w:t xml:space="preserve"> </w:t>
      </w:r>
      <w:r>
        <w:t>who</w:t>
      </w:r>
      <w:r w:rsidR="00CD73B0">
        <w:t xml:space="preserve"> </w:t>
      </w:r>
      <w:r>
        <w:t>attaches</w:t>
      </w:r>
      <w:r w:rsidR="00CD73B0">
        <w:t xml:space="preserve"> </w:t>
      </w:r>
      <w:r>
        <w:t>himself</w:t>
      </w:r>
      <w:r w:rsidR="00CD73B0">
        <w:t xml:space="preserve"> </w:t>
      </w:r>
      <w:r>
        <w:t>to</w:t>
      </w:r>
      <w:r w:rsidR="00CD73B0">
        <w:t xml:space="preserve"> </w:t>
      </w:r>
      <w:r>
        <w:t>you</w:t>
      </w:r>
      <w:r w:rsidR="00CD73B0">
        <w:t xml:space="preserve"> </w:t>
      </w:r>
      <w:r>
        <w:t>thereby</w:t>
      </w:r>
      <w:r w:rsidR="00CD73B0">
        <w:t xml:space="preserve"> </w:t>
      </w:r>
      <w:r>
        <w:t>will</w:t>
      </w:r>
      <w:r w:rsidR="00CD73B0">
        <w:t xml:space="preserve"> </w:t>
      </w:r>
      <w:r>
        <w:t>become</w:t>
      </w:r>
      <w:r w:rsidR="00CD73B0">
        <w:t xml:space="preserve"> </w:t>
      </w:r>
      <w:r>
        <w:t>part</w:t>
      </w:r>
      <w:r w:rsidR="00CD73B0">
        <w:t xml:space="preserve"> </w:t>
      </w:r>
      <w:r>
        <w:t>of</w:t>
      </w:r>
      <w:r w:rsidR="00CD73B0">
        <w:t xml:space="preserve"> </w:t>
      </w:r>
      <w:r w:rsidR="005147D8" w:rsidRPr="006A51B9">
        <w:t>Yaakov</w:t>
      </w:r>
      <w:r>
        <w:t>’s</w:t>
      </w:r>
      <w:r w:rsidR="00CD73B0">
        <w:t xml:space="preserve"> </w:t>
      </w:r>
      <w:r>
        <w:t>family.”</w:t>
      </w:r>
      <w:r w:rsidR="00CD73B0">
        <w:t xml:space="preserve"> </w:t>
      </w:r>
      <w:r>
        <w:t>When</w:t>
      </w:r>
      <w:r w:rsidR="00CD73B0">
        <w:t xml:space="preserve"> </w:t>
      </w:r>
      <w:r>
        <w:t>Yosef</w:t>
      </w:r>
      <w:r w:rsidR="00CD73B0">
        <w:t xml:space="preserve"> </w:t>
      </w:r>
      <w:r>
        <w:t>saw</w:t>
      </w:r>
      <w:r w:rsidR="00CD73B0">
        <w:t xml:space="preserve"> </w:t>
      </w:r>
      <w:r>
        <w:t>this</w:t>
      </w:r>
      <w:r w:rsidR="00CD73B0">
        <w:t xml:space="preserve"> </w:t>
      </w:r>
      <w:r>
        <w:t>note</w:t>
      </w:r>
      <w:r w:rsidR="00CD73B0">
        <w:t xml:space="preserve"> </w:t>
      </w:r>
      <w:r>
        <w:t>he</w:t>
      </w:r>
      <w:r w:rsidR="00CD73B0">
        <w:t xml:space="preserve"> </w:t>
      </w:r>
      <w:r>
        <w:t>went</w:t>
      </w:r>
      <w:r w:rsidR="00CD73B0">
        <w:t xml:space="preserve"> </w:t>
      </w:r>
      <w:r>
        <w:t>and</w:t>
      </w:r>
      <w:r w:rsidR="00CD73B0">
        <w:t xml:space="preserve"> </w:t>
      </w:r>
      <w:r>
        <w:t>hid</w:t>
      </w:r>
      <w:r w:rsidR="00CD73B0">
        <w:t xml:space="preserve"> </w:t>
      </w:r>
      <w:r>
        <w:t>it.</w:t>
      </w:r>
      <w:r w:rsidR="00CD73B0">
        <w:t xml:space="preserve"> </w:t>
      </w:r>
      <w:r>
        <w:t>This</w:t>
      </w:r>
      <w:r w:rsidR="00CD73B0">
        <w:t xml:space="preserve"> </w:t>
      </w:r>
      <w:r>
        <w:t>is</w:t>
      </w:r>
      <w:r w:rsidR="00CD73B0">
        <w:t xml:space="preserve"> </w:t>
      </w:r>
      <w:r>
        <w:t>why</w:t>
      </w:r>
      <w:r w:rsidR="00CD73B0">
        <w:t xml:space="preserve"> </w:t>
      </w:r>
      <w:r>
        <w:t>when</w:t>
      </w:r>
      <w:r w:rsidR="00CD73B0">
        <w:t xml:space="preserve"> </w:t>
      </w:r>
      <w:r>
        <w:t>his</w:t>
      </w:r>
      <w:r w:rsidR="00CD73B0">
        <w:t xml:space="preserve"> </w:t>
      </w:r>
      <w:r>
        <w:t>father</w:t>
      </w:r>
      <w:r w:rsidR="00CD73B0">
        <w:t xml:space="preserve"> </w:t>
      </w:r>
      <w:r>
        <w:t>asked</w:t>
      </w:r>
      <w:r w:rsidR="00CD73B0">
        <w:t xml:space="preserve"> </w:t>
      </w:r>
      <w:r>
        <w:t>him</w:t>
      </w:r>
      <w:r w:rsidR="00CD73B0">
        <w:t xml:space="preserve"> </w:t>
      </w:r>
      <w:r>
        <w:t>who</w:t>
      </w:r>
      <w:r w:rsidR="00CD73B0">
        <w:t xml:space="preserve"> </w:t>
      </w:r>
      <w:r>
        <w:t>the</w:t>
      </w:r>
      <w:r w:rsidR="00CD73B0">
        <w:t xml:space="preserve"> </w:t>
      </w:r>
      <w:r>
        <w:t>lads</w:t>
      </w:r>
      <w:r w:rsidR="00CD73B0">
        <w:t xml:space="preserve"> </w:t>
      </w:r>
      <w:r>
        <w:t>were</w:t>
      </w:r>
      <w:r w:rsidR="00CD73B0">
        <w:t xml:space="preserve"> </w:t>
      </w:r>
      <w:r>
        <w:t>whom</w:t>
      </w:r>
      <w:r w:rsidR="00CD73B0">
        <w:t xml:space="preserve"> </w:t>
      </w:r>
      <w:r>
        <w:t>he</w:t>
      </w:r>
      <w:r w:rsidR="00CD73B0">
        <w:t xml:space="preserve"> </w:t>
      </w:r>
      <w:r>
        <w:t>had</w:t>
      </w:r>
      <w:r w:rsidR="00CD73B0">
        <w:t xml:space="preserve"> </w:t>
      </w:r>
      <w:r>
        <w:t>brought</w:t>
      </w:r>
      <w:r w:rsidR="00CD73B0">
        <w:t xml:space="preserve"> </w:t>
      </w:r>
      <w:r>
        <w:t>with</w:t>
      </w:r>
      <w:r w:rsidR="00CD73B0">
        <w:t xml:space="preserve"> </w:t>
      </w:r>
      <w:r>
        <w:t>him</w:t>
      </w:r>
      <w:r w:rsidR="00CD73B0">
        <w:t xml:space="preserve"> </w:t>
      </w:r>
      <w:r>
        <w:t>to</w:t>
      </w:r>
      <w:r w:rsidR="00CD73B0">
        <w:t xml:space="preserve"> </w:t>
      </w:r>
      <w:r>
        <w:t>be</w:t>
      </w:r>
      <w:r w:rsidR="00CD73B0">
        <w:t xml:space="preserve"> </w:t>
      </w:r>
      <w:r>
        <w:t>blessed</w:t>
      </w:r>
      <w:r w:rsidR="00CD73B0">
        <w:t xml:space="preserve"> </w:t>
      </w:r>
      <w:r>
        <w:t>(Gen.</w:t>
      </w:r>
      <w:r w:rsidR="00CD73B0">
        <w:t xml:space="preserve"> </w:t>
      </w:r>
      <w:r>
        <w:t>48:9),</w:t>
      </w:r>
      <w:r w:rsidR="00CD73B0">
        <w:t xml:space="preserve"> </w:t>
      </w:r>
      <w:r>
        <w:t>he</w:t>
      </w:r>
      <w:r w:rsidR="00CD73B0">
        <w:t xml:space="preserve"> </w:t>
      </w:r>
      <w:r w:rsidR="005147D8">
        <w:t>said:</w:t>
      </w:r>
      <w:r w:rsidR="00CD73B0">
        <w:t xml:space="preserve"> </w:t>
      </w:r>
      <w:r w:rsidR="005147D8">
        <w:t>“they</w:t>
      </w:r>
      <w:r w:rsidR="00CD73B0">
        <w:t xml:space="preserve"> </w:t>
      </w:r>
      <w:r w:rsidR="005147D8">
        <w:lastRenderedPageBreak/>
        <w:t>are</w:t>
      </w:r>
      <w:r w:rsidR="00CD73B0">
        <w:t xml:space="preserve"> </w:t>
      </w:r>
      <w:r w:rsidR="005147D8">
        <w:t>my</w:t>
      </w:r>
      <w:r w:rsidR="00CD73B0">
        <w:t xml:space="preserve"> </w:t>
      </w:r>
      <w:r w:rsidR="005147D8">
        <w:t>sons</w:t>
      </w:r>
      <w:r w:rsidR="00CD73B0">
        <w:t xml:space="preserve"> </w:t>
      </w:r>
      <w:r w:rsidR="005147D8">
        <w:t>Whom</w:t>
      </w:r>
      <w:r w:rsidR="00CD73B0">
        <w:t xml:space="preserve"> </w:t>
      </w:r>
      <w:r w:rsidR="005147D8" w:rsidRPr="006A51B9">
        <w:t>Ha</w:t>
      </w:r>
      <w:r w:rsidRPr="006A51B9">
        <w:t>Shem</w:t>
      </w:r>
      <w:r w:rsidR="00CD73B0">
        <w:t xml:space="preserve"> </w:t>
      </w:r>
      <w:r>
        <w:t>gave</w:t>
      </w:r>
      <w:r w:rsidR="00CD73B0">
        <w:t xml:space="preserve"> </w:t>
      </w:r>
      <w:r>
        <w:t>me</w:t>
      </w:r>
      <w:r w:rsidR="00CD73B0">
        <w:t xml:space="preserve"> </w:t>
      </w:r>
      <w:r>
        <w:t>in</w:t>
      </w:r>
      <w:r w:rsidR="00CD73B0">
        <w:t xml:space="preserve"> </w:t>
      </w:r>
      <w:r>
        <w:t>this</w:t>
      </w:r>
      <w:r w:rsidR="00CD73B0">
        <w:t xml:space="preserve"> </w:t>
      </w:r>
      <w:r>
        <w:t>place.”</w:t>
      </w:r>
      <w:r w:rsidR="00CD73B0">
        <w:t xml:space="preserve"> </w:t>
      </w:r>
      <w:r>
        <w:t>He</w:t>
      </w:r>
      <w:r w:rsidR="00CD73B0">
        <w:t xml:space="preserve"> </w:t>
      </w:r>
      <w:r>
        <w:t>showed</w:t>
      </w:r>
      <w:r w:rsidR="00CD73B0">
        <w:t xml:space="preserve"> </w:t>
      </w:r>
      <w:r>
        <w:t>his</w:t>
      </w:r>
      <w:r w:rsidR="00CD73B0">
        <w:t xml:space="preserve"> </w:t>
      </w:r>
      <w:r>
        <w:t>father</w:t>
      </w:r>
      <w:r w:rsidR="00CD73B0">
        <w:t xml:space="preserve"> </w:t>
      </w:r>
      <w:r>
        <w:t>the</w:t>
      </w:r>
      <w:r w:rsidR="00CD73B0">
        <w:t xml:space="preserve"> </w:t>
      </w:r>
      <w:r>
        <w:t>note</w:t>
      </w:r>
      <w:r w:rsidR="00CD73B0">
        <w:t xml:space="preserve"> </w:t>
      </w:r>
      <w:r>
        <w:t>and</w:t>
      </w:r>
      <w:r w:rsidR="00CD73B0">
        <w:t xml:space="preserve"> </w:t>
      </w:r>
      <w:r>
        <w:t>what</w:t>
      </w:r>
      <w:r w:rsidR="00CD73B0">
        <w:t xml:space="preserve"> </w:t>
      </w:r>
      <w:r>
        <w:t>had</w:t>
      </w:r>
      <w:r w:rsidR="00CD73B0">
        <w:t xml:space="preserve"> </w:t>
      </w:r>
      <w:r>
        <w:t>been</w:t>
      </w:r>
      <w:r w:rsidR="00CD73B0">
        <w:t xml:space="preserve"> </w:t>
      </w:r>
      <w:r>
        <w:t>written</w:t>
      </w:r>
      <w:r w:rsidR="00CD73B0">
        <w:t xml:space="preserve"> </w:t>
      </w:r>
      <w:r>
        <w:t>thereon.</w:t>
      </w:r>
    </w:p>
    <w:p w14:paraId="033ABA16" w14:textId="77777777" w:rsidR="00EB7ABE" w:rsidRDefault="00EB7ABE" w:rsidP="00895921"/>
    <w:p w14:paraId="7F01A2C6" w14:textId="3B52E9CD" w:rsidR="00EB7ABE" w:rsidRDefault="00895921" w:rsidP="00895921">
      <w:r>
        <w:t>She</w:t>
      </w:r>
      <w:r w:rsidR="00CD73B0">
        <w:t xml:space="preserve"> </w:t>
      </w:r>
      <w:r>
        <w:t>was</w:t>
      </w:r>
      <w:r w:rsidR="00CD73B0">
        <w:t xml:space="preserve"> </w:t>
      </w:r>
      <w:r>
        <w:t>described</w:t>
      </w:r>
      <w:r w:rsidR="00CD73B0">
        <w:t xml:space="preserve"> </w:t>
      </w:r>
      <w:r>
        <w:t>as</w:t>
      </w:r>
      <w:r w:rsidR="00CD73B0">
        <w:t xml:space="preserve"> </w:t>
      </w:r>
      <w:r>
        <w:t>daughter</w:t>
      </w:r>
      <w:r w:rsidR="00CD73B0">
        <w:t xml:space="preserve"> </w:t>
      </w:r>
      <w:r>
        <w:t>of</w:t>
      </w:r>
      <w:r w:rsidR="00CD73B0">
        <w:t xml:space="preserve"> </w:t>
      </w:r>
      <w:r>
        <w:t>Potiphar</w:t>
      </w:r>
      <w:r w:rsidR="00CD73B0">
        <w:t xml:space="preserve"> </w:t>
      </w:r>
      <w:r>
        <w:t>because</w:t>
      </w:r>
      <w:r w:rsidR="00CD73B0">
        <w:t xml:space="preserve"> </w:t>
      </w:r>
      <w:r>
        <w:t>she</w:t>
      </w:r>
      <w:r w:rsidR="00CD73B0">
        <w:t xml:space="preserve"> </w:t>
      </w:r>
      <w:r>
        <w:t>had</w:t>
      </w:r>
      <w:r w:rsidR="00CD73B0">
        <w:t xml:space="preserve"> </w:t>
      </w:r>
      <w:r>
        <w:t>been</w:t>
      </w:r>
      <w:r w:rsidR="00CD73B0">
        <w:t xml:space="preserve"> </w:t>
      </w:r>
      <w:r>
        <w:t>raised</w:t>
      </w:r>
      <w:r w:rsidR="00CD73B0">
        <w:t xml:space="preserve"> </w:t>
      </w:r>
      <w:r>
        <w:t>in</w:t>
      </w:r>
      <w:r w:rsidR="00CD73B0">
        <w:t xml:space="preserve"> </w:t>
      </w:r>
      <w:r>
        <w:t>Potiphar’s</w:t>
      </w:r>
      <w:r w:rsidR="00CD73B0">
        <w:t xml:space="preserve"> </w:t>
      </w:r>
      <w:r>
        <w:t>house.</w:t>
      </w:r>
      <w:r w:rsidR="00CD73B0">
        <w:t xml:space="preserve"> </w:t>
      </w:r>
      <w:r>
        <w:t>She</w:t>
      </w:r>
      <w:r w:rsidR="00CD73B0">
        <w:t xml:space="preserve"> </w:t>
      </w:r>
      <w:r>
        <w:t>was</w:t>
      </w:r>
      <w:r w:rsidR="00CD73B0">
        <w:t xml:space="preserve"> </w:t>
      </w:r>
      <w:r>
        <w:t>so</w:t>
      </w:r>
      <w:r w:rsidR="00CD73B0">
        <w:t xml:space="preserve"> </w:t>
      </w:r>
      <w:r>
        <w:t>named</w:t>
      </w:r>
      <w:r w:rsidR="00CD73B0">
        <w:t xml:space="preserve"> </w:t>
      </w:r>
      <w:r>
        <w:t>in</w:t>
      </w:r>
      <w:r w:rsidR="00CD73B0">
        <w:t xml:space="preserve"> </w:t>
      </w:r>
      <w:r>
        <w:t>accordance</w:t>
      </w:r>
      <w:r w:rsidR="00CD73B0">
        <w:t xml:space="preserve"> </w:t>
      </w:r>
      <w:r>
        <w:t>with</w:t>
      </w:r>
      <w:r w:rsidR="00CD73B0">
        <w:t xml:space="preserve"> </w:t>
      </w:r>
      <w:r>
        <w:t>Sanhedrin</w:t>
      </w:r>
      <w:r w:rsidR="00CD73B0">
        <w:t xml:space="preserve"> </w:t>
      </w:r>
      <w:r>
        <w:t>19</w:t>
      </w:r>
      <w:r w:rsidR="00CD73B0">
        <w:t xml:space="preserve"> </w:t>
      </w:r>
      <w:r>
        <w:t>that</w:t>
      </w:r>
      <w:r w:rsidR="00CD73B0">
        <w:t xml:space="preserve"> </w:t>
      </w:r>
      <w:r>
        <w:t>states</w:t>
      </w:r>
      <w:r w:rsidR="00CD73B0">
        <w:t xml:space="preserve"> </w:t>
      </w:r>
      <w:r>
        <w:t>that</w:t>
      </w:r>
      <w:r w:rsidR="00CD73B0">
        <w:t xml:space="preserve"> </w:t>
      </w:r>
      <w:r>
        <w:t>anyone</w:t>
      </w:r>
      <w:r w:rsidR="00CD73B0">
        <w:t xml:space="preserve"> </w:t>
      </w:r>
      <w:r>
        <w:t>who</w:t>
      </w:r>
      <w:r w:rsidR="00CD73B0">
        <w:t xml:space="preserve"> </w:t>
      </w:r>
      <w:r>
        <w:t>raises</w:t>
      </w:r>
      <w:r w:rsidR="00CD73B0">
        <w:t xml:space="preserve"> </w:t>
      </w:r>
      <w:r>
        <w:t>an</w:t>
      </w:r>
      <w:r w:rsidR="00CD73B0">
        <w:t xml:space="preserve"> </w:t>
      </w:r>
      <w:r>
        <w:t>orphan</w:t>
      </w:r>
      <w:r w:rsidR="00CD73B0">
        <w:t xml:space="preserve"> </w:t>
      </w:r>
      <w:r>
        <w:t>in</w:t>
      </w:r>
      <w:r w:rsidR="00CD73B0">
        <w:t xml:space="preserve"> </w:t>
      </w:r>
      <w:r>
        <w:t>his</w:t>
      </w:r>
      <w:r w:rsidR="00CD73B0">
        <w:t xml:space="preserve"> </w:t>
      </w:r>
      <w:r>
        <w:t>home</w:t>
      </w:r>
      <w:r w:rsidR="00CD73B0">
        <w:t xml:space="preserve"> </w:t>
      </w:r>
      <w:r>
        <w:t>is</w:t>
      </w:r>
      <w:r w:rsidR="00CD73B0">
        <w:t xml:space="preserve"> </w:t>
      </w:r>
      <w:r>
        <w:t>deemed</w:t>
      </w:r>
      <w:r w:rsidR="00CD73B0">
        <w:t xml:space="preserve"> </w:t>
      </w:r>
      <w:r>
        <w:t>to</w:t>
      </w:r>
      <w:r w:rsidR="00CD73B0">
        <w:t xml:space="preserve"> </w:t>
      </w:r>
      <w:r>
        <w:t>have</w:t>
      </w:r>
      <w:r w:rsidR="00CD73B0">
        <w:t xml:space="preserve"> </w:t>
      </w:r>
      <w:r>
        <w:t>given</w:t>
      </w:r>
      <w:r w:rsidR="00CD73B0">
        <w:t xml:space="preserve"> </w:t>
      </w:r>
      <w:r w:rsidRPr="006A51B9">
        <w:t>birth</w:t>
      </w:r>
      <w:r w:rsidR="00CD73B0">
        <w:t xml:space="preserve"> </w:t>
      </w:r>
      <w:r>
        <w:t>to</w:t>
      </w:r>
      <w:r w:rsidR="00CD73B0">
        <w:t xml:space="preserve"> </w:t>
      </w:r>
      <w:r>
        <w:t>that</w:t>
      </w:r>
      <w:r w:rsidR="00CD73B0">
        <w:t xml:space="preserve"> </w:t>
      </w:r>
      <w:r>
        <w:t>person.”</w:t>
      </w:r>
      <w:r w:rsidR="00CD73B0">
        <w:t xml:space="preserve"> </w:t>
      </w:r>
    </w:p>
    <w:p w14:paraId="7CCE7C64" w14:textId="77777777" w:rsidR="00EB7ABE" w:rsidRDefault="00EB7ABE" w:rsidP="00895921"/>
    <w:p w14:paraId="1886FFD7" w14:textId="080D66F9" w:rsidR="00EB7ABE" w:rsidRDefault="00895921" w:rsidP="00895921">
      <w:r>
        <w:t>Truly</w:t>
      </w:r>
      <w:r w:rsidR="00CD73B0">
        <w:t xml:space="preserve"> </w:t>
      </w:r>
      <w:r>
        <w:t>then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</w:t>
      </w:r>
      <w:r w:rsidR="00CD73B0">
        <w:t xml:space="preserve"> </w:t>
      </w:r>
      <w:r>
        <w:t>Yosef</w:t>
      </w:r>
      <w:r w:rsidR="00CD73B0">
        <w:t xml:space="preserve"> </w:t>
      </w:r>
      <w:r>
        <w:t>has</w:t>
      </w:r>
      <w:r w:rsidR="00CD73B0">
        <w:t xml:space="preserve"> </w:t>
      </w:r>
      <w:r>
        <w:t>come</w:t>
      </w:r>
      <w:r w:rsidR="00CD73B0">
        <w:t xml:space="preserve"> </w:t>
      </w:r>
      <w:r>
        <w:t>to</w:t>
      </w:r>
      <w:r w:rsidR="00CD73B0">
        <w:t xml:space="preserve"> </w:t>
      </w:r>
      <w:r>
        <w:t>re-</w:t>
      </w:r>
      <w:r w:rsidRPr="006A51B9">
        <w:t>gather</w:t>
      </w:r>
      <w:r w:rsidR="00CD73B0">
        <w:t xml:space="preserve"> </w:t>
      </w:r>
      <w:r>
        <w:t>into</w:t>
      </w:r>
      <w:r w:rsidR="00CD73B0">
        <w:t xml:space="preserve"> </w:t>
      </w:r>
      <w:r>
        <w:t>Israel</w:t>
      </w:r>
      <w:r w:rsidR="00CD73B0">
        <w:t xml:space="preserve"> </w:t>
      </w:r>
      <w:r>
        <w:t>the</w:t>
      </w:r>
      <w:r w:rsidR="00CD73B0">
        <w:t xml:space="preserve"> </w:t>
      </w:r>
      <w:r>
        <w:t>“lost</w:t>
      </w:r>
      <w:r w:rsidR="00CD73B0">
        <w:t xml:space="preserve"> </w:t>
      </w:r>
      <w:r>
        <w:t>sheep</w:t>
      </w:r>
      <w:r w:rsidR="00CD73B0">
        <w:t xml:space="preserve"> </w:t>
      </w:r>
      <w:r>
        <w:t>of</w:t>
      </w:r>
      <w:r w:rsidR="00CD73B0">
        <w:t xml:space="preserve"> </w:t>
      </w:r>
      <w:r>
        <w:t>Israel”</w:t>
      </w:r>
      <w:r w:rsidR="00B916C3">
        <w:t>,</w:t>
      </w:r>
      <w:r w:rsidR="00CD73B0">
        <w:t xml:space="preserve"> </w:t>
      </w:r>
      <w:r>
        <w:t>those</w:t>
      </w:r>
      <w:r w:rsidR="00CD73B0">
        <w:t xml:space="preserve"> </w:t>
      </w:r>
      <w:r w:rsidRPr="006A51B9">
        <w:t>Jewish</w:t>
      </w:r>
      <w:r w:rsidR="00CD73B0">
        <w:t xml:space="preserve"> </w:t>
      </w:r>
      <w:r>
        <w:t>souls</w:t>
      </w:r>
      <w:r w:rsidR="00CD73B0">
        <w:t xml:space="preserve"> </w:t>
      </w:r>
      <w:r>
        <w:t>that</w:t>
      </w:r>
      <w:r w:rsidR="00CD73B0">
        <w:t xml:space="preserve"> </w:t>
      </w:r>
      <w:r>
        <w:t>have</w:t>
      </w:r>
      <w:r w:rsidR="00CD73B0">
        <w:t xml:space="preserve"> </w:t>
      </w:r>
      <w:r>
        <w:t>mingled</w:t>
      </w:r>
      <w:r w:rsidR="00CD73B0">
        <w:t xml:space="preserve"> </w:t>
      </w:r>
      <w:r>
        <w:t>up</w:t>
      </w:r>
      <w:r w:rsidR="00CD73B0">
        <w:t xml:space="preserve"> </w:t>
      </w:r>
      <w:r>
        <w:t>with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Goyim</w:t>
      </w:r>
      <w:r w:rsidR="00CD73B0">
        <w:t xml:space="preserve"> </w:t>
      </w:r>
      <w:r>
        <w:t>or</w:t>
      </w:r>
      <w:r w:rsidR="00CD73B0">
        <w:t xml:space="preserve"> </w:t>
      </w:r>
      <w:r>
        <w:t>who</w:t>
      </w:r>
      <w:r w:rsidR="00CD73B0">
        <w:t xml:space="preserve"> </w:t>
      </w:r>
      <w:r>
        <w:t>have</w:t>
      </w:r>
      <w:r w:rsidR="00CD73B0">
        <w:t xml:space="preserve"> </w:t>
      </w:r>
      <w:r>
        <w:t>been</w:t>
      </w:r>
      <w:r w:rsidR="00CD73B0">
        <w:t xml:space="preserve"> </w:t>
      </w:r>
      <w:r>
        <w:t>the</w:t>
      </w:r>
      <w:r w:rsidR="00CD73B0">
        <w:t xml:space="preserve"> </w:t>
      </w:r>
      <w:r>
        <w:t>product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Goyim</w:t>
      </w:r>
      <w:r w:rsidR="00CD73B0">
        <w:t xml:space="preserve"> </w:t>
      </w:r>
      <w:r>
        <w:t>raping</w:t>
      </w:r>
      <w:r w:rsidR="00CD73B0">
        <w:t xml:space="preserve"> </w:t>
      </w:r>
      <w:r>
        <w:t>our</w:t>
      </w:r>
      <w:r w:rsidR="00CD73B0">
        <w:t xml:space="preserve"> </w:t>
      </w:r>
      <w:r>
        <w:t>women</w:t>
      </w:r>
      <w:r w:rsidR="00CD73B0">
        <w:t xml:space="preserve"> </w:t>
      </w:r>
      <w:r>
        <w:t>or</w:t>
      </w:r>
      <w:r w:rsidR="00CD73B0">
        <w:t xml:space="preserve"> </w:t>
      </w:r>
      <w:r>
        <w:t>converting</w:t>
      </w:r>
      <w:r w:rsidR="00CD73B0">
        <w:t xml:space="preserve"> </w:t>
      </w:r>
      <w:r>
        <w:t>our</w:t>
      </w:r>
      <w:r w:rsidR="00CD73B0">
        <w:t xml:space="preserve"> </w:t>
      </w:r>
      <w:r>
        <w:t>people</w:t>
      </w:r>
      <w:r w:rsidR="00CD73B0">
        <w:t xml:space="preserve"> </w:t>
      </w:r>
      <w:r>
        <w:t>to</w:t>
      </w:r>
      <w:r w:rsidR="00CD73B0">
        <w:t xml:space="preserve"> </w:t>
      </w:r>
      <w:r>
        <w:t>their</w:t>
      </w:r>
      <w:r w:rsidR="00CD73B0">
        <w:t xml:space="preserve"> </w:t>
      </w:r>
      <w:r>
        <w:t>religions</w:t>
      </w:r>
      <w:r w:rsidR="00CD73B0">
        <w:t xml:space="preserve"> </w:t>
      </w:r>
      <w:r>
        <w:t>at</w:t>
      </w:r>
      <w:r w:rsidR="00CD73B0">
        <w:t xml:space="preserve"> </w:t>
      </w:r>
      <w:r>
        <w:t>the</w:t>
      </w:r>
      <w:r w:rsidR="00CD73B0">
        <w:t xml:space="preserve"> </w:t>
      </w:r>
      <w:r>
        <w:t>edge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sword.</w:t>
      </w:r>
      <w:r w:rsidR="00CD73B0">
        <w:t xml:space="preserve"> </w:t>
      </w:r>
      <w:r>
        <w:t>All</w:t>
      </w:r>
      <w:r w:rsidR="00CD73B0">
        <w:t xml:space="preserve"> </w:t>
      </w:r>
      <w:r>
        <w:t>of</w:t>
      </w:r>
      <w:r w:rsidR="00CD73B0">
        <w:t xml:space="preserve"> </w:t>
      </w:r>
      <w:r>
        <w:t>these</w:t>
      </w:r>
      <w:r w:rsidR="00CD73B0">
        <w:t xml:space="preserve"> </w:t>
      </w:r>
      <w:r>
        <w:t>are</w:t>
      </w:r>
      <w:r w:rsidR="00CD73B0">
        <w:t xml:space="preserve"> </w:t>
      </w:r>
      <w:r>
        <w:t>considered</w:t>
      </w:r>
      <w:r w:rsidR="00CD73B0">
        <w:t xml:space="preserve"> </w:t>
      </w:r>
      <w:r>
        <w:t>as</w:t>
      </w:r>
      <w:r w:rsidR="00CD73B0">
        <w:t xml:space="preserve"> </w:t>
      </w:r>
      <w:r>
        <w:t>Asenat</w:t>
      </w:r>
      <w:r w:rsidR="00CD73B0">
        <w:t xml:space="preserve"> </w:t>
      </w:r>
      <w:r>
        <w:t>the</w:t>
      </w:r>
      <w:r w:rsidR="00CD73B0">
        <w:t xml:space="preserve"> </w:t>
      </w:r>
      <w:r>
        <w:t>product</w:t>
      </w:r>
      <w:r w:rsidR="00CD73B0">
        <w:t xml:space="preserve"> </w:t>
      </w:r>
      <w:r>
        <w:t>of</w:t>
      </w:r>
      <w:r w:rsidR="00CD73B0">
        <w:t xml:space="preserve"> </w:t>
      </w:r>
      <w:r>
        <w:t>a</w:t>
      </w:r>
      <w:r w:rsidR="00CD73B0">
        <w:t xml:space="preserve"> </w:t>
      </w:r>
      <w:r>
        <w:t>raped</w:t>
      </w:r>
      <w:r w:rsidR="00CD73B0">
        <w:t xml:space="preserve"> </w:t>
      </w:r>
      <w:r>
        <w:t>Jewess</w:t>
      </w:r>
      <w:r w:rsidR="00CD73B0">
        <w:t xml:space="preserve"> </w:t>
      </w:r>
      <w:r>
        <w:t>by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hand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Gentiles</w:t>
      </w:r>
      <w:r>
        <w:t>.</w:t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these</w:t>
      </w:r>
      <w:r w:rsidR="00CD73B0">
        <w:t xml:space="preserve"> </w:t>
      </w:r>
      <w:r>
        <w:t>who</w:t>
      </w:r>
      <w:r w:rsidR="00CD73B0">
        <w:t xml:space="preserve"> </w:t>
      </w:r>
      <w:r>
        <w:t>are</w:t>
      </w:r>
      <w:r w:rsidR="00CD73B0">
        <w:t xml:space="preserve"> </w:t>
      </w:r>
      <w:r>
        <w:t>the</w:t>
      </w:r>
      <w:r w:rsidR="00CD73B0">
        <w:t xml:space="preserve"> </w:t>
      </w:r>
      <w:r>
        <w:t>“lost</w:t>
      </w:r>
      <w:r w:rsidR="00CD73B0">
        <w:t xml:space="preserve"> </w:t>
      </w:r>
      <w:r>
        <w:t>sheep</w:t>
      </w:r>
      <w:r w:rsidR="00CD73B0">
        <w:t xml:space="preserve"> </w:t>
      </w:r>
      <w:r>
        <w:t>of</w:t>
      </w:r>
      <w:r w:rsidR="00CD73B0">
        <w:t xml:space="preserve"> </w:t>
      </w:r>
      <w:r>
        <w:t>Israel,”</w:t>
      </w:r>
      <w:r w:rsidR="00CD73B0">
        <w:t xml:space="preserve"> </w:t>
      </w:r>
      <w:r>
        <w:t>and</w:t>
      </w:r>
      <w:r w:rsidR="00CD73B0">
        <w:t xml:space="preserve"> </w:t>
      </w:r>
      <w:r>
        <w:t>in</w:t>
      </w:r>
      <w:r w:rsidR="00CD73B0">
        <w:t xml:space="preserve"> </w:t>
      </w:r>
      <w:r>
        <w:t>G-d’s</w:t>
      </w:r>
      <w:r w:rsidR="00CD73B0">
        <w:t xml:space="preserve"> </w:t>
      </w:r>
      <w:r>
        <w:t>accounting</w:t>
      </w:r>
      <w:r w:rsidR="00CD73B0">
        <w:t xml:space="preserve"> </w:t>
      </w:r>
      <w:r>
        <w:t>nothing</w:t>
      </w:r>
      <w:r w:rsidR="00CD73B0">
        <w:t xml:space="preserve"> </w:t>
      </w:r>
      <w:r>
        <w:t>is</w:t>
      </w:r>
      <w:r w:rsidR="00CD73B0">
        <w:t xml:space="preserve"> </w:t>
      </w:r>
      <w:r>
        <w:t>lost,</w:t>
      </w:r>
      <w:r w:rsidR="00CD73B0">
        <w:t xml:space="preserve"> </w:t>
      </w:r>
      <w:r>
        <w:t>as</w:t>
      </w:r>
      <w:r w:rsidR="00CD73B0">
        <w:t xml:space="preserve"> </w:t>
      </w:r>
      <w:r>
        <w:t>He</w:t>
      </w:r>
      <w:r w:rsidR="00CD73B0">
        <w:t xml:space="preserve"> </w:t>
      </w:r>
      <w:r>
        <w:t>loving</w:t>
      </w:r>
      <w:r w:rsidR="00CD73B0">
        <w:t xml:space="preserve"> </w:t>
      </w:r>
      <w:r>
        <w:t>brings</w:t>
      </w:r>
      <w:r w:rsidR="00CD73B0">
        <w:t xml:space="preserve"> </w:t>
      </w:r>
      <w:r>
        <w:t>back</w:t>
      </w:r>
      <w:r w:rsidR="00CD73B0">
        <w:t xml:space="preserve"> </w:t>
      </w:r>
      <w:r>
        <w:t>that</w:t>
      </w:r>
      <w:r w:rsidR="00CD73B0">
        <w:t xml:space="preserve"> </w:t>
      </w:r>
      <w:r>
        <w:t>which</w:t>
      </w:r>
      <w:r w:rsidR="00CD73B0">
        <w:t xml:space="preserve"> </w:t>
      </w:r>
      <w:r>
        <w:t>is</w:t>
      </w:r>
      <w:r w:rsidR="00CD73B0">
        <w:t xml:space="preserve"> </w:t>
      </w:r>
      <w:r>
        <w:t>His,</w:t>
      </w:r>
      <w:r w:rsidR="00CD73B0">
        <w:t xml:space="preserve"> </w:t>
      </w:r>
      <w:r>
        <w:t>most</w:t>
      </w:r>
      <w:r w:rsidR="00CD73B0">
        <w:t xml:space="preserve"> </w:t>
      </w:r>
      <w:r>
        <w:t>blessed</w:t>
      </w:r>
      <w:r w:rsidR="00CD73B0">
        <w:t xml:space="preserve"> </w:t>
      </w:r>
      <w:r>
        <w:t>be</w:t>
      </w:r>
      <w:r w:rsidR="00CD73B0">
        <w:t xml:space="preserve"> </w:t>
      </w:r>
      <w:r>
        <w:t>He!</w:t>
      </w:r>
      <w:r w:rsidR="00CD73B0">
        <w:t xml:space="preserve"> </w:t>
      </w:r>
    </w:p>
    <w:p w14:paraId="6057714F" w14:textId="15A2DC1D" w:rsidR="009E685E" w:rsidRDefault="009E685E" w:rsidP="00895921"/>
    <w:p w14:paraId="23E2F40B" w14:textId="399B0FC1" w:rsidR="009E685E" w:rsidRDefault="009E685E" w:rsidP="009E685E">
      <w:pPr>
        <w:pStyle w:val="Heading1"/>
      </w:pPr>
      <w:bookmarkStart w:id="72" w:name="_Toc164983026"/>
      <w:r>
        <w:t>Yosef’s</w:t>
      </w:r>
      <w:r w:rsidR="00CD73B0">
        <w:t xml:space="preserve"> </w:t>
      </w:r>
      <w:r>
        <w:t>Wisdom</w:t>
      </w:r>
      <w:bookmarkEnd w:id="72"/>
    </w:p>
    <w:p w14:paraId="36A44695" w14:textId="5734809E" w:rsidR="009E685E" w:rsidRDefault="009E685E" w:rsidP="00895921"/>
    <w:p w14:paraId="5A4E13BA" w14:textId="578F68DB" w:rsidR="009E685E" w:rsidRDefault="009E685E" w:rsidP="009E685E">
      <w:r>
        <w:t>The</w:t>
      </w:r>
      <w:r w:rsidR="00CD73B0">
        <w:t xml:space="preserve"> </w:t>
      </w:r>
      <w:r w:rsidRPr="006A51B9">
        <w:t>letter</w:t>
      </w:r>
      <w:r w:rsidR="00CD73B0">
        <w:t xml:space="preserve"> </w:t>
      </w:r>
      <w:r>
        <w:t>which</w:t>
      </w:r>
      <w:r w:rsidR="00CD73B0">
        <w:t xml:space="preserve"> </w:t>
      </w:r>
      <w:r>
        <w:t>follows</w:t>
      </w:r>
      <w:r w:rsidR="00CD73B0">
        <w:t xml:space="preserve"> </w:t>
      </w:r>
      <w:r>
        <w:t>was</w:t>
      </w:r>
      <w:r w:rsidR="00CD73B0">
        <w:t xml:space="preserve"> </w:t>
      </w:r>
      <w:r>
        <w:t>written</w:t>
      </w:r>
      <w:r w:rsidR="00CD73B0">
        <w:t xml:space="preserve"> </w:t>
      </w:r>
      <w:r>
        <w:t>by</w:t>
      </w:r>
      <w:r w:rsidR="00CD73B0">
        <w:t xml:space="preserve"> </w:t>
      </w:r>
      <w:r>
        <w:t>R’</w:t>
      </w:r>
      <w:r w:rsidR="00CD73B0">
        <w:t xml:space="preserve"> </w:t>
      </w:r>
      <w:r>
        <w:t>Simcha</w:t>
      </w:r>
      <w:r w:rsidR="00CD73B0">
        <w:t xml:space="preserve"> </w:t>
      </w:r>
      <w:r>
        <w:t>Zissel</w:t>
      </w:r>
      <w:r w:rsidR="00CD73B0">
        <w:t xml:space="preserve"> </w:t>
      </w:r>
      <w:r>
        <w:t>Ziv</w:t>
      </w:r>
      <w:r w:rsidR="00CD73B0">
        <w:t xml:space="preserve"> </w:t>
      </w:r>
      <w:r>
        <w:t>z”l</w:t>
      </w:r>
      <w:r w:rsidR="00CD73B0">
        <w:t xml:space="preserve"> </w:t>
      </w:r>
      <w:r>
        <w:t>(the</w:t>
      </w:r>
      <w:r w:rsidR="00CD73B0">
        <w:t xml:space="preserve"> </w:t>
      </w:r>
      <w:r>
        <w:t>“Alter”</w:t>
      </w:r>
      <w:r w:rsidR="00CD73B0">
        <w:t xml:space="preserve"> </w:t>
      </w:r>
      <w:r>
        <w:t>of</w:t>
      </w:r>
      <w:r w:rsidR="00CD73B0">
        <w:t xml:space="preserve"> </w:t>
      </w:r>
      <w:r>
        <w:t>Kelm;</w:t>
      </w:r>
      <w:r w:rsidR="00CD73B0">
        <w:t xml:space="preserve"> </w:t>
      </w:r>
      <w:r>
        <w:t>died</w:t>
      </w:r>
      <w:r w:rsidR="00CD73B0">
        <w:t xml:space="preserve"> </w:t>
      </w:r>
      <w:r>
        <w:t>1898),</w:t>
      </w:r>
      <w:r w:rsidR="00CD73B0">
        <w:t xml:space="preserve"> </w:t>
      </w:r>
      <w:r>
        <w:t>possibly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>
        <w:t>son.</w:t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found</w:t>
      </w:r>
      <w:r w:rsidR="00CD73B0">
        <w:t xml:space="preserve"> </w:t>
      </w:r>
      <w:r>
        <w:t>in</w:t>
      </w:r>
      <w:r w:rsidR="00CD73B0">
        <w:t xml:space="preserve"> </w:t>
      </w:r>
      <w:r>
        <w:t>Ohr</w:t>
      </w:r>
      <w:r w:rsidR="00CD73B0">
        <w:t xml:space="preserve"> </w:t>
      </w:r>
      <w:r>
        <w:t>Rashaz,</w:t>
      </w:r>
      <w:r w:rsidR="00CD73B0">
        <w:t xml:space="preserve"> </w:t>
      </w:r>
      <w:r>
        <w:t>no.</w:t>
      </w:r>
      <w:r w:rsidR="00CD73B0">
        <w:t xml:space="preserve"> </w:t>
      </w:r>
      <w:r>
        <w:t>169.</w:t>
      </w:r>
    </w:p>
    <w:p w14:paraId="00579BD8" w14:textId="77777777" w:rsidR="009E685E" w:rsidRDefault="009E685E" w:rsidP="009E685E"/>
    <w:p w14:paraId="3C0255B5" w14:textId="3AC2B9CD" w:rsidR="009E685E" w:rsidRDefault="009E685E" w:rsidP="009E685E">
      <w:r>
        <w:t>I</w:t>
      </w:r>
      <w:r w:rsidR="00CD73B0">
        <w:t xml:space="preserve"> </w:t>
      </w:r>
      <w:r>
        <w:t>enjoyed</w:t>
      </w:r>
      <w:r w:rsidR="00CD73B0">
        <w:t xml:space="preserve"> </w:t>
      </w:r>
      <w:r>
        <w:t>your</w:t>
      </w:r>
      <w:r w:rsidR="00CD73B0">
        <w:t xml:space="preserve"> </w:t>
      </w:r>
      <w:r w:rsidRPr="006A51B9">
        <w:t>letter</w:t>
      </w:r>
      <w:r w:rsidR="00CD73B0">
        <w:t xml:space="preserve"> </w:t>
      </w:r>
      <w:r>
        <w:t>.</w:t>
      </w:r>
      <w:r w:rsidR="00CD73B0">
        <w:t xml:space="preserve"> </w:t>
      </w:r>
      <w:r>
        <w:t>.</w:t>
      </w:r>
      <w:r w:rsidR="00CD73B0">
        <w:t xml:space="preserve"> </w:t>
      </w:r>
      <w:r>
        <w:t>.</w:t>
      </w:r>
    </w:p>
    <w:p w14:paraId="409EC8FD" w14:textId="77777777" w:rsidR="009E685E" w:rsidRDefault="009E685E" w:rsidP="009E685E"/>
    <w:p w14:paraId="269157AC" w14:textId="3618BB69" w:rsidR="009E685E" w:rsidRDefault="009E685E" w:rsidP="009E685E">
      <w:r>
        <w:t>Behold,</w:t>
      </w:r>
      <w:r w:rsidR="00CD73B0">
        <w:t xml:space="preserve"> </w:t>
      </w:r>
      <w:r>
        <w:t>“It</w:t>
      </w:r>
      <w:r w:rsidR="00CD73B0">
        <w:t xml:space="preserve"> </w:t>
      </w:r>
      <w:r>
        <w:t>is</w:t>
      </w:r>
      <w:r w:rsidR="00CD73B0">
        <w:t xml:space="preserve"> </w:t>
      </w:r>
      <w:r>
        <w:t>befitting</w:t>
      </w:r>
      <w:r w:rsidR="00CD73B0">
        <w:t xml:space="preserve"> </w:t>
      </w:r>
      <w:r>
        <w:t>that</w:t>
      </w:r>
      <w:r w:rsidR="00CD73B0">
        <w:t xml:space="preserve"> </w:t>
      </w:r>
      <w:r>
        <w:t>wise</w:t>
      </w:r>
      <w:r w:rsidR="00CD73B0">
        <w:t xml:space="preserve"> </w:t>
      </w:r>
      <w:r>
        <w:t>men</w:t>
      </w:r>
      <w:r w:rsidR="00CD73B0">
        <w:t xml:space="preserve"> </w:t>
      </w:r>
      <w:r>
        <w:t>acknowledge</w:t>
      </w:r>
      <w:r w:rsidR="00CD73B0">
        <w:t xml:space="preserve"> </w:t>
      </w:r>
      <w:r>
        <w:t>the</w:t>
      </w:r>
      <w:r w:rsidR="00CD73B0">
        <w:t xml:space="preserve"> </w:t>
      </w:r>
      <w:r>
        <w:t>truth.”</w:t>
      </w:r>
      <w:r w:rsidR="00CD73B0">
        <w:t xml:space="preserve"> </w:t>
      </w:r>
      <w:r>
        <w:t>The</w:t>
      </w:r>
      <w:r w:rsidR="00CD73B0">
        <w:t xml:space="preserve"> </w:t>
      </w:r>
      <w:r>
        <w:t>reason</w:t>
      </w:r>
      <w:r w:rsidR="00CD73B0">
        <w:t xml:space="preserve"> </w:t>
      </w:r>
      <w:r>
        <w:t>is</w:t>
      </w:r>
      <w:r w:rsidR="00CD73B0">
        <w:t xml:space="preserve"> </w:t>
      </w:r>
      <w:r>
        <w:t>that</w:t>
      </w:r>
      <w:r w:rsidR="00CD73B0">
        <w:t xml:space="preserve"> </w:t>
      </w:r>
      <w:r>
        <w:t>once</w:t>
      </w:r>
      <w:r w:rsidR="00CD73B0">
        <w:t xml:space="preserve"> </w:t>
      </w:r>
      <w:r>
        <w:t>something</w:t>
      </w:r>
      <w:r w:rsidR="00CD73B0">
        <w:t xml:space="preserve"> </w:t>
      </w:r>
      <w:r>
        <w:t>has</w:t>
      </w:r>
      <w:r w:rsidR="00CD73B0">
        <w:t xml:space="preserve"> </w:t>
      </w:r>
      <w:r>
        <w:t>become</w:t>
      </w:r>
      <w:r w:rsidR="00CD73B0">
        <w:t xml:space="preserve"> </w:t>
      </w:r>
      <w:r>
        <w:t>clear</w:t>
      </w:r>
      <w:r w:rsidR="00CD73B0">
        <w:t xml:space="preserve"> </w:t>
      </w:r>
      <w:r>
        <w:t>to</w:t>
      </w:r>
      <w:r w:rsidR="00CD73B0">
        <w:t xml:space="preserve"> </w:t>
      </w:r>
      <w:r>
        <w:t>a</w:t>
      </w:r>
      <w:r w:rsidR="00CD73B0">
        <w:t xml:space="preserve"> </w:t>
      </w:r>
      <w:r>
        <w:t>wise</w:t>
      </w:r>
      <w:r w:rsidR="00CD73B0">
        <w:t xml:space="preserve"> </w:t>
      </w:r>
      <w:r>
        <w:t>man</w:t>
      </w:r>
      <w:r w:rsidR="00CD73B0">
        <w:t xml:space="preserve"> </w:t>
      </w:r>
      <w:r>
        <w:t>as</w:t>
      </w:r>
      <w:r w:rsidR="00CD73B0">
        <w:t xml:space="preserve"> </w:t>
      </w:r>
      <w:r>
        <w:t>if</w:t>
      </w:r>
      <w:r w:rsidR="00CD73B0">
        <w:t xml:space="preserve"> </w:t>
      </w:r>
      <w:r>
        <w:t>it</w:t>
      </w:r>
      <w:r w:rsidR="00CD73B0">
        <w:t xml:space="preserve"> </w:t>
      </w:r>
      <w:r>
        <w:t>stands</w:t>
      </w:r>
      <w:r w:rsidR="00CD73B0">
        <w:t xml:space="preserve"> </w:t>
      </w:r>
      <w:r>
        <w:t>before</w:t>
      </w:r>
      <w:r w:rsidR="00CD73B0">
        <w:t xml:space="preserve"> </w:t>
      </w:r>
      <w:r>
        <w:t>him</w:t>
      </w:r>
      <w:r w:rsidR="00CD73B0">
        <w:t xml:space="preserve"> </w:t>
      </w:r>
      <w:r>
        <w:t>alive,</w:t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impossible</w:t>
      </w:r>
      <w:r w:rsidR="00CD73B0">
        <w:t xml:space="preserve"> </w:t>
      </w:r>
      <w:r>
        <w:t>for</w:t>
      </w:r>
      <w:r w:rsidR="00CD73B0">
        <w:t xml:space="preserve"> </w:t>
      </w:r>
      <w:r>
        <w:t>the</w:t>
      </w:r>
      <w:r w:rsidR="00CD73B0">
        <w:t xml:space="preserve"> </w:t>
      </w:r>
      <w:r>
        <w:t>wise</w:t>
      </w:r>
      <w:r w:rsidR="00CD73B0">
        <w:t xml:space="preserve"> </w:t>
      </w:r>
      <w:r>
        <w:t>man</w:t>
      </w:r>
      <w:r w:rsidR="00CD73B0">
        <w:t xml:space="preserve"> </w:t>
      </w:r>
      <w:r>
        <w:t>not</w:t>
      </w:r>
      <w:r w:rsidR="00CD73B0">
        <w:t xml:space="preserve"> </w:t>
      </w:r>
      <w:r>
        <w:t>to</w:t>
      </w:r>
      <w:r w:rsidR="00CD73B0">
        <w:t xml:space="preserve"> </w:t>
      </w:r>
      <w:r>
        <w:t>acknowledge</w:t>
      </w:r>
      <w:r w:rsidR="00CD73B0">
        <w:t xml:space="preserve"> </w:t>
      </w:r>
      <w:r>
        <w:t>the</w:t>
      </w:r>
      <w:r w:rsidR="00CD73B0">
        <w:t xml:space="preserve"> </w:t>
      </w:r>
      <w:r>
        <w:t>truth,</w:t>
      </w:r>
      <w:r w:rsidR="00CD73B0">
        <w:t xml:space="preserve"> </w:t>
      </w:r>
      <w:r>
        <w:t>even</w:t>
      </w:r>
      <w:r w:rsidR="00CD73B0">
        <w:t xml:space="preserve"> </w:t>
      </w:r>
      <w:r>
        <w:t>if</w:t>
      </w:r>
      <w:r w:rsidR="00CD73B0">
        <w:t xml:space="preserve"> </w:t>
      </w:r>
      <w:r>
        <w:t>it</w:t>
      </w:r>
      <w:r w:rsidR="00CD73B0">
        <w:t xml:space="preserve"> </w:t>
      </w:r>
      <w:r>
        <w:t>otherwise</w:t>
      </w:r>
      <w:r w:rsidR="00CD73B0">
        <w:t xml:space="preserve"> </w:t>
      </w:r>
      <w:r>
        <w:t>would</w:t>
      </w:r>
      <w:r w:rsidR="00CD73B0">
        <w:t xml:space="preserve"> </w:t>
      </w:r>
      <w:r>
        <w:t>be</w:t>
      </w:r>
      <w:r w:rsidR="00CD73B0">
        <w:t xml:space="preserve"> </w:t>
      </w:r>
      <w:r>
        <w:t>against</w:t>
      </w:r>
      <w:r w:rsidR="00CD73B0">
        <w:t xml:space="preserve"> </w:t>
      </w:r>
      <w:r>
        <w:t>his</w:t>
      </w:r>
      <w:r w:rsidR="00CD73B0">
        <w:t xml:space="preserve"> </w:t>
      </w:r>
      <w:r>
        <w:t>nature</w:t>
      </w:r>
      <w:r w:rsidR="00CD73B0">
        <w:t xml:space="preserve"> </w:t>
      </w:r>
      <w:r>
        <w:t>to</w:t>
      </w:r>
      <w:r w:rsidR="00CD73B0">
        <w:t xml:space="preserve"> </w:t>
      </w:r>
      <w:r>
        <w:t>admit</w:t>
      </w:r>
      <w:r w:rsidR="00CD73B0">
        <w:t xml:space="preserve"> </w:t>
      </w:r>
      <w:r>
        <w:t>that</w:t>
      </w:r>
      <w:r w:rsidR="00CD73B0">
        <w:t xml:space="preserve"> </w:t>
      </w:r>
      <w:r>
        <w:t>thing.</w:t>
      </w:r>
    </w:p>
    <w:p w14:paraId="30DD1915" w14:textId="77777777" w:rsidR="009E685E" w:rsidRDefault="009E685E" w:rsidP="009E685E"/>
    <w:p w14:paraId="2D180BED" w14:textId="6E4F57D7" w:rsidR="009E685E" w:rsidRDefault="009E685E" w:rsidP="009E685E">
      <w:r>
        <w:t>Who</w:t>
      </w:r>
      <w:r w:rsidR="00CD73B0">
        <w:t xml:space="preserve"> </w:t>
      </w:r>
      <w:r>
        <w:t>do</w:t>
      </w:r>
      <w:r w:rsidR="00CD73B0">
        <w:t xml:space="preserve"> </w:t>
      </w:r>
      <w:r>
        <w:t>we</w:t>
      </w:r>
      <w:r w:rsidR="00CD73B0">
        <w:t xml:space="preserve"> </w:t>
      </w:r>
      <w:r>
        <w:t>have</w:t>
      </w:r>
      <w:r w:rsidR="00CD73B0">
        <w:t xml:space="preserve"> </w:t>
      </w:r>
      <w:r>
        <w:t>who</w:t>
      </w:r>
      <w:r w:rsidR="00CD73B0">
        <w:t xml:space="preserve"> </w:t>
      </w:r>
      <w:r>
        <w:t>was</w:t>
      </w:r>
      <w:r w:rsidR="00CD73B0">
        <w:t xml:space="preserve"> </w:t>
      </w:r>
      <w:r>
        <w:t>more</w:t>
      </w:r>
      <w:r w:rsidR="00CD73B0">
        <w:t xml:space="preserve"> </w:t>
      </w:r>
      <w:r w:rsidRPr="006A51B9">
        <w:t>wicked</w:t>
      </w:r>
      <w:r w:rsidR="00CD73B0">
        <w:t xml:space="preserve"> </w:t>
      </w:r>
      <w:r>
        <w:t>than</w:t>
      </w:r>
      <w:r w:rsidR="00CD73B0">
        <w:t xml:space="preserve"> </w:t>
      </w:r>
      <w:r>
        <w:t>Pharaoh!</w:t>
      </w:r>
      <w:r w:rsidR="00CD73B0">
        <w:t xml:space="preserve"> </w:t>
      </w:r>
      <w:r>
        <w:t>Yet,</w:t>
      </w:r>
      <w:r w:rsidR="00CD73B0">
        <w:t xml:space="preserve"> </w:t>
      </w:r>
      <w:r>
        <w:t>when</w:t>
      </w:r>
      <w:r w:rsidR="00CD73B0">
        <w:t xml:space="preserve"> </w:t>
      </w:r>
      <w:r>
        <w:t>he</w:t>
      </w:r>
      <w:r w:rsidR="00CD73B0">
        <w:t xml:space="preserve"> </w:t>
      </w:r>
      <w:r>
        <w:t>heard</w:t>
      </w:r>
      <w:r w:rsidR="00CD73B0">
        <w:t xml:space="preserve"> </w:t>
      </w:r>
      <w:r>
        <w:t>Yosef’s</w:t>
      </w:r>
      <w:r w:rsidR="00CD73B0">
        <w:t xml:space="preserve"> </w:t>
      </w:r>
      <w:r>
        <w:t>interpretation,</w:t>
      </w:r>
      <w:r w:rsidR="00CD73B0">
        <w:t xml:space="preserve"> </w:t>
      </w: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very</w:t>
      </w:r>
      <w:r w:rsidR="00CD73B0">
        <w:t xml:space="preserve"> </w:t>
      </w:r>
      <w:r>
        <w:t>moved</w:t>
      </w:r>
      <w:r w:rsidR="00CD73B0">
        <w:t xml:space="preserve"> </w:t>
      </w:r>
      <w:r>
        <w:t>by</w:t>
      </w:r>
      <w:r w:rsidR="00CD73B0">
        <w:t xml:space="preserve"> </w:t>
      </w:r>
      <w:r>
        <w:t>Yosef’s</w:t>
      </w:r>
      <w:r w:rsidR="00CD73B0">
        <w:t xml:space="preserve"> </w:t>
      </w:r>
      <w:r>
        <w:t>wisdom</w:t>
      </w:r>
      <w:r w:rsidR="00CD73B0">
        <w:t xml:space="preserve"> </w:t>
      </w:r>
      <w:r>
        <w:t>and</w:t>
      </w:r>
      <w:r w:rsidR="00CD73B0">
        <w:t xml:space="preserve"> </w:t>
      </w:r>
      <w:r>
        <w:t>he</w:t>
      </w:r>
      <w:r w:rsidR="00CD73B0">
        <w:t xml:space="preserve"> </w:t>
      </w:r>
      <w:r>
        <w:t>said</w:t>
      </w:r>
      <w:r w:rsidR="00CD73B0">
        <w:t xml:space="preserve"> </w:t>
      </w:r>
      <w:r>
        <w:t>(41:39-40),</w:t>
      </w:r>
      <w:r w:rsidR="00CD73B0">
        <w:t xml:space="preserve"> </w:t>
      </w:r>
      <w:r>
        <w:t>“Since</w:t>
      </w:r>
      <w:r w:rsidR="00CD73B0">
        <w:t xml:space="preserve"> </w:t>
      </w:r>
      <w:r>
        <w:t>G-d</w:t>
      </w:r>
      <w:r w:rsidR="00CD73B0">
        <w:t xml:space="preserve"> </w:t>
      </w:r>
      <w:r>
        <w:t>has</w:t>
      </w:r>
      <w:r w:rsidR="00CD73B0">
        <w:t xml:space="preserve"> </w:t>
      </w:r>
      <w:r>
        <w:t>informed</w:t>
      </w:r>
      <w:r w:rsidR="00CD73B0">
        <w:t xml:space="preserve"> </w:t>
      </w:r>
      <w:r>
        <w:t>you</w:t>
      </w:r>
      <w:r w:rsidR="00CD73B0">
        <w:t xml:space="preserve"> </w:t>
      </w:r>
      <w:r>
        <w:t>of</w:t>
      </w:r>
      <w:r w:rsidR="00CD73B0">
        <w:t xml:space="preserve"> </w:t>
      </w:r>
      <w:r>
        <w:t>all</w:t>
      </w:r>
      <w:r w:rsidR="00CD73B0">
        <w:t xml:space="preserve"> </w:t>
      </w:r>
      <w:r>
        <w:t>this,</w:t>
      </w:r>
      <w:r w:rsidR="00CD73B0">
        <w:t xml:space="preserve"> </w:t>
      </w:r>
      <w:r>
        <w:t>there</w:t>
      </w:r>
      <w:r w:rsidR="00CD73B0">
        <w:t xml:space="preserve"> </w:t>
      </w:r>
      <w:r>
        <w:t>can</w:t>
      </w:r>
      <w:r w:rsidR="00CD73B0">
        <w:t xml:space="preserve"> </w:t>
      </w:r>
      <w:r>
        <w:t>be</w:t>
      </w:r>
      <w:r w:rsidR="00CD73B0">
        <w:t xml:space="preserve"> </w:t>
      </w:r>
      <w:r>
        <w:t>no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so</w:t>
      </w:r>
      <w:r w:rsidR="00CD73B0">
        <w:t xml:space="preserve"> </w:t>
      </w:r>
      <w:r>
        <w:t>discerning</w:t>
      </w:r>
      <w:r w:rsidR="00CD73B0">
        <w:t xml:space="preserve"> </w:t>
      </w:r>
      <w:r>
        <w:t>and</w:t>
      </w:r>
      <w:r w:rsidR="00CD73B0">
        <w:t xml:space="preserve"> </w:t>
      </w:r>
      <w:r>
        <w:t>wise</w:t>
      </w:r>
      <w:r w:rsidR="00CD73B0">
        <w:t xml:space="preserve"> </w:t>
      </w:r>
      <w:r>
        <w:t>as</w:t>
      </w:r>
      <w:r w:rsidR="00CD73B0">
        <w:t xml:space="preserve"> </w:t>
      </w:r>
      <w:r>
        <w:t>you.</w:t>
      </w:r>
      <w:r w:rsidR="00CD73B0">
        <w:t xml:space="preserve"> </w:t>
      </w:r>
      <w:r>
        <w:t>You</w:t>
      </w:r>
      <w:r w:rsidR="00CD73B0">
        <w:t xml:space="preserve"> </w:t>
      </w:r>
      <w:r>
        <w:t>shall</w:t>
      </w:r>
      <w:r w:rsidR="00CD73B0">
        <w:t xml:space="preserve"> </w:t>
      </w:r>
      <w:r>
        <w:t>be</w:t>
      </w:r>
      <w:r w:rsidR="00CD73B0">
        <w:t xml:space="preserve"> </w:t>
      </w:r>
      <w:r>
        <w:t>in</w:t>
      </w:r>
      <w:r w:rsidR="00CD73B0">
        <w:t xml:space="preserve"> </w:t>
      </w:r>
      <w:r>
        <w:t>charge</w:t>
      </w:r>
      <w:r w:rsidR="00CD73B0">
        <w:t xml:space="preserve"> </w:t>
      </w:r>
      <w:r>
        <w:t>of</w:t>
      </w:r>
      <w:r w:rsidR="00CD73B0">
        <w:t xml:space="preserve"> </w:t>
      </w:r>
      <w:r>
        <w:t>my</w:t>
      </w:r>
      <w:r w:rsidR="00CD73B0">
        <w:t xml:space="preserve"> </w:t>
      </w:r>
      <w:r>
        <w:t>palace</w:t>
      </w:r>
      <w:r w:rsidR="00CD73B0">
        <w:t xml:space="preserve"> </w:t>
      </w:r>
      <w:r>
        <w:t>and</w:t>
      </w:r>
      <w:r w:rsidR="00CD73B0">
        <w:t xml:space="preserve"> </w:t>
      </w:r>
      <w:r>
        <w:t>by</w:t>
      </w:r>
      <w:r w:rsidR="00CD73B0">
        <w:t xml:space="preserve"> </w:t>
      </w:r>
      <w:r>
        <w:t>your</w:t>
      </w:r>
      <w:r w:rsidR="00CD73B0">
        <w:t xml:space="preserve"> </w:t>
      </w:r>
      <w:r w:rsidRPr="006A51B9">
        <w:t>command</w:t>
      </w:r>
      <w:r w:rsidR="00CD73B0">
        <w:t xml:space="preserve"> </w:t>
      </w:r>
      <w:r>
        <w:t>shall</w:t>
      </w:r>
      <w:r w:rsidR="00CD73B0">
        <w:t xml:space="preserve"> </w:t>
      </w:r>
      <w:r>
        <w:t>my</w:t>
      </w:r>
      <w:r w:rsidR="00CD73B0">
        <w:t xml:space="preserve"> </w:t>
      </w:r>
      <w:r>
        <w:t>people</w:t>
      </w:r>
      <w:r w:rsidR="00CD73B0">
        <w:t xml:space="preserve"> </w:t>
      </w:r>
      <w:r>
        <w:t>be</w:t>
      </w:r>
      <w:r w:rsidR="00CD73B0">
        <w:t xml:space="preserve"> </w:t>
      </w:r>
      <w:r>
        <w:t>sustained</w:t>
      </w:r>
      <w:r w:rsidR="00CD73B0">
        <w:t xml:space="preserve"> </w:t>
      </w:r>
      <w:r>
        <w:t>.</w:t>
      </w:r>
      <w:r w:rsidR="00CD73B0">
        <w:t xml:space="preserve"> </w:t>
      </w:r>
      <w:r>
        <w:t>.</w:t>
      </w:r>
      <w:r w:rsidR="00CD73B0">
        <w:t xml:space="preserve"> </w:t>
      </w:r>
      <w:r>
        <w:t>.”</w:t>
      </w:r>
      <w:r w:rsidR="00CD73B0">
        <w:t xml:space="preserve"> </w:t>
      </w:r>
      <w:r>
        <w:t>And</w:t>
      </w:r>
      <w:r w:rsidR="00CD73B0">
        <w:t xml:space="preserve"> </w:t>
      </w:r>
      <w:r>
        <w:t>so</w:t>
      </w:r>
      <w:r w:rsidR="00CD73B0">
        <w:t xml:space="preserve"> </w:t>
      </w:r>
      <w:r>
        <w:t>it</w:t>
      </w:r>
      <w:r w:rsidR="00CD73B0">
        <w:t xml:space="preserve"> </w:t>
      </w:r>
      <w:r>
        <w:t>was;</w:t>
      </w:r>
      <w:r w:rsidR="00CD73B0">
        <w:t xml:space="preserve"> </w:t>
      </w:r>
      <w:r>
        <w:t>whatever</w:t>
      </w:r>
      <w:r w:rsidR="00CD73B0">
        <w:t xml:space="preserve"> </w:t>
      </w:r>
      <w:r>
        <w:t>Yosef</w:t>
      </w:r>
      <w:r w:rsidR="00CD73B0">
        <w:t xml:space="preserve"> </w:t>
      </w:r>
      <w:r>
        <w:t>wanted</w:t>
      </w:r>
      <w:r w:rsidR="00CD73B0">
        <w:t xml:space="preserve"> </w:t>
      </w:r>
      <w:r>
        <w:t>to</w:t>
      </w:r>
      <w:r w:rsidR="00CD73B0">
        <w:t xml:space="preserve"> </w:t>
      </w:r>
      <w:r>
        <w:t>do</w:t>
      </w:r>
      <w:r w:rsidR="00CD73B0">
        <w:t xml:space="preserve"> </w:t>
      </w:r>
      <w:r>
        <w:t>he</w:t>
      </w:r>
      <w:r w:rsidR="00CD73B0">
        <w:t xml:space="preserve"> </w:t>
      </w:r>
      <w:r>
        <w:t>did,</w:t>
      </w:r>
      <w:r w:rsidR="00CD73B0">
        <w:t xml:space="preserve"> </w:t>
      </w:r>
      <w:r>
        <w:t>just</w:t>
      </w:r>
      <w:r w:rsidR="00CD73B0">
        <w:t xml:space="preserve"> </w:t>
      </w:r>
      <w:r>
        <w:t>as</w:t>
      </w:r>
      <w:r w:rsidR="00CD73B0">
        <w:t xml:space="preserve"> </w:t>
      </w:r>
      <w:r>
        <w:t>a</w:t>
      </w:r>
      <w:r w:rsidR="00CD73B0">
        <w:t xml:space="preserve"> </w:t>
      </w:r>
      <w:r>
        <w:t>person</w:t>
      </w:r>
      <w:r w:rsidR="00CD73B0">
        <w:t xml:space="preserve"> </w:t>
      </w:r>
      <w:r>
        <w:t>does</w:t>
      </w:r>
      <w:r w:rsidR="00CD73B0">
        <w:t xml:space="preserve"> </w:t>
      </w:r>
      <w:r>
        <w:t>with</w:t>
      </w:r>
      <w:r w:rsidR="00CD73B0">
        <w:t xml:space="preserve"> </w:t>
      </w:r>
      <w:r>
        <w:t>his</w:t>
      </w:r>
      <w:r w:rsidR="00CD73B0">
        <w:t xml:space="preserve"> </w:t>
      </w:r>
      <w:r>
        <w:t>own</w:t>
      </w:r>
      <w:r w:rsidR="00CD73B0">
        <w:t xml:space="preserve"> </w:t>
      </w:r>
      <w:r>
        <w:t>property.</w:t>
      </w:r>
      <w:r w:rsidR="00CD73B0">
        <w:t xml:space="preserve"> </w:t>
      </w:r>
      <w:r>
        <w:t>Thus,</w:t>
      </w:r>
      <w:r w:rsidR="00CD73B0">
        <w:t xml:space="preserve"> </w:t>
      </w:r>
      <w:r>
        <w:t>it</w:t>
      </w:r>
      <w:r w:rsidR="00CD73B0">
        <w:t xml:space="preserve"> </w:t>
      </w:r>
      <w:r>
        <w:t>says</w:t>
      </w:r>
      <w:r w:rsidR="00CD73B0">
        <w:t xml:space="preserve"> </w:t>
      </w:r>
      <w:r>
        <w:t>(41:55),</w:t>
      </w:r>
      <w:r w:rsidR="00CD73B0">
        <w:t xml:space="preserve"> </w:t>
      </w:r>
      <w:r>
        <w:t>“When</w:t>
      </w:r>
      <w:r w:rsidR="00CD73B0">
        <w:t xml:space="preserve"> </w:t>
      </w:r>
      <w:r>
        <w:t>all</w:t>
      </w:r>
      <w:r w:rsidR="00CD73B0">
        <w:t xml:space="preserve"> </w:t>
      </w:r>
      <w:r>
        <w:t>the</w:t>
      </w:r>
      <w:r w:rsidR="00CD73B0">
        <w:t xml:space="preserve"> </w:t>
      </w:r>
      <w:r>
        <w:t>land</w:t>
      </w:r>
      <w:r w:rsidR="00CD73B0">
        <w:t xml:space="preserve"> </w:t>
      </w:r>
      <w:r>
        <w:t>of</w:t>
      </w:r>
      <w:r w:rsidR="00CD73B0">
        <w:t xml:space="preserve"> </w:t>
      </w:r>
      <w:r>
        <w:t>Egypt</w:t>
      </w:r>
      <w:r w:rsidR="00CD73B0">
        <w:t xml:space="preserve"> </w:t>
      </w:r>
      <w:r>
        <w:t>hungered,</w:t>
      </w:r>
      <w:r w:rsidR="00CD73B0">
        <w:t xml:space="preserve"> </w:t>
      </w:r>
      <w:r>
        <w:t>the</w:t>
      </w:r>
      <w:r w:rsidR="00CD73B0">
        <w:t xml:space="preserve"> </w:t>
      </w:r>
      <w:r>
        <w:t>people</w:t>
      </w:r>
      <w:r w:rsidR="00CD73B0">
        <w:t xml:space="preserve"> </w:t>
      </w:r>
      <w:r>
        <w:t>cried</w:t>
      </w:r>
      <w:r w:rsidR="00CD73B0">
        <w:t xml:space="preserve"> </w:t>
      </w:r>
      <w:r>
        <w:t>out</w:t>
      </w:r>
      <w:r w:rsidR="00CD73B0">
        <w:t xml:space="preserve"> </w:t>
      </w:r>
      <w:r>
        <w:t>to</w:t>
      </w:r>
      <w:r w:rsidR="00CD73B0">
        <w:t xml:space="preserve"> </w:t>
      </w:r>
      <w:r>
        <w:t>Pharaoh</w:t>
      </w:r>
      <w:r w:rsidR="00CD73B0">
        <w:t xml:space="preserve"> </w:t>
      </w:r>
      <w:r>
        <w:t>for</w:t>
      </w:r>
      <w:r w:rsidR="00CD73B0">
        <w:t xml:space="preserve"> </w:t>
      </w:r>
      <w:r>
        <w:t>bread.</w:t>
      </w:r>
      <w:r w:rsidR="00CD73B0">
        <w:t xml:space="preserve"> </w:t>
      </w:r>
      <w:r>
        <w:t>So</w:t>
      </w:r>
      <w:r w:rsidR="00CD73B0">
        <w:t xml:space="preserve"> </w:t>
      </w:r>
      <w:r>
        <w:t>Pharaoh</w:t>
      </w:r>
      <w:r w:rsidR="00CD73B0">
        <w:t xml:space="preserve"> </w:t>
      </w:r>
      <w:r>
        <w:t>said</w:t>
      </w:r>
      <w:r w:rsidR="00CD73B0">
        <w:t xml:space="preserve"> </w:t>
      </w:r>
      <w:r>
        <w:t>to</w:t>
      </w:r>
      <w:r w:rsidR="00CD73B0">
        <w:t xml:space="preserve"> </w:t>
      </w:r>
      <w:r>
        <w:t>all</w:t>
      </w:r>
      <w:r w:rsidR="00CD73B0">
        <w:t xml:space="preserve"> </w:t>
      </w:r>
      <w:r>
        <w:t>of</w:t>
      </w:r>
      <w:r w:rsidR="00CD73B0">
        <w:t xml:space="preserve"> </w:t>
      </w:r>
      <w:r>
        <w:t>Egypt,</w:t>
      </w:r>
      <w:r w:rsidR="00CD73B0">
        <w:t xml:space="preserve"> </w:t>
      </w:r>
      <w:r>
        <w:t>‘Go</w:t>
      </w:r>
      <w:r w:rsidR="00CD73B0">
        <w:t xml:space="preserve"> </w:t>
      </w:r>
      <w:r>
        <w:t>to</w:t>
      </w:r>
      <w:r w:rsidR="00CD73B0">
        <w:t xml:space="preserve"> </w:t>
      </w:r>
      <w:r>
        <w:t>Yosef,</w:t>
      </w:r>
      <w:r w:rsidR="00CD73B0">
        <w:t xml:space="preserve"> </w:t>
      </w:r>
      <w:r>
        <w:t>whatever</w:t>
      </w:r>
      <w:r w:rsidR="00CD73B0">
        <w:t xml:space="preserve"> </w:t>
      </w:r>
      <w:r>
        <w:t>he</w:t>
      </w:r>
      <w:r w:rsidR="00CD73B0">
        <w:t xml:space="preserve"> </w:t>
      </w:r>
      <w:r>
        <w:t>tells</w:t>
      </w:r>
      <w:r w:rsidR="00CD73B0">
        <w:t xml:space="preserve"> </w:t>
      </w:r>
      <w:r>
        <w:t>you,</w:t>
      </w:r>
      <w:r w:rsidR="00CD73B0">
        <w:t xml:space="preserve"> </w:t>
      </w:r>
      <w:r>
        <w:t>you</w:t>
      </w:r>
      <w:r w:rsidR="00CD73B0">
        <w:t xml:space="preserve"> </w:t>
      </w:r>
      <w:r>
        <w:t>should</w:t>
      </w:r>
      <w:r w:rsidR="00CD73B0">
        <w:t xml:space="preserve"> </w:t>
      </w:r>
      <w:r>
        <w:t>do’.”</w:t>
      </w:r>
      <w:r w:rsidR="00CD73B0">
        <w:t xml:space="preserve"> </w:t>
      </w:r>
      <w:r>
        <w:t>Rashi</w:t>
      </w:r>
      <w:r w:rsidR="00CD73B0">
        <w:t xml:space="preserve"> </w:t>
      </w:r>
      <w:r>
        <w:t>explains</w:t>
      </w:r>
      <w:r w:rsidR="00CD73B0">
        <w:t xml:space="preserve"> </w:t>
      </w:r>
      <w:r>
        <w:t>that</w:t>
      </w:r>
      <w:r w:rsidR="00CD73B0">
        <w:t xml:space="preserve"> </w:t>
      </w:r>
      <w:r>
        <w:t>Yosef</w:t>
      </w:r>
      <w:r w:rsidR="00CD73B0">
        <w:t xml:space="preserve"> </w:t>
      </w:r>
      <w:r>
        <w:t>had</w:t>
      </w:r>
      <w:r w:rsidR="00CD73B0">
        <w:t xml:space="preserve"> </w:t>
      </w:r>
      <w:r>
        <w:t>instructed</w:t>
      </w:r>
      <w:r w:rsidR="00CD73B0">
        <w:t xml:space="preserve"> </w:t>
      </w:r>
      <w:r>
        <w:t>the</w:t>
      </w:r>
      <w:r w:rsidR="00CD73B0">
        <w:t xml:space="preserve"> </w:t>
      </w:r>
      <w:r>
        <w:t>people</w:t>
      </w:r>
      <w:r w:rsidR="00CD73B0">
        <w:t xml:space="preserve"> </w:t>
      </w:r>
      <w:r>
        <w:t>to</w:t>
      </w:r>
      <w:r w:rsidR="00CD73B0">
        <w:t xml:space="preserve"> </w:t>
      </w:r>
      <w:r w:rsidRPr="006A51B9">
        <w:t>circumcise</w:t>
      </w:r>
      <w:r w:rsidR="00CD73B0">
        <w:t xml:space="preserve"> </w:t>
      </w:r>
      <w:r>
        <w:t>themselves,</w:t>
      </w:r>
      <w:r w:rsidR="00CD73B0">
        <w:t xml:space="preserve"> </w:t>
      </w:r>
      <w:r>
        <w:t>all</w:t>
      </w:r>
      <w:r w:rsidR="00CD73B0">
        <w:t xml:space="preserve"> </w:t>
      </w:r>
      <w:r>
        <w:t>of</w:t>
      </w:r>
      <w:r w:rsidR="00CD73B0">
        <w:t xml:space="preserve"> </w:t>
      </w:r>
      <w:r>
        <w:t>Egypt,</w:t>
      </w:r>
      <w:r w:rsidR="00CD73B0">
        <w:t xml:space="preserve"> </w:t>
      </w:r>
      <w:r>
        <w:t>and</w:t>
      </w:r>
      <w:r w:rsidR="00CD73B0">
        <w:t xml:space="preserve"> </w:t>
      </w:r>
      <w:r>
        <w:t>Pharaoh</w:t>
      </w:r>
      <w:r w:rsidR="00CD73B0">
        <w:t xml:space="preserve"> </w:t>
      </w:r>
      <w:r>
        <w:t>did</w:t>
      </w:r>
      <w:r w:rsidR="00CD73B0">
        <w:t xml:space="preserve"> </w:t>
      </w:r>
      <w:r>
        <w:t>not</w:t>
      </w:r>
      <w:r w:rsidR="00CD73B0">
        <w:t xml:space="preserve"> </w:t>
      </w:r>
      <w:r>
        <w:t>overrule</w:t>
      </w:r>
      <w:r w:rsidR="00CD73B0">
        <w:t xml:space="preserve"> </w:t>
      </w:r>
      <w:r>
        <w:t>Yosef.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contrary,</w:t>
      </w:r>
      <w:r w:rsidR="00CD73B0">
        <w:t xml:space="preserve"> </w:t>
      </w:r>
      <w:r>
        <w:t>he</w:t>
      </w:r>
      <w:r w:rsidR="00CD73B0">
        <w:t xml:space="preserve"> </w:t>
      </w:r>
      <w:r>
        <w:t>commanded</w:t>
      </w:r>
      <w:r w:rsidR="00CD73B0">
        <w:t xml:space="preserve"> </w:t>
      </w:r>
      <w:r>
        <w:t>them</w:t>
      </w:r>
      <w:r w:rsidR="00CD73B0">
        <w:t xml:space="preserve"> </w:t>
      </w:r>
      <w:r>
        <w:t>that</w:t>
      </w:r>
      <w:r w:rsidR="00CD73B0">
        <w:t xml:space="preserve"> </w:t>
      </w:r>
      <w:r>
        <w:t>they</w:t>
      </w:r>
      <w:r w:rsidR="00CD73B0">
        <w:t xml:space="preserve"> </w:t>
      </w:r>
      <w:r>
        <w:t>must</w:t>
      </w:r>
      <w:r w:rsidR="00CD73B0">
        <w:t xml:space="preserve"> </w:t>
      </w:r>
      <w:r>
        <w:t>accept</w:t>
      </w:r>
      <w:r w:rsidR="00CD73B0">
        <w:t xml:space="preserve"> </w:t>
      </w:r>
      <w:r>
        <w:t>Yosef’s</w:t>
      </w:r>
      <w:r w:rsidR="00CD73B0">
        <w:t xml:space="preserve"> </w:t>
      </w:r>
      <w:r>
        <w:t>decree,</w:t>
      </w:r>
      <w:r w:rsidR="00CD73B0">
        <w:t xml:space="preserve"> </w:t>
      </w:r>
      <w:r>
        <w:t>for</w:t>
      </w:r>
      <w:r w:rsidR="00CD73B0">
        <w:t xml:space="preserve"> </w:t>
      </w:r>
      <w:r>
        <w:t>it</w:t>
      </w:r>
      <w:r w:rsidR="00CD73B0">
        <w:t xml:space="preserve"> </w:t>
      </w:r>
      <w:r>
        <w:t>cannot</w:t>
      </w:r>
      <w:r w:rsidR="00CD73B0">
        <w:t xml:space="preserve"> </w:t>
      </w:r>
      <w:r>
        <w:t>be</w:t>
      </w:r>
      <w:r w:rsidR="00CD73B0">
        <w:t xml:space="preserve"> </w:t>
      </w:r>
      <w:r>
        <w:t>annulled.</w:t>
      </w:r>
    </w:p>
    <w:p w14:paraId="0E8E6003" w14:textId="77777777" w:rsidR="009E685E" w:rsidRDefault="009E685E" w:rsidP="009E685E"/>
    <w:p w14:paraId="07060F90" w14:textId="31BF0ABB" w:rsidR="009E685E" w:rsidRDefault="009E685E" w:rsidP="009E685E">
      <w:r>
        <w:t>Look</w:t>
      </w:r>
      <w:r w:rsidR="00CD73B0">
        <w:t xml:space="preserve"> </w:t>
      </w:r>
      <w:r>
        <w:t>to</w:t>
      </w:r>
      <w:r w:rsidR="00CD73B0">
        <w:t xml:space="preserve"> </w:t>
      </w:r>
      <w:r>
        <w:t>what</w:t>
      </w:r>
      <w:r w:rsidR="00CD73B0">
        <w:t xml:space="preserve"> </w:t>
      </w:r>
      <w:r>
        <w:t>extent</w:t>
      </w:r>
      <w:r w:rsidR="00CD73B0">
        <w:t xml:space="preserve"> </w:t>
      </w:r>
      <w:r>
        <w:t>wise</w:t>
      </w:r>
      <w:r w:rsidR="00CD73B0">
        <w:t xml:space="preserve"> </w:t>
      </w:r>
      <w:r>
        <w:t>men</w:t>
      </w:r>
      <w:r w:rsidR="00CD73B0">
        <w:t xml:space="preserve"> </w:t>
      </w:r>
      <w:r>
        <w:t>acknowledge</w:t>
      </w:r>
      <w:r w:rsidR="00CD73B0">
        <w:t xml:space="preserve"> </w:t>
      </w:r>
      <w:r>
        <w:t>the</w:t>
      </w:r>
      <w:r w:rsidR="00CD73B0">
        <w:t xml:space="preserve"> </w:t>
      </w:r>
      <w:r>
        <w:t>truth.</w:t>
      </w:r>
      <w:r w:rsidR="00CD73B0">
        <w:t xml:space="preserve"> </w:t>
      </w:r>
      <w:r>
        <w:t>Pharaoh</w:t>
      </w:r>
      <w:r w:rsidR="00CD73B0">
        <w:t xml:space="preserve"> </w:t>
      </w:r>
      <w:r>
        <w:t>was</w:t>
      </w:r>
      <w:r w:rsidR="00CD73B0">
        <w:t xml:space="preserve"> </w:t>
      </w:r>
      <w:r>
        <w:t>a</w:t>
      </w:r>
      <w:r w:rsidR="00CD73B0">
        <w:t xml:space="preserve"> </w:t>
      </w:r>
      <w:r>
        <w:t>very</w:t>
      </w:r>
      <w:r w:rsidR="00CD73B0">
        <w:t xml:space="preserve"> </w:t>
      </w:r>
      <w:r>
        <w:t>wise</w:t>
      </w:r>
      <w:r w:rsidR="00CD73B0">
        <w:t xml:space="preserve"> </w:t>
      </w:r>
      <w:r>
        <w:t>man;</w:t>
      </w:r>
      <w:r w:rsidR="00CD73B0">
        <w:t xml:space="preserve"> </w:t>
      </w:r>
      <w:r>
        <w:t>this</w:t>
      </w:r>
      <w:r w:rsidR="00CD73B0">
        <w:t xml:space="preserve"> </w:t>
      </w:r>
      <w:r>
        <w:t>I</w:t>
      </w:r>
      <w:r w:rsidR="00CD73B0">
        <w:t xml:space="preserve"> </w:t>
      </w:r>
      <w:r>
        <w:t>learned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Ramban.</w:t>
      </w:r>
      <w:r w:rsidR="00CD73B0">
        <w:t xml:space="preserve"> </w:t>
      </w:r>
      <w:r>
        <w:t>.</w:t>
      </w:r>
      <w:r w:rsidR="00CD73B0">
        <w:t xml:space="preserve"> </w:t>
      </w:r>
      <w:r>
        <w:t>.</w:t>
      </w:r>
      <w:r w:rsidR="00CD73B0">
        <w:t xml:space="preserve"> </w:t>
      </w:r>
      <w:r>
        <w:t>We</w:t>
      </w:r>
      <w:r w:rsidR="00CD73B0">
        <w:t xml:space="preserve"> </w:t>
      </w:r>
      <w:r>
        <w:t>see</w:t>
      </w:r>
      <w:r w:rsidR="00CD73B0">
        <w:t xml:space="preserve"> </w:t>
      </w:r>
      <w:r>
        <w:t>later,</w:t>
      </w:r>
      <w:r w:rsidR="00CD73B0">
        <w:t xml:space="preserve"> </w:t>
      </w:r>
      <w:r>
        <w:t>when</w:t>
      </w:r>
      <w:r w:rsidR="00CD73B0">
        <w:t xml:space="preserve"> </w:t>
      </w:r>
      <w:r>
        <w:t>Yosef</w:t>
      </w:r>
      <w:r w:rsidR="00CD73B0">
        <w:t xml:space="preserve"> </w:t>
      </w:r>
      <w:r>
        <w:t>revealed</w:t>
      </w:r>
      <w:r w:rsidR="00CD73B0">
        <w:t xml:space="preserve"> </w:t>
      </w:r>
      <w:r>
        <w:t>himself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>
        <w:t>brothers,</w:t>
      </w:r>
      <w:r w:rsidR="00CD73B0">
        <w:t xml:space="preserve"> </w:t>
      </w:r>
      <w:r>
        <w:t>he</w:t>
      </w:r>
      <w:r w:rsidR="00CD73B0">
        <w:t xml:space="preserve"> </w:t>
      </w:r>
      <w:r>
        <w:t>said</w:t>
      </w:r>
      <w:r w:rsidR="00CD73B0">
        <w:t xml:space="preserve"> </w:t>
      </w:r>
      <w:r>
        <w:t>to</w:t>
      </w:r>
      <w:r w:rsidR="00CD73B0">
        <w:t xml:space="preserve"> </w:t>
      </w:r>
      <w:r>
        <w:t>them</w:t>
      </w:r>
      <w:r w:rsidR="00CD73B0">
        <w:t xml:space="preserve"> </w:t>
      </w:r>
      <w:r>
        <w:t>(45:9),</w:t>
      </w:r>
      <w:r w:rsidR="00CD73B0">
        <w:t xml:space="preserve"> </w:t>
      </w:r>
      <w:r>
        <w:t>“He</w:t>
      </w:r>
      <w:r w:rsidR="00CD73B0">
        <w:t xml:space="preserve"> </w:t>
      </w:r>
      <w:r>
        <w:t>[G-d]</w:t>
      </w:r>
      <w:r w:rsidR="00CD73B0">
        <w:t xml:space="preserve"> </w:t>
      </w:r>
      <w:r>
        <w:t>has</w:t>
      </w:r>
      <w:r w:rsidR="00CD73B0">
        <w:t xml:space="preserve"> </w:t>
      </w:r>
      <w:r>
        <w:t>made</w:t>
      </w:r>
      <w:r w:rsidR="00CD73B0">
        <w:t xml:space="preserve"> </w:t>
      </w:r>
      <w:r>
        <w:t>me</w:t>
      </w:r>
      <w:r w:rsidR="00CD73B0">
        <w:t xml:space="preserve"> </w:t>
      </w:r>
      <w:r>
        <w:t>father</w:t>
      </w:r>
      <w:r w:rsidR="00CD73B0">
        <w:t xml:space="preserve"> </w:t>
      </w:r>
      <w:r>
        <w:t>to</w:t>
      </w:r>
      <w:r w:rsidR="00CD73B0">
        <w:t xml:space="preserve"> </w:t>
      </w:r>
      <w:r>
        <w:t>Pharaoh,</w:t>
      </w:r>
      <w:r w:rsidR="00CD73B0">
        <w:t xml:space="preserve"> </w:t>
      </w:r>
      <w:r>
        <w:t>master</w:t>
      </w:r>
      <w:r w:rsidR="00CD73B0">
        <w:t xml:space="preserve"> </w:t>
      </w:r>
      <w:r>
        <w:t>of</w:t>
      </w:r>
      <w:r w:rsidR="00CD73B0">
        <w:t xml:space="preserve"> </w:t>
      </w:r>
      <w:r>
        <w:t>his</w:t>
      </w:r>
      <w:r w:rsidR="00CD73B0">
        <w:t xml:space="preserve"> </w:t>
      </w:r>
      <w:r>
        <w:t>entire</w:t>
      </w:r>
      <w:r w:rsidR="00CD73B0">
        <w:t xml:space="preserve"> </w:t>
      </w:r>
      <w:r w:rsidRPr="006A51B9">
        <w:t>household</w:t>
      </w:r>
      <w:r>
        <w:t>.”</w:t>
      </w:r>
      <w:r w:rsidR="00CD73B0">
        <w:t xml:space="preserve"> </w:t>
      </w:r>
      <w:r>
        <w:t>.</w:t>
      </w:r>
      <w:r w:rsidR="00CD73B0">
        <w:t xml:space="preserve"> </w:t>
      </w:r>
      <w:r>
        <w:t>.</w:t>
      </w:r>
      <w:r w:rsidR="00CD73B0">
        <w:t xml:space="preserve"> </w:t>
      </w:r>
      <w:r>
        <w:t>.</w:t>
      </w:r>
      <w:r w:rsidR="00CD73B0">
        <w:t xml:space="preserve"> </w:t>
      </w:r>
      <w:r>
        <w:t>Pharaoh</w:t>
      </w:r>
      <w:r w:rsidR="00CD73B0">
        <w:t xml:space="preserve"> </w:t>
      </w:r>
      <w:r>
        <w:t>was</w:t>
      </w:r>
      <w:r w:rsidR="00CD73B0">
        <w:t xml:space="preserve"> </w:t>
      </w:r>
      <w:r>
        <w:t>a</w:t>
      </w:r>
      <w:r w:rsidR="00CD73B0">
        <w:t xml:space="preserve"> </w:t>
      </w:r>
      <w:r>
        <w:t>very</w:t>
      </w:r>
      <w:r w:rsidR="00CD73B0">
        <w:t xml:space="preserve"> </w:t>
      </w:r>
      <w:r>
        <w:t>wise</w:t>
      </w:r>
      <w:r w:rsidR="00CD73B0">
        <w:t xml:space="preserve"> </w:t>
      </w:r>
      <w:r>
        <w:t>man</w:t>
      </w:r>
      <w:r w:rsidR="00CD73B0">
        <w:t xml:space="preserve"> </w:t>
      </w:r>
      <w:r>
        <w:t>and</w:t>
      </w:r>
      <w:r w:rsidR="00CD73B0">
        <w:t xml:space="preserve"> </w:t>
      </w:r>
      <w:r>
        <w:t>understood</w:t>
      </w:r>
      <w:r w:rsidR="00CD73B0">
        <w:t xml:space="preserve"> </w:t>
      </w:r>
      <w:r>
        <w:t>a</w:t>
      </w:r>
      <w:r w:rsidR="00CD73B0">
        <w:t xml:space="preserve"> </w:t>
      </w:r>
      <w:r>
        <w:t>lot</w:t>
      </w:r>
      <w:r w:rsidR="00CD73B0">
        <w:t xml:space="preserve"> </w:t>
      </w:r>
      <w:r>
        <w:t>from</w:t>
      </w:r>
      <w:r w:rsidR="00CD73B0">
        <w:t xml:space="preserve"> </w:t>
      </w:r>
      <w:r>
        <w:t>a</w:t>
      </w:r>
      <w:r w:rsidR="00CD73B0">
        <w:t xml:space="preserve"> </w:t>
      </w:r>
      <w:r>
        <w:t>little</w:t>
      </w:r>
      <w:r w:rsidR="00CD73B0">
        <w:t xml:space="preserve"> </w:t>
      </w:r>
      <w:r>
        <w:t>bit,</w:t>
      </w:r>
      <w:r w:rsidR="00CD73B0">
        <w:t xml:space="preserve"> </w:t>
      </w:r>
      <w:r>
        <w:t>i.e.,</w:t>
      </w:r>
      <w:r w:rsidR="00CD73B0">
        <w:t xml:space="preserve"> </w:t>
      </w:r>
      <w:r>
        <w:t>he</w:t>
      </w:r>
      <w:r w:rsidR="00CD73B0">
        <w:t xml:space="preserve"> </w:t>
      </w:r>
      <w:r>
        <w:t>recognized</w:t>
      </w:r>
      <w:r w:rsidR="00CD73B0">
        <w:t xml:space="preserve"> </w:t>
      </w:r>
      <w:r>
        <w:t>Yosef’s</w:t>
      </w:r>
      <w:r w:rsidR="00CD73B0">
        <w:t xml:space="preserve"> </w:t>
      </w:r>
      <w:r>
        <w:t>great</w:t>
      </w:r>
      <w:r w:rsidR="00CD73B0">
        <w:t xml:space="preserve"> </w:t>
      </w:r>
      <w:r>
        <w:t>wisdom</w:t>
      </w:r>
      <w:r w:rsidR="00CD73B0">
        <w:t xml:space="preserve"> </w:t>
      </w:r>
      <w:r>
        <w:t>and</w:t>
      </w:r>
      <w:r w:rsidR="00CD73B0">
        <w:t xml:space="preserve"> </w:t>
      </w:r>
      <w:r>
        <w:t>that</w:t>
      </w:r>
      <w:r w:rsidR="00CD73B0">
        <w:t xml:space="preserve"> </w:t>
      </w:r>
      <w:r>
        <w:t>he</w:t>
      </w:r>
      <w:r w:rsidR="00CD73B0">
        <w:t xml:space="preserve"> </w:t>
      </w:r>
      <w:r>
        <w:t>[Pharaoh]</w:t>
      </w:r>
      <w:r w:rsidR="00CD73B0">
        <w:t xml:space="preserve"> </w:t>
      </w:r>
      <w:r>
        <w:t>was</w:t>
      </w:r>
      <w:r w:rsidR="00CD73B0">
        <w:t xml:space="preserve"> </w:t>
      </w:r>
      <w:r>
        <w:t>insignificant</w:t>
      </w:r>
      <w:r w:rsidR="00CD73B0">
        <w:t xml:space="preserve"> </w:t>
      </w:r>
      <w:r>
        <w:t>compared</w:t>
      </w:r>
      <w:r w:rsidR="00CD73B0">
        <w:t xml:space="preserve"> </w:t>
      </w:r>
      <w:r>
        <w:t>to</w:t>
      </w:r>
      <w:r w:rsidR="00CD73B0">
        <w:t xml:space="preserve"> </w:t>
      </w:r>
      <w:r>
        <w:t>Yosef’s</w:t>
      </w:r>
      <w:r w:rsidR="00CD73B0">
        <w:t xml:space="preserve"> </w:t>
      </w:r>
      <w:r>
        <w:t>wisdom.</w:t>
      </w:r>
      <w:r w:rsidR="00CD73B0">
        <w:t xml:space="preserve"> </w:t>
      </w:r>
      <w:r>
        <w:t>He</w:t>
      </w:r>
      <w:r w:rsidR="00CD73B0">
        <w:t xml:space="preserve"> </w:t>
      </w:r>
      <w:r>
        <w:t>saw</w:t>
      </w:r>
      <w:r w:rsidR="00CD73B0">
        <w:t xml:space="preserve"> </w:t>
      </w:r>
      <w:r>
        <w:t>that</w:t>
      </w:r>
      <w:r w:rsidR="00CD73B0">
        <w:t xml:space="preserve"> </w:t>
      </w:r>
      <w:r>
        <w:t>Yosef</w:t>
      </w:r>
      <w:r w:rsidR="00CD73B0">
        <w:t xml:space="preserve"> </w:t>
      </w:r>
      <w:r>
        <w:t>was</w:t>
      </w:r>
      <w:r w:rsidR="00CD73B0">
        <w:t xml:space="preserve"> </w:t>
      </w:r>
      <w:r>
        <w:t>fit</w:t>
      </w:r>
      <w:r w:rsidR="00CD73B0">
        <w:t xml:space="preserve"> </w:t>
      </w:r>
      <w:r>
        <w:t>to</w:t>
      </w:r>
      <w:r w:rsidR="00CD73B0">
        <w:t xml:space="preserve"> </w:t>
      </w:r>
      <w:r>
        <w:t>be</w:t>
      </w:r>
      <w:r w:rsidR="00CD73B0">
        <w:t xml:space="preserve"> </w:t>
      </w:r>
      <w:r>
        <w:t>king,</w:t>
      </w:r>
      <w:r w:rsidR="00CD73B0">
        <w:t xml:space="preserve"> </w:t>
      </w:r>
      <w:r>
        <w:t>not</w:t>
      </w:r>
      <w:r w:rsidR="00CD73B0">
        <w:t xml:space="preserve"> </w:t>
      </w:r>
      <w:r>
        <w:t>he,</w:t>
      </w:r>
      <w:r w:rsidR="00CD73B0">
        <w:t xml:space="preserve"> </w:t>
      </w:r>
      <w:r>
        <w:t>and</w:t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nature</w:t>
      </w:r>
      <w:r w:rsidR="00CD73B0">
        <w:t xml:space="preserve"> </w:t>
      </w:r>
      <w:r>
        <w:t>of</w:t>
      </w:r>
      <w:r w:rsidR="00CD73B0">
        <w:t xml:space="preserve"> </w:t>
      </w:r>
      <w:r>
        <w:t>wise</w:t>
      </w:r>
      <w:r w:rsidR="00CD73B0">
        <w:t xml:space="preserve"> </w:t>
      </w:r>
      <w:r>
        <w:t>men</w:t>
      </w:r>
      <w:r w:rsidR="00CD73B0">
        <w:t xml:space="preserve"> </w:t>
      </w:r>
      <w:r>
        <w:t>to</w:t>
      </w:r>
      <w:r w:rsidR="00CD73B0">
        <w:t xml:space="preserve"> </w:t>
      </w:r>
      <w:r>
        <w:t>acknowledge</w:t>
      </w:r>
      <w:r w:rsidR="00CD73B0">
        <w:t xml:space="preserve"> </w:t>
      </w:r>
      <w:r>
        <w:t>the</w:t>
      </w:r>
      <w:r w:rsidR="00CD73B0">
        <w:t xml:space="preserve"> </w:t>
      </w:r>
      <w:r>
        <w:t>truth,</w:t>
      </w:r>
      <w:r w:rsidR="00CD73B0">
        <w:t xml:space="preserve"> </w:t>
      </w:r>
      <w:r>
        <w:t>even</w:t>
      </w:r>
      <w:r w:rsidR="00CD73B0">
        <w:t xml:space="preserve"> </w:t>
      </w:r>
      <w:r>
        <w:t>if</w:t>
      </w:r>
      <w:r w:rsidR="00CD73B0">
        <w:t xml:space="preserve"> </w:t>
      </w:r>
      <w:r>
        <w:t>it</w:t>
      </w:r>
      <w:r w:rsidR="00CD73B0">
        <w:t xml:space="preserve"> </w:t>
      </w:r>
      <w:r>
        <w:t>otherwise</w:t>
      </w:r>
      <w:r w:rsidR="00CD73B0">
        <w:t xml:space="preserve"> </w:t>
      </w:r>
      <w:r>
        <w:t>would</w:t>
      </w:r>
      <w:r w:rsidR="00CD73B0">
        <w:t xml:space="preserve"> </w:t>
      </w:r>
      <w:r>
        <w:t>be</w:t>
      </w:r>
      <w:r w:rsidR="00CD73B0">
        <w:t xml:space="preserve"> </w:t>
      </w:r>
      <w:r>
        <w:t>against</w:t>
      </w:r>
      <w:r w:rsidR="00CD73B0">
        <w:t xml:space="preserve"> </w:t>
      </w:r>
      <w:r>
        <w:t>their</w:t>
      </w:r>
      <w:r w:rsidR="00CD73B0">
        <w:t xml:space="preserve"> </w:t>
      </w:r>
      <w:r>
        <w:t>nature</w:t>
      </w:r>
      <w:r w:rsidR="00CD73B0">
        <w:t xml:space="preserve"> </w:t>
      </w:r>
      <w:r>
        <w:t>to</w:t>
      </w:r>
      <w:r w:rsidR="00CD73B0">
        <w:t xml:space="preserve"> </w:t>
      </w:r>
      <w:r>
        <w:t>admit</w:t>
      </w:r>
      <w:r w:rsidR="00CD73B0">
        <w:t xml:space="preserve"> </w:t>
      </w:r>
      <w:r>
        <w:t>that</w:t>
      </w:r>
      <w:r w:rsidR="00CD73B0">
        <w:t xml:space="preserve"> </w:t>
      </w:r>
      <w:r>
        <w:t>thing.</w:t>
      </w:r>
      <w:r w:rsidR="00CD73B0">
        <w:t xml:space="preserve"> </w:t>
      </w:r>
      <w:r>
        <w:t>.</w:t>
      </w:r>
      <w:r w:rsidR="00CD73B0">
        <w:t xml:space="preserve"> </w:t>
      </w:r>
      <w:r>
        <w:t>.</w:t>
      </w:r>
    </w:p>
    <w:p w14:paraId="0E8FAAD5" w14:textId="77777777" w:rsidR="009E685E" w:rsidRDefault="009E685E" w:rsidP="009E685E"/>
    <w:p w14:paraId="143719F9" w14:textId="2FF707A9" w:rsidR="009E685E" w:rsidRDefault="009E685E" w:rsidP="009E685E">
      <w:r>
        <w:t>Look</w:t>
      </w:r>
      <w:r w:rsidR="00CD73B0">
        <w:t xml:space="preserve"> </w:t>
      </w:r>
      <w:r>
        <w:t>at</w:t>
      </w:r>
      <w:r w:rsidR="00CD73B0">
        <w:t xml:space="preserve"> </w:t>
      </w:r>
      <w:r>
        <w:t>the</w:t>
      </w:r>
      <w:r w:rsidR="00CD73B0">
        <w:t xml:space="preserve"> </w:t>
      </w:r>
      <w:r>
        <w:t>strength</w:t>
      </w:r>
      <w:r w:rsidR="00CD73B0">
        <w:t xml:space="preserve"> </w:t>
      </w:r>
      <w:r>
        <w:t>of</w:t>
      </w:r>
      <w:r w:rsidR="00CD73B0">
        <w:t xml:space="preserve"> </w:t>
      </w:r>
      <w:r>
        <w:t>a</w:t>
      </w:r>
      <w:r w:rsidR="00CD73B0">
        <w:t xml:space="preserve"> </w:t>
      </w:r>
      <w:r>
        <w:t>wise</w:t>
      </w:r>
      <w:r w:rsidR="00CD73B0">
        <w:t xml:space="preserve"> </w:t>
      </w:r>
      <w:r>
        <w:t>man.</w:t>
      </w:r>
      <w:r w:rsidR="00CD73B0">
        <w:t xml:space="preserve"> </w:t>
      </w:r>
      <w:r>
        <w:t>He</w:t>
      </w:r>
      <w:r w:rsidR="00CD73B0">
        <w:t xml:space="preserve"> </w:t>
      </w:r>
      <w:r>
        <w:t>can</w:t>
      </w:r>
      <w:r w:rsidR="00CD73B0">
        <w:t xml:space="preserve"> </w:t>
      </w:r>
      <w:r>
        <w:t>acknowledge</w:t>
      </w:r>
      <w:r w:rsidR="00CD73B0">
        <w:t xml:space="preserve"> </w:t>
      </w:r>
      <w:r>
        <w:t>the</w:t>
      </w:r>
      <w:r w:rsidR="00CD73B0">
        <w:t xml:space="preserve"> </w:t>
      </w:r>
      <w:r>
        <w:t>truth</w:t>
      </w:r>
      <w:r w:rsidR="00CD73B0">
        <w:t xml:space="preserve"> </w:t>
      </w:r>
      <w:r>
        <w:t>and</w:t>
      </w:r>
      <w:r w:rsidR="00CD73B0">
        <w:t xml:space="preserve"> </w:t>
      </w: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not</w:t>
      </w:r>
      <w:r w:rsidR="00CD73B0">
        <w:t xml:space="preserve"> </w:t>
      </w:r>
      <w:r>
        <w:t>hindered</w:t>
      </w:r>
      <w:r w:rsidR="00CD73B0">
        <w:t xml:space="preserve"> </w:t>
      </w:r>
      <w:r>
        <w:t>by</w:t>
      </w:r>
      <w:r w:rsidR="00CD73B0">
        <w:t xml:space="preserve"> </w:t>
      </w:r>
      <w:r>
        <w:t>the</w:t>
      </w:r>
      <w:r w:rsidR="00CD73B0">
        <w:t xml:space="preserve"> </w:t>
      </w:r>
      <w:r>
        <w:t>lashon</w:t>
      </w:r>
      <w:r w:rsidR="00CD73B0">
        <w:t xml:space="preserve"> </w:t>
      </w:r>
      <w:r>
        <w:t>hara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butler</w:t>
      </w:r>
      <w:r w:rsidR="00CD73B0">
        <w:t xml:space="preserve"> </w:t>
      </w:r>
      <w:r>
        <w:t>[who</w:t>
      </w:r>
      <w:r w:rsidR="00CD73B0">
        <w:t xml:space="preserve"> </w:t>
      </w:r>
      <w:r>
        <w:t>called</w:t>
      </w:r>
      <w:r w:rsidR="00CD73B0">
        <w:t xml:space="preserve"> </w:t>
      </w:r>
      <w:r>
        <w:t>Yosef]</w:t>
      </w:r>
      <w:r w:rsidR="00CD73B0">
        <w:t xml:space="preserve"> </w:t>
      </w:r>
      <w:r>
        <w:t>(41:12),</w:t>
      </w:r>
      <w:r w:rsidR="00CD73B0">
        <w:t xml:space="preserve"> </w:t>
      </w:r>
      <w:r>
        <w:t>“A</w:t>
      </w:r>
      <w:r w:rsidR="00CD73B0">
        <w:t xml:space="preserve"> </w:t>
      </w:r>
      <w:r w:rsidRPr="006A51B9">
        <w:t>Hebrew</w:t>
      </w:r>
      <w:r w:rsidR="00CD73B0">
        <w:t xml:space="preserve"> </w:t>
      </w:r>
      <w:r>
        <w:t>youth,</w:t>
      </w:r>
      <w:r w:rsidR="00CD73B0">
        <w:t xml:space="preserve"> </w:t>
      </w:r>
      <w:r>
        <w:t>a</w:t>
      </w:r>
      <w:r w:rsidR="00CD73B0">
        <w:t xml:space="preserve"> </w:t>
      </w:r>
      <w:r>
        <w:t>slave.”</w:t>
      </w:r>
      <w:r w:rsidR="00CD73B0">
        <w:t xml:space="preserve"> </w:t>
      </w:r>
      <w:r>
        <w:t>Even</w:t>
      </w:r>
      <w:r w:rsidR="00CD73B0">
        <w:t xml:space="preserve"> </w:t>
      </w:r>
      <w:r>
        <w:t>though</w:t>
      </w:r>
      <w:r w:rsidR="00CD73B0">
        <w:t xml:space="preserve"> </w:t>
      </w:r>
      <w:r>
        <w:t>Yosef</w:t>
      </w:r>
      <w:r w:rsidR="00CD73B0">
        <w:t xml:space="preserve"> </w:t>
      </w:r>
      <w:r>
        <w:t>was</w:t>
      </w:r>
      <w:r w:rsidR="00CD73B0">
        <w:t xml:space="preserve"> </w:t>
      </w:r>
      <w:r>
        <w:t>a</w:t>
      </w:r>
      <w:r w:rsidR="00CD73B0">
        <w:t xml:space="preserve"> </w:t>
      </w:r>
      <w:r>
        <w:t>paroled</w:t>
      </w:r>
      <w:r w:rsidR="00CD73B0">
        <w:t xml:space="preserve"> </w:t>
      </w:r>
      <w:r>
        <w:t>prisoner</w:t>
      </w:r>
      <w:r w:rsidR="00CD73B0">
        <w:t xml:space="preserve"> </w:t>
      </w:r>
      <w:r>
        <w:t>and</w:t>
      </w:r>
      <w:r w:rsidR="00CD73B0">
        <w:t xml:space="preserve"> </w:t>
      </w:r>
      <w:r>
        <w:t>even</w:t>
      </w:r>
      <w:r w:rsidR="00CD73B0">
        <w:t xml:space="preserve"> </w:t>
      </w:r>
      <w:r>
        <w:t>though</w:t>
      </w:r>
      <w:r w:rsidR="00CD73B0">
        <w:t xml:space="preserve"> </w:t>
      </w:r>
      <w:r>
        <w:t>it</w:t>
      </w:r>
      <w:r w:rsidR="00CD73B0">
        <w:t xml:space="preserve"> </w:t>
      </w:r>
      <w:r>
        <w:t>was</w:t>
      </w:r>
      <w:r w:rsidR="00CD73B0">
        <w:t xml:space="preserve"> </w:t>
      </w:r>
      <w:r>
        <w:t>against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laws</w:t>
      </w:r>
      <w:r w:rsidR="00CD73B0">
        <w:t xml:space="preserve"> </w:t>
      </w:r>
      <w:r>
        <w:t>of</w:t>
      </w:r>
      <w:r w:rsidR="00CD73B0">
        <w:t xml:space="preserve"> </w:t>
      </w:r>
      <w:r>
        <w:t>Egypt</w:t>
      </w:r>
      <w:r w:rsidR="00CD73B0">
        <w:t xml:space="preserve"> </w:t>
      </w:r>
      <w:r>
        <w:t>[to</w:t>
      </w:r>
      <w:r w:rsidR="00CD73B0">
        <w:t xml:space="preserve"> </w:t>
      </w:r>
      <w:r>
        <w:t>appoint</w:t>
      </w:r>
      <w:r w:rsidR="00CD73B0">
        <w:t xml:space="preserve"> </w:t>
      </w:r>
      <w:r>
        <w:t>a</w:t>
      </w:r>
      <w:r w:rsidR="00CD73B0">
        <w:t xml:space="preserve"> </w:t>
      </w:r>
      <w:r>
        <w:t>slave</w:t>
      </w:r>
      <w:r w:rsidR="00CD73B0">
        <w:t xml:space="preserve"> </w:t>
      </w:r>
      <w:r>
        <w:t>to</w:t>
      </w:r>
      <w:r w:rsidR="00CD73B0">
        <w:t xml:space="preserve"> </w:t>
      </w:r>
      <w:r>
        <w:t>high</w:t>
      </w:r>
      <w:r w:rsidR="00CD73B0">
        <w:t xml:space="preserve"> </w:t>
      </w:r>
      <w:r>
        <w:t>office],</w:t>
      </w:r>
      <w:r w:rsidR="00CD73B0">
        <w:t xml:space="preserve"> </w:t>
      </w:r>
      <w:r>
        <w:t>Pharaoh</w:t>
      </w:r>
      <w:r w:rsidR="00CD73B0">
        <w:t xml:space="preserve"> </w:t>
      </w:r>
      <w:r>
        <w:t>made</w:t>
      </w:r>
      <w:r w:rsidR="00CD73B0">
        <w:t xml:space="preserve"> </w:t>
      </w:r>
      <w:r>
        <w:t>no</w:t>
      </w:r>
      <w:r w:rsidR="00CD73B0">
        <w:t xml:space="preserve"> </w:t>
      </w:r>
      <w:r>
        <w:t>investigation</w:t>
      </w:r>
      <w:r w:rsidR="00CD73B0">
        <w:t xml:space="preserve"> </w:t>
      </w:r>
      <w:r>
        <w:t>as</w:t>
      </w:r>
      <w:r w:rsidR="00CD73B0">
        <w:t xml:space="preserve"> </w:t>
      </w:r>
      <w:r>
        <w:t>to</w:t>
      </w:r>
      <w:r w:rsidR="00CD73B0">
        <w:t xml:space="preserve"> </w:t>
      </w:r>
      <w:r>
        <w:t>why</w:t>
      </w:r>
      <w:r w:rsidR="00CD73B0">
        <w:t xml:space="preserve"> </w:t>
      </w:r>
      <w:r>
        <w:t>Yosef</w:t>
      </w:r>
      <w:r w:rsidR="00CD73B0">
        <w:t xml:space="preserve"> </w:t>
      </w:r>
      <w:r>
        <w:t>was</w:t>
      </w:r>
      <w:r w:rsidR="00CD73B0">
        <w:t xml:space="preserve"> </w:t>
      </w:r>
      <w:r>
        <w:t>in</w:t>
      </w:r>
      <w:r w:rsidR="00CD73B0">
        <w:t xml:space="preserve"> </w:t>
      </w:r>
      <w:r>
        <w:t>prison.</w:t>
      </w:r>
      <w:r w:rsidR="00CD73B0">
        <w:t xml:space="preserve"> </w:t>
      </w:r>
      <w:r>
        <w:t>He</w:t>
      </w:r>
      <w:r w:rsidR="00CD73B0">
        <w:t xml:space="preserve"> </w:t>
      </w:r>
      <w:r>
        <w:t>understood</w:t>
      </w:r>
      <w:r w:rsidR="00CD73B0">
        <w:t xml:space="preserve"> </w:t>
      </w:r>
      <w:r>
        <w:t>that</w:t>
      </w:r>
      <w:r w:rsidR="00CD73B0">
        <w:t xml:space="preserve"> </w:t>
      </w:r>
      <w:r>
        <w:t>Yosef</w:t>
      </w:r>
      <w:r w:rsidR="00CD73B0">
        <w:t xml:space="preserve"> </w:t>
      </w:r>
      <w:r>
        <w:t>was</w:t>
      </w:r>
      <w:r w:rsidR="00CD73B0">
        <w:t xml:space="preserve"> </w:t>
      </w:r>
      <w:r>
        <w:t>his</w:t>
      </w:r>
      <w:r w:rsidR="00CD73B0">
        <w:t xml:space="preserve"> </w:t>
      </w:r>
      <w:r>
        <w:t>“father”</w:t>
      </w:r>
      <w:r w:rsidR="00CD73B0">
        <w:t xml:space="preserve"> </w:t>
      </w:r>
      <w:r>
        <w:t>in</w:t>
      </w:r>
      <w:r w:rsidR="00CD73B0">
        <w:t xml:space="preserve"> </w:t>
      </w:r>
      <w:r>
        <w:t>wisdom</w:t>
      </w:r>
      <w:r w:rsidR="00CD73B0">
        <w:t xml:space="preserve"> </w:t>
      </w:r>
      <w:r>
        <w:t>and</w:t>
      </w:r>
      <w:r w:rsidR="00CD73B0">
        <w:t xml:space="preserve"> </w:t>
      </w:r>
      <w:r>
        <w:t>deserved</w:t>
      </w:r>
      <w:r w:rsidR="00CD73B0">
        <w:t xml:space="preserve"> </w:t>
      </w:r>
      <w:r>
        <w:t>to</w:t>
      </w:r>
      <w:r w:rsidR="00CD73B0">
        <w:t xml:space="preserve"> </w:t>
      </w:r>
      <w:r>
        <w:t>rule.</w:t>
      </w:r>
    </w:p>
    <w:p w14:paraId="599B1664" w14:textId="77777777" w:rsidR="004C6D61" w:rsidRDefault="004C6D61" w:rsidP="009E685E"/>
    <w:p w14:paraId="0E11AA28" w14:textId="77777777" w:rsidR="00EB7ABE" w:rsidRDefault="00EB7ABE" w:rsidP="00895921"/>
    <w:p w14:paraId="56B98C35" w14:textId="6890E915" w:rsidR="000B73B5" w:rsidRDefault="001F751C" w:rsidP="00E57785">
      <w:pPr>
        <w:pStyle w:val="Heading1"/>
        <w:rPr>
          <w:lang w:val="en-GB"/>
        </w:rPr>
      </w:pPr>
      <w:bookmarkStart w:id="73" w:name="_Toc378789218"/>
      <w:bookmarkStart w:id="74" w:name="_Toc58870929"/>
      <w:bookmarkStart w:id="75" w:name="_Toc164983027"/>
      <w:r w:rsidRPr="006A51B9">
        <w:rPr>
          <w:lang w:val="en-GB"/>
        </w:rPr>
        <w:t>Chanukah</w:t>
      </w:r>
      <w:bookmarkEnd w:id="73"/>
      <w:bookmarkEnd w:id="74"/>
      <w:bookmarkEnd w:id="75"/>
    </w:p>
    <w:p w14:paraId="2744B8A1" w14:textId="77777777" w:rsidR="000B73B5" w:rsidRDefault="000B73B5" w:rsidP="006A51B9">
      <w:pPr>
        <w:rPr>
          <w:lang w:val="en-GB"/>
        </w:rPr>
      </w:pPr>
    </w:p>
    <w:p w14:paraId="126BB722" w14:textId="6984FC57" w:rsidR="00EB7ABE" w:rsidRDefault="001F751C" w:rsidP="001F751C">
      <w:pPr>
        <w:jc w:val="center"/>
        <w:rPr>
          <w:lang w:val="en-GB"/>
        </w:rPr>
      </w:pPr>
      <w:r>
        <w:rPr>
          <w:lang w:val="en-GB"/>
        </w:rPr>
        <w:t>By</w:t>
      </w:r>
      <w:r w:rsidR="00CD73B0">
        <w:rPr>
          <w:lang w:val="en-GB"/>
        </w:rPr>
        <w:t xml:space="preserve"> </w:t>
      </w:r>
      <w:r>
        <w:rPr>
          <w:lang w:val="en-GB"/>
        </w:rPr>
        <w:t>Hakham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ben</w:t>
      </w:r>
      <w:r w:rsidR="00CD73B0">
        <w:rPr>
          <w:lang w:val="en-GB"/>
        </w:rPr>
        <w:t xml:space="preserve"> </w:t>
      </w:r>
      <w:r>
        <w:rPr>
          <w:lang w:val="en-GB"/>
        </w:rPr>
        <w:t>Haggai</w:t>
      </w:r>
    </w:p>
    <w:p w14:paraId="495D4122" w14:textId="77777777" w:rsidR="00EB7ABE" w:rsidRDefault="00EB7ABE" w:rsidP="001F751C">
      <w:pPr>
        <w:jc w:val="center"/>
        <w:rPr>
          <w:lang w:val="en-GB"/>
        </w:rPr>
      </w:pPr>
    </w:p>
    <w:p w14:paraId="19988E85" w14:textId="5FE38CE4" w:rsidR="000B73B5" w:rsidRDefault="001F751C" w:rsidP="00B25431">
      <w:pPr>
        <w:pStyle w:val="BodyText"/>
        <w:spacing w:after="0"/>
      </w:pPr>
      <w:r>
        <w:t>This</w:t>
      </w:r>
      <w:r w:rsidR="00CD73B0">
        <w:t xml:space="preserve"> </w:t>
      </w:r>
      <w:r w:rsidRPr="006A51B9">
        <w:t>Shabbat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month</w:t>
      </w:r>
      <w:r w:rsidR="00CD73B0">
        <w:t xml:space="preserve"> </w:t>
      </w:r>
      <w:r>
        <w:t>of</w:t>
      </w:r>
      <w:r w:rsidR="00CD73B0">
        <w:t xml:space="preserve"> </w:t>
      </w:r>
      <w:r>
        <w:t>Tevet,</w:t>
      </w:r>
      <w:r w:rsidR="00CD73B0">
        <w:t xml:space="preserve"> </w:t>
      </w:r>
      <w:r>
        <w:t>and</w:t>
      </w:r>
      <w:r w:rsidR="00CD73B0">
        <w:t xml:space="preserve"> </w:t>
      </w:r>
      <w:r>
        <w:t>in</w:t>
      </w:r>
      <w:r w:rsidR="00CD73B0">
        <w:t xml:space="preserve"> </w:t>
      </w:r>
      <w:r>
        <w:t>Eretz</w:t>
      </w:r>
      <w:r w:rsidR="00CD73B0">
        <w:t xml:space="preserve"> </w:t>
      </w:r>
      <w:r>
        <w:t>Yisrael</w:t>
      </w:r>
      <w:r w:rsidR="00CD73B0">
        <w:t xml:space="preserve"> </w:t>
      </w:r>
      <w:r>
        <w:t>on</w:t>
      </w:r>
      <w:r w:rsidR="00CD73B0">
        <w:t xml:space="preserve"> </w:t>
      </w:r>
      <w:r>
        <w:t>Friday</w:t>
      </w:r>
      <w:r w:rsidR="00CD73B0">
        <w:t xml:space="preserve"> </w:t>
      </w:r>
      <w:r>
        <w:t>6th</w:t>
      </w:r>
      <w:r w:rsidR="00CD73B0">
        <w:t xml:space="preserve"> </w:t>
      </w:r>
      <w:r>
        <w:t>of</w:t>
      </w:r>
      <w:r w:rsidR="00CD73B0">
        <w:t xml:space="preserve"> </w:t>
      </w:r>
      <w:r>
        <w:t>Tevet</w:t>
      </w:r>
      <w:r w:rsidR="00CD73B0">
        <w:t xml:space="preserve"> </w:t>
      </w:r>
      <w:r>
        <w:t>the</w:t>
      </w:r>
      <w:r w:rsidR="00CD73B0">
        <w:t xml:space="preserve"> </w:t>
      </w:r>
      <w:r>
        <w:t>winter</w:t>
      </w:r>
      <w:r w:rsidR="00CD73B0">
        <w:t xml:space="preserve"> </w:t>
      </w:r>
      <w:r>
        <w:t>season</w:t>
      </w:r>
      <w:r w:rsidR="00CD73B0">
        <w:t xml:space="preserve"> </w:t>
      </w:r>
      <w:r>
        <w:t>starts.</w:t>
      </w:r>
      <w:r w:rsidR="00CD73B0">
        <w:t xml:space="preserve"> </w:t>
      </w:r>
      <w:r>
        <w:t>And</w:t>
      </w:r>
      <w:r w:rsidR="00CD73B0">
        <w:t xml:space="preserve"> </w:t>
      </w:r>
      <w:r>
        <w:t>just</w:t>
      </w:r>
      <w:r w:rsidR="00CD73B0">
        <w:t xml:space="preserve"> </w:t>
      </w:r>
      <w:r>
        <w:t>as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physical</w:t>
      </w:r>
      <w:r w:rsidR="00CD73B0">
        <w:t xml:space="preserve"> </w:t>
      </w:r>
      <w:r>
        <w:t>realm</w:t>
      </w:r>
      <w:r w:rsidR="00CD73B0">
        <w:t xml:space="preserve"> </w:t>
      </w:r>
      <w:r>
        <w:t>we</w:t>
      </w:r>
      <w:r w:rsidR="00CD73B0">
        <w:t xml:space="preserve"> </w:t>
      </w:r>
      <w:r>
        <w:t>see</w:t>
      </w:r>
      <w:r w:rsidR="00CD73B0">
        <w:t xml:space="preserve"> </w:t>
      </w:r>
      <w:r>
        <w:t>a</w:t>
      </w:r>
      <w:r w:rsidR="00CD73B0">
        <w:t xml:space="preserve"> </w:t>
      </w:r>
      <w:r>
        <w:t>darkening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wonderful</w:t>
      </w:r>
      <w:r w:rsidR="00CD73B0">
        <w:t xml:space="preserve"> </w:t>
      </w:r>
      <w:r>
        <w:t>light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Chanukah</w:t>
      </w:r>
      <w:r>
        <w:t>,</w:t>
      </w:r>
      <w:r w:rsidR="00CD73B0">
        <w:t xml:space="preserve"> </w:t>
      </w:r>
      <w:r>
        <w:t>an</w:t>
      </w:r>
      <w:r w:rsidR="00CD73B0">
        <w:t xml:space="preserve"> </w:t>
      </w:r>
      <w:r>
        <w:t>obscuring</w:t>
      </w:r>
      <w:r w:rsidR="00CD73B0">
        <w:t xml:space="preserve"> </w:t>
      </w:r>
      <w:r>
        <w:t>of</w:t>
      </w:r>
      <w:r w:rsidR="00CD73B0">
        <w:t xml:space="preserve"> </w:t>
      </w:r>
      <w:r>
        <w:t>that</w:t>
      </w:r>
      <w:r w:rsidR="00CD73B0">
        <w:t xml:space="preserve"> </w:t>
      </w:r>
      <w:r>
        <w:t>which</w:t>
      </w:r>
      <w:r w:rsidR="00CD73B0">
        <w:t xml:space="preserve"> </w:t>
      </w:r>
      <w:r>
        <w:t>is</w:t>
      </w:r>
      <w:r w:rsidR="00CD73B0">
        <w:t xml:space="preserve"> </w:t>
      </w:r>
      <w:r>
        <w:t>clear</w:t>
      </w:r>
      <w:r w:rsidR="00CD73B0">
        <w:t xml:space="preserve"> </w:t>
      </w:r>
      <w:r>
        <w:t>and</w:t>
      </w:r>
      <w:r w:rsidR="00CD73B0">
        <w:t xml:space="preserve"> </w:t>
      </w:r>
      <w:r>
        <w:t>evident</w:t>
      </w:r>
      <w:r w:rsidR="00CD73B0">
        <w:t xml:space="preserve"> </w:t>
      </w:r>
      <w:r>
        <w:t>that</w:t>
      </w:r>
      <w:r w:rsidR="00CD73B0">
        <w:t xml:space="preserve"> </w:t>
      </w:r>
      <w:r>
        <w:t>leads</w:t>
      </w:r>
      <w:r w:rsidR="00CD73B0">
        <w:t xml:space="preserve"> </w:t>
      </w:r>
      <w:r>
        <w:t>to</w:t>
      </w:r>
      <w:r w:rsidR="00CD73B0">
        <w:t xml:space="preserve"> </w:t>
      </w:r>
      <w:r>
        <w:t>a</w:t>
      </w:r>
      <w:r w:rsidR="00CD73B0">
        <w:t xml:space="preserve"> </w:t>
      </w:r>
      <w:r>
        <w:t>hibernation</w:t>
      </w:r>
      <w:r w:rsidR="00CD73B0">
        <w:t xml:space="preserve"> </w:t>
      </w:r>
      <w:r>
        <w:t>of</w:t>
      </w:r>
      <w:r w:rsidR="00CD73B0">
        <w:t xml:space="preserve"> </w:t>
      </w:r>
      <w:r>
        <w:t>our</w:t>
      </w:r>
      <w:r w:rsidR="00CD73B0">
        <w:t xml:space="preserve"> </w:t>
      </w:r>
      <w:r>
        <w:t>search</w:t>
      </w:r>
      <w:r w:rsidR="00CD73B0">
        <w:t xml:space="preserve"> </w:t>
      </w:r>
      <w:r>
        <w:t>for</w:t>
      </w:r>
      <w:r w:rsidR="00CD73B0">
        <w:t xml:space="preserve"> </w:t>
      </w:r>
      <w:r>
        <w:t>the</w:t>
      </w:r>
      <w:r w:rsidR="00CD73B0">
        <w:t xml:space="preserve"> </w:t>
      </w:r>
      <w:r>
        <w:t>Divine</w:t>
      </w:r>
      <w:r w:rsidR="00CD73B0">
        <w:t xml:space="preserve"> </w:t>
      </w:r>
      <w:r>
        <w:t>light,</w:t>
      </w:r>
      <w:r w:rsidR="00CD73B0">
        <w:t xml:space="preserve"> </w:t>
      </w:r>
      <w:r>
        <w:t>and</w:t>
      </w:r>
      <w:r w:rsidR="00CD73B0">
        <w:t xml:space="preserve"> </w:t>
      </w:r>
      <w:r>
        <w:t>with</w:t>
      </w:r>
      <w:r w:rsidR="00CD73B0">
        <w:t xml:space="preserve"> </w:t>
      </w:r>
      <w:r>
        <w:t>it</w:t>
      </w:r>
      <w:r w:rsidR="00CD73B0">
        <w:t xml:space="preserve"> </w:t>
      </w:r>
      <w:r>
        <w:t>a</w:t>
      </w:r>
      <w:r w:rsidR="00CD73B0">
        <w:t xml:space="preserve"> </w:t>
      </w:r>
      <w:r>
        <w:t>diminution</w:t>
      </w:r>
      <w:r w:rsidR="00CD73B0">
        <w:t xml:space="preserve"> </w:t>
      </w:r>
      <w:r>
        <w:t>of</w:t>
      </w:r>
      <w:r w:rsidR="00CD73B0">
        <w:t xml:space="preserve"> </w:t>
      </w:r>
      <w:r>
        <w:t>our</w:t>
      </w:r>
      <w:r w:rsidR="00CD73B0">
        <w:t xml:space="preserve"> </w:t>
      </w:r>
      <w:r w:rsidRPr="006A51B9">
        <w:t>spiritual</w:t>
      </w:r>
      <w:r w:rsidR="00CD73B0">
        <w:t xml:space="preserve"> </w:t>
      </w:r>
      <w:r>
        <w:t>clarity.</w:t>
      </w:r>
      <w:r w:rsidR="00CD73B0">
        <w:t xml:space="preserve"> </w:t>
      </w:r>
      <w:r>
        <w:t>On</w:t>
      </w:r>
      <w:r w:rsidR="00CD73B0">
        <w:t xml:space="preserve"> </w:t>
      </w:r>
      <w:r>
        <w:t>the</w:t>
      </w:r>
      <w:r w:rsidR="00CD73B0">
        <w:t xml:space="preserve"> </w:t>
      </w:r>
      <w:r>
        <w:t>other</w:t>
      </w:r>
      <w:r w:rsidR="00CD73B0">
        <w:t xml:space="preserve"> </w:t>
      </w:r>
      <w:r w:rsidRPr="006A51B9">
        <w:t>hand</w:t>
      </w:r>
      <w:r w:rsidR="00CD73B0">
        <w:t xml:space="preserve"> </w:t>
      </w:r>
      <w:r>
        <w:t>the</w:t>
      </w:r>
      <w:r w:rsidR="00CD73B0">
        <w:t xml:space="preserve"> </w:t>
      </w:r>
      <w:r w:rsidRPr="00881630">
        <w:t>symbol</w:t>
      </w:r>
      <w:r w:rsidR="00CD73B0">
        <w:t xml:space="preserve"> </w:t>
      </w:r>
      <w:r w:rsidRPr="00881630">
        <w:t>for</w:t>
      </w:r>
      <w:r w:rsidR="00CD73B0">
        <w:t xml:space="preserve"> </w:t>
      </w:r>
      <w:r w:rsidRPr="00881630">
        <w:t>this</w:t>
      </w:r>
      <w:r w:rsidR="00CD73B0">
        <w:t xml:space="preserve"> </w:t>
      </w:r>
      <w:r w:rsidRPr="00881630">
        <w:t>month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goat</w:t>
      </w:r>
      <w:r w:rsidR="00CD73B0">
        <w:t xml:space="preserve"> </w:t>
      </w:r>
      <w:r>
        <w:t>as</w:t>
      </w:r>
      <w:r w:rsidR="00CD73B0">
        <w:t xml:space="preserve"> </w:t>
      </w:r>
      <w:r>
        <w:t>seen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symbol</w:t>
      </w:r>
      <w:r w:rsidR="00CD73B0">
        <w:t xml:space="preserve"> </w:t>
      </w:r>
      <w:r>
        <w:t>for</w:t>
      </w:r>
      <w:r w:rsidR="00CD73B0">
        <w:t xml:space="preserve"> </w:t>
      </w:r>
      <w:r>
        <w:t>Capricorn.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Hebrew</w:t>
      </w:r>
      <w:r w:rsidR="00CD73B0">
        <w:t xml:space="preserve"> </w:t>
      </w:r>
      <w:r>
        <w:t>word</w:t>
      </w:r>
      <w:r w:rsidR="00CD73B0">
        <w:t xml:space="preserve"> </w:t>
      </w:r>
      <w:r>
        <w:t>for</w:t>
      </w:r>
      <w:r w:rsidR="00CD73B0">
        <w:t xml:space="preserve"> </w:t>
      </w:r>
      <w:r>
        <w:t>goat</w:t>
      </w:r>
      <w:r w:rsidR="00CD73B0">
        <w:t xml:space="preserve"> </w:t>
      </w:r>
      <w:r>
        <w:t>is</w:t>
      </w:r>
      <w:r w:rsidR="00CD73B0">
        <w:t xml:space="preserve"> </w:t>
      </w:r>
      <w:r>
        <w:t>“Ghedi”</w:t>
      </w:r>
      <w:r w:rsidR="00CD73B0">
        <w:t xml:space="preserve"> </w:t>
      </w:r>
      <w:r>
        <w:t>and</w:t>
      </w:r>
      <w:r w:rsidR="00CD73B0">
        <w:t xml:space="preserve"> </w:t>
      </w:r>
      <w:r>
        <w:t>its</w:t>
      </w:r>
      <w:r w:rsidR="00CD73B0">
        <w:t xml:space="preserve"> </w:t>
      </w:r>
      <w:r>
        <w:t>numerical</w:t>
      </w:r>
      <w:r w:rsidR="00CD73B0">
        <w:t xml:space="preserve"> </w:t>
      </w:r>
      <w:r>
        <w:t>value</w:t>
      </w:r>
      <w:r w:rsidR="00CD73B0">
        <w:t xml:space="preserve"> </w:t>
      </w:r>
      <w:r>
        <w:t>is</w:t>
      </w:r>
      <w:r w:rsidR="00CD73B0">
        <w:t xml:space="preserve"> </w:t>
      </w:r>
      <w:r w:rsidR="005147D8">
        <w:t>seventeen</w:t>
      </w:r>
      <w:r w:rsidR="00CD73B0">
        <w:t xml:space="preserve"> </w:t>
      </w:r>
      <w:r>
        <w:t>which</w:t>
      </w:r>
      <w:r w:rsidR="00CD73B0">
        <w:t xml:space="preserve"> </w:t>
      </w:r>
      <w:r>
        <w:t>is</w:t>
      </w:r>
      <w:r w:rsidR="00CD73B0">
        <w:t xml:space="preserve"> </w:t>
      </w:r>
      <w:r>
        <w:t>also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number</w:t>
      </w:r>
      <w:r w:rsidR="00CD73B0">
        <w:t xml:space="preserve"> </w:t>
      </w:r>
      <w:r>
        <w:t>for</w:t>
      </w:r>
      <w:r w:rsidR="00CD73B0">
        <w:t xml:space="preserve"> </w:t>
      </w:r>
      <w:r>
        <w:t>the</w:t>
      </w:r>
      <w:r w:rsidR="00CD73B0">
        <w:t xml:space="preserve"> </w:t>
      </w:r>
      <w:r>
        <w:t>word</w:t>
      </w:r>
      <w:r w:rsidR="00CD73B0">
        <w:t xml:space="preserve"> </w:t>
      </w:r>
      <w:r>
        <w:t>“Tov”</w:t>
      </w:r>
      <w:r w:rsidR="00CD73B0">
        <w:t xml:space="preserve"> </w:t>
      </w:r>
      <w:r>
        <w:t>meaning:</w:t>
      </w:r>
      <w:r w:rsidR="00CD73B0">
        <w:t xml:space="preserve"> </w:t>
      </w:r>
      <w:r>
        <w:t>good</w:t>
      </w:r>
      <w:r w:rsidR="00CD73B0">
        <w:t xml:space="preserve"> </w:t>
      </w:r>
      <w:r>
        <w:t>/</w:t>
      </w:r>
      <w:r w:rsidR="00CD73B0">
        <w:t xml:space="preserve"> </w:t>
      </w:r>
      <w:r>
        <w:t>beneficial.</w:t>
      </w:r>
      <w:r w:rsidR="00CD73B0">
        <w:t xml:space="preserve"> </w:t>
      </w:r>
      <w:r>
        <w:t>If</w:t>
      </w:r>
      <w:r w:rsidR="00CD73B0">
        <w:t xml:space="preserve"> </w:t>
      </w:r>
      <w:r>
        <w:t>we</w:t>
      </w:r>
      <w:r w:rsidR="00CD73B0">
        <w:t xml:space="preserve"> </w:t>
      </w:r>
      <w:r>
        <w:t>change</w:t>
      </w:r>
      <w:r w:rsidR="00CD73B0">
        <w:t xml:space="preserve"> </w:t>
      </w:r>
      <w:r>
        <w:t>the</w:t>
      </w:r>
      <w:r w:rsidR="00CD73B0">
        <w:t xml:space="preserve"> </w:t>
      </w:r>
      <w:r>
        <w:t>order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letters</w:t>
      </w:r>
      <w:r w:rsidR="00CD73B0">
        <w:t xml:space="preserve"> </w:t>
      </w:r>
      <w:r>
        <w:t>for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Hebrew</w:t>
      </w:r>
      <w:r w:rsidR="00CD73B0">
        <w:t xml:space="preserve"> </w:t>
      </w:r>
      <w:r>
        <w:t>Ghedi</w:t>
      </w:r>
      <w:r w:rsidR="00CD73B0">
        <w:t xml:space="preserve"> </w:t>
      </w:r>
      <w:r>
        <w:t>=</w:t>
      </w:r>
      <w:r w:rsidR="00CD73B0">
        <w:t xml:space="preserve"> </w:t>
      </w:r>
      <w:r>
        <w:t>Goat,</w:t>
      </w:r>
      <w:r w:rsidR="00CD73B0">
        <w:t xml:space="preserve"> </w:t>
      </w:r>
      <w:r>
        <w:t>then</w:t>
      </w:r>
      <w:r w:rsidR="00CD73B0">
        <w:t xml:space="preserve"> </w:t>
      </w:r>
      <w:r>
        <w:t>we</w:t>
      </w:r>
      <w:r w:rsidR="00CD73B0">
        <w:t xml:space="preserve"> </w:t>
      </w:r>
      <w:r>
        <w:t>have</w:t>
      </w:r>
      <w:r w:rsidR="00CD73B0">
        <w:t xml:space="preserve"> </w:t>
      </w:r>
      <w:r>
        <w:t>“Gid”</w:t>
      </w:r>
      <w:r w:rsidR="00CD73B0">
        <w:t xml:space="preserve"> </w:t>
      </w:r>
      <w:r>
        <w:t>which</w:t>
      </w:r>
      <w:r w:rsidR="00CD73B0">
        <w:t xml:space="preserve"> </w:t>
      </w:r>
      <w:r>
        <w:t>means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male</w:t>
      </w:r>
      <w:r w:rsidR="00CD73B0">
        <w:t xml:space="preserve"> </w:t>
      </w:r>
      <w:r>
        <w:t>member.</w:t>
      </w:r>
      <w:r w:rsidR="00CD73B0">
        <w:t xml:space="preserve"> </w:t>
      </w:r>
      <w:r>
        <w:t>This</w:t>
      </w:r>
      <w:r w:rsidR="00CD73B0">
        <w:t xml:space="preserve"> </w:t>
      </w:r>
      <w:r>
        <w:t>means</w:t>
      </w:r>
      <w:r w:rsidR="00CD73B0">
        <w:t xml:space="preserve"> </w:t>
      </w:r>
      <w:r>
        <w:t>that</w:t>
      </w:r>
      <w:r w:rsidR="00CD73B0">
        <w:t xml:space="preserve"> </w:t>
      </w:r>
      <w:r>
        <w:t>this</w:t>
      </w:r>
      <w:r w:rsidR="00CD73B0">
        <w:t xml:space="preserve"> </w:t>
      </w:r>
      <w:r>
        <w:t>month</w:t>
      </w:r>
      <w:r w:rsidR="00CD73B0">
        <w:t xml:space="preserve"> </w:t>
      </w:r>
      <w:r>
        <w:t>is</w:t>
      </w:r>
      <w:r w:rsidR="00CD73B0">
        <w:t xml:space="preserve"> </w:t>
      </w:r>
      <w:r>
        <w:t>a</w:t>
      </w:r>
      <w:r w:rsidR="00CD73B0">
        <w:t xml:space="preserve"> </w:t>
      </w:r>
      <w:r>
        <w:t>most</w:t>
      </w:r>
      <w:r w:rsidR="00CD73B0">
        <w:t xml:space="preserve"> </w:t>
      </w:r>
      <w:r>
        <w:t>beneficial</w:t>
      </w:r>
      <w:r w:rsidR="00CD73B0">
        <w:t xml:space="preserve"> </w:t>
      </w:r>
      <w:r>
        <w:t>month</w:t>
      </w:r>
      <w:r w:rsidR="00CD73B0">
        <w:t xml:space="preserve"> </w:t>
      </w:r>
      <w:r>
        <w:t>to</w:t>
      </w:r>
      <w:r w:rsidR="00CD73B0">
        <w:t xml:space="preserve"> </w:t>
      </w:r>
      <w:r>
        <w:t>repair</w:t>
      </w:r>
      <w:r w:rsidR="00CD73B0">
        <w:t xml:space="preserve"> </w:t>
      </w:r>
      <w:r>
        <w:t>and</w:t>
      </w:r>
      <w:r w:rsidR="00CD73B0">
        <w:t xml:space="preserve"> </w:t>
      </w:r>
      <w:r>
        <w:t>rectify</w:t>
      </w:r>
      <w:r w:rsidR="00CD73B0">
        <w:t xml:space="preserve"> </w:t>
      </w:r>
      <w:r>
        <w:t>any</w:t>
      </w:r>
      <w:r w:rsidR="00CD73B0">
        <w:t xml:space="preserve"> </w:t>
      </w:r>
      <w:r>
        <w:t>problem</w:t>
      </w:r>
      <w:r w:rsidR="00CD73B0">
        <w:t xml:space="preserve"> </w:t>
      </w:r>
      <w:r>
        <w:lastRenderedPageBreak/>
        <w:t>with</w:t>
      </w:r>
      <w:r w:rsidR="00CD73B0">
        <w:t xml:space="preserve"> </w:t>
      </w:r>
      <w:r>
        <w:t>our</w:t>
      </w:r>
      <w:r w:rsidR="00CD73B0">
        <w:t xml:space="preserve"> </w:t>
      </w:r>
      <w:r>
        <w:t>relationship</w:t>
      </w:r>
      <w:r w:rsidR="00CD73B0">
        <w:t xml:space="preserve"> </w:t>
      </w:r>
      <w:r>
        <w:t>with</w:t>
      </w:r>
      <w:r w:rsidR="00CD73B0">
        <w:t xml:space="preserve"> </w:t>
      </w:r>
      <w:r>
        <w:t>G-d,</w:t>
      </w:r>
      <w:r w:rsidR="00CD73B0">
        <w:t xml:space="preserve"> </w:t>
      </w:r>
      <w:r>
        <w:t>symbolized</w:t>
      </w:r>
      <w:r w:rsidR="00CD73B0">
        <w:t xml:space="preserve"> </w:t>
      </w:r>
      <w:r>
        <w:t>by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covenant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circumcision</w:t>
      </w:r>
      <w:r w:rsidR="00CD73B0">
        <w:t xml:space="preserve"> </w:t>
      </w:r>
      <w:r>
        <w:t>which</w:t>
      </w:r>
      <w:r w:rsidR="00CD73B0">
        <w:t xml:space="preserve"> </w:t>
      </w:r>
      <w:r>
        <w:t>sealed</w:t>
      </w:r>
      <w:r w:rsidR="00CD73B0">
        <w:t xml:space="preserve"> </w:t>
      </w:r>
      <w:r>
        <w:t>upon</w:t>
      </w:r>
      <w:r w:rsidR="00CD73B0">
        <w:t xml:space="preserve"> </w:t>
      </w:r>
      <w:r>
        <w:t>our</w:t>
      </w:r>
      <w:r w:rsidR="00CD73B0">
        <w:t xml:space="preserve"> </w:t>
      </w:r>
      <w:r>
        <w:t>flesh</w:t>
      </w:r>
      <w:r w:rsidR="00CD73B0">
        <w:t xml:space="preserve"> </w:t>
      </w:r>
      <w:r>
        <w:t>and</w:t>
      </w:r>
      <w:r w:rsidR="00CD73B0">
        <w:t xml:space="preserve"> </w:t>
      </w:r>
      <w:r>
        <w:t>our</w:t>
      </w:r>
      <w:r w:rsidR="00CD73B0">
        <w:t xml:space="preserve"> </w:t>
      </w:r>
      <w:r>
        <w:t>hearts.</w:t>
      </w:r>
      <w:r w:rsidR="00CD73B0">
        <w:t xml:space="preserve"> </w:t>
      </w:r>
    </w:p>
    <w:p w14:paraId="0CA03DA4" w14:textId="77777777" w:rsidR="000B73B5" w:rsidRDefault="000B73B5" w:rsidP="00B25431">
      <w:pPr>
        <w:pStyle w:val="BodyText"/>
        <w:spacing w:after="0"/>
      </w:pPr>
    </w:p>
    <w:p w14:paraId="42765A75" w14:textId="783C79A2" w:rsidR="000B73B5" w:rsidRDefault="00CD73B0" w:rsidP="00723561">
      <w:pPr>
        <w:pStyle w:val="BodyText"/>
      </w:pPr>
      <w:r>
        <w:t xml:space="preserve"> </w:t>
      </w:r>
      <w:r w:rsidR="001F751C">
        <w:t>This</w:t>
      </w:r>
      <w:r>
        <w:t xml:space="preserve"> </w:t>
      </w:r>
      <w:r w:rsidR="001F751C">
        <w:t>also</w:t>
      </w:r>
      <w:r>
        <w:t xml:space="preserve"> </w:t>
      </w:r>
      <w:r w:rsidR="001F751C">
        <w:t>means</w:t>
      </w:r>
      <w:r>
        <w:t xml:space="preserve"> </w:t>
      </w:r>
      <w:r w:rsidR="001F751C">
        <w:t>that</w:t>
      </w:r>
      <w:r>
        <w:t xml:space="preserve"> </w:t>
      </w:r>
      <w:r w:rsidR="001F751C">
        <w:t>after</w:t>
      </w:r>
      <w:r>
        <w:t xml:space="preserve"> </w:t>
      </w:r>
      <w:r w:rsidR="001F751C">
        <w:t>the</w:t>
      </w:r>
      <w:r>
        <w:t xml:space="preserve"> </w:t>
      </w:r>
      <w:r w:rsidR="001F751C">
        <w:t>Primordial</w:t>
      </w:r>
      <w:r>
        <w:t xml:space="preserve"> </w:t>
      </w:r>
      <w:r w:rsidR="001F751C">
        <w:t>light</w:t>
      </w:r>
      <w:r>
        <w:t xml:space="preserve"> </w:t>
      </w:r>
      <w:r w:rsidR="001F751C">
        <w:t>has</w:t>
      </w:r>
      <w:r>
        <w:t xml:space="preserve"> </w:t>
      </w:r>
      <w:r w:rsidR="001F751C">
        <w:t>illumined</w:t>
      </w:r>
      <w:r>
        <w:t xml:space="preserve"> </w:t>
      </w:r>
      <w:r w:rsidR="001F751C">
        <w:t>our</w:t>
      </w:r>
      <w:r>
        <w:t xml:space="preserve"> </w:t>
      </w:r>
      <w:r w:rsidR="001F751C">
        <w:t>hearts</w:t>
      </w:r>
      <w:r>
        <w:t xml:space="preserve"> </w:t>
      </w:r>
      <w:r w:rsidR="001F751C">
        <w:t>during</w:t>
      </w:r>
      <w:r>
        <w:t xml:space="preserve"> </w:t>
      </w:r>
      <w:r w:rsidR="001F751C" w:rsidRPr="006A51B9">
        <w:t>Chanukah</w:t>
      </w:r>
      <w:r>
        <w:t xml:space="preserve"> </w:t>
      </w:r>
      <w:r w:rsidR="001F751C">
        <w:t>then</w:t>
      </w:r>
      <w:r>
        <w:t xml:space="preserve"> </w:t>
      </w:r>
      <w:r w:rsidR="001F751C">
        <w:t>the</w:t>
      </w:r>
      <w:r>
        <w:t xml:space="preserve"> </w:t>
      </w:r>
      <w:r w:rsidR="001F751C">
        <w:t>Ruach</w:t>
      </w:r>
      <w:r>
        <w:t xml:space="preserve"> </w:t>
      </w:r>
      <w:r w:rsidR="001F751C">
        <w:t>HaQodesh</w:t>
      </w:r>
      <w:r>
        <w:t xml:space="preserve"> </w:t>
      </w:r>
      <w:r w:rsidR="001F751C">
        <w:t>(G-d’s</w:t>
      </w:r>
      <w:r>
        <w:t xml:space="preserve"> </w:t>
      </w:r>
      <w:r w:rsidR="001F751C">
        <w:t>Spirit</w:t>
      </w:r>
      <w:r>
        <w:t xml:space="preserve"> </w:t>
      </w:r>
      <w:r w:rsidR="001F751C">
        <w:t>of</w:t>
      </w:r>
      <w:r>
        <w:t xml:space="preserve"> </w:t>
      </w:r>
      <w:r w:rsidR="001F751C">
        <w:t>Holiness)</w:t>
      </w:r>
      <w:r>
        <w:t xml:space="preserve"> </w:t>
      </w:r>
      <w:r w:rsidR="001F751C">
        <w:t>starts</w:t>
      </w:r>
      <w:r>
        <w:t xml:space="preserve"> </w:t>
      </w:r>
      <w:r w:rsidR="001F751C">
        <w:t>to</w:t>
      </w:r>
      <w:r>
        <w:t xml:space="preserve"> </w:t>
      </w:r>
      <w:r w:rsidR="001F751C">
        <w:t>work</w:t>
      </w:r>
      <w:r>
        <w:t xml:space="preserve"> </w:t>
      </w:r>
      <w:r w:rsidR="001F751C">
        <w:t>with</w:t>
      </w:r>
      <w:r>
        <w:t xml:space="preserve"> </w:t>
      </w:r>
      <w:r w:rsidR="001F751C">
        <w:t>us</w:t>
      </w:r>
      <w:r>
        <w:t xml:space="preserve"> </w:t>
      </w:r>
      <w:r w:rsidR="001F751C">
        <w:t>on</w:t>
      </w:r>
      <w:r>
        <w:t xml:space="preserve"> </w:t>
      </w:r>
      <w:r w:rsidR="001F751C">
        <w:t>our</w:t>
      </w:r>
      <w:r>
        <w:t xml:space="preserve"> </w:t>
      </w:r>
      <w:r w:rsidR="001F751C">
        <w:t>response</w:t>
      </w:r>
      <w:r>
        <w:t xml:space="preserve"> </w:t>
      </w:r>
      <w:r w:rsidR="001F751C">
        <w:t>to</w:t>
      </w:r>
      <w:r>
        <w:t xml:space="preserve"> </w:t>
      </w:r>
      <w:r w:rsidR="001F751C">
        <w:t>that</w:t>
      </w:r>
      <w:r>
        <w:t xml:space="preserve"> </w:t>
      </w:r>
      <w:r w:rsidR="001F751C">
        <w:t>illumination</w:t>
      </w:r>
      <w:r>
        <w:t xml:space="preserve"> </w:t>
      </w:r>
      <w:r w:rsidR="001F751C">
        <w:t>by</w:t>
      </w:r>
      <w:r>
        <w:t xml:space="preserve"> </w:t>
      </w:r>
      <w:r w:rsidR="001F751C">
        <w:t>reminding</w:t>
      </w:r>
      <w:r>
        <w:t xml:space="preserve"> </w:t>
      </w:r>
      <w:r w:rsidR="001F751C">
        <w:t>us</w:t>
      </w:r>
      <w:r>
        <w:t xml:space="preserve"> </w:t>
      </w:r>
      <w:r w:rsidR="001F751C">
        <w:t>of</w:t>
      </w:r>
      <w:r>
        <w:t xml:space="preserve"> </w:t>
      </w:r>
      <w:r w:rsidR="001F751C">
        <w:t>our</w:t>
      </w:r>
      <w:r>
        <w:t xml:space="preserve"> </w:t>
      </w:r>
      <w:r w:rsidR="001F751C" w:rsidRPr="006A51B9">
        <w:t>covenantal</w:t>
      </w:r>
      <w:r>
        <w:t xml:space="preserve"> </w:t>
      </w:r>
      <w:r w:rsidR="001F751C">
        <w:t>obligations</w:t>
      </w:r>
      <w:r>
        <w:t xml:space="preserve"> </w:t>
      </w:r>
      <w:r w:rsidR="001F751C">
        <w:t>with</w:t>
      </w:r>
      <w:r>
        <w:t xml:space="preserve"> </w:t>
      </w:r>
      <w:r w:rsidR="001F751C">
        <w:t>G-d,</w:t>
      </w:r>
      <w:r>
        <w:t xml:space="preserve"> </w:t>
      </w:r>
      <w:r w:rsidR="001F751C">
        <w:t>most</w:t>
      </w:r>
      <w:r>
        <w:t xml:space="preserve"> </w:t>
      </w:r>
      <w:r w:rsidR="001F751C">
        <w:t>blessed</w:t>
      </w:r>
      <w:r>
        <w:t xml:space="preserve"> </w:t>
      </w:r>
      <w:r w:rsidR="001F751C">
        <w:t>be</w:t>
      </w:r>
      <w:r>
        <w:t xml:space="preserve"> </w:t>
      </w:r>
      <w:r w:rsidR="001F751C">
        <w:t>He!</w:t>
      </w:r>
      <w:r>
        <w:t xml:space="preserve"> </w:t>
      </w:r>
      <w:r w:rsidR="001F751C">
        <w:t>This</w:t>
      </w:r>
      <w:r>
        <w:t xml:space="preserve"> </w:t>
      </w:r>
      <w:r w:rsidR="001F751C">
        <w:t>is</w:t>
      </w:r>
      <w:r>
        <w:t xml:space="preserve"> </w:t>
      </w:r>
      <w:r w:rsidR="001F751C">
        <w:t>why</w:t>
      </w:r>
      <w:r>
        <w:t xml:space="preserve"> </w:t>
      </w:r>
      <w:r w:rsidR="001F751C">
        <w:t>the</w:t>
      </w:r>
      <w:r>
        <w:t xml:space="preserve"> </w:t>
      </w:r>
      <w:r w:rsidR="001F751C">
        <w:t>middle</w:t>
      </w:r>
      <w:r>
        <w:t xml:space="preserve"> </w:t>
      </w:r>
      <w:r w:rsidR="001F751C" w:rsidRPr="006A51B9">
        <w:t>letter</w:t>
      </w:r>
      <w:r>
        <w:t xml:space="preserve"> </w:t>
      </w:r>
      <w:r w:rsidR="001F751C">
        <w:t>of</w:t>
      </w:r>
      <w:r>
        <w:t xml:space="preserve"> </w:t>
      </w:r>
      <w:r w:rsidR="001F751C">
        <w:t>the</w:t>
      </w:r>
      <w:r>
        <w:t xml:space="preserve"> </w:t>
      </w:r>
      <w:r w:rsidR="001F751C" w:rsidRPr="006A51B9">
        <w:t>Hebrew</w:t>
      </w:r>
      <w:r>
        <w:t xml:space="preserve"> </w:t>
      </w:r>
      <w:r w:rsidR="001F751C">
        <w:t>word</w:t>
      </w:r>
      <w:r>
        <w:t xml:space="preserve"> </w:t>
      </w:r>
      <w:r w:rsidR="001F751C">
        <w:t>“Gid”</w:t>
      </w:r>
      <w:r>
        <w:t xml:space="preserve"> </w:t>
      </w:r>
      <w:r w:rsidR="001F751C">
        <w:t>is</w:t>
      </w:r>
      <w:r>
        <w:t xml:space="preserve"> </w:t>
      </w:r>
      <w:r w:rsidR="001F751C">
        <w:t>the</w:t>
      </w:r>
      <w:r>
        <w:t xml:space="preserve"> </w:t>
      </w:r>
      <w:r w:rsidR="001F751C">
        <w:t>“Yod”</w:t>
      </w:r>
      <w:r>
        <w:t xml:space="preserve"> </w:t>
      </w:r>
      <w:r w:rsidR="001F751C">
        <w:t>which</w:t>
      </w:r>
      <w:r>
        <w:t xml:space="preserve"> </w:t>
      </w:r>
      <w:r w:rsidR="001F751C">
        <w:t>represents</w:t>
      </w:r>
      <w:r>
        <w:t xml:space="preserve"> </w:t>
      </w:r>
      <w:r w:rsidR="001F751C">
        <w:t>G-d’s</w:t>
      </w:r>
      <w:r>
        <w:t xml:space="preserve"> </w:t>
      </w:r>
      <w:r w:rsidR="001F751C">
        <w:t>wisdom</w:t>
      </w:r>
      <w:r>
        <w:t xml:space="preserve"> </w:t>
      </w:r>
      <w:r w:rsidR="001F751C">
        <w:t>in</w:t>
      </w:r>
      <w:r>
        <w:t xml:space="preserve"> </w:t>
      </w:r>
      <w:r w:rsidR="001F751C">
        <w:t>our</w:t>
      </w:r>
      <w:r>
        <w:t xml:space="preserve"> </w:t>
      </w:r>
      <w:r w:rsidR="001F751C" w:rsidRPr="006A51B9">
        <w:t>brain</w:t>
      </w:r>
      <w:r>
        <w:t xml:space="preserve"> </w:t>
      </w:r>
      <w:r w:rsidR="001F751C">
        <w:t>the</w:t>
      </w:r>
      <w:r>
        <w:t xml:space="preserve"> </w:t>
      </w:r>
      <w:r w:rsidR="001F751C" w:rsidRPr="006A51B9">
        <w:t>seed</w:t>
      </w:r>
      <w:r>
        <w:t xml:space="preserve"> </w:t>
      </w:r>
      <w:r w:rsidR="001F751C">
        <w:t>that</w:t>
      </w:r>
      <w:r>
        <w:t xml:space="preserve"> </w:t>
      </w:r>
      <w:r w:rsidR="001F751C">
        <w:t>sprouts</w:t>
      </w:r>
      <w:r>
        <w:t xml:space="preserve"> </w:t>
      </w:r>
      <w:r w:rsidR="001F751C">
        <w:t>in</w:t>
      </w:r>
      <w:r>
        <w:t xml:space="preserve"> </w:t>
      </w:r>
      <w:r w:rsidR="001F751C">
        <w:t>good</w:t>
      </w:r>
      <w:r>
        <w:t xml:space="preserve"> </w:t>
      </w:r>
      <w:r w:rsidR="001F751C">
        <w:t>deeds</w:t>
      </w:r>
      <w:r>
        <w:t xml:space="preserve"> </w:t>
      </w:r>
      <w:r w:rsidR="001F751C">
        <w:t>of</w:t>
      </w:r>
      <w:r>
        <w:t xml:space="preserve"> </w:t>
      </w:r>
      <w:r w:rsidR="001F751C">
        <w:t>loving</w:t>
      </w:r>
      <w:r>
        <w:t xml:space="preserve"> </w:t>
      </w:r>
      <w:r w:rsidR="001F751C">
        <w:t>kindness</w:t>
      </w:r>
      <w:r>
        <w:t xml:space="preserve"> </w:t>
      </w:r>
      <w:r w:rsidR="001F751C">
        <w:t>as</w:t>
      </w:r>
      <w:r>
        <w:t xml:space="preserve"> </w:t>
      </w:r>
      <w:r w:rsidR="001F751C">
        <w:t>an</w:t>
      </w:r>
      <w:r>
        <w:t xml:space="preserve"> </w:t>
      </w:r>
      <w:r w:rsidR="001F751C">
        <w:t>answer</w:t>
      </w:r>
      <w:r>
        <w:t xml:space="preserve"> </w:t>
      </w:r>
      <w:r w:rsidR="001F751C">
        <w:t>to</w:t>
      </w:r>
      <w:r>
        <w:t xml:space="preserve"> </w:t>
      </w:r>
      <w:r w:rsidR="001F751C">
        <w:t>the</w:t>
      </w:r>
      <w:r>
        <w:t xml:space="preserve"> </w:t>
      </w:r>
      <w:r w:rsidR="001F751C" w:rsidRPr="006A51B9">
        <w:t>covenantal</w:t>
      </w:r>
      <w:r>
        <w:t xml:space="preserve"> </w:t>
      </w:r>
      <w:r w:rsidR="001F751C">
        <w:t>relationship</w:t>
      </w:r>
      <w:r>
        <w:t xml:space="preserve"> </w:t>
      </w:r>
      <w:r w:rsidR="001F751C">
        <w:t>with</w:t>
      </w:r>
      <w:r>
        <w:t xml:space="preserve"> </w:t>
      </w:r>
      <w:r w:rsidR="001F751C">
        <w:t>the</w:t>
      </w:r>
      <w:r>
        <w:t xml:space="preserve"> </w:t>
      </w:r>
      <w:r w:rsidR="001F751C">
        <w:t>Creator.</w:t>
      </w:r>
      <w:r>
        <w:t xml:space="preserve"> </w:t>
      </w:r>
      <w:r w:rsidR="001F751C">
        <w:t>If</w:t>
      </w:r>
      <w:r>
        <w:t xml:space="preserve"> </w:t>
      </w:r>
      <w:r w:rsidR="001F751C">
        <w:t>we</w:t>
      </w:r>
      <w:r>
        <w:t xml:space="preserve"> </w:t>
      </w:r>
      <w:r w:rsidR="001F751C">
        <w:t>were</w:t>
      </w:r>
      <w:r>
        <w:t xml:space="preserve"> </w:t>
      </w:r>
      <w:r w:rsidR="001F751C">
        <w:t>to</w:t>
      </w:r>
      <w:r>
        <w:t xml:space="preserve"> </w:t>
      </w:r>
      <w:r w:rsidR="001F751C">
        <w:t>take</w:t>
      </w:r>
      <w:r>
        <w:t xml:space="preserve"> </w:t>
      </w:r>
      <w:r w:rsidR="001F751C">
        <w:t>this</w:t>
      </w:r>
      <w:r>
        <w:t xml:space="preserve"> </w:t>
      </w:r>
      <w:r w:rsidR="001F751C">
        <w:t>middle</w:t>
      </w:r>
      <w:r>
        <w:t xml:space="preserve"> </w:t>
      </w:r>
      <w:r w:rsidR="001F751C" w:rsidRPr="006A51B9">
        <w:t>letter</w:t>
      </w:r>
      <w:r>
        <w:t xml:space="preserve"> </w:t>
      </w:r>
      <w:r w:rsidR="001F751C">
        <w:t>“Yod”</w:t>
      </w:r>
      <w:r>
        <w:t xml:space="preserve"> </w:t>
      </w:r>
      <w:r w:rsidR="001F751C">
        <w:t>from</w:t>
      </w:r>
      <w:r>
        <w:t xml:space="preserve"> </w:t>
      </w:r>
      <w:r w:rsidR="001F751C">
        <w:t>the</w:t>
      </w:r>
      <w:r>
        <w:t xml:space="preserve"> </w:t>
      </w:r>
      <w:r w:rsidR="001F751C" w:rsidRPr="006A51B9">
        <w:t>Hebrew</w:t>
      </w:r>
      <w:r>
        <w:t xml:space="preserve"> </w:t>
      </w:r>
      <w:r w:rsidR="001F751C">
        <w:t>word</w:t>
      </w:r>
      <w:r>
        <w:t xml:space="preserve"> </w:t>
      </w:r>
      <w:r w:rsidR="001F751C">
        <w:t>“Gid”</w:t>
      </w:r>
      <w:r>
        <w:t xml:space="preserve"> </w:t>
      </w:r>
      <w:r w:rsidR="001F751C">
        <w:t>then</w:t>
      </w:r>
      <w:r>
        <w:t xml:space="preserve"> </w:t>
      </w:r>
      <w:r w:rsidR="001F751C">
        <w:t>it</w:t>
      </w:r>
      <w:r>
        <w:t xml:space="preserve"> </w:t>
      </w:r>
      <w:r w:rsidR="001F751C">
        <w:t>remains</w:t>
      </w:r>
      <w:r>
        <w:t xml:space="preserve"> </w:t>
      </w:r>
      <w:r w:rsidR="001F751C">
        <w:t>the</w:t>
      </w:r>
      <w:r>
        <w:t xml:space="preserve"> </w:t>
      </w:r>
      <w:r w:rsidR="001F751C" w:rsidRPr="006A51B9">
        <w:t>letters</w:t>
      </w:r>
      <w:r>
        <w:t xml:space="preserve"> </w:t>
      </w:r>
      <w:r w:rsidR="001F751C">
        <w:t>“Gimel”</w:t>
      </w:r>
      <w:r>
        <w:t xml:space="preserve"> </w:t>
      </w:r>
      <w:r w:rsidR="001F751C">
        <w:t>and</w:t>
      </w:r>
      <w:r>
        <w:t xml:space="preserve"> </w:t>
      </w:r>
      <w:r w:rsidR="001F751C">
        <w:t>“Dalet”</w:t>
      </w:r>
      <w:r>
        <w:t xml:space="preserve"> </w:t>
      </w:r>
      <w:r w:rsidR="001F751C">
        <w:t>which</w:t>
      </w:r>
      <w:r>
        <w:t xml:space="preserve"> </w:t>
      </w:r>
      <w:r w:rsidR="001F751C">
        <w:t>are</w:t>
      </w:r>
      <w:r>
        <w:t xml:space="preserve"> </w:t>
      </w:r>
      <w:r w:rsidR="001F751C">
        <w:t>the</w:t>
      </w:r>
      <w:r>
        <w:t xml:space="preserve"> </w:t>
      </w:r>
      <w:r w:rsidR="001F751C">
        <w:t>initials</w:t>
      </w:r>
      <w:r>
        <w:t xml:space="preserve"> </w:t>
      </w:r>
      <w:r w:rsidR="001F751C">
        <w:t>for</w:t>
      </w:r>
      <w:r>
        <w:t xml:space="preserve"> </w:t>
      </w:r>
      <w:r w:rsidR="001F751C">
        <w:t>“Gomel</w:t>
      </w:r>
      <w:r>
        <w:t xml:space="preserve"> </w:t>
      </w:r>
      <w:r w:rsidR="001F751C">
        <w:t>Dalim”</w:t>
      </w:r>
      <w:r>
        <w:t xml:space="preserve"> </w:t>
      </w:r>
      <w:r w:rsidR="001F751C">
        <w:t>which</w:t>
      </w:r>
      <w:r>
        <w:t xml:space="preserve"> </w:t>
      </w:r>
      <w:r w:rsidR="001F751C">
        <w:t>means</w:t>
      </w:r>
      <w:r>
        <w:t xml:space="preserve"> </w:t>
      </w:r>
      <w:r w:rsidR="001F751C">
        <w:t>“giving</w:t>
      </w:r>
      <w:r>
        <w:t xml:space="preserve"> </w:t>
      </w:r>
      <w:r w:rsidR="001F751C">
        <w:t>to</w:t>
      </w:r>
      <w:r>
        <w:t xml:space="preserve"> </w:t>
      </w:r>
      <w:r w:rsidR="001F751C">
        <w:t>the</w:t>
      </w:r>
      <w:r>
        <w:t xml:space="preserve"> </w:t>
      </w:r>
      <w:r w:rsidR="001F751C">
        <w:t>poor.”</w:t>
      </w:r>
      <w:r>
        <w:t xml:space="preserve"> </w:t>
      </w:r>
    </w:p>
    <w:p w14:paraId="51790714" w14:textId="3B04A4D3" w:rsidR="000B73B5" w:rsidRDefault="00CD73B0" w:rsidP="00427232">
      <w:pPr>
        <w:rPr>
          <w:lang w:val="en-GB"/>
        </w:rPr>
      </w:pPr>
      <w:r>
        <w:t xml:space="preserve"> </w:t>
      </w:r>
      <w:r w:rsidR="001F751C">
        <w:rPr>
          <w:lang w:val="en-GB"/>
        </w:rPr>
        <w:t>That</w:t>
      </w:r>
      <w:r>
        <w:rPr>
          <w:lang w:val="en-GB"/>
        </w:rPr>
        <w:t xml:space="preserve"> </w:t>
      </w:r>
      <w:r w:rsidR="001F751C">
        <w:rPr>
          <w:lang w:val="en-GB"/>
        </w:rPr>
        <w:t>is,</w:t>
      </w:r>
      <w:r>
        <w:rPr>
          <w:lang w:val="en-GB"/>
        </w:rPr>
        <w:t xml:space="preserve"> </w:t>
      </w:r>
      <w:r w:rsidR="001F751C">
        <w:rPr>
          <w:lang w:val="en-GB"/>
        </w:rPr>
        <w:t>in</w:t>
      </w:r>
      <w:r>
        <w:rPr>
          <w:lang w:val="en-GB"/>
        </w:rPr>
        <w:t xml:space="preserve"> </w:t>
      </w:r>
      <w:r w:rsidR="001F751C">
        <w:rPr>
          <w:lang w:val="en-GB"/>
        </w:rPr>
        <w:t>this</w:t>
      </w:r>
      <w:r>
        <w:rPr>
          <w:lang w:val="en-GB"/>
        </w:rPr>
        <w:t xml:space="preserve"> </w:t>
      </w:r>
      <w:r w:rsidR="001F751C">
        <w:rPr>
          <w:lang w:val="en-GB"/>
        </w:rPr>
        <w:t>month</w:t>
      </w:r>
      <w:r>
        <w:rPr>
          <w:lang w:val="en-GB"/>
        </w:rPr>
        <w:t xml:space="preserve"> </w:t>
      </w:r>
      <w:r w:rsidR="001F751C">
        <w:rPr>
          <w:lang w:val="en-GB"/>
        </w:rPr>
        <w:t>we</w:t>
      </w:r>
      <w:r>
        <w:rPr>
          <w:lang w:val="en-GB"/>
        </w:rPr>
        <w:t xml:space="preserve"> </w:t>
      </w:r>
      <w:r w:rsidR="001F751C">
        <w:rPr>
          <w:lang w:val="en-GB"/>
        </w:rPr>
        <w:t>are</w:t>
      </w:r>
      <w:r>
        <w:rPr>
          <w:lang w:val="en-GB"/>
        </w:rPr>
        <w:t xml:space="preserve"> </w:t>
      </w:r>
      <w:r w:rsidR="001F751C">
        <w:rPr>
          <w:lang w:val="en-GB"/>
        </w:rPr>
        <w:t>given</w:t>
      </w:r>
      <w:r>
        <w:rPr>
          <w:lang w:val="en-GB"/>
        </w:rPr>
        <w:t xml:space="preserve"> </w:t>
      </w:r>
      <w:r w:rsidR="001F751C">
        <w:rPr>
          <w:lang w:val="en-GB"/>
        </w:rPr>
        <w:t>the</w:t>
      </w:r>
      <w:r>
        <w:rPr>
          <w:lang w:val="en-GB"/>
        </w:rPr>
        <w:t xml:space="preserve"> </w:t>
      </w:r>
      <w:r w:rsidR="001F751C">
        <w:rPr>
          <w:lang w:val="en-GB"/>
        </w:rPr>
        <w:t>opportunity</w:t>
      </w:r>
      <w:r>
        <w:rPr>
          <w:lang w:val="en-GB"/>
        </w:rPr>
        <w:t xml:space="preserve"> </w:t>
      </w:r>
      <w:r w:rsidR="001F751C">
        <w:rPr>
          <w:lang w:val="en-GB"/>
        </w:rPr>
        <w:t>afresh</w:t>
      </w:r>
      <w:r>
        <w:rPr>
          <w:lang w:val="en-GB"/>
        </w:rPr>
        <w:t xml:space="preserve"> </w:t>
      </w:r>
      <w:r w:rsidR="001F751C">
        <w:rPr>
          <w:lang w:val="en-GB"/>
        </w:rPr>
        <w:t>to</w:t>
      </w:r>
      <w:r>
        <w:rPr>
          <w:lang w:val="en-GB"/>
        </w:rPr>
        <w:t xml:space="preserve"> </w:t>
      </w:r>
      <w:r w:rsidR="001F751C">
        <w:rPr>
          <w:lang w:val="en-GB"/>
        </w:rPr>
        <w:t>renew</w:t>
      </w:r>
      <w:r>
        <w:rPr>
          <w:lang w:val="en-GB"/>
        </w:rPr>
        <w:t xml:space="preserve"> </w:t>
      </w:r>
      <w:r w:rsidR="001F751C">
        <w:rPr>
          <w:lang w:val="en-GB"/>
        </w:rPr>
        <w:t>our</w:t>
      </w:r>
      <w:r>
        <w:rPr>
          <w:lang w:val="en-GB"/>
        </w:rPr>
        <w:t xml:space="preserve"> </w:t>
      </w:r>
      <w:r w:rsidR="001F751C">
        <w:rPr>
          <w:lang w:val="en-GB"/>
        </w:rPr>
        <w:t>relationship</w:t>
      </w:r>
      <w:r>
        <w:rPr>
          <w:lang w:val="en-GB"/>
        </w:rPr>
        <w:t xml:space="preserve"> </w:t>
      </w:r>
      <w:r w:rsidR="001F751C">
        <w:rPr>
          <w:lang w:val="en-GB"/>
        </w:rPr>
        <w:t>with</w:t>
      </w:r>
      <w:r>
        <w:rPr>
          <w:lang w:val="en-GB"/>
        </w:rPr>
        <w:t xml:space="preserve"> </w:t>
      </w:r>
      <w:r w:rsidR="001F751C">
        <w:rPr>
          <w:lang w:val="en-GB"/>
        </w:rPr>
        <w:t>G-d,</w:t>
      </w:r>
      <w:r>
        <w:rPr>
          <w:lang w:val="en-GB"/>
        </w:rPr>
        <w:t xml:space="preserve"> </w:t>
      </w:r>
      <w:r w:rsidR="001F751C">
        <w:rPr>
          <w:lang w:val="en-GB"/>
        </w:rPr>
        <w:t>to</w:t>
      </w:r>
      <w:r>
        <w:rPr>
          <w:lang w:val="en-GB"/>
        </w:rPr>
        <w:t xml:space="preserve"> </w:t>
      </w:r>
      <w:r w:rsidR="001F751C">
        <w:rPr>
          <w:lang w:val="en-GB"/>
        </w:rPr>
        <w:t>do</w:t>
      </w:r>
      <w:r>
        <w:rPr>
          <w:lang w:val="en-GB"/>
        </w:rPr>
        <w:t xml:space="preserve"> </w:t>
      </w:r>
      <w:r w:rsidR="001F751C">
        <w:rPr>
          <w:lang w:val="en-GB"/>
        </w:rPr>
        <w:t>acts</w:t>
      </w:r>
      <w:r>
        <w:rPr>
          <w:lang w:val="en-GB"/>
        </w:rPr>
        <w:t xml:space="preserve"> </w:t>
      </w:r>
      <w:r w:rsidR="001F751C">
        <w:rPr>
          <w:lang w:val="en-GB"/>
        </w:rPr>
        <w:t>of</w:t>
      </w:r>
      <w:r>
        <w:rPr>
          <w:lang w:val="en-GB"/>
        </w:rPr>
        <w:t xml:space="preserve"> </w:t>
      </w:r>
      <w:r w:rsidR="001F751C" w:rsidRPr="006A51B9">
        <w:rPr>
          <w:lang w:val="en-GB"/>
        </w:rPr>
        <w:t>Tikkun</w:t>
      </w:r>
      <w:r>
        <w:rPr>
          <w:lang w:val="en-GB"/>
        </w:rPr>
        <w:t xml:space="preserve"> </w:t>
      </w:r>
      <w:r w:rsidR="001F751C">
        <w:rPr>
          <w:lang w:val="en-GB"/>
        </w:rPr>
        <w:t>(reparation)</w:t>
      </w:r>
      <w:r>
        <w:rPr>
          <w:lang w:val="en-GB"/>
        </w:rPr>
        <w:t xml:space="preserve"> </w:t>
      </w:r>
      <w:r w:rsidR="001F751C">
        <w:rPr>
          <w:lang w:val="en-GB"/>
        </w:rPr>
        <w:t>and</w:t>
      </w:r>
      <w:r>
        <w:rPr>
          <w:lang w:val="en-GB"/>
        </w:rPr>
        <w:t xml:space="preserve"> </w:t>
      </w:r>
      <w:r w:rsidR="001F751C">
        <w:rPr>
          <w:lang w:val="en-GB"/>
        </w:rPr>
        <w:t>to</w:t>
      </w:r>
      <w:r>
        <w:rPr>
          <w:lang w:val="en-GB"/>
        </w:rPr>
        <w:t xml:space="preserve"> </w:t>
      </w:r>
      <w:r w:rsidR="001F751C">
        <w:rPr>
          <w:lang w:val="en-GB"/>
        </w:rPr>
        <w:t>rectify</w:t>
      </w:r>
      <w:r>
        <w:rPr>
          <w:lang w:val="en-GB"/>
        </w:rPr>
        <w:t xml:space="preserve"> </w:t>
      </w:r>
      <w:r w:rsidR="001F751C">
        <w:rPr>
          <w:lang w:val="en-GB"/>
        </w:rPr>
        <w:t>all</w:t>
      </w:r>
      <w:r>
        <w:rPr>
          <w:lang w:val="en-GB"/>
        </w:rPr>
        <w:t xml:space="preserve"> </w:t>
      </w:r>
      <w:r w:rsidR="001F751C">
        <w:rPr>
          <w:lang w:val="en-GB"/>
        </w:rPr>
        <w:t>those</w:t>
      </w:r>
      <w:r>
        <w:rPr>
          <w:lang w:val="en-GB"/>
        </w:rPr>
        <w:t xml:space="preserve"> </w:t>
      </w:r>
      <w:r w:rsidR="001F751C">
        <w:rPr>
          <w:lang w:val="en-GB"/>
        </w:rPr>
        <w:t>deeds</w:t>
      </w:r>
      <w:r>
        <w:rPr>
          <w:lang w:val="en-GB"/>
        </w:rPr>
        <w:t xml:space="preserve"> </w:t>
      </w:r>
      <w:r w:rsidR="001F751C">
        <w:rPr>
          <w:lang w:val="en-GB"/>
        </w:rPr>
        <w:t>and</w:t>
      </w:r>
      <w:r>
        <w:rPr>
          <w:lang w:val="en-GB"/>
        </w:rPr>
        <w:t xml:space="preserve"> </w:t>
      </w:r>
      <w:r w:rsidR="001F751C">
        <w:rPr>
          <w:lang w:val="en-GB"/>
        </w:rPr>
        <w:t>ideas</w:t>
      </w:r>
      <w:r>
        <w:rPr>
          <w:lang w:val="en-GB"/>
        </w:rPr>
        <w:t xml:space="preserve"> </w:t>
      </w:r>
      <w:r w:rsidR="001F751C">
        <w:rPr>
          <w:lang w:val="en-GB"/>
        </w:rPr>
        <w:t>in</w:t>
      </w:r>
      <w:r>
        <w:rPr>
          <w:lang w:val="en-GB"/>
        </w:rPr>
        <w:t xml:space="preserve"> </w:t>
      </w:r>
      <w:r w:rsidR="001F751C">
        <w:rPr>
          <w:lang w:val="en-GB"/>
        </w:rPr>
        <w:t>our</w:t>
      </w:r>
      <w:r>
        <w:rPr>
          <w:lang w:val="en-GB"/>
        </w:rPr>
        <w:t xml:space="preserve"> </w:t>
      </w:r>
      <w:r w:rsidR="001F751C">
        <w:rPr>
          <w:lang w:val="en-GB"/>
        </w:rPr>
        <w:t>lives</w:t>
      </w:r>
      <w:r>
        <w:rPr>
          <w:lang w:val="en-GB"/>
        </w:rPr>
        <w:t xml:space="preserve"> </w:t>
      </w:r>
      <w:r w:rsidR="001F751C">
        <w:rPr>
          <w:lang w:val="en-GB"/>
        </w:rPr>
        <w:t>and</w:t>
      </w:r>
      <w:r>
        <w:rPr>
          <w:lang w:val="en-GB"/>
        </w:rPr>
        <w:t xml:space="preserve"> </w:t>
      </w:r>
      <w:r w:rsidR="001F751C">
        <w:rPr>
          <w:lang w:val="en-GB"/>
        </w:rPr>
        <w:t>minds</w:t>
      </w:r>
      <w:r>
        <w:rPr>
          <w:lang w:val="en-GB"/>
        </w:rPr>
        <w:t xml:space="preserve"> </w:t>
      </w:r>
      <w:r w:rsidR="001F751C">
        <w:rPr>
          <w:lang w:val="en-GB"/>
        </w:rPr>
        <w:t>that</w:t>
      </w:r>
      <w:r>
        <w:rPr>
          <w:lang w:val="en-GB"/>
        </w:rPr>
        <w:t xml:space="preserve"> </w:t>
      </w:r>
      <w:r w:rsidR="001F751C">
        <w:rPr>
          <w:lang w:val="en-GB"/>
        </w:rPr>
        <w:t>have</w:t>
      </w:r>
      <w:r>
        <w:rPr>
          <w:lang w:val="en-GB"/>
        </w:rPr>
        <w:t xml:space="preserve"> </w:t>
      </w:r>
      <w:r w:rsidR="001F751C">
        <w:rPr>
          <w:lang w:val="en-GB"/>
        </w:rPr>
        <w:t>separated</w:t>
      </w:r>
      <w:r>
        <w:rPr>
          <w:lang w:val="en-GB"/>
        </w:rPr>
        <w:t xml:space="preserve"> </w:t>
      </w:r>
      <w:r w:rsidR="001F751C">
        <w:rPr>
          <w:lang w:val="en-GB"/>
        </w:rPr>
        <w:t>us</w:t>
      </w:r>
      <w:r>
        <w:rPr>
          <w:lang w:val="en-GB"/>
        </w:rPr>
        <w:t xml:space="preserve"> </w:t>
      </w:r>
      <w:r w:rsidR="001F751C">
        <w:rPr>
          <w:lang w:val="en-GB"/>
        </w:rPr>
        <w:t>from</w:t>
      </w:r>
      <w:r>
        <w:rPr>
          <w:lang w:val="en-GB"/>
        </w:rPr>
        <w:t xml:space="preserve"> </w:t>
      </w:r>
      <w:r w:rsidR="001F751C">
        <w:rPr>
          <w:lang w:val="en-GB"/>
        </w:rPr>
        <w:t>G-d,</w:t>
      </w:r>
      <w:r>
        <w:rPr>
          <w:lang w:val="en-GB"/>
        </w:rPr>
        <w:t xml:space="preserve"> </w:t>
      </w:r>
      <w:r w:rsidR="001F751C">
        <w:rPr>
          <w:lang w:val="en-GB"/>
        </w:rPr>
        <w:t>and</w:t>
      </w:r>
      <w:r>
        <w:rPr>
          <w:lang w:val="en-GB"/>
        </w:rPr>
        <w:t xml:space="preserve"> </w:t>
      </w:r>
      <w:r w:rsidR="001F751C">
        <w:rPr>
          <w:lang w:val="en-GB"/>
        </w:rPr>
        <w:t>from</w:t>
      </w:r>
      <w:r>
        <w:rPr>
          <w:lang w:val="en-GB"/>
        </w:rPr>
        <w:t xml:space="preserve"> </w:t>
      </w:r>
      <w:r w:rsidR="001F751C">
        <w:rPr>
          <w:lang w:val="en-GB"/>
        </w:rPr>
        <w:t>the</w:t>
      </w:r>
      <w:r>
        <w:rPr>
          <w:lang w:val="en-GB"/>
        </w:rPr>
        <w:t xml:space="preserve"> </w:t>
      </w:r>
      <w:r w:rsidR="001F751C" w:rsidRPr="006A51B9">
        <w:rPr>
          <w:lang w:val="en-GB"/>
        </w:rPr>
        <w:t>covenant</w:t>
      </w:r>
      <w:r>
        <w:rPr>
          <w:lang w:val="en-GB"/>
        </w:rPr>
        <w:t xml:space="preserve"> </w:t>
      </w:r>
      <w:r w:rsidR="001F751C">
        <w:rPr>
          <w:lang w:val="en-GB"/>
        </w:rPr>
        <w:t>with</w:t>
      </w:r>
      <w:r>
        <w:rPr>
          <w:lang w:val="en-GB"/>
        </w:rPr>
        <w:t xml:space="preserve"> </w:t>
      </w:r>
      <w:r w:rsidR="001F751C">
        <w:rPr>
          <w:lang w:val="en-GB"/>
        </w:rPr>
        <w:t>Him.</w:t>
      </w:r>
      <w:r>
        <w:rPr>
          <w:lang w:val="en-GB"/>
        </w:rPr>
        <w:t xml:space="preserve"> </w:t>
      </w:r>
      <w:r w:rsidR="001F751C">
        <w:rPr>
          <w:lang w:val="en-GB"/>
        </w:rPr>
        <w:t>Far</w:t>
      </w:r>
      <w:r>
        <w:rPr>
          <w:lang w:val="en-GB"/>
        </w:rPr>
        <w:t xml:space="preserve"> </w:t>
      </w:r>
      <w:r w:rsidR="001F751C">
        <w:rPr>
          <w:lang w:val="en-GB"/>
        </w:rPr>
        <w:t>from</w:t>
      </w:r>
      <w:r>
        <w:rPr>
          <w:lang w:val="en-GB"/>
        </w:rPr>
        <w:t xml:space="preserve"> </w:t>
      </w:r>
      <w:r w:rsidR="001F751C">
        <w:rPr>
          <w:lang w:val="en-GB"/>
        </w:rPr>
        <w:t>being</w:t>
      </w:r>
      <w:r>
        <w:rPr>
          <w:lang w:val="en-GB"/>
        </w:rPr>
        <w:t xml:space="preserve"> </w:t>
      </w:r>
      <w:r w:rsidR="001F751C">
        <w:rPr>
          <w:lang w:val="en-GB"/>
        </w:rPr>
        <w:t>a</w:t>
      </w:r>
      <w:r>
        <w:rPr>
          <w:lang w:val="en-GB"/>
        </w:rPr>
        <w:t xml:space="preserve"> </w:t>
      </w:r>
      <w:r w:rsidR="001F751C" w:rsidRPr="006A51B9">
        <w:rPr>
          <w:lang w:val="en-GB"/>
        </w:rPr>
        <w:t>time</w:t>
      </w:r>
      <w:r>
        <w:rPr>
          <w:lang w:val="en-GB"/>
        </w:rPr>
        <w:t xml:space="preserve"> </w:t>
      </w:r>
      <w:r w:rsidR="001F751C">
        <w:rPr>
          <w:lang w:val="en-GB"/>
        </w:rPr>
        <w:t>to</w:t>
      </w:r>
      <w:r>
        <w:rPr>
          <w:lang w:val="en-GB"/>
        </w:rPr>
        <w:t xml:space="preserve"> </w:t>
      </w:r>
      <w:r w:rsidR="001F751C" w:rsidRPr="00881630">
        <w:rPr>
          <w:lang w:val="en-GB"/>
        </w:rPr>
        <w:t>slumber</w:t>
      </w:r>
      <w:r w:rsidR="001F751C">
        <w:rPr>
          <w:lang w:val="en-GB"/>
        </w:rPr>
        <w:t>,</w:t>
      </w:r>
      <w:r>
        <w:rPr>
          <w:lang w:val="en-GB"/>
        </w:rPr>
        <w:t xml:space="preserve"> </w:t>
      </w:r>
      <w:r w:rsidR="001F751C">
        <w:rPr>
          <w:lang w:val="en-GB"/>
        </w:rPr>
        <w:t>it</w:t>
      </w:r>
      <w:r>
        <w:rPr>
          <w:lang w:val="en-GB"/>
        </w:rPr>
        <w:t xml:space="preserve"> </w:t>
      </w:r>
      <w:r w:rsidR="001F751C">
        <w:rPr>
          <w:lang w:val="en-GB"/>
        </w:rPr>
        <w:t>is</w:t>
      </w:r>
      <w:r>
        <w:rPr>
          <w:lang w:val="en-GB"/>
        </w:rPr>
        <w:t xml:space="preserve"> </w:t>
      </w:r>
      <w:r w:rsidR="001F751C">
        <w:rPr>
          <w:lang w:val="en-GB"/>
        </w:rPr>
        <w:t>a</w:t>
      </w:r>
      <w:r>
        <w:rPr>
          <w:lang w:val="en-GB"/>
        </w:rPr>
        <w:t xml:space="preserve"> </w:t>
      </w:r>
      <w:r w:rsidR="001F751C">
        <w:rPr>
          <w:lang w:val="en-GB"/>
        </w:rPr>
        <w:t>most</w:t>
      </w:r>
      <w:r>
        <w:rPr>
          <w:lang w:val="en-GB"/>
        </w:rPr>
        <w:t xml:space="preserve"> </w:t>
      </w:r>
      <w:r w:rsidR="001F751C">
        <w:rPr>
          <w:lang w:val="en-GB"/>
        </w:rPr>
        <w:t>propitious</w:t>
      </w:r>
      <w:r>
        <w:rPr>
          <w:lang w:val="en-GB"/>
        </w:rPr>
        <w:t xml:space="preserve"> </w:t>
      </w:r>
      <w:r w:rsidR="001F751C">
        <w:rPr>
          <w:lang w:val="en-GB"/>
        </w:rPr>
        <w:t>opportunity</w:t>
      </w:r>
      <w:r>
        <w:rPr>
          <w:lang w:val="en-GB"/>
        </w:rPr>
        <w:t xml:space="preserve"> </w:t>
      </w:r>
      <w:r w:rsidR="001F751C">
        <w:rPr>
          <w:lang w:val="en-GB"/>
        </w:rPr>
        <w:t>for</w:t>
      </w:r>
      <w:r>
        <w:rPr>
          <w:lang w:val="en-GB"/>
        </w:rPr>
        <w:t xml:space="preserve"> </w:t>
      </w:r>
      <w:r w:rsidR="001F751C">
        <w:rPr>
          <w:lang w:val="en-GB"/>
        </w:rPr>
        <w:t>renewal</w:t>
      </w:r>
      <w:r>
        <w:rPr>
          <w:lang w:val="en-GB"/>
        </w:rPr>
        <w:t xml:space="preserve"> </w:t>
      </w:r>
      <w:r w:rsidR="001F751C">
        <w:rPr>
          <w:lang w:val="en-GB"/>
        </w:rPr>
        <w:t>and</w:t>
      </w:r>
      <w:r>
        <w:rPr>
          <w:lang w:val="en-GB"/>
        </w:rPr>
        <w:t xml:space="preserve"> </w:t>
      </w:r>
      <w:r w:rsidR="001F751C">
        <w:rPr>
          <w:lang w:val="en-GB"/>
        </w:rPr>
        <w:t>regeneration.</w:t>
      </w:r>
      <w:r>
        <w:rPr>
          <w:lang w:val="en-GB"/>
        </w:rPr>
        <w:t xml:space="preserve"> </w:t>
      </w:r>
      <w:r w:rsidR="001F751C">
        <w:rPr>
          <w:lang w:val="en-GB"/>
        </w:rPr>
        <w:t>This</w:t>
      </w:r>
      <w:r>
        <w:rPr>
          <w:lang w:val="en-GB"/>
        </w:rPr>
        <w:t xml:space="preserve"> </w:t>
      </w:r>
      <w:r w:rsidR="001F751C">
        <w:rPr>
          <w:lang w:val="en-GB"/>
        </w:rPr>
        <w:t>is</w:t>
      </w:r>
      <w:r>
        <w:rPr>
          <w:lang w:val="en-GB"/>
        </w:rPr>
        <w:t xml:space="preserve"> </w:t>
      </w:r>
      <w:r w:rsidR="001F751C">
        <w:rPr>
          <w:lang w:val="en-GB"/>
        </w:rPr>
        <w:t>an</w:t>
      </w:r>
      <w:r>
        <w:rPr>
          <w:lang w:val="en-GB"/>
        </w:rPr>
        <w:t xml:space="preserve"> </w:t>
      </w:r>
      <w:r w:rsidR="001F751C">
        <w:rPr>
          <w:lang w:val="en-GB"/>
        </w:rPr>
        <w:t>excellent</w:t>
      </w:r>
      <w:r>
        <w:rPr>
          <w:lang w:val="en-GB"/>
        </w:rPr>
        <w:t xml:space="preserve"> </w:t>
      </w:r>
      <w:r w:rsidR="001F751C" w:rsidRPr="00881630">
        <w:rPr>
          <w:lang w:val="en-GB"/>
        </w:rPr>
        <w:t>month</w:t>
      </w:r>
      <w:r>
        <w:rPr>
          <w:lang w:val="en-GB"/>
        </w:rPr>
        <w:t xml:space="preserve"> </w:t>
      </w:r>
      <w:r w:rsidR="001F751C">
        <w:rPr>
          <w:lang w:val="en-GB"/>
        </w:rPr>
        <w:t>to</w:t>
      </w:r>
      <w:r>
        <w:rPr>
          <w:lang w:val="en-GB"/>
        </w:rPr>
        <w:t xml:space="preserve"> </w:t>
      </w:r>
      <w:r w:rsidR="001F751C">
        <w:rPr>
          <w:lang w:val="en-GB"/>
        </w:rPr>
        <w:t>rid</w:t>
      </w:r>
      <w:r>
        <w:rPr>
          <w:lang w:val="en-GB"/>
        </w:rPr>
        <w:t xml:space="preserve"> </w:t>
      </w:r>
      <w:r w:rsidR="001F751C">
        <w:rPr>
          <w:lang w:val="en-GB"/>
        </w:rPr>
        <w:t>ourselves</w:t>
      </w:r>
      <w:r>
        <w:rPr>
          <w:lang w:val="en-GB"/>
        </w:rPr>
        <w:t xml:space="preserve"> </w:t>
      </w:r>
      <w:r w:rsidR="001F751C">
        <w:rPr>
          <w:lang w:val="en-GB"/>
        </w:rPr>
        <w:t>of</w:t>
      </w:r>
      <w:r>
        <w:rPr>
          <w:lang w:val="en-GB"/>
        </w:rPr>
        <w:t xml:space="preserve"> </w:t>
      </w:r>
      <w:r w:rsidR="001F751C">
        <w:rPr>
          <w:lang w:val="en-GB"/>
        </w:rPr>
        <w:t>the</w:t>
      </w:r>
      <w:r>
        <w:rPr>
          <w:lang w:val="en-GB"/>
        </w:rPr>
        <w:t xml:space="preserve"> </w:t>
      </w:r>
      <w:r w:rsidR="001F751C">
        <w:rPr>
          <w:lang w:val="en-GB"/>
        </w:rPr>
        <w:t>problem</w:t>
      </w:r>
      <w:r>
        <w:rPr>
          <w:lang w:val="en-GB"/>
        </w:rPr>
        <w:t xml:space="preserve"> </w:t>
      </w:r>
      <w:r w:rsidR="001F751C">
        <w:rPr>
          <w:lang w:val="en-GB"/>
        </w:rPr>
        <w:t>of</w:t>
      </w:r>
      <w:r>
        <w:rPr>
          <w:lang w:val="en-GB"/>
        </w:rPr>
        <w:t xml:space="preserve"> </w:t>
      </w:r>
      <w:r w:rsidR="001F751C" w:rsidRPr="006A51B9">
        <w:rPr>
          <w:lang w:val="en-GB"/>
        </w:rPr>
        <w:t>spiritual</w:t>
      </w:r>
      <w:r>
        <w:rPr>
          <w:lang w:val="en-GB"/>
        </w:rPr>
        <w:t xml:space="preserve"> </w:t>
      </w:r>
      <w:r w:rsidR="001F751C" w:rsidRPr="006A51B9">
        <w:rPr>
          <w:lang w:val="en-GB"/>
        </w:rPr>
        <w:t>sleep</w:t>
      </w:r>
      <w:r>
        <w:rPr>
          <w:lang w:val="en-GB"/>
        </w:rPr>
        <w:t xml:space="preserve"> </w:t>
      </w:r>
      <w:r w:rsidR="001F751C">
        <w:rPr>
          <w:lang w:val="en-GB"/>
        </w:rPr>
        <w:t>in</w:t>
      </w:r>
      <w:r>
        <w:rPr>
          <w:lang w:val="en-GB"/>
        </w:rPr>
        <w:t xml:space="preserve"> </w:t>
      </w:r>
      <w:r w:rsidR="001F751C">
        <w:rPr>
          <w:lang w:val="en-GB"/>
        </w:rPr>
        <w:t>a</w:t>
      </w:r>
      <w:r>
        <w:rPr>
          <w:lang w:val="en-GB"/>
        </w:rPr>
        <w:t xml:space="preserve"> </w:t>
      </w:r>
      <w:r w:rsidR="001F751C">
        <w:rPr>
          <w:lang w:val="en-GB"/>
        </w:rPr>
        <w:t>material</w:t>
      </w:r>
      <w:r>
        <w:rPr>
          <w:lang w:val="en-GB"/>
        </w:rPr>
        <w:t xml:space="preserve"> </w:t>
      </w:r>
      <w:r w:rsidR="001F751C" w:rsidRPr="006A51B9">
        <w:rPr>
          <w:lang w:val="en-GB"/>
        </w:rPr>
        <w:t>world</w:t>
      </w:r>
      <w:r w:rsidR="001F751C">
        <w:rPr>
          <w:lang w:val="en-GB"/>
        </w:rPr>
        <w:t>.</w:t>
      </w:r>
      <w:r>
        <w:rPr>
          <w:lang w:val="en-GB"/>
        </w:rPr>
        <w:t xml:space="preserve"> </w:t>
      </w:r>
      <w:r w:rsidR="001F751C">
        <w:rPr>
          <w:lang w:val="en-GB"/>
        </w:rPr>
        <w:t>This</w:t>
      </w:r>
      <w:r>
        <w:rPr>
          <w:lang w:val="en-GB"/>
        </w:rPr>
        <w:t xml:space="preserve"> </w:t>
      </w:r>
      <w:r w:rsidR="001F751C">
        <w:rPr>
          <w:lang w:val="en-GB"/>
        </w:rPr>
        <w:t>is</w:t>
      </w:r>
      <w:r>
        <w:rPr>
          <w:lang w:val="en-GB"/>
        </w:rPr>
        <w:t xml:space="preserve"> </w:t>
      </w:r>
      <w:r w:rsidR="001F751C">
        <w:rPr>
          <w:lang w:val="en-GB"/>
        </w:rPr>
        <w:t>the</w:t>
      </w:r>
      <w:r>
        <w:rPr>
          <w:lang w:val="en-GB"/>
        </w:rPr>
        <w:t xml:space="preserve"> </w:t>
      </w:r>
      <w:r w:rsidR="001F751C">
        <w:rPr>
          <w:lang w:val="en-GB"/>
        </w:rPr>
        <w:t>month</w:t>
      </w:r>
      <w:r>
        <w:rPr>
          <w:lang w:val="en-GB"/>
        </w:rPr>
        <w:t xml:space="preserve"> </w:t>
      </w:r>
      <w:r w:rsidR="001F751C">
        <w:rPr>
          <w:lang w:val="en-GB"/>
        </w:rPr>
        <w:t>to</w:t>
      </w:r>
      <w:r>
        <w:rPr>
          <w:lang w:val="en-GB"/>
        </w:rPr>
        <w:t xml:space="preserve"> </w:t>
      </w:r>
      <w:r w:rsidR="001F751C">
        <w:rPr>
          <w:lang w:val="en-GB"/>
        </w:rPr>
        <w:t>concentrate</w:t>
      </w:r>
      <w:r>
        <w:rPr>
          <w:lang w:val="en-GB"/>
        </w:rPr>
        <w:t xml:space="preserve"> </w:t>
      </w:r>
      <w:r w:rsidR="001F751C">
        <w:rPr>
          <w:lang w:val="en-GB"/>
        </w:rPr>
        <w:t>on</w:t>
      </w:r>
      <w:r>
        <w:rPr>
          <w:lang w:val="en-GB"/>
        </w:rPr>
        <w:t xml:space="preserve"> </w:t>
      </w:r>
      <w:r w:rsidR="001F751C">
        <w:rPr>
          <w:lang w:val="en-GB"/>
        </w:rPr>
        <w:t>what</w:t>
      </w:r>
      <w:r>
        <w:rPr>
          <w:lang w:val="en-GB"/>
        </w:rPr>
        <w:t xml:space="preserve"> </w:t>
      </w:r>
      <w:r w:rsidR="001F751C">
        <w:rPr>
          <w:lang w:val="en-GB"/>
        </w:rPr>
        <w:t>really</w:t>
      </w:r>
      <w:r>
        <w:rPr>
          <w:lang w:val="en-GB"/>
        </w:rPr>
        <w:t xml:space="preserve"> </w:t>
      </w:r>
      <w:r w:rsidR="001F751C">
        <w:rPr>
          <w:lang w:val="en-GB"/>
        </w:rPr>
        <w:t>matters</w:t>
      </w:r>
      <w:r>
        <w:rPr>
          <w:lang w:val="en-GB"/>
        </w:rPr>
        <w:t xml:space="preserve"> </w:t>
      </w:r>
      <w:r w:rsidR="001F751C">
        <w:rPr>
          <w:lang w:val="en-GB"/>
        </w:rPr>
        <w:t>to</w:t>
      </w:r>
      <w:r>
        <w:rPr>
          <w:lang w:val="en-GB"/>
        </w:rPr>
        <w:t xml:space="preserve"> </w:t>
      </w:r>
      <w:r w:rsidR="001F751C">
        <w:rPr>
          <w:lang w:val="en-GB"/>
        </w:rPr>
        <w:t>us</w:t>
      </w:r>
      <w:r>
        <w:rPr>
          <w:lang w:val="en-GB"/>
        </w:rPr>
        <w:t xml:space="preserve"> </w:t>
      </w:r>
      <w:r w:rsidR="001F751C">
        <w:rPr>
          <w:lang w:val="en-GB"/>
        </w:rPr>
        <w:t>and</w:t>
      </w:r>
      <w:r>
        <w:rPr>
          <w:lang w:val="en-GB"/>
        </w:rPr>
        <w:t xml:space="preserve"> </w:t>
      </w:r>
      <w:r w:rsidR="001F751C">
        <w:rPr>
          <w:lang w:val="en-GB"/>
        </w:rPr>
        <w:t>avoid</w:t>
      </w:r>
      <w:r>
        <w:rPr>
          <w:lang w:val="en-GB"/>
        </w:rPr>
        <w:t xml:space="preserve"> </w:t>
      </w:r>
      <w:r w:rsidR="001F751C">
        <w:rPr>
          <w:lang w:val="en-GB"/>
        </w:rPr>
        <w:t>the</w:t>
      </w:r>
      <w:r>
        <w:rPr>
          <w:lang w:val="en-GB"/>
        </w:rPr>
        <w:t xml:space="preserve"> </w:t>
      </w:r>
      <w:r w:rsidR="001F751C" w:rsidRPr="006A51B9">
        <w:rPr>
          <w:lang w:val="en-GB"/>
        </w:rPr>
        <w:t>spiritual</w:t>
      </w:r>
      <w:r>
        <w:rPr>
          <w:lang w:val="en-GB"/>
        </w:rPr>
        <w:t xml:space="preserve"> </w:t>
      </w:r>
      <w:r w:rsidR="001F751C">
        <w:rPr>
          <w:lang w:val="en-GB"/>
        </w:rPr>
        <w:t>paralysis</w:t>
      </w:r>
      <w:r>
        <w:rPr>
          <w:lang w:val="en-GB"/>
        </w:rPr>
        <w:t xml:space="preserve"> </w:t>
      </w:r>
      <w:r w:rsidR="001F751C">
        <w:rPr>
          <w:lang w:val="en-GB"/>
        </w:rPr>
        <w:t>of</w:t>
      </w:r>
      <w:r>
        <w:rPr>
          <w:lang w:val="en-GB"/>
        </w:rPr>
        <w:t xml:space="preserve"> </w:t>
      </w:r>
      <w:r w:rsidR="001F751C">
        <w:rPr>
          <w:lang w:val="en-GB"/>
        </w:rPr>
        <w:t>materialism,</w:t>
      </w:r>
      <w:r>
        <w:rPr>
          <w:lang w:val="en-GB"/>
        </w:rPr>
        <w:t xml:space="preserve"> </w:t>
      </w:r>
      <w:r w:rsidR="001F751C">
        <w:rPr>
          <w:lang w:val="en-GB"/>
        </w:rPr>
        <w:t>of</w:t>
      </w:r>
      <w:r>
        <w:rPr>
          <w:lang w:val="en-GB"/>
        </w:rPr>
        <w:t xml:space="preserve"> </w:t>
      </w:r>
      <w:r w:rsidR="001F751C">
        <w:rPr>
          <w:lang w:val="en-GB"/>
        </w:rPr>
        <w:t>a</w:t>
      </w:r>
      <w:r>
        <w:rPr>
          <w:lang w:val="en-GB"/>
        </w:rPr>
        <w:t xml:space="preserve"> </w:t>
      </w:r>
      <w:r w:rsidR="001F751C">
        <w:rPr>
          <w:lang w:val="en-GB"/>
        </w:rPr>
        <w:t>better</w:t>
      </w:r>
      <w:r>
        <w:rPr>
          <w:lang w:val="en-GB"/>
        </w:rPr>
        <w:t xml:space="preserve"> </w:t>
      </w:r>
      <w:r w:rsidR="001F751C">
        <w:rPr>
          <w:lang w:val="en-GB"/>
        </w:rPr>
        <w:t>home,</w:t>
      </w:r>
      <w:r>
        <w:rPr>
          <w:lang w:val="en-GB"/>
        </w:rPr>
        <w:t xml:space="preserve"> </w:t>
      </w:r>
      <w:r w:rsidR="001F751C">
        <w:rPr>
          <w:lang w:val="en-GB"/>
        </w:rPr>
        <w:t>a</w:t>
      </w:r>
      <w:r>
        <w:rPr>
          <w:lang w:val="en-GB"/>
        </w:rPr>
        <w:t xml:space="preserve"> </w:t>
      </w:r>
      <w:r w:rsidR="001F751C">
        <w:rPr>
          <w:lang w:val="en-GB"/>
        </w:rPr>
        <w:t>better</w:t>
      </w:r>
      <w:r>
        <w:rPr>
          <w:lang w:val="en-GB"/>
        </w:rPr>
        <w:t xml:space="preserve"> </w:t>
      </w:r>
      <w:r w:rsidR="001F751C">
        <w:rPr>
          <w:lang w:val="en-GB"/>
        </w:rPr>
        <w:t>car,</w:t>
      </w:r>
      <w:r>
        <w:rPr>
          <w:lang w:val="en-GB"/>
        </w:rPr>
        <w:t xml:space="preserve"> </w:t>
      </w:r>
      <w:r w:rsidR="001F751C">
        <w:rPr>
          <w:lang w:val="en-GB"/>
        </w:rPr>
        <w:t>a</w:t>
      </w:r>
      <w:r>
        <w:rPr>
          <w:lang w:val="en-GB"/>
        </w:rPr>
        <w:t xml:space="preserve"> </w:t>
      </w:r>
      <w:r w:rsidR="001F751C">
        <w:rPr>
          <w:lang w:val="en-GB"/>
        </w:rPr>
        <w:t>better</w:t>
      </w:r>
      <w:r>
        <w:rPr>
          <w:lang w:val="en-GB"/>
        </w:rPr>
        <w:t xml:space="preserve"> </w:t>
      </w:r>
      <w:r w:rsidR="001F751C">
        <w:rPr>
          <w:lang w:val="en-GB"/>
        </w:rPr>
        <w:t>whatever,</w:t>
      </w:r>
      <w:r>
        <w:rPr>
          <w:lang w:val="en-GB"/>
        </w:rPr>
        <w:t xml:space="preserve"> </w:t>
      </w:r>
      <w:r w:rsidR="001F751C">
        <w:rPr>
          <w:lang w:val="en-GB"/>
        </w:rPr>
        <w:t>when</w:t>
      </w:r>
      <w:r>
        <w:rPr>
          <w:lang w:val="en-GB"/>
        </w:rPr>
        <w:t xml:space="preserve"> </w:t>
      </w:r>
      <w:r w:rsidR="001F751C">
        <w:rPr>
          <w:lang w:val="en-GB"/>
        </w:rPr>
        <w:t>all</w:t>
      </w:r>
      <w:r>
        <w:rPr>
          <w:lang w:val="en-GB"/>
        </w:rPr>
        <w:t xml:space="preserve"> </w:t>
      </w:r>
      <w:r w:rsidR="001F751C">
        <w:rPr>
          <w:lang w:val="en-GB"/>
        </w:rPr>
        <w:t>that</w:t>
      </w:r>
      <w:r>
        <w:rPr>
          <w:lang w:val="en-GB"/>
        </w:rPr>
        <w:t xml:space="preserve"> </w:t>
      </w:r>
      <w:r w:rsidR="001F751C">
        <w:rPr>
          <w:lang w:val="en-GB"/>
        </w:rPr>
        <w:t>G-d</w:t>
      </w:r>
      <w:r>
        <w:rPr>
          <w:lang w:val="en-GB"/>
        </w:rPr>
        <w:t xml:space="preserve"> </w:t>
      </w:r>
      <w:r w:rsidR="001F751C" w:rsidRPr="006A51B9">
        <w:rPr>
          <w:lang w:val="en-GB"/>
        </w:rPr>
        <w:t>wants</w:t>
      </w:r>
      <w:r>
        <w:rPr>
          <w:lang w:val="en-GB"/>
        </w:rPr>
        <w:t xml:space="preserve"> </w:t>
      </w:r>
      <w:r w:rsidR="001F751C">
        <w:rPr>
          <w:lang w:val="en-GB"/>
        </w:rPr>
        <w:t>is</w:t>
      </w:r>
      <w:r>
        <w:rPr>
          <w:lang w:val="en-GB"/>
        </w:rPr>
        <w:t xml:space="preserve"> </w:t>
      </w:r>
      <w:r w:rsidR="001F751C">
        <w:rPr>
          <w:lang w:val="en-GB"/>
        </w:rPr>
        <w:t>a</w:t>
      </w:r>
      <w:r>
        <w:rPr>
          <w:lang w:val="en-GB"/>
        </w:rPr>
        <w:t xml:space="preserve"> </w:t>
      </w:r>
      <w:r w:rsidR="001F751C">
        <w:rPr>
          <w:lang w:val="en-GB"/>
        </w:rPr>
        <w:t>better</w:t>
      </w:r>
      <w:r>
        <w:rPr>
          <w:lang w:val="en-GB"/>
        </w:rPr>
        <w:t xml:space="preserve"> </w:t>
      </w:r>
      <w:r w:rsidR="001F751C" w:rsidRPr="006A51B9">
        <w:rPr>
          <w:lang w:val="en-GB"/>
        </w:rPr>
        <w:t>heart</w:t>
      </w:r>
      <w:r w:rsidR="001F751C">
        <w:rPr>
          <w:lang w:val="en-GB"/>
        </w:rPr>
        <w:t>,</w:t>
      </w:r>
      <w:r>
        <w:rPr>
          <w:lang w:val="en-GB"/>
        </w:rPr>
        <w:t xml:space="preserve"> </w:t>
      </w:r>
      <w:r w:rsidR="001F751C">
        <w:rPr>
          <w:lang w:val="en-GB"/>
        </w:rPr>
        <w:t>and</w:t>
      </w:r>
      <w:r>
        <w:rPr>
          <w:lang w:val="en-GB"/>
        </w:rPr>
        <w:t xml:space="preserve"> </w:t>
      </w:r>
      <w:r w:rsidR="001F751C">
        <w:rPr>
          <w:lang w:val="en-GB"/>
        </w:rPr>
        <w:t>a</w:t>
      </w:r>
      <w:r>
        <w:rPr>
          <w:lang w:val="en-GB"/>
        </w:rPr>
        <w:t xml:space="preserve"> </w:t>
      </w:r>
      <w:r w:rsidR="001F751C">
        <w:rPr>
          <w:lang w:val="en-GB"/>
        </w:rPr>
        <w:t>better</w:t>
      </w:r>
      <w:r>
        <w:rPr>
          <w:lang w:val="en-GB"/>
        </w:rPr>
        <w:t xml:space="preserve"> </w:t>
      </w:r>
      <w:r w:rsidR="001F751C" w:rsidRPr="006A51B9">
        <w:rPr>
          <w:lang w:val="en-GB"/>
        </w:rPr>
        <w:t>walk</w:t>
      </w:r>
      <w:r>
        <w:rPr>
          <w:lang w:val="en-GB"/>
        </w:rPr>
        <w:t xml:space="preserve"> </w:t>
      </w:r>
      <w:r w:rsidR="001F751C">
        <w:rPr>
          <w:lang w:val="en-GB"/>
        </w:rPr>
        <w:t>with</w:t>
      </w:r>
      <w:r>
        <w:rPr>
          <w:lang w:val="en-GB"/>
        </w:rPr>
        <w:t xml:space="preserve"> </w:t>
      </w:r>
      <w:r w:rsidR="001F751C">
        <w:rPr>
          <w:lang w:val="en-GB"/>
        </w:rPr>
        <w:t>Him</w:t>
      </w:r>
      <w:r>
        <w:rPr>
          <w:lang w:val="en-GB"/>
        </w:rPr>
        <w:t xml:space="preserve"> </w:t>
      </w:r>
      <w:r w:rsidR="001F751C">
        <w:rPr>
          <w:lang w:val="en-GB"/>
        </w:rPr>
        <w:t>and</w:t>
      </w:r>
      <w:r>
        <w:rPr>
          <w:lang w:val="en-GB"/>
        </w:rPr>
        <w:t xml:space="preserve"> </w:t>
      </w:r>
      <w:r w:rsidR="001F751C">
        <w:rPr>
          <w:lang w:val="en-GB"/>
        </w:rPr>
        <w:t>our</w:t>
      </w:r>
      <w:r>
        <w:rPr>
          <w:lang w:val="en-GB"/>
        </w:rPr>
        <w:t xml:space="preserve"> </w:t>
      </w:r>
      <w:r w:rsidR="001F751C">
        <w:rPr>
          <w:lang w:val="en-GB"/>
        </w:rPr>
        <w:t>fellows.</w:t>
      </w:r>
    </w:p>
    <w:p w14:paraId="2B117C88" w14:textId="77777777" w:rsidR="000B73B5" w:rsidRDefault="000B73B5" w:rsidP="001F751C">
      <w:pPr>
        <w:rPr>
          <w:lang w:val="en-GB"/>
        </w:rPr>
      </w:pPr>
    </w:p>
    <w:p w14:paraId="58E34752" w14:textId="50E30300" w:rsidR="000B73B5" w:rsidRDefault="001F751C" w:rsidP="001F751C">
      <w:pPr>
        <w:rPr>
          <w:lang w:val="en-GB"/>
        </w:rPr>
      </w:pPr>
      <w:r>
        <w:rPr>
          <w:lang w:val="en-GB"/>
        </w:rPr>
        <w:t>Similarly,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>
        <w:rPr>
          <w:lang w:val="en-GB"/>
        </w:rPr>
        <w:t>week</w:t>
      </w:r>
      <w:r w:rsidR="00CD73B0">
        <w:rPr>
          <w:lang w:val="en-GB"/>
        </w:rPr>
        <w:t xml:space="preserve"> </w:t>
      </w:r>
      <w:r>
        <w:rPr>
          <w:lang w:val="en-GB"/>
        </w:rPr>
        <w:t>we</w:t>
      </w:r>
      <w:r w:rsidR="00CD73B0">
        <w:rPr>
          <w:lang w:val="en-GB"/>
        </w:rPr>
        <w:t xml:space="preserve"> </w:t>
      </w:r>
      <w:r>
        <w:rPr>
          <w:lang w:val="en-GB"/>
        </w:rPr>
        <w:t>read</w:t>
      </w:r>
      <w:r w:rsidR="00CD73B0">
        <w:rPr>
          <w:lang w:val="en-GB"/>
        </w:rPr>
        <w:t xml:space="preserve"> </w:t>
      </w:r>
      <w:r>
        <w:rPr>
          <w:lang w:val="en-GB"/>
        </w:rPr>
        <w:t>about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reconciliation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with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brethren.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breach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cov</w:t>
      </w:r>
      <w:r w:rsidR="005147D8" w:rsidRPr="006A51B9">
        <w:rPr>
          <w:lang w:val="en-GB"/>
        </w:rPr>
        <w:t>enant</w:t>
      </w:r>
      <w:r w:rsidR="00CD73B0">
        <w:rPr>
          <w:lang w:val="en-GB"/>
        </w:rPr>
        <w:t xml:space="preserve"> </w:t>
      </w:r>
      <w:r w:rsidR="005147D8">
        <w:rPr>
          <w:lang w:val="en-GB"/>
        </w:rPr>
        <w:t>of</w:t>
      </w:r>
      <w:r w:rsidR="00CD73B0">
        <w:rPr>
          <w:lang w:val="en-GB"/>
        </w:rPr>
        <w:t xml:space="preserve"> </w:t>
      </w:r>
      <w:r w:rsidR="005147D8">
        <w:rPr>
          <w:lang w:val="en-GB"/>
        </w:rPr>
        <w:t>the</w:t>
      </w:r>
      <w:r w:rsidR="00CD73B0">
        <w:rPr>
          <w:lang w:val="en-GB"/>
        </w:rPr>
        <w:t xml:space="preserve"> </w:t>
      </w:r>
      <w:r w:rsidR="005147D8">
        <w:rPr>
          <w:lang w:val="en-GB"/>
        </w:rPr>
        <w:t>Patriarchs</w:t>
      </w:r>
      <w:r w:rsidR="00CD73B0">
        <w:rPr>
          <w:lang w:val="en-GB"/>
        </w:rPr>
        <w:t xml:space="preserve"> </w:t>
      </w:r>
      <w:r w:rsidR="005147D8">
        <w:rPr>
          <w:lang w:val="en-GB"/>
        </w:rPr>
        <w:t>upon</w:t>
      </w:r>
      <w:r w:rsidR="00CD73B0">
        <w:rPr>
          <w:lang w:val="en-GB"/>
        </w:rPr>
        <w:t xml:space="preserve"> </w:t>
      </w:r>
      <w:r w:rsidR="005147D8" w:rsidRPr="006A51B9">
        <w:rPr>
          <w:lang w:val="en-GB"/>
        </w:rPr>
        <w:t>Ya</w:t>
      </w:r>
      <w:r w:rsidRPr="006A51B9">
        <w:rPr>
          <w:lang w:val="en-GB"/>
        </w:rPr>
        <w:t>a</w:t>
      </w:r>
      <w:r w:rsidR="005147D8" w:rsidRPr="006A51B9">
        <w:rPr>
          <w:lang w:val="en-GB"/>
        </w:rPr>
        <w:t>k</w:t>
      </w:r>
      <w:r w:rsidRPr="006A51B9">
        <w:rPr>
          <w:lang w:val="en-GB"/>
        </w:rPr>
        <w:t>ov</w:t>
      </w:r>
      <w:r>
        <w:rPr>
          <w:lang w:val="en-GB"/>
        </w:rPr>
        <w:t>’s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rectified,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from</w:t>
      </w:r>
      <w:r w:rsidR="00CD73B0">
        <w:rPr>
          <w:lang w:val="en-GB"/>
        </w:rPr>
        <w:t xml:space="preserve"> </w:t>
      </w:r>
      <w:r>
        <w:rPr>
          <w:lang w:val="en-GB"/>
        </w:rPr>
        <w:t>separation</w:t>
      </w:r>
      <w:r w:rsidR="00CD73B0">
        <w:rPr>
          <w:lang w:val="en-GB"/>
        </w:rPr>
        <w:t xml:space="preserve"> </w:t>
      </w:r>
      <w:r>
        <w:rPr>
          <w:lang w:val="en-GB"/>
        </w:rPr>
        <w:t>emerges</w:t>
      </w:r>
      <w:r w:rsidR="00CD73B0">
        <w:rPr>
          <w:lang w:val="en-GB"/>
        </w:rPr>
        <w:t xml:space="preserve"> </w:t>
      </w:r>
      <w:r>
        <w:rPr>
          <w:lang w:val="en-GB"/>
        </w:rPr>
        <w:t>synthesis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unity</w:t>
      </w:r>
      <w:r w:rsidR="00CD73B0">
        <w:rPr>
          <w:lang w:val="en-GB"/>
        </w:rPr>
        <w:t xml:space="preserve"> </w:t>
      </w:r>
      <w:r>
        <w:rPr>
          <w:lang w:val="en-GB"/>
        </w:rPr>
        <w:t>amongst</w:t>
      </w:r>
      <w:r w:rsidR="00CD73B0">
        <w:rPr>
          <w:lang w:val="en-GB"/>
        </w:rPr>
        <w:t xml:space="preserve"> </w:t>
      </w:r>
      <w:r>
        <w:rPr>
          <w:lang w:val="en-GB"/>
        </w:rPr>
        <w:t>all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 w:rsidR="009063F8" w:rsidRPr="00881630">
        <w:rPr>
          <w:lang w:val="en-GB"/>
        </w:rPr>
        <w:t>Bne</w:t>
      </w:r>
      <w:r w:rsidR="00CD73B0">
        <w:rPr>
          <w:lang w:val="en-GB"/>
        </w:rPr>
        <w:t xml:space="preserve"> </w:t>
      </w:r>
      <w:r w:rsidRPr="00881630">
        <w:rPr>
          <w:lang w:val="en-GB"/>
        </w:rPr>
        <w:t>Yisrael</w:t>
      </w:r>
      <w:r w:rsidR="00CD73B0">
        <w:rPr>
          <w:lang w:val="en-GB"/>
        </w:rPr>
        <w:t xml:space="preserve"> </w:t>
      </w:r>
      <w:r>
        <w:rPr>
          <w:lang w:val="en-GB"/>
        </w:rPr>
        <w:t>(the</w:t>
      </w:r>
      <w:r w:rsidR="00CD73B0">
        <w:rPr>
          <w:lang w:val="en-GB"/>
        </w:rPr>
        <w:t xml:space="preserve"> </w:t>
      </w:r>
      <w:r>
        <w:rPr>
          <w:lang w:val="en-GB"/>
        </w:rPr>
        <w:t>children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Israel).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why</w:t>
      </w:r>
      <w:r w:rsidR="00CD73B0">
        <w:rPr>
          <w:lang w:val="en-GB"/>
        </w:rPr>
        <w:t xml:space="preserve"> </w:t>
      </w:r>
      <w:r>
        <w:rPr>
          <w:lang w:val="en-GB"/>
        </w:rPr>
        <w:t>we</w:t>
      </w:r>
      <w:r w:rsidR="00CD73B0">
        <w:rPr>
          <w:lang w:val="en-GB"/>
        </w:rPr>
        <w:t xml:space="preserve"> </w:t>
      </w:r>
      <w:r>
        <w:rPr>
          <w:lang w:val="en-GB"/>
        </w:rPr>
        <w:t>read</w:t>
      </w:r>
      <w:r w:rsidR="00CD73B0">
        <w:rPr>
          <w:lang w:val="en-GB"/>
        </w:rPr>
        <w:t xml:space="preserve"> </w:t>
      </w:r>
      <w:r>
        <w:rPr>
          <w:lang w:val="en-GB"/>
        </w:rPr>
        <w:t>about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>
        <w:rPr>
          <w:lang w:val="en-GB"/>
        </w:rPr>
        <w:t>wonderful</w:t>
      </w:r>
      <w:r w:rsidR="00CD73B0">
        <w:rPr>
          <w:lang w:val="en-GB"/>
        </w:rPr>
        <w:t xml:space="preserve"> </w:t>
      </w:r>
      <w:r>
        <w:rPr>
          <w:lang w:val="en-GB"/>
        </w:rPr>
        <w:t>episode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our</w:t>
      </w:r>
      <w:r w:rsidR="00CD73B0">
        <w:rPr>
          <w:lang w:val="en-GB"/>
        </w:rPr>
        <w:t xml:space="preserve"> </w:t>
      </w:r>
      <w:r>
        <w:rPr>
          <w:lang w:val="en-GB"/>
        </w:rPr>
        <w:t>history</w:t>
      </w:r>
      <w:r w:rsidR="00CD73B0">
        <w:rPr>
          <w:lang w:val="en-GB"/>
        </w:rPr>
        <w:t xml:space="preserve"> </w:t>
      </w:r>
      <w:r>
        <w:rPr>
          <w:lang w:val="en-GB"/>
        </w:rPr>
        <w:t>at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time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year.</w:t>
      </w:r>
    </w:p>
    <w:p w14:paraId="2233ED6E" w14:textId="77777777" w:rsidR="000B73B5" w:rsidRDefault="000B73B5" w:rsidP="001F751C">
      <w:pPr>
        <w:rPr>
          <w:lang w:val="en-GB"/>
        </w:rPr>
      </w:pPr>
    </w:p>
    <w:p w14:paraId="3D286A3B" w14:textId="4018F59D" w:rsidR="000B73B5" w:rsidRDefault="001F751C" w:rsidP="001F751C">
      <w:pPr>
        <w:rPr>
          <w:lang w:val="en-GB"/>
        </w:rPr>
      </w:pP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order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understand</w:t>
      </w:r>
      <w:r w:rsidR="00CD73B0">
        <w:rPr>
          <w:lang w:val="en-GB"/>
        </w:rPr>
        <w:t xml:space="preserve"> </w:t>
      </w:r>
      <w:r>
        <w:rPr>
          <w:lang w:val="en-GB"/>
        </w:rPr>
        <w:t>our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Seder</w:t>
      </w:r>
      <w:r w:rsidR="00CD73B0">
        <w:rPr>
          <w:lang w:val="en-GB"/>
        </w:rPr>
        <w:t xml:space="preserve"> </w:t>
      </w:r>
      <w:r>
        <w:rPr>
          <w:lang w:val="en-GB"/>
        </w:rPr>
        <w:t>for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Shabbat</w:t>
      </w:r>
      <w:r w:rsidR="00CD73B0">
        <w:rPr>
          <w:lang w:val="en-GB"/>
        </w:rPr>
        <w:t xml:space="preserve"> </w:t>
      </w:r>
      <w:r>
        <w:rPr>
          <w:lang w:val="en-GB"/>
        </w:rPr>
        <w:t>we</w:t>
      </w:r>
      <w:r w:rsidR="00CD73B0">
        <w:rPr>
          <w:lang w:val="en-GB"/>
        </w:rPr>
        <w:t xml:space="preserve"> </w:t>
      </w:r>
      <w:r>
        <w:rPr>
          <w:lang w:val="en-GB"/>
        </w:rPr>
        <w:t>need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return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a</w:t>
      </w:r>
      <w:r w:rsidR="00CD73B0">
        <w:rPr>
          <w:lang w:val="en-GB"/>
        </w:rPr>
        <w:t xml:space="preserve"> </w:t>
      </w:r>
      <w:r>
        <w:rPr>
          <w:lang w:val="en-GB"/>
        </w:rPr>
        <w:t>text</w:t>
      </w:r>
      <w:r w:rsidR="00CD73B0">
        <w:rPr>
          <w:lang w:val="en-GB"/>
        </w:rPr>
        <w:t xml:space="preserve"> </w:t>
      </w:r>
      <w:r>
        <w:rPr>
          <w:lang w:val="en-GB"/>
        </w:rPr>
        <w:t>covered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t</w:t>
      </w:r>
      <w:r w:rsidR="00B25431" w:rsidRPr="006A51B9">
        <w:rPr>
          <w:lang w:val="en-GB"/>
        </w:rPr>
        <w:t>wo</w:t>
      </w:r>
      <w:r w:rsidR="00CD73B0">
        <w:rPr>
          <w:lang w:val="en-GB"/>
        </w:rPr>
        <w:t xml:space="preserve"> </w:t>
      </w:r>
      <w:r w:rsidR="00B25431" w:rsidRPr="00881630">
        <w:rPr>
          <w:lang w:val="en-GB"/>
        </w:rPr>
        <w:t>Sabbaths</w:t>
      </w:r>
      <w:r w:rsidR="00CD73B0">
        <w:rPr>
          <w:lang w:val="en-GB"/>
        </w:rPr>
        <w:t xml:space="preserve"> </w:t>
      </w:r>
      <w:r w:rsidR="00B25431">
        <w:rPr>
          <w:lang w:val="en-GB"/>
        </w:rPr>
        <w:t>ago,</w:t>
      </w:r>
      <w:r w:rsidR="00CD73B0">
        <w:rPr>
          <w:lang w:val="en-GB"/>
        </w:rPr>
        <w:t xml:space="preserve"> </w:t>
      </w:r>
      <w:r w:rsidR="00B25431">
        <w:rPr>
          <w:lang w:val="en-GB"/>
        </w:rPr>
        <w:t>that</w:t>
      </w:r>
      <w:r w:rsidR="00CD73B0">
        <w:rPr>
          <w:lang w:val="en-GB"/>
        </w:rPr>
        <w:t xml:space="preserve"> </w:t>
      </w:r>
      <w:r w:rsidR="00B25431">
        <w:rPr>
          <w:lang w:val="en-GB"/>
        </w:rPr>
        <w:t>is</w:t>
      </w:r>
      <w:r w:rsidR="00CD73B0">
        <w:rPr>
          <w:lang w:val="en-GB"/>
        </w:rPr>
        <w:t xml:space="preserve"> </w:t>
      </w:r>
      <w:r w:rsidR="00B25431">
        <w:rPr>
          <w:lang w:val="en-GB"/>
        </w:rPr>
        <w:t>Bereshi</w:t>
      </w:r>
      <w:r>
        <w:rPr>
          <w:lang w:val="en-GB"/>
        </w:rPr>
        <w:t>t</w:t>
      </w:r>
      <w:r w:rsidR="00CD73B0">
        <w:rPr>
          <w:lang w:val="en-GB"/>
        </w:rPr>
        <w:t xml:space="preserve"> </w:t>
      </w:r>
      <w:r>
        <w:rPr>
          <w:lang w:val="en-GB"/>
        </w:rPr>
        <w:t>(Genesis)</w:t>
      </w:r>
      <w:r w:rsidR="00CD73B0">
        <w:rPr>
          <w:lang w:val="en-GB"/>
        </w:rPr>
        <w:t xml:space="preserve"> </w:t>
      </w:r>
      <w:r>
        <w:rPr>
          <w:lang w:val="en-GB"/>
        </w:rPr>
        <w:t>43:8-9</w:t>
      </w:r>
      <w:r w:rsidR="00CD73B0">
        <w:rPr>
          <w:lang w:val="en-GB"/>
        </w:rPr>
        <w:t xml:space="preserve"> </w:t>
      </w:r>
      <w:r>
        <w:rPr>
          <w:lang w:val="en-GB"/>
        </w:rPr>
        <w:t>–</w:t>
      </w:r>
    </w:p>
    <w:p w14:paraId="52802808" w14:textId="77777777" w:rsidR="000B73B5" w:rsidRDefault="000B73B5" w:rsidP="001F751C">
      <w:pPr>
        <w:rPr>
          <w:lang w:val="en-GB"/>
        </w:rPr>
      </w:pPr>
    </w:p>
    <w:p w14:paraId="198CA981" w14:textId="691DE165" w:rsidR="000B73B5" w:rsidRDefault="001F751C" w:rsidP="00EC5E4C">
      <w:pPr>
        <w:pStyle w:val="BodyTextIndent2"/>
      </w:pPr>
      <w:r w:rsidRPr="00B854F8">
        <w:t>“Then</w:t>
      </w:r>
      <w:r w:rsidR="00CD73B0">
        <w:t xml:space="preserve"> </w:t>
      </w:r>
      <w:r w:rsidRPr="00B854F8">
        <w:t>Judah</w:t>
      </w:r>
      <w:r w:rsidR="00CD73B0">
        <w:t xml:space="preserve"> </w:t>
      </w:r>
      <w:r w:rsidRPr="00B854F8">
        <w:t>said</w:t>
      </w:r>
      <w:r w:rsidR="00CD73B0">
        <w:t xml:space="preserve"> </w:t>
      </w:r>
      <w:r w:rsidRPr="00B854F8">
        <w:t>to</w:t>
      </w:r>
      <w:r w:rsidR="00CD73B0">
        <w:t xml:space="preserve"> </w:t>
      </w:r>
      <w:r w:rsidRPr="00881630">
        <w:t>Israel</w:t>
      </w:r>
      <w:r w:rsidR="00CD73B0">
        <w:t xml:space="preserve"> </w:t>
      </w:r>
      <w:r w:rsidRPr="00B854F8">
        <w:t>his</w:t>
      </w:r>
      <w:r w:rsidR="00CD73B0">
        <w:t xml:space="preserve"> </w:t>
      </w:r>
      <w:r w:rsidRPr="00B854F8">
        <w:t>father,</w:t>
      </w:r>
      <w:r w:rsidR="00CD73B0">
        <w:t xml:space="preserve"> </w:t>
      </w:r>
      <w:r w:rsidRPr="00B854F8">
        <w:t>‘Send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lad</w:t>
      </w:r>
      <w:r w:rsidR="00CD73B0">
        <w:t xml:space="preserve"> </w:t>
      </w:r>
      <w:r w:rsidRPr="00B854F8">
        <w:t>with</w:t>
      </w:r>
      <w:r w:rsidR="00CD73B0">
        <w:t xml:space="preserve"> </w:t>
      </w:r>
      <w:r w:rsidRPr="00B854F8">
        <w:t>me,</w:t>
      </w:r>
      <w:r w:rsidR="00CD73B0">
        <w:t xml:space="preserve"> </w:t>
      </w:r>
      <w:r w:rsidRPr="00B854F8">
        <w:t>and</w:t>
      </w:r>
      <w:r w:rsidR="00CD73B0">
        <w:t xml:space="preserve"> </w:t>
      </w:r>
      <w:r w:rsidRPr="00B854F8">
        <w:t>we</w:t>
      </w:r>
      <w:r w:rsidR="00CD73B0">
        <w:t xml:space="preserve"> </w:t>
      </w:r>
      <w:r w:rsidRPr="00B854F8">
        <w:t>will</w:t>
      </w:r>
      <w:r w:rsidR="00CD73B0">
        <w:t xml:space="preserve"> </w:t>
      </w:r>
      <w:r w:rsidRPr="00B854F8">
        <w:t>arise</w:t>
      </w:r>
      <w:r w:rsidR="00CD73B0">
        <w:t xml:space="preserve"> </w:t>
      </w:r>
      <w:r w:rsidRPr="00B854F8">
        <w:t>and</w:t>
      </w:r>
      <w:r w:rsidR="00CD73B0">
        <w:t xml:space="preserve"> </w:t>
      </w:r>
      <w:r w:rsidRPr="00B854F8">
        <w:t>go,</w:t>
      </w:r>
      <w:r w:rsidR="00CD73B0">
        <w:t xml:space="preserve"> </w:t>
      </w:r>
      <w:r w:rsidRPr="00B854F8">
        <w:t>that</w:t>
      </w:r>
      <w:r w:rsidR="00CD73B0">
        <w:t xml:space="preserve"> </w:t>
      </w:r>
      <w:r w:rsidRPr="00B854F8">
        <w:t>we</w:t>
      </w:r>
      <w:r w:rsidR="00CD73B0">
        <w:t xml:space="preserve"> </w:t>
      </w:r>
      <w:r w:rsidRPr="00B854F8">
        <w:t>may</w:t>
      </w:r>
      <w:r w:rsidR="00CD73B0">
        <w:t xml:space="preserve"> </w:t>
      </w:r>
      <w:r w:rsidRPr="00B854F8">
        <w:t>live</w:t>
      </w:r>
      <w:r w:rsidR="00CD73B0">
        <w:t xml:space="preserve"> </w:t>
      </w:r>
      <w:r w:rsidRPr="00B854F8">
        <w:t>and</w:t>
      </w:r>
      <w:r w:rsidR="00CD73B0">
        <w:t xml:space="preserve"> </w:t>
      </w:r>
      <w:r w:rsidRPr="00B854F8">
        <w:t>not</w:t>
      </w:r>
      <w:r w:rsidR="00CD73B0">
        <w:t xml:space="preserve"> </w:t>
      </w:r>
      <w:r w:rsidRPr="00B854F8">
        <w:t>die,</w:t>
      </w:r>
      <w:r w:rsidR="00CD73B0">
        <w:t xml:space="preserve"> </w:t>
      </w:r>
      <w:r w:rsidRPr="00B854F8">
        <w:t>both</w:t>
      </w:r>
      <w:r w:rsidR="00CD73B0">
        <w:t xml:space="preserve"> </w:t>
      </w:r>
      <w:r w:rsidRPr="00B854F8">
        <w:t>we</w:t>
      </w:r>
      <w:r w:rsidR="00CD73B0">
        <w:t xml:space="preserve"> </w:t>
      </w:r>
      <w:r w:rsidRPr="00B854F8">
        <w:t>and</w:t>
      </w:r>
      <w:r w:rsidR="00CD73B0">
        <w:t xml:space="preserve"> </w:t>
      </w:r>
      <w:r w:rsidRPr="00B854F8">
        <w:t>you</w:t>
      </w:r>
      <w:r w:rsidR="00CD73B0">
        <w:t xml:space="preserve"> </w:t>
      </w:r>
      <w:r w:rsidRPr="00B854F8">
        <w:t>and</w:t>
      </w:r>
      <w:r w:rsidR="00CD73B0">
        <w:t xml:space="preserve"> </w:t>
      </w:r>
      <w:r w:rsidRPr="00B854F8">
        <w:t>also</w:t>
      </w:r>
      <w:r w:rsidR="00CD73B0">
        <w:t xml:space="preserve"> </w:t>
      </w:r>
      <w:r w:rsidRPr="00B854F8">
        <w:t>our</w:t>
      </w:r>
      <w:r w:rsidR="00CD73B0">
        <w:t xml:space="preserve"> </w:t>
      </w:r>
      <w:r w:rsidRPr="00B854F8">
        <w:t>little</w:t>
      </w:r>
      <w:r w:rsidR="00CD73B0">
        <w:t xml:space="preserve"> </w:t>
      </w:r>
      <w:r w:rsidRPr="00B854F8">
        <w:t>ones.</w:t>
      </w:r>
      <w:r w:rsidR="00CD73B0">
        <w:t xml:space="preserve"> </w:t>
      </w:r>
      <w:r w:rsidRPr="00B854F8">
        <w:t>I</w:t>
      </w:r>
      <w:r w:rsidR="00CD73B0">
        <w:t xml:space="preserve"> </w:t>
      </w:r>
      <w:r w:rsidRPr="00B854F8">
        <w:t>myself</w:t>
      </w:r>
      <w:r w:rsidR="00CD73B0">
        <w:t xml:space="preserve"> </w:t>
      </w:r>
      <w:r w:rsidRPr="00B854F8">
        <w:t>will</w:t>
      </w:r>
      <w:r w:rsidR="00CD73B0">
        <w:t xml:space="preserve"> </w:t>
      </w:r>
      <w:r w:rsidRPr="00B854F8">
        <w:t>be</w:t>
      </w:r>
      <w:r w:rsidR="00CD73B0">
        <w:t xml:space="preserve"> </w:t>
      </w:r>
      <w:r w:rsidRPr="00B854F8">
        <w:t>a</w:t>
      </w:r>
      <w:r w:rsidR="00CD73B0">
        <w:t xml:space="preserve"> </w:t>
      </w:r>
      <w:r w:rsidRPr="00B854F8">
        <w:t>guarantor</w:t>
      </w:r>
      <w:r w:rsidR="00CD73B0">
        <w:t xml:space="preserve"> </w:t>
      </w:r>
      <w:r w:rsidRPr="00B854F8">
        <w:t>for</w:t>
      </w:r>
      <w:r w:rsidR="00CD73B0">
        <w:t xml:space="preserve"> </w:t>
      </w:r>
      <w:r w:rsidRPr="00B854F8">
        <w:t>him;</w:t>
      </w:r>
      <w:r w:rsidR="00CD73B0">
        <w:t xml:space="preserve"> </w:t>
      </w:r>
      <w:r w:rsidRPr="00B854F8">
        <w:t>from</w:t>
      </w:r>
      <w:r w:rsidR="00CD73B0">
        <w:t xml:space="preserve"> </w:t>
      </w:r>
      <w:r w:rsidRPr="00B854F8">
        <w:t>my</w:t>
      </w:r>
      <w:r w:rsidR="00CD73B0">
        <w:t xml:space="preserve"> </w:t>
      </w:r>
      <w:r w:rsidRPr="006A51B9">
        <w:t>hand</w:t>
      </w:r>
      <w:r w:rsidR="00CD73B0">
        <w:t xml:space="preserve"> </w:t>
      </w:r>
      <w:r w:rsidRPr="00B854F8">
        <w:t>you</w:t>
      </w:r>
      <w:r w:rsidR="00CD73B0">
        <w:t xml:space="preserve"> </w:t>
      </w:r>
      <w:r w:rsidRPr="00B854F8">
        <w:t>will</w:t>
      </w:r>
      <w:r w:rsidR="00CD73B0">
        <w:t xml:space="preserve"> </w:t>
      </w:r>
      <w:r w:rsidRPr="00B854F8">
        <w:t>require</w:t>
      </w:r>
      <w:r w:rsidR="00CD73B0">
        <w:t xml:space="preserve"> </w:t>
      </w:r>
      <w:r w:rsidRPr="00B854F8">
        <w:t>him.</w:t>
      </w:r>
      <w:r w:rsidR="00CD73B0">
        <w:t xml:space="preserve"> </w:t>
      </w:r>
      <w:r w:rsidRPr="00B854F8">
        <w:t>If</w:t>
      </w:r>
      <w:r w:rsidR="00CD73B0">
        <w:t xml:space="preserve"> </w:t>
      </w:r>
      <w:r w:rsidRPr="00B854F8">
        <w:t>I</w:t>
      </w:r>
      <w:r w:rsidR="00CD73B0">
        <w:t xml:space="preserve"> </w:t>
      </w:r>
      <w:r w:rsidRPr="00B854F8">
        <w:t>do</w:t>
      </w:r>
      <w:r w:rsidR="00CD73B0">
        <w:t xml:space="preserve"> </w:t>
      </w:r>
      <w:r w:rsidRPr="00B854F8">
        <w:t>not</w:t>
      </w:r>
      <w:r w:rsidR="00CD73B0">
        <w:t xml:space="preserve"> </w:t>
      </w:r>
      <w:r w:rsidRPr="00B854F8">
        <w:t>bring</w:t>
      </w:r>
      <w:r w:rsidR="00CD73B0">
        <w:t xml:space="preserve"> </w:t>
      </w:r>
      <w:r w:rsidRPr="00B854F8">
        <w:t>him</w:t>
      </w:r>
      <w:r w:rsidR="00CD73B0">
        <w:t xml:space="preserve"> </w:t>
      </w:r>
      <w:r w:rsidRPr="00B854F8">
        <w:t>back</w:t>
      </w:r>
      <w:r w:rsidR="00CD73B0">
        <w:t xml:space="preserve"> </w:t>
      </w:r>
      <w:r w:rsidRPr="00B854F8">
        <w:t>to</w:t>
      </w:r>
      <w:r w:rsidR="00CD73B0">
        <w:t xml:space="preserve"> </w:t>
      </w:r>
      <w:r w:rsidRPr="00B854F8">
        <w:t>you</w:t>
      </w:r>
      <w:r w:rsidR="00CD73B0">
        <w:t xml:space="preserve"> </w:t>
      </w:r>
      <w:r w:rsidRPr="00B854F8">
        <w:t>and</w:t>
      </w:r>
      <w:r w:rsidR="00CD73B0">
        <w:t xml:space="preserve"> </w:t>
      </w:r>
      <w:r w:rsidRPr="00B854F8">
        <w:t>set</w:t>
      </w:r>
      <w:r w:rsidR="00CD73B0">
        <w:t xml:space="preserve"> </w:t>
      </w:r>
      <w:r w:rsidRPr="00B854F8">
        <w:t>him</w:t>
      </w:r>
      <w:r w:rsidR="00CD73B0">
        <w:t xml:space="preserve"> </w:t>
      </w:r>
      <w:r w:rsidRPr="00B854F8">
        <w:t>before</w:t>
      </w:r>
      <w:r w:rsidR="00CD73B0">
        <w:t xml:space="preserve"> </w:t>
      </w:r>
      <w:r w:rsidRPr="00B854F8">
        <w:t>you,</w:t>
      </w:r>
      <w:r w:rsidR="00CD73B0">
        <w:t xml:space="preserve"> </w:t>
      </w:r>
      <w:r w:rsidRPr="00B854F8">
        <w:t>then</w:t>
      </w:r>
      <w:r w:rsidR="00CD73B0">
        <w:t xml:space="preserve"> </w:t>
      </w:r>
      <w:r w:rsidRPr="00B854F8">
        <w:t>let</w:t>
      </w:r>
      <w:r w:rsidR="00CD73B0">
        <w:t xml:space="preserve"> </w:t>
      </w:r>
      <w:r w:rsidRPr="00B854F8">
        <w:t>me</w:t>
      </w:r>
      <w:r w:rsidR="00CD73B0">
        <w:t xml:space="preserve"> </w:t>
      </w:r>
      <w:r w:rsidRPr="00B854F8">
        <w:t>bear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blame</w:t>
      </w:r>
      <w:r w:rsidR="00CD73B0">
        <w:t xml:space="preserve"> </w:t>
      </w:r>
      <w:r w:rsidRPr="00B854F8">
        <w:t>forever.’”</w:t>
      </w:r>
    </w:p>
    <w:p w14:paraId="4921237F" w14:textId="77777777" w:rsidR="000B73B5" w:rsidRDefault="000B73B5" w:rsidP="001F751C">
      <w:pPr>
        <w:rPr>
          <w:lang w:val="en-GB"/>
        </w:rPr>
      </w:pPr>
    </w:p>
    <w:p w14:paraId="175BA0D9" w14:textId="3C406C1D" w:rsidR="000B73B5" w:rsidRDefault="001F751C" w:rsidP="001F751C">
      <w:pPr>
        <w:rPr>
          <w:lang w:val="en-GB"/>
        </w:rPr>
      </w:pPr>
      <w:r>
        <w:rPr>
          <w:lang w:val="en-GB"/>
        </w:rPr>
        <w:t>Please</w:t>
      </w:r>
      <w:r w:rsidR="00CD73B0">
        <w:rPr>
          <w:lang w:val="en-GB"/>
        </w:rPr>
        <w:t xml:space="preserve"> </w:t>
      </w:r>
      <w:r>
        <w:rPr>
          <w:lang w:val="en-GB"/>
        </w:rPr>
        <w:t>note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it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not</w:t>
      </w:r>
      <w:r w:rsidR="00CD73B0">
        <w:rPr>
          <w:lang w:val="en-GB"/>
        </w:rPr>
        <w:t xml:space="preserve"> </w:t>
      </w:r>
      <w:r>
        <w:rPr>
          <w:lang w:val="en-GB"/>
        </w:rPr>
        <w:t>until</w:t>
      </w:r>
      <w:r w:rsidR="00CD73B0">
        <w:rPr>
          <w:lang w:val="en-GB"/>
        </w:rPr>
        <w:t xml:space="preserve"> </w:t>
      </w:r>
      <w:r>
        <w:rPr>
          <w:lang w:val="en-GB"/>
        </w:rPr>
        <w:t>Yehudah</w:t>
      </w:r>
      <w:r w:rsidR="00CD73B0">
        <w:rPr>
          <w:lang w:val="en-GB"/>
        </w:rPr>
        <w:t xml:space="preserve"> </w:t>
      </w:r>
      <w:r>
        <w:rPr>
          <w:lang w:val="en-GB"/>
        </w:rPr>
        <w:t>became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guarantor</w:t>
      </w:r>
      <w:r w:rsidR="00CD73B0">
        <w:rPr>
          <w:lang w:val="en-GB"/>
        </w:rPr>
        <w:t xml:space="preserve"> </w:t>
      </w:r>
      <w:r>
        <w:rPr>
          <w:lang w:val="en-GB"/>
        </w:rPr>
        <w:t>for</w:t>
      </w:r>
      <w:r w:rsidR="00CD73B0">
        <w:rPr>
          <w:lang w:val="en-GB"/>
        </w:rPr>
        <w:t xml:space="preserve"> </w:t>
      </w:r>
      <w:r w:rsidRPr="00881630">
        <w:rPr>
          <w:lang w:val="en-GB"/>
        </w:rPr>
        <w:t>Binyamin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 w:rsidR="005147D8" w:rsidRPr="006A51B9">
        <w:rPr>
          <w:lang w:val="en-GB"/>
        </w:rPr>
        <w:t>Yaakov</w:t>
      </w:r>
      <w:r w:rsidR="00CD73B0">
        <w:rPr>
          <w:lang w:val="en-GB"/>
        </w:rPr>
        <w:t xml:space="preserve"> </w:t>
      </w:r>
      <w:r>
        <w:rPr>
          <w:lang w:val="en-GB"/>
        </w:rPr>
        <w:t>allowed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brothers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take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son</w:t>
      </w:r>
      <w:r w:rsidR="00CD73B0">
        <w:rPr>
          <w:lang w:val="en-GB"/>
        </w:rPr>
        <w:t xml:space="preserve"> </w:t>
      </w:r>
      <w:r>
        <w:rPr>
          <w:lang w:val="en-GB"/>
        </w:rPr>
        <w:t>Binyamin</w:t>
      </w:r>
      <w:r w:rsidR="00CD73B0">
        <w:rPr>
          <w:lang w:val="en-GB"/>
        </w:rPr>
        <w:t xml:space="preserve"> </w:t>
      </w:r>
      <w:r w:rsidRPr="00881630">
        <w:rPr>
          <w:lang w:val="en-GB"/>
        </w:rPr>
        <w:t>down</w:t>
      </w:r>
      <w:r w:rsidR="00CD73B0">
        <w:rPr>
          <w:lang w:val="en-GB"/>
        </w:rPr>
        <w:t xml:space="preserve"> </w:t>
      </w:r>
      <w:r w:rsidRPr="00881630">
        <w:rPr>
          <w:lang w:val="en-GB"/>
        </w:rPr>
        <w:t>to</w:t>
      </w:r>
      <w:r w:rsidR="00CD73B0">
        <w:rPr>
          <w:lang w:val="en-GB"/>
        </w:rPr>
        <w:t xml:space="preserve"> </w:t>
      </w:r>
      <w:r w:rsidRPr="00881630">
        <w:rPr>
          <w:lang w:val="en-GB"/>
        </w:rPr>
        <w:t>Egypt</w:t>
      </w:r>
      <w:r>
        <w:rPr>
          <w:lang w:val="en-GB"/>
        </w:rPr>
        <w:t>.</w:t>
      </w:r>
      <w:r w:rsidR="00CD73B0">
        <w:rPr>
          <w:lang w:val="en-GB"/>
        </w:rPr>
        <w:t xml:space="preserve"> </w:t>
      </w:r>
      <w:r>
        <w:rPr>
          <w:lang w:val="en-GB"/>
        </w:rPr>
        <w:t>So,</w:t>
      </w:r>
      <w:r w:rsidR="00CD73B0">
        <w:rPr>
          <w:lang w:val="en-GB"/>
        </w:rPr>
        <w:t xml:space="preserve"> </w:t>
      </w:r>
      <w:r>
        <w:rPr>
          <w:lang w:val="en-GB"/>
        </w:rPr>
        <w:t>when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cup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found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Binyamin’s</w:t>
      </w:r>
      <w:r w:rsidR="00CD73B0">
        <w:rPr>
          <w:lang w:val="en-GB"/>
        </w:rPr>
        <w:t xml:space="preserve"> </w:t>
      </w:r>
      <w:r>
        <w:rPr>
          <w:lang w:val="en-GB"/>
        </w:rPr>
        <w:t>sack</w:t>
      </w:r>
      <w:r w:rsidR="003B5B47">
        <w:rPr>
          <w:lang w:val="en-GB"/>
        </w:rPr>
        <w:t>,</w:t>
      </w:r>
      <w:r w:rsidR="00CD73B0">
        <w:rPr>
          <w:lang w:val="en-GB"/>
        </w:rPr>
        <w:t xml:space="preserve"> </w:t>
      </w:r>
      <w:r>
        <w:rPr>
          <w:lang w:val="en-GB"/>
        </w:rPr>
        <w:t>Yehudah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guarantor,</w:t>
      </w:r>
      <w:r w:rsidR="00CD73B0">
        <w:rPr>
          <w:lang w:val="en-GB"/>
        </w:rPr>
        <w:t xml:space="preserve"> </w:t>
      </w:r>
      <w:r>
        <w:rPr>
          <w:lang w:val="en-GB"/>
        </w:rPr>
        <w:t>took</w:t>
      </w:r>
      <w:r w:rsidR="00CD73B0">
        <w:rPr>
          <w:lang w:val="en-GB"/>
        </w:rPr>
        <w:t xml:space="preserve"> </w:t>
      </w:r>
      <w:r>
        <w:rPr>
          <w:lang w:val="en-GB"/>
        </w:rPr>
        <w:t>up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issue</w:t>
      </w:r>
      <w:r w:rsidR="00CD73B0">
        <w:rPr>
          <w:lang w:val="en-GB"/>
        </w:rPr>
        <w:t xml:space="preserve"> </w:t>
      </w:r>
      <w:r>
        <w:rPr>
          <w:lang w:val="en-GB"/>
        </w:rPr>
        <w:t>with</w:t>
      </w:r>
      <w:r w:rsidR="00CD73B0">
        <w:rPr>
          <w:lang w:val="en-GB"/>
        </w:rPr>
        <w:t xml:space="preserve"> </w:t>
      </w:r>
      <w:r>
        <w:rPr>
          <w:lang w:val="en-GB"/>
        </w:rPr>
        <w:t>Yosef.</w:t>
      </w:r>
      <w:r w:rsidR="00CD73B0">
        <w:rPr>
          <w:lang w:val="en-GB"/>
        </w:rPr>
        <w:t xml:space="preserve"> </w:t>
      </w:r>
      <w:r>
        <w:rPr>
          <w:lang w:val="en-GB"/>
        </w:rPr>
        <w:t>We</w:t>
      </w:r>
      <w:r w:rsidR="00CD73B0">
        <w:rPr>
          <w:lang w:val="en-GB"/>
        </w:rPr>
        <w:t xml:space="preserve"> </w:t>
      </w:r>
      <w:r>
        <w:rPr>
          <w:lang w:val="en-GB"/>
        </w:rPr>
        <w:t>can</w:t>
      </w:r>
      <w:r w:rsidR="00CD73B0">
        <w:rPr>
          <w:lang w:val="en-GB"/>
        </w:rPr>
        <w:t xml:space="preserve"> </w:t>
      </w:r>
      <w:r>
        <w:rPr>
          <w:lang w:val="en-GB"/>
        </w:rPr>
        <w:t>contrast</w:t>
      </w:r>
      <w:r w:rsidR="00CD73B0">
        <w:rPr>
          <w:lang w:val="en-GB"/>
        </w:rPr>
        <w:t xml:space="preserve"> </w:t>
      </w:r>
      <w:r>
        <w:rPr>
          <w:lang w:val="en-GB"/>
        </w:rPr>
        <w:t>then</w:t>
      </w:r>
      <w:r w:rsidR="00CD73B0">
        <w:rPr>
          <w:lang w:val="en-GB"/>
        </w:rPr>
        <w:t xml:space="preserve"> </w:t>
      </w:r>
      <w:r>
        <w:rPr>
          <w:lang w:val="en-GB"/>
        </w:rPr>
        <w:t>Yehudah’s</w:t>
      </w:r>
      <w:r w:rsidR="00CD73B0">
        <w:rPr>
          <w:lang w:val="en-GB"/>
        </w:rPr>
        <w:t xml:space="preserve"> </w:t>
      </w:r>
      <w:r>
        <w:rPr>
          <w:lang w:val="en-GB"/>
        </w:rPr>
        <w:t>discharge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responsibility</w:t>
      </w:r>
      <w:r w:rsidR="00CD73B0">
        <w:rPr>
          <w:lang w:val="en-GB"/>
        </w:rPr>
        <w:t xml:space="preserve"> </w:t>
      </w:r>
      <w:r>
        <w:rPr>
          <w:lang w:val="en-GB"/>
        </w:rPr>
        <w:t>towards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brethren</w:t>
      </w:r>
      <w:r w:rsidR="00CD73B0">
        <w:rPr>
          <w:lang w:val="en-GB"/>
        </w:rPr>
        <w:t xml:space="preserve"> </w:t>
      </w:r>
      <w:r>
        <w:rPr>
          <w:lang w:val="en-GB"/>
        </w:rPr>
        <w:t>with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Cain,</w:t>
      </w:r>
      <w:r w:rsidR="00CD73B0">
        <w:rPr>
          <w:lang w:val="en-GB"/>
        </w:rPr>
        <w:t xml:space="preserve"> </w:t>
      </w:r>
      <w:r>
        <w:rPr>
          <w:lang w:val="en-GB"/>
        </w:rPr>
        <w:t>as</w:t>
      </w:r>
      <w:r w:rsidR="00CD73B0">
        <w:rPr>
          <w:lang w:val="en-GB"/>
        </w:rPr>
        <w:t xml:space="preserve"> </w:t>
      </w:r>
      <w:r>
        <w:rPr>
          <w:lang w:val="en-GB"/>
        </w:rPr>
        <w:t>it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written:</w:t>
      </w:r>
    </w:p>
    <w:p w14:paraId="313652EA" w14:textId="77777777" w:rsidR="000B73B5" w:rsidRDefault="000B73B5" w:rsidP="001F751C">
      <w:pPr>
        <w:rPr>
          <w:lang w:val="en-GB"/>
        </w:rPr>
      </w:pPr>
    </w:p>
    <w:p w14:paraId="0C17A9B0" w14:textId="69BA0DC2" w:rsidR="000B73B5" w:rsidRDefault="001F751C" w:rsidP="00EC5E4C">
      <w:pPr>
        <w:pStyle w:val="BodyTextIndent2"/>
      </w:pPr>
      <w:r w:rsidRPr="00B854F8">
        <w:t>“Then</w:t>
      </w:r>
      <w:r w:rsidR="00CD73B0">
        <w:t xml:space="preserve"> </w:t>
      </w:r>
      <w:r w:rsidRPr="006A51B9">
        <w:t>HaShem</w:t>
      </w:r>
      <w:r w:rsidR="00CD73B0">
        <w:t xml:space="preserve"> </w:t>
      </w:r>
      <w:r w:rsidRPr="00B854F8">
        <w:t>said</w:t>
      </w:r>
      <w:r w:rsidR="00CD73B0">
        <w:t xml:space="preserve"> </w:t>
      </w:r>
      <w:r w:rsidRPr="00B854F8">
        <w:t>to</w:t>
      </w:r>
      <w:r w:rsidR="00CD73B0">
        <w:t xml:space="preserve"> </w:t>
      </w:r>
      <w:r w:rsidRPr="00B854F8">
        <w:t>Cain,</w:t>
      </w:r>
      <w:r w:rsidR="00CD73B0">
        <w:t xml:space="preserve"> </w:t>
      </w:r>
      <w:r w:rsidRPr="00B854F8">
        <w:t>‘Where</w:t>
      </w:r>
      <w:r w:rsidR="00CD73B0">
        <w:t xml:space="preserve"> </w:t>
      </w:r>
      <w:r w:rsidRPr="00B854F8">
        <w:t>is</w:t>
      </w:r>
      <w:r w:rsidR="00CD73B0">
        <w:t xml:space="preserve"> </w:t>
      </w:r>
      <w:r w:rsidRPr="00B854F8">
        <w:t>Abel</w:t>
      </w:r>
      <w:r w:rsidR="00CD73B0">
        <w:t xml:space="preserve"> </w:t>
      </w:r>
      <w:r w:rsidRPr="00B854F8">
        <w:t>your</w:t>
      </w:r>
      <w:r w:rsidR="00CD73B0">
        <w:t xml:space="preserve"> </w:t>
      </w:r>
      <w:r w:rsidRPr="00B854F8">
        <w:t>brother?’</w:t>
      </w:r>
      <w:r w:rsidR="00CD73B0">
        <w:t xml:space="preserve"> </w:t>
      </w:r>
      <w:r w:rsidRPr="00B854F8">
        <w:t>He</w:t>
      </w:r>
      <w:r w:rsidR="00CD73B0">
        <w:t xml:space="preserve"> </w:t>
      </w:r>
      <w:r w:rsidRPr="00B854F8">
        <w:t>(Cain)</w:t>
      </w:r>
      <w:r w:rsidR="00CD73B0">
        <w:t xml:space="preserve"> </w:t>
      </w:r>
      <w:r w:rsidRPr="00B854F8">
        <w:t>said,</w:t>
      </w:r>
      <w:r w:rsidR="00CD73B0">
        <w:t xml:space="preserve"> </w:t>
      </w:r>
      <w:r w:rsidRPr="00B854F8">
        <w:t>‘I</w:t>
      </w:r>
      <w:r w:rsidR="00CD73B0">
        <w:t xml:space="preserve"> </w:t>
      </w:r>
      <w:r w:rsidRPr="00B854F8">
        <w:t>do</w:t>
      </w:r>
      <w:r w:rsidR="00CD73B0">
        <w:t xml:space="preserve"> </w:t>
      </w:r>
      <w:r w:rsidRPr="00B854F8">
        <w:t>not</w:t>
      </w:r>
      <w:r w:rsidR="00CD73B0">
        <w:t xml:space="preserve"> </w:t>
      </w:r>
      <w:r w:rsidRPr="006A51B9">
        <w:t>know</w:t>
      </w:r>
      <w:r w:rsidRPr="00B854F8">
        <w:t>.</w:t>
      </w:r>
      <w:r w:rsidR="00CD73B0">
        <w:t xml:space="preserve"> </w:t>
      </w:r>
      <w:r w:rsidRPr="00B854F8">
        <w:t>Am</w:t>
      </w:r>
      <w:r w:rsidR="00CD73B0">
        <w:t xml:space="preserve"> </w:t>
      </w:r>
      <w:r w:rsidRPr="00B854F8">
        <w:t>I</w:t>
      </w:r>
      <w:r w:rsidR="00CD73B0">
        <w:t xml:space="preserve"> </w:t>
      </w:r>
      <w:r w:rsidRPr="00B854F8">
        <w:t>my</w:t>
      </w:r>
      <w:r w:rsidR="00CD73B0">
        <w:t xml:space="preserve"> </w:t>
      </w:r>
      <w:r w:rsidRPr="00B854F8">
        <w:t>brother’s</w:t>
      </w:r>
      <w:r w:rsidR="00CD73B0">
        <w:t xml:space="preserve"> </w:t>
      </w:r>
      <w:r w:rsidRPr="00B854F8">
        <w:t>keeper</w:t>
      </w:r>
      <w:r w:rsidR="00CD73B0">
        <w:t xml:space="preserve"> </w:t>
      </w:r>
      <w:r w:rsidRPr="00B854F8">
        <w:t>(guarantor)?’”</w:t>
      </w:r>
      <w:r w:rsidR="00CD73B0">
        <w:t xml:space="preserve"> </w:t>
      </w:r>
      <w:r w:rsidRPr="00B854F8">
        <w:t>–</w:t>
      </w:r>
      <w:r w:rsidR="00CD73B0">
        <w:t xml:space="preserve"> </w:t>
      </w:r>
      <w:r w:rsidRPr="00B854F8">
        <w:t>Beresh</w:t>
      </w:r>
      <w:r w:rsidR="003B5B47">
        <w:t>i</w:t>
      </w:r>
      <w:r w:rsidRPr="00B854F8">
        <w:t>t</w:t>
      </w:r>
      <w:r w:rsidR="00CD73B0">
        <w:t xml:space="preserve"> </w:t>
      </w:r>
      <w:r w:rsidRPr="00B854F8">
        <w:t>4:9</w:t>
      </w:r>
    </w:p>
    <w:p w14:paraId="02D56DC7" w14:textId="77777777" w:rsidR="000B73B5" w:rsidRDefault="000B73B5" w:rsidP="001F751C">
      <w:pPr>
        <w:rPr>
          <w:lang w:val="en-GB"/>
        </w:rPr>
      </w:pPr>
    </w:p>
    <w:p w14:paraId="50E11E8B" w14:textId="2AC1CE19" w:rsidR="000B73B5" w:rsidRDefault="001F751C" w:rsidP="001F751C">
      <w:pPr>
        <w:rPr>
          <w:lang w:val="en-GB"/>
        </w:rPr>
      </w:pPr>
      <w:r>
        <w:rPr>
          <w:lang w:val="en-GB"/>
        </w:rPr>
        <w:t>Whilst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English</w:t>
      </w:r>
      <w:r w:rsidR="00CD73B0">
        <w:rPr>
          <w:lang w:val="en-GB"/>
        </w:rPr>
        <w:t xml:space="preserve"> </w:t>
      </w:r>
      <w:r>
        <w:rPr>
          <w:lang w:val="en-GB"/>
        </w:rPr>
        <w:t>translation</w:t>
      </w:r>
      <w:r w:rsidR="00CD73B0">
        <w:rPr>
          <w:lang w:val="en-GB"/>
        </w:rPr>
        <w:t xml:space="preserve"> </w:t>
      </w:r>
      <w:r>
        <w:rPr>
          <w:lang w:val="en-GB"/>
        </w:rPr>
        <w:t>seems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reflect</w:t>
      </w:r>
      <w:r w:rsidR="00CD73B0">
        <w:rPr>
          <w:lang w:val="en-GB"/>
        </w:rPr>
        <w:t xml:space="preserve"> </w:t>
      </w:r>
      <w:r>
        <w:rPr>
          <w:lang w:val="en-GB"/>
        </w:rPr>
        <w:t>a</w:t>
      </w:r>
      <w:r w:rsidR="00CD73B0">
        <w:rPr>
          <w:lang w:val="en-GB"/>
        </w:rPr>
        <w:t xml:space="preserve"> </w:t>
      </w:r>
      <w:r>
        <w:rPr>
          <w:lang w:val="en-GB"/>
        </w:rPr>
        <w:t>very</w:t>
      </w:r>
      <w:r w:rsidR="00CD73B0">
        <w:rPr>
          <w:lang w:val="en-GB"/>
        </w:rPr>
        <w:t xml:space="preserve"> </w:t>
      </w:r>
      <w:r>
        <w:rPr>
          <w:lang w:val="en-GB"/>
        </w:rPr>
        <w:t>humble</w:t>
      </w:r>
      <w:r w:rsidR="00CD73B0">
        <w:rPr>
          <w:lang w:val="en-GB"/>
        </w:rPr>
        <w:t xml:space="preserve"> </w:t>
      </w:r>
      <w:r>
        <w:rPr>
          <w:lang w:val="en-GB"/>
        </w:rPr>
        <w:t>Yehudah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truth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Hebrew</w:t>
      </w:r>
      <w:r w:rsidR="00CD73B0">
        <w:rPr>
          <w:lang w:val="en-GB"/>
        </w:rPr>
        <w:t xml:space="preserve"> </w:t>
      </w:r>
      <w:r>
        <w:rPr>
          <w:lang w:val="en-GB"/>
        </w:rPr>
        <w:t>it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very</w:t>
      </w:r>
      <w:r w:rsidR="00CD73B0">
        <w:rPr>
          <w:lang w:val="en-GB"/>
        </w:rPr>
        <w:t xml:space="preserve"> </w:t>
      </w:r>
      <w:r>
        <w:rPr>
          <w:lang w:val="en-GB"/>
        </w:rPr>
        <w:t>opposite.</w:t>
      </w:r>
      <w:r w:rsidR="00CD73B0">
        <w:rPr>
          <w:lang w:val="en-GB"/>
        </w:rPr>
        <w:t xml:space="preserve"> </w:t>
      </w:r>
      <w:r>
        <w:rPr>
          <w:lang w:val="en-GB"/>
        </w:rPr>
        <w:t>For</w:t>
      </w:r>
      <w:r w:rsidR="00CD73B0">
        <w:rPr>
          <w:lang w:val="en-GB"/>
        </w:rPr>
        <w:t xml:space="preserve"> </w:t>
      </w:r>
      <w:r>
        <w:rPr>
          <w:lang w:val="en-GB"/>
        </w:rPr>
        <w:t>example,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Midrash</w:t>
      </w:r>
      <w:r w:rsidR="00CD73B0">
        <w:rPr>
          <w:lang w:val="en-GB"/>
        </w:rPr>
        <w:t xml:space="preserve"> </w:t>
      </w:r>
      <w:r>
        <w:rPr>
          <w:lang w:val="en-GB"/>
        </w:rPr>
        <w:t>Rabba</w:t>
      </w:r>
      <w:r w:rsidR="00CD73B0">
        <w:rPr>
          <w:lang w:val="en-GB"/>
        </w:rPr>
        <w:t xml:space="preserve"> </w:t>
      </w:r>
      <w:r>
        <w:rPr>
          <w:lang w:val="en-GB"/>
        </w:rPr>
        <w:t>(93)</w:t>
      </w:r>
      <w:r w:rsidR="00CD73B0">
        <w:rPr>
          <w:lang w:val="en-GB"/>
        </w:rPr>
        <w:t xml:space="preserve"> </w:t>
      </w:r>
      <w:r>
        <w:rPr>
          <w:lang w:val="en-GB"/>
        </w:rPr>
        <w:t>comments</w:t>
      </w:r>
      <w:r w:rsidR="00CD73B0">
        <w:rPr>
          <w:lang w:val="en-GB"/>
        </w:rPr>
        <w:t xml:space="preserve"> </w:t>
      </w:r>
      <w:r>
        <w:rPr>
          <w:lang w:val="en-GB"/>
        </w:rPr>
        <w:t>on</w:t>
      </w:r>
      <w:r w:rsidR="00CD73B0">
        <w:rPr>
          <w:lang w:val="en-GB"/>
        </w:rPr>
        <w:t xml:space="preserve"> </w:t>
      </w:r>
      <w:r>
        <w:rPr>
          <w:lang w:val="en-GB"/>
        </w:rPr>
        <w:t>Beresh</w:t>
      </w:r>
      <w:r w:rsidR="003B5B47">
        <w:rPr>
          <w:lang w:val="en-GB"/>
        </w:rPr>
        <w:t>i</w:t>
      </w:r>
      <w:r>
        <w:rPr>
          <w:lang w:val="en-GB"/>
        </w:rPr>
        <w:t>t</w:t>
      </w:r>
      <w:r w:rsidR="00CD73B0">
        <w:rPr>
          <w:lang w:val="en-GB"/>
        </w:rPr>
        <w:t xml:space="preserve"> </w:t>
      </w:r>
      <w:r>
        <w:rPr>
          <w:lang w:val="en-GB"/>
        </w:rPr>
        <w:t>44:18</w:t>
      </w:r>
      <w:r w:rsidR="00E57785">
        <w:rPr>
          <w:lang w:val="en-GB"/>
        </w:rPr>
        <w:t>:</w:t>
      </w:r>
      <w:r w:rsidR="00CD73B0">
        <w:rPr>
          <w:lang w:val="en-GB"/>
        </w:rPr>
        <w:t xml:space="preserve"> </w:t>
      </w:r>
    </w:p>
    <w:p w14:paraId="675D9DA0" w14:textId="77777777" w:rsidR="000B73B5" w:rsidRDefault="000B73B5" w:rsidP="001F751C">
      <w:pPr>
        <w:rPr>
          <w:lang w:val="en-GB"/>
        </w:rPr>
      </w:pPr>
    </w:p>
    <w:p w14:paraId="0D74FFE2" w14:textId="34E14AF4" w:rsidR="000B73B5" w:rsidRDefault="001F751C" w:rsidP="00EC5E4C">
      <w:pPr>
        <w:pStyle w:val="BodyTextIndent2"/>
      </w:pPr>
      <w:r w:rsidRPr="00B854F8">
        <w:t>“THEN</w:t>
      </w:r>
      <w:r w:rsidR="00CD73B0">
        <w:t xml:space="preserve"> </w:t>
      </w:r>
      <w:r w:rsidRPr="00B854F8">
        <w:t>YEHUDAH</w:t>
      </w:r>
      <w:r w:rsidR="00CD73B0">
        <w:t xml:space="preserve"> </w:t>
      </w:r>
      <w:r w:rsidRPr="00B854F8">
        <w:t>CAME</w:t>
      </w:r>
      <w:r w:rsidR="00CD73B0">
        <w:t xml:space="preserve"> </w:t>
      </w:r>
      <w:r w:rsidRPr="00B854F8">
        <w:t>NEAR</w:t>
      </w:r>
      <w:r w:rsidR="00CD73B0">
        <w:t xml:space="preserve"> </w:t>
      </w:r>
      <w:r w:rsidRPr="00B854F8">
        <w:t>TO</w:t>
      </w:r>
      <w:r w:rsidR="00CD73B0">
        <w:t xml:space="preserve"> </w:t>
      </w:r>
      <w:r w:rsidRPr="00B854F8">
        <w:t>HIM</w:t>
      </w:r>
      <w:r w:rsidR="00CD73B0">
        <w:t xml:space="preserve"> </w:t>
      </w:r>
      <w:r w:rsidRPr="00B854F8">
        <w:t>…</w:t>
      </w:r>
      <w:r w:rsidR="00CD73B0">
        <w:t xml:space="preserve"> </w:t>
      </w:r>
      <w:r w:rsidRPr="00B854F8">
        <w:t>LET</w:t>
      </w:r>
      <w:r w:rsidR="00CD73B0">
        <w:t xml:space="preserve"> </w:t>
      </w:r>
      <w:r w:rsidRPr="00B854F8">
        <w:t>YOUR</w:t>
      </w:r>
      <w:r w:rsidR="00CD73B0">
        <w:t xml:space="preserve"> </w:t>
      </w:r>
      <w:r w:rsidRPr="00B854F8">
        <w:t>SERVANT</w:t>
      </w:r>
      <w:r w:rsidR="00CD73B0">
        <w:t xml:space="preserve"> </w:t>
      </w:r>
      <w:r w:rsidRPr="006A51B9">
        <w:t>SPEAK</w:t>
      </w:r>
      <w:r w:rsidR="00CD73B0">
        <w:t xml:space="preserve"> </w:t>
      </w:r>
      <w:r w:rsidRPr="00B854F8">
        <w:t>A</w:t>
      </w:r>
      <w:r w:rsidR="00CD73B0">
        <w:t xml:space="preserve"> </w:t>
      </w:r>
      <w:r w:rsidRPr="00B854F8">
        <w:t>WORD</w:t>
      </w:r>
      <w:r w:rsidR="00CD73B0">
        <w:t xml:space="preserve"> </w:t>
      </w:r>
      <w:r w:rsidRPr="00B854F8">
        <w:t>IN</w:t>
      </w:r>
      <w:r w:rsidR="00CD73B0">
        <w:t xml:space="preserve"> </w:t>
      </w:r>
      <w:r w:rsidRPr="00B854F8">
        <w:t>MY</w:t>
      </w:r>
      <w:r w:rsidR="00CD73B0">
        <w:t xml:space="preserve"> </w:t>
      </w:r>
      <w:r w:rsidRPr="00B854F8">
        <w:t>Lord’s</w:t>
      </w:r>
      <w:r w:rsidR="00CD73B0">
        <w:t xml:space="preserve"> </w:t>
      </w:r>
      <w:r w:rsidRPr="006A51B9">
        <w:t>EARS</w:t>
      </w:r>
      <w:r w:rsidRPr="00B854F8">
        <w:t>”</w:t>
      </w:r>
      <w:r w:rsidR="00CD73B0">
        <w:t xml:space="preserve"> </w:t>
      </w:r>
      <w:r w:rsidRPr="00B854F8">
        <w:t>–</w:t>
      </w:r>
      <w:r w:rsidR="00CD73B0">
        <w:t xml:space="preserve"> </w:t>
      </w:r>
      <w:r w:rsidRPr="00B854F8">
        <w:t>May</w:t>
      </w:r>
      <w:r w:rsidR="00CD73B0">
        <w:t xml:space="preserve"> </w:t>
      </w:r>
      <w:r w:rsidRPr="00B854F8">
        <w:t>my</w:t>
      </w:r>
      <w:r w:rsidR="00CD73B0">
        <w:t xml:space="preserve"> </w:t>
      </w:r>
      <w:r w:rsidRPr="00B854F8">
        <w:t>words</w:t>
      </w:r>
      <w:r w:rsidR="00CD73B0">
        <w:t xml:space="preserve"> </w:t>
      </w:r>
      <w:r w:rsidRPr="00B854F8">
        <w:t>penetrate</w:t>
      </w:r>
      <w:r w:rsidR="00CD73B0">
        <w:t xml:space="preserve"> </w:t>
      </w:r>
      <w:r w:rsidRPr="00B854F8">
        <w:t>into</w:t>
      </w:r>
      <w:r w:rsidR="00CD73B0">
        <w:t xml:space="preserve"> </w:t>
      </w:r>
      <w:r w:rsidRPr="00B854F8">
        <w:t>your</w:t>
      </w:r>
      <w:r w:rsidR="00CD73B0">
        <w:t xml:space="preserve"> </w:t>
      </w:r>
      <w:r w:rsidRPr="006A51B9">
        <w:t>ears</w:t>
      </w:r>
      <w:r w:rsidRPr="00B854F8">
        <w:t>.”</w:t>
      </w:r>
    </w:p>
    <w:p w14:paraId="5C894523" w14:textId="77777777" w:rsidR="000B73B5" w:rsidRDefault="000B73B5" w:rsidP="00E57785"/>
    <w:p w14:paraId="192E26DC" w14:textId="5095AB0D" w:rsidR="00EB7ABE" w:rsidRDefault="00E57785" w:rsidP="00E57785">
      <w:r>
        <w:t>And</w:t>
      </w:r>
      <w:r w:rsidR="00CD73B0">
        <w:t xml:space="preserve"> </w:t>
      </w:r>
      <w:r>
        <w:t>Rashi,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Peshat</w:t>
      </w:r>
      <w:r w:rsidR="00CD73B0">
        <w:t xml:space="preserve"> </w:t>
      </w:r>
      <w:r>
        <w:t>(Literal</w:t>
      </w:r>
      <w:r w:rsidR="00CD73B0">
        <w:t xml:space="preserve"> </w:t>
      </w:r>
      <w:r>
        <w:t>level)</w:t>
      </w:r>
      <w:r w:rsidR="00CD73B0">
        <w:t xml:space="preserve"> </w:t>
      </w:r>
      <w:r>
        <w:t>of</w:t>
      </w:r>
      <w:r w:rsidR="00CD73B0">
        <w:t xml:space="preserve"> </w:t>
      </w:r>
      <w:r>
        <w:t>interpretation,</w:t>
      </w:r>
      <w:r w:rsidR="00CD73B0">
        <w:t xml:space="preserve"> </w:t>
      </w:r>
      <w:r>
        <w:t>comments:</w:t>
      </w:r>
    </w:p>
    <w:p w14:paraId="1A9582EB" w14:textId="77777777" w:rsidR="00EB7ABE" w:rsidRDefault="00EB7ABE" w:rsidP="00E57785"/>
    <w:p w14:paraId="74CC1F4D" w14:textId="2960002F" w:rsidR="000B73B5" w:rsidRDefault="00CD73B0" w:rsidP="00EC5E4C">
      <w:pPr>
        <w:pStyle w:val="BodyTextIndent2"/>
      </w:pPr>
      <w:r>
        <w:t xml:space="preserve"> </w:t>
      </w:r>
      <w:r w:rsidR="001F751C" w:rsidRPr="00B854F8">
        <w:t>“AND</w:t>
      </w:r>
      <w:r>
        <w:t xml:space="preserve"> </w:t>
      </w:r>
      <w:r w:rsidR="001F751C" w:rsidRPr="00B854F8">
        <w:t>LET</w:t>
      </w:r>
      <w:r>
        <w:t xml:space="preserve"> </w:t>
      </w:r>
      <w:r w:rsidR="001F751C" w:rsidRPr="00B854F8">
        <w:t>NOT</w:t>
      </w:r>
      <w:r>
        <w:t xml:space="preserve"> </w:t>
      </w:r>
      <w:r w:rsidR="001F751C" w:rsidRPr="00B854F8">
        <w:t>YOUR</w:t>
      </w:r>
      <w:r>
        <w:t xml:space="preserve"> </w:t>
      </w:r>
      <w:r w:rsidR="001F751C" w:rsidRPr="00B854F8">
        <w:t>WRATH</w:t>
      </w:r>
      <w:r>
        <w:t xml:space="preserve"> </w:t>
      </w:r>
      <w:r w:rsidR="001F751C" w:rsidRPr="00B854F8">
        <w:t>GLOW”</w:t>
      </w:r>
      <w:r>
        <w:t xml:space="preserve"> </w:t>
      </w:r>
      <w:r w:rsidR="001F751C" w:rsidRPr="00B854F8">
        <w:t>–</w:t>
      </w:r>
      <w:r>
        <w:t xml:space="preserve"> </w:t>
      </w:r>
      <w:r w:rsidR="001F751C" w:rsidRPr="00B854F8">
        <w:t>From</w:t>
      </w:r>
      <w:r>
        <w:t xml:space="preserve"> </w:t>
      </w:r>
      <w:r w:rsidR="001F751C" w:rsidRPr="00B854F8">
        <w:t>these</w:t>
      </w:r>
      <w:r>
        <w:t xml:space="preserve"> </w:t>
      </w:r>
      <w:r w:rsidR="001F751C" w:rsidRPr="00B854F8">
        <w:t>words</w:t>
      </w:r>
      <w:r>
        <w:t xml:space="preserve"> </w:t>
      </w:r>
      <w:r w:rsidR="001F751C" w:rsidRPr="00B854F8">
        <w:t>you</w:t>
      </w:r>
      <w:r>
        <w:t xml:space="preserve"> </w:t>
      </w:r>
      <w:r w:rsidR="001F751C" w:rsidRPr="00B854F8">
        <w:t>may</w:t>
      </w:r>
      <w:r>
        <w:t xml:space="preserve"> </w:t>
      </w:r>
      <w:r w:rsidR="001F751C" w:rsidRPr="00B854F8">
        <w:t>infer</w:t>
      </w:r>
      <w:r>
        <w:t xml:space="preserve"> </w:t>
      </w:r>
      <w:r w:rsidR="001F751C" w:rsidRPr="00B854F8">
        <w:t>that</w:t>
      </w:r>
      <w:r>
        <w:t xml:space="preserve"> </w:t>
      </w:r>
      <w:r w:rsidR="001F751C" w:rsidRPr="00B854F8">
        <w:t>he</w:t>
      </w:r>
      <w:r>
        <w:t xml:space="preserve"> </w:t>
      </w:r>
      <w:r w:rsidR="001F751C" w:rsidRPr="00B854F8">
        <w:t>(Yehudah)</w:t>
      </w:r>
      <w:r>
        <w:t xml:space="preserve"> </w:t>
      </w:r>
      <w:r w:rsidR="001F751C" w:rsidRPr="006A51B9">
        <w:t>spoke</w:t>
      </w:r>
      <w:r>
        <w:t xml:space="preserve"> </w:t>
      </w:r>
      <w:r w:rsidR="001F751C" w:rsidRPr="00B854F8">
        <w:t>to</w:t>
      </w:r>
      <w:r>
        <w:t xml:space="preserve"> </w:t>
      </w:r>
      <w:r w:rsidR="001F751C" w:rsidRPr="00B854F8">
        <w:t>him</w:t>
      </w:r>
      <w:r>
        <w:t xml:space="preserve"> </w:t>
      </w:r>
      <w:r w:rsidR="001F751C" w:rsidRPr="00B854F8">
        <w:t>(Yosef)</w:t>
      </w:r>
      <w:r>
        <w:t xml:space="preserve"> </w:t>
      </w:r>
      <w:r w:rsidR="001F751C" w:rsidRPr="00B854F8">
        <w:t>in</w:t>
      </w:r>
      <w:r>
        <w:t xml:space="preserve"> </w:t>
      </w:r>
      <w:r w:rsidR="001F751C" w:rsidRPr="00B854F8">
        <w:t>harsh</w:t>
      </w:r>
      <w:r>
        <w:t xml:space="preserve"> </w:t>
      </w:r>
      <w:r w:rsidR="001F751C" w:rsidRPr="00B854F8">
        <w:t>terms.</w:t>
      </w:r>
      <w:r>
        <w:t xml:space="preserve"> </w:t>
      </w:r>
      <w:r w:rsidR="001F751C" w:rsidRPr="00B854F8">
        <w:t>“FOR</w:t>
      </w:r>
      <w:r>
        <w:t xml:space="preserve"> </w:t>
      </w:r>
      <w:r w:rsidR="001F751C" w:rsidRPr="00B854F8">
        <w:t>YOU</w:t>
      </w:r>
      <w:r>
        <w:t xml:space="preserve"> </w:t>
      </w:r>
      <w:r w:rsidR="001F751C" w:rsidRPr="00B854F8">
        <w:t>ARE</w:t>
      </w:r>
      <w:r>
        <w:t xml:space="preserve"> </w:t>
      </w:r>
      <w:r w:rsidR="001F751C" w:rsidRPr="00B854F8">
        <w:t>EVEN</w:t>
      </w:r>
      <w:r>
        <w:t xml:space="preserve"> </w:t>
      </w:r>
      <w:r w:rsidR="001F751C" w:rsidRPr="00B854F8">
        <w:t>AS</w:t>
      </w:r>
      <w:r>
        <w:t xml:space="preserve"> </w:t>
      </w:r>
      <w:r w:rsidR="001F751C" w:rsidRPr="00B854F8">
        <w:t>PHARAOH”</w:t>
      </w:r>
      <w:r>
        <w:t xml:space="preserve"> </w:t>
      </w:r>
      <w:r w:rsidR="001F751C" w:rsidRPr="00B854F8">
        <w:t>–</w:t>
      </w:r>
      <w:r>
        <w:t xml:space="preserve"> </w:t>
      </w:r>
      <w:r w:rsidR="001F751C" w:rsidRPr="00B854F8">
        <w:t>In</w:t>
      </w:r>
      <w:r>
        <w:t xml:space="preserve"> </w:t>
      </w:r>
      <w:r w:rsidR="001F751C" w:rsidRPr="00B854F8">
        <w:t>my</w:t>
      </w:r>
      <w:r>
        <w:t xml:space="preserve"> </w:t>
      </w:r>
      <w:r w:rsidR="001F751C" w:rsidRPr="00B854F8">
        <w:t>sight</w:t>
      </w:r>
      <w:r>
        <w:t xml:space="preserve"> </w:t>
      </w:r>
      <w:r w:rsidR="001F751C" w:rsidRPr="00B854F8">
        <w:t>you</w:t>
      </w:r>
      <w:r>
        <w:t xml:space="preserve"> </w:t>
      </w:r>
      <w:r w:rsidR="001F751C" w:rsidRPr="00B854F8">
        <w:t>are</w:t>
      </w:r>
      <w:r>
        <w:t xml:space="preserve"> </w:t>
      </w:r>
      <w:r w:rsidR="001F751C" w:rsidRPr="00B854F8">
        <w:t>as</w:t>
      </w:r>
      <w:r>
        <w:t xml:space="preserve"> </w:t>
      </w:r>
      <w:r w:rsidR="001F751C" w:rsidRPr="00B854F8">
        <w:t>important</w:t>
      </w:r>
      <w:r>
        <w:t xml:space="preserve"> </w:t>
      </w:r>
      <w:r w:rsidR="001F751C" w:rsidRPr="00B854F8">
        <w:t>as</w:t>
      </w:r>
      <w:r>
        <w:t xml:space="preserve"> </w:t>
      </w:r>
      <w:r w:rsidR="001F751C" w:rsidRPr="00B854F8">
        <w:t>the</w:t>
      </w:r>
      <w:r>
        <w:t xml:space="preserve"> </w:t>
      </w:r>
      <w:r w:rsidR="001F751C" w:rsidRPr="00B854F8">
        <w:t>king.</w:t>
      </w:r>
      <w:r>
        <w:t xml:space="preserve"> </w:t>
      </w:r>
      <w:r w:rsidR="001F751C" w:rsidRPr="00B854F8">
        <w:t>This</w:t>
      </w:r>
      <w:r>
        <w:t xml:space="preserve"> </w:t>
      </w:r>
      <w:r w:rsidR="001F751C" w:rsidRPr="00B854F8">
        <w:t>is</w:t>
      </w:r>
      <w:r>
        <w:t xml:space="preserve"> </w:t>
      </w:r>
      <w:r w:rsidR="001F751C" w:rsidRPr="00B854F8">
        <w:t>the</w:t>
      </w:r>
      <w:r>
        <w:t xml:space="preserve"> </w:t>
      </w:r>
      <w:r w:rsidR="001F751C" w:rsidRPr="00B854F8">
        <w:t>literal</w:t>
      </w:r>
      <w:r>
        <w:t xml:space="preserve"> </w:t>
      </w:r>
      <w:r w:rsidR="001F751C" w:rsidRPr="00B854F8">
        <w:t>meaning,</w:t>
      </w:r>
      <w:r>
        <w:t xml:space="preserve"> </w:t>
      </w:r>
      <w:r w:rsidR="001F751C" w:rsidRPr="00B854F8">
        <w:t>but</w:t>
      </w:r>
      <w:r>
        <w:t xml:space="preserve"> </w:t>
      </w:r>
      <w:r w:rsidR="001F751C" w:rsidRPr="00B854F8">
        <w:t>a</w:t>
      </w:r>
      <w:r>
        <w:t xml:space="preserve"> </w:t>
      </w:r>
      <w:r w:rsidR="001F751C" w:rsidRPr="00881630">
        <w:t>Midrashic</w:t>
      </w:r>
      <w:r>
        <w:t xml:space="preserve"> </w:t>
      </w:r>
      <w:r w:rsidR="001F751C" w:rsidRPr="00B854F8">
        <w:t>explanation</w:t>
      </w:r>
      <w:r>
        <w:t xml:space="preserve"> </w:t>
      </w:r>
      <w:r w:rsidR="001F751C" w:rsidRPr="00B854F8">
        <w:t>is:</w:t>
      </w:r>
      <w:r>
        <w:t xml:space="preserve"> </w:t>
      </w:r>
      <w:r w:rsidR="001F751C" w:rsidRPr="00B854F8">
        <w:t>You</w:t>
      </w:r>
      <w:r>
        <w:t xml:space="preserve"> </w:t>
      </w:r>
      <w:r w:rsidR="001F751C" w:rsidRPr="00B854F8">
        <w:t>will</w:t>
      </w:r>
      <w:r>
        <w:t xml:space="preserve"> </w:t>
      </w:r>
      <w:r w:rsidR="001F751C" w:rsidRPr="00B854F8">
        <w:t>ultimately</w:t>
      </w:r>
      <w:r>
        <w:t xml:space="preserve"> </w:t>
      </w:r>
      <w:r w:rsidR="001F751C" w:rsidRPr="00B854F8">
        <w:t>be</w:t>
      </w:r>
      <w:r>
        <w:t xml:space="preserve"> </w:t>
      </w:r>
      <w:r w:rsidR="001F751C" w:rsidRPr="00B854F8">
        <w:t>stricken</w:t>
      </w:r>
      <w:r>
        <w:t xml:space="preserve"> </w:t>
      </w:r>
      <w:r w:rsidR="001F751C" w:rsidRPr="00B854F8">
        <w:t>with</w:t>
      </w:r>
      <w:r>
        <w:t xml:space="preserve"> </w:t>
      </w:r>
      <w:r w:rsidR="001F751C" w:rsidRPr="00B854F8">
        <w:t>leprosy</w:t>
      </w:r>
      <w:r>
        <w:t xml:space="preserve"> </w:t>
      </w:r>
      <w:r w:rsidR="001F751C" w:rsidRPr="00B854F8">
        <w:t>for</w:t>
      </w:r>
      <w:r>
        <w:t xml:space="preserve"> </w:t>
      </w:r>
      <w:r w:rsidR="001F751C" w:rsidRPr="00B854F8">
        <w:t>detaining</w:t>
      </w:r>
      <w:r>
        <w:t xml:space="preserve"> </w:t>
      </w:r>
      <w:r w:rsidR="001F751C" w:rsidRPr="006A51B9">
        <w:t>Benjamin</w:t>
      </w:r>
      <w:r>
        <w:t xml:space="preserve"> </w:t>
      </w:r>
      <w:r w:rsidR="001F751C" w:rsidRPr="00B854F8">
        <w:t>even</w:t>
      </w:r>
      <w:r>
        <w:t xml:space="preserve"> </w:t>
      </w:r>
      <w:r w:rsidR="001F751C" w:rsidRPr="00B854F8">
        <w:t>as</w:t>
      </w:r>
      <w:r>
        <w:t xml:space="preserve"> </w:t>
      </w:r>
      <w:r w:rsidR="001F751C" w:rsidRPr="00B854F8">
        <w:t>your</w:t>
      </w:r>
      <w:r>
        <w:t xml:space="preserve"> </w:t>
      </w:r>
      <w:r w:rsidR="001F751C" w:rsidRPr="00B854F8">
        <w:t>ancestor</w:t>
      </w:r>
      <w:r>
        <w:t xml:space="preserve"> </w:t>
      </w:r>
      <w:r w:rsidR="001F751C" w:rsidRPr="00B854F8">
        <w:t>Pharaoh</w:t>
      </w:r>
      <w:r>
        <w:t xml:space="preserve"> </w:t>
      </w:r>
      <w:r w:rsidR="001F751C" w:rsidRPr="00B854F8">
        <w:t>was</w:t>
      </w:r>
      <w:r>
        <w:t xml:space="preserve"> </w:t>
      </w:r>
      <w:r w:rsidR="001F751C" w:rsidRPr="00B854F8">
        <w:t>stricken</w:t>
      </w:r>
      <w:r>
        <w:t xml:space="preserve"> </w:t>
      </w:r>
      <w:r w:rsidR="001F751C" w:rsidRPr="00B854F8">
        <w:t>because</w:t>
      </w:r>
      <w:r>
        <w:t xml:space="preserve"> </w:t>
      </w:r>
      <w:r w:rsidR="001F751C" w:rsidRPr="00B854F8">
        <w:t>he</w:t>
      </w:r>
      <w:r>
        <w:t xml:space="preserve"> </w:t>
      </w:r>
      <w:r w:rsidR="001F751C" w:rsidRPr="00B854F8">
        <w:t>detained</w:t>
      </w:r>
      <w:r>
        <w:t xml:space="preserve"> </w:t>
      </w:r>
      <w:r w:rsidR="001F751C" w:rsidRPr="00B854F8">
        <w:t>my</w:t>
      </w:r>
      <w:r>
        <w:t xml:space="preserve"> </w:t>
      </w:r>
      <w:r w:rsidR="001F751C" w:rsidRPr="00B854F8">
        <w:t>ancestress</w:t>
      </w:r>
      <w:r>
        <w:t xml:space="preserve"> </w:t>
      </w:r>
      <w:r w:rsidR="001F751C" w:rsidRPr="00B854F8">
        <w:t>Sarah</w:t>
      </w:r>
      <w:r>
        <w:t xml:space="preserve"> </w:t>
      </w:r>
      <w:r w:rsidR="001F751C" w:rsidRPr="006A51B9">
        <w:t>one</w:t>
      </w:r>
      <w:r>
        <w:t xml:space="preserve"> </w:t>
      </w:r>
      <w:r w:rsidR="001F751C" w:rsidRPr="00B854F8">
        <w:t>night.”</w:t>
      </w:r>
      <w:r>
        <w:t xml:space="preserve"> </w:t>
      </w:r>
    </w:p>
    <w:p w14:paraId="55D9B413" w14:textId="77777777" w:rsidR="000B73B5" w:rsidRDefault="000B73B5" w:rsidP="001F751C">
      <w:pPr>
        <w:rPr>
          <w:lang w:val="en-GB"/>
        </w:rPr>
      </w:pPr>
    </w:p>
    <w:p w14:paraId="1BDE1459" w14:textId="7288F617" w:rsidR="000B73B5" w:rsidRDefault="001F751C" w:rsidP="00E57785">
      <w:pPr>
        <w:rPr>
          <w:lang w:val="en-GB"/>
        </w:rPr>
      </w:pP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>
        <w:rPr>
          <w:lang w:val="en-GB"/>
        </w:rPr>
        <w:t>vein,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Babylonian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Talmud</w:t>
      </w:r>
      <w:r w:rsidR="00CD73B0">
        <w:rPr>
          <w:lang w:val="en-GB"/>
        </w:rPr>
        <w:t xml:space="preserve"> </w:t>
      </w:r>
      <w:r>
        <w:rPr>
          <w:lang w:val="en-GB"/>
        </w:rPr>
        <w:t>states</w:t>
      </w:r>
      <w:r w:rsidR="00CD73B0">
        <w:rPr>
          <w:lang w:val="en-GB"/>
        </w:rPr>
        <w:t xml:space="preserve"> </w:t>
      </w:r>
      <w:r>
        <w:rPr>
          <w:lang w:val="en-GB"/>
        </w:rPr>
        <w:t>concerning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Mashiach</w:t>
      </w:r>
      <w:r w:rsidR="00CD73B0">
        <w:rPr>
          <w:lang w:val="en-GB"/>
        </w:rPr>
        <w:t xml:space="preserve"> </w:t>
      </w:r>
      <w:r>
        <w:rPr>
          <w:lang w:val="en-GB"/>
        </w:rPr>
        <w:t>ben</w:t>
      </w:r>
      <w:r w:rsidR="00CD73B0">
        <w:rPr>
          <w:lang w:val="en-GB"/>
        </w:rPr>
        <w:t xml:space="preserve"> </w:t>
      </w:r>
      <w:r>
        <w:rPr>
          <w:lang w:val="en-GB"/>
        </w:rPr>
        <w:t>Yosef:</w:t>
      </w:r>
    </w:p>
    <w:p w14:paraId="205816D3" w14:textId="77777777" w:rsidR="000B73B5" w:rsidRDefault="000B73B5" w:rsidP="001F751C">
      <w:pPr>
        <w:rPr>
          <w:lang w:val="en-GB"/>
        </w:rPr>
      </w:pPr>
    </w:p>
    <w:p w14:paraId="6E706601" w14:textId="3BAEE9A6" w:rsidR="000B73B5" w:rsidRDefault="001F751C" w:rsidP="001F751C">
      <w:pPr>
        <w:ind w:left="288" w:right="288"/>
        <w:rPr>
          <w:i/>
          <w:lang w:val="en-GB"/>
        </w:rPr>
      </w:pPr>
      <w:r w:rsidRPr="00B854F8">
        <w:rPr>
          <w:i/>
          <w:lang w:val="en-GB"/>
        </w:rPr>
        <w:t>“Some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say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(about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Mashiach</w:t>
      </w:r>
      <w:r w:rsidRPr="00B854F8">
        <w:rPr>
          <w:i/>
          <w:lang w:val="en-GB"/>
        </w:rPr>
        <w:t>):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“Menachem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(</w:t>
      </w:r>
      <w:r w:rsidRPr="006A51B9">
        <w:rPr>
          <w:i/>
          <w:lang w:val="en-GB"/>
        </w:rPr>
        <w:t>Hebrew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for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Comforter)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son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Hezekiah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his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name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…”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Rabbis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say: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lastRenderedPageBreak/>
        <w:t>“The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Leprous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House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Study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his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name</w:t>
      </w:r>
      <w:r w:rsidRPr="00B854F8">
        <w:rPr>
          <w:i/>
          <w:lang w:val="en-GB"/>
        </w:rPr>
        <w:t>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said,</w:t>
      </w:r>
      <w:r w:rsidR="00CD73B0">
        <w:rPr>
          <w:i/>
          <w:lang w:val="en-GB"/>
        </w:rPr>
        <w:t xml:space="preserve"> </w:t>
      </w:r>
      <w:r w:rsidRPr="00B854F8">
        <w:rPr>
          <w:i/>
          <w:iCs/>
          <w:lang w:val="en-GB"/>
        </w:rPr>
        <w:t>Verily,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he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has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borne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our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diseases,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and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our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pains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–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he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carried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them,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and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we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thought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him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stricken,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smitten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of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G-d,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and</w:t>
      </w:r>
      <w:r w:rsidR="00CD73B0">
        <w:rPr>
          <w:i/>
          <w:iCs/>
          <w:lang w:val="en-GB"/>
        </w:rPr>
        <w:t xml:space="preserve"> </w:t>
      </w:r>
      <w:r w:rsidRPr="00B854F8">
        <w:rPr>
          <w:i/>
          <w:iCs/>
          <w:lang w:val="en-GB"/>
        </w:rPr>
        <w:t>afflicted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(Isaiah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53:4).”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…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Rav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said: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“If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those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who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live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today,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like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our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Holy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Master,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Rabbi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Yehudah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Prince,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those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who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have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died,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like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Daniel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beloved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man.”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(Sanh.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98b)</w:t>
      </w:r>
    </w:p>
    <w:p w14:paraId="69062DE5" w14:textId="77777777" w:rsidR="000B73B5" w:rsidRDefault="000B73B5" w:rsidP="001F751C">
      <w:pPr>
        <w:rPr>
          <w:lang w:val="en-GB"/>
        </w:rPr>
      </w:pPr>
    </w:p>
    <w:p w14:paraId="2D1B9C02" w14:textId="07A03F0A" w:rsidR="000B73B5" w:rsidRDefault="001F751C" w:rsidP="001F751C">
      <w:pPr>
        <w:rPr>
          <w:lang w:val="en-GB"/>
        </w:rPr>
      </w:pPr>
      <w:r>
        <w:rPr>
          <w:lang w:val="en-GB"/>
        </w:rPr>
        <w:t>Our</w:t>
      </w:r>
      <w:r w:rsidR="00CD73B0">
        <w:rPr>
          <w:lang w:val="en-GB"/>
        </w:rPr>
        <w:t xml:space="preserve"> </w:t>
      </w:r>
      <w:r>
        <w:rPr>
          <w:lang w:val="en-GB"/>
        </w:rPr>
        <w:t>Sages</w:t>
      </w:r>
      <w:r w:rsidR="00CD73B0">
        <w:rPr>
          <w:lang w:val="en-GB"/>
        </w:rPr>
        <w:t xml:space="preserve"> </w:t>
      </w:r>
      <w:r>
        <w:rPr>
          <w:lang w:val="en-GB"/>
        </w:rPr>
        <w:t>report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1,500</w:t>
      </w:r>
      <w:r w:rsidR="00CD73B0">
        <w:rPr>
          <w:lang w:val="en-GB"/>
        </w:rPr>
        <w:t xml:space="preserve"> </w:t>
      </w:r>
      <w:r>
        <w:rPr>
          <w:lang w:val="en-GB"/>
        </w:rPr>
        <w:t>years</w:t>
      </w:r>
      <w:r w:rsidR="00CD73B0">
        <w:rPr>
          <w:lang w:val="en-GB"/>
        </w:rPr>
        <w:t xml:space="preserve"> </w:t>
      </w:r>
      <w:r>
        <w:rPr>
          <w:lang w:val="en-GB"/>
        </w:rPr>
        <w:t>later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Ba’al</w:t>
      </w:r>
      <w:r w:rsidR="00CD73B0">
        <w:rPr>
          <w:lang w:val="en-GB"/>
        </w:rPr>
        <w:t xml:space="preserve"> </w:t>
      </w:r>
      <w:r>
        <w:rPr>
          <w:lang w:val="en-GB"/>
        </w:rPr>
        <w:t>Shem</w:t>
      </w:r>
      <w:r w:rsidR="00CD73B0">
        <w:rPr>
          <w:lang w:val="en-GB"/>
        </w:rPr>
        <w:t xml:space="preserve"> </w:t>
      </w:r>
      <w:r>
        <w:rPr>
          <w:lang w:val="en-GB"/>
        </w:rPr>
        <w:t>Tov</w:t>
      </w:r>
      <w:r w:rsidR="00CD73B0">
        <w:rPr>
          <w:lang w:val="en-GB"/>
        </w:rPr>
        <w:t xml:space="preserve"> </w:t>
      </w:r>
      <w:r>
        <w:rPr>
          <w:lang w:val="en-GB"/>
        </w:rPr>
        <w:t>had</w:t>
      </w:r>
      <w:r w:rsidR="00CD73B0">
        <w:rPr>
          <w:lang w:val="en-GB"/>
        </w:rPr>
        <w:t xml:space="preserve"> </w:t>
      </w:r>
      <w:r>
        <w:rPr>
          <w:lang w:val="en-GB"/>
        </w:rPr>
        <w:t>an</w:t>
      </w:r>
      <w:r w:rsidR="00CD73B0">
        <w:rPr>
          <w:lang w:val="en-GB"/>
        </w:rPr>
        <w:t xml:space="preserve"> </w:t>
      </w:r>
      <w:r>
        <w:rPr>
          <w:lang w:val="en-GB"/>
        </w:rPr>
        <w:t>encounter</w:t>
      </w:r>
      <w:r w:rsidR="00CD73B0">
        <w:rPr>
          <w:lang w:val="en-GB"/>
        </w:rPr>
        <w:t xml:space="preserve"> </w:t>
      </w:r>
      <w:r>
        <w:rPr>
          <w:lang w:val="en-GB"/>
        </w:rPr>
        <w:t>with</w:t>
      </w:r>
      <w:r w:rsidR="00CD73B0">
        <w:rPr>
          <w:lang w:val="en-GB"/>
        </w:rPr>
        <w:t xml:space="preserve"> </w:t>
      </w:r>
      <w:r>
        <w:rPr>
          <w:lang w:val="en-GB"/>
        </w:rPr>
        <w:t>him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discovered</w:t>
      </w:r>
      <w:r w:rsidR="00CD73B0">
        <w:rPr>
          <w:lang w:val="en-GB"/>
        </w:rPr>
        <w:t xml:space="preserve"> </w:t>
      </w:r>
      <w:r>
        <w:rPr>
          <w:lang w:val="en-GB"/>
        </w:rPr>
        <w:t>him</w:t>
      </w:r>
      <w:r w:rsidR="00CD73B0">
        <w:rPr>
          <w:lang w:val="en-GB"/>
        </w:rPr>
        <w:t xml:space="preserve"> </w:t>
      </w:r>
      <w:r>
        <w:rPr>
          <w:lang w:val="en-GB"/>
        </w:rPr>
        <w:t>amongst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unknown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hidden</w:t>
      </w:r>
      <w:r w:rsidR="00CD73B0">
        <w:rPr>
          <w:lang w:val="en-GB"/>
        </w:rPr>
        <w:t xml:space="preserve"> </w:t>
      </w:r>
      <w:r>
        <w:rPr>
          <w:lang w:val="en-GB"/>
        </w:rPr>
        <w:t>saints.</w:t>
      </w:r>
      <w:r w:rsidR="00CD73B0">
        <w:rPr>
          <w:lang w:val="en-GB"/>
        </w:rPr>
        <w:t xml:space="preserve"> </w:t>
      </w:r>
      <w:proofErr w:type="gramStart"/>
      <w:r>
        <w:rPr>
          <w:lang w:val="en-GB"/>
        </w:rPr>
        <w:t>Thus</w:t>
      </w:r>
      <w:proofErr w:type="gramEnd"/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record</w:t>
      </w:r>
      <w:r w:rsidR="00CD73B0">
        <w:rPr>
          <w:lang w:val="en-GB"/>
        </w:rPr>
        <w:t xml:space="preserve"> </w:t>
      </w:r>
      <w:r>
        <w:rPr>
          <w:lang w:val="en-GB"/>
        </w:rPr>
        <w:t>sates:</w:t>
      </w:r>
    </w:p>
    <w:p w14:paraId="173CCF32" w14:textId="77777777" w:rsidR="000B73B5" w:rsidRDefault="000B73B5" w:rsidP="001F751C">
      <w:pPr>
        <w:rPr>
          <w:lang w:val="en-GB"/>
        </w:rPr>
      </w:pPr>
    </w:p>
    <w:p w14:paraId="12E57C2C" w14:textId="32674F1E" w:rsidR="000B73B5" w:rsidRDefault="001F751C" w:rsidP="001F751C">
      <w:pPr>
        <w:ind w:left="288" w:right="288"/>
        <w:rPr>
          <w:i/>
          <w:lang w:val="en-GB"/>
        </w:rPr>
      </w:pPr>
      <w:r w:rsidRPr="00B854F8">
        <w:rPr>
          <w:i/>
          <w:lang w:val="en-GB"/>
        </w:rPr>
        <w:t>“[</w:t>
      </w:r>
      <w:r w:rsidRPr="006A51B9">
        <w:rPr>
          <w:i/>
          <w:lang w:val="en-GB"/>
        </w:rPr>
        <w:t>One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Friday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afternoon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young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Talmudic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scholar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was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riding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with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Ba’al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Shem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Tov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cart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across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open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field</w:t>
      </w:r>
      <w:r w:rsidRPr="00B854F8">
        <w:rPr>
          <w:i/>
          <w:lang w:val="en-GB"/>
        </w:rPr>
        <w:t>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when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all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</w:t>
      </w:r>
      <w:r w:rsidR="00CD73B0">
        <w:rPr>
          <w:i/>
          <w:lang w:val="en-GB"/>
        </w:rPr>
        <w:t xml:space="preserve"> </w:t>
      </w:r>
      <w:proofErr w:type="gramStart"/>
      <w:r w:rsidRPr="00B854F8">
        <w:rPr>
          <w:i/>
          <w:lang w:val="en-GB"/>
        </w:rPr>
        <w:t>sudden</w:t>
      </w:r>
      <w:proofErr w:type="gramEnd"/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espied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village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distance,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was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filled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with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joy,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for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thought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that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would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surely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spend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Sabbath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there,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not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out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open.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that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very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moment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entered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village,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behold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horse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went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its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own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through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village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did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not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stop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house.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youth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became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saddened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this,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for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seemed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that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would,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after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all,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not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spend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Sabbath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village.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But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when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horse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reached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end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village,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stopped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front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ruin.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youth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thought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that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would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spend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Sabbath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that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ruin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became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filled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with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joy,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for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was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better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than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being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field</w:t>
      </w:r>
      <w:r w:rsidRPr="00B854F8">
        <w:rPr>
          <w:i/>
          <w:lang w:val="en-GB"/>
        </w:rPr>
        <w:t>.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Ba’al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Shem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Tov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entered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ruin,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youth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went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after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him.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behold,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ruined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house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lived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old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man,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leper;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from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head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to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foot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there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was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no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hale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spot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his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body</w:t>
      </w:r>
      <w:r w:rsidRPr="00B854F8">
        <w:rPr>
          <w:i/>
          <w:lang w:val="en-GB"/>
        </w:rPr>
        <w:t>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was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so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full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wounds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boils.</w:t>
      </w:r>
      <w:r w:rsidR="00CD73B0">
        <w:rPr>
          <w:i/>
          <w:lang w:val="en-GB"/>
        </w:rPr>
        <w:t xml:space="preserve"> </w:t>
      </w:r>
      <w:r w:rsidRPr="00B854F8">
        <w:rPr>
          <w:i/>
          <w:u w:val="single"/>
          <w:lang w:val="en-GB"/>
        </w:rPr>
        <w:t>And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his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wife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and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children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walked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about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in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torn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and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tattered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garments</w:t>
      </w:r>
      <w:r w:rsidRPr="00B854F8">
        <w:rPr>
          <w:i/>
          <w:lang w:val="en-GB"/>
        </w:rPr>
        <w:t>.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when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Ba’al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Shem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Tov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opened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door,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old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man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became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filled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with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joy,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ran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up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to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Ba’al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Shem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Tov,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said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to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him,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“Peace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unto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you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my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Master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Teacher</w:t>
      </w:r>
      <w:r w:rsidRPr="00B854F8">
        <w:rPr>
          <w:i/>
          <w:lang w:val="en-GB"/>
        </w:rPr>
        <w:t>!”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who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saw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not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their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joy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has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never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seen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joy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his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life.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went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into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separate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room,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talked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about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half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hour.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took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permission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from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each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other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fierce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love,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like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love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David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Jonathan.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Ba’al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Shem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Tov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took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his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seat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cart,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horse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trotted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along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its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own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…</w:t>
      </w:r>
    </w:p>
    <w:p w14:paraId="08D950A5" w14:textId="77777777" w:rsidR="000B73B5" w:rsidRDefault="000B73B5" w:rsidP="001F751C">
      <w:pPr>
        <w:rPr>
          <w:lang w:val="en-GB"/>
        </w:rPr>
      </w:pPr>
    </w:p>
    <w:p w14:paraId="13F78750" w14:textId="377D1D3C" w:rsidR="000B73B5" w:rsidRDefault="001F751C" w:rsidP="00EC5E4C">
      <w:pPr>
        <w:pStyle w:val="BodyTextIndent2"/>
      </w:pPr>
      <w:r w:rsidRPr="00B854F8">
        <w:t>On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way</w:t>
      </w:r>
      <w:r w:rsidR="00CD73B0">
        <w:t xml:space="preserve"> </w:t>
      </w:r>
      <w:r w:rsidRPr="00B854F8">
        <w:t>back</w:t>
      </w:r>
      <w:r w:rsidR="00CD73B0">
        <w:t xml:space="preserve"> </w:t>
      </w:r>
      <w:r w:rsidRPr="00B854F8">
        <w:t>home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youth</w:t>
      </w:r>
      <w:r w:rsidR="00CD73B0">
        <w:t xml:space="preserve"> </w:t>
      </w:r>
      <w:r w:rsidRPr="00B854F8">
        <w:t>asked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Ba’al</w:t>
      </w:r>
      <w:r w:rsidR="00CD73B0">
        <w:t xml:space="preserve"> </w:t>
      </w:r>
      <w:r w:rsidRPr="00B854F8">
        <w:t>Shem</w:t>
      </w:r>
      <w:r w:rsidR="00CD73B0">
        <w:t xml:space="preserve"> </w:t>
      </w:r>
      <w:r w:rsidRPr="00B854F8">
        <w:t>Tov:</w:t>
      </w:r>
      <w:r w:rsidR="00CD73B0">
        <w:t xml:space="preserve"> </w:t>
      </w:r>
      <w:r w:rsidRPr="00B854F8">
        <w:t>“What</w:t>
      </w:r>
      <w:r w:rsidR="00CD73B0">
        <w:t xml:space="preserve"> </w:t>
      </w:r>
      <w:r w:rsidRPr="00B854F8">
        <w:t>was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meaning</w:t>
      </w:r>
      <w:r w:rsidR="00CD73B0">
        <w:t xml:space="preserve"> </w:t>
      </w:r>
      <w:r w:rsidRPr="00B854F8">
        <w:t>of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joy</w:t>
      </w:r>
      <w:r w:rsidR="00CD73B0">
        <w:t xml:space="preserve"> </w:t>
      </w:r>
      <w:r w:rsidRPr="00B854F8">
        <w:t>which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encounter</w:t>
      </w:r>
      <w:r w:rsidR="00CD73B0">
        <w:t xml:space="preserve"> </w:t>
      </w:r>
      <w:r w:rsidRPr="00B854F8">
        <w:t>with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old</w:t>
      </w:r>
      <w:r w:rsidR="00CD73B0">
        <w:t xml:space="preserve"> </w:t>
      </w:r>
      <w:r w:rsidRPr="00B854F8">
        <w:t>lepper</w:t>
      </w:r>
      <w:r w:rsidR="00CD73B0">
        <w:t xml:space="preserve"> </w:t>
      </w:r>
      <w:r w:rsidRPr="00B854F8">
        <w:t>caused</w:t>
      </w:r>
      <w:r w:rsidR="00CD73B0">
        <w:t xml:space="preserve"> </w:t>
      </w:r>
      <w:r w:rsidRPr="00B854F8">
        <w:t>to</w:t>
      </w:r>
      <w:r w:rsidR="00CD73B0">
        <w:t xml:space="preserve"> </w:t>
      </w:r>
      <w:r w:rsidRPr="00B854F8">
        <w:t>both</w:t>
      </w:r>
      <w:r w:rsidR="00CD73B0">
        <w:t xml:space="preserve"> </w:t>
      </w:r>
      <w:r w:rsidRPr="00B854F8">
        <w:t>of</w:t>
      </w:r>
      <w:r w:rsidR="00CD73B0">
        <w:t xml:space="preserve"> </w:t>
      </w:r>
      <w:r w:rsidRPr="00B854F8">
        <w:t>you?”</w:t>
      </w:r>
      <w:r w:rsidR="00CD73B0">
        <w:t xml:space="preserve"> </w:t>
      </w:r>
      <w:r w:rsidRPr="00B854F8">
        <w:t>…</w:t>
      </w:r>
      <w:r w:rsidR="00CD73B0">
        <w:t xml:space="preserve"> </w:t>
      </w:r>
      <w:r w:rsidRPr="00B854F8">
        <w:t>And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Ba’al</w:t>
      </w:r>
      <w:r w:rsidR="00CD73B0">
        <w:t xml:space="preserve"> </w:t>
      </w:r>
      <w:r w:rsidRPr="00B854F8">
        <w:t>Shem</w:t>
      </w:r>
      <w:r w:rsidR="00CD73B0">
        <w:t xml:space="preserve"> </w:t>
      </w:r>
      <w:r w:rsidRPr="00B854F8">
        <w:t>Tov</w:t>
      </w:r>
      <w:r w:rsidR="00CD73B0">
        <w:t xml:space="preserve"> </w:t>
      </w:r>
      <w:r w:rsidRPr="00B854F8">
        <w:t>said</w:t>
      </w:r>
      <w:r w:rsidR="00CD73B0">
        <w:t xml:space="preserve"> </w:t>
      </w:r>
      <w:r w:rsidRPr="00B854F8">
        <w:t>to</w:t>
      </w:r>
      <w:r w:rsidR="00CD73B0">
        <w:t xml:space="preserve"> </w:t>
      </w:r>
      <w:r w:rsidRPr="00B854F8">
        <w:t>him:</w:t>
      </w:r>
      <w:r w:rsidR="00CD73B0">
        <w:t xml:space="preserve"> </w:t>
      </w:r>
      <w:r w:rsidRPr="00B854F8">
        <w:t>“…</w:t>
      </w:r>
      <w:r w:rsidR="00CD73B0">
        <w:t xml:space="preserve"> </w:t>
      </w:r>
      <w:r w:rsidRPr="00B854F8">
        <w:t>As</w:t>
      </w:r>
      <w:r w:rsidR="00CD73B0">
        <w:t xml:space="preserve"> </w:t>
      </w:r>
      <w:r w:rsidRPr="00B854F8">
        <w:t>for</w:t>
      </w:r>
      <w:r w:rsidR="00CD73B0">
        <w:t xml:space="preserve"> </w:t>
      </w:r>
      <w:r w:rsidRPr="00B854F8">
        <w:t>what</w:t>
      </w:r>
      <w:r w:rsidR="00CD73B0">
        <w:t xml:space="preserve"> </w:t>
      </w:r>
      <w:r w:rsidRPr="00B854F8">
        <w:t>happened</w:t>
      </w:r>
      <w:r w:rsidR="00CD73B0">
        <w:t xml:space="preserve"> </w:t>
      </w:r>
      <w:r w:rsidRPr="00B854F8">
        <w:t>between</w:t>
      </w:r>
      <w:r w:rsidR="00CD73B0">
        <w:t xml:space="preserve"> </w:t>
      </w:r>
      <w:r w:rsidRPr="00B854F8">
        <w:t>me</w:t>
      </w:r>
      <w:r w:rsidR="00CD73B0">
        <w:t xml:space="preserve"> </w:t>
      </w:r>
      <w:r w:rsidRPr="00B854F8">
        <w:t>and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old</w:t>
      </w:r>
      <w:r w:rsidR="00CD73B0">
        <w:t xml:space="preserve"> </w:t>
      </w:r>
      <w:r w:rsidRPr="00B854F8">
        <w:t>man</w:t>
      </w:r>
      <w:r w:rsidR="00CD73B0">
        <w:t xml:space="preserve"> </w:t>
      </w:r>
      <w:r w:rsidRPr="00B854F8">
        <w:t>in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village,</w:t>
      </w:r>
      <w:r w:rsidR="00CD73B0">
        <w:t xml:space="preserve"> </w:t>
      </w:r>
      <w:r w:rsidRPr="00B854F8">
        <w:t>as</w:t>
      </w:r>
      <w:r w:rsidR="00CD73B0">
        <w:t xml:space="preserve"> </w:t>
      </w:r>
      <w:r w:rsidRPr="00B854F8">
        <w:t>it</w:t>
      </w:r>
      <w:r w:rsidR="00CD73B0">
        <w:t xml:space="preserve"> </w:t>
      </w:r>
      <w:r w:rsidRPr="00B854F8">
        <w:t>is</w:t>
      </w:r>
      <w:r w:rsidR="00CD73B0">
        <w:t xml:space="preserve"> </w:t>
      </w:r>
      <w:r w:rsidRPr="006A51B9">
        <w:t>known</w:t>
      </w:r>
      <w:r w:rsidRPr="00B854F8">
        <w:t>,</w:t>
      </w:r>
      <w:r w:rsidR="00CD73B0">
        <w:t xml:space="preserve"> </w:t>
      </w:r>
      <w:r w:rsidRPr="00B854F8">
        <w:t>there</w:t>
      </w:r>
      <w:r w:rsidR="00CD73B0">
        <w:t xml:space="preserve"> </w:t>
      </w:r>
      <w:r w:rsidRPr="00B854F8">
        <w:t>is</w:t>
      </w:r>
      <w:r w:rsidR="00CD73B0">
        <w:t xml:space="preserve"> </w:t>
      </w:r>
      <w:r w:rsidRPr="00B854F8">
        <w:t>a</w:t>
      </w:r>
      <w:r w:rsidR="00CD73B0">
        <w:t xml:space="preserve"> </w:t>
      </w:r>
      <w:r w:rsidRPr="006A51B9">
        <w:t>Mashiach</w:t>
      </w:r>
      <w:r w:rsidR="00CD73B0">
        <w:t xml:space="preserve"> </w:t>
      </w:r>
      <w:r w:rsidRPr="00B854F8">
        <w:t>in</w:t>
      </w:r>
      <w:r w:rsidR="00CD73B0">
        <w:t xml:space="preserve"> </w:t>
      </w:r>
      <w:r w:rsidRPr="00B854F8">
        <w:t>every</w:t>
      </w:r>
      <w:r w:rsidR="00CD73B0">
        <w:t xml:space="preserve"> </w:t>
      </w:r>
      <w:r w:rsidRPr="006A51B9">
        <w:t>generation</w:t>
      </w:r>
      <w:r w:rsidR="00CD73B0">
        <w:t xml:space="preserve"> </w:t>
      </w:r>
      <w:r w:rsidRPr="00B854F8">
        <w:t>in</w:t>
      </w:r>
      <w:r w:rsidR="00CD73B0">
        <w:t xml:space="preserve"> </w:t>
      </w:r>
      <w:r w:rsidRPr="00B854F8">
        <w:t>this</w:t>
      </w:r>
      <w:r w:rsidR="00CD73B0">
        <w:t xml:space="preserve"> </w:t>
      </w:r>
      <w:r w:rsidRPr="006A51B9">
        <w:t>World</w:t>
      </w:r>
      <w:r w:rsidRPr="00B854F8">
        <w:t>,</w:t>
      </w:r>
      <w:r w:rsidR="00CD73B0">
        <w:t xml:space="preserve"> </w:t>
      </w:r>
      <w:r w:rsidRPr="00B854F8">
        <w:t>in</w:t>
      </w:r>
      <w:r w:rsidR="00CD73B0">
        <w:t xml:space="preserve"> </w:t>
      </w:r>
      <w:r w:rsidRPr="00B854F8">
        <w:t>reality,</w:t>
      </w:r>
      <w:r w:rsidR="00CD73B0">
        <w:t xml:space="preserve"> </w:t>
      </w:r>
      <w:r w:rsidRPr="00B854F8">
        <w:t>clothed</w:t>
      </w:r>
      <w:r w:rsidR="00CD73B0">
        <w:t xml:space="preserve"> </w:t>
      </w:r>
      <w:r w:rsidRPr="00B854F8">
        <w:t>in</w:t>
      </w:r>
      <w:r w:rsidR="00CD73B0">
        <w:t xml:space="preserve"> </w:t>
      </w:r>
      <w:r w:rsidRPr="00B854F8">
        <w:t>a</w:t>
      </w:r>
      <w:r w:rsidR="00CD73B0">
        <w:t xml:space="preserve"> </w:t>
      </w:r>
      <w:r w:rsidRPr="006A51B9">
        <w:t>body</w:t>
      </w:r>
      <w:r w:rsidRPr="00B854F8">
        <w:t>.</w:t>
      </w:r>
      <w:r w:rsidR="00CD73B0">
        <w:t xml:space="preserve"> </w:t>
      </w:r>
      <w:r w:rsidRPr="00B854F8">
        <w:t>And</w:t>
      </w:r>
      <w:r w:rsidR="00CD73B0">
        <w:t xml:space="preserve"> </w:t>
      </w:r>
      <w:r w:rsidRPr="00B854F8">
        <w:rPr>
          <w:u w:val="single"/>
        </w:rPr>
        <w:t>if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the</w:t>
      </w:r>
      <w:r w:rsidR="00CD73B0">
        <w:rPr>
          <w:u w:val="single"/>
        </w:rPr>
        <w:t xml:space="preserve"> </w:t>
      </w:r>
      <w:r w:rsidRPr="006A51B9">
        <w:t>generation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is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worthy,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he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is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ready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to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reveal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himself;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and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if,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G-d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forbid,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they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are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not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worthy,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he</w:t>
      </w:r>
      <w:r w:rsidR="00CD73B0">
        <w:rPr>
          <w:u w:val="single"/>
        </w:rPr>
        <w:t xml:space="preserve"> </w:t>
      </w:r>
      <w:r w:rsidRPr="00B854F8">
        <w:rPr>
          <w:u w:val="single"/>
        </w:rPr>
        <w:t>departs</w:t>
      </w:r>
      <w:r w:rsidRPr="00B854F8">
        <w:t>.</w:t>
      </w:r>
      <w:r w:rsidR="00CD73B0">
        <w:t xml:space="preserve"> </w:t>
      </w:r>
      <w:r w:rsidRPr="00B854F8">
        <w:t>And</w:t>
      </w:r>
      <w:r w:rsidR="00CD73B0">
        <w:t xml:space="preserve"> </w:t>
      </w:r>
      <w:r w:rsidRPr="00B854F8">
        <w:t>behold,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old</w:t>
      </w:r>
      <w:r w:rsidR="00CD73B0">
        <w:t xml:space="preserve"> </w:t>
      </w:r>
      <w:r w:rsidRPr="00B854F8">
        <w:t>man</w:t>
      </w:r>
      <w:r w:rsidR="00CD73B0">
        <w:t xml:space="preserve"> </w:t>
      </w:r>
      <w:r w:rsidRPr="00B854F8">
        <w:t>was</w:t>
      </w:r>
      <w:r w:rsidR="00CD73B0">
        <w:t xml:space="preserve"> </w:t>
      </w:r>
      <w:r w:rsidRPr="00B854F8">
        <w:t>ready</w:t>
      </w:r>
      <w:r w:rsidR="00CD73B0">
        <w:t xml:space="preserve"> </w:t>
      </w:r>
      <w:r w:rsidRPr="00B854F8">
        <w:t>to</w:t>
      </w:r>
      <w:r w:rsidR="00CD73B0">
        <w:t xml:space="preserve"> </w:t>
      </w:r>
      <w:r w:rsidRPr="00B854F8">
        <w:t>be</w:t>
      </w:r>
      <w:r w:rsidR="00CD73B0">
        <w:t xml:space="preserve"> </w:t>
      </w:r>
      <w:r w:rsidRPr="00B854F8">
        <w:t>our</w:t>
      </w:r>
      <w:r w:rsidR="00CD73B0">
        <w:t xml:space="preserve"> </w:t>
      </w:r>
      <w:r w:rsidRPr="00B854F8">
        <w:t>True</w:t>
      </w:r>
      <w:r w:rsidR="00CD73B0">
        <w:t xml:space="preserve"> </w:t>
      </w:r>
      <w:r w:rsidRPr="006A51B9">
        <w:t>Mashiach</w:t>
      </w:r>
      <w:r w:rsidRPr="00B854F8">
        <w:t>,</w:t>
      </w:r>
      <w:r w:rsidR="00CD73B0">
        <w:t xml:space="preserve"> </w:t>
      </w:r>
      <w:r w:rsidRPr="00B854F8">
        <w:t>and</w:t>
      </w:r>
      <w:r w:rsidR="00CD73B0">
        <w:t xml:space="preserve"> </w:t>
      </w:r>
      <w:r w:rsidRPr="00B854F8">
        <w:t>it</w:t>
      </w:r>
      <w:r w:rsidR="00CD73B0">
        <w:t xml:space="preserve"> </w:t>
      </w:r>
      <w:r w:rsidRPr="00B854F8">
        <w:t>was</w:t>
      </w:r>
      <w:r w:rsidR="00CD73B0">
        <w:t xml:space="preserve"> </w:t>
      </w:r>
      <w:r w:rsidRPr="00B854F8">
        <w:t>his</w:t>
      </w:r>
      <w:r w:rsidR="00CD73B0">
        <w:t xml:space="preserve"> </w:t>
      </w:r>
      <w:r w:rsidRPr="006A51B9">
        <w:t>desire</w:t>
      </w:r>
      <w:r w:rsidR="00CD73B0">
        <w:t xml:space="preserve"> </w:t>
      </w:r>
      <w:r w:rsidRPr="00B854F8">
        <w:t>to</w:t>
      </w:r>
      <w:r w:rsidR="00CD73B0">
        <w:t xml:space="preserve"> </w:t>
      </w:r>
      <w:r w:rsidRPr="00B854F8">
        <w:t>enjoy</w:t>
      </w:r>
      <w:r w:rsidR="00CD73B0">
        <w:t xml:space="preserve"> </w:t>
      </w:r>
      <w:r w:rsidRPr="00B854F8">
        <w:t>my</w:t>
      </w:r>
      <w:r w:rsidR="00CD73B0">
        <w:t xml:space="preserve"> </w:t>
      </w:r>
      <w:r w:rsidRPr="00B854F8">
        <w:t>company</w:t>
      </w:r>
      <w:r w:rsidR="00CD73B0">
        <w:t xml:space="preserve"> </w:t>
      </w:r>
      <w:r w:rsidRPr="00B854F8">
        <w:t>on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6A51B9">
        <w:t>Sabbath</w:t>
      </w:r>
      <w:r w:rsidRPr="00B854F8">
        <w:t>.</w:t>
      </w:r>
      <w:r w:rsidR="00CD73B0">
        <w:t xml:space="preserve"> </w:t>
      </w:r>
      <w:r w:rsidRPr="00B854F8">
        <w:t>But</w:t>
      </w:r>
      <w:r w:rsidR="00CD73B0">
        <w:t xml:space="preserve"> </w:t>
      </w:r>
      <w:r w:rsidRPr="00B854F8">
        <w:t>I</w:t>
      </w:r>
      <w:r w:rsidR="00CD73B0">
        <w:t xml:space="preserve"> </w:t>
      </w:r>
      <w:r w:rsidRPr="00B854F8">
        <w:t>foresaw</w:t>
      </w:r>
      <w:r w:rsidR="00CD73B0">
        <w:t xml:space="preserve"> </w:t>
      </w:r>
      <w:r w:rsidRPr="00B854F8">
        <w:t>that</w:t>
      </w:r>
      <w:r w:rsidR="00CD73B0">
        <w:t xml:space="preserve"> </w:t>
      </w:r>
      <w:r w:rsidRPr="00B854F8">
        <w:t>he</w:t>
      </w:r>
      <w:r w:rsidR="00CD73B0">
        <w:t xml:space="preserve"> </w:t>
      </w:r>
      <w:r w:rsidRPr="00B854F8">
        <w:t>would</w:t>
      </w:r>
      <w:r w:rsidR="00CD73B0">
        <w:t xml:space="preserve"> </w:t>
      </w:r>
      <w:r w:rsidRPr="00B854F8">
        <w:t>depart</w:t>
      </w:r>
      <w:r w:rsidR="00CD73B0">
        <w:t xml:space="preserve"> </w:t>
      </w:r>
      <w:r w:rsidRPr="00B854F8">
        <w:t>at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6A51B9">
        <w:t>Third</w:t>
      </w:r>
      <w:r w:rsidR="00CD73B0">
        <w:t xml:space="preserve"> </w:t>
      </w:r>
      <w:r w:rsidRPr="00B854F8">
        <w:t>Meal</w:t>
      </w:r>
      <w:r w:rsidR="00CD73B0">
        <w:t xml:space="preserve"> </w:t>
      </w:r>
      <w:r w:rsidRPr="00B854F8">
        <w:t>(which</w:t>
      </w:r>
      <w:r w:rsidR="00CD73B0">
        <w:t xml:space="preserve"> </w:t>
      </w:r>
      <w:r w:rsidRPr="00B854F8">
        <w:t>is</w:t>
      </w:r>
      <w:r w:rsidR="00CD73B0">
        <w:t xml:space="preserve"> </w:t>
      </w:r>
      <w:r w:rsidRPr="00B854F8">
        <w:t>taken</w:t>
      </w:r>
      <w:r w:rsidR="00CD73B0">
        <w:t xml:space="preserve"> </w:t>
      </w:r>
      <w:r w:rsidRPr="00B854F8">
        <w:t>at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B854F8">
        <w:t>outgoing</w:t>
      </w:r>
      <w:r w:rsidR="00CD73B0">
        <w:t xml:space="preserve"> </w:t>
      </w:r>
      <w:r w:rsidRPr="00B854F8">
        <w:t>of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6A51B9">
        <w:t>Sabbath</w:t>
      </w:r>
      <w:r w:rsidRPr="00B854F8">
        <w:t>),</w:t>
      </w:r>
      <w:r w:rsidR="00CD73B0">
        <w:t xml:space="preserve"> </w:t>
      </w:r>
      <w:r w:rsidRPr="00B854F8">
        <w:t>and</w:t>
      </w:r>
      <w:r w:rsidR="00CD73B0">
        <w:t xml:space="preserve"> </w:t>
      </w:r>
      <w:r w:rsidRPr="00B854F8">
        <w:t>I</w:t>
      </w:r>
      <w:r w:rsidR="00CD73B0">
        <w:t xml:space="preserve"> </w:t>
      </w:r>
      <w:r w:rsidRPr="00B854F8">
        <w:t>did</w:t>
      </w:r>
      <w:r w:rsidR="00CD73B0">
        <w:t xml:space="preserve"> </w:t>
      </w:r>
      <w:r w:rsidRPr="00B854F8">
        <w:t>not</w:t>
      </w:r>
      <w:r w:rsidR="00CD73B0">
        <w:t xml:space="preserve"> </w:t>
      </w:r>
      <w:r w:rsidRPr="00B854F8">
        <w:t>want</w:t>
      </w:r>
      <w:r w:rsidR="00CD73B0">
        <w:t xml:space="preserve"> </w:t>
      </w:r>
      <w:r w:rsidRPr="00B854F8">
        <w:t>to</w:t>
      </w:r>
      <w:r w:rsidR="00CD73B0">
        <w:t xml:space="preserve"> </w:t>
      </w:r>
      <w:r w:rsidRPr="00B854F8">
        <w:t>endure</w:t>
      </w:r>
      <w:r w:rsidR="00CD73B0">
        <w:t xml:space="preserve"> </w:t>
      </w:r>
      <w:r w:rsidRPr="00B854F8">
        <w:t>any</w:t>
      </w:r>
      <w:r w:rsidR="00CD73B0">
        <w:t xml:space="preserve"> </w:t>
      </w:r>
      <w:r w:rsidRPr="00B854F8">
        <w:t>pain</w:t>
      </w:r>
      <w:r w:rsidR="00CD73B0">
        <w:t xml:space="preserve"> </w:t>
      </w:r>
      <w:r w:rsidRPr="00B854F8">
        <w:t>on</w:t>
      </w:r>
      <w:r w:rsidR="00CD73B0">
        <w:t xml:space="preserve"> </w:t>
      </w:r>
      <w:r w:rsidRPr="00B854F8">
        <w:t>the</w:t>
      </w:r>
      <w:r w:rsidR="00CD73B0">
        <w:t xml:space="preserve"> </w:t>
      </w:r>
      <w:r w:rsidRPr="006A51B9">
        <w:t>Sabbath</w:t>
      </w:r>
      <w:r w:rsidR="00CD73B0">
        <w:t xml:space="preserve"> </w:t>
      </w:r>
      <w:r w:rsidRPr="00B854F8">
        <w:t>(and</w:t>
      </w:r>
      <w:r w:rsidR="00CD73B0">
        <w:t xml:space="preserve"> </w:t>
      </w:r>
      <w:r w:rsidRPr="00B854F8">
        <w:t>therefore</w:t>
      </w:r>
      <w:r w:rsidR="00CD73B0">
        <w:t xml:space="preserve"> </w:t>
      </w:r>
      <w:r w:rsidRPr="00B854F8">
        <w:t>I</w:t>
      </w:r>
      <w:r w:rsidR="00CD73B0">
        <w:t xml:space="preserve"> </w:t>
      </w:r>
      <w:r w:rsidRPr="00B854F8">
        <w:t>took</w:t>
      </w:r>
      <w:r w:rsidR="00CD73B0">
        <w:t xml:space="preserve"> </w:t>
      </w:r>
      <w:r w:rsidRPr="00B854F8">
        <w:t>my</w:t>
      </w:r>
      <w:r w:rsidR="00CD73B0">
        <w:t xml:space="preserve"> </w:t>
      </w:r>
      <w:r w:rsidRPr="00B854F8">
        <w:t>leave</w:t>
      </w:r>
      <w:r w:rsidR="00CD73B0">
        <w:t xml:space="preserve"> </w:t>
      </w:r>
      <w:r w:rsidRPr="00B854F8">
        <w:t>from</w:t>
      </w:r>
      <w:r w:rsidR="00CD73B0">
        <w:t xml:space="preserve"> </w:t>
      </w:r>
      <w:r w:rsidRPr="00B854F8">
        <w:t>him</w:t>
      </w:r>
      <w:r w:rsidR="00CD73B0">
        <w:t xml:space="preserve"> </w:t>
      </w:r>
      <w:r w:rsidRPr="00B854F8">
        <w:t>before</w:t>
      </w:r>
      <w:r w:rsidR="00CD73B0">
        <w:t xml:space="preserve"> </w:t>
      </w:r>
      <w:r w:rsidRPr="00B854F8">
        <w:t>t</w:t>
      </w:r>
      <w:r w:rsidR="00EC5E4C">
        <w:t>he</w:t>
      </w:r>
      <w:r w:rsidR="00CD73B0">
        <w:t xml:space="preserve"> </w:t>
      </w:r>
      <w:r w:rsidR="00EC5E4C">
        <w:t>arrival</w:t>
      </w:r>
      <w:r w:rsidR="00CD73B0">
        <w:t xml:space="preserve"> </w:t>
      </w:r>
      <w:r w:rsidR="00EC5E4C">
        <w:t>of</w:t>
      </w:r>
      <w:r w:rsidR="00CD73B0">
        <w:t xml:space="preserve"> </w:t>
      </w:r>
      <w:r w:rsidR="00EC5E4C">
        <w:t>the</w:t>
      </w:r>
      <w:r w:rsidR="00CD73B0">
        <w:t xml:space="preserve"> </w:t>
      </w:r>
      <w:r w:rsidR="00EC5E4C" w:rsidRPr="006A51B9">
        <w:t>Sabbath</w:t>
      </w:r>
      <w:r w:rsidR="00EC5E4C">
        <w:t>).”</w:t>
      </w:r>
      <w:r w:rsidR="00EC5E4C">
        <w:rPr>
          <w:rStyle w:val="FootnoteReference"/>
        </w:rPr>
        <w:footnoteReference w:id="27"/>
      </w:r>
    </w:p>
    <w:p w14:paraId="1A0EB279" w14:textId="77777777" w:rsidR="000B73B5" w:rsidRDefault="000B73B5" w:rsidP="001F751C">
      <w:pPr>
        <w:rPr>
          <w:lang w:val="en-GB"/>
        </w:rPr>
      </w:pPr>
    </w:p>
    <w:p w14:paraId="40E19E74" w14:textId="54466486" w:rsidR="000B73B5" w:rsidRDefault="001F751C" w:rsidP="001F751C">
      <w:pPr>
        <w:rPr>
          <w:lang w:val="en-GB"/>
        </w:rPr>
      </w:pP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story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full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rich</w:t>
      </w:r>
      <w:r w:rsidR="00CD73B0">
        <w:rPr>
          <w:lang w:val="en-GB"/>
        </w:rPr>
        <w:t xml:space="preserve"> </w:t>
      </w:r>
      <w:r>
        <w:rPr>
          <w:lang w:val="en-GB"/>
        </w:rPr>
        <w:t>Kabbalistic</w:t>
      </w:r>
      <w:r w:rsidR="00CD73B0">
        <w:rPr>
          <w:lang w:val="en-GB"/>
        </w:rPr>
        <w:t xml:space="preserve"> </w:t>
      </w:r>
      <w:r>
        <w:rPr>
          <w:lang w:val="en-GB"/>
        </w:rPr>
        <w:t>expressions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symbolism,</w:t>
      </w:r>
      <w:r w:rsidR="00CD73B0">
        <w:rPr>
          <w:lang w:val="en-GB"/>
        </w:rPr>
        <w:t xml:space="preserve"> </w:t>
      </w:r>
      <w:r>
        <w:rPr>
          <w:lang w:val="en-GB"/>
        </w:rPr>
        <w:t>nevertheless</w:t>
      </w:r>
      <w:r w:rsidR="00CD73B0">
        <w:rPr>
          <w:lang w:val="en-GB"/>
        </w:rPr>
        <w:t xml:space="preserve"> </w:t>
      </w:r>
      <w:r>
        <w:rPr>
          <w:lang w:val="en-GB"/>
        </w:rPr>
        <w:t>it</w:t>
      </w:r>
      <w:r w:rsidR="00CD73B0">
        <w:rPr>
          <w:lang w:val="en-GB"/>
        </w:rPr>
        <w:t xml:space="preserve"> </w:t>
      </w:r>
      <w:r>
        <w:rPr>
          <w:lang w:val="en-GB"/>
        </w:rPr>
        <w:t>perfectly</w:t>
      </w:r>
      <w:r w:rsidR="00CD73B0">
        <w:rPr>
          <w:lang w:val="en-GB"/>
        </w:rPr>
        <w:t xml:space="preserve"> </w:t>
      </w:r>
      <w:r>
        <w:rPr>
          <w:lang w:val="en-GB"/>
        </w:rPr>
        <w:t>describes</w:t>
      </w:r>
      <w:r w:rsidR="00CD73B0">
        <w:rPr>
          <w:lang w:val="en-GB"/>
        </w:rPr>
        <w:t xml:space="preserve"> </w:t>
      </w:r>
      <w:r>
        <w:rPr>
          <w:lang w:val="en-GB"/>
        </w:rPr>
        <w:t>a</w:t>
      </w:r>
      <w:r w:rsidR="00CD73B0">
        <w:rPr>
          <w:lang w:val="en-GB"/>
        </w:rPr>
        <w:t xml:space="preserve"> </w:t>
      </w:r>
      <w:r>
        <w:rPr>
          <w:lang w:val="en-GB"/>
        </w:rPr>
        <w:t>more</w:t>
      </w:r>
      <w:r w:rsidR="00CD73B0">
        <w:rPr>
          <w:lang w:val="en-GB"/>
        </w:rPr>
        <w:t xml:space="preserve"> </w:t>
      </w:r>
      <w:r>
        <w:rPr>
          <w:lang w:val="en-GB"/>
        </w:rPr>
        <w:t>recent</w:t>
      </w:r>
      <w:r w:rsidR="00CD73B0">
        <w:rPr>
          <w:lang w:val="en-GB"/>
        </w:rPr>
        <w:t xml:space="preserve"> </w:t>
      </w:r>
      <w:r>
        <w:rPr>
          <w:lang w:val="en-GB"/>
        </w:rPr>
        <w:t>encounter</w:t>
      </w:r>
      <w:r w:rsidR="00CD73B0">
        <w:rPr>
          <w:lang w:val="en-GB"/>
        </w:rPr>
        <w:t xml:space="preserve"> </w:t>
      </w:r>
      <w:r>
        <w:rPr>
          <w:lang w:val="en-GB"/>
        </w:rPr>
        <w:t>between</w:t>
      </w:r>
      <w:r w:rsidR="00CD73B0">
        <w:rPr>
          <w:lang w:val="en-GB"/>
        </w:rPr>
        <w:t xml:space="preserve"> </w:t>
      </w:r>
      <w:r>
        <w:rPr>
          <w:lang w:val="en-GB"/>
        </w:rPr>
        <w:t>Yehudah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as</w:t>
      </w:r>
      <w:r w:rsidR="00CD73B0">
        <w:rPr>
          <w:lang w:val="en-GB"/>
        </w:rPr>
        <w:t xml:space="preserve"> </w:t>
      </w:r>
      <w:r>
        <w:rPr>
          <w:lang w:val="en-GB"/>
        </w:rPr>
        <w:t>we</w:t>
      </w:r>
      <w:r w:rsidR="00CD73B0">
        <w:rPr>
          <w:lang w:val="en-GB"/>
        </w:rPr>
        <w:t xml:space="preserve"> </w:t>
      </w:r>
      <w:r>
        <w:rPr>
          <w:lang w:val="en-GB"/>
        </w:rPr>
        <w:t>read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our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Seder</w:t>
      </w:r>
      <w:r w:rsidR="00CD73B0">
        <w:rPr>
          <w:lang w:val="en-GB"/>
        </w:rPr>
        <w:t xml:space="preserve"> </w:t>
      </w:r>
      <w:r>
        <w:rPr>
          <w:lang w:val="en-GB"/>
        </w:rPr>
        <w:t>for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Shabbat</w:t>
      </w:r>
      <w:r>
        <w:rPr>
          <w:lang w:val="en-GB"/>
        </w:rPr>
        <w:t>.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881630">
        <w:rPr>
          <w:lang w:val="en-GB"/>
        </w:rPr>
        <w:t>Holy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Zohar</w:t>
      </w:r>
      <w:r w:rsidR="00CD73B0">
        <w:rPr>
          <w:lang w:val="en-GB"/>
        </w:rPr>
        <w:t xml:space="preserve"> </w:t>
      </w:r>
      <w:r>
        <w:rPr>
          <w:lang w:val="en-GB"/>
        </w:rPr>
        <w:t>further</w:t>
      </w:r>
      <w:r w:rsidR="00CD73B0">
        <w:rPr>
          <w:lang w:val="en-GB"/>
        </w:rPr>
        <w:t xml:space="preserve"> </w:t>
      </w:r>
      <w:r>
        <w:rPr>
          <w:lang w:val="en-GB"/>
        </w:rPr>
        <w:t>describes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Mashiach</w:t>
      </w:r>
      <w:r w:rsidR="00CD73B0">
        <w:rPr>
          <w:lang w:val="en-GB"/>
        </w:rPr>
        <w:t xml:space="preserve"> </w:t>
      </w:r>
      <w:r>
        <w:rPr>
          <w:lang w:val="en-GB"/>
        </w:rPr>
        <w:t>ben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as</w:t>
      </w:r>
      <w:r w:rsidR="00CD73B0">
        <w:rPr>
          <w:lang w:val="en-GB"/>
        </w:rPr>
        <w:t xml:space="preserve"> </w:t>
      </w:r>
      <w:r>
        <w:rPr>
          <w:lang w:val="en-GB"/>
        </w:rPr>
        <w:t>follows:</w:t>
      </w:r>
    </w:p>
    <w:p w14:paraId="2A88A175" w14:textId="77777777" w:rsidR="000B73B5" w:rsidRDefault="000B73B5" w:rsidP="001F751C">
      <w:pPr>
        <w:rPr>
          <w:lang w:val="en-GB"/>
        </w:rPr>
      </w:pPr>
    </w:p>
    <w:p w14:paraId="56A6CCC2" w14:textId="74B1DF66" w:rsidR="000B73B5" w:rsidRDefault="00EC5E4C" w:rsidP="001F751C">
      <w:pPr>
        <w:ind w:left="288" w:right="288"/>
        <w:rPr>
          <w:i/>
          <w:lang w:val="en-GB"/>
        </w:rPr>
      </w:pPr>
      <w:r w:rsidRPr="006A51B9">
        <w:rPr>
          <w:b/>
          <w:i/>
          <w:lang w:val="en-GB"/>
        </w:rPr>
        <w:t>Zohar</w:t>
      </w:r>
      <w:r w:rsidR="00CD73B0">
        <w:rPr>
          <w:b/>
          <w:i/>
          <w:lang w:val="en-GB"/>
        </w:rPr>
        <w:t xml:space="preserve"> </w:t>
      </w:r>
      <w:r w:rsidRPr="00EC5E4C">
        <w:rPr>
          <w:b/>
          <w:i/>
          <w:lang w:val="en-GB"/>
        </w:rPr>
        <w:t>2:212a</w:t>
      </w:r>
      <w:r w:rsidR="00CD73B0">
        <w:rPr>
          <w:i/>
          <w:lang w:val="en-GB"/>
        </w:rPr>
        <w:t xml:space="preserve"> </w:t>
      </w:r>
      <w:proofErr w:type="gramStart"/>
      <w:r w:rsidR="001F751C" w:rsidRPr="00B854F8">
        <w:rPr>
          <w:i/>
          <w:lang w:val="en-GB"/>
        </w:rPr>
        <w:t>The</w:t>
      </w:r>
      <w:proofErr w:type="gramEnd"/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souls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which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are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Garden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Eden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Below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roam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about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every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New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Moon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Sabbath</w:t>
      </w:r>
      <w:r w:rsidR="001F751C" w:rsidRPr="00B854F8">
        <w:rPr>
          <w:i/>
          <w:lang w:val="en-GB"/>
        </w:rPr>
        <w:t>,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go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that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place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which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called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Walls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Jerusalem</w:t>
      </w:r>
      <w:r w:rsidR="001F751C" w:rsidRPr="00B854F8">
        <w:rPr>
          <w:i/>
          <w:lang w:val="en-GB"/>
        </w:rPr>
        <w:t>,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where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there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are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many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officers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detachments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which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watch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over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those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walls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…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go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that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place,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but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do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not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enter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until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are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purified</w:t>
      </w:r>
      <w:r w:rsidR="001F751C" w:rsidRPr="00B854F8">
        <w:rPr>
          <w:i/>
          <w:lang w:val="en-GB"/>
        </w:rPr>
        <w:t>.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there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prostrate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themselves,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enjoy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that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radiance,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return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Garden.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[And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again]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go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forth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from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there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roam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about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world</w:t>
      </w:r>
      <w:r w:rsidR="001F751C" w:rsidRPr="00B854F8">
        <w:rPr>
          <w:i/>
          <w:lang w:val="en-GB"/>
        </w:rPr>
        <w:t>,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see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bodies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sinful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suffering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their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punishment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…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continue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roam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view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those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afflicted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with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sufferings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disease,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those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who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suffer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for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Oneness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their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Master,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return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tell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all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this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Mashiach</w:t>
      </w:r>
      <w:r w:rsidR="001F751C" w:rsidRPr="00B854F8">
        <w:rPr>
          <w:i/>
          <w:lang w:val="en-GB"/>
        </w:rPr>
        <w:t>.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hour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which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lastRenderedPageBreak/>
        <w:t>they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tell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Mashiach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about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sufferings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="001F751C" w:rsidRPr="00881630">
        <w:rPr>
          <w:i/>
          <w:lang w:val="en-GB"/>
        </w:rPr>
        <w:t>Israel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exile</w:t>
      </w:r>
      <w:r w:rsidR="001F751C" w:rsidRPr="00B854F8">
        <w:rPr>
          <w:i/>
          <w:lang w:val="en-GB"/>
        </w:rPr>
        <w:t>,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about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sinful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amongst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them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who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seek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not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knowledge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their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Master,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Mashiach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lifts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up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his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voice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881630">
        <w:rPr>
          <w:i/>
          <w:lang w:val="en-GB"/>
        </w:rPr>
        <w:t>weeps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over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those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sinful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amongst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them.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This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what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written: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iCs/>
          <w:lang w:val="en-GB"/>
        </w:rPr>
        <w:t>He</w:t>
      </w:r>
      <w:r w:rsidR="00CD73B0">
        <w:rPr>
          <w:i/>
          <w:iCs/>
          <w:lang w:val="en-GB"/>
        </w:rPr>
        <w:t xml:space="preserve"> </w:t>
      </w:r>
      <w:r w:rsidR="001F751C" w:rsidRPr="00B854F8">
        <w:rPr>
          <w:i/>
          <w:iCs/>
          <w:lang w:val="en-GB"/>
        </w:rPr>
        <w:t>was</w:t>
      </w:r>
      <w:r w:rsidR="00CD73B0">
        <w:rPr>
          <w:i/>
          <w:iCs/>
          <w:lang w:val="en-GB"/>
        </w:rPr>
        <w:t xml:space="preserve"> </w:t>
      </w:r>
      <w:r w:rsidR="001F751C" w:rsidRPr="00B854F8">
        <w:rPr>
          <w:i/>
          <w:iCs/>
          <w:lang w:val="en-GB"/>
        </w:rPr>
        <w:t>wounded</w:t>
      </w:r>
      <w:r w:rsidR="00CD73B0">
        <w:rPr>
          <w:i/>
          <w:iCs/>
          <w:lang w:val="en-GB"/>
        </w:rPr>
        <w:t xml:space="preserve"> </w:t>
      </w:r>
      <w:r w:rsidR="001F751C" w:rsidRPr="00B854F8">
        <w:rPr>
          <w:i/>
          <w:iCs/>
          <w:lang w:val="en-GB"/>
        </w:rPr>
        <w:t>because</w:t>
      </w:r>
      <w:r w:rsidR="00CD73B0">
        <w:rPr>
          <w:i/>
          <w:iCs/>
          <w:lang w:val="en-GB"/>
        </w:rPr>
        <w:t xml:space="preserve"> </w:t>
      </w:r>
      <w:r w:rsidR="001F751C" w:rsidRPr="00B854F8">
        <w:rPr>
          <w:i/>
          <w:iCs/>
          <w:lang w:val="en-GB"/>
        </w:rPr>
        <w:t>of</w:t>
      </w:r>
      <w:r w:rsidR="00CD73B0">
        <w:rPr>
          <w:i/>
          <w:iCs/>
          <w:lang w:val="en-GB"/>
        </w:rPr>
        <w:t xml:space="preserve"> </w:t>
      </w:r>
      <w:r w:rsidR="001F751C" w:rsidRPr="00B854F8">
        <w:rPr>
          <w:i/>
          <w:iCs/>
          <w:lang w:val="en-GB"/>
        </w:rPr>
        <w:t>our</w:t>
      </w:r>
      <w:r w:rsidR="00CD73B0">
        <w:rPr>
          <w:i/>
          <w:iCs/>
          <w:lang w:val="en-GB"/>
        </w:rPr>
        <w:t xml:space="preserve"> </w:t>
      </w:r>
      <w:r w:rsidR="001F751C" w:rsidRPr="00881630">
        <w:rPr>
          <w:i/>
          <w:iCs/>
          <w:lang w:val="en-GB"/>
        </w:rPr>
        <w:t>transgressions</w:t>
      </w:r>
      <w:r w:rsidR="001F751C" w:rsidRPr="00B854F8">
        <w:rPr>
          <w:i/>
          <w:iCs/>
          <w:lang w:val="en-GB"/>
        </w:rPr>
        <w:t>;</w:t>
      </w:r>
      <w:r w:rsidR="00CD73B0">
        <w:rPr>
          <w:i/>
          <w:iCs/>
          <w:lang w:val="en-GB"/>
        </w:rPr>
        <w:t xml:space="preserve"> </w:t>
      </w:r>
      <w:r w:rsidR="001F751C" w:rsidRPr="00B854F8">
        <w:rPr>
          <w:i/>
          <w:iCs/>
          <w:lang w:val="en-GB"/>
        </w:rPr>
        <w:t>he</w:t>
      </w:r>
      <w:r w:rsidR="00CD73B0">
        <w:rPr>
          <w:i/>
          <w:iCs/>
          <w:lang w:val="en-GB"/>
        </w:rPr>
        <w:t xml:space="preserve"> </w:t>
      </w:r>
      <w:r w:rsidR="001F751C" w:rsidRPr="00B854F8">
        <w:rPr>
          <w:i/>
          <w:iCs/>
          <w:lang w:val="en-GB"/>
        </w:rPr>
        <w:t>was</w:t>
      </w:r>
      <w:r w:rsidR="00CD73B0">
        <w:rPr>
          <w:i/>
          <w:iCs/>
          <w:lang w:val="en-GB"/>
        </w:rPr>
        <w:t xml:space="preserve"> </w:t>
      </w:r>
      <w:r w:rsidR="001F751C" w:rsidRPr="00B854F8">
        <w:rPr>
          <w:i/>
          <w:iCs/>
          <w:lang w:val="en-GB"/>
        </w:rPr>
        <w:t>crushed</w:t>
      </w:r>
      <w:r w:rsidR="00CD73B0">
        <w:rPr>
          <w:i/>
          <w:iCs/>
          <w:lang w:val="en-GB"/>
        </w:rPr>
        <w:t xml:space="preserve"> </w:t>
      </w:r>
      <w:r w:rsidR="001F751C" w:rsidRPr="00B854F8">
        <w:rPr>
          <w:i/>
          <w:iCs/>
          <w:lang w:val="en-GB"/>
        </w:rPr>
        <w:t>because</w:t>
      </w:r>
      <w:r w:rsidR="00CD73B0">
        <w:rPr>
          <w:i/>
          <w:iCs/>
          <w:lang w:val="en-GB"/>
        </w:rPr>
        <w:t xml:space="preserve"> </w:t>
      </w:r>
      <w:r w:rsidR="001F751C" w:rsidRPr="00B854F8">
        <w:rPr>
          <w:i/>
          <w:iCs/>
          <w:lang w:val="en-GB"/>
        </w:rPr>
        <w:t>of</w:t>
      </w:r>
      <w:r w:rsidR="00CD73B0">
        <w:rPr>
          <w:i/>
          <w:iCs/>
          <w:lang w:val="en-GB"/>
        </w:rPr>
        <w:t xml:space="preserve"> </w:t>
      </w:r>
      <w:r w:rsidR="001F751C" w:rsidRPr="00B854F8">
        <w:rPr>
          <w:i/>
          <w:iCs/>
          <w:lang w:val="en-GB"/>
        </w:rPr>
        <w:t>our</w:t>
      </w:r>
      <w:r w:rsidR="00CD73B0">
        <w:rPr>
          <w:i/>
          <w:iCs/>
          <w:lang w:val="en-GB"/>
        </w:rPr>
        <w:t xml:space="preserve"> </w:t>
      </w:r>
      <w:r w:rsidR="001F751C" w:rsidRPr="00B854F8">
        <w:rPr>
          <w:i/>
          <w:iCs/>
          <w:lang w:val="en-GB"/>
        </w:rPr>
        <w:t>iniquities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(Isaiah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53:5).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Those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souls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return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their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places.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Garden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Eden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there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hall,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which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called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Hall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Sons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Illness</w:t>
      </w:r>
      <w:r w:rsidR="001F751C" w:rsidRPr="00B854F8">
        <w:rPr>
          <w:i/>
          <w:lang w:val="en-GB"/>
        </w:rPr>
        <w:t>.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6A51B9">
        <w:rPr>
          <w:i/>
          <w:lang w:val="en-GB"/>
        </w:rPr>
        <w:t>Mashiach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enters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that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hall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summons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all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diseases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all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pains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all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sufferings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Israel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that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should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come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upon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him,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all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of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them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come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upon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him.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would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he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not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thus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bring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ease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Israel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and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take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their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sufferings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upon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himself,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no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man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could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endure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sufferings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Israel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has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undergo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because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neglected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the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Torah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lang w:val="en-GB"/>
        </w:rPr>
        <w:t>…</w:t>
      </w:r>
      <w:r w:rsidR="00CD73B0">
        <w:rPr>
          <w:i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As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long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as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Israel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dwelt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in</w:t>
      </w:r>
      <w:r w:rsidR="00CD73B0">
        <w:rPr>
          <w:i/>
          <w:u w:val="single"/>
          <w:lang w:val="en-GB"/>
        </w:rPr>
        <w:t xml:space="preserve"> </w:t>
      </w:r>
      <w:r w:rsidR="001F751C" w:rsidRPr="00881630">
        <w:rPr>
          <w:i/>
          <w:u w:val="single"/>
          <w:lang w:val="en-GB"/>
        </w:rPr>
        <w:t>the</w:t>
      </w:r>
      <w:r w:rsidR="00CD73B0">
        <w:rPr>
          <w:i/>
          <w:u w:val="single"/>
          <w:lang w:val="en-GB"/>
        </w:rPr>
        <w:t xml:space="preserve"> </w:t>
      </w:r>
      <w:r w:rsidR="001F751C" w:rsidRPr="00881630">
        <w:rPr>
          <w:i/>
          <w:u w:val="single"/>
          <w:lang w:val="en-GB"/>
        </w:rPr>
        <w:t>Holy</w:t>
      </w:r>
      <w:r w:rsidR="00CD73B0">
        <w:rPr>
          <w:i/>
          <w:u w:val="single"/>
          <w:lang w:val="en-GB"/>
        </w:rPr>
        <w:t xml:space="preserve"> </w:t>
      </w:r>
      <w:r w:rsidR="001F751C" w:rsidRPr="00881630">
        <w:rPr>
          <w:i/>
          <w:u w:val="single"/>
          <w:lang w:val="en-GB"/>
        </w:rPr>
        <w:t>Land</w:t>
      </w:r>
      <w:r w:rsidR="001F751C" w:rsidRPr="00B854F8">
        <w:rPr>
          <w:i/>
          <w:u w:val="single"/>
          <w:lang w:val="en-GB"/>
        </w:rPr>
        <w:t>,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the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rituals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and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the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sacrifices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they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performed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in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the</w:t>
      </w:r>
      <w:r w:rsidR="00CD73B0">
        <w:rPr>
          <w:i/>
          <w:u w:val="single"/>
          <w:lang w:val="en-GB"/>
        </w:rPr>
        <w:t xml:space="preserve"> </w:t>
      </w:r>
      <w:r w:rsidR="001F751C" w:rsidRPr="006A51B9">
        <w:rPr>
          <w:i/>
          <w:lang w:val="en-GB"/>
        </w:rPr>
        <w:t>Temple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removed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all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those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diseases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from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the</w:t>
      </w:r>
      <w:r w:rsidR="00CD73B0">
        <w:rPr>
          <w:i/>
          <w:u w:val="single"/>
          <w:lang w:val="en-GB"/>
        </w:rPr>
        <w:t xml:space="preserve"> </w:t>
      </w:r>
      <w:r w:rsidR="001F751C" w:rsidRPr="006A51B9">
        <w:rPr>
          <w:i/>
          <w:lang w:val="en-GB"/>
        </w:rPr>
        <w:t>world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(</w:t>
      </w:r>
      <w:r w:rsidR="001F751C" w:rsidRPr="006A51B9">
        <w:rPr>
          <w:i/>
          <w:lang w:val="en-GB"/>
        </w:rPr>
        <w:t>Hebrew</w:t>
      </w:r>
      <w:r w:rsidR="001F751C" w:rsidRPr="00B854F8">
        <w:rPr>
          <w:i/>
          <w:u w:val="single"/>
          <w:lang w:val="en-GB"/>
        </w:rPr>
        <w:t>: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OLAM);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now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the</w:t>
      </w:r>
      <w:r w:rsidR="00CD73B0">
        <w:rPr>
          <w:i/>
          <w:u w:val="single"/>
          <w:lang w:val="en-GB"/>
        </w:rPr>
        <w:t xml:space="preserve"> </w:t>
      </w:r>
      <w:r w:rsidR="001F751C" w:rsidRPr="006A51B9">
        <w:rPr>
          <w:i/>
          <w:lang w:val="en-GB"/>
        </w:rPr>
        <w:t>Mashiach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removes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them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from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the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children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of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the</w:t>
      </w:r>
      <w:r w:rsidR="00CD73B0">
        <w:rPr>
          <w:i/>
          <w:u w:val="single"/>
          <w:lang w:val="en-GB"/>
        </w:rPr>
        <w:t xml:space="preserve"> </w:t>
      </w:r>
      <w:r w:rsidR="001F751C" w:rsidRPr="006A51B9">
        <w:rPr>
          <w:i/>
          <w:lang w:val="en-GB"/>
        </w:rPr>
        <w:t>world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(</w:t>
      </w:r>
      <w:r w:rsidR="001F751C" w:rsidRPr="006A51B9">
        <w:rPr>
          <w:i/>
          <w:lang w:val="en-GB"/>
        </w:rPr>
        <w:t>Hebrew</w:t>
      </w:r>
      <w:r w:rsidR="001F751C" w:rsidRPr="00B854F8">
        <w:rPr>
          <w:i/>
          <w:u w:val="single"/>
          <w:lang w:val="en-GB"/>
        </w:rPr>
        <w:t>:</w:t>
      </w:r>
      <w:r w:rsidR="00CD73B0">
        <w:rPr>
          <w:i/>
          <w:u w:val="single"/>
          <w:lang w:val="en-GB"/>
        </w:rPr>
        <w:t xml:space="preserve"> </w:t>
      </w:r>
      <w:r w:rsidR="001F751C" w:rsidRPr="00B854F8">
        <w:rPr>
          <w:i/>
          <w:u w:val="single"/>
          <w:lang w:val="en-GB"/>
        </w:rPr>
        <w:t>OLAM)</w:t>
      </w:r>
      <w:r>
        <w:rPr>
          <w:i/>
          <w:lang w:val="en-GB"/>
        </w:rPr>
        <w:t>.</w:t>
      </w:r>
    </w:p>
    <w:p w14:paraId="580A24B6" w14:textId="77777777" w:rsidR="000B73B5" w:rsidRDefault="000B73B5" w:rsidP="001F751C">
      <w:pPr>
        <w:jc w:val="left"/>
        <w:rPr>
          <w:lang w:val="es-ES_tradnl"/>
        </w:rPr>
      </w:pPr>
    </w:p>
    <w:p w14:paraId="182F4C16" w14:textId="7F06884A" w:rsidR="000B73B5" w:rsidRDefault="001F751C" w:rsidP="001F751C">
      <w:pPr>
        <w:rPr>
          <w:lang w:val="en-GB"/>
        </w:rPr>
      </w:pPr>
      <w:r>
        <w:rPr>
          <w:lang w:val="en-GB"/>
        </w:rPr>
        <w:t>Thus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EC5E4C">
        <w:rPr>
          <w:lang w:val="en-GB"/>
        </w:rPr>
        <w:t>,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our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Seder</w:t>
      </w:r>
      <w:r w:rsidR="00EC5E4C">
        <w:rPr>
          <w:lang w:val="en-GB"/>
        </w:rPr>
        <w:t>,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also</w:t>
      </w:r>
      <w:r w:rsidR="00CD73B0">
        <w:rPr>
          <w:lang w:val="en-GB"/>
        </w:rPr>
        <w:t xml:space="preserve"> </w:t>
      </w:r>
      <w:r>
        <w:rPr>
          <w:lang w:val="en-GB"/>
        </w:rPr>
        <w:t>seen</w:t>
      </w:r>
      <w:r w:rsidR="00CD73B0">
        <w:rPr>
          <w:lang w:val="en-GB"/>
        </w:rPr>
        <w:t xml:space="preserve"> </w:t>
      </w:r>
      <w:r>
        <w:rPr>
          <w:lang w:val="en-GB"/>
        </w:rPr>
        <w:t>as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deliverer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Gentiles</w:t>
      </w:r>
      <w:r w:rsidR="00CD73B0">
        <w:rPr>
          <w:lang w:val="en-GB"/>
        </w:rPr>
        <w:t xml:space="preserve"> </w:t>
      </w:r>
      <w:r>
        <w:rPr>
          <w:lang w:val="en-GB"/>
        </w:rPr>
        <w:t>for</w:t>
      </w:r>
      <w:r w:rsidR="00CD73B0">
        <w:rPr>
          <w:lang w:val="en-GB"/>
        </w:rPr>
        <w:t xml:space="preserve"> </w:t>
      </w:r>
      <w:r>
        <w:rPr>
          <w:lang w:val="en-GB"/>
        </w:rPr>
        <w:t>he</w:t>
      </w:r>
      <w:r w:rsidR="00CD73B0">
        <w:rPr>
          <w:lang w:val="en-GB"/>
        </w:rPr>
        <w:t xml:space="preserve"> </w:t>
      </w:r>
      <w:r>
        <w:rPr>
          <w:lang w:val="en-GB"/>
        </w:rPr>
        <w:t>correctly</w:t>
      </w:r>
      <w:r w:rsidR="00CD73B0">
        <w:rPr>
          <w:lang w:val="en-GB"/>
        </w:rPr>
        <w:t xml:space="preserve"> </w:t>
      </w:r>
      <w:r>
        <w:rPr>
          <w:lang w:val="en-GB"/>
        </w:rPr>
        <w:t>interpreted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word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G-d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a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dream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Pharaoh,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delivered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world</w:t>
      </w:r>
      <w:r w:rsidR="00CD73B0">
        <w:rPr>
          <w:lang w:val="en-GB"/>
        </w:rPr>
        <w:t xml:space="preserve"> </w:t>
      </w:r>
      <w:r>
        <w:rPr>
          <w:lang w:val="en-GB"/>
        </w:rPr>
        <w:t>from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famine</w:t>
      </w:r>
      <w:r>
        <w:rPr>
          <w:lang w:val="en-GB"/>
        </w:rPr>
        <w:t>.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clearly</w:t>
      </w:r>
      <w:r w:rsidR="00CD73B0">
        <w:rPr>
          <w:lang w:val="en-GB"/>
        </w:rPr>
        <w:t xml:space="preserve"> </w:t>
      </w:r>
      <w:r>
        <w:rPr>
          <w:lang w:val="en-GB"/>
        </w:rPr>
        <w:t>seen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Beresh</w:t>
      </w:r>
      <w:r w:rsidR="00EC5E4C">
        <w:rPr>
          <w:lang w:val="en-GB"/>
        </w:rPr>
        <w:t>i</w:t>
      </w:r>
      <w:r>
        <w:rPr>
          <w:lang w:val="en-GB"/>
        </w:rPr>
        <w:t>t</w:t>
      </w:r>
      <w:r w:rsidR="00CD73B0">
        <w:rPr>
          <w:lang w:val="en-GB"/>
        </w:rPr>
        <w:t xml:space="preserve"> </w:t>
      </w:r>
      <w:r>
        <w:rPr>
          <w:lang w:val="en-GB"/>
        </w:rPr>
        <w:t>45:4-5</w:t>
      </w:r>
      <w:r w:rsidR="00CD73B0">
        <w:rPr>
          <w:lang w:val="en-GB"/>
        </w:rPr>
        <w:t xml:space="preserve"> </w:t>
      </w:r>
      <w:r>
        <w:rPr>
          <w:lang w:val="en-GB"/>
        </w:rPr>
        <w:t>where</w:t>
      </w:r>
      <w:r w:rsidR="00CD73B0">
        <w:rPr>
          <w:lang w:val="en-GB"/>
        </w:rPr>
        <w:t xml:space="preserve"> </w:t>
      </w:r>
      <w:r>
        <w:rPr>
          <w:lang w:val="en-GB"/>
        </w:rPr>
        <w:t>we</w:t>
      </w:r>
      <w:r w:rsidR="00CD73B0">
        <w:rPr>
          <w:lang w:val="en-GB"/>
        </w:rPr>
        <w:t xml:space="preserve"> </w:t>
      </w:r>
      <w:r>
        <w:rPr>
          <w:lang w:val="en-GB"/>
        </w:rPr>
        <w:t>read:</w:t>
      </w:r>
    </w:p>
    <w:p w14:paraId="6986A608" w14:textId="77777777" w:rsidR="000B73B5" w:rsidRDefault="000B73B5" w:rsidP="001F751C">
      <w:pPr>
        <w:rPr>
          <w:lang w:val="en-GB"/>
        </w:rPr>
      </w:pPr>
    </w:p>
    <w:p w14:paraId="6D9C6A07" w14:textId="31D9BEAC" w:rsidR="00EB7ABE" w:rsidRDefault="001F751C" w:rsidP="001F751C">
      <w:pPr>
        <w:ind w:left="288" w:right="288"/>
        <w:rPr>
          <w:i/>
          <w:lang w:val="en-GB"/>
        </w:rPr>
      </w:pPr>
      <w:r w:rsidRPr="00B854F8">
        <w:rPr>
          <w:i/>
          <w:lang w:val="en-GB"/>
        </w:rPr>
        <w:t>“And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Yosef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said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to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his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brothers,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‘Please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come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near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to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me.’</w:t>
      </w:r>
      <w:r w:rsidR="00CD73B0">
        <w:rPr>
          <w:i/>
          <w:lang w:val="en-GB"/>
        </w:rPr>
        <w:t xml:space="preserve"> </w:t>
      </w:r>
      <w:proofErr w:type="gramStart"/>
      <w:r w:rsidRPr="00B854F8">
        <w:rPr>
          <w:i/>
          <w:lang w:val="en-GB"/>
        </w:rPr>
        <w:t>So</w:t>
      </w:r>
      <w:proofErr w:type="gramEnd"/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came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near.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Then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said: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‘I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am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Yosef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your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brother,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whom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you</w:t>
      </w:r>
      <w:r w:rsidR="00CD73B0">
        <w:rPr>
          <w:i/>
          <w:lang w:val="en-GB"/>
        </w:rPr>
        <w:t xml:space="preserve"> </w:t>
      </w:r>
      <w:r w:rsidRPr="00881630">
        <w:rPr>
          <w:i/>
          <w:lang w:val="en-GB"/>
        </w:rPr>
        <w:t>sold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into</w:t>
      </w:r>
      <w:r w:rsidR="00CD73B0">
        <w:rPr>
          <w:i/>
          <w:lang w:val="en-GB"/>
        </w:rPr>
        <w:t xml:space="preserve"> </w:t>
      </w:r>
      <w:r w:rsidRPr="006A51B9">
        <w:rPr>
          <w:i/>
          <w:lang w:val="en-GB"/>
        </w:rPr>
        <w:t>Egypt</w:t>
      </w:r>
      <w:r w:rsidRPr="00B854F8">
        <w:rPr>
          <w:i/>
          <w:lang w:val="en-GB"/>
        </w:rPr>
        <w:t>.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But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now,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do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not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therefore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grieved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or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angry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with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yourselves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because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you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sold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me</w:t>
      </w:r>
      <w:r w:rsidR="00CD73B0">
        <w:rPr>
          <w:i/>
          <w:lang w:val="en-GB"/>
        </w:rPr>
        <w:t xml:space="preserve"> </w:t>
      </w:r>
      <w:r w:rsidRPr="00B854F8">
        <w:rPr>
          <w:i/>
          <w:lang w:val="en-GB"/>
        </w:rPr>
        <w:t>here;</w:t>
      </w:r>
      <w:r w:rsidR="00CD73B0">
        <w:rPr>
          <w:i/>
          <w:lang w:val="en-GB"/>
        </w:rPr>
        <w:t xml:space="preserve"> </w:t>
      </w:r>
      <w:r w:rsidRPr="00B854F8">
        <w:rPr>
          <w:i/>
          <w:u w:val="single"/>
          <w:lang w:val="en-GB"/>
        </w:rPr>
        <w:t>for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G-d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sent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me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before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you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in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order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to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preserve</w:t>
      </w:r>
      <w:r w:rsidR="00CD73B0">
        <w:rPr>
          <w:i/>
          <w:u w:val="single"/>
          <w:lang w:val="en-GB"/>
        </w:rPr>
        <w:t xml:space="preserve"> </w:t>
      </w:r>
      <w:r w:rsidRPr="00B854F8">
        <w:rPr>
          <w:i/>
          <w:u w:val="single"/>
          <w:lang w:val="en-GB"/>
        </w:rPr>
        <w:t>life</w:t>
      </w:r>
      <w:r w:rsidRPr="00B854F8">
        <w:rPr>
          <w:i/>
          <w:lang w:val="en-GB"/>
        </w:rPr>
        <w:t>.’”</w:t>
      </w:r>
    </w:p>
    <w:p w14:paraId="249C88AE" w14:textId="77777777" w:rsidR="00EB7ABE" w:rsidRDefault="00EB7ABE" w:rsidP="001F751C">
      <w:pPr>
        <w:ind w:left="288" w:right="288"/>
        <w:rPr>
          <w:i/>
          <w:lang w:val="en-GB"/>
        </w:rPr>
      </w:pPr>
    </w:p>
    <w:p w14:paraId="243431B0" w14:textId="20392835" w:rsidR="000B73B5" w:rsidRDefault="001F751C" w:rsidP="001F751C">
      <w:pPr>
        <w:rPr>
          <w:lang w:val="en-GB"/>
        </w:rPr>
      </w:pPr>
      <w:r>
        <w:rPr>
          <w:lang w:val="en-GB"/>
        </w:rPr>
        <w:t>For</w:t>
      </w:r>
      <w:r w:rsidR="00CD73B0">
        <w:rPr>
          <w:lang w:val="en-GB"/>
        </w:rPr>
        <w:t xml:space="preserve"> </w:t>
      </w:r>
      <w:r w:rsidR="00EC5E4C" w:rsidRPr="006A51B9">
        <w:rPr>
          <w:lang w:val="en-GB"/>
        </w:rPr>
        <w:t>twenty</w:t>
      </w:r>
      <w:r w:rsidR="00EC5E4C">
        <w:rPr>
          <w:lang w:val="en-GB"/>
        </w:rPr>
        <w:t>-</w:t>
      </w:r>
      <w:r w:rsidR="00EC5E4C" w:rsidRPr="006A51B9">
        <w:rPr>
          <w:lang w:val="en-GB"/>
        </w:rPr>
        <w:t>two</w:t>
      </w:r>
      <w:r w:rsidR="00CD73B0">
        <w:rPr>
          <w:lang w:val="en-GB"/>
        </w:rPr>
        <w:t xml:space="preserve"> </w:t>
      </w:r>
      <w:r>
        <w:rPr>
          <w:lang w:val="en-GB"/>
        </w:rPr>
        <w:t>years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brothers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had</w:t>
      </w:r>
      <w:r w:rsidR="00CD73B0">
        <w:rPr>
          <w:lang w:val="en-GB"/>
        </w:rPr>
        <w:t xml:space="preserve"> </w:t>
      </w:r>
      <w:r>
        <w:rPr>
          <w:lang w:val="en-GB"/>
        </w:rPr>
        <w:t>erected</w:t>
      </w:r>
      <w:r w:rsidR="00CD73B0">
        <w:rPr>
          <w:lang w:val="en-GB"/>
        </w:rPr>
        <w:t xml:space="preserve"> </w:t>
      </w:r>
      <w:r>
        <w:rPr>
          <w:lang w:val="en-GB"/>
        </w:rPr>
        <w:t>a</w:t>
      </w:r>
      <w:r w:rsidR="00CD73B0">
        <w:rPr>
          <w:lang w:val="en-GB"/>
        </w:rPr>
        <w:t xml:space="preserve"> </w:t>
      </w:r>
      <w:r>
        <w:rPr>
          <w:lang w:val="en-GB"/>
        </w:rPr>
        <w:t>series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arguments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justify</w:t>
      </w:r>
      <w:r w:rsidR="00CD73B0">
        <w:rPr>
          <w:lang w:val="en-GB"/>
        </w:rPr>
        <w:t xml:space="preserve"> </w:t>
      </w:r>
      <w:r>
        <w:rPr>
          <w:lang w:val="en-GB"/>
        </w:rPr>
        <w:t>their</w:t>
      </w:r>
      <w:r w:rsidR="00CD73B0">
        <w:rPr>
          <w:lang w:val="en-GB"/>
        </w:rPr>
        <w:t xml:space="preserve"> </w:t>
      </w:r>
      <w:r>
        <w:rPr>
          <w:lang w:val="en-GB"/>
        </w:rPr>
        <w:t>behaviour</w:t>
      </w:r>
      <w:r w:rsidR="00CD73B0">
        <w:rPr>
          <w:lang w:val="en-GB"/>
        </w:rPr>
        <w:t xml:space="preserve"> </w:t>
      </w:r>
      <w:r>
        <w:rPr>
          <w:lang w:val="en-GB"/>
        </w:rPr>
        <w:t>with</w:t>
      </w:r>
      <w:r w:rsidR="00CD73B0">
        <w:rPr>
          <w:lang w:val="en-GB"/>
        </w:rPr>
        <w:t xml:space="preserve"> </w:t>
      </w:r>
      <w:r>
        <w:rPr>
          <w:lang w:val="en-GB"/>
        </w:rPr>
        <w:t>Yosef.</w:t>
      </w:r>
      <w:r w:rsidR="00CD73B0">
        <w:rPr>
          <w:lang w:val="en-GB"/>
        </w:rPr>
        <w:t xml:space="preserve"> </w:t>
      </w:r>
      <w:r>
        <w:rPr>
          <w:lang w:val="en-GB"/>
        </w:rPr>
        <w:t>But</w:t>
      </w:r>
      <w:r w:rsidR="00CD73B0">
        <w:rPr>
          <w:lang w:val="en-GB"/>
        </w:rPr>
        <w:t xml:space="preserve"> </w:t>
      </w:r>
      <w:r>
        <w:rPr>
          <w:lang w:val="en-GB"/>
        </w:rPr>
        <w:t>something</w:t>
      </w:r>
      <w:r w:rsidR="00CD73B0">
        <w:rPr>
          <w:lang w:val="en-GB"/>
        </w:rPr>
        <w:t xml:space="preserve"> </w:t>
      </w:r>
      <w:r>
        <w:rPr>
          <w:lang w:val="en-GB"/>
        </w:rPr>
        <w:t>changed,</w:t>
      </w:r>
      <w:r w:rsidR="00CD73B0">
        <w:rPr>
          <w:lang w:val="en-GB"/>
        </w:rPr>
        <w:t xml:space="preserve"> </w:t>
      </w:r>
      <w:r>
        <w:rPr>
          <w:lang w:val="en-GB"/>
        </w:rPr>
        <w:t>Yehudah</w:t>
      </w:r>
      <w:r w:rsidR="00CD73B0">
        <w:rPr>
          <w:lang w:val="en-GB"/>
        </w:rPr>
        <w:t xml:space="preserve"> </w:t>
      </w:r>
      <w:r>
        <w:rPr>
          <w:lang w:val="en-GB"/>
        </w:rPr>
        <w:t>said:</w:t>
      </w:r>
      <w:r w:rsidR="00CD73B0">
        <w:rPr>
          <w:lang w:val="en-GB"/>
        </w:rPr>
        <w:t xml:space="preserve"> </w:t>
      </w:r>
      <w:r>
        <w:rPr>
          <w:lang w:val="en-GB"/>
        </w:rPr>
        <w:t>“Now</w:t>
      </w:r>
      <w:r w:rsidR="00CD73B0">
        <w:rPr>
          <w:lang w:val="en-GB"/>
        </w:rPr>
        <w:t xml:space="preserve"> </w:t>
      </w:r>
      <w:r>
        <w:rPr>
          <w:lang w:val="en-GB"/>
        </w:rPr>
        <w:t>therefore</w:t>
      </w:r>
      <w:r w:rsidR="00CD73B0">
        <w:rPr>
          <w:lang w:val="en-GB"/>
        </w:rPr>
        <w:t xml:space="preserve"> </w:t>
      </w:r>
      <w:r>
        <w:rPr>
          <w:lang w:val="en-GB"/>
        </w:rPr>
        <w:t>please</w:t>
      </w:r>
      <w:r w:rsidR="00CD73B0">
        <w:rPr>
          <w:lang w:val="en-GB"/>
        </w:rPr>
        <w:t xml:space="preserve"> </w:t>
      </w:r>
      <w:r>
        <w:rPr>
          <w:lang w:val="en-GB"/>
        </w:rPr>
        <w:t>let</w:t>
      </w:r>
      <w:r w:rsidR="00CD73B0">
        <w:rPr>
          <w:lang w:val="en-GB"/>
        </w:rPr>
        <w:t xml:space="preserve"> </w:t>
      </w:r>
      <w:r>
        <w:rPr>
          <w:lang w:val="en-GB"/>
        </w:rPr>
        <w:t>your</w:t>
      </w:r>
      <w:r w:rsidR="00CD73B0">
        <w:rPr>
          <w:lang w:val="en-GB"/>
        </w:rPr>
        <w:t xml:space="preserve"> </w:t>
      </w:r>
      <w:r>
        <w:rPr>
          <w:lang w:val="en-GB"/>
        </w:rPr>
        <w:t>servant</w:t>
      </w:r>
      <w:r w:rsidR="00CD73B0">
        <w:rPr>
          <w:lang w:val="en-GB"/>
        </w:rPr>
        <w:t xml:space="preserve"> </w:t>
      </w:r>
      <w:r>
        <w:rPr>
          <w:lang w:val="en-GB"/>
        </w:rPr>
        <w:t>remain</w:t>
      </w:r>
      <w:r w:rsidR="00CD73B0">
        <w:rPr>
          <w:lang w:val="en-GB"/>
        </w:rPr>
        <w:t xml:space="preserve"> </w:t>
      </w:r>
      <w:r>
        <w:rPr>
          <w:lang w:val="en-GB"/>
        </w:rPr>
        <w:t>instead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lad</w:t>
      </w:r>
      <w:r w:rsidR="00CD73B0">
        <w:rPr>
          <w:lang w:val="en-GB"/>
        </w:rPr>
        <w:t xml:space="preserve"> </w:t>
      </w:r>
      <w:r>
        <w:rPr>
          <w:lang w:val="en-GB"/>
        </w:rPr>
        <w:t>as</w:t>
      </w:r>
      <w:r w:rsidR="00CD73B0">
        <w:rPr>
          <w:lang w:val="en-GB"/>
        </w:rPr>
        <w:t xml:space="preserve"> </w:t>
      </w:r>
      <w:r>
        <w:rPr>
          <w:lang w:val="en-GB"/>
        </w:rPr>
        <w:t>a</w:t>
      </w:r>
      <w:r w:rsidR="00CD73B0">
        <w:rPr>
          <w:lang w:val="en-GB"/>
        </w:rPr>
        <w:t xml:space="preserve"> </w:t>
      </w:r>
      <w:r>
        <w:rPr>
          <w:lang w:val="en-GB"/>
        </w:rPr>
        <w:t>slave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my</w:t>
      </w:r>
      <w:r w:rsidR="00CD73B0">
        <w:rPr>
          <w:lang w:val="en-GB"/>
        </w:rPr>
        <w:t xml:space="preserve"> </w:t>
      </w:r>
      <w:r>
        <w:rPr>
          <w:lang w:val="en-GB"/>
        </w:rPr>
        <w:t>lord,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let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lad</w:t>
      </w:r>
      <w:r w:rsidR="00CD73B0">
        <w:rPr>
          <w:lang w:val="en-GB"/>
        </w:rPr>
        <w:t xml:space="preserve"> </w:t>
      </w:r>
      <w:r>
        <w:rPr>
          <w:lang w:val="en-GB"/>
        </w:rPr>
        <w:t>go</w:t>
      </w:r>
      <w:r w:rsidR="00CD73B0">
        <w:rPr>
          <w:lang w:val="en-GB"/>
        </w:rPr>
        <w:t xml:space="preserve"> </w:t>
      </w:r>
      <w:r w:rsidR="00EC5E4C">
        <w:rPr>
          <w:lang w:val="en-GB"/>
        </w:rPr>
        <w:t>up</w:t>
      </w:r>
      <w:r w:rsidR="00CD73B0">
        <w:rPr>
          <w:lang w:val="en-GB"/>
        </w:rPr>
        <w:t xml:space="preserve"> </w:t>
      </w:r>
      <w:r w:rsidR="00EC5E4C">
        <w:rPr>
          <w:lang w:val="en-GB"/>
        </w:rPr>
        <w:t>with</w:t>
      </w:r>
      <w:r w:rsidR="00CD73B0">
        <w:rPr>
          <w:lang w:val="en-GB"/>
        </w:rPr>
        <w:t xml:space="preserve"> </w:t>
      </w:r>
      <w:r w:rsidR="00EC5E4C">
        <w:rPr>
          <w:lang w:val="en-GB"/>
        </w:rPr>
        <w:t>his</w:t>
      </w:r>
      <w:r w:rsidR="00CD73B0">
        <w:rPr>
          <w:lang w:val="en-GB"/>
        </w:rPr>
        <w:t xml:space="preserve"> </w:t>
      </w:r>
      <w:r w:rsidR="00EC5E4C">
        <w:rPr>
          <w:lang w:val="en-GB"/>
        </w:rPr>
        <w:t>brothers”</w:t>
      </w:r>
      <w:r w:rsidR="00CD73B0">
        <w:rPr>
          <w:lang w:val="en-GB"/>
        </w:rPr>
        <w:t xml:space="preserve"> </w:t>
      </w:r>
      <w:r w:rsidR="00EC5E4C">
        <w:rPr>
          <w:lang w:val="en-GB"/>
        </w:rPr>
        <w:t>(Bereshi</w:t>
      </w:r>
      <w:r>
        <w:rPr>
          <w:lang w:val="en-GB"/>
        </w:rPr>
        <w:t>t</w:t>
      </w:r>
      <w:r w:rsidR="00CD73B0">
        <w:rPr>
          <w:lang w:val="en-GB"/>
        </w:rPr>
        <w:t xml:space="preserve"> </w:t>
      </w:r>
      <w:r>
        <w:rPr>
          <w:lang w:val="en-GB"/>
        </w:rPr>
        <w:t>44:3).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was</w:t>
      </w:r>
      <w:r w:rsidR="00CD73B0">
        <w:rPr>
          <w:lang w:val="en-GB"/>
        </w:rPr>
        <w:t xml:space="preserve"> </w:t>
      </w:r>
      <w:r>
        <w:rPr>
          <w:lang w:val="en-GB"/>
        </w:rPr>
        <w:t>not</w:t>
      </w:r>
      <w:r w:rsidR="00CD73B0">
        <w:rPr>
          <w:lang w:val="en-GB"/>
        </w:rPr>
        <w:t xml:space="preserve"> </w:t>
      </w:r>
      <w:r>
        <w:rPr>
          <w:lang w:val="en-GB"/>
        </w:rPr>
        <w:t>willing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reveal</w:t>
      </w:r>
      <w:r w:rsidR="00CD73B0">
        <w:rPr>
          <w:lang w:val="en-GB"/>
        </w:rPr>
        <w:t xml:space="preserve"> </w:t>
      </w:r>
      <w:r>
        <w:rPr>
          <w:lang w:val="en-GB"/>
        </w:rPr>
        <w:t>himself</w:t>
      </w:r>
      <w:r w:rsidR="00CD73B0">
        <w:rPr>
          <w:lang w:val="en-GB"/>
        </w:rPr>
        <w:t xml:space="preserve"> </w:t>
      </w:r>
      <w:r>
        <w:rPr>
          <w:lang w:val="en-GB"/>
        </w:rPr>
        <w:t>until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brothers</w:t>
      </w:r>
      <w:r w:rsidR="00CD73B0">
        <w:rPr>
          <w:lang w:val="en-GB"/>
        </w:rPr>
        <w:t xml:space="preserve"> </w:t>
      </w:r>
      <w:r>
        <w:rPr>
          <w:lang w:val="en-GB"/>
        </w:rPr>
        <w:t>totally</w:t>
      </w:r>
      <w:r w:rsidR="00CD73B0">
        <w:rPr>
          <w:lang w:val="en-GB"/>
        </w:rPr>
        <w:t xml:space="preserve"> </w:t>
      </w:r>
      <w:r>
        <w:rPr>
          <w:lang w:val="en-GB"/>
        </w:rPr>
        <w:t>accepted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authority</w:t>
      </w:r>
      <w:r>
        <w:rPr>
          <w:lang w:val="en-GB"/>
        </w:rPr>
        <w:t>,</w:t>
      </w:r>
      <w:r w:rsidR="00CD73B0">
        <w:rPr>
          <w:lang w:val="en-GB"/>
        </w:rPr>
        <w:t xml:space="preserve"> </w:t>
      </w:r>
      <w:r>
        <w:rPr>
          <w:lang w:val="en-GB"/>
        </w:rPr>
        <w:t>for</w:t>
      </w:r>
      <w:r w:rsidR="00CD73B0">
        <w:rPr>
          <w:lang w:val="en-GB"/>
        </w:rPr>
        <w:t xml:space="preserve"> </w:t>
      </w:r>
      <w:r>
        <w:rPr>
          <w:lang w:val="en-GB"/>
        </w:rPr>
        <w:t>he</w:t>
      </w:r>
      <w:r w:rsidR="00CD73B0">
        <w:rPr>
          <w:lang w:val="en-GB"/>
        </w:rPr>
        <w:t xml:space="preserve"> </w:t>
      </w:r>
      <w:r>
        <w:rPr>
          <w:lang w:val="en-GB"/>
        </w:rPr>
        <w:t>remembered</w:t>
      </w:r>
      <w:r w:rsidR="00CD73B0">
        <w:rPr>
          <w:lang w:val="en-GB"/>
        </w:rPr>
        <w:t xml:space="preserve"> </w:t>
      </w:r>
      <w:r>
        <w:rPr>
          <w:lang w:val="en-GB"/>
        </w:rPr>
        <w:t>how</w:t>
      </w:r>
      <w:r w:rsidR="00CD73B0">
        <w:rPr>
          <w:lang w:val="en-GB"/>
        </w:rPr>
        <w:t xml:space="preserve"> </w:t>
      </w:r>
      <w:r>
        <w:rPr>
          <w:lang w:val="en-GB"/>
        </w:rPr>
        <w:t>they</w:t>
      </w:r>
      <w:r w:rsidR="00CD73B0">
        <w:rPr>
          <w:lang w:val="en-GB"/>
        </w:rPr>
        <w:t xml:space="preserve"> </w:t>
      </w:r>
      <w:r>
        <w:rPr>
          <w:lang w:val="en-GB"/>
        </w:rPr>
        <w:t>had</w:t>
      </w:r>
      <w:r w:rsidR="00CD73B0">
        <w:rPr>
          <w:lang w:val="en-GB"/>
        </w:rPr>
        <w:t xml:space="preserve"> </w:t>
      </w:r>
      <w:r>
        <w:rPr>
          <w:lang w:val="en-GB"/>
        </w:rPr>
        <w:t>been</w:t>
      </w:r>
      <w:r w:rsidR="00CD73B0">
        <w:rPr>
          <w:lang w:val="en-GB"/>
        </w:rPr>
        <w:t xml:space="preserve"> </w:t>
      </w:r>
      <w:r>
        <w:rPr>
          <w:lang w:val="en-GB"/>
        </w:rPr>
        <w:t>angry,</w:t>
      </w:r>
      <w:r w:rsidR="00CD73B0">
        <w:rPr>
          <w:lang w:val="en-GB"/>
        </w:rPr>
        <w:t xml:space="preserve"> </w:t>
      </w:r>
      <w:r>
        <w:rPr>
          <w:lang w:val="en-GB"/>
        </w:rPr>
        <w:t>exclaiming,</w:t>
      </w:r>
      <w:r w:rsidR="00CD73B0">
        <w:rPr>
          <w:lang w:val="en-GB"/>
        </w:rPr>
        <w:t xml:space="preserve"> </w:t>
      </w:r>
      <w:r>
        <w:rPr>
          <w:lang w:val="en-GB"/>
        </w:rPr>
        <w:t>“Will</w:t>
      </w:r>
      <w:r w:rsidR="00CD73B0">
        <w:rPr>
          <w:lang w:val="en-GB"/>
        </w:rPr>
        <w:t xml:space="preserve"> </w:t>
      </w:r>
      <w:r>
        <w:rPr>
          <w:lang w:val="en-GB"/>
        </w:rPr>
        <w:t>you</w:t>
      </w:r>
      <w:r w:rsidR="00CD73B0">
        <w:rPr>
          <w:lang w:val="en-GB"/>
        </w:rPr>
        <w:t xml:space="preserve"> </w:t>
      </w:r>
      <w:r>
        <w:rPr>
          <w:lang w:val="en-GB"/>
        </w:rPr>
        <w:t>then</w:t>
      </w:r>
      <w:r w:rsidR="00CD73B0">
        <w:rPr>
          <w:lang w:val="en-GB"/>
        </w:rPr>
        <w:t xml:space="preserve"> </w:t>
      </w:r>
      <w:r>
        <w:rPr>
          <w:lang w:val="en-GB"/>
        </w:rPr>
        <w:t>rule</w:t>
      </w:r>
      <w:r w:rsidR="00CD73B0">
        <w:rPr>
          <w:lang w:val="en-GB"/>
        </w:rPr>
        <w:t xml:space="preserve"> </w:t>
      </w:r>
      <w:r>
        <w:rPr>
          <w:lang w:val="en-GB"/>
        </w:rPr>
        <w:t>over</w:t>
      </w:r>
      <w:r w:rsidR="00CD73B0">
        <w:rPr>
          <w:lang w:val="en-GB"/>
        </w:rPr>
        <w:t xml:space="preserve"> </w:t>
      </w:r>
      <w:r>
        <w:rPr>
          <w:lang w:val="en-GB"/>
        </w:rPr>
        <w:t>us?</w:t>
      </w:r>
      <w:r w:rsidR="00CD73B0">
        <w:rPr>
          <w:lang w:val="en-GB"/>
        </w:rPr>
        <w:t xml:space="preserve"> </w:t>
      </w:r>
      <w:r>
        <w:rPr>
          <w:lang w:val="en-GB"/>
        </w:rPr>
        <w:t>Or</w:t>
      </w:r>
      <w:r w:rsidR="00CD73B0">
        <w:rPr>
          <w:lang w:val="en-GB"/>
        </w:rPr>
        <w:t xml:space="preserve"> </w:t>
      </w:r>
      <w:r>
        <w:rPr>
          <w:lang w:val="en-GB"/>
        </w:rPr>
        <w:t>will</w:t>
      </w:r>
      <w:r w:rsidR="00CD73B0">
        <w:rPr>
          <w:lang w:val="en-GB"/>
        </w:rPr>
        <w:t xml:space="preserve"> </w:t>
      </w:r>
      <w:r>
        <w:rPr>
          <w:lang w:val="en-GB"/>
        </w:rPr>
        <w:t>you</w:t>
      </w:r>
      <w:r w:rsidR="00CD73B0">
        <w:rPr>
          <w:lang w:val="en-GB"/>
        </w:rPr>
        <w:t xml:space="preserve"> </w:t>
      </w:r>
      <w:r>
        <w:rPr>
          <w:lang w:val="en-GB"/>
        </w:rPr>
        <w:t>indeed</w:t>
      </w:r>
      <w:r w:rsidR="00CD73B0">
        <w:rPr>
          <w:lang w:val="en-GB"/>
        </w:rPr>
        <w:t xml:space="preserve"> </w:t>
      </w:r>
      <w:r>
        <w:rPr>
          <w:lang w:val="en-GB"/>
        </w:rPr>
        <w:t>have</w:t>
      </w:r>
      <w:r w:rsidR="00CD73B0">
        <w:rPr>
          <w:lang w:val="en-GB"/>
        </w:rPr>
        <w:t xml:space="preserve"> </w:t>
      </w:r>
      <w:r>
        <w:rPr>
          <w:lang w:val="en-GB"/>
        </w:rPr>
        <w:t>dominion</w:t>
      </w:r>
      <w:r w:rsidR="00CD73B0">
        <w:rPr>
          <w:lang w:val="en-GB"/>
        </w:rPr>
        <w:t xml:space="preserve"> </w:t>
      </w:r>
      <w:r>
        <w:rPr>
          <w:lang w:val="en-GB"/>
        </w:rPr>
        <w:t>over</w:t>
      </w:r>
      <w:r w:rsidR="00CD73B0">
        <w:rPr>
          <w:lang w:val="en-GB"/>
        </w:rPr>
        <w:t xml:space="preserve"> </w:t>
      </w:r>
      <w:r>
        <w:rPr>
          <w:lang w:val="en-GB"/>
        </w:rPr>
        <w:t>us?”</w:t>
      </w:r>
      <w:r w:rsidR="00CD73B0">
        <w:rPr>
          <w:lang w:val="en-GB"/>
        </w:rPr>
        <w:t xml:space="preserve"> </w:t>
      </w:r>
      <w:r>
        <w:rPr>
          <w:lang w:val="en-GB"/>
        </w:rPr>
        <w:t>(Ber.</w:t>
      </w:r>
      <w:r w:rsidR="00CD73B0">
        <w:rPr>
          <w:lang w:val="en-GB"/>
        </w:rPr>
        <w:t xml:space="preserve"> </w:t>
      </w:r>
      <w:r>
        <w:rPr>
          <w:lang w:val="en-GB"/>
        </w:rPr>
        <w:t>37:8).</w:t>
      </w:r>
      <w:r w:rsidR="00CD73B0">
        <w:rPr>
          <w:lang w:val="en-GB"/>
        </w:rPr>
        <w:t xml:space="preserve"> </w:t>
      </w:r>
      <w:r>
        <w:rPr>
          <w:lang w:val="en-GB"/>
        </w:rPr>
        <w:t>When</w:t>
      </w:r>
      <w:r w:rsidR="00CD73B0">
        <w:rPr>
          <w:lang w:val="en-GB"/>
        </w:rPr>
        <w:t xml:space="preserve"> </w:t>
      </w:r>
      <w:r>
        <w:rPr>
          <w:lang w:val="en-GB"/>
        </w:rPr>
        <w:t>Yehudah,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leader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brothers,</w:t>
      </w:r>
      <w:r w:rsidR="00CD73B0">
        <w:rPr>
          <w:lang w:val="en-GB"/>
        </w:rPr>
        <w:t xml:space="preserve"> </w:t>
      </w:r>
      <w:r>
        <w:rPr>
          <w:lang w:val="en-GB"/>
        </w:rPr>
        <w:t>accepted</w:t>
      </w:r>
      <w:r w:rsidR="00CD73B0">
        <w:rPr>
          <w:lang w:val="en-GB"/>
        </w:rPr>
        <w:t xml:space="preserve"> </w:t>
      </w:r>
      <w:r>
        <w:rPr>
          <w:lang w:val="en-GB"/>
        </w:rPr>
        <w:t>Yosef’s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authority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referred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himself</w:t>
      </w:r>
      <w:r w:rsidR="00CD73B0">
        <w:rPr>
          <w:lang w:val="en-GB"/>
        </w:rPr>
        <w:t xml:space="preserve"> </w:t>
      </w:r>
      <w:r>
        <w:rPr>
          <w:lang w:val="en-GB"/>
        </w:rPr>
        <w:t>as</w:t>
      </w:r>
      <w:r w:rsidR="00CD73B0">
        <w:rPr>
          <w:lang w:val="en-GB"/>
        </w:rPr>
        <w:t xml:space="preserve"> </w:t>
      </w:r>
      <w:r>
        <w:rPr>
          <w:lang w:val="en-GB"/>
        </w:rPr>
        <w:t>“your</w:t>
      </w:r>
      <w:r w:rsidR="00CD73B0">
        <w:rPr>
          <w:lang w:val="en-GB"/>
        </w:rPr>
        <w:t xml:space="preserve"> </w:t>
      </w:r>
      <w:r>
        <w:rPr>
          <w:lang w:val="en-GB"/>
        </w:rPr>
        <w:t>servant,”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was</w:t>
      </w:r>
      <w:r w:rsidR="00CD73B0">
        <w:rPr>
          <w:lang w:val="en-GB"/>
        </w:rPr>
        <w:t xml:space="preserve"> </w:t>
      </w:r>
      <w:r>
        <w:rPr>
          <w:lang w:val="en-GB"/>
        </w:rPr>
        <w:t>no</w:t>
      </w:r>
      <w:r w:rsidR="00CD73B0">
        <w:rPr>
          <w:lang w:val="en-GB"/>
        </w:rPr>
        <w:t xml:space="preserve"> </w:t>
      </w:r>
      <w:r>
        <w:rPr>
          <w:lang w:val="en-GB"/>
        </w:rPr>
        <w:t>longer</w:t>
      </w:r>
      <w:r w:rsidR="00CD73B0">
        <w:rPr>
          <w:lang w:val="en-GB"/>
        </w:rPr>
        <w:t xml:space="preserve"> </w:t>
      </w:r>
      <w:r>
        <w:rPr>
          <w:lang w:val="en-GB"/>
        </w:rPr>
        <w:t>able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restrain</w:t>
      </w:r>
      <w:r w:rsidR="00CD73B0">
        <w:rPr>
          <w:lang w:val="en-GB"/>
        </w:rPr>
        <w:t xml:space="preserve"> </w:t>
      </w:r>
      <w:r>
        <w:rPr>
          <w:lang w:val="en-GB"/>
        </w:rPr>
        <w:t>himself,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identified</w:t>
      </w:r>
      <w:r w:rsidR="00CD73B0">
        <w:rPr>
          <w:lang w:val="en-GB"/>
        </w:rPr>
        <w:t xml:space="preserve"> </w:t>
      </w:r>
      <w:r>
        <w:rPr>
          <w:lang w:val="en-GB"/>
        </w:rPr>
        <w:t>himself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them.</w:t>
      </w:r>
      <w:r w:rsidR="00CD73B0">
        <w:rPr>
          <w:lang w:val="en-GB"/>
        </w:rPr>
        <w:t xml:space="preserve"> </w:t>
      </w:r>
      <w:r>
        <w:rPr>
          <w:lang w:val="en-GB"/>
        </w:rPr>
        <w:t>When</w:t>
      </w:r>
      <w:r w:rsidR="00CD73B0">
        <w:rPr>
          <w:lang w:val="en-GB"/>
        </w:rPr>
        <w:t xml:space="preserve"> </w:t>
      </w:r>
      <w:r w:rsidR="00130079">
        <w:rPr>
          <w:lang w:val="en-GB"/>
        </w:rPr>
        <w:t>Yehuda</w:t>
      </w:r>
      <w:r w:rsidR="00CD73B0">
        <w:rPr>
          <w:lang w:val="en-GB"/>
        </w:rPr>
        <w:t xml:space="preserve"> </w:t>
      </w:r>
      <w:r>
        <w:rPr>
          <w:lang w:val="en-GB"/>
        </w:rPr>
        <w:t>utter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words</w:t>
      </w:r>
      <w:r w:rsidR="00CD73B0">
        <w:rPr>
          <w:lang w:val="en-GB"/>
        </w:rPr>
        <w:t xml:space="preserve"> </w:t>
      </w:r>
      <w:r>
        <w:rPr>
          <w:lang w:val="en-GB"/>
        </w:rPr>
        <w:t>“And</w:t>
      </w:r>
      <w:r w:rsidR="00CD73B0">
        <w:rPr>
          <w:lang w:val="en-GB"/>
        </w:rPr>
        <w:t xml:space="preserve"> </w:t>
      </w:r>
      <w:r>
        <w:rPr>
          <w:lang w:val="en-GB"/>
        </w:rPr>
        <w:t>now</w:t>
      </w:r>
      <w:r w:rsidR="00CD73B0">
        <w:rPr>
          <w:lang w:val="en-GB"/>
        </w:rPr>
        <w:t xml:space="preserve"> </w:t>
      </w:r>
      <w:r>
        <w:rPr>
          <w:lang w:val="en-GB"/>
        </w:rPr>
        <w:t>let</w:t>
      </w:r>
      <w:r w:rsidR="00CD73B0">
        <w:rPr>
          <w:lang w:val="en-GB"/>
        </w:rPr>
        <w:t xml:space="preserve"> </w:t>
      </w:r>
      <w:r>
        <w:rPr>
          <w:lang w:val="en-GB"/>
        </w:rPr>
        <w:t>your</w:t>
      </w:r>
      <w:r w:rsidR="00CD73B0">
        <w:rPr>
          <w:lang w:val="en-GB"/>
        </w:rPr>
        <w:t xml:space="preserve"> </w:t>
      </w:r>
      <w:r>
        <w:rPr>
          <w:lang w:val="en-GB"/>
        </w:rPr>
        <w:t>servant</w:t>
      </w:r>
      <w:r w:rsidR="00CD73B0">
        <w:rPr>
          <w:lang w:val="en-GB"/>
        </w:rPr>
        <w:t xml:space="preserve"> </w:t>
      </w:r>
      <w:r>
        <w:rPr>
          <w:lang w:val="en-GB"/>
        </w:rPr>
        <w:t>remain</w:t>
      </w:r>
      <w:r w:rsidR="00CD73B0">
        <w:rPr>
          <w:lang w:val="en-GB"/>
        </w:rPr>
        <w:t xml:space="preserve"> </w:t>
      </w:r>
      <w:r>
        <w:rPr>
          <w:lang w:val="en-GB"/>
        </w:rPr>
        <w:t>instead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lad,”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realised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 w:rsidR="00130079">
        <w:rPr>
          <w:lang w:val="en-GB"/>
        </w:rPr>
        <w:t>Yehuda</w:t>
      </w:r>
      <w:r w:rsidR="00CD73B0">
        <w:rPr>
          <w:lang w:val="en-GB"/>
        </w:rPr>
        <w:t xml:space="preserve"> </w:t>
      </w:r>
      <w:r>
        <w:rPr>
          <w:lang w:val="en-GB"/>
        </w:rPr>
        <w:t>had</w:t>
      </w:r>
      <w:r w:rsidR="00CD73B0">
        <w:rPr>
          <w:lang w:val="en-GB"/>
        </w:rPr>
        <w:t xml:space="preserve"> </w:t>
      </w:r>
      <w:r>
        <w:rPr>
          <w:lang w:val="en-GB"/>
        </w:rPr>
        <w:t>fully</w:t>
      </w:r>
      <w:r w:rsidR="00CD73B0">
        <w:rPr>
          <w:lang w:val="en-GB"/>
        </w:rPr>
        <w:t xml:space="preserve"> </w:t>
      </w:r>
      <w:r>
        <w:rPr>
          <w:lang w:val="en-GB"/>
        </w:rPr>
        <w:t>repented,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was</w:t>
      </w:r>
      <w:r w:rsidR="00CD73B0">
        <w:rPr>
          <w:lang w:val="en-GB"/>
        </w:rPr>
        <w:t xml:space="preserve"> </w:t>
      </w:r>
      <w:r>
        <w:rPr>
          <w:lang w:val="en-GB"/>
        </w:rPr>
        <w:t>willing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suffer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humiliation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be</w:t>
      </w:r>
      <w:r w:rsidR="00CD73B0">
        <w:rPr>
          <w:lang w:val="en-GB"/>
        </w:rPr>
        <w:t xml:space="preserve"> </w:t>
      </w:r>
      <w:r>
        <w:rPr>
          <w:lang w:val="en-GB"/>
        </w:rPr>
        <w:t>a</w:t>
      </w:r>
      <w:r w:rsidR="00CD73B0">
        <w:rPr>
          <w:lang w:val="en-GB"/>
        </w:rPr>
        <w:t xml:space="preserve"> </w:t>
      </w:r>
      <w:r>
        <w:rPr>
          <w:lang w:val="en-GB"/>
        </w:rPr>
        <w:t>slave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perpetuity,</w:t>
      </w:r>
      <w:r w:rsidR="00CD73B0">
        <w:rPr>
          <w:lang w:val="en-GB"/>
        </w:rPr>
        <w:t xml:space="preserve"> </w:t>
      </w:r>
      <w:r>
        <w:rPr>
          <w:lang w:val="en-GB"/>
        </w:rPr>
        <w:t>as</w:t>
      </w:r>
      <w:r w:rsidR="00CD73B0">
        <w:rPr>
          <w:lang w:val="en-GB"/>
        </w:rPr>
        <w:t xml:space="preserve"> </w:t>
      </w:r>
      <w:r>
        <w:rPr>
          <w:lang w:val="en-GB"/>
        </w:rPr>
        <w:t>long</w:t>
      </w:r>
      <w:r w:rsidR="00CD73B0">
        <w:rPr>
          <w:lang w:val="en-GB"/>
        </w:rPr>
        <w:t xml:space="preserve"> </w:t>
      </w:r>
      <w:r>
        <w:rPr>
          <w:lang w:val="en-GB"/>
        </w:rPr>
        <w:t>as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>
        <w:rPr>
          <w:lang w:val="en-GB"/>
        </w:rPr>
        <w:t>would</w:t>
      </w:r>
      <w:r w:rsidR="00CD73B0">
        <w:rPr>
          <w:lang w:val="en-GB"/>
        </w:rPr>
        <w:t xml:space="preserve"> </w:t>
      </w:r>
      <w:r>
        <w:rPr>
          <w:lang w:val="en-GB"/>
        </w:rPr>
        <w:t>atone</w:t>
      </w:r>
      <w:r w:rsidR="00CD73B0">
        <w:rPr>
          <w:lang w:val="en-GB"/>
        </w:rPr>
        <w:t xml:space="preserve"> </w:t>
      </w:r>
      <w:r>
        <w:rPr>
          <w:lang w:val="en-GB"/>
        </w:rPr>
        <w:t>for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sin</w:t>
      </w:r>
      <w:r>
        <w:rPr>
          <w:lang w:val="en-GB"/>
        </w:rPr>
        <w:t>.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words</w:t>
      </w:r>
      <w:r w:rsidR="00CD73B0">
        <w:rPr>
          <w:lang w:val="en-GB"/>
        </w:rPr>
        <w:t xml:space="preserve"> </w:t>
      </w:r>
      <w:r>
        <w:rPr>
          <w:lang w:val="en-GB"/>
        </w:rPr>
        <w:t>“Ani</w:t>
      </w:r>
      <w:r w:rsidR="00CD73B0">
        <w:rPr>
          <w:lang w:val="en-GB"/>
        </w:rPr>
        <w:t xml:space="preserve"> </w:t>
      </w:r>
      <w:r>
        <w:rPr>
          <w:lang w:val="en-GB"/>
        </w:rPr>
        <w:t>Yosef”</w:t>
      </w:r>
      <w:r w:rsidR="00CD73B0">
        <w:rPr>
          <w:lang w:val="en-GB"/>
        </w:rPr>
        <w:t xml:space="preserve"> </w:t>
      </w:r>
      <w:r>
        <w:rPr>
          <w:lang w:val="en-GB"/>
        </w:rPr>
        <w:t>(I</w:t>
      </w:r>
      <w:r w:rsidR="00CD73B0">
        <w:rPr>
          <w:lang w:val="en-GB"/>
        </w:rPr>
        <w:t xml:space="preserve"> </w:t>
      </w:r>
      <w:r>
        <w:rPr>
          <w:lang w:val="en-GB"/>
        </w:rPr>
        <w:t>am</w:t>
      </w:r>
      <w:r w:rsidR="00CD73B0">
        <w:rPr>
          <w:lang w:val="en-GB"/>
        </w:rPr>
        <w:t xml:space="preserve"> </w:t>
      </w:r>
      <w:r>
        <w:rPr>
          <w:lang w:val="en-GB"/>
        </w:rPr>
        <w:t>Yosef)</w:t>
      </w:r>
      <w:r w:rsidR="00CD73B0">
        <w:rPr>
          <w:lang w:val="en-GB"/>
        </w:rPr>
        <w:t xml:space="preserve"> </w:t>
      </w:r>
      <w:r>
        <w:rPr>
          <w:lang w:val="en-GB"/>
        </w:rPr>
        <w:t>were</w:t>
      </w:r>
      <w:r w:rsidR="00CD73B0">
        <w:rPr>
          <w:lang w:val="en-GB"/>
        </w:rPr>
        <w:t xml:space="preserve"> </w:t>
      </w:r>
      <w:r>
        <w:rPr>
          <w:lang w:val="en-GB"/>
        </w:rPr>
        <w:t>enough,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brothers</w:t>
      </w:r>
      <w:r w:rsidR="00CD73B0">
        <w:rPr>
          <w:lang w:val="en-GB"/>
        </w:rPr>
        <w:t xml:space="preserve"> </w:t>
      </w:r>
      <w:r>
        <w:rPr>
          <w:lang w:val="en-GB"/>
        </w:rPr>
        <w:t>understood.</w:t>
      </w:r>
    </w:p>
    <w:p w14:paraId="0162E271" w14:textId="77777777" w:rsidR="000B73B5" w:rsidRDefault="000B73B5" w:rsidP="001F751C">
      <w:pPr>
        <w:rPr>
          <w:lang w:val="en-GB"/>
        </w:rPr>
      </w:pPr>
    </w:p>
    <w:p w14:paraId="4995B0B0" w14:textId="15F258F8" w:rsidR="000B73B5" w:rsidRDefault="001F751C" w:rsidP="001F751C">
      <w:pPr>
        <w:rPr>
          <w:lang w:val="en-GB"/>
        </w:rPr>
      </w:pPr>
      <w:r>
        <w:rPr>
          <w:lang w:val="en-GB"/>
        </w:rPr>
        <w:t>Twice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says</w:t>
      </w:r>
      <w:r w:rsidR="00CD73B0">
        <w:rPr>
          <w:lang w:val="en-GB"/>
        </w:rPr>
        <w:t xml:space="preserve"> </w:t>
      </w:r>
      <w:r>
        <w:rPr>
          <w:lang w:val="en-GB"/>
        </w:rPr>
        <w:t>“Ani</w:t>
      </w:r>
      <w:r w:rsidR="00CD73B0">
        <w:rPr>
          <w:lang w:val="en-GB"/>
        </w:rPr>
        <w:t xml:space="preserve"> </w:t>
      </w:r>
      <w:r>
        <w:rPr>
          <w:lang w:val="en-GB"/>
        </w:rPr>
        <w:t>Yosef”</w:t>
      </w:r>
      <w:r w:rsidR="00CD73B0">
        <w:rPr>
          <w:lang w:val="en-GB"/>
        </w:rPr>
        <w:t xml:space="preserve"> </w:t>
      </w:r>
      <w:r>
        <w:rPr>
          <w:lang w:val="en-GB"/>
        </w:rPr>
        <w:t>(I</w:t>
      </w:r>
      <w:r w:rsidR="00CD73B0">
        <w:rPr>
          <w:lang w:val="en-GB"/>
        </w:rPr>
        <w:t xml:space="preserve"> </w:t>
      </w:r>
      <w:r>
        <w:rPr>
          <w:lang w:val="en-GB"/>
        </w:rPr>
        <w:t>am</w:t>
      </w:r>
      <w:r w:rsidR="00CD73B0">
        <w:rPr>
          <w:lang w:val="en-GB"/>
        </w:rPr>
        <w:t xml:space="preserve"> </w:t>
      </w:r>
      <w:r>
        <w:rPr>
          <w:lang w:val="en-GB"/>
        </w:rPr>
        <w:t>Yo</w:t>
      </w:r>
      <w:r w:rsidR="00EC5E4C">
        <w:rPr>
          <w:lang w:val="en-GB"/>
        </w:rPr>
        <w:t>sef).</w:t>
      </w:r>
      <w:r w:rsidR="00CD73B0">
        <w:rPr>
          <w:lang w:val="en-GB"/>
        </w:rPr>
        <w:t xml:space="preserve"> </w:t>
      </w:r>
      <w:r w:rsidR="00EC5E4C">
        <w:rPr>
          <w:lang w:val="en-GB"/>
        </w:rPr>
        <w:t>The</w:t>
      </w:r>
      <w:r w:rsidR="00CD73B0">
        <w:rPr>
          <w:lang w:val="en-GB"/>
        </w:rPr>
        <w:t xml:space="preserve"> </w:t>
      </w:r>
      <w:r w:rsidR="00EC5E4C" w:rsidRPr="006A51B9">
        <w:rPr>
          <w:lang w:val="en-GB"/>
        </w:rPr>
        <w:t>first</w:t>
      </w:r>
      <w:r w:rsidR="00CD73B0">
        <w:rPr>
          <w:lang w:val="en-GB"/>
        </w:rPr>
        <w:t xml:space="preserve"> </w:t>
      </w:r>
      <w:r w:rsidR="00EC5E4C" w:rsidRPr="006A51B9">
        <w:rPr>
          <w:lang w:val="en-GB"/>
        </w:rPr>
        <w:t>time</w:t>
      </w:r>
      <w:r w:rsidR="00CD73B0">
        <w:rPr>
          <w:lang w:val="en-GB"/>
        </w:rPr>
        <w:t xml:space="preserve"> </w:t>
      </w:r>
      <w:r w:rsidR="00EC5E4C">
        <w:rPr>
          <w:lang w:val="en-GB"/>
        </w:rPr>
        <w:t>in</w:t>
      </w:r>
      <w:r w:rsidR="00CD73B0">
        <w:rPr>
          <w:lang w:val="en-GB"/>
        </w:rPr>
        <w:t xml:space="preserve"> </w:t>
      </w:r>
      <w:r w:rsidR="00EC5E4C">
        <w:rPr>
          <w:lang w:val="en-GB"/>
        </w:rPr>
        <w:t>Bereshi</w:t>
      </w:r>
      <w:r>
        <w:rPr>
          <w:lang w:val="en-GB"/>
        </w:rPr>
        <w:t>t</w:t>
      </w:r>
      <w:r w:rsidR="00CD73B0">
        <w:rPr>
          <w:lang w:val="en-GB"/>
        </w:rPr>
        <w:t xml:space="preserve"> </w:t>
      </w:r>
      <w:r>
        <w:rPr>
          <w:lang w:val="en-GB"/>
        </w:rPr>
        <w:t>45:3,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brothers</w:t>
      </w:r>
      <w:r w:rsidR="00CD73B0">
        <w:rPr>
          <w:lang w:val="en-GB"/>
        </w:rPr>
        <w:t xml:space="preserve"> </w:t>
      </w:r>
      <w:r>
        <w:rPr>
          <w:lang w:val="en-GB"/>
        </w:rPr>
        <w:t>became</w:t>
      </w:r>
      <w:r w:rsidR="00CD73B0">
        <w:rPr>
          <w:lang w:val="en-GB"/>
        </w:rPr>
        <w:t xml:space="preserve"> </w:t>
      </w:r>
      <w:r>
        <w:rPr>
          <w:lang w:val="en-GB"/>
        </w:rPr>
        <w:t>dismayed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presence</w:t>
      </w:r>
      <w:r w:rsidR="00CD73B0">
        <w:rPr>
          <w:lang w:val="en-GB"/>
        </w:rPr>
        <w:t xml:space="preserve"> </w:t>
      </w:r>
      <w:r>
        <w:rPr>
          <w:lang w:val="en-GB"/>
        </w:rPr>
        <w:t>out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shame</w:t>
      </w:r>
      <w:r w:rsidR="00CD73B0">
        <w:rPr>
          <w:lang w:val="en-GB"/>
        </w:rPr>
        <w:t xml:space="preserve"> </w:t>
      </w:r>
      <w:r>
        <w:rPr>
          <w:lang w:val="en-GB"/>
        </w:rPr>
        <w:t>for</w:t>
      </w:r>
      <w:r w:rsidR="00CD73B0">
        <w:rPr>
          <w:lang w:val="en-GB"/>
        </w:rPr>
        <w:t xml:space="preserve"> </w:t>
      </w:r>
      <w:r>
        <w:rPr>
          <w:lang w:val="en-GB"/>
        </w:rPr>
        <w:t>their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sin</w:t>
      </w:r>
      <w:r w:rsidR="00CD73B0">
        <w:rPr>
          <w:lang w:val="en-GB"/>
        </w:rPr>
        <w:t xml:space="preserve"> </w:t>
      </w:r>
      <w:r>
        <w:rPr>
          <w:lang w:val="en-GB"/>
        </w:rPr>
        <w:t>against</w:t>
      </w:r>
      <w:r w:rsidR="00CD73B0">
        <w:rPr>
          <w:lang w:val="en-GB"/>
        </w:rPr>
        <w:t xml:space="preserve"> </w:t>
      </w:r>
      <w:r>
        <w:rPr>
          <w:lang w:val="en-GB"/>
        </w:rPr>
        <w:t>Yosef.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second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time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 w:rsidR="009063F8">
        <w:rPr>
          <w:lang w:val="en-GB"/>
        </w:rPr>
        <w:t>Bereshit</w:t>
      </w:r>
      <w:r w:rsidR="00CD73B0">
        <w:rPr>
          <w:lang w:val="en-GB"/>
        </w:rPr>
        <w:t xml:space="preserve"> </w:t>
      </w:r>
      <w:r>
        <w:rPr>
          <w:lang w:val="en-GB"/>
        </w:rPr>
        <w:t>45:5.</w:t>
      </w:r>
      <w:r w:rsidR="00CD73B0">
        <w:rPr>
          <w:lang w:val="en-GB"/>
        </w:rPr>
        <w:t xml:space="preserve"> </w:t>
      </w:r>
      <w:r>
        <w:rPr>
          <w:lang w:val="en-GB"/>
        </w:rPr>
        <w:t>Rashi</w:t>
      </w:r>
      <w:r w:rsidR="00CD73B0">
        <w:rPr>
          <w:lang w:val="en-GB"/>
        </w:rPr>
        <w:t xml:space="preserve"> </w:t>
      </w:r>
      <w:r>
        <w:rPr>
          <w:lang w:val="en-GB"/>
        </w:rPr>
        <w:t>explains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first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time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said</w:t>
      </w:r>
      <w:r w:rsidR="00CD73B0">
        <w:rPr>
          <w:lang w:val="en-GB"/>
        </w:rPr>
        <w:t xml:space="preserve"> </w:t>
      </w:r>
      <w:r>
        <w:rPr>
          <w:lang w:val="en-GB"/>
        </w:rPr>
        <w:t>it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a</w:t>
      </w:r>
      <w:r w:rsidR="00CD73B0">
        <w:rPr>
          <w:lang w:val="en-GB"/>
        </w:rPr>
        <w:t xml:space="preserve"> </w:t>
      </w:r>
      <w:r>
        <w:rPr>
          <w:lang w:val="en-GB"/>
        </w:rPr>
        <w:t>tone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exclamation,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seeing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brothers</w:t>
      </w:r>
      <w:r w:rsidR="00CD73B0">
        <w:rPr>
          <w:lang w:val="en-GB"/>
        </w:rPr>
        <w:t xml:space="preserve"> </w:t>
      </w:r>
      <w:r>
        <w:rPr>
          <w:lang w:val="en-GB"/>
        </w:rPr>
        <w:t>were</w:t>
      </w:r>
      <w:r w:rsidR="00CD73B0">
        <w:rPr>
          <w:lang w:val="en-GB"/>
        </w:rPr>
        <w:t xml:space="preserve"> </w:t>
      </w:r>
      <w:r>
        <w:rPr>
          <w:lang w:val="en-GB"/>
        </w:rPr>
        <w:t>ashamed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their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sin</w:t>
      </w:r>
      <w:r>
        <w:rPr>
          <w:lang w:val="en-GB"/>
        </w:rPr>
        <w:t>,</w:t>
      </w:r>
      <w:r w:rsidR="00CD73B0">
        <w:rPr>
          <w:lang w:val="en-GB"/>
        </w:rPr>
        <w:t xml:space="preserve"> </w:t>
      </w:r>
      <w:r>
        <w:rPr>
          <w:lang w:val="en-GB"/>
        </w:rPr>
        <w:t>“He</w:t>
      </w:r>
      <w:r w:rsidR="00CD73B0">
        <w:rPr>
          <w:lang w:val="en-GB"/>
        </w:rPr>
        <w:t xml:space="preserve"> </w:t>
      </w:r>
      <w:r>
        <w:rPr>
          <w:lang w:val="en-GB"/>
        </w:rPr>
        <w:t>(Yosef)</w:t>
      </w:r>
      <w:r w:rsidR="00CD73B0">
        <w:rPr>
          <w:lang w:val="en-GB"/>
        </w:rPr>
        <w:t xml:space="preserve"> </w:t>
      </w:r>
      <w:r>
        <w:rPr>
          <w:lang w:val="en-GB"/>
        </w:rPr>
        <w:t>called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them</w:t>
      </w:r>
      <w:r w:rsidR="00CD73B0">
        <w:rPr>
          <w:lang w:val="en-GB"/>
        </w:rPr>
        <w:t xml:space="preserve"> </w:t>
      </w:r>
      <w:r>
        <w:rPr>
          <w:lang w:val="en-GB"/>
        </w:rPr>
        <w:t>again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mild,</w:t>
      </w:r>
      <w:r w:rsidR="00CD73B0">
        <w:rPr>
          <w:lang w:val="en-GB"/>
        </w:rPr>
        <w:t xml:space="preserve"> </w:t>
      </w:r>
      <w:r>
        <w:rPr>
          <w:lang w:val="en-GB"/>
        </w:rPr>
        <w:t>sweet,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gentle</w:t>
      </w:r>
      <w:r w:rsidR="00CD73B0">
        <w:rPr>
          <w:lang w:val="en-GB"/>
        </w:rPr>
        <w:t xml:space="preserve"> </w:t>
      </w:r>
      <w:r>
        <w:rPr>
          <w:lang w:val="en-GB"/>
        </w:rPr>
        <w:t>language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showed</w:t>
      </w:r>
      <w:r w:rsidR="00CD73B0">
        <w:rPr>
          <w:lang w:val="en-GB"/>
        </w:rPr>
        <w:t xml:space="preserve"> </w:t>
      </w:r>
      <w:r>
        <w:rPr>
          <w:lang w:val="en-GB"/>
        </w:rPr>
        <w:t>them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circumcision</w:t>
      </w:r>
      <w:r>
        <w:rPr>
          <w:lang w:val="en-GB"/>
        </w:rPr>
        <w:t>.”</w:t>
      </w:r>
      <w:r w:rsidR="00CD73B0">
        <w:rPr>
          <w:lang w:val="en-GB"/>
        </w:rPr>
        <w:t xml:space="preserve"> </w:t>
      </w:r>
      <w:r>
        <w:rPr>
          <w:lang w:val="en-GB"/>
        </w:rPr>
        <w:t>Rashi</w:t>
      </w:r>
      <w:r w:rsidR="00CD73B0">
        <w:rPr>
          <w:lang w:val="en-GB"/>
        </w:rPr>
        <w:t xml:space="preserve"> </w:t>
      </w:r>
      <w:r>
        <w:rPr>
          <w:lang w:val="en-GB"/>
        </w:rPr>
        <w:t>further</w:t>
      </w:r>
      <w:r w:rsidR="00CD73B0">
        <w:rPr>
          <w:lang w:val="en-GB"/>
        </w:rPr>
        <w:t xml:space="preserve"> </w:t>
      </w:r>
      <w:r>
        <w:rPr>
          <w:lang w:val="en-GB"/>
        </w:rPr>
        <w:t>states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truth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presented</w:t>
      </w:r>
      <w:r w:rsidR="00CD73B0">
        <w:rPr>
          <w:lang w:val="en-GB"/>
        </w:rPr>
        <w:t xml:space="preserve"> </w:t>
      </w:r>
      <w:r>
        <w:rPr>
          <w:lang w:val="en-GB"/>
        </w:rPr>
        <w:t>tenderly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brethren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two</w:t>
      </w:r>
      <w:r w:rsidR="00CD73B0">
        <w:rPr>
          <w:lang w:val="en-GB"/>
        </w:rPr>
        <w:t xml:space="preserve"> </w:t>
      </w:r>
      <w:r>
        <w:rPr>
          <w:lang w:val="en-GB"/>
        </w:rPr>
        <w:t>proofs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show</w:t>
      </w:r>
      <w:r w:rsidR="00CD73B0">
        <w:rPr>
          <w:lang w:val="en-GB"/>
        </w:rPr>
        <w:t xml:space="preserve"> </w:t>
      </w:r>
      <w:r>
        <w:rPr>
          <w:lang w:val="en-GB"/>
        </w:rPr>
        <w:t>them</w:t>
      </w:r>
      <w:r w:rsidR="00CD73B0">
        <w:rPr>
          <w:lang w:val="en-GB"/>
        </w:rPr>
        <w:t xml:space="preserve"> </w:t>
      </w:r>
      <w:r>
        <w:rPr>
          <w:lang w:val="en-GB"/>
        </w:rPr>
        <w:t>he</w:t>
      </w:r>
      <w:r w:rsidR="00CD73B0">
        <w:rPr>
          <w:lang w:val="en-GB"/>
        </w:rPr>
        <w:t xml:space="preserve"> </w:t>
      </w:r>
      <w:r>
        <w:rPr>
          <w:lang w:val="en-GB"/>
        </w:rPr>
        <w:t>was</w:t>
      </w:r>
      <w:r w:rsidR="00CD73B0">
        <w:rPr>
          <w:lang w:val="en-GB"/>
        </w:rPr>
        <w:t xml:space="preserve"> </w:t>
      </w:r>
      <w:r>
        <w:rPr>
          <w:lang w:val="en-GB"/>
        </w:rPr>
        <w:t>their</w:t>
      </w:r>
      <w:r w:rsidR="00CD73B0">
        <w:rPr>
          <w:lang w:val="en-GB"/>
        </w:rPr>
        <w:t xml:space="preserve"> </w:t>
      </w:r>
      <w:r w:rsidR="009063F8">
        <w:rPr>
          <w:lang w:val="en-GB"/>
        </w:rPr>
        <w:t>brother</w:t>
      </w:r>
      <w:r>
        <w:rPr>
          <w:lang w:val="en-GB"/>
        </w:rPr>
        <w:t>.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First</w:t>
      </w:r>
      <w:r>
        <w:rPr>
          <w:lang w:val="en-GB"/>
        </w:rPr>
        <w:t>,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circumcision</w:t>
      </w:r>
      <w:r>
        <w:rPr>
          <w:lang w:val="en-GB"/>
        </w:rPr>
        <w:t>,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 w:rsidR="00723561">
        <w:rPr>
          <w:lang w:val="en-GB"/>
        </w:rPr>
        <w:t>second,</w:t>
      </w:r>
      <w:r w:rsidR="00CD73B0">
        <w:rPr>
          <w:lang w:val="en-GB"/>
        </w:rPr>
        <w:t xml:space="preserve"> </w:t>
      </w:r>
      <w:r>
        <w:rPr>
          <w:lang w:val="en-GB"/>
        </w:rPr>
        <w:t>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spoke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them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Hebrew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language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house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 w:rsidR="005147D8" w:rsidRPr="006A51B9">
        <w:rPr>
          <w:lang w:val="en-GB"/>
        </w:rPr>
        <w:t>Yaakov</w:t>
      </w:r>
      <w:r>
        <w:rPr>
          <w:lang w:val="en-GB"/>
        </w:rPr>
        <w:t>.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showed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circumcision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brothers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show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though</w:t>
      </w:r>
      <w:r w:rsidR="00CD73B0">
        <w:rPr>
          <w:lang w:val="en-GB"/>
        </w:rPr>
        <w:t xml:space="preserve"> </w:t>
      </w:r>
      <w:r>
        <w:rPr>
          <w:lang w:val="en-GB"/>
        </w:rPr>
        <w:t>he</w:t>
      </w:r>
      <w:r w:rsidR="00CD73B0">
        <w:rPr>
          <w:lang w:val="en-GB"/>
        </w:rPr>
        <w:t xml:space="preserve"> </w:t>
      </w:r>
      <w:r>
        <w:rPr>
          <w:lang w:val="en-GB"/>
        </w:rPr>
        <w:t>had</w:t>
      </w:r>
      <w:r w:rsidR="00CD73B0">
        <w:rPr>
          <w:lang w:val="en-GB"/>
        </w:rPr>
        <w:t xml:space="preserve"> </w:t>
      </w:r>
      <w:r>
        <w:rPr>
          <w:lang w:val="en-GB"/>
        </w:rPr>
        <w:t>endured</w:t>
      </w:r>
      <w:r w:rsidR="00CD73B0">
        <w:rPr>
          <w:lang w:val="en-GB"/>
        </w:rPr>
        <w:t xml:space="preserve"> </w:t>
      </w:r>
      <w:r>
        <w:rPr>
          <w:lang w:val="en-GB"/>
        </w:rPr>
        <w:t>much</w:t>
      </w:r>
      <w:r w:rsidR="00CD73B0">
        <w:rPr>
          <w:lang w:val="en-GB"/>
        </w:rPr>
        <w:t xml:space="preserve"> </w:t>
      </w:r>
      <w:r>
        <w:rPr>
          <w:lang w:val="en-GB"/>
        </w:rPr>
        <w:t>evil</w:t>
      </w:r>
      <w:r w:rsidR="00CD73B0">
        <w:rPr>
          <w:lang w:val="en-GB"/>
        </w:rPr>
        <w:t xml:space="preserve"> </w:t>
      </w:r>
      <w:r>
        <w:rPr>
          <w:lang w:val="en-GB"/>
        </w:rPr>
        <w:t>he</w:t>
      </w:r>
      <w:r w:rsidR="00CD73B0">
        <w:rPr>
          <w:lang w:val="en-GB"/>
        </w:rPr>
        <w:t xml:space="preserve"> </w:t>
      </w:r>
      <w:r>
        <w:rPr>
          <w:lang w:val="en-GB"/>
        </w:rPr>
        <w:t>had</w:t>
      </w:r>
      <w:r w:rsidR="00CD73B0">
        <w:rPr>
          <w:lang w:val="en-GB"/>
        </w:rPr>
        <w:t xml:space="preserve"> </w:t>
      </w:r>
      <w:r>
        <w:rPr>
          <w:lang w:val="en-GB"/>
        </w:rPr>
        <w:t>been</w:t>
      </w:r>
      <w:r w:rsidR="00CD73B0">
        <w:rPr>
          <w:lang w:val="en-GB"/>
        </w:rPr>
        <w:t xml:space="preserve"> </w:t>
      </w:r>
      <w:r>
        <w:rPr>
          <w:lang w:val="en-GB"/>
        </w:rPr>
        <w:t>faithful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sac</w:t>
      </w:r>
      <w:r w:rsidRPr="006A51B9">
        <w:rPr>
          <w:lang w:val="en-GB"/>
        </w:rPr>
        <w:t>red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sea</w:t>
      </w:r>
      <w:r>
        <w:rPr>
          <w:lang w:val="en-GB"/>
        </w:rPr>
        <w:t>l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covenant</w:t>
      </w:r>
      <w:r>
        <w:rPr>
          <w:lang w:val="en-GB"/>
        </w:rPr>
        <w:t>.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faithfulness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seal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covenant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flesh</w:t>
      </w:r>
      <w:r w:rsidR="00CD73B0">
        <w:rPr>
          <w:lang w:val="en-GB"/>
        </w:rPr>
        <w:t xml:space="preserve"> </w:t>
      </w:r>
      <w:r>
        <w:rPr>
          <w:lang w:val="en-GB"/>
        </w:rPr>
        <w:t>he</w:t>
      </w:r>
      <w:r w:rsidR="00CD73B0">
        <w:rPr>
          <w:lang w:val="en-GB"/>
        </w:rPr>
        <w:t xml:space="preserve"> </w:t>
      </w:r>
      <w:r>
        <w:rPr>
          <w:lang w:val="en-GB"/>
        </w:rPr>
        <w:t>attributed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greatness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state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exaltation.</w:t>
      </w:r>
      <w:r w:rsidR="00CD73B0">
        <w:rPr>
          <w:lang w:val="en-GB"/>
        </w:rPr>
        <w:t xml:space="preserve"> </w:t>
      </w:r>
    </w:p>
    <w:p w14:paraId="0EA82D27" w14:textId="77777777" w:rsidR="000B73B5" w:rsidRDefault="000B73B5" w:rsidP="001F751C">
      <w:pPr>
        <w:rPr>
          <w:lang w:val="en-GB"/>
        </w:rPr>
      </w:pPr>
    </w:p>
    <w:p w14:paraId="64D8EE9B" w14:textId="505874BB" w:rsidR="000B73B5" w:rsidRDefault="001F751C" w:rsidP="001F751C">
      <w:pPr>
        <w:rPr>
          <w:lang w:val="en-GB"/>
        </w:rPr>
      </w:pPr>
      <w:r>
        <w:rPr>
          <w:lang w:val="en-GB"/>
        </w:rPr>
        <w:t>Further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commands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brethren:</w:t>
      </w:r>
      <w:r w:rsidR="00CD73B0">
        <w:rPr>
          <w:lang w:val="en-GB"/>
        </w:rPr>
        <w:t xml:space="preserve"> </w:t>
      </w:r>
      <w:r>
        <w:rPr>
          <w:lang w:val="en-GB"/>
        </w:rPr>
        <w:t>“Hurry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go</w:t>
      </w:r>
      <w:r w:rsidR="00CD73B0">
        <w:rPr>
          <w:lang w:val="en-GB"/>
        </w:rPr>
        <w:t xml:space="preserve"> </w:t>
      </w:r>
      <w:r>
        <w:rPr>
          <w:lang w:val="en-GB"/>
        </w:rPr>
        <w:t>up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your</w:t>
      </w:r>
      <w:r w:rsidR="00CD73B0">
        <w:rPr>
          <w:lang w:val="en-GB"/>
        </w:rPr>
        <w:t xml:space="preserve"> </w:t>
      </w:r>
      <w:r>
        <w:rPr>
          <w:lang w:val="en-GB"/>
        </w:rPr>
        <w:t>father,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say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him,</w:t>
      </w:r>
      <w:r w:rsidR="00CD73B0">
        <w:rPr>
          <w:lang w:val="en-GB"/>
        </w:rPr>
        <w:t xml:space="preserve"> </w:t>
      </w:r>
      <w:r w:rsidR="00723561">
        <w:rPr>
          <w:lang w:val="en-GB"/>
        </w:rPr>
        <w:t>thus</w:t>
      </w:r>
      <w:r w:rsidR="00CD73B0">
        <w:rPr>
          <w:lang w:val="en-GB"/>
        </w:rPr>
        <w:t xml:space="preserve"> </w:t>
      </w:r>
      <w:r>
        <w:rPr>
          <w:lang w:val="en-GB"/>
        </w:rPr>
        <w:t>says</w:t>
      </w:r>
      <w:r w:rsidR="00CD73B0">
        <w:rPr>
          <w:lang w:val="en-GB"/>
        </w:rPr>
        <w:t xml:space="preserve"> </w:t>
      </w:r>
      <w:r>
        <w:rPr>
          <w:lang w:val="en-GB"/>
        </w:rPr>
        <w:t>your</w:t>
      </w:r>
      <w:r w:rsidR="00CD73B0">
        <w:rPr>
          <w:lang w:val="en-GB"/>
        </w:rPr>
        <w:t xml:space="preserve"> </w:t>
      </w:r>
      <w:r>
        <w:rPr>
          <w:lang w:val="en-GB"/>
        </w:rPr>
        <w:t>son</w:t>
      </w:r>
      <w:r w:rsidR="00CD73B0">
        <w:rPr>
          <w:lang w:val="en-GB"/>
        </w:rPr>
        <w:t xml:space="preserve"> </w:t>
      </w:r>
      <w:r>
        <w:rPr>
          <w:lang w:val="en-GB"/>
        </w:rPr>
        <w:t>Yosef:</w:t>
      </w:r>
      <w:r w:rsidR="00CD73B0">
        <w:rPr>
          <w:lang w:val="en-GB"/>
        </w:rPr>
        <w:t xml:space="preserve"> </w:t>
      </w:r>
      <w:r>
        <w:rPr>
          <w:lang w:val="en-GB"/>
        </w:rPr>
        <w:t>G-d</w:t>
      </w:r>
      <w:r w:rsidR="00CD73B0">
        <w:rPr>
          <w:lang w:val="en-GB"/>
        </w:rPr>
        <w:t xml:space="preserve"> </w:t>
      </w:r>
      <w:r>
        <w:rPr>
          <w:lang w:val="en-GB"/>
        </w:rPr>
        <w:t>has</w:t>
      </w:r>
      <w:r w:rsidR="00CD73B0">
        <w:rPr>
          <w:lang w:val="en-GB"/>
        </w:rPr>
        <w:t xml:space="preserve"> </w:t>
      </w:r>
      <w:r>
        <w:rPr>
          <w:lang w:val="en-GB"/>
        </w:rPr>
        <w:t>made</w:t>
      </w:r>
      <w:r w:rsidR="00CD73B0">
        <w:rPr>
          <w:lang w:val="en-GB"/>
        </w:rPr>
        <w:t xml:space="preserve"> </w:t>
      </w:r>
      <w:r>
        <w:rPr>
          <w:lang w:val="en-GB"/>
        </w:rPr>
        <w:t>me</w:t>
      </w:r>
      <w:r w:rsidR="00CD73B0">
        <w:rPr>
          <w:lang w:val="en-GB"/>
        </w:rPr>
        <w:t xml:space="preserve"> </w:t>
      </w:r>
      <w:r>
        <w:rPr>
          <w:lang w:val="en-GB"/>
        </w:rPr>
        <w:t>lord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all</w:t>
      </w:r>
      <w:r w:rsidR="00CD73B0">
        <w:rPr>
          <w:lang w:val="en-GB"/>
        </w:rPr>
        <w:t xml:space="preserve"> </w:t>
      </w:r>
      <w:r>
        <w:rPr>
          <w:lang w:val="en-GB"/>
        </w:rPr>
        <w:t>Egypt;</w:t>
      </w:r>
      <w:r w:rsidR="00CD73B0">
        <w:rPr>
          <w:lang w:val="en-GB"/>
        </w:rPr>
        <w:t xml:space="preserve"> </w:t>
      </w:r>
      <w:r>
        <w:rPr>
          <w:lang w:val="en-GB"/>
        </w:rPr>
        <w:t>come</w:t>
      </w:r>
      <w:r w:rsidR="00CD73B0">
        <w:rPr>
          <w:lang w:val="en-GB"/>
        </w:rPr>
        <w:t xml:space="preserve"> </w:t>
      </w:r>
      <w:r>
        <w:rPr>
          <w:lang w:val="en-GB"/>
        </w:rPr>
        <w:t>dow</w:t>
      </w:r>
      <w:r w:rsidR="00176332">
        <w:rPr>
          <w:lang w:val="en-GB"/>
        </w:rPr>
        <w:t>n</w:t>
      </w:r>
      <w:r w:rsidR="00CD73B0">
        <w:rPr>
          <w:lang w:val="en-GB"/>
        </w:rPr>
        <w:t xml:space="preserve"> </w:t>
      </w:r>
      <w:r w:rsidR="00176332">
        <w:rPr>
          <w:lang w:val="en-GB"/>
        </w:rPr>
        <w:t>to</w:t>
      </w:r>
      <w:r w:rsidR="00CD73B0">
        <w:rPr>
          <w:lang w:val="en-GB"/>
        </w:rPr>
        <w:t xml:space="preserve"> </w:t>
      </w:r>
      <w:r w:rsidR="00176332">
        <w:rPr>
          <w:lang w:val="en-GB"/>
        </w:rPr>
        <w:t>me,</w:t>
      </w:r>
      <w:r w:rsidR="00CD73B0">
        <w:rPr>
          <w:lang w:val="en-GB"/>
        </w:rPr>
        <w:t xml:space="preserve"> </w:t>
      </w:r>
      <w:r w:rsidR="00176332">
        <w:rPr>
          <w:lang w:val="en-GB"/>
        </w:rPr>
        <w:t>do</w:t>
      </w:r>
      <w:r w:rsidR="00CD73B0">
        <w:rPr>
          <w:lang w:val="en-GB"/>
        </w:rPr>
        <w:t xml:space="preserve"> </w:t>
      </w:r>
      <w:r w:rsidR="00176332">
        <w:rPr>
          <w:lang w:val="en-GB"/>
        </w:rPr>
        <w:t>not</w:t>
      </w:r>
      <w:r w:rsidR="00CD73B0">
        <w:rPr>
          <w:lang w:val="en-GB"/>
        </w:rPr>
        <w:t xml:space="preserve"> </w:t>
      </w:r>
      <w:r w:rsidR="00176332">
        <w:rPr>
          <w:lang w:val="en-GB"/>
        </w:rPr>
        <w:t>tarry”</w:t>
      </w:r>
      <w:r w:rsidR="00CD73B0">
        <w:rPr>
          <w:lang w:val="en-GB"/>
        </w:rPr>
        <w:t xml:space="preserve"> </w:t>
      </w:r>
      <w:r w:rsidR="00176332">
        <w:rPr>
          <w:lang w:val="en-GB"/>
        </w:rPr>
        <w:t>(Bereshi</w:t>
      </w:r>
      <w:r>
        <w:rPr>
          <w:lang w:val="en-GB"/>
        </w:rPr>
        <w:t>t</w:t>
      </w:r>
      <w:r w:rsidR="00CD73B0">
        <w:rPr>
          <w:lang w:val="en-GB"/>
        </w:rPr>
        <w:t xml:space="preserve"> </w:t>
      </w:r>
      <w:r>
        <w:rPr>
          <w:lang w:val="en-GB"/>
        </w:rPr>
        <w:t>45:9).</w:t>
      </w:r>
      <w:r w:rsidR="00CD73B0">
        <w:rPr>
          <w:lang w:val="en-GB"/>
        </w:rPr>
        <w:t xml:space="preserve"> </w:t>
      </w:r>
      <w:r>
        <w:rPr>
          <w:lang w:val="en-GB"/>
        </w:rPr>
        <w:t>With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was</w:t>
      </w:r>
      <w:r w:rsidR="00CD73B0">
        <w:rPr>
          <w:lang w:val="en-GB"/>
        </w:rPr>
        <w:t xml:space="preserve"> </w:t>
      </w:r>
      <w:r>
        <w:rPr>
          <w:lang w:val="en-GB"/>
        </w:rPr>
        <w:t>telling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brothers,</w:t>
      </w:r>
      <w:r w:rsidR="00CD73B0">
        <w:rPr>
          <w:lang w:val="en-GB"/>
        </w:rPr>
        <w:t xml:space="preserve"> </w:t>
      </w:r>
      <w:r>
        <w:rPr>
          <w:lang w:val="en-GB"/>
        </w:rPr>
        <w:t>“Until</w:t>
      </w:r>
      <w:r w:rsidR="00CD73B0">
        <w:rPr>
          <w:lang w:val="en-GB"/>
        </w:rPr>
        <w:t xml:space="preserve"> </w:t>
      </w:r>
      <w:r>
        <w:rPr>
          <w:lang w:val="en-GB"/>
        </w:rPr>
        <w:t>now</w:t>
      </w:r>
      <w:r w:rsidR="00CD73B0">
        <w:rPr>
          <w:lang w:val="en-GB"/>
        </w:rPr>
        <w:t xml:space="preserve"> </w:t>
      </w:r>
      <w:r>
        <w:rPr>
          <w:lang w:val="en-GB"/>
        </w:rPr>
        <w:t>you</w:t>
      </w:r>
      <w:r w:rsidR="00CD73B0">
        <w:rPr>
          <w:lang w:val="en-GB"/>
        </w:rPr>
        <w:t xml:space="preserve"> </w:t>
      </w:r>
      <w:r>
        <w:rPr>
          <w:lang w:val="en-GB"/>
        </w:rPr>
        <w:t>have</w:t>
      </w:r>
      <w:r w:rsidR="00CD73B0">
        <w:rPr>
          <w:lang w:val="en-GB"/>
        </w:rPr>
        <w:t xml:space="preserve"> </w:t>
      </w:r>
      <w:r>
        <w:rPr>
          <w:lang w:val="en-GB"/>
        </w:rPr>
        <w:t>not</w:t>
      </w:r>
      <w:r w:rsidR="00CD73B0">
        <w:rPr>
          <w:lang w:val="en-GB"/>
        </w:rPr>
        <w:t xml:space="preserve"> </w:t>
      </w:r>
      <w:r>
        <w:rPr>
          <w:lang w:val="en-GB"/>
        </w:rPr>
        <w:t>recognised</w:t>
      </w:r>
      <w:r w:rsidR="00CD73B0">
        <w:rPr>
          <w:lang w:val="en-GB"/>
        </w:rPr>
        <w:t xml:space="preserve"> </w:t>
      </w:r>
      <w:r>
        <w:rPr>
          <w:lang w:val="en-GB"/>
        </w:rPr>
        <w:t>me</w:t>
      </w:r>
      <w:r w:rsidR="00CD73B0">
        <w:rPr>
          <w:lang w:val="en-GB"/>
        </w:rPr>
        <w:t xml:space="preserve"> </w:t>
      </w:r>
      <w:r>
        <w:rPr>
          <w:lang w:val="en-GB"/>
        </w:rPr>
        <w:t>because</w:t>
      </w:r>
      <w:r w:rsidR="00CD73B0">
        <w:rPr>
          <w:lang w:val="en-GB"/>
        </w:rPr>
        <w:t xml:space="preserve"> </w:t>
      </w:r>
      <w:r>
        <w:rPr>
          <w:lang w:val="en-GB"/>
        </w:rPr>
        <w:t>I</w:t>
      </w:r>
      <w:r w:rsidR="00CD73B0">
        <w:rPr>
          <w:lang w:val="en-GB"/>
        </w:rPr>
        <w:t xml:space="preserve"> </w:t>
      </w:r>
      <w:r>
        <w:rPr>
          <w:lang w:val="en-GB"/>
        </w:rPr>
        <w:t>have</w:t>
      </w:r>
      <w:r w:rsidR="00CD73B0">
        <w:rPr>
          <w:lang w:val="en-GB"/>
        </w:rPr>
        <w:t xml:space="preserve"> </w:t>
      </w:r>
      <w:r>
        <w:rPr>
          <w:lang w:val="en-GB"/>
        </w:rPr>
        <w:t>been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speaking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a</w:t>
      </w:r>
      <w:r w:rsidR="00CD73B0">
        <w:rPr>
          <w:lang w:val="en-GB"/>
        </w:rPr>
        <w:t xml:space="preserve"> </w:t>
      </w:r>
      <w:r>
        <w:rPr>
          <w:lang w:val="en-GB"/>
        </w:rPr>
        <w:t>foreign</w:t>
      </w:r>
      <w:r w:rsidR="00CD73B0">
        <w:rPr>
          <w:lang w:val="en-GB"/>
        </w:rPr>
        <w:t xml:space="preserve"> </w:t>
      </w:r>
      <w:r>
        <w:rPr>
          <w:lang w:val="en-GB"/>
        </w:rPr>
        <w:t>language</w:t>
      </w:r>
      <w:r w:rsidR="00CD73B0">
        <w:rPr>
          <w:lang w:val="en-GB"/>
        </w:rPr>
        <w:t xml:space="preserve"> </w:t>
      </w:r>
      <w:r>
        <w:rPr>
          <w:lang w:val="en-GB"/>
        </w:rPr>
        <w:t>using</w:t>
      </w:r>
      <w:r w:rsidR="00CD73B0">
        <w:rPr>
          <w:lang w:val="en-GB"/>
        </w:rPr>
        <w:t xml:space="preserve"> </w:t>
      </w:r>
      <w:r>
        <w:rPr>
          <w:lang w:val="en-GB"/>
        </w:rPr>
        <w:t>foreign</w:t>
      </w:r>
      <w:r w:rsidR="00CD73B0">
        <w:rPr>
          <w:lang w:val="en-GB"/>
        </w:rPr>
        <w:t xml:space="preserve"> </w:t>
      </w:r>
      <w:r>
        <w:rPr>
          <w:lang w:val="en-GB"/>
        </w:rPr>
        <w:t>expressions,</w:t>
      </w:r>
      <w:r w:rsidR="00CD73B0">
        <w:rPr>
          <w:lang w:val="en-GB"/>
        </w:rPr>
        <w:t xml:space="preserve"> </w:t>
      </w:r>
      <w:r>
        <w:rPr>
          <w:lang w:val="en-GB"/>
        </w:rPr>
        <w:t>but</w:t>
      </w:r>
      <w:r w:rsidR="00CD73B0">
        <w:rPr>
          <w:lang w:val="en-GB"/>
        </w:rPr>
        <w:t xml:space="preserve"> </w:t>
      </w:r>
      <w:r>
        <w:rPr>
          <w:lang w:val="en-GB"/>
        </w:rPr>
        <w:t>now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I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speak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Hebrew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use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Hebrew</w:t>
      </w:r>
      <w:r w:rsidR="00CD73B0">
        <w:rPr>
          <w:lang w:val="en-GB"/>
        </w:rPr>
        <w:t xml:space="preserve"> </w:t>
      </w:r>
      <w:r>
        <w:rPr>
          <w:lang w:val="en-GB"/>
        </w:rPr>
        <w:t>expressions</w:t>
      </w:r>
      <w:r w:rsidR="00CD73B0">
        <w:rPr>
          <w:lang w:val="en-GB"/>
        </w:rPr>
        <w:t xml:space="preserve"> </w:t>
      </w:r>
      <w:r>
        <w:rPr>
          <w:lang w:val="en-GB"/>
        </w:rPr>
        <w:t>you</w:t>
      </w:r>
      <w:r w:rsidR="00CD73B0">
        <w:rPr>
          <w:lang w:val="en-GB"/>
        </w:rPr>
        <w:t xml:space="preserve"> </w:t>
      </w:r>
      <w:r>
        <w:rPr>
          <w:lang w:val="en-GB"/>
        </w:rPr>
        <w:t>will</w:t>
      </w:r>
      <w:r w:rsidR="00CD73B0">
        <w:rPr>
          <w:lang w:val="en-GB"/>
        </w:rPr>
        <w:t xml:space="preserve"> </w:t>
      </w:r>
      <w:r>
        <w:rPr>
          <w:lang w:val="en-GB"/>
        </w:rPr>
        <w:t>be</w:t>
      </w:r>
      <w:r w:rsidR="00CD73B0">
        <w:rPr>
          <w:lang w:val="en-GB"/>
        </w:rPr>
        <w:t xml:space="preserve"> </w:t>
      </w:r>
      <w:r>
        <w:rPr>
          <w:lang w:val="en-GB"/>
        </w:rPr>
        <w:t>able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recognise</w:t>
      </w:r>
      <w:r w:rsidR="00CD73B0">
        <w:rPr>
          <w:lang w:val="en-GB"/>
        </w:rPr>
        <w:t xml:space="preserve"> </w:t>
      </w:r>
      <w:r>
        <w:rPr>
          <w:lang w:val="en-GB"/>
        </w:rPr>
        <w:t>my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voice</w:t>
      </w:r>
      <w:r>
        <w:rPr>
          <w:lang w:val="en-GB"/>
        </w:rPr>
        <w:t>.</w:t>
      </w:r>
      <w:r w:rsidR="00CD73B0">
        <w:rPr>
          <w:lang w:val="en-GB"/>
        </w:rPr>
        <w:t xml:space="preserve"> </w:t>
      </w:r>
      <w:r>
        <w:rPr>
          <w:lang w:val="en-GB"/>
        </w:rPr>
        <w:t>Hurry,</w:t>
      </w:r>
      <w:r w:rsidR="00CD73B0">
        <w:rPr>
          <w:lang w:val="en-GB"/>
        </w:rPr>
        <w:t xml:space="preserve"> </w:t>
      </w:r>
      <w:r>
        <w:rPr>
          <w:lang w:val="en-GB"/>
        </w:rPr>
        <w:t>return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HaShem</w:t>
      </w:r>
      <w:r>
        <w:rPr>
          <w:lang w:val="en-GB"/>
        </w:rPr>
        <w:t>,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say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Him,</w:t>
      </w:r>
      <w:r w:rsidR="00CD73B0">
        <w:rPr>
          <w:lang w:val="en-GB"/>
        </w:rPr>
        <w:t xml:space="preserve"> </w:t>
      </w:r>
      <w:r>
        <w:rPr>
          <w:lang w:val="en-GB"/>
        </w:rPr>
        <w:t>thus</w:t>
      </w:r>
      <w:r w:rsidR="00CD73B0">
        <w:rPr>
          <w:lang w:val="en-GB"/>
        </w:rPr>
        <w:t xml:space="preserve"> </w:t>
      </w:r>
      <w:r>
        <w:rPr>
          <w:lang w:val="en-GB"/>
        </w:rPr>
        <w:t>says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Mashiach</w:t>
      </w:r>
      <w:r w:rsidR="00CD73B0">
        <w:rPr>
          <w:lang w:val="en-GB"/>
        </w:rPr>
        <w:t xml:space="preserve"> </w:t>
      </w:r>
      <w:r w:rsidR="00176332">
        <w:rPr>
          <w:lang w:val="en-GB"/>
        </w:rPr>
        <w:t>Ben</w:t>
      </w:r>
      <w:r w:rsidR="00CD73B0">
        <w:rPr>
          <w:lang w:val="en-GB"/>
        </w:rPr>
        <w:t xml:space="preserve"> </w:t>
      </w:r>
      <w:r w:rsidR="00176332">
        <w:rPr>
          <w:lang w:val="en-GB"/>
        </w:rPr>
        <w:t>Yosef,</w:t>
      </w:r>
      <w:r w:rsidR="00CD73B0">
        <w:rPr>
          <w:lang w:val="en-GB"/>
        </w:rPr>
        <w:t xml:space="preserve"> </w:t>
      </w:r>
      <w:r w:rsidR="00176332" w:rsidRPr="006A51B9">
        <w:rPr>
          <w:lang w:val="en-GB"/>
        </w:rPr>
        <w:t>Ha</w:t>
      </w:r>
      <w:r w:rsidRPr="006A51B9">
        <w:rPr>
          <w:lang w:val="en-GB"/>
        </w:rPr>
        <w:t>Shem</w:t>
      </w:r>
      <w:r w:rsidR="00CD73B0">
        <w:rPr>
          <w:lang w:val="en-GB"/>
        </w:rPr>
        <w:t xml:space="preserve"> </w:t>
      </w:r>
      <w:r>
        <w:rPr>
          <w:lang w:val="en-GB"/>
        </w:rPr>
        <w:t>has</w:t>
      </w:r>
      <w:r w:rsidR="00CD73B0">
        <w:rPr>
          <w:lang w:val="en-GB"/>
        </w:rPr>
        <w:t xml:space="preserve"> </w:t>
      </w:r>
      <w:r>
        <w:rPr>
          <w:lang w:val="en-GB"/>
        </w:rPr>
        <w:t>made</w:t>
      </w:r>
      <w:r w:rsidR="00CD73B0">
        <w:rPr>
          <w:lang w:val="en-GB"/>
        </w:rPr>
        <w:t xml:space="preserve"> </w:t>
      </w:r>
      <w:r>
        <w:rPr>
          <w:lang w:val="en-GB"/>
        </w:rPr>
        <w:t>me</w:t>
      </w:r>
      <w:r w:rsidR="00CD73B0">
        <w:rPr>
          <w:lang w:val="en-GB"/>
        </w:rPr>
        <w:t xml:space="preserve"> </w:t>
      </w:r>
      <w:r>
        <w:rPr>
          <w:lang w:val="en-GB"/>
        </w:rPr>
        <w:t>Master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all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Goyim</w:t>
      </w:r>
      <w:r>
        <w:rPr>
          <w:lang w:val="en-GB"/>
        </w:rPr>
        <w:t>,</w:t>
      </w:r>
      <w:r w:rsidR="00CD73B0">
        <w:rPr>
          <w:lang w:val="en-GB"/>
        </w:rPr>
        <w:t xml:space="preserve"> </w:t>
      </w:r>
      <w:r>
        <w:rPr>
          <w:lang w:val="en-GB"/>
        </w:rPr>
        <w:t>come</w:t>
      </w:r>
      <w:r w:rsidR="00CD73B0">
        <w:rPr>
          <w:lang w:val="en-GB"/>
        </w:rPr>
        <w:t xml:space="preserve"> </w:t>
      </w:r>
      <w:r>
        <w:rPr>
          <w:lang w:val="en-GB"/>
        </w:rPr>
        <w:t>down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me,</w:t>
      </w:r>
      <w:r w:rsidR="00CD73B0">
        <w:rPr>
          <w:lang w:val="en-GB"/>
        </w:rPr>
        <w:t xml:space="preserve"> </w:t>
      </w:r>
      <w:r>
        <w:rPr>
          <w:lang w:val="en-GB"/>
        </w:rPr>
        <w:t>do</w:t>
      </w:r>
      <w:r w:rsidR="00CD73B0">
        <w:rPr>
          <w:lang w:val="en-GB"/>
        </w:rPr>
        <w:t xml:space="preserve"> </w:t>
      </w:r>
      <w:r>
        <w:rPr>
          <w:lang w:val="en-GB"/>
        </w:rPr>
        <w:t>not</w:t>
      </w:r>
      <w:r w:rsidR="00CD73B0">
        <w:rPr>
          <w:lang w:val="en-GB"/>
        </w:rPr>
        <w:t xml:space="preserve"> </w:t>
      </w:r>
      <w:r>
        <w:rPr>
          <w:lang w:val="en-GB"/>
        </w:rPr>
        <w:t>tarry.</w:t>
      </w:r>
      <w:r w:rsidR="00CD73B0">
        <w:rPr>
          <w:lang w:val="en-GB"/>
        </w:rPr>
        <w:t xml:space="preserve"> </w:t>
      </w:r>
    </w:p>
    <w:p w14:paraId="7146AE69" w14:textId="77777777" w:rsidR="000B73B5" w:rsidRDefault="000B73B5" w:rsidP="001F751C">
      <w:pPr>
        <w:rPr>
          <w:lang w:val="en-GB"/>
        </w:rPr>
      </w:pPr>
    </w:p>
    <w:p w14:paraId="3F9DE6E2" w14:textId="01EB2C1B" w:rsidR="000B73B5" w:rsidRDefault="001F751C" w:rsidP="001F751C">
      <w:pPr>
        <w:rPr>
          <w:lang w:val="en-GB"/>
        </w:rPr>
      </w:pPr>
      <w:r>
        <w:rPr>
          <w:lang w:val="en-GB"/>
        </w:rPr>
        <w:t>It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>
        <w:rPr>
          <w:lang w:val="en-GB"/>
        </w:rPr>
        <w:t>phrase:</w:t>
      </w:r>
      <w:r w:rsidR="00CD73B0">
        <w:rPr>
          <w:lang w:val="en-GB"/>
        </w:rPr>
        <w:t xml:space="preserve"> </w:t>
      </w:r>
      <w:r>
        <w:rPr>
          <w:lang w:val="en-GB"/>
        </w:rPr>
        <w:t>“G-d</w:t>
      </w:r>
      <w:r w:rsidR="00CD73B0">
        <w:rPr>
          <w:lang w:val="en-GB"/>
        </w:rPr>
        <w:t xml:space="preserve"> </w:t>
      </w:r>
      <w:r>
        <w:rPr>
          <w:lang w:val="en-GB"/>
        </w:rPr>
        <w:t>has</w:t>
      </w:r>
      <w:r w:rsidR="00CD73B0">
        <w:rPr>
          <w:lang w:val="en-GB"/>
        </w:rPr>
        <w:t xml:space="preserve"> </w:t>
      </w:r>
      <w:r>
        <w:rPr>
          <w:lang w:val="en-GB"/>
        </w:rPr>
        <w:t>made</w:t>
      </w:r>
      <w:r w:rsidR="00CD73B0">
        <w:rPr>
          <w:lang w:val="en-GB"/>
        </w:rPr>
        <w:t xml:space="preserve"> </w:t>
      </w:r>
      <w:r>
        <w:rPr>
          <w:lang w:val="en-GB"/>
        </w:rPr>
        <w:t>me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lord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all</w:t>
      </w:r>
      <w:r w:rsidR="00CD73B0">
        <w:rPr>
          <w:lang w:val="en-GB"/>
        </w:rPr>
        <w:t xml:space="preserve"> </w:t>
      </w:r>
      <w:r>
        <w:rPr>
          <w:lang w:val="en-GB"/>
        </w:rPr>
        <w:t>Egypt”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Hakham</w:t>
      </w:r>
      <w:r w:rsidR="00CD73B0">
        <w:rPr>
          <w:lang w:val="en-GB"/>
        </w:rPr>
        <w:t xml:space="preserve"> </w:t>
      </w:r>
      <w:r>
        <w:rPr>
          <w:lang w:val="en-GB"/>
        </w:rPr>
        <w:t>Shaul</w:t>
      </w:r>
      <w:r w:rsidR="00CD73B0">
        <w:rPr>
          <w:lang w:val="en-GB"/>
        </w:rPr>
        <w:t xml:space="preserve"> </w:t>
      </w:r>
      <w:r>
        <w:rPr>
          <w:lang w:val="en-GB"/>
        </w:rPr>
        <w:t>refers</w:t>
      </w:r>
      <w:r w:rsidR="00CD73B0">
        <w:rPr>
          <w:lang w:val="en-GB"/>
        </w:rPr>
        <w:t xml:space="preserve"> </w:t>
      </w:r>
      <w:r>
        <w:rPr>
          <w:lang w:val="en-GB"/>
        </w:rPr>
        <w:t>when</w:t>
      </w:r>
      <w:r w:rsidR="00CD73B0">
        <w:rPr>
          <w:lang w:val="en-GB"/>
        </w:rPr>
        <w:t xml:space="preserve"> </w:t>
      </w:r>
      <w:r>
        <w:rPr>
          <w:lang w:val="en-GB"/>
        </w:rPr>
        <w:t>he</w:t>
      </w:r>
      <w:r w:rsidR="00CD73B0">
        <w:rPr>
          <w:lang w:val="en-GB"/>
        </w:rPr>
        <w:t xml:space="preserve"> </w:t>
      </w:r>
      <w:r>
        <w:rPr>
          <w:lang w:val="en-GB"/>
        </w:rPr>
        <w:t>states:</w:t>
      </w:r>
      <w:r w:rsidR="00CD73B0">
        <w:rPr>
          <w:lang w:val="en-GB"/>
        </w:rPr>
        <w:t xml:space="preserve"> </w:t>
      </w:r>
    </w:p>
    <w:p w14:paraId="27AF45F1" w14:textId="77777777" w:rsidR="000B73B5" w:rsidRDefault="000B73B5" w:rsidP="001F751C">
      <w:pPr>
        <w:rPr>
          <w:lang w:val="en-GB"/>
        </w:rPr>
      </w:pPr>
    </w:p>
    <w:p w14:paraId="0A1B003A" w14:textId="5C593929" w:rsidR="000B73B5" w:rsidRDefault="00176332" w:rsidP="00EC5E4C">
      <w:pPr>
        <w:pStyle w:val="BodyTextIndent2"/>
      </w:pPr>
      <w:r w:rsidRPr="00176332">
        <w:rPr>
          <w:b/>
        </w:rPr>
        <w:t>Romans</w:t>
      </w:r>
      <w:r w:rsidR="00CD73B0">
        <w:rPr>
          <w:b/>
        </w:rPr>
        <w:t xml:space="preserve"> </w:t>
      </w:r>
      <w:r w:rsidRPr="00176332">
        <w:rPr>
          <w:b/>
        </w:rPr>
        <w:t>11:25</w:t>
      </w:r>
      <w:r w:rsidR="00CD73B0">
        <w:t xml:space="preserve"> </w:t>
      </w:r>
      <w:r w:rsidR="001F751C" w:rsidRPr="00B854F8">
        <w:t>For</w:t>
      </w:r>
      <w:r w:rsidR="00CD73B0">
        <w:t xml:space="preserve"> </w:t>
      </w:r>
      <w:r w:rsidR="001F751C" w:rsidRPr="00B854F8">
        <w:t>I</w:t>
      </w:r>
      <w:r w:rsidR="00CD73B0">
        <w:t xml:space="preserve"> </w:t>
      </w:r>
      <w:r w:rsidR="001F751C" w:rsidRPr="00B854F8">
        <w:t>do</w:t>
      </w:r>
      <w:r w:rsidR="00CD73B0">
        <w:t xml:space="preserve"> </w:t>
      </w:r>
      <w:r w:rsidR="001F751C" w:rsidRPr="00B854F8">
        <w:t>not</w:t>
      </w:r>
      <w:r w:rsidR="00CD73B0">
        <w:t xml:space="preserve"> </w:t>
      </w:r>
      <w:r w:rsidR="001F751C" w:rsidRPr="006A51B9">
        <w:t>desire</w:t>
      </w:r>
      <w:r w:rsidR="001F751C" w:rsidRPr="00B854F8">
        <w:t>,</w:t>
      </w:r>
      <w:r w:rsidR="00CD73B0">
        <w:t xml:space="preserve"> </w:t>
      </w:r>
      <w:r w:rsidR="001F751C" w:rsidRPr="00B854F8">
        <w:t>brethren,</w:t>
      </w:r>
      <w:r w:rsidR="00CD73B0">
        <w:t xml:space="preserve"> </w:t>
      </w:r>
      <w:r w:rsidR="001F751C" w:rsidRPr="00B854F8">
        <w:t>that</w:t>
      </w:r>
      <w:r w:rsidR="00CD73B0">
        <w:t xml:space="preserve"> </w:t>
      </w:r>
      <w:r w:rsidR="001F751C" w:rsidRPr="00B854F8">
        <w:t>you</w:t>
      </w:r>
      <w:r w:rsidR="00CD73B0">
        <w:t xml:space="preserve"> </w:t>
      </w:r>
      <w:r w:rsidR="001F751C" w:rsidRPr="00B854F8">
        <w:t>should</w:t>
      </w:r>
      <w:r w:rsidR="00CD73B0">
        <w:t xml:space="preserve"> </w:t>
      </w:r>
      <w:r w:rsidR="001F751C" w:rsidRPr="00B854F8">
        <w:t>be</w:t>
      </w:r>
      <w:r w:rsidR="00CD73B0">
        <w:t xml:space="preserve"> </w:t>
      </w:r>
      <w:r w:rsidR="001F751C" w:rsidRPr="00B854F8">
        <w:t>ignorant</w:t>
      </w:r>
      <w:r w:rsidR="00CD73B0">
        <w:t xml:space="preserve"> </w:t>
      </w:r>
      <w:r w:rsidR="001F751C" w:rsidRPr="00B854F8">
        <w:t>of</w:t>
      </w:r>
      <w:r w:rsidR="00CD73B0">
        <w:t xml:space="preserve"> </w:t>
      </w:r>
      <w:r w:rsidR="001F751C" w:rsidRPr="00B854F8">
        <w:t>this</w:t>
      </w:r>
      <w:r w:rsidR="00CD73B0">
        <w:t xml:space="preserve"> </w:t>
      </w:r>
      <w:r w:rsidR="001F751C" w:rsidRPr="006A51B9">
        <w:t>secret</w:t>
      </w:r>
      <w:r w:rsidR="001F751C" w:rsidRPr="00B854F8">
        <w:t>,</w:t>
      </w:r>
      <w:r w:rsidR="00CD73B0">
        <w:t xml:space="preserve"> </w:t>
      </w:r>
      <w:r w:rsidR="001F751C" w:rsidRPr="00B854F8">
        <w:t>lest</w:t>
      </w:r>
      <w:r w:rsidR="00CD73B0">
        <w:t xml:space="preserve"> </w:t>
      </w:r>
      <w:r w:rsidR="001F751C" w:rsidRPr="00B854F8">
        <w:t>you</w:t>
      </w:r>
      <w:r w:rsidR="00CD73B0">
        <w:t xml:space="preserve"> </w:t>
      </w:r>
      <w:r w:rsidR="001F751C" w:rsidRPr="00B854F8">
        <w:t>should</w:t>
      </w:r>
      <w:r w:rsidR="00CD73B0">
        <w:t xml:space="preserve"> </w:t>
      </w:r>
      <w:r w:rsidR="001F751C" w:rsidRPr="00B854F8">
        <w:t>be</w:t>
      </w:r>
      <w:r w:rsidR="00CD73B0">
        <w:t xml:space="preserve"> </w:t>
      </w:r>
      <w:r w:rsidR="001F751C" w:rsidRPr="00B854F8">
        <w:t>wise</w:t>
      </w:r>
      <w:r w:rsidR="00CD73B0">
        <w:t xml:space="preserve"> </w:t>
      </w:r>
      <w:r w:rsidR="001F751C" w:rsidRPr="00B854F8">
        <w:t>in</w:t>
      </w:r>
      <w:r w:rsidR="00CD73B0">
        <w:t xml:space="preserve"> </w:t>
      </w:r>
      <w:r w:rsidR="001F751C" w:rsidRPr="00B854F8">
        <w:t>your</w:t>
      </w:r>
      <w:r w:rsidR="00CD73B0">
        <w:t xml:space="preserve"> </w:t>
      </w:r>
      <w:r w:rsidR="001F751C" w:rsidRPr="00B854F8">
        <w:t>own</w:t>
      </w:r>
      <w:r w:rsidR="00CD73B0">
        <w:t xml:space="preserve"> </w:t>
      </w:r>
      <w:r w:rsidR="001F751C" w:rsidRPr="00B854F8">
        <w:t>opinion,</w:t>
      </w:r>
      <w:r w:rsidR="00CD73B0">
        <w:t xml:space="preserve"> </w:t>
      </w:r>
      <w:r w:rsidR="001F751C" w:rsidRPr="00B854F8">
        <w:t>that</w:t>
      </w:r>
      <w:r w:rsidR="00CD73B0">
        <w:t xml:space="preserve"> </w:t>
      </w:r>
      <w:r w:rsidR="001F751C" w:rsidRPr="00B854F8">
        <w:lastRenderedPageBreak/>
        <w:t>partial</w:t>
      </w:r>
      <w:r w:rsidR="00CD73B0">
        <w:t xml:space="preserve"> </w:t>
      </w:r>
      <w:r w:rsidR="001F751C" w:rsidRPr="00B854F8">
        <w:t>blindness</w:t>
      </w:r>
      <w:r w:rsidR="00CD73B0">
        <w:t xml:space="preserve"> </w:t>
      </w:r>
      <w:r w:rsidR="001F751C" w:rsidRPr="00B854F8">
        <w:t>has</w:t>
      </w:r>
      <w:r w:rsidR="00CD73B0">
        <w:t xml:space="preserve"> </w:t>
      </w:r>
      <w:r w:rsidR="001F751C" w:rsidRPr="00B854F8">
        <w:t>happened</w:t>
      </w:r>
      <w:r w:rsidR="00CD73B0">
        <w:t xml:space="preserve"> </w:t>
      </w:r>
      <w:r w:rsidR="001F751C" w:rsidRPr="00B854F8">
        <w:t>to</w:t>
      </w:r>
      <w:r w:rsidR="00CD73B0">
        <w:t xml:space="preserve"> </w:t>
      </w:r>
      <w:r w:rsidR="001F751C" w:rsidRPr="00881630">
        <w:t>Israel</w:t>
      </w:r>
      <w:r w:rsidR="00CD73B0">
        <w:t xml:space="preserve"> </w:t>
      </w:r>
      <w:r w:rsidR="001F751C" w:rsidRPr="00B854F8">
        <w:t>until</w:t>
      </w:r>
      <w:r w:rsidR="00CD73B0">
        <w:t xml:space="preserve"> </w:t>
      </w:r>
      <w:r w:rsidR="001F751C" w:rsidRPr="00B854F8">
        <w:t>the</w:t>
      </w:r>
      <w:r w:rsidR="00CD73B0">
        <w:t xml:space="preserve"> </w:t>
      </w:r>
      <w:r w:rsidR="001F751C" w:rsidRPr="00B854F8">
        <w:t>fullness</w:t>
      </w:r>
      <w:r w:rsidR="00CD73B0">
        <w:t xml:space="preserve"> </w:t>
      </w:r>
      <w:r w:rsidR="001F751C" w:rsidRPr="00B854F8">
        <w:t>of</w:t>
      </w:r>
      <w:r w:rsidR="00CD73B0">
        <w:t xml:space="preserve"> </w:t>
      </w:r>
      <w:r w:rsidR="001F751C" w:rsidRPr="00B854F8">
        <w:t>the</w:t>
      </w:r>
      <w:r w:rsidR="00CD73B0">
        <w:t xml:space="preserve"> </w:t>
      </w:r>
      <w:r w:rsidR="001F751C" w:rsidRPr="006A51B9">
        <w:t>Gentiles</w:t>
      </w:r>
      <w:r w:rsidR="00CD73B0">
        <w:t xml:space="preserve"> </w:t>
      </w:r>
      <w:r>
        <w:t>has</w:t>
      </w:r>
      <w:r w:rsidR="00CD73B0">
        <w:t xml:space="preserve"> </w:t>
      </w:r>
      <w:r>
        <w:t>come</w:t>
      </w:r>
      <w:r w:rsidR="00CD73B0">
        <w:t xml:space="preserve"> </w:t>
      </w:r>
      <w:r>
        <w:t>in.</w:t>
      </w:r>
      <w:r w:rsidR="00CD73B0">
        <w:t xml:space="preserve"> </w:t>
      </w:r>
    </w:p>
    <w:p w14:paraId="48E46419" w14:textId="77777777" w:rsidR="000B73B5" w:rsidRDefault="000B73B5" w:rsidP="001F751C">
      <w:pPr>
        <w:rPr>
          <w:lang w:val="en-GB"/>
        </w:rPr>
      </w:pPr>
    </w:p>
    <w:p w14:paraId="7CE0E14E" w14:textId="3329B4AF" w:rsidR="000B73B5" w:rsidRDefault="001F751C" w:rsidP="001F751C">
      <w:pPr>
        <w:rPr>
          <w:lang w:val="en-GB"/>
        </w:rPr>
      </w:pP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is,</w:t>
      </w:r>
      <w:r w:rsidR="00CD73B0">
        <w:rPr>
          <w:lang w:val="en-GB"/>
        </w:rPr>
        <w:t xml:space="preserve"> </w:t>
      </w:r>
      <w:r>
        <w:rPr>
          <w:lang w:val="en-GB"/>
        </w:rPr>
        <w:t>until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Mashiach</w:t>
      </w:r>
      <w:r w:rsidR="00CD73B0">
        <w:rPr>
          <w:lang w:val="en-GB"/>
        </w:rPr>
        <w:t xml:space="preserve"> </w:t>
      </w:r>
      <w:r>
        <w:rPr>
          <w:lang w:val="en-GB"/>
        </w:rPr>
        <w:t>ben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has</w:t>
      </w:r>
      <w:r w:rsidR="00CD73B0">
        <w:rPr>
          <w:lang w:val="en-GB"/>
        </w:rPr>
        <w:t xml:space="preserve"> </w:t>
      </w:r>
      <w:r>
        <w:rPr>
          <w:lang w:val="en-GB"/>
        </w:rPr>
        <w:t>fully</w:t>
      </w:r>
      <w:r w:rsidR="00CD73B0">
        <w:rPr>
          <w:lang w:val="en-GB"/>
        </w:rPr>
        <w:t xml:space="preserve"> </w:t>
      </w:r>
      <w:r>
        <w:rPr>
          <w:lang w:val="en-GB"/>
        </w:rPr>
        <w:t>become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lord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all</w:t>
      </w:r>
      <w:r w:rsidR="00CD73B0">
        <w:rPr>
          <w:lang w:val="en-GB"/>
        </w:rPr>
        <w:t xml:space="preserve"> </w:t>
      </w:r>
      <w:r>
        <w:rPr>
          <w:lang w:val="en-GB"/>
        </w:rPr>
        <w:t>Egypt</w:t>
      </w:r>
      <w:r w:rsidR="00CD73B0">
        <w:rPr>
          <w:lang w:val="en-GB"/>
        </w:rPr>
        <w:t xml:space="preserve"> </w:t>
      </w:r>
      <w:r>
        <w:rPr>
          <w:lang w:val="en-GB"/>
        </w:rPr>
        <w:t>(</w:t>
      </w:r>
      <w:r w:rsidR="00723561">
        <w:rPr>
          <w:lang w:val="en-GB"/>
        </w:rPr>
        <w:t>i.e.,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Gentiles</w:t>
      </w:r>
      <w:r>
        <w:rPr>
          <w:lang w:val="en-GB"/>
        </w:rPr>
        <w:t>)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Mashiach</w:t>
      </w:r>
      <w:r w:rsidR="00CD73B0">
        <w:rPr>
          <w:lang w:val="en-GB"/>
        </w:rPr>
        <w:t xml:space="preserve"> </w:t>
      </w:r>
      <w:r>
        <w:rPr>
          <w:lang w:val="en-GB"/>
        </w:rPr>
        <w:t>ben</w:t>
      </w:r>
      <w:r w:rsidR="00CD73B0">
        <w:rPr>
          <w:lang w:val="en-GB"/>
        </w:rPr>
        <w:t xml:space="preserve"> </w:t>
      </w:r>
      <w:r>
        <w:rPr>
          <w:lang w:val="en-GB"/>
        </w:rPr>
        <w:t>David</w:t>
      </w:r>
      <w:r w:rsidR="00CD73B0">
        <w:rPr>
          <w:lang w:val="en-GB"/>
        </w:rPr>
        <w:t xml:space="preserve"> </w:t>
      </w:r>
      <w:r>
        <w:rPr>
          <w:lang w:val="en-GB"/>
        </w:rPr>
        <w:t>can’t</w:t>
      </w:r>
      <w:r w:rsidR="00CD73B0">
        <w:rPr>
          <w:lang w:val="en-GB"/>
        </w:rPr>
        <w:t xml:space="preserve"> </w:t>
      </w:r>
      <w:r>
        <w:rPr>
          <w:lang w:val="en-GB"/>
        </w:rPr>
        <w:t>be</w:t>
      </w:r>
      <w:r w:rsidR="00CD73B0">
        <w:rPr>
          <w:lang w:val="en-GB"/>
        </w:rPr>
        <w:t xml:space="preserve"> </w:t>
      </w:r>
      <w:r>
        <w:rPr>
          <w:lang w:val="en-GB"/>
        </w:rPr>
        <w:t>dispatched</w:t>
      </w:r>
      <w:r w:rsidR="00CD73B0">
        <w:rPr>
          <w:lang w:val="en-GB"/>
        </w:rPr>
        <w:t xml:space="preserve"> </w:t>
      </w:r>
      <w:r>
        <w:rPr>
          <w:lang w:val="en-GB"/>
        </w:rPr>
        <w:t>nor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Mashiach</w:t>
      </w:r>
      <w:r w:rsidR="00CD73B0">
        <w:rPr>
          <w:lang w:val="en-GB"/>
        </w:rPr>
        <w:t xml:space="preserve"> </w:t>
      </w:r>
      <w:r>
        <w:rPr>
          <w:lang w:val="en-GB"/>
        </w:rPr>
        <w:t>ben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will</w:t>
      </w:r>
      <w:r w:rsidR="00CD73B0">
        <w:rPr>
          <w:lang w:val="en-GB"/>
        </w:rPr>
        <w:t xml:space="preserve"> </w:t>
      </w:r>
      <w:r>
        <w:rPr>
          <w:lang w:val="en-GB"/>
        </w:rPr>
        <w:t>be</w:t>
      </w:r>
      <w:r w:rsidR="00CD73B0">
        <w:rPr>
          <w:lang w:val="en-GB"/>
        </w:rPr>
        <w:t xml:space="preserve"> </w:t>
      </w:r>
      <w:r>
        <w:rPr>
          <w:lang w:val="en-GB"/>
        </w:rPr>
        <w:t>revealed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brethren.</w:t>
      </w:r>
      <w:r w:rsidR="00CD73B0">
        <w:rPr>
          <w:lang w:val="en-GB"/>
        </w:rPr>
        <w:t xml:space="preserve"> </w:t>
      </w:r>
      <w:r>
        <w:rPr>
          <w:lang w:val="en-GB"/>
        </w:rPr>
        <w:t>But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one</w:t>
      </w:r>
      <w:r w:rsidR="00CD73B0">
        <w:rPr>
          <w:lang w:val="en-GB"/>
        </w:rPr>
        <w:t xml:space="preserve"> </w:t>
      </w:r>
      <w:r>
        <w:rPr>
          <w:lang w:val="en-GB"/>
        </w:rPr>
        <w:t>may</w:t>
      </w:r>
      <w:r w:rsidR="00CD73B0">
        <w:rPr>
          <w:lang w:val="en-GB"/>
        </w:rPr>
        <w:t xml:space="preserve"> </w:t>
      </w:r>
      <w:r>
        <w:rPr>
          <w:lang w:val="en-GB"/>
        </w:rPr>
        <w:t>ask,</w:t>
      </w:r>
      <w:r w:rsidR="00CD73B0">
        <w:rPr>
          <w:lang w:val="en-GB"/>
        </w:rPr>
        <w:t xml:space="preserve"> </w:t>
      </w:r>
      <w:r>
        <w:rPr>
          <w:lang w:val="en-GB"/>
        </w:rPr>
        <w:t>what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>
        <w:rPr>
          <w:lang w:val="en-GB"/>
        </w:rPr>
        <w:t>partial</w:t>
      </w:r>
      <w:r w:rsidR="00CD73B0">
        <w:rPr>
          <w:lang w:val="en-GB"/>
        </w:rPr>
        <w:t xml:space="preserve"> </w:t>
      </w:r>
      <w:r>
        <w:rPr>
          <w:lang w:val="en-GB"/>
        </w:rPr>
        <w:t>blindness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has</w:t>
      </w:r>
      <w:r w:rsidR="00CD73B0">
        <w:rPr>
          <w:lang w:val="en-GB"/>
        </w:rPr>
        <w:t xml:space="preserve"> </w:t>
      </w:r>
      <w:r>
        <w:rPr>
          <w:lang w:val="en-GB"/>
        </w:rPr>
        <w:t>befallen</w:t>
      </w:r>
      <w:r w:rsidR="00CD73B0">
        <w:rPr>
          <w:lang w:val="en-GB"/>
        </w:rPr>
        <w:t xml:space="preserve"> </w:t>
      </w:r>
      <w:r>
        <w:rPr>
          <w:lang w:val="en-GB"/>
        </w:rPr>
        <w:t>Israel?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answer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quite</w:t>
      </w:r>
      <w:r w:rsidR="00CD73B0">
        <w:rPr>
          <w:lang w:val="en-GB"/>
        </w:rPr>
        <w:t xml:space="preserve"> </w:t>
      </w:r>
      <w:r>
        <w:rPr>
          <w:lang w:val="en-GB"/>
        </w:rPr>
        <w:t>simple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partial</w:t>
      </w:r>
      <w:r w:rsidR="00CD73B0">
        <w:rPr>
          <w:lang w:val="en-GB"/>
        </w:rPr>
        <w:t xml:space="preserve"> </w:t>
      </w:r>
      <w:r>
        <w:rPr>
          <w:lang w:val="en-GB"/>
        </w:rPr>
        <w:t>blindness</w:t>
      </w:r>
      <w:r w:rsidR="00CD73B0">
        <w:rPr>
          <w:lang w:val="en-GB"/>
        </w:rPr>
        <w:t xml:space="preserve"> </w:t>
      </w:r>
      <w:r w:rsidR="00723561">
        <w:rPr>
          <w:lang w:val="en-GB"/>
        </w:rPr>
        <w:t>consists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failure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recognise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Mashiach</w:t>
      </w:r>
      <w:r w:rsidR="00CD73B0">
        <w:rPr>
          <w:lang w:val="en-GB"/>
        </w:rPr>
        <w:t xml:space="preserve"> </w:t>
      </w:r>
      <w:r>
        <w:rPr>
          <w:lang w:val="en-GB"/>
        </w:rPr>
        <w:t>ben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Mashiach</w:t>
      </w:r>
      <w:r w:rsidR="00CD73B0">
        <w:rPr>
          <w:lang w:val="en-GB"/>
        </w:rPr>
        <w:t xml:space="preserve"> </w:t>
      </w:r>
      <w:r>
        <w:rPr>
          <w:lang w:val="en-GB"/>
        </w:rPr>
        <w:t>for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Gentiles</w:t>
      </w:r>
      <w:r>
        <w:rPr>
          <w:lang w:val="en-GB"/>
        </w:rPr>
        <w:t>,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when</w:t>
      </w:r>
      <w:r w:rsidR="00CD73B0">
        <w:rPr>
          <w:lang w:val="en-GB"/>
        </w:rPr>
        <w:t xml:space="preserve"> </w:t>
      </w:r>
      <w:r>
        <w:rPr>
          <w:lang w:val="en-GB"/>
        </w:rPr>
        <w:t>all</w:t>
      </w:r>
      <w:r w:rsidR="00CD73B0">
        <w:rPr>
          <w:lang w:val="en-GB"/>
        </w:rPr>
        <w:t xml:space="preserve"> </w:t>
      </w:r>
      <w:r>
        <w:rPr>
          <w:lang w:val="en-GB"/>
        </w:rPr>
        <w:t>Israel</w:t>
      </w:r>
      <w:r w:rsidR="00CD73B0">
        <w:rPr>
          <w:lang w:val="en-GB"/>
        </w:rPr>
        <w:t xml:space="preserve"> </w:t>
      </w:r>
      <w:r>
        <w:rPr>
          <w:lang w:val="en-GB"/>
        </w:rPr>
        <w:t>recognises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>
        <w:rPr>
          <w:lang w:val="en-GB"/>
        </w:rPr>
        <w:t>simple</w:t>
      </w:r>
      <w:r w:rsidR="00CD73B0">
        <w:rPr>
          <w:lang w:val="en-GB"/>
        </w:rPr>
        <w:t xml:space="preserve"> </w:t>
      </w:r>
      <w:r>
        <w:rPr>
          <w:lang w:val="en-GB"/>
        </w:rPr>
        <w:t>fact</w:t>
      </w:r>
      <w:r w:rsidR="00CD73B0">
        <w:rPr>
          <w:lang w:val="en-GB"/>
        </w:rPr>
        <w:t xml:space="preserve"> </w:t>
      </w:r>
      <w:r>
        <w:rPr>
          <w:lang w:val="en-GB"/>
        </w:rPr>
        <w:t>then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Mashiach</w:t>
      </w:r>
      <w:r w:rsidR="00CD73B0">
        <w:rPr>
          <w:lang w:val="en-GB"/>
        </w:rPr>
        <w:t xml:space="preserve"> </w:t>
      </w:r>
      <w:r>
        <w:rPr>
          <w:lang w:val="en-GB"/>
        </w:rPr>
        <w:t>ben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will</w:t>
      </w:r>
      <w:r w:rsidR="00CD73B0">
        <w:rPr>
          <w:lang w:val="en-GB"/>
        </w:rPr>
        <w:t xml:space="preserve"> </w:t>
      </w:r>
      <w:r>
        <w:rPr>
          <w:lang w:val="en-GB"/>
        </w:rPr>
        <w:t>be</w:t>
      </w:r>
      <w:r w:rsidR="00CD73B0">
        <w:rPr>
          <w:lang w:val="en-GB"/>
        </w:rPr>
        <w:t xml:space="preserve"> </w:t>
      </w:r>
      <w:r>
        <w:rPr>
          <w:lang w:val="en-GB"/>
        </w:rPr>
        <w:t>revealed</w:t>
      </w:r>
      <w:r w:rsidR="00CD73B0">
        <w:rPr>
          <w:lang w:val="en-GB"/>
        </w:rPr>
        <w:t xml:space="preserve"> </w:t>
      </w:r>
      <w:r>
        <w:rPr>
          <w:lang w:val="en-GB"/>
        </w:rPr>
        <w:t>as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Mashiach</w:t>
      </w:r>
      <w:r w:rsidR="00CD73B0">
        <w:rPr>
          <w:lang w:val="en-GB"/>
        </w:rPr>
        <w:t xml:space="preserve"> </w:t>
      </w:r>
      <w:r>
        <w:rPr>
          <w:lang w:val="en-GB"/>
        </w:rPr>
        <w:t>ben</w:t>
      </w:r>
      <w:r w:rsidR="00CD73B0">
        <w:rPr>
          <w:lang w:val="en-GB"/>
        </w:rPr>
        <w:t xml:space="preserve"> </w:t>
      </w:r>
      <w:r>
        <w:rPr>
          <w:lang w:val="en-GB"/>
        </w:rPr>
        <w:t>Yosef.</w:t>
      </w:r>
    </w:p>
    <w:p w14:paraId="5A305F73" w14:textId="77777777" w:rsidR="000B73B5" w:rsidRDefault="000B73B5" w:rsidP="001F751C">
      <w:pPr>
        <w:rPr>
          <w:lang w:val="en-GB"/>
        </w:rPr>
      </w:pPr>
    </w:p>
    <w:p w14:paraId="0CCAB132" w14:textId="02E4266D" w:rsidR="000B73B5" w:rsidRDefault="001F751C" w:rsidP="001F751C">
      <w:pPr>
        <w:rPr>
          <w:lang w:val="en-GB"/>
        </w:rPr>
      </w:pP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great</w:t>
      </w:r>
      <w:r w:rsidR="00CD73B0">
        <w:rPr>
          <w:lang w:val="en-GB"/>
        </w:rPr>
        <w:t xml:space="preserve"> </w:t>
      </w:r>
      <w:r>
        <w:rPr>
          <w:lang w:val="en-GB"/>
        </w:rPr>
        <w:t>tragedy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history</w:t>
      </w:r>
      <w:r w:rsidR="00CD73B0">
        <w:rPr>
          <w:lang w:val="en-GB"/>
        </w:rPr>
        <w:t xml:space="preserve"> </w:t>
      </w:r>
      <w:r>
        <w:rPr>
          <w:lang w:val="en-GB"/>
        </w:rPr>
        <w:t>has</w:t>
      </w:r>
      <w:r w:rsidR="00CD73B0">
        <w:rPr>
          <w:lang w:val="en-GB"/>
        </w:rPr>
        <w:t xml:space="preserve"> </w:t>
      </w:r>
      <w:r>
        <w:rPr>
          <w:lang w:val="en-GB"/>
        </w:rPr>
        <w:t>been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because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Gentiles</w:t>
      </w:r>
      <w:r w:rsidR="00CD73B0">
        <w:rPr>
          <w:lang w:val="en-GB"/>
        </w:rPr>
        <w:t xml:space="preserve"> </w:t>
      </w:r>
      <w:r>
        <w:rPr>
          <w:lang w:val="en-GB"/>
        </w:rPr>
        <w:t>have</w:t>
      </w:r>
      <w:r w:rsidR="00CD73B0">
        <w:rPr>
          <w:lang w:val="en-GB"/>
        </w:rPr>
        <w:t xml:space="preserve"> </w:t>
      </w:r>
      <w:r>
        <w:rPr>
          <w:lang w:val="en-GB"/>
        </w:rPr>
        <w:t>betrayed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Mashiach</w:t>
      </w:r>
      <w:r w:rsidR="00CD73B0">
        <w:rPr>
          <w:lang w:val="en-GB"/>
        </w:rPr>
        <w:t xml:space="preserve"> </w:t>
      </w:r>
      <w:r>
        <w:rPr>
          <w:lang w:val="en-GB"/>
        </w:rPr>
        <w:t>ben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have</w:t>
      </w:r>
      <w:r w:rsidR="00CD73B0">
        <w:rPr>
          <w:lang w:val="en-GB"/>
        </w:rPr>
        <w:t xml:space="preserve"> </w:t>
      </w:r>
      <w:r>
        <w:rPr>
          <w:lang w:val="en-GB"/>
        </w:rPr>
        <w:t>not</w:t>
      </w:r>
      <w:r w:rsidR="00CD73B0">
        <w:rPr>
          <w:lang w:val="en-GB"/>
        </w:rPr>
        <w:t xml:space="preserve"> </w:t>
      </w:r>
      <w:r>
        <w:rPr>
          <w:lang w:val="en-GB"/>
        </w:rPr>
        <w:t>kept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commandments</w:t>
      </w:r>
      <w:r w:rsidR="00CD73B0">
        <w:rPr>
          <w:lang w:val="en-GB"/>
        </w:rPr>
        <w:t xml:space="preserve"> </w:t>
      </w:r>
      <w:r>
        <w:rPr>
          <w:lang w:val="en-GB"/>
        </w:rPr>
        <w:t>but</w:t>
      </w:r>
      <w:r w:rsidR="00CD73B0">
        <w:rPr>
          <w:lang w:val="en-GB"/>
        </w:rPr>
        <w:t xml:space="preserve"> </w:t>
      </w:r>
      <w:r>
        <w:rPr>
          <w:lang w:val="en-GB"/>
        </w:rPr>
        <w:t>reverted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idolatry</w:t>
      </w:r>
      <w:r>
        <w:rPr>
          <w:lang w:val="en-GB"/>
        </w:rPr>
        <w:t>,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Mashiach</w:t>
      </w:r>
      <w:r w:rsidR="00CD73B0">
        <w:rPr>
          <w:lang w:val="en-GB"/>
        </w:rPr>
        <w:t xml:space="preserve"> </w:t>
      </w:r>
      <w:r>
        <w:rPr>
          <w:lang w:val="en-GB"/>
        </w:rPr>
        <w:t>ben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still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this</w:t>
      </w:r>
      <w:r w:rsidR="00CD73B0">
        <w:rPr>
          <w:lang w:val="en-GB"/>
        </w:rPr>
        <w:t xml:space="preserve"> </w:t>
      </w:r>
      <w:r>
        <w:rPr>
          <w:lang w:val="en-GB"/>
        </w:rPr>
        <w:t>very</w:t>
      </w:r>
      <w:r w:rsidR="00CD73B0">
        <w:rPr>
          <w:lang w:val="en-GB"/>
        </w:rPr>
        <w:t xml:space="preserve"> </w:t>
      </w:r>
      <w:r>
        <w:rPr>
          <w:lang w:val="en-GB"/>
        </w:rPr>
        <w:t>day</w:t>
      </w:r>
      <w:r w:rsidR="00CD73B0">
        <w:rPr>
          <w:lang w:val="en-GB"/>
        </w:rPr>
        <w:t xml:space="preserve"> </w:t>
      </w:r>
      <w:r>
        <w:rPr>
          <w:lang w:val="en-GB"/>
        </w:rPr>
        <w:t>remains</w:t>
      </w:r>
      <w:r w:rsidR="00CD73B0">
        <w:rPr>
          <w:lang w:val="en-GB"/>
        </w:rPr>
        <w:t xml:space="preserve"> </w:t>
      </w:r>
      <w:r>
        <w:rPr>
          <w:lang w:val="en-GB"/>
        </w:rPr>
        <w:t>a</w:t>
      </w:r>
      <w:r w:rsidR="00CD73B0">
        <w:rPr>
          <w:lang w:val="en-GB"/>
        </w:rPr>
        <w:t xml:space="preserve"> </w:t>
      </w:r>
      <w:r>
        <w:rPr>
          <w:lang w:val="en-GB"/>
        </w:rPr>
        <w:t>shadowy</w:t>
      </w:r>
      <w:r w:rsidR="00CD73B0">
        <w:rPr>
          <w:lang w:val="en-GB"/>
        </w:rPr>
        <w:t xml:space="preserve"> </w:t>
      </w:r>
      <w:r>
        <w:rPr>
          <w:lang w:val="en-GB"/>
        </w:rPr>
        <w:t>figure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most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Jews</w:t>
      </w:r>
      <w:r>
        <w:rPr>
          <w:lang w:val="en-GB"/>
        </w:rPr>
        <w:t>.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Gentiles</w:t>
      </w:r>
      <w:r w:rsidR="00CD73B0">
        <w:rPr>
          <w:lang w:val="en-GB"/>
        </w:rPr>
        <w:t xml:space="preserve"> </w:t>
      </w:r>
      <w:r>
        <w:rPr>
          <w:lang w:val="en-GB"/>
        </w:rPr>
        <w:t>have</w:t>
      </w:r>
      <w:r w:rsidR="00CD73B0">
        <w:rPr>
          <w:lang w:val="en-GB"/>
        </w:rPr>
        <w:t xml:space="preserve"> </w:t>
      </w:r>
      <w:r>
        <w:rPr>
          <w:lang w:val="en-GB"/>
        </w:rPr>
        <w:t>boasted</w:t>
      </w:r>
      <w:r w:rsidR="00CD73B0">
        <w:rPr>
          <w:lang w:val="en-GB"/>
        </w:rPr>
        <w:t xml:space="preserve"> </w:t>
      </w:r>
      <w:r>
        <w:rPr>
          <w:lang w:val="en-GB"/>
        </w:rPr>
        <w:t>against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natural</w:t>
      </w:r>
      <w:r w:rsidR="00CD73B0">
        <w:rPr>
          <w:lang w:val="en-GB"/>
        </w:rPr>
        <w:t xml:space="preserve"> </w:t>
      </w:r>
      <w:r>
        <w:rPr>
          <w:lang w:val="en-GB"/>
        </w:rPr>
        <w:t>branches</w:t>
      </w:r>
      <w:r w:rsidR="00CD73B0">
        <w:rPr>
          <w:lang w:val="en-GB"/>
        </w:rPr>
        <w:t xml:space="preserve"> </w:t>
      </w:r>
      <w:r>
        <w:rPr>
          <w:lang w:val="en-GB"/>
        </w:rPr>
        <w:t>forgetting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root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Written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Oral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Torah</w:t>
      </w:r>
      <w:r w:rsidR="00CD73B0">
        <w:rPr>
          <w:lang w:val="en-GB"/>
        </w:rPr>
        <w:t xml:space="preserve"> </w:t>
      </w:r>
      <w:r>
        <w:rPr>
          <w:lang w:val="en-GB"/>
        </w:rPr>
        <w:t>together</w:t>
      </w:r>
      <w:r w:rsidR="00CD73B0">
        <w:rPr>
          <w:lang w:val="en-GB"/>
        </w:rPr>
        <w:t xml:space="preserve"> </w:t>
      </w:r>
      <w:r>
        <w:rPr>
          <w:lang w:val="en-GB"/>
        </w:rPr>
        <w:t>with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Patriarchs</w:t>
      </w:r>
      <w:r w:rsidR="00CD73B0">
        <w:rPr>
          <w:lang w:val="en-GB"/>
        </w:rPr>
        <w:t xml:space="preserve"> </w:t>
      </w:r>
      <w:r>
        <w:rPr>
          <w:lang w:val="en-GB"/>
        </w:rPr>
        <w:t>supports</w:t>
      </w:r>
      <w:r w:rsidR="00CD73B0">
        <w:rPr>
          <w:lang w:val="en-GB"/>
        </w:rPr>
        <w:t xml:space="preserve"> </w:t>
      </w:r>
      <w:r>
        <w:rPr>
          <w:lang w:val="en-GB"/>
        </w:rPr>
        <w:t>them.</w:t>
      </w:r>
      <w:r w:rsidR="00CD73B0">
        <w:rPr>
          <w:lang w:val="en-GB"/>
        </w:rPr>
        <w:t xml:space="preserve"> </w:t>
      </w:r>
      <w:r>
        <w:rPr>
          <w:lang w:val="en-GB"/>
        </w:rPr>
        <w:t>How</w:t>
      </w:r>
      <w:r w:rsidR="00CD73B0">
        <w:rPr>
          <w:lang w:val="en-GB"/>
        </w:rPr>
        <w:t xml:space="preserve"> </w:t>
      </w:r>
      <w:r>
        <w:rPr>
          <w:lang w:val="en-GB"/>
        </w:rPr>
        <w:t>much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Gentile</w:t>
      </w:r>
      <w:r w:rsidR="00CD73B0">
        <w:rPr>
          <w:lang w:val="en-GB"/>
        </w:rPr>
        <w:t xml:space="preserve"> </w:t>
      </w:r>
      <w:r>
        <w:rPr>
          <w:lang w:val="en-GB"/>
        </w:rPr>
        <w:t>who</w:t>
      </w:r>
      <w:r w:rsidR="00CD73B0">
        <w:rPr>
          <w:lang w:val="en-GB"/>
        </w:rPr>
        <w:t xml:space="preserve"> </w:t>
      </w:r>
      <w:r>
        <w:rPr>
          <w:lang w:val="en-GB"/>
        </w:rPr>
        <w:t>comes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adhere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rule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Mashiach</w:t>
      </w:r>
      <w:r w:rsidR="00CD73B0">
        <w:rPr>
          <w:lang w:val="en-GB"/>
        </w:rPr>
        <w:t xml:space="preserve"> </w:t>
      </w:r>
      <w:r>
        <w:rPr>
          <w:lang w:val="en-GB"/>
        </w:rPr>
        <w:t>ben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owes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Jewish</w:t>
      </w:r>
      <w:r w:rsidR="00CD73B0">
        <w:rPr>
          <w:lang w:val="en-GB"/>
        </w:rPr>
        <w:t xml:space="preserve"> </w:t>
      </w:r>
      <w:r>
        <w:rPr>
          <w:lang w:val="en-GB"/>
        </w:rPr>
        <w:t>people!</w:t>
      </w:r>
      <w:r w:rsidR="00CD73B0">
        <w:rPr>
          <w:lang w:val="en-GB"/>
        </w:rPr>
        <w:t xml:space="preserve"> </w:t>
      </w:r>
      <w:r>
        <w:rPr>
          <w:lang w:val="en-GB"/>
        </w:rPr>
        <w:t>A</w:t>
      </w:r>
      <w:r w:rsidR="00CD73B0">
        <w:rPr>
          <w:lang w:val="en-GB"/>
        </w:rPr>
        <w:t xml:space="preserve"> </w:t>
      </w:r>
      <w:r>
        <w:rPr>
          <w:lang w:val="en-GB"/>
        </w:rPr>
        <w:t>debt</w:t>
      </w:r>
      <w:r w:rsidR="00CD73B0">
        <w:rPr>
          <w:lang w:val="en-GB"/>
        </w:rPr>
        <w:t xml:space="preserve"> </w:t>
      </w:r>
      <w:r>
        <w:rPr>
          <w:lang w:val="en-GB"/>
        </w:rPr>
        <w:t>which</w:t>
      </w:r>
      <w:r w:rsidR="00CD73B0">
        <w:rPr>
          <w:lang w:val="en-GB"/>
        </w:rPr>
        <w:t xml:space="preserve"> </w:t>
      </w:r>
      <w:r>
        <w:rPr>
          <w:lang w:val="en-GB"/>
        </w:rPr>
        <w:t>requires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Gentile</w:t>
      </w:r>
      <w:r w:rsidR="00CD73B0">
        <w:rPr>
          <w:lang w:val="en-GB"/>
        </w:rPr>
        <w:t xml:space="preserve"> </w:t>
      </w:r>
      <w:r>
        <w:rPr>
          <w:lang w:val="en-GB"/>
        </w:rPr>
        <w:t>to</w:t>
      </w:r>
      <w:r w:rsidR="00CD73B0">
        <w:rPr>
          <w:lang w:val="en-GB"/>
        </w:rPr>
        <w:t xml:space="preserve"> </w:t>
      </w:r>
      <w:r>
        <w:rPr>
          <w:lang w:val="en-GB"/>
        </w:rPr>
        <w:t>observe</w:t>
      </w:r>
      <w:r w:rsidR="00CD73B0">
        <w:rPr>
          <w:lang w:val="en-GB"/>
        </w:rPr>
        <w:t xml:space="preserve"> </w:t>
      </w:r>
      <w:r>
        <w:rPr>
          <w:lang w:val="en-GB"/>
        </w:rPr>
        <w:t>G-d’s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commandments</w:t>
      </w:r>
      <w:r w:rsidR="00CD73B0">
        <w:rPr>
          <w:lang w:val="en-GB"/>
        </w:rPr>
        <w:t xml:space="preserve"> </w:t>
      </w:r>
      <w:r>
        <w:rPr>
          <w:lang w:val="en-GB"/>
        </w:rPr>
        <w:t>even</w:t>
      </w:r>
      <w:r w:rsidR="00CD73B0">
        <w:rPr>
          <w:lang w:val="en-GB"/>
        </w:rPr>
        <w:t xml:space="preserve"> </w:t>
      </w:r>
      <w:r>
        <w:rPr>
          <w:lang w:val="en-GB"/>
        </w:rPr>
        <w:t>if</w:t>
      </w:r>
      <w:r w:rsidR="00CD73B0">
        <w:rPr>
          <w:lang w:val="en-GB"/>
        </w:rPr>
        <w:t xml:space="preserve"> </w:t>
      </w:r>
      <w:r>
        <w:rPr>
          <w:lang w:val="en-GB"/>
        </w:rPr>
        <w:t>only</w:t>
      </w:r>
      <w:r w:rsidR="00CD73B0">
        <w:rPr>
          <w:lang w:val="en-GB"/>
        </w:rPr>
        <w:t xml:space="preserve"> </w:t>
      </w:r>
      <w:r>
        <w:rPr>
          <w:lang w:val="en-GB"/>
        </w:rPr>
        <w:t>as</w:t>
      </w:r>
      <w:r w:rsidR="00CD73B0">
        <w:rPr>
          <w:lang w:val="en-GB"/>
        </w:rPr>
        <w:t xml:space="preserve"> </w:t>
      </w:r>
      <w:r>
        <w:rPr>
          <w:lang w:val="en-GB"/>
        </w:rPr>
        <w:t>a</w:t>
      </w:r>
      <w:r w:rsidR="00CD73B0">
        <w:rPr>
          <w:lang w:val="en-GB"/>
        </w:rPr>
        <w:t xml:space="preserve"> </w:t>
      </w:r>
      <w:r>
        <w:rPr>
          <w:lang w:val="en-GB"/>
        </w:rPr>
        <w:t>token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gratitude.</w:t>
      </w:r>
    </w:p>
    <w:p w14:paraId="56FC8CA6" w14:textId="77777777" w:rsidR="000B73B5" w:rsidRDefault="000B73B5" w:rsidP="001F751C">
      <w:pPr>
        <w:rPr>
          <w:lang w:val="en-GB"/>
        </w:rPr>
      </w:pPr>
    </w:p>
    <w:p w14:paraId="31ACB311" w14:textId="7C608825" w:rsidR="00EB7ABE" w:rsidRDefault="001F751C" w:rsidP="001F751C">
      <w:pPr>
        <w:rPr>
          <w:lang w:val="en-GB"/>
        </w:rPr>
      </w:pPr>
      <w:r>
        <w:rPr>
          <w:lang w:val="en-GB"/>
        </w:rPr>
        <w:t>Another</w:t>
      </w:r>
      <w:r w:rsidR="00CD73B0">
        <w:rPr>
          <w:lang w:val="en-GB"/>
        </w:rPr>
        <w:t xml:space="preserve"> </w:t>
      </w:r>
      <w:r>
        <w:rPr>
          <w:lang w:val="en-GB"/>
        </w:rPr>
        <w:t>interesting</w:t>
      </w:r>
      <w:r w:rsidR="00CD73B0">
        <w:rPr>
          <w:lang w:val="en-GB"/>
        </w:rPr>
        <w:t xml:space="preserve"> </w:t>
      </w:r>
      <w:r>
        <w:rPr>
          <w:lang w:val="en-GB"/>
        </w:rPr>
        <w:t>allusion</w:t>
      </w:r>
      <w:r w:rsidR="00CD73B0">
        <w:rPr>
          <w:lang w:val="en-GB"/>
        </w:rPr>
        <w:t xml:space="preserve"> </w:t>
      </w:r>
      <w:r>
        <w:rPr>
          <w:lang w:val="en-GB"/>
        </w:rPr>
        <w:t>here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found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next</w:t>
      </w:r>
      <w:r w:rsidR="00CD73B0">
        <w:rPr>
          <w:lang w:val="en-GB"/>
        </w:rPr>
        <w:t xml:space="preserve"> </w:t>
      </w:r>
      <w:r>
        <w:rPr>
          <w:lang w:val="en-GB"/>
        </w:rPr>
        <w:t>verse</w:t>
      </w:r>
      <w:r w:rsidR="00CD73B0">
        <w:rPr>
          <w:lang w:val="en-GB"/>
        </w:rPr>
        <w:t xml:space="preserve"> </w:t>
      </w:r>
      <w:r>
        <w:rPr>
          <w:lang w:val="en-GB"/>
        </w:rPr>
        <w:t>where</w:t>
      </w:r>
      <w:r w:rsidR="00CD73B0">
        <w:rPr>
          <w:lang w:val="en-GB"/>
        </w:rPr>
        <w:t xml:space="preserve"> </w:t>
      </w:r>
      <w:r>
        <w:rPr>
          <w:lang w:val="en-GB"/>
        </w:rPr>
        <w:t>it</w:t>
      </w:r>
      <w:r w:rsidR="00CD73B0">
        <w:rPr>
          <w:lang w:val="en-GB"/>
        </w:rPr>
        <w:t xml:space="preserve"> </w:t>
      </w:r>
      <w:r>
        <w:rPr>
          <w:lang w:val="en-GB"/>
        </w:rPr>
        <w:t>says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“fell</w:t>
      </w:r>
      <w:r w:rsidR="00CD73B0">
        <w:rPr>
          <w:lang w:val="en-GB"/>
        </w:rPr>
        <w:t xml:space="preserve"> </w:t>
      </w:r>
      <w:r>
        <w:rPr>
          <w:lang w:val="en-GB"/>
        </w:rPr>
        <w:t>upon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brother</w:t>
      </w:r>
      <w:r w:rsidR="00CD73B0">
        <w:rPr>
          <w:lang w:val="en-GB"/>
        </w:rPr>
        <w:t xml:space="preserve"> </w:t>
      </w:r>
      <w:r w:rsidRPr="00881630">
        <w:rPr>
          <w:lang w:val="en-GB"/>
        </w:rPr>
        <w:t>Binyamin’s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neck</w:t>
      </w:r>
      <w:r>
        <w:rPr>
          <w:lang w:val="en-GB"/>
        </w:rPr>
        <w:t>,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 w:rsidRPr="00881630">
        <w:rPr>
          <w:lang w:val="en-GB"/>
        </w:rPr>
        <w:t>wept</w:t>
      </w:r>
      <w:r>
        <w:rPr>
          <w:lang w:val="en-GB"/>
        </w:rPr>
        <w:t>.”</w:t>
      </w:r>
      <w:r w:rsidR="00CD73B0">
        <w:rPr>
          <w:lang w:val="en-GB"/>
        </w:rPr>
        <w:t xml:space="preserve"> </w:t>
      </w:r>
      <w:r>
        <w:rPr>
          <w:lang w:val="en-GB"/>
        </w:rPr>
        <w:t>Rashi</w:t>
      </w:r>
      <w:r w:rsidR="00CD73B0">
        <w:rPr>
          <w:lang w:val="en-GB"/>
        </w:rPr>
        <w:t xml:space="preserve"> </w:t>
      </w:r>
      <w:r>
        <w:rPr>
          <w:lang w:val="en-GB"/>
        </w:rPr>
        <w:t>tells</w:t>
      </w:r>
      <w:r w:rsidR="00CD73B0">
        <w:rPr>
          <w:lang w:val="en-GB"/>
        </w:rPr>
        <w:t xml:space="preserve"> </w:t>
      </w:r>
      <w:r>
        <w:rPr>
          <w:lang w:val="en-GB"/>
        </w:rPr>
        <w:t>us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Hebrew</w:t>
      </w:r>
      <w:r w:rsidR="00CD73B0">
        <w:rPr>
          <w:lang w:val="en-GB"/>
        </w:rPr>
        <w:t xml:space="preserve"> </w:t>
      </w:r>
      <w:r>
        <w:rPr>
          <w:lang w:val="en-GB"/>
        </w:rPr>
        <w:t>word</w:t>
      </w:r>
      <w:r w:rsidR="00CD73B0">
        <w:rPr>
          <w:lang w:val="en-GB"/>
        </w:rPr>
        <w:t xml:space="preserve"> </w:t>
      </w:r>
      <w:r>
        <w:rPr>
          <w:lang w:val="en-GB"/>
        </w:rPr>
        <w:t>“Tsavarai”</w:t>
      </w:r>
      <w:r w:rsidR="00CD73B0">
        <w:rPr>
          <w:lang w:val="en-GB"/>
        </w:rPr>
        <w:t xml:space="preserve"> </w:t>
      </w:r>
      <w:r>
        <w:rPr>
          <w:lang w:val="en-GB"/>
        </w:rPr>
        <w:t>translated</w:t>
      </w:r>
      <w:r w:rsidR="00CD73B0">
        <w:rPr>
          <w:lang w:val="en-GB"/>
        </w:rPr>
        <w:t xml:space="preserve"> </w:t>
      </w:r>
      <w:r>
        <w:rPr>
          <w:lang w:val="en-GB"/>
        </w:rPr>
        <w:t>as</w:t>
      </w:r>
      <w:r w:rsidR="00CD73B0">
        <w:rPr>
          <w:lang w:val="en-GB"/>
        </w:rPr>
        <w:t xml:space="preserve"> </w:t>
      </w:r>
      <w:r>
        <w:rPr>
          <w:lang w:val="en-GB"/>
        </w:rPr>
        <w:t>“</w:t>
      </w:r>
      <w:r w:rsidRPr="006A51B9">
        <w:rPr>
          <w:lang w:val="en-GB"/>
        </w:rPr>
        <w:t>neck</w:t>
      </w:r>
      <w:r>
        <w:rPr>
          <w:lang w:val="en-GB"/>
        </w:rPr>
        <w:t>”</w:t>
      </w:r>
      <w:r w:rsidR="00CD73B0">
        <w:rPr>
          <w:lang w:val="en-GB"/>
        </w:rPr>
        <w:t xml:space="preserve"> </w:t>
      </w:r>
      <w:r>
        <w:rPr>
          <w:lang w:val="en-GB"/>
        </w:rPr>
        <w:t>is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Torah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plural</w:t>
      </w:r>
      <w:r w:rsidR="00CD73B0">
        <w:rPr>
          <w:lang w:val="en-GB"/>
        </w:rPr>
        <w:t xml:space="preserve"> </w:t>
      </w:r>
      <w:r>
        <w:rPr>
          <w:lang w:val="en-GB"/>
        </w:rPr>
        <w:t>form.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is,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cried</w:t>
      </w:r>
      <w:r w:rsidR="00CD73B0">
        <w:rPr>
          <w:lang w:val="en-GB"/>
        </w:rPr>
        <w:t xml:space="preserve"> </w:t>
      </w:r>
      <w:r>
        <w:rPr>
          <w:lang w:val="en-GB"/>
        </w:rPr>
        <w:t>over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two</w:t>
      </w:r>
      <w:r w:rsidR="00CD73B0">
        <w:rPr>
          <w:lang w:val="en-GB"/>
        </w:rPr>
        <w:t xml:space="preserve"> </w:t>
      </w:r>
      <w:r>
        <w:rPr>
          <w:lang w:val="en-GB"/>
        </w:rPr>
        <w:t>necks</w:t>
      </w:r>
      <w:r w:rsidR="00CD73B0">
        <w:rPr>
          <w:lang w:val="en-GB"/>
        </w:rPr>
        <w:t xml:space="preserve"> </w:t>
      </w:r>
      <w:r>
        <w:rPr>
          <w:lang w:val="en-GB"/>
        </w:rPr>
        <w:t>–</w:t>
      </w:r>
      <w:r w:rsidR="00CD73B0">
        <w:rPr>
          <w:lang w:val="en-GB"/>
        </w:rPr>
        <w:t xml:space="preserve"> </w:t>
      </w:r>
      <w:r w:rsidR="00723561">
        <w:rPr>
          <w:lang w:val="en-GB"/>
        </w:rPr>
        <w:t>i.e.,</w:t>
      </w:r>
      <w:r w:rsidR="00CD73B0">
        <w:rPr>
          <w:lang w:val="en-GB"/>
        </w:rPr>
        <w:t xml:space="preserve"> </w:t>
      </w:r>
      <w:r w:rsidRPr="00881630">
        <w:rPr>
          <w:lang w:val="en-GB"/>
        </w:rPr>
        <w:t>temples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would</w:t>
      </w:r>
      <w:r w:rsidR="00CD73B0">
        <w:rPr>
          <w:lang w:val="en-GB"/>
        </w:rPr>
        <w:t xml:space="preserve"> </w:t>
      </w:r>
      <w:r>
        <w:rPr>
          <w:lang w:val="en-GB"/>
        </w:rPr>
        <w:t>be</w:t>
      </w:r>
      <w:r w:rsidR="00CD73B0">
        <w:rPr>
          <w:lang w:val="en-GB"/>
        </w:rPr>
        <w:t xml:space="preserve"> </w:t>
      </w:r>
      <w:r>
        <w:rPr>
          <w:lang w:val="en-GB"/>
        </w:rPr>
        <w:t>built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territory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Binyamin</w:t>
      </w:r>
      <w:r w:rsidR="00CD73B0">
        <w:rPr>
          <w:lang w:val="en-GB"/>
        </w:rPr>
        <w:t xml:space="preserve"> </w:t>
      </w:r>
      <w:r>
        <w:rPr>
          <w:lang w:val="en-GB"/>
        </w:rPr>
        <w:t>(Song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Songs</w:t>
      </w:r>
      <w:r w:rsidR="00CD73B0">
        <w:rPr>
          <w:lang w:val="en-GB"/>
        </w:rPr>
        <w:t xml:space="preserve"> </w:t>
      </w:r>
      <w:r>
        <w:rPr>
          <w:lang w:val="en-GB"/>
        </w:rPr>
        <w:t>4:4).</w:t>
      </w:r>
      <w:r w:rsidR="00CD73B0">
        <w:rPr>
          <w:lang w:val="en-GB"/>
        </w:rPr>
        <w:t xml:space="preserve"> </w:t>
      </w:r>
      <w:r w:rsidR="00723561">
        <w:rPr>
          <w:lang w:val="en-GB"/>
        </w:rPr>
        <w:t>However,</w:t>
      </w:r>
      <w:r w:rsidR="00CD73B0">
        <w:rPr>
          <w:lang w:val="en-GB"/>
        </w:rPr>
        <w:t xml:space="preserve"> </w:t>
      </w:r>
      <w:r>
        <w:rPr>
          <w:lang w:val="en-GB"/>
        </w:rPr>
        <w:t>when</w:t>
      </w:r>
      <w:r w:rsidR="00CD73B0">
        <w:rPr>
          <w:lang w:val="en-GB"/>
        </w:rPr>
        <w:t xml:space="preserve"> </w:t>
      </w:r>
      <w:r>
        <w:rPr>
          <w:lang w:val="en-GB"/>
        </w:rPr>
        <w:t>Binyamin</w:t>
      </w:r>
      <w:r w:rsidR="00CD73B0">
        <w:rPr>
          <w:lang w:val="en-GB"/>
        </w:rPr>
        <w:t xml:space="preserve"> </w:t>
      </w:r>
      <w:r>
        <w:rPr>
          <w:lang w:val="en-GB"/>
        </w:rPr>
        <w:t>wept</w:t>
      </w:r>
      <w:r w:rsidR="00CD73B0">
        <w:rPr>
          <w:lang w:val="en-GB"/>
        </w:rPr>
        <w:t xml:space="preserve"> </w:t>
      </w:r>
      <w:r>
        <w:rPr>
          <w:lang w:val="en-GB"/>
        </w:rPr>
        <w:t>upon</w:t>
      </w:r>
      <w:r w:rsidR="00CD73B0">
        <w:rPr>
          <w:lang w:val="en-GB"/>
        </w:rPr>
        <w:t xml:space="preserve"> </w:t>
      </w:r>
      <w:r>
        <w:rPr>
          <w:lang w:val="en-GB"/>
        </w:rPr>
        <w:t>Yosef’s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neck</w:t>
      </w:r>
      <w:r>
        <w:rPr>
          <w:lang w:val="en-GB"/>
        </w:rPr>
        <w:t>,</w:t>
      </w:r>
      <w:r w:rsidR="00CD73B0">
        <w:rPr>
          <w:lang w:val="en-GB"/>
        </w:rPr>
        <w:t xml:space="preserve"> </w:t>
      </w:r>
      <w:r>
        <w:rPr>
          <w:lang w:val="en-GB"/>
        </w:rPr>
        <w:t>he</w:t>
      </w:r>
      <w:r w:rsidR="00CD73B0">
        <w:rPr>
          <w:lang w:val="en-GB"/>
        </w:rPr>
        <w:t xml:space="preserve"> </w:t>
      </w:r>
      <w:r>
        <w:rPr>
          <w:lang w:val="en-GB"/>
        </w:rPr>
        <w:t>wept</w:t>
      </w:r>
      <w:r w:rsidR="00CD73B0">
        <w:rPr>
          <w:lang w:val="en-GB"/>
        </w:rPr>
        <w:t xml:space="preserve"> </w:t>
      </w:r>
      <w:r>
        <w:rPr>
          <w:lang w:val="en-GB"/>
        </w:rPr>
        <w:t>on</w:t>
      </w:r>
      <w:r w:rsidR="00CD73B0">
        <w:rPr>
          <w:lang w:val="en-GB"/>
        </w:rPr>
        <w:t xml:space="preserve"> </w:t>
      </w:r>
      <w:r>
        <w:rPr>
          <w:lang w:val="en-GB"/>
        </w:rPr>
        <w:t>account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sanctuary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 w:rsidR="009063F8">
        <w:rPr>
          <w:lang w:val="en-GB"/>
        </w:rPr>
        <w:t>Shiloh</w:t>
      </w:r>
      <w:r w:rsidR="00CD73B0">
        <w:rPr>
          <w:lang w:val="en-GB"/>
        </w:rPr>
        <w:t xml:space="preserve"> </w:t>
      </w:r>
      <w:r>
        <w:rPr>
          <w:lang w:val="en-GB"/>
        </w:rPr>
        <w:t>which</w:t>
      </w:r>
      <w:r w:rsidR="00CD73B0">
        <w:rPr>
          <w:lang w:val="en-GB"/>
        </w:rPr>
        <w:t xml:space="preserve"> </w:t>
      </w:r>
      <w:r>
        <w:rPr>
          <w:lang w:val="en-GB"/>
        </w:rPr>
        <w:t>would</w:t>
      </w:r>
      <w:r w:rsidR="00CD73B0">
        <w:rPr>
          <w:lang w:val="en-GB"/>
        </w:rPr>
        <w:t xml:space="preserve"> </w:t>
      </w:r>
      <w:r>
        <w:rPr>
          <w:lang w:val="en-GB"/>
        </w:rPr>
        <w:t>be</w:t>
      </w:r>
      <w:r w:rsidR="00CD73B0">
        <w:rPr>
          <w:lang w:val="en-GB"/>
        </w:rPr>
        <w:t xml:space="preserve"> </w:t>
      </w:r>
      <w:r>
        <w:rPr>
          <w:lang w:val="en-GB"/>
        </w:rPr>
        <w:t>built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Yosef’s</w:t>
      </w:r>
      <w:r w:rsidR="00CD73B0">
        <w:rPr>
          <w:lang w:val="en-GB"/>
        </w:rPr>
        <w:t xml:space="preserve"> </w:t>
      </w:r>
      <w:r>
        <w:rPr>
          <w:lang w:val="en-GB"/>
        </w:rPr>
        <w:t>territory</w:t>
      </w:r>
      <w:r w:rsidR="00CD73B0">
        <w:rPr>
          <w:lang w:val="en-GB"/>
        </w:rPr>
        <w:t xml:space="preserve"> </w:t>
      </w:r>
      <w:r>
        <w:rPr>
          <w:lang w:val="en-GB"/>
        </w:rPr>
        <w:t>and</w:t>
      </w:r>
      <w:r w:rsidR="00CD73B0">
        <w:rPr>
          <w:lang w:val="en-GB"/>
        </w:rPr>
        <w:t xml:space="preserve"> </w:t>
      </w:r>
      <w:r>
        <w:rPr>
          <w:lang w:val="en-GB"/>
        </w:rPr>
        <w:t>also</w:t>
      </w:r>
      <w:r w:rsidR="00CD73B0">
        <w:rPr>
          <w:lang w:val="en-GB"/>
        </w:rPr>
        <w:t xml:space="preserve"> </w:t>
      </w:r>
      <w:r>
        <w:rPr>
          <w:lang w:val="en-GB"/>
        </w:rPr>
        <w:t>become</w:t>
      </w:r>
      <w:r w:rsidR="00CD73B0">
        <w:rPr>
          <w:lang w:val="en-GB"/>
        </w:rPr>
        <w:t xml:space="preserve"> </w:t>
      </w:r>
      <w:r>
        <w:rPr>
          <w:lang w:val="en-GB"/>
        </w:rPr>
        <w:t>destroyed.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881630">
        <w:rPr>
          <w:lang w:val="en-GB"/>
        </w:rPr>
        <w:t>Holy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Zohar</w:t>
      </w:r>
      <w:r w:rsidR="00CD73B0">
        <w:rPr>
          <w:lang w:val="en-GB"/>
        </w:rPr>
        <w:t xml:space="preserve"> </w:t>
      </w:r>
      <w:r>
        <w:rPr>
          <w:lang w:val="en-GB"/>
        </w:rPr>
        <w:t>adds</w:t>
      </w:r>
      <w:r w:rsidR="00CD73B0">
        <w:rPr>
          <w:lang w:val="en-GB"/>
        </w:rPr>
        <w:t xml:space="preserve"> </w:t>
      </w:r>
      <w:r>
        <w:rPr>
          <w:lang w:val="en-GB"/>
        </w:rPr>
        <w:t>that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also</w:t>
      </w:r>
      <w:r w:rsidR="00CD73B0">
        <w:rPr>
          <w:lang w:val="en-GB"/>
        </w:rPr>
        <w:t xml:space="preserve"> </w:t>
      </w:r>
      <w:r>
        <w:rPr>
          <w:lang w:val="en-GB"/>
        </w:rPr>
        <w:t>wept</w:t>
      </w:r>
      <w:r w:rsidR="00CD73B0">
        <w:rPr>
          <w:lang w:val="en-GB"/>
        </w:rPr>
        <w:t xml:space="preserve"> </w:t>
      </w:r>
      <w:r>
        <w:rPr>
          <w:lang w:val="en-GB"/>
        </w:rPr>
        <w:t>over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brethren</w:t>
      </w:r>
      <w:r w:rsidR="00CD73B0">
        <w:rPr>
          <w:lang w:val="en-GB"/>
        </w:rPr>
        <w:t xml:space="preserve"> </w:t>
      </w:r>
      <w:r>
        <w:rPr>
          <w:lang w:val="en-GB"/>
        </w:rPr>
        <w:t>(45:15)</w:t>
      </w:r>
      <w:r w:rsidR="00CD73B0">
        <w:rPr>
          <w:lang w:val="en-GB"/>
        </w:rPr>
        <w:t xml:space="preserve"> </w:t>
      </w:r>
      <w:r>
        <w:rPr>
          <w:lang w:val="en-GB"/>
        </w:rPr>
        <w:t>because</w:t>
      </w:r>
      <w:r w:rsidR="00CD73B0">
        <w:rPr>
          <w:lang w:val="en-GB"/>
        </w:rPr>
        <w:t xml:space="preserve"> </w:t>
      </w:r>
      <w:r>
        <w:rPr>
          <w:lang w:val="en-GB"/>
        </w:rPr>
        <w:t>he</w:t>
      </w:r>
      <w:r w:rsidR="00CD73B0">
        <w:rPr>
          <w:lang w:val="en-GB"/>
        </w:rPr>
        <w:t xml:space="preserve"> </w:t>
      </w:r>
      <w:r>
        <w:rPr>
          <w:lang w:val="en-GB"/>
        </w:rPr>
        <w:t>could</w:t>
      </w:r>
      <w:r w:rsidR="00CD73B0">
        <w:rPr>
          <w:lang w:val="en-GB"/>
        </w:rPr>
        <w:t xml:space="preserve"> </w:t>
      </w:r>
      <w:r>
        <w:rPr>
          <w:lang w:val="en-GB"/>
        </w:rPr>
        <w:t>prophetically</w:t>
      </w:r>
      <w:r w:rsidR="00CD73B0">
        <w:rPr>
          <w:lang w:val="en-GB"/>
        </w:rPr>
        <w:t xml:space="preserve"> </w:t>
      </w:r>
      <w:r>
        <w:rPr>
          <w:lang w:val="en-GB"/>
        </w:rPr>
        <w:t>see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time</w:t>
      </w:r>
      <w:r w:rsidR="00CD73B0">
        <w:rPr>
          <w:lang w:val="en-GB"/>
        </w:rPr>
        <w:t xml:space="preserve"> </w:t>
      </w:r>
      <w:r>
        <w:rPr>
          <w:lang w:val="en-GB"/>
        </w:rPr>
        <w:t>in</w:t>
      </w:r>
      <w:r w:rsidR="00CD73B0">
        <w:rPr>
          <w:lang w:val="en-GB"/>
        </w:rPr>
        <w:t xml:space="preserve"> </w:t>
      </w:r>
      <w:r>
        <w:rPr>
          <w:lang w:val="en-GB"/>
        </w:rPr>
        <w:t>which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brethren</w:t>
      </w:r>
      <w:r w:rsidR="00CD73B0">
        <w:rPr>
          <w:lang w:val="en-GB"/>
        </w:rPr>
        <w:t xml:space="preserve"> </w:t>
      </w:r>
      <w:r>
        <w:rPr>
          <w:lang w:val="en-GB"/>
        </w:rPr>
        <w:t>would</w:t>
      </w:r>
      <w:r w:rsidR="00CD73B0">
        <w:rPr>
          <w:lang w:val="en-GB"/>
        </w:rPr>
        <w:t xml:space="preserve"> </w:t>
      </w:r>
      <w:r>
        <w:rPr>
          <w:lang w:val="en-GB"/>
        </w:rPr>
        <w:t>be</w:t>
      </w:r>
      <w:r w:rsidR="00CD73B0">
        <w:rPr>
          <w:lang w:val="en-GB"/>
        </w:rPr>
        <w:t xml:space="preserve"> </w:t>
      </w:r>
      <w:r>
        <w:rPr>
          <w:lang w:val="en-GB"/>
        </w:rPr>
        <w:t>dispersed</w:t>
      </w:r>
      <w:r w:rsidR="00CD73B0">
        <w:rPr>
          <w:lang w:val="en-GB"/>
        </w:rPr>
        <w:t xml:space="preserve"> </w:t>
      </w:r>
      <w:r>
        <w:rPr>
          <w:lang w:val="en-GB"/>
        </w:rPr>
        <w:t>throughout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nations</w:t>
      </w:r>
      <w:r>
        <w:rPr>
          <w:lang w:val="en-GB"/>
        </w:rPr>
        <w:t>.</w:t>
      </w:r>
      <w:r w:rsidR="00CD73B0">
        <w:rPr>
          <w:lang w:val="en-GB"/>
        </w:rPr>
        <w:t xml:space="preserve"> </w:t>
      </w:r>
      <w:r w:rsidR="00723561">
        <w:rPr>
          <w:lang w:val="en-GB"/>
        </w:rPr>
        <w:t>However,</w:t>
      </w:r>
      <w:r w:rsidR="00CD73B0">
        <w:rPr>
          <w:lang w:val="en-GB"/>
        </w:rPr>
        <w:t xml:space="preserve"> </w:t>
      </w:r>
      <w:r>
        <w:rPr>
          <w:lang w:val="en-GB"/>
        </w:rPr>
        <w:t>his</w:t>
      </w:r>
      <w:r w:rsidR="00CD73B0">
        <w:rPr>
          <w:lang w:val="en-GB"/>
        </w:rPr>
        <w:t xml:space="preserve"> </w:t>
      </w:r>
      <w:r>
        <w:rPr>
          <w:lang w:val="en-GB"/>
        </w:rPr>
        <w:t>brethren</w:t>
      </w:r>
      <w:r w:rsidR="00CD73B0">
        <w:rPr>
          <w:lang w:val="en-GB"/>
        </w:rPr>
        <w:t xml:space="preserve"> </w:t>
      </w:r>
      <w:r>
        <w:rPr>
          <w:lang w:val="en-GB"/>
        </w:rPr>
        <w:t>did</w:t>
      </w:r>
      <w:r w:rsidR="00CD73B0">
        <w:rPr>
          <w:lang w:val="en-GB"/>
        </w:rPr>
        <w:t xml:space="preserve"> </w:t>
      </w:r>
      <w:r>
        <w:rPr>
          <w:lang w:val="en-GB"/>
        </w:rPr>
        <w:t>not</w:t>
      </w:r>
      <w:r w:rsidR="00CD73B0">
        <w:rPr>
          <w:lang w:val="en-GB"/>
        </w:rPr>
        <w:t xml:space="preserve"> </w:t>
      </w:r>
      <w:r w:rsidRPr="006A51B9">
        <w:rPr>
          <w:lang w:val="en-GB"/>
        </w:rPr>
        <w:t>weep</w:t>
      </w:r>
      <w:r>
        <w:rPr>
          <w:lang w:val="en-GB"/>
        </w:rPr>
        <w:t>,</w:t>
      </w:r>
      <w:r w:rsidR="00CD73B0">
        <w:rPr>
          <w:lang w:val="en-GB"/>
        </w:rPr>
        <w:t xml:space="preserve"> </w:t>
      </w:r>
      <w:r>
        <w:rPr>
          <w:lang w:val="en-GB"/>
        </w:rPr>
        <w:t>because</w:t>
      </w:r>
      <w:r w:rsidR="00CD73B0">
        <w:rPr>
          <w:lang w:val="en-GB"/>
        </w:rPr>
        <w:t xml:space="preserve"> </w:t>
      </w:r>
      <w:r>
        <w:rPr>
          <w:lang w:val="en-GB"/>
        </w:rPr>
        <w:t>they</w:t>
      </w:r>
      <w:r w:rsidR="00CD73B0">
        <w:rPr>
          <w:lang w:val="en-GB"/>
        </w:rPr>
        <w:t xml:space="preserve"> </w:t>
      </w:r>
      <w:r>
        <w:rPr>
          <w:lang w:val="en-GB"/>
        </w:rPr>
        <w:t>were</w:t>
      </w:r>
      <w:r w:rsidR="00CD73B0">
        <w:rPr>
          <w:lang w:val="en-GB"/>
        </w:rPr>
        <w:t xml:space="preserve"> </w:t>
      </w:r>
      <w:r>
        <w:rPr>
          <w:lang w:val="en-GB"/>
        </w:rPr>
        <w:t>not</w:t>
      </w:r>
      <w:r w:rsidR="00CD73B0">
        <w:rPr>
          <w:lang w:val="en-GB"/>
        </w:rPr>
        <w:t xml:space="preserve"> </w:t>
      </w:r>
      <w:r>
        <w:rPr>
          <w:lang w:val="en-GB"/>
        </w:rPr>
        <w:t>inspired</w:t>
      </w:r>
      <w:r w:rsidR="00CD73B0">
        <w:rPr>
          <w:lang w:val="en-GB"/>
        </w:rPr>
        <w:t xml:space="preserve"> </w:t>
      </w:r>
      <w:r>
        <w:rPr>
          <w:lang w:val="en-GB"/>
        </w:rPr>
        <w:t>like</w:t>
      </w:r>
      <w:r w:rsidR="00CD73B0">
        <w:rPr>
          <w:lang w:val="en-GB"/>
        </w:rPr>
        <w:t xml:space="preserve"> </w:t>
      </w:r>
      <w:r>
        <w:rPr>
          <w:lang w:val="en-GB"/>
        </w:rPr>
        <w:t>Yosef</w:t>
      </w:r>
      <w:r w:rsidR="00CD73B0">
        <w:rPr>
          <w:lang w:val="en-GB"/>
        </w:rPr>
        <w:t xml:space="preserve"> </w:t>
      </w:r>
      <w:r>
        <w:rPr>
          <w:lang w:val="en-GB"/>
        </w:rPr>
        <w:t>by</w:t>
      </w:r>
      <w:r w:rsidR="00CD73B0">
        <w:rPr>
          <w:lang w:val="en-GB"/>
        </w:rPr>
        <w:t xml:space="preserve"> </w:t>
      </w:r>
      <w:r>
        <w:rPr>
          <w:lang w:val="en-GB"/>
        </w:rPr>
        <w:t>the</w:t>
      </w:r>
      <w:r w:rsidR="00CD73B0">
        <w:rPr>
          <w:lang w:val="en-GB"/>
        </w:rPr>
        <w:t xml:space="preserve"> </w:t>
      </w:r>
      <w:r>
        <w:rPr>
          <w:lang w:val="en-GB"/>
        </w:rPr>
        <w:t>spirit</w:t>
      </w:r>
      <w:r w:rsidR="00CD73B0">
        <w:rPr>
          <w:lang w:val="en-GB"/>
        </w:rPr>
        <w:t xml:space="preserve"> </w:t>
      </w:r>
      <w:r>
        <w:rPr>
          <w:lang w:val="en-GB"/>
        </w:rPr>
        <w:t>of</w:t>
      </w:r>
      <w:r w:rsidR="00CD73B0">
        <w:rPr>
          <w:lang w:val="en-GB"/>
        </w:rPr>
        <w:t xml:space="preserve"> </w:t>
      </w:r>
      <w:r>
        <w:rPr>
          <w:lang w:val="en-GB"/>
        </w:rPr>
        <w:t>G-d’s</w:t>
      </w:r>
      <w:r w:rsidR="00CD73B0">
        <w:rPr>
          <w:lang w:val="en-GB"/>
        </w:rPr>
        <w:t xml:space="preserve"> </w:t>
      </w:r>
      <w:r>
        <w:rPr>
          <w:lang w:val="en-GB"/>
        </w:rPr>
        <w:t>holiness.</w:t>
      </w:r>
      <w:r w:rsidR="00CD73B0">
        <w:rPr>
          <w:lang w:val="en-GB"/>
        </w:rPr>
        <w:t xml:space="preserve"> </w:t>
      </w:r>
    </w:p>
    <w:p w14:paraId="495E6931" w14:textId="77777777" w:rsidR="00EB7ABE" w:rsidRDefault="00EB7ABE" w:rsidP="001F751C">
      <w:pPr>
        <w:rPr>
          <w:lang w:val="en-GB"/>
        </w:rPr>
      </w:pPr>
    </w:p>
    <w:p w14:paraId="45F66AB8" w14:textId="5E84C3F0" w:rsidR="00EB7ABE" w:rsidRDefault="001F751C" w:rsidP="001F751C">
      <w:r>
        <w:t>May</w:t>
      </w:r>
      <w:r w:rsidR="00CD73B0">
        <w:t xml:space="preserve"> </w:t>
      </w:r>
      <w:r>
        <w:t>you</w:t>
      </w:r>
      <w:r w:rsidR="00CD73B0">
        <w:t xml:space="preserve"> </w:t>
      </w:r>
      <w:r>
        <w:t>and</w:t>
      </w:r>
      <w:r w:rsidR="00CD73B0">
        <w:t xml:space="preserve"> </w:t>
      </w:r>
      <w:r>
        <w:t>your</w:t>
      </w:r>
      <w:r w:rsidR="00CD73B0">
        <w:t xml:space="preserve"> </w:t>
      </w:r>
      <w:r>
        <w:t>loved</w:t>
      </w:r>
      <w:r w:rsidR="00CD73B0">
        <w:t xml:space="preserve"> </w:t>
      </w:r>
      <w:r>
        <w:t>ones</w:t>
      </w:r>
      <w:r w:rsidR="00CD73B0">
        <w:t xml:space="preserve"> </w:t>
      </w:r>
      <w:r>
        <w:t>have</w:t>
      </w:r>
      <w:r w:rsidR="00CD73B0">
        <w:t xml:space="preserve"> </w:t>
      </w:r>
      <w:r>
        <w:t>a</w:t>
      </w:r>
      <w:r w:rsidR="00CD73B0">
        <w:t xml:space="preserve"> </w:t>
      </w:r>
      <w:r>
        <w:t>great</w:t>
      </w:r>
      <w:r w:rsidR="00CD73B0">
        <w:t xml:space="preserve"> </w:t>
      </w:r>
      <w:r w:rsidRPr="006A51B9">
        <w:t>Shabbat</w:t>
      </w:r>
      <w:r w:rsidR="00CD73B0">
        <w:t xml:space="preserve"> </w:t>
      </w:r>
      <w:r>
        <w:t>with</w:t>
      </w:r>
      <w:r w:rsidR="00CD73B0">
        <w:t xml:space="preserve"> </w:t>
      </w:r>
      <w:r>
        <w:t>much</w:t>
      </w:r>
      <w:r w:rsidR="00CD73B0">
        <w:t xml:space="preserve"> </w:t>
      </w:r>
      <w:r>
        <w:t>Shalom,</w:t>
      </w:r>
      <w:r w:rsidR="00CD73B0">
        <w:t xml:space="preserve"> </w:t>
      </w:r>
      <w:r>
        <w:t>blessing</w:t>
      </w:r>
      <w:r w:rsidR="00CD73B0">
        <w:t xml:space="preserve"> </w:t>
      </w:r>
      <w:r>
        <w:t>and</w:t>
      </w:r>
      <w:r w:rsidR="00CD73B0">
        <w:t xml:space="preserve"> </w:t>
      </w:r>
      <w:r>
        <w:t>repose!</w:t>
      </w:r>
    </w:p>
    <w:p w14:paraId="19690098" w14:textId="77777777" w:rsidR="00EB7ABE" w:rsidRDefault="00EB7ABE" w:rsidP="001F751C"/>
    <w:p w14:paraId="6C488256" w14:textId="72826086" w:rsidR="00EB7ABE" w:rsidRDefault="001F751C" w:rsidP="001F751C">
      <w:r>
        <w:t>Shalom</w:t>
      </w:r>
      <w:r w:rsidR="00CD73B0">
        <w:t xml:space="preserve"> </w:t>
      </w:r>
      <w:r w:rsidRPr="006A51B9">
        <w:t>Shabbat</w:t>
      </w:r>
      <w:r>
        <w:t>!</w:t>
      </w:r>
    </w:p>
    <w:p w14:paraId="34BD0325" w14:textId="77777777" w:rsidR="00EB7ABE" w:rsidRDefault="00EB7ABE" w:rsidP="001F751C"/>
    <w:p w14:paraId="522E7D7A" w14:textId="07F8BDEC" w:rsidR="00EB7ABE" w:rsidRDefault="001F751C" w:rsidP="001F751C">
      <w:r>
        <w:t>Hakham</w:t>
      </w:r>
      <w:r w:rsidR="00CD73B0">
        <w:t xml:space="preserve"> </w:t>
      </w:r>
      <w:r>
        <w:t>Dr.</w:t>
      </w:r>
      <w:r w:rsidR="00CD73B0">
        <w:t xml:space="preserve"> </w:t>
      </w:r>
      <w:r>
        <w:t>Yosef</w:t>
      </w:r>
      <w:r w:rsidR="00CD73B0">
        <w:t xml:space="preserve"> </w:t>
      </w:r>
      <w:r>
        <w:t>ben</w:t>
      </w:r>
      <w:r w:rsidR="00CD73B0">
        <w:t xml:space="preserve"> </w:t>
      </w:r>
      <w:r>
        <w:t>Haggai</w:t>
      </w:r>
      <w:r w:rsidR="00CD73B0">
        <w:t xml:space="preserve"> </w:t>
      </w:r>
    </w:p>
    <w:p w14:paraId="5C90A5C2" w14:textId="77777777" w:rsidR="00EB7ABE" w:rsidRDefault="00EB7ABE" w:rsidP="001F751C"/>
    <w:p w14:paraId="3433E7A8" w14:textId="71B3C86C" w:rsidR="00EB7ABE" w:rsidRDefault="00FB3EA5">
      <w:pPr>
        <w:pStyle w:val="Heading1"/>
      </w:pPr>
      <w:bookmarkStart w:id="76" w:name="_Toc57300385"/>
      <w:bookmarkStart w:id="77" w:name="_Toc57300503"/>
      <w:bookmarkStart w:id="78" w:name="_Toc57300643"/>
      <w:bookmarkStart w:id="79" w:name="_Toc57300746"/>
      <w:bookmarkStart w:id="80" w:name="_Toc57300809"/>
      <w:bookmarkStart w:id="81" w:name="_Toc378789219"/>
      <w:bookmarkStart w:id="82" w:name="_Toc58870930"/>
      <w:bookmarkStart w:id="83" w:name="_Toc164983028"/>
      <w:r>
        <w:t>The</w:t>
      </w:r>
      <w:r w:rsidR="00CD73B0">
        <w:t xml:space="preserve"> </w:t>
      </w:r>
      <w:r>
        <w:t>Added</w:t>
      </w:r>
      <w:r w:rsidR="00CD73B0">
        <w:t xml:space="preserve"> </w:t>
      </w:r>
      <w:r w:rsidRPr="006A51B9">
        <w:t>Letter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464AEC40" w14:textId="77777777" w:rsidR="00EB7ABE" w:rsidRDefault="00EB7ABE" w:rsidP="006A51B9"/>
    <w:p w14:paraId="43563362" w14:textId="451D3933" w:rsidR="00EB7ABE" w:rsidRDefault="00FB3EA5">
      <w:pPr>
        <w:jc w:val="center"/>
        <w:rPr>
          <w:b/>
          <w:bCs/>
        </w:rPr>
      </w:pPr>
      <w:r>
        <w:rPr>
          <w:b/>
          <w:bCs/>
        </w:rPr>
        <w:t>An</w:t>
      </w:r>
      <w:r w:rsidR="00CD73B0">
        <w:rPr>
          <w:b/>
          <w:bCs/>
        </w:rPr>
        <w:t xml:space="preserve"> </w:t>
      </w:r>
      <w:r>
        <w:rPr>
          <w:b/>
          <w:bCs/>
        </w:rPr>
        <w:t>Essay</w:t>
      </w:r>
      <w:r>
        <w:rPr>
          <w:rStyle w:val="FootnoteReference"/>
          <w:b/>
          <w:bCs/>
        </w:rPr>
        <w:footnoteReference w:id="28"/>
      </w:r>
    </w:p>
    <w:p w14:paraId="5CFE122A" w14:textId="77777777" w:rsidR="00EB7ABE" w:rsidRDefault="00EB7ABE">
      <w:pPr>
        <w:jc w:val="center"/>
        <w:rPr>
          <w:b/>
          <w:bCs/>
        </w:rPr>
      </w:pPr>
    </w:p>
    <w:p w14:paraId="1A0BADC0" w14:textId="16E5238A" w:rsidR="00EB7ABE" w:rsidRDefault="00FB3EA5">
      <w:r w:rsidRPr="00881630">
        <w:t>Parshat</w:t>
      </w:r>
      <w:r w:rsidR="00CD73B0">
        <w:t xml:space="preserve"> </w:t>
      </w:r>
      <w:r w:rsidR="009063F8" w:rsidRPr="00881630">
        <w:t>Mikeitz</w:t>
      </w:r>
      <w:r w:rsidR="00CD73B0">
        <w:t xml:space="preserve"> </w:t>
      </w:r>
      <w:r>
        <w:t>begins</w:t>
      </w:r>
      <w:r w:rsidR="00CD73B0">
        <w:t xml:space="preserve"> </w:t>
      </w:r>
      <w:r>
        <w:t>with</w:t>
      </w:r>
      <w:r w:rsidR="00CD73B0">
        <w:t xml:space="preserve"> </w:t>
      </w:r>
      <w:r>
        <w:t>Yosef</w:t>
      </w:r>
      <w:r w:rsidR="00CD73B0">
        <w:t xml:space="preserve"> </w:t>
      </w:r>
      <w:r>
        <w:t>languishing</w:t>
      </w:r>
      <w:r w:rsidR="00CD73B0">
        <w:t xml:space="preserve"> </w:t>
      </w:r>
      <w:r>
        <w:t>in</w:t>
      </w:r>
      <w:r w:rsidR="00CD73B0">
        <w:t xml:space="preserve"> </w:t>
      </w:r>
      <w:r>
        <w:t>prison</w:t>
      </w:r>
      <w:r w:rsidR="00CD73B0">
        <w:t xml:space="preserve"> </w:t>
      </w:r>
      <w:r>
        <w:t>in</w:t>
      </w:r>
      <w:r w:rsidR="00CD73B0">
        <w:t xml:space="preserve"> </w:t>
      </w:r>
      <w:r>
        <w:t>Egypt.</w:t>
      </w:r>
      <w:r w:rsidR="00CD73B0">
        <w:t xml:space="preserve"> </w:t>
      </w:r>
      <w:r>
        <w:t>He</w:t>
      </w:r>
      <w:r w:rsidR="00CD73B0">
        <w:t xml:space="preserve"> </w:t>
      </w:r>
      <w:r>
        <w:t>has</w:t>
      </w:r>
      <w:r w:rsidR="00CD73B0">
        <w:t xml:space="preserve"> </w:t>
      </w:r>
      <w:r>
        <w:t>been</w:t>
      </w:r>
      <w:r w:rsidR="00CD73B0">
        <w:t xml:space="preserve"> </w:t>
      </w:r>
      <w:r>
        <w:t>forgotten</w:t>
      </w:r>
      <w:r w:rsidR="00CD73B0">
        <w:t xml:space="preserve"> </w:t>
      </w:r>
      <w:r>
        <w:t>by</w:t>
      </w:r>
      <w:r w:rsidR="00CD73B0">
        <w:t xml:space="preserve"> </w:t>
      </w:r>
      <w:r>
        <w:t>his</w:t>
      </w:r>
      <w:r w:rsidR="00CD73B0">
        <w:t xml:space="preserve"> </w:t>
      </w:r>
      <w:r>
        <w:t>would-be</w:t>
      </w:r>
      <w:r w:rsidR="00CD73B0">
        <w:t xml:space="preserve"> </w:t>
      </w:r>
      <w:r>
        <w:t>savior,</w:t>
      </w:r>
      <w:r w:rsidR="00CD73B0">
        <w:t xml:space="preserve"> </w:t>
      </w:r>
      <w:r>
        <w:t>the</w:t>
      </w:r>
      <w:r w:rsidR="00CD73B0">
        <w:t xml:space="preserve"> </w:t>
      </w:r>
      <w:r>
        <w:t>reinstated</w:t>
      </w:r>
      <w:r w:rsidR="00CD73B0">
        <w:t xml:space="preserve"> </w:t>
      </w:r>
      <w:r>
        <w:t>servant</w:t>
      </w:r>
      <w:r w:rsidR="00CD73B0">
        <w:t xml:space="preserve"> </w:t>
      </w:r>
      <w:r>
        <w:t>of</w:t>
      </w:r>
      <w:r w:rsidR="00CD73B0">
        <w:t xml:space="preserve"> </w:t>
      </w:r>
      <w:r>
        <w:t>Pharaoh.</w:t>
      </w:r>
      <w:r w:rsidR="00CD73B0">
        <w:t xml:space="preserve"> </w:t>
      </w:r>
      <w:r>
        <w:t>Now</w:t>
      </w:r>
      <w:r w:rsidR="00CD73B0">
        <w:t xml:space="preserve"> </w:t>
      </w:r>
      <w:r>
        <w:t>Pharaoh</w:t>
      </w:r>
      <w:r w:rsidR="00CD73B0">
        <w:t xml:space="preserve"> </w:t>
      </w:r>
      <w:r w:rsidRPr="006A51B9">
        <w:t>dreams</w:t>
      </w:r>
      <w:r w:rsidR="00CD73B0">
        <w:t xml:space="preserve"> </w:t>
      </w:r>
      <w:r>
        <w:t>a</w:t>
      </w:r>
      <w:r w:rsidR="00CD73B0">
        <w:t xml:space="preserve"> </w:t>
      </w:r>
      <w:r>
        <w:t>frightening</w:t>
      </w:r>
      <w:r w:rsidR="00CD73B0">
        <w:t xml:space="preserve"> </w:t>
      </w:r>
      <w:r w:rsidRPr="006A51B9">
        <w:t>dream</w:t>
      </w:r>
      <w:r>
        <w:t>.</w:t>
      </w:r>
      <w:r w:rsidR="00CD73B0">
        <w:t xml:space="preserve"> </w:t>
      </w:r>
      <w:r>
        <w:t>Yosef</w:t>
      </w:r>
      <w:r w:rsidR="00CD73B0">
        <w:t xml:space="preserve"> </w:t>
      </w:r>
      <w:r>
        <w:t>is</w:t>
      </w:r>
      <w:r w:rsidR="00CD73B0">
        <w:t xml:space="preserve"> </w:t>
      </w:r>
      <w:r>
        <w:t>summoned</w:t>
      </w:r>
      <w:r w:rsidR="00CD73B0">
        <w:t xml:space="preserve"> </w:t>
      </w:r>
      <w:r>
        <w:t>and</w:t>
      </w:r>
      <w:r w:rsidR="00CD73B0">
        <w:t xml:space="preserve"> </w:t>
      </w:r>
      <w:r>
        <w:t>offers</w:t>
      </w:r>
      <w:r w:rsidR="00CD73B0">
        <w:t xml:space="preserve"> </w:t>
      </w:r>
      <w:r>
        <w:t>sage</w:t>
      </w:r>
      <w:r w:rsidR="00CD73B0">
        <w:t xml:space="preserve"> </w:t>
      </w:r>
      <w:r>
        <w:t>advice.</w:t>
      </w:r>
      <w:r w:rsidR="00CD73B0">
        <w:t xml:space="preserve"> </w:t>
      </w:r>
      <w:r>
        <w:t>Pharaoh</w:t>
      </w:r>
      <w:r w:rsidR="00CD73B0">
        <w:t xml:space="preserve"> </w:t>
      </w:r>
      <w:r>
        <w:t>is</w:t>
      </w:r>
      <w:r w:rsidR="00CD73B0">
        <w:t xml:space="preserve"> </w:t>
      </w:r>
      <w:r>
        <w:t>enthralled</w:t>
      </w:r>
      <w:r w:rsidR="00CD73B0">
        <w:t xml:space="preserve"> </w:t>
      </w:r>
      <w:r>
        <w:t>with</w:t>
      </w:r>
      <w:r w:rsidR="00CD73B0">
        <w:t xml:space="preserve"> </w:t>
      </w:r>
      <w:r>
        <w:t>his</w:t>
      </w:r>
      <w:r w:rsidR="00CD73B0">
        <w:t xml:space="preserve"> </w:t>
      </w:r>
      <w:r w:rsidRPr="006A51B9">
        <w:t>new</w:t>
      </w:r>
      <w:r w:rsidR="00CD73B0">
        <w:t xml:space="preserve"> </w:t>
      </w:r>
      <w:r>
        <w:t>advisor:</w:t>
      </w:r>
    </w:p>
    <w:p w14:paraId="4D156615" w14:textId="77777777" w:rsidR="00EB7ABE" w:rsidRDefault="00EB7ABE"/>
    <w:p w14:paraId="48FA0A78" w14:textId="783DEF3B" w:rsidR="00EB7ABE" w:rsidRDefault="00FB3EA5">
      <w:pPr>
        <w:ind w:left="288" w:right="288"/>
        <w:rPr>
          <w:i/>
          <w:iCs/>
          <w:szCs w:val="24"/>
        </w:rPr>
      </w:pPr>
      <w:r>
        <w:rPr>
          <w:b/>
          <w:bCs/>
          <w:i/>
          <w:iCs/>
          <w:szCs w:val="24"/>
        </w:rPr>
        <w:t>Bereshit</w:t>
      </w:r>
      <w:r w:rsidR="00CD73B0">
        <w:rPr>
          <w:b/>
          <w:bCs/>
          <w:i/>
          <w:iCs/>
          <w:szCs w:val="24"/>
        </w:rPr>
        <w:t xml:space="preserve"> </w:t>
      </w:r>
      <w:r>
        <w:rPr>
          <w:b/>
          <w:bCs/>
          <w:i/>
          <w:iCs/>
          <w:szCs w:val="24"/>
        </w:rPr>
        <w:t>(Genesis)</w:t>
      </w:r>
      <w:r w:rsidR="00CD73B0">
        <w:rPr>
          <w:b/>
          <w:bCs/>
          <w:i/>
          <w:iCs/>
          <w:szCs w:val="24"/>
        </w:rPr>
        <w:t xml:space="preserve"> </w:t>
      </w:r>
      <w:r>
        <w:rPr>
          <w:b/>
          <w:bCs/>
          <w:i/>
          <w:iCs/>
          <w:szCs w:val="24"/>
        </w:rPr>
        <w:t>41:37-44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thing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was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good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eyes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Pharaoh,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eyes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servants.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38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Pharaoh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said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unto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servants,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Can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find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this,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man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whom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Spirit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God?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39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Pharaoh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said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unto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Yosef,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Forasmuch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God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hath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shewed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this,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none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discreet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wise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thou: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40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Thou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shalt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be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over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my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house,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according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unto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thy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word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shall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my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people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be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ruled: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only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throne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will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be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greater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than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thou.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41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Pharaoh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said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unto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Yosef,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See,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have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set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over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land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Egypt.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42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Pharaoh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took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ring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from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his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hand</w:t>
      </w:r>
      <w:r>
        <w:rPr>
          <w:i/>
          <w:iCs/>
          <w:szCs w:val="24"/>
          <w:lang w:bidi="he-IL"/>
        </w:rPr>
        <w:t>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put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upon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Yosef’s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hand</w:t>
      </w:r>
      <w:r>
        <w:rPr>
          <w:i/>
          <w:iCs/>
          <w:szCs w:val="24"/>
          <w:lang w:bidi="he-IL"/>
        </w:rPr>
        <w:t>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arrayed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him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vestures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fine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linen,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put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gold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chain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about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his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neck</w:t>
      </w:r>
      <w:r>
        <w:rPr>
          <w:i/>
          <w:iCs/>
          <w:szCs w:val="24"/>
          <w:lang w:bidi="he-IL"/>
        </w:rPr>
        <w:t>;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43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made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him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ride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second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chariot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which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had;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they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cried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before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him,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Bow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knee: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made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him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over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land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Egypt.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44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Pharaoh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said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unto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Yosef,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am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Pharaoh,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without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shall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no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man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lift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up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his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hand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or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foot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land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Egypt.</w:t>
      </w:r>
    </w:p>
    <w:p w14:paraId="3B708B70" w14:textId="77777777" w:rsidR="00EB7ABE" w:rsidRDefault="00EB7ABE">
      <w:pPr>
        <w:ind w:left="288" w:right="288"/>
        <w:rPr>
          <w:i/>
          <w:iCs/>
          <w:szCs w:val="24"/>
        </w:rPr>
      </w:pPr>
    </w:p>
    <w:p w14:paraId="67A22C77" w14:textId="3D8DA6ED" w:rsidR="00EB7ABE" w:rsidRDefault="00FB3EA5">
      <w:pPr>
        <w:jc w:val="center"/>
        <w:rPr>
          <w:b/>
          <w:bCs/>
        </w:rPr>
      </w:pPr>
      <w:r>
        <w:rPr>
          <w:b/>
          <w:bCs/>
        </w:rPr>
        <w:t>The</w:t>
      </w:r>
      <w:r w:rsidR="00CD73B0">
        <w:rPr>
          <w:b/>
          <w:bCs/>
        </w:rPr>
        <w:t xml:space="preserve"> </w:t>
      </w:r>
      <w:r w:rsidRPr="006A51B9">
        <w:rPr>
          <w:b/>
          <w:bCs/>
        </w:rPr>
        <w:t>New</w:t>
      </w:r>
      <w:r w:rsidR="00CD73B0">
        <w:rPr>
          <w:b/>
          <w:bCs/>
        </w:rPr>
        <w:t xml:space="preserve"> </w:t>
      </w:r>
      <w:r>
        <w:rPr>
          <w:b/>
          <w:bCs/>
        </w:rPr>
        <w:t>Politician</w:t>
      </w:r>
    </w:p>
    <w:p w14:paraId="5390B6D5" w14:textId="77777777" w:rsidR="00EB7ABE" w:rsidRDefault="00EB7ABE">
      <w:pPr>
        <w:jc w:val="center"/>
        <w:rPr>
          <w:b/>
          <w:bCs/>
        </w:rPr>
      </w:pPr>
    </w:p>
    <w:p w14:paraId="71C2EEE7" w14:textId="40A3A6E2" w:rsidR="00EB7ABE" w:rsidRDefault="00FB3EA5">
      <w:r>
        <w:t>Yosef,</w:t>
      </w:r>
      <w:r w:rsidR="00CD73B0">
        <w:t xml:space="preserve"> </w:t>
      </w:r>
      <w:r>
        <w:t>the</w:t>
      </w:r>
      <w:r w:rsidR="00CD73B0">
        <w:t xml:space="preserve"> </w:t>
      </w:r>
      <w:r>
        <w:t>slave,</w:t>
      </w:r>
      <w:r w:rsidR="00CD73B0">
        <w:t xml:space="preserve"> </w:t>
      </w:r>
      <w:r>
        <w:t>is</w:t>
      </w:r>
      <w:r w:rsidR="00CD73B0">
        <w:t xml:space="preserve"> </w:t>
      </w:r>
      <w:r>
        <w:t>made</w:t>
      </w:r>
      <w:r w:rsidR="00CD73B0">
        <w:t xml:space="preserve"> </w:t>
      </w:r>
      <w:r>
        <w:t>second</w:t>
      </w:r>
      <w:r w:rsidR="00CD73B0">
        <w:t xml:space="preserve"> </w:t>
      </w:r>
      <w:r>
        <w:t>only</w:t>
      </w:r>
      <w:r w:rsidR="00CD73B0">
        <w:t xml:space="preserve"> </w:t>
      </w:r>
      <w:r>
        <w:t>to</w:t>
      </w:r>
      <w:r w:rsidR="00CD73B0">
        <w:t xml:space="preserve"> </w:t>
      </w:r>
      <w:r>
        <w:t>Pharaoh.</w:t>
      </w:r>
      <w:r w:rsidR="00CD73B0">
        <w:t xml:space="preserve"> </w:t>
      </w:r>
      <w:r>
        <w:t>This</w:t>
      </w:r>
      <w:r w:rsidR="00CD73B0">
        <w:t xml:space="preserve"> </w:t>
      </w:r>
      <w:r>
        <w:t>means</w:t>
      </w:r>
      <w:r w:rsidR="00CD73B0">
        <w:t xml:space="preserve"> </w:t>
      </w:r>
      <w:r>
        <w:t>that</w:t>
      </w:r>
      <w:r w:rsidR="00CD73B0">
        <w:t xml:space="preserve"> </w:t>
      </w:r>
      <w:r>
        <w:t>he</w:t>
      </w:r>
      <w:r w:rsidR="00CD73B0">
        <w:t xml:space="preserve"> </w:t>
      </w:r>
      <w:r>
        <w:t>has</w:t>
      </w:r>
      <w:r w:rsidR="00CD73B0">
        <w:t xml:space="preserve"> </w:t>
      </w:r>
      <w:r>
        <w:t>been</w:t>
      </w:r>
      <w:r w:rsidR="00CD73B0">
        <w:t xml:space="preserve"> </w:t>
      </w:r>
      <w:r>
        <w:t>elevated</w:t>
      </w:r>
      <w:r w:rsidR="00CD73B0">
        <w:t xml:space="preserve"> </w:t>
      </w:r>
      <w:r>
        <w:t>over</w:t>
      </w:r>
      <w:r w:rsidR="00CD73B0">
        <w:t xml:space="preserve"> </w:t>
      </w:r>
      <w:r>
        <w:t>all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other</w:t>
      </w:r>
      <w:r w:rsidR="00CD73B0">
        <w:t xml:space="preserve"> </w:t>
      </w:r>
      <w:r>
        <w:t>politicians</w:t>
      </w:r>
      <w:r w:rsidR="00CD73B0">
        <w:t xml:space="preserve"> </w:t>
      </w:r>
      <w:r>
        <w:t>of</w:t>
      </w:r>
      <w:r w:rsidR="00CD73B0">
        <w:t xml:space="preserve"> </w:t>
      </w:r>
      <w:r>
        <w:t>Pharaoh’s</w:t>
      </w:r>
      <w:r w:rsidR="00CD73B0">
        <w:t xml:space="preserve"> </w:t>
      </w:r>
      <w:r>
        <w:t>court.</w:t>
      </w:r>
      <w:r w:rsidR="00CD73B0">
        <w:t xml:space="preserve"> </w:t>
      </w:r>
      <w:r>
        <w:t>Imagine</w:t>
      </w:r>
      <w:r w:rsidR="00CD73B0">
        <w:t xml:space="preserve"> </w:t>
      </w:r>
      <w:r>
        <w:t>the</w:t>
      </w:r>
      <w:r w:rsidR="00CD73B0">
        <w:t xml:space="preserve"> </w:t>
      </w:r>
      <w:r>
        <w:t>envy</w:t>
      </w:r>
      <w:r w:rsidR="00CD73B0">
        <w:t xml:space="preserve"> </w:t>
      </w:r>
      <w:r>
        <w:t>and</w:t>
      </w:r>
      <w:r w:rsidR="00CD73B0">
        <w:t xml:space="preserve"> </w:t>
      </w:r>
      <w:r>
        <w:t>bitterness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lifelong</w:t>
      </w:r>
      <w:r w:rsidR="00CD73B0">
        <w:t xml:space="preserve"> </w:t>
      </w:r>
      <w:r>
        <w:t>politicians</w:t>
      </w:r>
      <w:r w:rsidR="00CD73B0">
        <w:t xml:space="preserve"> </w:t>
      </w:r>
      <w:r>
        <w:t>in</w:t>
      </w:r>
      <w:r w:rsidR="00CD73B0">
        <w:t xml:space="preserve"> </w:t>
      </w:r>
      <w:r>
        <w:t>Pharaoh’s</w:t>
      </w:r>
      <w:r w:rsidR="00CD73B0">
        <w:t xml:space="preserve"> </w:t>
      </w:r>
      <w:r>
        <w:t>court.</w:t>
      </w:r>
      <w:r w:rsidR="00CD73B0">
        <w:t xml:space="preserve"> </w:t>
      </w:r>
      <w:r>
        <w:t>This</w:t>
      </w:r>
      <w:r w:rsidR="00CD73B0">
        <w:t xml:space="preserve"> </w:t>
      </w:r>
      <w:r>
        <w:t>envy</w:t>
      </w:r>
      <w:r w:rsidR="00CD73B0">
        <w:t xml:space="preserve"> </w:t>
      </w:r>
      <w:r>
        <w:t>and</w:t>
      </w:r>
      <w:r w:rsidR="00CD73B0">
        <w:t xml:space="preserve"> </w:t>
      </w:r>
      <w:r>
        <w:t>bitterness</w:t>
      </w:r>
      <w:r w:rsidR="00CD73B0">
        <w:t xml:space="preserve"> </w:t>
      </w:r>
      <w:r>
        <w:t>can</w:t>
      </w:r>
      <w:r w:rsidR="00CD73B0">
        <w:t xml:space="preserve"> </w:t>
      </w:r>
      <w:r>
        <w:t>not</w:t>
      </w:r>
      <w:r w:rsidR="00CD73B0">
        <w:t xml:space="preserve"> </w:t>
      </w:r>
      <w:r>
        <w:t>be</w:t>
      </w:r>
      <w:r w:rsidR="00CD73B0">
        <w:t xml:space="preserve"> </w:t>
      </w:r>
      <w:r>
        <w:t>directly</w:t>
      </w:r>
      <w:r w:rsidR="00CD73B0">
        <w:t xml:space="preserve"> </w:t>
      </w:r>
      <w:r>
        <w:t>expressed</w:t>
      </w:r>
      <w:r w:rsidR="00CD73B0">
        <w:t xml:space="preserve"> </w:t>
      </w:r>
      <w:r>
        <w:t>so</w:t>
      </w:r>
      <w:r w:rsidR="00CD73B0">
        <w:t xml:space="preserve"> </w:t>
      </w:r>
      <w:r>
        <w:t>the</w:t>
      </w:r>
      <w:r w:rsidR="00CD73B0">
        <w:t xml:space="preserve"> </w:t>
      </w:r>
      <w:r>
        <w:t>displaced</w:t>
      </w:r>
      <w:r w:rsidR="00CD73B0">
        <w:t xml:space="preserve"> </w:t>
      </w:r>
      <w:r>
        <w:t>politicians</w:t>
      </w:r>
      <w:r w:rsidR="00CD73B0">
        <w:t xml:space="preserve"> </w:t>
      </w:r>
      <w:r>
        <w:t>must</w:t>
      </w:r>
      <w:r w:rsidR="00CD73B0">
        <w:t xml:space="preserve"> </w:t>
      </w:r>
      <w:r>
        <w:t>challenge</w:t>
      </w:r>
      <w:r w:rsidR="00CD73B0">
        <w:t xml:space="preserve"> </w:t>
      </w:r>
      <w:r>
        <w:t>Yosef</w:t>
      </w:r>
      <w:r w:rsidR="00CD73B0">
        <w:t xml:space="preserve"> </w:t>
      </w:r>
      <w:r>
        <w:t>according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law</w:t>
      </w:r>
      <w:r>
        <w:t>.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Talmud</w:t>
      </w:r>
      <w:r w:rsidR="00CD73B0">
        <w:t xml:space="preserve"> </w:t>
      </w:r>
      <w:r w:rsidR="009063F8">
        <w:t>records</w:t>
      </w:r>
      <w:r w:rsidR="00CD73B0">
        <w:t xml:space="preserve"> </w:t>
      </w:r>
      <w:r>
        <w:t>this</w:t>
      </w:r>
      <w:r w:rsidR="00CD73B0">
        <w:t xml:space="preserve"> </w:t>
      </w:r>
      <w:r>
        <w:t>intrigue:</w:t>
      </w:r>
    </w:p>
    <w:p w14:paraId="5E5418D7" w14:textId="77777777" w:rsidR="00EB7ABE" w:rsidRDefault="00EB7ABE"/>
    <w:p w14:paraId="5B49D2EF" w14:textId="0A3241C9" w:rsidR="00EB7ABE" w:rsidRDefault="00FB3EA5">
      <w:pPr>
        <w:ind w:left="288" w:right="288"/>
        <w:rPr>
          <w:i/>
          <w:iCs/>
        </w:rPr>
      </w:pPr>
      <w:r w:rsidRPr="006A51B9">
        <w:rPr>
          <w:b/>
          <w:bCs/>
          <w:i/>
          <w:iCs/>
        </w:rPr>
        <w:t>Sotah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36b</w:t>
      </w:r>
      <w:r w:rsidR="00CD73B0">
        <w:rPr>
          <w:i/>
          <w:iCs/>
        </w:rPr>
        <w:t xml:space="preserve"> </w:t>
      </w:r>
      <w:r>
        <w:rPr>
          <w:i/>
          <w:iCs/>
        </w:rPr>
        <w:t>R.</w:t>
      </w:r>
      <w:r w:rsidR="00CD73B0">
        <w:rPr>
          <w:i/>
          <w:iCs/>
        </w:rPr>
        <w:t xml:space="preserve"> </w:t>
      </w:r>
      <w:r>
        <w:rPr>
          <w:i/>
          <w:iCs/>
        </w:rPr>
        <w:t>Hiyya</w:t>
      </w:r>
      <w:r w:rsidR="00CD73B0">
        <w:rPr>
          <w:i/>
          <w:iCs/>
        </w:rPr>
        <w:t xml:space="preserve"> </w:t>
      </w:r>
      <w:r>
        <w:rPr>
          <w:i/>
          <w:iCs/>
        </w:rPr>
        <w:t>b.</w:t>
      </w:r>
      <w:r w:rsidR="00CD73B0">
        <w:rPr>
          <w:i/>
          <w:iCs/>
        </w:rPr>
        <w:t xml:space="preserve"> </w:t>
      </w:r>
      <w:r>
        <w:rPr>
          <w:i/>
          <w:iCs/>
        </w:rPr>
        <w:t>Abba</w:t>
      </w:r>
      <w:r w:rsidR="00CD73B0">
        <w:rPr>
          <w:i/>
          <w:iCs/>
        </w:rPr>
        <w:t xml:space="preserve"> </w:t>
      </w:r>
      <w:r>
        <w:rPr>
          <w:i/>
          <w:iCs/>
        </w:rPr>
        <w:t>said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name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R.</w:t>
      </w:r>
      <w:r w:rsidR="00CD73B0">
        <w:rPr>
          <w:i/>
          <w:iCs/>
        </w:rPr>
        <w:t xml:space="preserve"> </w:t>
      </w:r>
      <w:r>
        <w:rPr>
          <w:i/>
          <w:iCs/>
        </w:rPr>
        <w:t>Johanan:</w:t>
      </w:r>
      <w:r w:rsidR="00CD73B0">
        <w:rPr>
          <w:i/>
          <w:iCs/>
        </w:rPr>
        <w:t xml:space="preserve"> </w:t>
      </w:r>
      <w:r>
        <w:rPr>
          <w:i/>
          <w:iCs/>
        </w:rPr>
        <w:t>At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moment</w:t>
      </w:r>
      <w:r w:rsidR="00CD73B0">
        <w:rPr>
          <w:i/>
          <w:iCs/>
        </w:rPr>
        <w:t xml:space="preserve"> </w:t>
      </w:r>
      <w:r>
        <w:rPr>
          <w:i/>
          <w:iCs/>
        </w:rPr>
        <w:t>when</w:t>
      </w:r>
      <w:r w:rsidR="00CD73B0">
        <w:rPr>
          <w:i/>
          <w:iCs/>
        </w:rPr>
        <w:t xml:space="preserve"> </w:t>
      </w:r>
      <w:r>
        <w:rPr>
          <w:i/>
          <w:iCs/>
        </w:rPr>
        <w:t>Pharaoh</w:t>
      </w:r>
      <w:r w:rsidR="00CD73B0">
        <w:rPr>
          <w:i/>
          <w:iCs/>
        </w:rPr>
        <w:t xml:space="preserve"> </w:t>
      </w:r>
      <w:r>
        <w:rPr>
          <w:i/>
          <w:iCs/>
        </w:rPr>
        <w:t>said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Yosef,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without</w:t>
      </w:r>
      <w:r w:rsidR="00CD73B0">
        <w:rPr>
          <w:i/>
          <w:iCs/>
        </w:rPr>
        <w:t xml:space="preserve"> </w:t>
      </w:r>
      <w:r>
        <w:rPr>
          <w:i/>
          <w:iCs/>
        </w:rPr>
        <w:t>thee</w:t>
      </w:r>
      <w:r w:rsidR="00CD73B0">
        <w:rPr>
          <w:i/>
          <w:iCs/>
        </w:rPr>
        <w:t xml:space="preserve"> </w:t>
      </w:r>
      <w:r>
        <w:rPr>
          <w:i/>
          <w:iCs/>
        </w:rPr>
        <w:t>shall</w:t>
      </w:r>
      <w:r w:rsidR="00CD73B0">
        <w:rPr>
          <w:i/>
          <w:iCs/>
        </w:rPr>
        <w:t xml:space="preserve"> </w:t>
      </w:r>
      <w:r>
        <w:rPr>
          <w:i/>
          <w:iCs/>
        </w:rPr>
        <w:t>no</w:t>
      </w:r>
      <w:r w:rsidR="00CD73B0">
        <w:rPr>
          <w:i/>
          <w:iCs/>
        </w:rPr>
        <w:t xml:space="preserve"> </w:t>
      </w:r>
      <w:r>
        <w:rPr>
          <w:i/>
          <w:iCs/>
        </w:rPr>
        <w:t>man</w:t>
      </w:r>
      <w:r w:rsidR="00CD73B0">
        <w:rPr>
          <w:i/>
          <w:iCs/>
        </w:rPr>
        <w:t xml:space="preserve"> </w:t>
      </w:r>
      <w:r>
        <w:rPr>
          <w:i/>
          <w:iCs/>
        </w:rPr>
        <w:t>lift</w:t>
      </w:r>
      <w:r w:rsidR="00CD73B0">
        <w:rPr>
          <w:i/>
          <w:iCs/>
        </w:rPr>
        <w:t xml:space="preserve"> </w:t>
      </w:r>
      <w:r>
        <w:rPr>
          <w:i/>
          <w:iCs/>
        </w:rPr>
        <w:t>up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hand</w:t>
      </w:r>
      <w:r w:rsidR="00CD73B0">
        <w:rPr>
          <w:i/>
          <w:iCs/>
        </w:rPr>
        <w:t xml:space="preserve"> </w:t>
      </w:r>
      <w:r>
        <w:rPr>
          <w:i/>
          <w:iCs/>
        </w:rPr>
        <w:t>etc.,</w:t>
      </w:r>
      <w:r w:rsidR="00CD73B0">
        <w:rPr>
          <w:i/>
          <w:iCs/>
        </w:rPr>
        <w:t xml:space="preserve"> </w:t>
      </w:r>
      <w:r>
        <w:rPr>
          <w:i/>
          <w:iCs/>
        </w:rPr>
        <w:t>Pharaoh's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astrologers</w:t>
      </w:r>
      <w:r w:rsidR="00CD73B0">
        <w:rPr>
          <w:i/>
          <w:iCs/>
        </w:rPr>
        <w:t xml:space="preserve"> </w:t>
      </w:r>
      <w:r>
        <w:rPr>
          <w:i/>
          <w:iCs/>
        </w:rPr>
        <w:t>exclaimed:</w:t>
      </w:r>
      <w:r w:rsidR="00CD73B0">
        <w:rPr>
          <w:i/>
          <w:iCs/>
        </w:rPr>
        <w:t xml:space="preserve"> </w:t>
      </w:r>
      <w:r>
        <w:rPr>
          <w:i/>
          <w:iCs/>
        </w:rPr>
        <w:t>‘Wilt</w:t>
      </w:r>
      <w:r w:rsidR="00CD73B0">
        <w:rPr>
          <w:i/>
          <w:iCs/>
        </w:rPr>
        <w:t xml:space="preserve"> </w:t>
      </w:r>
      <w:r>
        <w:rPr>
          <w:i/>
          <w:iCs/>
        </w:rPr>
        <w:t>thou</w:t>
      </w:r>
      <w:r w:rsidR="00CD73B0">
        <w:rPr>
          <w:i/>
          <w:iCs/>
        </w:rPr>
        <w:t xml:space="preserve"> </w:t>
      </w:r>
      <w:r>
        <w:rPr>
          <w:i/>
          <w:iCs/>
        </w:rPr>
        <w:t>set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power</w:t>
      </w:r>
      <w:r w:rsidR="00CD73B0">
        <w:rPr>
          <w:i/>
          <w:iCs/>
        </w:rPr>
        <w:t xml:space="preserve"> </w:t>
      </w:r>
      <w:r>
        <w:rPr>
          <w:i/>
          <w:iCs/>
        </w:rPr>
        <w:t>over</w:t>
      </w:r>
      <w:r w:rsidR="00CD73B0">
        <w:rPr>
          <w:i/>
          <w:iCs/>
        </w:rPr>
        <w:t xml:space="preserve"> </w:t>
      </w:r>
      <w:r>
        <w:rPr>
          <w:i/>
          <w:iCs/>
        </w:rPr>
        <w:t>us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slave</w:t>
      </w:r>
      <w:r w:rsidR="00CD73B0">
        <w:rPr>
          <w:i/>
          <w:iCs/>
        </w:rPr>
        <w:t xml:space="preserve"> </w:t>
      </w:r>
      <w:r>
        <w:rPr>
          <w:i/>
          <w:iCs/>
        </w:rPr>
        <w:t>whom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>
        <w:rPr>
          <w:i/>
          <w:iCs/>
        </w:rPr>
        <w:t>master</w:t>
      </w:r>
      <w:r w:rsidR="00CD73B0">
        <w:rPr>
          <w:i/>
          <w:iCs/>
        </w:rPr>
        <w:t xml:space="preserve"> </w:t>
      </w:r>
      <w:r>
        <w:rPr>
          <w:i/>
          <w:iCs/>
        </w:rPr>
        <w:t>bought</w:t>
      </w:r>
      <w:r w:rsidR="00CD73B0">
        <w:rPr>
          <w:i/>
          <w:iCs/>
        </w:rPr>
        <w:t xml:space="preserve"> </w:t>
      </w:r>
      <w:r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twenty</w:t>
      </w:r>
      <w:r w:rsidR="00CD73B0">
        <w:rPr>
          <w:i/>
          <w:iCs/>
        </w:rPr>
        <w:t xml:space="preserve"> </w:t>
      </w:r>
      <w:r>
        <w:rPr>
          <w:i/>
          <w:iCs/>
        </w:rPr>
        <w:t>pieces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silver!’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replied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them,</w:t>
      </w:r>
      <w:r w:rsidR="00CD73B0">
        <w:rPr>
          <w:i/>
          <w:iCs/>
        </w:rPr>
        <w:t xml:space="preserve"> </w:t>
      </w:r>
      <w:r>
        <w:rPr>
          <w:i/>
          <w:iCs/>
        </w:rPr>
        <w:t>‘I</w:t>
      </w:r>
      <w:r w:rsidR="00CD73B0">
        <w:rPr>
          <w:i/>
          <w:iCs/>
        </w:rPr>
        <w:t xml:space="preserve"> </w:t>
      </w:r>
      <w:r>
        <w:rPr>
          <w:i/>
          <w:iCs/>
        </w:rPr>
        <w:t>discern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him</w:t>
      </w:r>
      <w:r w:rsidR="00CD73B0">
        <w:rPr>
          <w:i/>
          <w:iCs/>
        </w:rPr>
        <w:t xml:space="preserve"> </w:t>
      </w:r>
      <w:r>
        <w:rPr>
          <w:i/>
          <w:iCs/>
        </w:rPr>
        <w:t>royal</w:t>
      </w:r>
      <w:r w:rsidR="00CD73B0">
        <w:rPr>
          <w:i/>
          <w:iCs/>
        </w:rPr>
        <w:t xml:space="preserve"> </w:t>
      </w:r>
      <w:r>
        <w:rPr>
          <w:i/>
          <w:iCs/>
        </w:rPr>
        <w:t>characteristics.’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said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him,</w:t>
      </w:r>
      <w:r w:rsidR="00CD73B0">
        <w:rPr>
          <w:i/>
          <w:iCs/>
        </w:rPr>
        <w:t xml:space="preserve"> </w:t>
      </w:r>
      <w:r>
        <w:rPr>
          <w:i/>
          <w:iCs/>
        </w:rPr>
        <w:t>‘In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case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must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acquainted</w:t>
      </w:r>
      <w:r w:rsidR="00CD73B0">
        <w:rPr>
          <w:i/>
          <w:iCs/>
        </w:rPr>
        <w:t xml:space="preserve"> </w:t>
      </w:r>
      <w:r>
        <w:rPr>
          <w:i/>
          <w:iCs/>
        </w:rPr>
        <w:t>with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seventy</w:t>
      </w:r>
      <w:r w:rsidR="00CD73B0">
        <w:rPr>
          <w:i/>
          <w:iCs/>
        </w:rPr>
        <w:t xml:space="preserve"> </w:t>
      </w:r>
      <w:r>
        <w:rPr>
          <w:i/>
          <w:iCs/>
        </w:rPr>
        <w:t>languages’.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Gabriel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came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and</w:t>
      </w:r>
      <w:r w:rsidR="00CD73B0">
        <w:rPr>
          <w:i/>
          <w:iCs/>
          <w:u w:val="single"/>
        </w:rPr>
        <w:t xml:space="preserve"> </w:t>
      </w:r>
      <w:r w:rsidRPr="006A51B9">
        <w:rPr>
          <w:i/>
          <w:iCs/>
        </w:rPr>
        <w:t>taught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[Yosef]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the</w:t>
      </w:r>
      <w:r w:rsidR="00CD73B0">
        <w:rPr>
          <w:i/>
          <w:iCs/>
          <w:u w:val="single"/>
        </w:rPr>
        <w:t xml:space="preserve"> </w:t>
      </w:r>
      <w:r w:rsidRPr="006A51B9">
        <w:rPr>
          <w:i/>
          <w:iCs/>
        </w:rPr>
        <w:t>seventy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languages,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but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he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could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not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learn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them.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Thereupon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[</w:t>
      </w:r>
      <w:r w:rsidRPr="006A51B9">
        <w:rPr>
          <w:i/>
          <w:iCs/>
        </w:rPr>
        <w:t>Gabriel</w:t>
      </w:r>
      <w:r>
        <w:rPr>
          <w:i/>
          <w:iCs/>
          <w:u w:val="single"/>
        </w:rPr>
        <w:t>]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added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to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his</w:t>
      </w:r>
      <w:r w:rsidR="00CD73B0">
        <w:rPr>
          <w:i/>
          <w:iCs/>
          <w:u w:val="single"/>
        </w:rPr>
        <w:t xml:space="preserve"> </w:t>
      </w:r>
      <w:r w:rsidRPr="006A51B9">
        <w:rPr>
          <w:i/>
          <w:iCs/>
        </w:rPr>
        <w:t>name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a</w:t>
      </w:r>
      <w:r w:rsidR="00CD73B0">
        <w:rPr>
          <w:i/>
          <w:iCs/>
          <w:u w:val="single"/>
        </w:rPr>
        <w:t xml:space="preserve"> </w:t>
      </w:r>
      <w:r w:rsidRPr="006A51B9">
        <w:rPr>
          <w:i/>
          <w:iCs/>
        </w:rPr>
        <w:t>letter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from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the</w:t>
      </w:r>
      <w:r w:rsidR="00CD73B0">
        <w:rPr>
          <w:i/>
          <w:iCs/>
          <w:u w:val="single"/>
        </w:rPr>
        <w:t xml:space="preserve"> </w:t>
      </w:r>
      <w:r w:rsidRPr="006A51B9">
        <w:rPr>
          <w:i/>
          <w:iCs/>
        </w:rPr>
        <w:t>Name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of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the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Holy</w:t>
      </w:r>
      <w:r w:rsidR="00CD73B0">
        <w:rPr>
          <w:i/>
          <w:iCs/>
          <w:u w:val="single"/>
        </w:rPr>
        <w:t xml:space="preserve"> </w:t>
      </w:r>
      <w:r w:rsidRPr="006A51B9">
        <w:rPr>
          <w:i/>
          <w:iCs/>
        </w:rPr>
        <w:t>One</w:t>
      </w:r>
      <w:r>
        <w:rPr>
          <w:i/>
          <w:iCs/>
          <w:u w:val="single"/>
        </w:rPr>
        <w:t>,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blessed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be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He,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and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he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learnt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[the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languages]</w:t>
      </w:r>
      <w:r w:rsidR="00CD73B0">
        <w:rPr>
          <w:i/>
          <w:iCs/>
        </w:rPr>
        <w:t xml:space="preserve"> </w:t>
      </w:r>
      <w:r>
        <w:rPr>
          <w:i/>
          <w:iCs/>
        </w:rPr>
        <w:t>as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said: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appointed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Yosef</w:t>
      </w:r>
      <w:r w:rsidR="00CD73B0">
        <w:rPr>
          <w:i/>
          <w:iCs/>
        </w:rPr>
        <w:t xml:space="preserve"> </w:t>
      </w:r>
      <w:r>
        <w:rPr>
          <w:i/>
          <w:iCs/>
        </w:rPr>
        <w:t>for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testimony,</w:t>
      </w:r>
      <w:r w:rsidR="00CD73B0">
        <w:rPr>
          <w:i/>
          <w:iCs/>
        </w:rPr>
        <w:t xml:space="preserve"> </w:t>
      </w:r>
      <w:r>
        <w:rPr>
          <w:i/>
          <w:iCs/>
        </w:rPr>
        <w:t>when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went</w:t>
      </w:r>
      <w:r w:rsidR="00CD73B0">
        <w:rPr>
          <w:i/>
          <w:iCs/>
        </w:rPr>
        <w:t xml:space="preserve"> </w:t>
      </w:r>
      <w:r>
        <w:rPr>
          <w:i/>
          <w:iCs/>
        </w:rPr>
        <w:t>out</w:t>
      </w:r>
      <w:r w:rsidR="00CD73B0">
        <w:rPr>
          <w:i/>
          <w:iCs/>
        </w:rPr>
        <w:t xml:space="preserve"> </w:t>
      </w:r>
      <w:r>
        <w:rPr>
          <w:i/>
          <w:iCs/>
        </w:rPr>
        <w:t>over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land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Egypt,</w:t>
      </w:r>
      <w:r w:rsidR="00CD73B0">
        <w:rPr>
          <w:i/>
          <w:iCs/>
        </w:rPr>
        <w:t xml:space="preserve"> </w:t>
      </w:r>
      <w:r>
        <w:rPr>
          <w:i/>
          <w:iCs/>
        </w:rPr>
        <w:t>where</w:t>
      </w:r>
      <w:r w:rsidR="00CD73B0">
        <w:rPr>
          <w:i/>
          <w:iCs/>
        </w:rPr>
        <w:t xml:space="preserve"> </w:t>
      </w:r>
      <w:r>
        <w:rPr>
          <w:i/>
          <w:iCs/>
        </w:rPr>
        <w:t>I</w:t>
      </w:r>
      <w:r w:rsidR="00CD73B0">
        <w:rPr>
          <w:i/>
          <w:iCs/>
        </w:rPr>
        <w:t xml:space="preserve"> </w:t>
      </w:r>
      <w:r>
        <w:rPr>
          <w:i/>
          <w:iCs/>
        </w:rPr>
        <w:t>[Yosef]</w:t>
      </w:r>
      <w:r w:rsidR="00CD73B0">
        <w:rPr>
          <w:i/>
          <w:iCs/>
        </w:rPr>
        <w:t xml:space="preserve"> </w:t>
      </w:r>
      <w:r>
        <w:rPr>
          <w:i/>
          <w:iCs/>
        </w:rPr>
        <w:t>heard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language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I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knew</w:t>
      </w:r>
      <w:r w:rsidR="00CD73B0">
        <w:rPr>
          <w:i/>
          <w:iCs/>
        </w:rPr>
        <w:t xml:space="preserve"> </w:t>
      </w:r>
      <w:r>
        <w:rPr>
          <w:i/>
          <w:iCs/>
        </w:rPr>
        <w:t>not.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morrow,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whatever</w:t>
      </w:r>
      <w:r w:rsidR="00CD73B0">
        <w:rPr>
          <w:i/>
          <w:iCs/>
        </w:rPr>
        <w:t xml:space="preserve"> </w:t>
      </w:r>
      <w:r>
        <w:rPr>
          <w:i/>
          <w:iCs/>
        </w:rPr>
        <w:t>language</w:t>
      </w:r>
      <w:r w:rsidR="00CD73B0">
        <w:rPr>
          <w:i/>
          <w:iCs/>
        </w:rPr>
        <w:t xml:space="preserve"> </w:t>
      </w:r>
      <w:r>
        <w:rPr>
          <w:i/>
          <w:iCs/>
        </w:rPr>
        <w:t>Pharaoh</w:t>
      </w:r>
      <w:r w:rsidR="00CD73B0">
        <w:rPr>
          <w:i/>
          <w:iCs/>
        </w:rPr>
        <w:t xml:space="preserve"> </w:t>
      </w:r>
      <w:r>
        <w:rPr>
          <w:i/>
          <w:iCs/>
        </w:rPr>
        <w:t>conversed</w:t>
      </w:r>
      <w:r w:rsidR="00CD73B0">
        <w:rPr>
          <w:i/>
          <w:iCs/>
        </w:rPr>
        <w:t xml:space="preserve"> </w:t>
      </w:r>
      <w:r>
        <w:rPr>
          <w:i/>
          <w:iCs/>
        </w:rPr>
        <w:t>with</w:t>
      </w:r>
      <w:r w:rsidR="00CD73B0">
        <w:rPr>
          <w:i/>
          <w:iCs/>
        </w:rPr>
        <w:t xml:space="preserve"> </w:t>
      </w:r>
      <w:r>
        <w:rPr>
          <w:i/>
          <w:iCs/>
        </w:rPr>
        <w:t>him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replied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him;</w:t>
      </w:r>
      <w:r w:rsidR="00CD73B0">
        <w:rPr>
          <w:i/>
          <w:iCs/>
        </w:rPr>
        <w:t xml:space="preserve"> </w:t>
      </w:r>
      <w:r>
        <w:rPr>
          <w:i/>
          <w:iCs/>
        </w:rPr>
        <w:t>but</w:t>
      </w:r>
      <w:r w:rsidR="00CD73B0">
        <w:rPr>
          <w:i/>
          <w:iCs/>
        </w:rPr>
        <w:t xml:space="preserve"> </w:t>
      </w:r>
      <w:r>
        <w:rPr>
          <w:i/>
          <w:iCs/>
        </w:rPr>
        <w:t>when</w:t>
      </w:r>
      <w:r w:rsidR="00CD73B0">
        <w:rPr>
          <w:i/>
          <w:iCs/>
        </w:rPr>
        <w:t xml:space="preserve"> </w:t>
      </w:r>
      <w:r>
        <w:rPr>
          <w:i/>
          <w:iCs/>
        </w:rPr>
        <w:t>[Yosef]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spoke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holy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tongue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did</w:t>
      </w:r>
      <w:r w:rsidR="00CD73B0">
        <w:rPr>
          <w:i/>
          <w:iCs/>
        </w:rPr>
        <w:t xml:space="preserve"> </w:t>
      </w:r>
      <w:r>
        <w:rPr>
          <w:i/>
          <w:iCs/>
        </w:rPr>
        <w:t>not</w:t>
      </w:r>
      <w:r w:rsidR="00CD73B0">
        <w:rPr>
          <w:i/>
          <w:iCs/>
        </w:rPr>
        <w:t xml:space="preserve"> </w:t>
      </w:r>
      <w:r>
        <w:rPr>
          <w:i/>
          <w:iCs/>
        </w:rPr>
        <w:t>understand</w:t>
      </w:r>
      <w:r w:rsidR="00CD73B0">
        <w:rPr>
          <w:i/>
          <w:iCs/>
        </w:rPr>
        <w:t xml:space="preserve"> </w:t>
      </w:r>
      <w:r>
        <w:rPr>
          <w:i/>
          <w:iCs/>
        </w:rPr>
        <w:t>what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said.</w:t>
      </w:r>
      <w:r w:rsidR="00CD73B0">
        <w:rPr>
          <w:i/>
          <w:iCs/>
        </w:rPr>
        <w:t xml:space="preserve"> </w:t>
      </w:r>
      <w:r>
        <w:rPr>
          <w:i/>
          <w:iCs/>
        </w:rPr>
        <w:t>So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asked</w:t>
      </w:r>
      <w:r w:rsidR="00CD73B0">
        <w:rPr>
          <w:i/>
          <w:iCs/>
        </w:rPr>
        <w:t xml:space="preserve"> </w:t>
      </w:r>
      <w:r>
        <w:rPr>
          <w:i/>
          <w:iCs/>
        </w:rPr>
        <w:t>him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teach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him;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taught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</w:t>
      </w:r>
      <w:r w:rsidR="00CD73B0">
        <w:rPr>
          <w:i/>
          <w:iCs/>
        </w:rPr>
        <w:t xml:space="preserve"> </w:t>
      </w:r>
      <w:r>
        <w:rPr>
          <w:i/>
          <w:iCs/>
        </w:rPr>
        <w:t>but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could</w:t>
      </w:r>
      <w:r w:rsidR="00CD73B0">
        <w:rPr>
          <w:i/>
          <w:iCs/>
        </w:rPr>
        <w:t xml:space="preserve"> </w:t>
      </w:r>
      <w:r>
        <w:rPr>
          <w:i/>
          <w:iCs/>
        </w:rPr>
        <w:t>not</w:t>
      </w:r>
      <w:r w:rsidR="00CD73B0">
        <w:rPr>
          <w:i/>
          <w:iCs/>
        </w:rPr>
        <w:t xml:space="preserve"> </w:t>
      </w:r>
      <w:r>
        <w:rPr>
          <w:i/>
          <w:iCs/>
        </w:rPr>
        <w:t>learn</w:t>
      </w:r>
      <w:r w:rsidR="00CD73B0">
        <w:rPr>
          <w:i/>
          <w:iCs/>
        </w:rPr>
        <w:t xml:space="preserve"> </w:t>
      </w:r>
      <w:r>
        <w:rPr>
          <w:i/>
          <w:iCs/>
        </w:rPr>
        <w:t>it.</w:t>
      </w:r>
      <w:r w:rsidR="00CD73B0">
        <w:rPr>
          <w:i/>
          <w:iCs/>
        </w:rPr>
        <w:t xml:space="preserve"> </w:t>
      </w:r>
      <w:r>
        <w:rPr>
          <w:i/>
          <w:iCs/>
        </w:rPr>
        <w:t>[Pharaoh]</w:t>
      </w:r>
      <w:r w:rsidR="00CD73B0">
        <w:rPr>
          <w:i/>
          <w:iCs/>
        </w:rPr>
        <w:t xml:space="preserve"> </w:t>
      </w:r>
      <w:r>
        <w:rPr>
          <w:i/>
          <w:iCs/>
        </w:rPr>
        <w:t>said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him,</w:t>
      </w:r>
      <w:r w:rsidR="00CD73B0">
        <w:rPr>
          <w:i/>
          <w:iCs/>
        </w:rPr>
        <w:t xml:space="preserve"> </w:t>
      </w:r>
      <w:r>
        <w:rPr>
          <w:i/>
          <w:iCs/>
        </w:rPr>
        <w:t>‘Swear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me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thou</w:t>
      </w:r>
      <w:r w:rsidR="00CD73B0">
        <w:rPr>
          <w:i/>
          <w:iCs/>
        </w:rPr>
        <w:t xml:space="preserve"> </w:t>
      </w:r>
      <w:r>
        <w:rPr>
          <w:i/>
          <w:iCs/>
        </w:rPr>
        <w:t>wilt</w:t>
      </w:r>
      <w:r w:rsidR="00CD73B0">
        <w:rPr>
          <w:i/>
          <w:iCs/>
        </w:rPr>
        <w:t xml:space="preserve"> </w:t>
      </w:r>
      <w:r>
        <w:rPr>
          <w:i/>
          <w:iCs/>
        </w:rPr>
        <w:t>not</w:t>
      </w:r>
      <w:r w:rsidR="00CD73B0">
        <w:rPr>
          <w:i/>
          <w:iCs/>
        </w:rPr>
        <w:t xml:space="preserve"> </w:t>
      </w:r>
      <w:r>
        <w:rPr>
          <w:i/>
          <w:iCs/>
        </w:rPr>
        <w:t>reveal</w:t>
      </w:r>
      <w:r w:rsidR="00CD73B0">
        <w:rPr>
          <w:i/>
          <w:iCs/>
        </w:rPr>
        <w:t xml:space="preserve"> </w:t>
      </w:r>
      <w:r>
        <w:rPr>
          <w:i/>
          <w:iCs/>
        </w:rPr>
        <w:t>this’;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swore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him.</w:t>
      </w:r>
      <w:r w:rsidR="00CD73B0">
        <w:rPr>
          <w:i/>
          <w:iCs/>
        </w:rPr>
        <w:t xml:space="preserve"> </w:t>
      </w:r>
      <w:r>
        <w:rPr>
          <w:i/>
          <w:iCs/>
        </w:rPr>
        <w:t>When</w:t>
      </w:r>
      <w:r w:rsidR="00CD73B0">
        <w:rPr>
          <w:i/>
          <w:iCs/>
        </w:rPr>
        <w:t xml:space="preserve"> </w:t>
      </w:r>
      <w:r>
        <w:rPr>
          <w:i/>
          <w:iCs/>
        </w:rPr>
        <w:t>[Yosef]</w:t>
      </w:r>
      <w:r w:rsidR="00CD73B0">
        <w:rPr>
          <w:i/>
          <w:iCs/>
        </w:rPr>
        <w:t xml:space="preserve"> </w:t>
      </w:r>
      <w:r>
        <w:rPr>
          <w:i/>
          <w:iCs/>
        </w:rPr>
        <w:t>later</w:t>
      </w:r>
      <w:r w:rsidR="00CD73B0">
        <w:rPr>
          <w:i/>
          <w:iCs/>
        </w:rPr>
        <w:t xml:space="preserve"> </w:t>
      </w:r>
      <w:r>
        <w:rPr>
          <w:i/>
          <w:iCs/>
        </w:rPr>
        <w:t>said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him,</w:t>
      </w:r>
      <w:r w:rsidR="00CD73B0">
        <w:rPr>
          <w:i/>
          <w:iCs/>
        </w:rPr>
        <w:t xml:space="preserve"> </w:t>
      </w:r>
      <w:r>
        <w:rPr>
          <w:i/>
          <w:iCs/>
        </w:rPr>
        <w:t>My</w:t>
      </w:r>
      <w:r w:rsidR="00CD73B0">
        <w:rPr>
          <w:i/>
          <w:iCs/>
        </w:rPr>
        <w:t xml:space="preserve"> </w:t>
      </w:r>
      <w:r>
        <w:rPr>
          <w:i/>
          <w:iCs/>
        </w:rPr>
        <w:t>father</w:t>
      </w:r>
      <w:r w:rsidR="00CD73B0">
        <w:rPr>
          <w:i/>
          <w:iCs/>
        </w:rPr>
        <w:t xml:space="preserve"> </w:t>
      </w:r>
      <w:r>
        <w:rPr>
          <w:i/>
          <w:iCs/>
        </w:rPr>
        <w:t>made</w:t>
      </w:r>
      <w:r w:rsidR="00CD73B0">
        <w:rPr>
          <w:i/>
          <w:iCs/>
        </w:rPr>
        <w:t xml:space="preserve"> </w:t>
      </w:r>
      <w:r>
        <w:rPr>
          <w:i/>
          <w:iCs/>
        </w:rPr>
        <w:t>me</w:t>
      </w:r>
      <w:r w:rsidR="00CD73B0">
        <w:rPr>
          <w:i/>
          <w:iCs/>
        </w:rPr>
        <w:t xml:space="preserve"> </w:t>
      </w:r>
      <w:r>
        <w:rPr>
          <w:i/>
          <w:iCs/>
        </w:rPr>
        <w:t>swear,</w:t>
      </w:r>
      <w:r w:rsidR="00CD73B0">
        <w:rPr>
          <w:i/>
          <w:iCs/>
        </w:rPr>
        <w:t xml:space="preserve"> </w:t>
      </w:r>
      <w:r>
        <w:rPr>
          <w:i/>
          <w:iCs/>
        </w:rPr>
        <w:t>saying,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remarked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him,</w:t>
      </w:r>
      <w:r w:rsidR="00CD73B0">
        <w:rPr>
          <w:i/>
          <w:iCs/>
        </w:rPr>
        <w:t xml:space="preserve"> </w:t>
      </w:r>
      <w:r>
        <w:rPr>
          <w:i/>
          <w:iCs/>
        </w:rPr>
        <w:t>‘Go,</w:t>
      </w:r>
      <w:r w:rsidR="00CD73B0">
        <w:rPr>
          <w:i/>
          <w:iCs/>
        </w:rPr>
        <w:t xml:space="preserve"> </w:t>
      </w:r>
      <w:r>
        <w:rPr>
          <w:i/>
          <w:iCs/>
        </w:rPr>
        <w:t>ask</w:t>
      </w:r>
      <w:r w:rsidR="00CD73B0">
        <w:rPr>
          <w:i/>
          <w:iCs/>
        </w:rPr>
        <w:t xml:space="preserve"> </w:t>
      </w:r>
      <w:r>
        <w:rPr>
          <w:i/>
          <w:iCs/>
        </w:rPr>
        <w:t>[to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released</w:t>
      </w:r>
      <w:r w:rsidR="00CD73B0">
        <w:rPr>
          <w:i/>
          <w:iCs/>
        </w:rPr>
        <w:t xml:space="preserve"> </w:t>
      </w:r>
      <w:r>
        <w:rPr>
          <w:i/>
          <w:iCs/>
        </w:rPr>
        <w:t>from]</w:t>
      </w:r>
      <w:r w:rsidR="00CD73B0">
        <w:rPr>
          <w:i/>
          <w:iCs/>
        </w:rPr>
        <w:t xml:space="preserve"> </w:t>
      </w:r>
      <w:r>
        <w:rPr>
          <w:i/>
          <w:iCs/>
        </w:rPr>
        <w:t>thine</w:t>
      </w:r>
      <w:r w:rsidR="00CD73B0">
        <w:rPr>
          <w:i/>
          <w:iCs/>
        </w:rPr>
        <w:t xml:space="preserve"> </w:t>
      </w:r>
      <w:r>
        <w:rPr>
          <w:i/>
          <w:iCs/>
        </w:rPr>
        <w:t>oath.’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replied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him,</w:t>
      </w:r>
      <w:r w:rsidR="00CD73B0">
        <w:rPr>
          <w:i/>
          <w:iCs/>
        </w:rPr>
        <w:t xml:space="preserve"> </w:t>
      </w:r>
      <w:r>
        <w:rPr>
          <w:i/>
          <w:iCs/>
        </w:rPr>
        <w:t>‘I</w:t>
      </w:r>
      <w:r w:rsidR="00CD73B0">
        <w:rPr>
          <w:i/>
          <w:iCs/>
        </w:rPr>
        <w:t xml:space="preserve"> </w:t>
      </w:r>
      <w:r>
        <w:rPr>
          <w:i/>
          <w:iCs/>
        </w:rPr>
        <w:t>will</w:t>
      </w:r>
      <w:r w:rsidR="00CD73B0">
        <w:rPr>
          <w:i/>
          <w:iCs/>
        </w:rPr>
        <w:t xml:space="preserve"> </w:t>
      </w:r>
      <w:r>
        <w:rPr>
          <w:i/>
          <w:iCs/>
        </w:rPr>
        <w:t>also</w:t>
      </w:r>
      <w:r w:rsidR="00CD73B0">
        <w:rPr>
          <w:i/>
          <w:iCs/>
        </w:rPr>
        <w:t xml:space="preserve"> </w:t>
      </w:r>
      <w:r>
        <w:rPr>
          <w:i/>
          <w:iCs/>
        </w:rPr>
        <w:t>ask</w:t>
      </w:r>
      <w:r w:rsidR="00CD73B0">
        <w:rPr>
          <w:i/>
          <w:iCs/>
        </w:rPr>
        <w:t xml:space="preserve"> </w:t>
      </w:r>
      <w:r>
        <w:rPr>
          <w:i/>
          <w:iCs/>
        </w:rPr>
        <w:t>[to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released</w:t>
      </w:r>
      <w:r w:rsidR="00CD73B0">
        <w:rPr>
          <w:i/>
          <w:iCs/>
        </w:rPr>
        <w:t xml:space="preserve"> </w:t>
      </w:r>
      <w:r>
        <w:rPr>
          <w:i/>
          <w:iCs/>
        </w:rPr>
        <w:t>from</w:t>
      </w:r>
      <w:r w:rsidR="00CD73B0">
        <w:rPr>
          <w:i/>
          <w:iCs/>
        </w:rPr>
        <w:t xml:space="preserve"> </w:t>
      </w:r>
      <w:r>
        <w:rPr>
          <w:i/>
          <w:iCs/>
        </w:rPr>
        <w:t>my</w:t>
      </w:r>
      <w:r w:rsidR="00CD73B0">
        <w:rPr>
          <w:i/>
          <w:iCs/>
        </w:rPr>
        <w:t xml:space="preserve"> </w:t>
      </w:r>
      <w:r>
        <w:rPr>
          <w:i/>
          <w:iCs/>
        </w:rPr>
        <w:t>oath]</w:t>
      </w:r>
      <w:r w:rsidR="00CD73B0">
        <w:rPr>
          <w:i/>
          <w:iCs/>
        </w:rPr>
        <w:t xml:space="preserve"> </w:t>
      </w:r>
      <w:r>
        <w:rPr>
          <w:i/>
          <w:iCs/>
        </w:rPr>
        <w:t>concerning</w:t>
      </w:r>
      <w:r w:rsidR="00CD73B0">
        <w:rPr>
          <w:i/>
          <w:iCs/>
        </w:rPr>
        <w:t xml:space="preserve"> </w:t>
      </w:r>
      <w:r>
        <w:rPr>
          <w:i/>
          <w:iCs/>
        </w:rPr>
        <w:t>thee’.</w:t>
      </w:r>
      <w:r w:rsidR="00CD73B0">
        <w:rPr>
          <w:i/>
          <w:iCs/>
        </w:rPr>
        <w:t xml:space="preserve"> </w:t>
      </w:r>
      <w:r>
        <w:rPr>
          <w:i/>
          <w:iCs/>
        </w:rPr>
        <w:t>Therefore,</w:t>
      </w:r>
      <w:r w:rsidR="00CD73B0">
        <w:rPr>
          <w:i/>
          <w:iCs/>
        </w:rPr>
        <w:t xml:space="preserve"> </w:t>
      </w:r>
      <w:r>
        <w:rPr>
          <w:i/>
          <w:iCs/>
        </w:rPr>
        <w:t>although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was</w:t>
      </w:r>
      <w:r w:rsidR="00CD73B0">
        <w:rPr>
          <w:i/>
          <w:iCs/>
        </w:rPr>
        <w:t xml:space="preserve"> </w:t>
      </w:r>
      <w:r>
        <w:rPr>
          <w:i/>
          <w:iCs/>
        </w:rPr>
        <w:t>displeasing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him,</w:t>
      </w:r>
      <w:r w:rsidR="00CD73B0">
        <w:rPr>
          <w:i/>
          <w:iCs/>
        </w:rPr>
        <w:t xml:space="preserve"> </w:t>
      </w:r>
      <w:r>
        <w:rPr>
          <w:i/>
          <w:iCs/>
        </w:rPr>
        <w:t>[Pharaoh]</w:t>
      </w:r>
      <w:r w:rsidR="00CD73B0">
        <w:rPr>
          <w:i/>
          <w:iCs/>
        </w:rPr>
        <w:t xml:space="preserve"> </w:t>
      </w:r>
      <w:r>
        <w:rPr>
          <w:i/>
          <w:iCs/>
        </w:rPr>
        <w:t>said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him,</w:t>
      </w:r>
      <w:r w:rsidR="00CD73B0">
        <w:rPr>
          <w:i/>
          <w:iCs/>
        </w:rPr>
        <w:t xml:space="preserve"> </w:t>
      </w:r>
      <w:r>
        <w:rPr>
          <w:i/>
          <w:iCs/>
        </w:rPr>
        <w:t>Go</w:t>
      </w:r>
      <w:r w:rsidR="00CD73B0">
        <w:rPr>
          <w:i/>
          <w:iCs/>
        </w:rPr>
        <w:t xml:space="preserve"> </w:t>
      </w:r>
      <w:r>
        <w:rPr>
          <w:i/>
          <w:iCs/>
        </w:rPr>
        <w:t>up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bury</w:t>
      </w:r>
      <w:r w:rsidR="00CD73B0">
        <w:rPr>
          <w:i/>
          <w:iCs/>
        </w:rPr>
        <w:t xml:space="preserve"> </w:t>
      </w:r>
      <w:r>
        <w:rPr>
          <w:i/>
          <w:iCs/>
        </w:rPr>
        <w:t>thy</w:t>
      </w:r>
      <w:r w:rsidR="00CD73B0">
        <w:rPr>
          <w:i/>
          <w:iCs/>
        </w:rPr>
        <w:t xml:space="preserve"> </w:t>
      </w:r>
      <w:r>
        <w:rPr>
          <w:i/>
          <w:iCs/>
        </w:rPr>
        <w:t>father,</w:t>
      </w:r>
      <w:r w:rsidR="00CD73B0">
        <w:rPr>
          <w:i/>
          <w:iCs/>
        </w:rPr>
        <w:t xml:space="preserve"> </w:t>
      </w:r>
      <w:r>
        <w:rPr>
          <w:i/>
          <w:iCs/>
        </w:rPr>
        <w:t>according</w:t>
      </w:r>
      <w:r w:rsidR="00CD73B0">
        <w:rPr>
          <w:i/>
          <w:iCs/>
        </w:rPr>
        <w:t xml:space="preserve"> </w:t>
      </w:r>
      <w:r>
        <w:rPr>
          <w:i/>
          <w:iCs/>
        </w:rPr>
        <w:t>as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made</w:t>
      </w:r>
      <w:r w:rsidR="00CD73B0">
        <w:rPr>
          <w:i/>
          <w:iCs/>
        </w:rPr>
        <w:t xml:space="preserve"> </w:t>
      </w:r>
      <w:r>
        <w:rPr>
          <w:i/>
          <w:iCs/>
        </w:rPr>
        <w:t>thee</w:t>
      </w:r>
      <w:r w:rsidR="00CD73B0">
        <w:rPr>
          <w:i/>
          <w:iCs/>
        </w:rPr>
        <w:t xml:space="preserve"> </w:t>
      </w:r>
      <w:r>
        <w:rPr>
          <w:i/>
          <w:iCs/>
        </w:rPr>
        <w:t>swear.</w:t>
      </w:r>
    </w:p>
    <w:p w14:paraId="3A2E0B11" w14:textId="77777777" w:rsidR="00EB7ABE" w:rsidRDefault="00EB7ABE">
      <w:pPr>
        <w:ind w:left="288" w:right="288"/>
        <w:rPr>
          <w:i/>
          <w:iCs/>
        </w:rPr>
      </w:pPr>
    </w:p>
    <w:p w14:paraId="136B68C4" w14:textId="33B0FE4B" w:rsidR="00EB7ABE" w:rsidRDefault="00FB3EA5">
      <w:r>
        <w:t>Sefer</w:t>
      </w:r>
      <w:r w:rsidR="00CD73B0">
        <w:t xml:space="preserve"> </w:t>
      </w:r>
      <w:r>
        <w:t>HaYashar</w:t>
      </w:r>
      <w:r w:rsidR="00CD73B0">
        <w:t xml:space="preserve"> </w:t>
      </w:r>
      <w:r>
        <w:t>also</w:t>
      </w:r>
      <w:r w:rsidR="00CD73B0">
        <w:t xml:space="preserve"> </w:t>
      </w:r>
      <w:r>
        <w:t>lends</w:t>
      </w:r>
      <w:r w:rsidR="00CD73B0">
        <w:t xml:space="preserve"> </w:t>
      </w:r>
      <w:r>
        <w:t>us</w:t>
      </w:r>
      <w:r w:rsidR="00CD73B0">
        <w:t xml:space="preserve"> </w:t>
      </w:r>
      <w:r>
        <w:t>some</w:t>
      </w:r>
      <w:r w:rsidR="00CD73B0">
        <w:t xml:space="preserve"> </w:t>
      </w:r>
      <w:r w:rsidRPr="006A51B9">
        <w:t>insight</w:t>
      </w:r>
      <w:r w:rsidR="00CD73B0">
        <w:t xml:space="preserve"> </w:t>
      </w:r>
      <w:r>
        <w:t>into</w:t>
      </w:r>
      <w:r w:rsidR="00CD73B0">
        <w:t xml:space="preserve"> </w:t>
      </w:r>
      <w:r>
        <w:t>this</w:t>
      </w:r>
      <w:r w:rsidR="00CD73B0">
        <w:t xml:space="preserve"> </w:t>
      </w:r>
      <w:r>
        <w:t>passage:</w:t>
      </w:r>
    </w:p>
    <w:p w14:paraId="1A9ED5A9" w14:textId="77777777" w:rsidR="00EB7ABE" w:rsidRDefault="00EB7ABE"/>
    <w:p w14:paraId="5A777F8C" w14:textId="0578FF96" w:rsidR="00EB7ABE" w:rsidRDefault="00FB3EA5">
      <w:pPr>
        <w:ind w:left="288" w:right="288"/>
        <w:rPr>
          <w:i/>
          <w:iCs/>
          <w:szCs w:val="24"/>
        </w:rPr>
      </w:pPr>
      <w:r>
        <w:rPr>
          <w:b/>
          <w:bCs/>
          <w:i/>
          <w:iCs/>
          <w:szCs w:val="24"/>
        </w:rPr>
        <w:t>Yashar</w:t>
      </w:r>
      <w:r w:rsidR="00CD73B0">
        <w:rPr>
          <w:b/>
          <w:bCs/>
          <w:i/>
          <w:iCs/>
          <w:szCs w:val="24"/>
        </w:rPr>
        <w:t xml:space="preserve"> </w:t>
      </w:r>
      <w:r>
        <w:rPr>
          <w:b/>
          <w:bCs/>
          <w:i/>
          <w:iCs/>
          <w:szCs w:val="24"/>
        </w:rPr>
        <w:t>4</w:t>
      </w:r>
      <w:r>
        <w:rPr>
          <w:b/>
          <w:bCs/>
          <w:i/>
          <w:iCs/>
        </w:rPr>
        <w:t>8:</w:t>
      </w:r>
      <w:r>
        <w:rPr>
          <w:b/>
          <w:bCs/>
          <w:i/>
          <w:iCs/>
          <w:szCs w:val="24"/>
        </w:rPr>
        <w:t>42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was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sitting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upon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royal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throne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princely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dress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girt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around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golden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ephod,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fine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gold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which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upon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sparkled,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carbuncle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ruby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emerald,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together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precious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stones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were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upon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king's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head</w:t>
      </w:r>
      <w:r>
        <w:rPr>
          <w:i/>
          <w:iCs/>
          <w:szCs w:val="24"/>
        </w:rPr>
        <w:t>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dazzled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eye,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wondered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greatly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43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throne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upon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which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covered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gold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silver,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onyx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stones,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had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seventy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steps.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44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their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custom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throughout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Egypt,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every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came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speak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prince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or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one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estimable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sight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ascended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king's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throne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far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thirty</w:t>
      </w:r>
      <w:r>
        <w:rPr>
          <w:i/>
          <w:iCs/>
          <w:szCs w:val="24"/>
        </w:rPr>
        <w:t>-</w:t>
      </w:r>
      <w:r w:rsidRPr="006A51B9">
        <w:rPr>
          <w:i/>
          <w:iCs/>
          <w:szCs w:val="24"/>
        </w:rPr>
        <w:t>first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step,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would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descend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thirty-six</w:t>
      </w:r>
      <w:r w:rsidRPr="00881630">
        <w:rPr>
          <w:i/>
          <w:iCs/>
          <w:szCs w:val="24"/>
        </w:rPr>
        <w:t>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step,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speak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45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was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one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common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people,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ascended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third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step,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would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descend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fourth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speak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their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custom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was,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moreover,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understood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speak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seventy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languages,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ascended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seventy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steps,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went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up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spoke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till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reached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46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could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complete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seventy</w:t>
      </w:r>
      <w:r>
        <w:rPr>
          <w:i/>
          <w:iCs/>
          <w:szCs w:val="24"/>
        </w:rPr>
        <w:t>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ascended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many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steps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languages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which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knew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speak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47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customary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those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days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Egypt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one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should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reign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over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them,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but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understood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speak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seventy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languages.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48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when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came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before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bowed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down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ground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before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ascended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third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step,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upon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fourth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step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spoke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Yosef.</w:t>
      </w:r>
      <w:r w:rsidR="00CD73B0">
        <w:rPr>
          <w:i/>
          <w:iCs/>
          <w:szCs w:val="24"/>
        </w:rPr>
        <w:t xml:space="preserve"> </w:t>
      </w:r>
      <w:r>
        <w:rPr>
          <w:b/>
          <w:bCs/>
          <w:i/>
          <w:iCs/>
          <w:szCs w:val="24"/>
        </w:rPr>
        <w:t>49:1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After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these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things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sent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assembled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officers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servants,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princes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nobles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belonging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came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before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2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said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unto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them,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Behold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you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have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seen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heard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words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this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Hebrew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man,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signs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which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declared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would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come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pass,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words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have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fallen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ground.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3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You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know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given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proper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interpretation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dream</w:t>
      </w:r>
      <w:r>
        <w:rPr>
          <w:i/>
          <w:iCs/>
          <w:szCs w:val="24"/>
        </w:rPr>
        <w:t>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surely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come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pass,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therefore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take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counsel,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know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you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how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delivered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from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famine</w:t>
      </w:r>
      <w:r>
        <w:rPr>
          <w:i/>
          <w:iCs/>
          <w:szCs w:val="24"/>
        </w:rPr>
        <w:t>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4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Seek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whether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like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found,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whose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heart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wisdom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knowledge</w:t>
      </w:r>
      <w:r>
        <w:rPr>
          <w:i/>
          <w:iCs/>
          <w:szCs w:val="24"/>
        </w:rPr>
        <w:t>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appoint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over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land.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5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For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you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have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heard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Hebrew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advised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concerning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save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therewith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from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famine</w:t>
      </w:r>
      <w:r>
        <w:rPr>
          <w:i/>
          <w:iCs/>
          <w:szCs w:val="24"/>
        </w:rPr>
        <w:t>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know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delivered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from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famine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but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advice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Hebrew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man,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advised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me.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6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answered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said,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counsel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which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Hebrew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given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concerning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good;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therefore,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our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lord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behold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whole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thy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hand</w:t>
      </w:r>
      <w:r>
        <w:rPr>
          <w:i/>
          <w:iCs/>
          <w:szCs w:val="24"/>
        </w:rPr>
        <w:t>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which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seemeth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good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sight.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7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whom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thou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chooses,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whom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thou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wisdom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lastRenderedPageBreak/>
        <w:t>knowest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wise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capable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delivering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wisdom,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shall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appoint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under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over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land.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8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said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officers: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have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thought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since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God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made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known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Hebrew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spoken,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none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discreet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wise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whole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is;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seem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good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your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sight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place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over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land,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for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will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save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wisdom.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9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officers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answered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said,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But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surely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written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laws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Egypt,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should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violated,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shall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reign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over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Egypt,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second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but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one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has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knowledge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languages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sons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men.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10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therefore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our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lord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behold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this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Hebrew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only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speak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Hebrew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language,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how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over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second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under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government,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even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knoweth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our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language?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11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Now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pray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for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let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come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before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thee,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prove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things,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thou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fit.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12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said,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shall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done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tomorrow,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you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have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spoken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good;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officers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came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day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before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13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night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Lord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sent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one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ministering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angels</w:t>
      </w:r>
      <w:r>
        <w:rPr>
          <w:i/>
          <w:iCs/>
          <w:szCs w:val="24"/>
        </w:rPr>
        <w:t>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came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Egypt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unto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angel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Lord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stood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over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behold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lying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night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master's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house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dungeon,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for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master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had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put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back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dungeon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account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wife.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14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angel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roused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from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sleep</w:t>
      </w:r>
      <w:r>
        <w:rPr>
          <w:i/>
          <w:iCs/>
          <w:szCs w:val="24"/>
        </w:rPr>
        <w:t>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rose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up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stood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upon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legs</w:t>
      </w:r>
      <w:r>
        <w:rPr>
          <w:i/>
          <w:iCs/>
          <w:szCs w:val="24"/>
        </w:rPr>
        <w:t>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behold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angel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Lord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was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standing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opposite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him;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angel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Lord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spoke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taught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languages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man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night,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called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name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Jehoseph.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15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angel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Lord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went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from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returned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upon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bed,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was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astonished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vision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which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saw.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16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came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pass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morning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sent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for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officers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servants,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came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before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ordered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brought,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king's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servants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went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brought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before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Pharaoh.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17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came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forth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ascended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steps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throne,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spoke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unto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languages,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went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up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him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 w:rsidRPr="006A51B9">
        <w:rPr>
          <w:i/>
          <w:iCs/>
          <w:szCs w:val="24"/>
        </w:rPr>
        <w:t>spoke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unto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until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146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arrived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before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in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seventieth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step,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sat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before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king.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18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greatly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rejoiced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account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Yosef,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and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king's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officers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rejoiced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greatly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with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king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when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they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heard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all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the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words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of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Yosef.</w:t>
      </w:r>
    </w:p>
    <w:p w14:paraId="3564FED1" w14:textId="77777777" w:rsidR="00EB7ABE" w:rsidRDefault="00EB7ABE">
      <w:pPr>
        <w:ind w:left="288" w:right="288"/>
        <w:rPr>
          <w:i/>
          <w:iCs/>
          <w:szCs w:val="24"/>
        </w:rPr>
      </w:pPr>
    </w:p>
    <w:p w14:paraId="7E907369" w14:textId="2BA7BE28" w:rsidR="00EB7ABE" w:rsidRDefault="00FB3EA5">
      <w:pPr>
        <w:rPr>
          <w:szCs w:val="24"/>
        </w:rPr>
      </w:pPr>
      <w:r>
        <w:rPr>
          <w:szCs w:val="24"/>
        </w:rPr>
        <w:t>This</w:t>
      </w:r>
      <w:r w:rsidR="00CD73B0">
        <w:rPr>
          <w:szCs w:val="24"/>
        </w:rPr>
        <w:t xml:space="preserve"> </w:t>
      </w:r>
      <w:r>
        <w:rPr>
          <w:szCs w:val="24"/>
        </w:rPr>
        <w:t>excerpt</w:t>
      </w:r>
      <w:r w:rsidR="00CD73B0">
        <w:rPr>
          <w:szCs w:val="24"/>
        </w:rPr>
        <w:t xml:space="preserve"> </w:t>
      </w:r>
      <w:r>
        <w:rPr>
          <w:szCs w:val="24"/>
        </w:rPr>
        <w:t>from</w:t>
      </w:r>
      <w:r w:rsidR="00CD73B0">
        <w:rPr>
          <w:szCs w:val="24"/>
        </w:rPr>
        <w:t xml:space="preserve"> </w:t>
      </w:r>
      <w:r>
        <w:rPr>
          <w:szCs w:val="24"/>
        </w:rPr>
        <w:t>the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Talmud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teaches</w:t>
      </w:r>
      <w:r w:rsidR="00CD73B0">
        <w:rPr>
          <w:szCs w:val="24"/>
        </w:rPr>
        <w:t xml:space="preserve"> </w:t>
      </w:r>
      <w:r>
        <w:rPr>
          <w:szCs w:val="24"/>
        </w:rPr>
        <w:t>us</w:t>
      </w:r>
      <w:r w:rsidR="00CD73B0">
        <w:rPr>
          <w:szCs w:val="24"/>
        </w:rPr>
        <w:t xml:space="preserve"> </w:t>
      </w:r>
      <w:r>
        <w:rPr>
          <w:szCs w:val="24"/>
        </w:rPr>
        <w:t>that</w:t>
      </w:r>
      <w:r w:rsidR="00CD73B0">
        <w:rPr>
          <w:szCs w:val="24"/>
        </w:rPr>
        <w:t xml:space="preserve"> </w:t>
      </w:r>
      <w:r>
        <w:rPr>
          <w:szCs w:val="24"/>
        </w:rPr>
        <w:t>Yosef</w:t>
      </w:r>
      <w:r w:rsidR="00CD73B0">
        <w:rPr>
          <w:szCs w:val="24"/>
        </w:rPr>
        <w:t xml:space="preserve"> </w:t>
      </w:r>
      <w:r>
        <w:rPr>
          <w:szCs w:val="24"/>
        </w:rPr>
        <w:t>received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two</w:t>
      </w:r>
      <w:r w:rsidR="00CD73B0">
        <w:rPr>
          <w:szCs w:val="24"/>
        </w:rPr>
        <w:t xml:space="preserve"> </w:t>
      </w:r>
      <w:r>
        <w:rPr>
          <w:szCs w:val="24"/>
        </w:rPr>
        <w:t>things</w:t>
      </w:r>
      <w:r w:rsidR="00CD73B0">
        <w:rPr>
          <w:szCs w:val="24"/>
        </w:rPr>
        <w:t xml:space="preserve"> </w:t>
      </w:r>
      <w:r>
        <w:rPr>
          <w:szCs w:val="24"/>
        </w:rPr>
        <w:t>from</w:t>
      </w:r>
      <w:r w:rsidR="00CD73B0">
        <w:rPr>
          <w:szCs w:val="24"/>
        </w:rPr>
        <w:t xml:space="preserve"> </w:t>
      </w:r>
      <w:r>
        <w:rPr>
          <w:szCs w:val="24"/>
        </w:rPr>
        <w:t>the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angel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Gabriel</w:t>
      </w:r>
      <w:r>
        <w:rPr>
          <w:szCs w:val="24"/>
        </w:rPr>
        <w:t>:</w:t>
      </w:r>
      <w:r w:rsidR="00CD73B0">
        <w:rPr>
          <w:szCs w:val="24"/>
        </w:rPr>
        <w:t xml:space="preserve"> </w:t>
      </w:r>
      <w:r>
        <w:rPr>
          <w:szCs w:val="24"/>
        </w:rPr>
        <w:t>Mastery</w:t>
      </w:r>
      <w:r w:rsidR="00CD73B0">
        <w:rPr>
          <w:szCs w:val="24"/>
        </w:rPr>
        <w:t xml:space="preserve"> </w:t>
      </w:r>
      <w:r>
        <w:rPr>
          <w:szCs w:val="24"/>
        </w:rPr>
        <w:t>over</w:t>
      </w:r>
      <w:r w:rsidR="00CD73B0">
        <w:rPr>
          <w:szCs w:val="24"/>
        </w:rPr>
        <w:t xml:space="preserve"> </w:t>
      </w:r>
      <w:r>
        <w:rPr>
          <w:szCs w:val="24"/>
        </w:rPr>
        <w:t>the</w:t>
      </w:r>
      <w:r w:rsidR="00CD73B0">
        <w:rPr>
          <w:szCs w:val="24"/>
        </w:rPr>
        <w:t xml:space="preserve"> </w:t>
      </w:r>
      <w:r>
        <w:rPr>
          <w:szCs w:val="24"/>
        </w:rPr>
        <w:t>all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seventy</w:t>
      </w:r>
      <w:r w:rsidR="00CD73B0">
        <w:rPr>
          <w:szCs w:val="24"/>
        </w:rPr>
        <w:t xml:space="preserve"> </w:t>
      </w:r>
      <w:r>
        <w:rPr>
          <w:szCs w:val="24"/>
        </w:rPr>
        <w:t>languages</w:t>
      </w:r>
      <w:r w:rsidR="00CD73B0">
        <w:rPr>
          <w:szCs w:val="24"/>
        </w:rPr>
        <w:t xml:space="preserve"> </w:t>
      </w:r>
      <w:r>
        <w:rPr>
          <w:szCs w:val="24"/>
        </w:rPr>
        <w:t>of</w:t>
      </w:r>
      <w:r w:rsidR="00CD73B0">
        <w:rPr>
          <w:szCs w:val="24"/>
        </w:rPr>
        <w:t xml:space="preserve"> </w:t>
      </w:r>
      <w:r>
        <w:rPr>
          <w:szCs w:val="24"/>
        </w:rPr>
        <w:t>the</w:t>
      </w:r>
      <w:r w:rsidR="00CD73B0">
        <w:rPr>
          <w:szCs w:val="24"/>
        </w:rPr>
        <w:t xml:space="preserve"> </w:t>
      </w:r>
      <w:r>
        <w:rPr>
          <w:szCs w:val="24"/>
        </w:rPr>
        <w:t>earth,</w:t>
      </w:r>
      <w:r w:rsidR="00CD73B0">
        <w:rPr>
          <w:szCs w:val="24"/>
        </w:rPr>
        <w:t xml:space="preserve"> </w:t>
      </w:r>
      <w:r>
        <w:rPr>
          <w:szCs w:val="24"/>
        </w:rPr>
        <w:t>and</w:t>
      </w:r>
      <w:r w:rsidR="00CD73B0">
        <w:rPr>
          <w:szCs w:val="24"/>
        </w:rPr>
        <w:t xml:space="preserve"> </w:t>
      </w:r>
      <w:r>
        <w:rPr>
          <w:szCs w:val="24"/>
        </w:rPr>
        <w:t>an</w:t>
      </w:r>
      <w:r w:rsidR="00CD73B0">
        <w:rPr>
          <w:szCs w:val="24"/>
        </w:rPr>
        <w:t xml:space="preserve"> </w:t>
      </w:r>
      <w:r>
        <w:rPr>
          <w:szCs w:val="24"/>
        </w:rPr>
        <w:t>additional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letter</w:t>
      </w:r>
      <w:r w:rsidR="00CD73B0">
        <w:rPr>
          <w:szCs w:val="24"/>
        </w:rPr>
        <w:t xml:space="preserve"> </w:t>
      </w:r>
      <w:r>
        <w:rPr>
          <w:szCs w:val="24"/>
        </w:rPr>
        <w:t>to</w:t>
      </w:r>
      <w:r w:rsidR="00CD73B0">
        <w:rPr>
          <w:szCs w:val="24"/>
        </w:rPr>
        <w:t xml:space="preserve"> </w:t>
      </w:r>
      <w:r>
        <w:rPr>
          <w:szCs w:val="24"/>
        </w:rPr>
        <w:t>his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name</w:t>
      </w:r>
      <w:r>
        <w:rPr>
          <w:szCs w:val="24"/>
        </w:rPr>
        <w:t>.</w:t>
      </w:r>
      <w:r w:rsidR="00CD73B0">
        <w:rPr>
          <w:szCs w:val="24"/>
        </w:rPr>
        <w:t xml:space="preserve"> </w:t>
      </w:r>
      <w:r>
        <w:rPr>
          <w:szCs w:val="24"/>
        </w:rPr>
        <w:t>Chazal,</w:t>
      </w:r>
      <w:r w:rsidR="00CD73B0">
        <w:rPr>
          <w:szCs w:val="24"/>
        </w:rPr>
        <w:t xml:space="preserve"> </w:t>
      </w:r>
      <w:r>
        <w:rPr>
          <w:szCs w:val="24"/>
        </w:rPr>
        <w:t>our</w:t>
      </w:r>
      <w:r w:rsidR="00CD73B0">
        <w:rPr>
          <w:szCs w:val="24"/>
        </w:rPr>
        <w:t xml:space="preserve"> </w:t>
      </w:r>
      <w:r>
        <w:rPr>
          <w:szCs w:val="24"/>
        </w:rPr>
        <w:t>Sages,</w:t>
      </w:r>
      <w:r w:rsidR="00CD73B0">
        <w:rPr>
          <w:szCs w:val="24"/>
        </w:rPr>
        <w:t xml:space="preserve"> </w:t>
      </w:r>
      <w:r>
        <w:rPr>
          <w:szCs w:val="24"/>
        </w:rPr>
        <w:t>learnt</w:t>
      </w:r>
      <w:r w:rsidR="00CD73B0">
        <w:rPr>
          <w:szCs w:val="24"/>
        </w:rPr>
        <w:t xml:space="preserve"> </w:t>
      </w:r>
      <w:r>
        <w:rPr>
          <w:szCs w:val="24"/>
        </w:rPr>
        <w:t>these</w:t>
      </w:r>
      <w:r w:rsidR="00CD73B0">
        <w:rPr>
          <w:szCs w:val="24"/>
        </w:rPr>
        <w:t xml:space="preserve"> </w:t>
      </w:r>
      <w:r w:rsidRPr="006A51B9">
        <w:rPr>
          <w:szCs w:val="24"/>
        </w:rPr>
        <w:t>two</w:t>
      </w:r>
      <w:r w:rsidR="00CD73B0">
        <w:rPr>
          <w:szCs w:val="24"/>
        </w:rPr>
        <w:t xml:space="preserve"> </w:t>
      </w:r>
      <w:r>
        <w:rPr>
          <w:szCs w:val="24"/>
        </w:rPr>
        <w:t>things</w:t>
      </w:r>
      <w:r w:rsidR="00CD73B0">
        <w:rPr>
          <w:szCs w:val="24"/>
        </w:rPr>
        <w:t xml:space="preserve"> </w:t>
      </w:r>
      <w:r>
        <w:rPr>
          <w:szCs w:val="24"/>
        </w:rPr>
        <w:t>from</w:t>
      </w:r>
      <w:r w:rsidR="00CD73B0">
        <w:rPr>
          <w:szCs w:val="24"/>
        </w:rPr>
        <w:t xml:space="preserve"> </w:t>
      </w:r>
      <w:r>
        <w:rPr>
          <w:szCs w:val="24"/>
        </w:rPr>
        <w:t>their</w:t>
      </w:r>
      <w:r w:rsidR="00CD73B0">
        <w:rPr>
          <w:szCs w:val="24"/>
        </w:rPr>
        <w:t xml:space="preserve"> </w:t>
      </w:r>
      <w:r>
        <w:rPr>
          <w:szCs w:val="24"/>
        </w:rPr>
        <w:t>exegesis</w:t>
      </w:r>
      <w:r w:rsidR="00CD73B0">
        <w:rPr>
          <w:szCs w:val="24"/>
        </w:rPr>
        <w:t xml:space="preserve"> </w:t>
      </w:r>
      <w:r>
        <w:rPr>
          <w:szCs w:val="24"/>
        </w:rPr>
        <w:t>of</w:t>
      </w:r>
      <w:r w:rsidR="00CD73B0">
        <w:rPr>
          <w:szCs w:val="24"/>
        </w:rPr>
        <w:t xml:space="preserve"> </w:t>
      </w:r>
      <w:r>
        <w:rPr>
          <w:szCs w:val="24"/>
        </w:rPr>
        <w:t>a</w:t>
      </w:r>
      <w:r w:rsidR="00CD73B0">
        <w:rPr>
          <w:szCs w:val="24"/>
        </w:rPr>
        <w:t xml:space="preserve"> </w:t>
      </w:r>
      <w:r>
        <w:rPr>
          <w:szCs w:val="24"/>
        </w:rPr>
        <w:t>passage</w:t>
      </w:r>
      <w:r w:rsidR="00CD73B0">
        <w:rPr>
          <w:szCs w:val="24"/>
        </w:rPr>
        <w:t xml:space="preserve"> </w:t>
      </w:r>
      <w:r>
        <w:rPr>
          <w:szCs w:val="24"/>
        </w:rPr>
        <w:t>in</w:t>
      </w:r>
      <w:r w:rsidR="00CD73B0">
        <w:rPr>
          <w:szCs w:val="24"/>
        </w:rPr>
        <w:t xml:space="preserve"> </w:t>
      </w:r>
      <w:r w:rsidRPr="00881630">
        <w:rPr>
          <w:szCs w:val="24"/>
        </w:rPr>
        <w:t>Tehillim</w:t>
      </w:r>
      <w:r>
        <w:rPr>
          <w:szCs w:val="24"/>
        </w:rPr>
        <w:t>:</w:t>
      </w:r>
    </w:p>
    <w:p w14:paraId="06A87B09" w14:textId="77777777" w:rsidR="00EB7ABE" w:rsidRDefault="00EB7ABE">
      <w:pPr>
        <w:rPr>
          <w:szCs w:val="24"/>
        </w:rPr>
      </w:pPr>
    </w:p>
    <w:p w14:paraId="0884AD5D" w14:textId="575568B9" w:rsidR="00EB7ABE" w:rsidRDefault="00FB3EA5">
      <w:pPr>
        <w:ind w:left="288" w:right="288"/>
        <w:rPr>
          <w:i/>
          <w:iCs/>
          <w:szCs w:val="24"/>
          <w:lang w:bidi="he-IL"/>
        </w:rPr>
      </w:pPr>
      <w:r>
        <w:rPr>
          <w:b/>
          <w:bCs/>
          <w:i/>
          <w:iCs/>
          <w:szCs w:val="24"/>
        </w:rPr>
        <w:t>Tehillim</w:t>
      </w:r>
      <w:r w:rsidR="00CD73B0">
        <w:rPr>
          <w:b/>
          <w:bCs/>
          <w:i/>
          <w:iCs/>
          <w:szCs w:val="24"/>
        </w:rPr>
        <w:t xml:space="preserve"> </w:t>
      </w:r>
      <w:r>
        <w:rPr>
          <w:b/>
          <w:bCs/>
          <w:i/>
          <w:iCs/>
          <w:szCs w:val="24"/>
        </w:rPr>
        <w:t>(</w:t>
      </w:r>
      <w:r w:rsidRPr="006A51B9">
        <w:rPr>
          <w:b/>
          <w:bCs/>
          <w:i/>
          <w:iCs/>
          <w:szCs w:val="24"/>
        </w:rPr>
        <w:t>Psalms</w:t>
      </w:r>
      <w:r>
        <w:rPr>
          <w:b/>
          <w:bCs/>
          <w:i/>
          <w:iCs/>
          <w:szCs w:val="24"/>
        </w:rPr>
        <w:t>)</w:t>
      </w:r>
      <w:r w:rsidR="00CD73B0">
        <w:rPr>
          <w:b/>
          <w:bCs/>
          <w:i/>
          <w:iCs/>
          <w:szCs w:val="24"/>
        </w:rPr>
        <w:t xml:space="preserve"> </w:t>
      </w:r>
      <w:r>
        <w:rPr>
          <w:b/>
          <w:bCs/>
          <w:i/>
          <w:iCs/>
          <w:szCs w:val="24"/>
        </w:rPr>
        <w:t>81:1-7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szCs w:val="24"/>
          <w:lang w:bidi="he-IL"/>
        </w:rPr>
        <w:t>&lt;&lt;To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chief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Musician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upon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Gittith,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Psalm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Asaph.&gt;&gt;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Sing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aloud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unto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God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our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strength: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make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joyful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noise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unto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God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Jacob</w:t>
      </w:r>
      <w:r>
        <w:rPr>
          <w:i/>
          <w:iCs/>
          <w:szCs w:val="24"/>
          <w:lang w:bidi="he-IL"/>
        </w:rPr>
        <w:t>.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2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Take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psalm</w:t>
      </w:r>
      <w:r>
        <w:rPr>
          <w:i/>
          <w:iCs/>
          <w:szCs w:val="24"/>
          <w:lang w:bidi="he-IL"/>
        </w:rPr>
        <w:t>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bring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hither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timbrel,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pleasant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harp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with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psaltery.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3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Blow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up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 w:rsidRPr="00881630">
        <w:rPr>
          <w:i/>
          <w:iCs/>
          <w:szCs w:val="24"/>
          <w:lang w:bidi="he-IL"/>
        </w:rPr>
        <w:t>trumpet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new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moon</w:t>
      </w:r>
      <w:r>
        <w:rPr>
          <w:i/>
          <w:iCs/>
          <w:szCs w:val="24"/>
          <w:lang w:bidi="he-IL"/>
        </w:rPr>
        <w:t>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time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appointed</w:t>
      </w:r>
      <w:r>
        <w:rPr>
          <w:i/>
          <w:iCs/>
          <w:szCs w:val="24"/>
          <w:lang w:bidi="he-IL"/>
        </w:rPr>
        <w:t>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our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solemn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feast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day.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4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For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this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was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statute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for</w:t>
      </w:r>
      <w:r w:rsidR="00CD73B0">
        <w:rPr>
          <w:i/>
          <w:iCs/>
          <w:szCs w:val="24"/>
          <w:lang w:bidi="he-IL"/>
        </w:rPr>
        <w:t xml:space="preserve"> </w:t>
      </w:r>
      <w:r w:rsidRPr="00881630">
        <w:rPr>
          <w:i/>
          <w:iCs/>
          <w:szCs w:val="24"/>
          <w:lang w:bidi="he-IL"/>
        </w:rPr>
        <w:t>Israel</w:t>
      </w:r>
      <w:r>
        <w:rPr>
          <w:i/>
          <w:iCs/>
          <w:szCs w:val="24"/>
          <w:lang w:bidi="he-IL"/>
        </w:rPr>
        <w:t>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law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God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Jacob</w:t>
      </w:r>
      <w:r>
        <w:rPr>
          <w:i/>
          <w:iCs/>
          <w:szCs w:val="24"/>
          <w:lang w:bidi="he-IL"/>
        </w:rPr>
        <w:t>.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5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This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ordained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</w:rPr>
        <w:t>Yehosef</w:t>
      </w:r>
      <w:r w:rsidR="00CD73B0">
        <w:rPr>
          <w:i/>
          <w:iCs/>
        </w:rPr>
        <w:t xml:space="preserve"> </w:t>
      </w:r>
      <w:r>
        <w:rPr>
          <w:i/>
          <w:iCs/>
        </w:rPr>
        <w:t>(Yosef)</w:t>
      </w:r>
      <w:r w:rsidR="00CD73B0">
        <w:rPr>
          <w:i/>
          <w:iCs/>
        </w:rPr>
        <w:t xml:space="preserve"> </w:t>
      </w:r>
      <w:r>
        <w:rPr>
          <w:i/>
          <w:iCs/>
          <w:szCs w:val="24"/>
          <w:lang w:bidi="he-IL"/>
        </w:rPr>
        <w:t>a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testimony,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when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went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out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through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land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Egypt: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heard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language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understood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not.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6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removed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shoulder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from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burden: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his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hands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were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delivered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from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pots.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7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Thou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calledst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trouble,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delivered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thee;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answered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secret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place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thunder: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proved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waters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Meribah.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Selah.</w:t>
      </w:r>
    </w:p>
    <w:p w14:paraId="64FB78E3" w14:textId="77777777" w:rsidR="00EB7ABE" w:rsidRDefault="00EB7ABE">
      <w:pPr>
        <w:ind w:left="288" w:right="288"/>
        <w:rPr>
          <w:i/>
          <w:iCs/>
          <w:szCs w:val="24"/>
          <w:lang w:bidi="he-IL"/>
        </w:rPr>
      </w:pPr>
    </w:p>
    <w:p w14:paraId="1E598DD5" w14:textId="4276A8F5" w:rsidR="00EB7ABE" w:rsidRDefault="00FB3EA5">
      <w:r>
        <w:t>The</w:t>
      </w:r>
      <w:r w:rsidR="00CD73B0">
        <w:t xml:space="preserve"> </w:t>
      </w:r>
      <w:r>
        <w:t>verse</w:t>
      </w:r>
      <w:r w:rsidR="00CD73B0">
        <w:t xml:space="preserve"> </w:t>
      </w:r>
      <w:r>
        <w:t>refers</w:t>
      </w:r>
      <w:r w:rsidR="00CD73B0">
        <w:t xml:space="preserve"> </w:t>
      </w:r>
      <w:r>
        <w:t>to</w:t>
      </w:r>
      <w:r w:rsidR="00CD73B0">
        <w:t xml:space="preserve"> </w:t>
      </w:r>
      <w:r>
        <w:rPr>
          <w:rFonts w:ascii="Drogulin" w:hAnsi="Drogulin"/>
          <w:sz w:val="28"/>
          <w:szCs w:val="28"/>
        </w:rPr>
        <w:t>;xuvh</w:t>
      </w:r>
      <w:r w:rsidR="00CD73B0">
        <w:t xml:space="preserve"> </w:t>
      </w:r>
      <w:r>
        <w:t>(Yehosef),</w:t>
      </w:r>
      <w:r w:rsidR="00CD73B0">
        <w:t xml:space="preserve"> </w:t>
      </w:r>
      <w:r>
        <w:t>that</w:t>
      </w:r>
      <w:r w:rsidR="00CD73B0">
        <w:t xml:space="preserve"> </w:t>
      </w:r>
      <w:r>
        <w:t>is,</w:t>
      </w:r>
      <w:r w:rsidR="00CD73B0">
        <w:t xml:space="preserve"> </w:t>
      </w:r>
      <w:r>
        <w:rPr>
          <w:rFonts w:ascii="Drogulin" w:hAnsi="Drogulin"/>
          <w:sz w:val="28"/>
          <w:szCs w:val="28"/>
        </w:rPr>
        <w:t>;xuh</w:t>
      </w:r>
      <w:r w:rsidR="00CD73B0">
        <w:t xml:space="preserve"> </w:t>
      </w:r>
      <w:r>
        <w:t>(Yosef)</w:t>
      </w:r>
      <w:r w:rsidR="00CD73B0">
        <w:t xml:space="preserve"> </w:t>
      </w:r>
      <w:r>
        <w:t>with</w:t>
      </w:r>
      <w:r w:rsidR="00CD73B0">
        <w:t xml:space="preserve"> </w:t>
      </w:r>
      <w:r>
        <w:t>an</w:t>
      </w:r>
      <w:r w:rsidR="00CD73B0">
        <w:t xml:space="preserve"> </w:t>
      </w:r>
      <w:r>
        <w:t>extra</w:t>
      </w:r>
      <w:r w:rsidR="00CD73B0">
        <w:t xml:space="preserve"> </w:t>
      </w:r>
      <w:r w:rsidRPr="006A51B9">
        <w:t>letter</w:t>
      </w:r>
      <w:r>
        <w:t>,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letter</w:t>
      </w:r>
      <w:r w:rsidR="00CD73B0">
        <w:t xml:space="preserve"> </w:t>
      </w:r>
      <w:r>
        <w:rPr>
          <w:rFonts w:ascii="Drogulin" w:hAnsi="Drogulin"/>
          <w:sz w:val="28"/>
          <w:szCs w:val="28"/>
        </w:rPr>
        <w:t>v</w:t>
      </w:r>
      <w:r w:rsidR="00CD73B0">
        <w:t xml:space="preserve"> </w:t>
      </w:r>
      <w:r w:rsidR="00B27870">
        <w:t>heh.</w:t>
      </w:r>
      <w:r w:rsidR="00CD73B0">
        <w:t xml:space="preserve"> </w:t>
      </w:r>
      <w:r w:rsidR="00B27870">
        <w:t>Additionally,</w:t>
      </w:r>
      <w:r w:rsidR="00CD73B0">
        <w:t xml:space="preserve"> </w:t>
      </w:r>
      <w:r w:rsidR="00B27870">
        <w:t>the</w:t>
      </w:r>
      <w:r w:rsidR="00CD73B0">
        <w:t xml:space="preserve"> </w:t>
      </w:r>
      <w:r w:rsidR="00B27870">
        <w:t>pass</w:t>
      </w:r>
      <w:r>
        <w:t>age</w:t>
      </w:r>
      <w:r w:rsidR="00CD73B0">
        <w:t xml:space="preserve"> </w:t>
      </w:r>
      <w:r>
        <w:t>refers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>
        <w:t>having</w:t>
      </w:r>
      <w:r w:rsidR="00CD73B0">
        <w:t xml:space="preserve"> </w:t>
      </w:r>
      <w:r>
        <w:t>heard</w:t>
      </w:r>
      <w:r w:rsidR="00CD73B0">
        <w:t xml:space="preserve"> </w:t>
      </w:r>
      <w:r>
        <w:t>a</w:t>
      </w:r>
      <w:r w:rsidR="00CD73B0">
        <w:t xml:space="preserve"> </w:t>
      </w:r>
      <w:r>
        <w:t>language</w:t>
      </w:r>
      <w:r w:rsidR="00CD73B0">
        <w:t xml:space="preserve"> </w:t>
      </w:r>
      <w:r>
        <w:t>he</w:t>
      </w:r>
      <w:r w:rsidR="00CD73B0">
        <w:t xml:space="preserve"> </w:t>
      </w:r>
      <w:r>
        <w:t>had</w:t>
      </w:r>
      <w:r w:rsidR="00CD73B0">
        <w:t xml:space="preserve"> </w:t>
      </w:r>
      <w:r>
        <w:t>not</w:t>
      </w:r>
      <w:r w:rsidR="00CD73B0">
        <w:t xml:space="preserve"> </w:t>
      </w:r>
      <w:r>
        <w:t>understood.</w:t>
      </w:r>
      <w:r w:rsidR="00CD73B0">
        <w:t xml:space="preserve"> </w:t>
      </w:r>
      <w:r>
        <w:t>These</w:t>
      </w:r>
      <w:r w:rsidR="00CD73B0">
        <w:t xml:space="preserve"> </w:t>
      </w:r>
      <w:r w:rsidRPr="006A51B9">
        <w:t>two</w:t>
      </w:r>
      <w:r w:rsidR="00CD73B0">
        <w:t xml:space="preserve"> </w:t>
      </w:r>
      <w:r>
        <w:t>ideas</w:t>
      </w:r>
      <w:r w:rsidR="00CD73B0">
        <w:t xml:space="preserve"> </w:t>
      </w:r>
      <w:r>
        <w:t>are</w:t>
      </w:r>
      <w:r w:rsidR="00CD73B0">
        <w:t xml:space="preserve"> </w:t>
      </w:r>
      <w:r>
        <w:t>combined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Talmud</w:t>
      </w:r>
      <w:r>
        <w:t>,</w:t>
      </w:r>
      <w:r w:rsidR="00CD73B0">
        <w:t xml:space="preserve"> </w:t>
      </w:r>
      <w:r>
        <w:t>producing</w:t>
      </w:r>
      <w:r w:rsidR="00CD73B0">
        <w:t xml:space="preserve"> </w:t>
      </w:r>
      <w:r>
        <w:t>the</w:t>
      </w:r>
      <w:r w:rsidR="00CD73B0">
        <w:t xml:space="preserve"> </w:t>
      </w:r>
      <w:r>
        <w:t>concept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being</w:t>
      </w:r>
      <w:r w:rsidR="00CD73B0">
        <w:t xml:space="preserve"> </w:t>
      </w:r>
      <w:r w:rsidRPr="006A51B9">
        <w:t>taught</w:t>
      </w:r>
      <w:r w:rsidR="00CD73B0">
        <w:t xml:space="preserve"> </w:t>
      </w:r>
      <w:r>
        <w:t>this</w:t>
      </w:r>
      <w:r w:rsidR="00CD73B0">
        <w:t xml:space="preserve"> </w:t>
      </w:r>
      <w:r>
        <w:t>information</w:t>
      </w:r>
      <w:r w:rsidR="00CD73B0">
        <w:t xml:space="preserve"> </w:t>
      </w:r>
      <w:r>
        <w:t>by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angel</w:t>
      </w:r>
      <w:r w:rsidR="00CD73B0">
        <w:t xml:space="preserve"> </w:t>
      </w:r>
      <w:r w:rsidRPr="006A51B9">
        <w:t>Gabriel</w:t>
      </w:r>
      <w:r>
        <w:t>.</w:t>
      </w:r>
    </w:p>
    <w:p w14:paraId="6CA2F766" w14:textId="77777777" w:rsidR="00EB7ABE" w:rsidRDefault="00EB7ABE"/>
    <w:p w14:paraId="42F9E7C9" w14:textId="4C20871B" w:rsidR="00EB7ABE" w:rsidRDefault="00FB3EA5">
      <w:r>
        <w:t>Y</w:t>
      </w:r>
      <w:r w:rsidR="00B27870">
        <w:t>o</w:t>
      </w:r>
      <w:r>
        <w:t>sef’s</w:t>
      </w:r>
      <w:r w:rsidR="00CD73B0">
        <w:t xml:space="preserve"> </w:t>
      </w:r>
      <w:r w:rsidRPr="006A51B9">
        <w:t>name</w:t>
      </w:r>
      <w:r w:rsidR="00CD73B0">
        <w:t xml:space="preserve"> </w:t>
      </w:r>
      <w:r>
        <w:t>change</w:t>
      </w:r>
      <w:r w:rsidR="00CD73B0">
        <w:t xml:space="preserve"> </w:t>
      </w:r>
      <w:r>
        <w:t>is</w:t>
      </w:r>
      <w:r w:rsidR="00CD73B0">
        <w:t xml:space="preserve"> </w:t>
      </w:r>
      <w:r>
        <w:t>not</w:t>
      </w:r>
      <w:r w:rsidR="00CD73B0">
        <w:t xml:space="preserve"> </w:t>
      </w:r>
      <w:r>
        <w:t>as</w:t>
      </w:r>
      <w:r w:rsidR="00CD73B0">
        <w:t xml:space="preserve"> </w:t>
      </w:r>
      <w:r>
        <w:t>well</w:t>
      </w:r>
      <w:r w:rsidR="00CD73B0">
        <w:t xml:space="preserve"> </w:t>
      </w:r>
      <w:r w:rsidRPr="006A51B9">
        <w:t>known</w:t>
      </w:r>
      <w:r w:rsidR="00CD73B0">
        <w:t xml:space="preserve"> </w:t>
      </w:r>
      <w:r>
        <w:t>as</w:t>
      </w:r>
      <w:r w:rsidR="00CD73B0">
        <w:t xml:space="preserve"> </w:t>
      </w:r>
      <w:r>
        <w:t>Avram’s</w:t>
      </w:r>
      <w:r w:rsidR="00CD73B0">
        <w:t xml:space="preserve"> </w:t>
      </w:r>
      <w:r>
        <w:t>change</w:t>
      </w:r>
      <w:r w:rsidR="00CD73B0">
        <w:t xml:space="preserve"> </w:t>
      </w:r>
      <w:r>
        <w:t>to</w:t>
      </w:r>
      <w:r w:rsidR="00CD73B0">
        <w:t xml:space="preserve"> </w:t>
      </w:r>
      <w:r w:rsidRPr="006A51B9">
        <w:t>Avraham</w:t>
      </w:r>
      <w:r>
        <w:t>,</w:t>
      </w:r>
      <w:r w:rsidR="00CD73B0">
        <w:t xml:space="preserve"> </w:t>
      </w:r>
      <w:r>
        <w:t>also</w:t>
      </w:r>
      <w:r w:rsidR="00CD73B0">
        <w:t xml:space="preserve"> </w:t>
      </w:r>
      <w:r>
        <w:t>by</w:t>
      </w:r>
      <w:r w:rsidR="00CD73B0">
        <w:t xml:space="preserve"> </w:t>
      </w:r>
      <w:r>
        <w:t>the</w:t>
      </w:r>
      <w:r w:rsidR="00CD73B0">
        <w:t xml:space="preserve"> </w:t>
      </w:r>
      <w:r>
        <w:t>addition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letter</w:t>
      </w:r>
      <w:r w:rsidR="00CD73B0">
        <w:t xml:space="preserve"> </w:t>
      </w:r>
      <w:r>
        <w:rPr>
          <w:rFonts w:ascii="Drogulin" w:hAnsi="Drogulin"/>
          <w:sz w:val="28"/>
          <w:szCs w:val="28"/>
        </w:rPr>
        <w:t>v</w:t>
      </w:r>
      <w:r w:rsidR="00CD73B0">
        <w:t xml:space="preserve"> </w:t>
      </w:r>
      <w:r>
        <w:t>heh.</w:t>
      </w:r>
      <w:r w:rsidR="00CD73B0">
        <w:t xml:space="preserve"> </w:t>
      </w:r>
      <w:r>
        <w:t>This</w:t>
      </w:r>
      <w:r w:rsidR="00CD73B0">
        <w:t xml:space="preserve"> </w:t>
      </w:r>
      <w:r w:rsidRPr="006A51B9">
        <w:t>name</w:t>
      </w:r>
      <w:r w:rsidR="00CD73B0">
        <w:t xml:space="preserve"> </w:t>
      </w:r>
      <w:r>
        <w:t>change</w:t>
      </w:r>
      <w:r w:rsidR="00CD73B0">
        <w:t xml:space="preserve"> </w:t>
      </w:r>
      <w:r>
        <w:t>also</w:t>
      </w:r>
      <w:r w:rsidR="00CD73B0">
        <w:t xml:space="preserve"> </w:t>
      </w:r>
      <w:r>
        <w:t>has</w:t>
      </w:r>
      <w:r w:rsidR="00CD73B0">
        <w:t xml:space="preserve"> </w:t>
      </w:r>
      <w:r>
        <w:t>repercussions</w:t>
      </w:r>
      <w:r w:rsidR="00CD73B0">
        <w:t xml:space="preserve"> </w:t>
      </w:r>
      <w:r>
        <w:t>in</w:t>
      </w:r>
      <w:r w:rsidR="00CD73B0">
        <w:t xml:space="preserve"> </w:t>
      </w:r>
      <w:r w:rsidRPr="006A51B9">
        <w:t>halacha</w:t>
      </w:r>
      <w:r>
        <w:t>.</w:t>
      </w:r>
    </w:p>
    <w:p w14:paraId="083DDADF" w14:textId="77777777" w:rsidR="00EB7ABE" w:rsidRDefault="00EB7ABE"/>
    <w:p w14:paraId="4802501D" w14:textId="2519048E" w:rsidR="00EB7ABE" w:rsidRDefault="00FB3EA5">
      <w:r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>
        <w:t>tells</w:t>
      </w:r>
      <w:r w:rsidR="00CD73B0">
        <w:t xml:space="preserve"> </w:t>
      </w:r>
      <w:r>
        <w:t>us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>
        <w:t>addition</w:t>
      </w:r>
      <w:r w:rsidR="00CD73B0">
        <w:t xml:space="preserve"> </w:t>
      </w:r>
      <w:r>
        <w:t>to</w:t>
      </w:r>
      <w:r w:rsidR="00CD73B0">
        <w:t xml:space="preserve"> </w:t>
      </w:r>
      <w:r>
        <w:t>Yosef's</w:t>
      </w:r>
      <w:r w:rsidR="00CD73B0">
        <w:t xml:space="preserve"> </w:t>
      </w:r>
      <w:r w:rsidRPr="006A51B9">
        <w:t>name</w:t>
      </w:r>
      <w:r w:rsidR="00CD73B0">
        <w:t xml:space="preserve"> </w:t>
      </w:r>
      <w:r>
        <w:t>is</w:t>
      </w:r>
      <w:r w:rsidR="00CD73B0">
        <w:t xml:space="preserve"> </w:t>
      </w:r>
      <w:r>
        <w:t>related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spurning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advances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Potiphar's</w:t>
      </w:r>
      <w:r w:rsidR="00CD73B0">
        <w:t xml:space="preserve"> </w:t>
      </w:r>
      <w:r>
        <w:t>wife:</w:t>
      </w:r>
    </w:p>
    <w:p w14:paraId="1BC83DBB" w14:textId="77777777" w:rsidR="00EB7ABE" w:rsidRDefault="00EB7ABE"/>
    <w:p w14:paraId="6BF4F690" w14:textId="5FFA6C17" w:rsidR="00EB7ABE" w:rsidRDefault="00FB3EA5">
      <w:pPr>
        <w:ind w:left="288" w:right="288"/>
        <w:rPr>
          <w:i/>
          <w:iCs/>
        </w:rPr>
      </w:pPr>
      <w:r w:rsidRPr="006A51B9">
        <w:rPr>
          <w:b/>
          <w:bCs/>
          <w:i/>
          <w:iCs/>
        </w:rPr>
        <w:lastRenderedPageBreak/>
        <w:t>Midrash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Rabbah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-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Leviticus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XXIII:10</w:t>
      </w:r>
      <w:r w:rsidR="00CD73B0">
        <w:rPr>
          <w:i/>
          <w:iCs/>
        </w:rPr>
        <w:t xml:space="preserve"> </w:t>
      </w:r>
      <w:r>
        <w:rPr>
          <w:i/>
          <w:iCs/>
        </w:rPr>
        <w:t>There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three</w:t>
      </w:r>
      <w:r w:rsidR="00CD73B0">
        <w:rPr>
          <w:i/>
          <w:iCs/>
        </w:rPr>
        <w:t xml:space="preserve"> </w:t>
      </w:r>
      <w:r>
        <w:rPr>
          <w:i/>
          <w:iCs/>
        </w:rPr>
        <w:t>who</w:t>
      </w:r>
      <w:r w:rsidR="00CD73B0">
        <w:rPr>
          <w:i/>
          <w:iCs/>
        </w:rPr>
        <w:t xml:space="preserve"> </w:t>
      </w:r>
      <w:r>
        <w:rPr>
          <w:i/>
          <w:iCs/>
        </w:rPr>
        <w:t>fled</w:t>
      </w:r>
      <w:r w:rsidR="00CD73B0">
        <w:rPr>
          <w:i/>
          <w:iCs/>
        </w:rPr>
        <w:t xml:space="preserve"> </w:t>
      </w:r>
      <w:r>
        <w:rPr>
          <w:i/>
          <w:iCs/>
        </w:rPr>
        <w:t>from</w:t>
      </w:r>
      <w:r w:rsidR="00CD73B0">
        <w:rPr>
          <w:i/>
          <w:iCs/>
        </w:rPr>
        <w:t xml:space="preserve"> </w:t>
      </w:r>
      <w:r>
        <w:rPr>
          <w:i/>
          <w:iCs/>
        </w:rPr>
        <w:t>transgression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with</w:t>
      </w:r>
      <w:r w:rsidR="00CD73B0">
        <w:rPr>
          <w:i/>
          <w:iCs/>
        </w:rPr>
        <w:t xml:space="preserve"> </w:t>
      </w:r>
      <w:r>
        <w:rPr>
          <w:i/>
          <w:iCs/>
        </w:rPr>
        <w:t>whom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Holy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blessed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He,</w:t>
      </w:r>
      <w:r w:rsidR="00CD73B0">
        <w:rPr>
          <w:i/>
          <w:iCs/>
        </w:rPr>
        <w:t xml:space="preserve"> </w:t>
      </w:r>
      <w:r>
        <w:rPr>
          <w:i/>
          <w:iCs/>
        </w:rPr>
        <w:t>united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name</w:t>
      </w:r>
      <w:r>
        <w:rPr>
          <w:i/>
          <w:iCs/>
        </w:rPr>
        <w:t>.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are:</w:t>
      </w:r>
      <w:r w:rsidR="00CD73B0">
        <w:rPr>
          <w:i/>
          <w:iCs/>
        </w:rPr>
        <w:t xml:space="preserve"> </w:t>
      </w:r>
      <w:r>
        <w:rPr>
          <w:i/>
          <w:iCs/>
        </w:rPr>
        <w:t>Yosef,</w:t>
      </w:r>
      <w:r w:rsidR="00CD73B0">
        <w:rPr>
          <w:i/>
          <w:iCs/>
        </w:rPr>
        <w:t xml:space="preserve"> </w:t>
      </w:r>
      <w:r>
        <w:rPr>
          <w:i/>
          <w:iCs/>
        </w:rPr>
        <w:t>Jael,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Palti.</w:t>
      </w:r>
      <w:r w:rsidR="00CD73B0">
        <w:rPr>
          <w:i/>
          <w:iCs/>
        </w:rPr>
        <w:t xml:space="preserve"> </w:t>
      </w:r>
      <w:r>
        <w:rPr>
          <w:i/>
          <w:iCs/>
        </w:rPr>
        <w:t>How</w:t>
      </w:r>
      <w:r w:rsidR="00CD73B0">
        <w:rPr>
          <w:i/>
          <w:iCs/>
        </w:rPr>
        <w:t xml:space="preserve"> </w:t>
      </w:r>
      <w:r>
        <w:rPr>
          <w:i/>
          <w:iCs/>
        </w:rPr>
        <w:t>do</w:t>
      </w:r>
      <w:r w:rsidR="00CD73B0">
        <w:rPr>
          <w:i/>
          <w:iCs/>
        </w:rPr>
        <w:t xml:space="preserve"> </w:t>
      </w:r>
      <w:r>
        <w:rPr>
          <w:i/>
          <w:iCs/>
        </w:rPr>
        <w:t>we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know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Yosef?</w:t>
      </w:r>
      <w:r w:rsidR="00CD73B0">
        <w:rPr>
          <w:i/>
          <w:iCs/>
        </w:rPr>
        <w:t xml:space="preserve"> </w:t>
      </w:r>
      <w:r>
        <w:rPr>
          <w:i/>
          <w:iCs/>
        </w:rPr>
        <w:t>Because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says,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appointed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Yosef</w:t>
      </w:r>
      <w:r w:rsidR="00CD73B0">
        <w:rPr>
          <w:i/>
          <w:iCs/>
        </w:rPr>
        <w:t xml:space="preserve"> </w:t>
      </w:r>
      <w:r>
        <w:rPr>
          <w:i/>
          <w:iCs/>
        </w:rPr>
        <w:t>(Yehosef)</w:t>
      </w:r>
      <w:r w:rsidR="00CD73B0">
        <w:rPr>
          <w:i/>
          <w:iCs/>
        </w:rPr>
        <w:t xml:space="preserve"> </w:t>
      </w:r>
      <w:r>
        <w:rPr>
          <w:i/>
          <w:iCs/>
        </w:rPr>
        <w:t>for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testimony</w:t>
      </w:r>
      <w:r w:rsidR="00CD73B0">
        <w:rPr>
          <w:i/>
          <w:iCs/>
        </w:rPr>
        <w:t xml:space="preserve"> </w:t>
      </w:r>
      <w:r>
        <w:rPr>
          <w:i/>
          <w:iCs/>
        </w:rPr>
        <w:t>(</w:t>
      </w:r>
      <w:r w:rsidRPr="006A51B9">
        <w:rPr>
          <w:i/>
          <w:iCs/>
        </w:rPr>
        <w:t>Psalm</w:t>
      </w:r>
      <w:r w:rsidR="00CD73B0">
        <w:rPr>
          <w:i/>
          <w:iCs/>
        </w:rPr>
        <w:t xml:space="preserve"> </w:t>
      </w:r>
      <w:r>
        <w:rPr>
          <w:i/>
          <w:iCs/>
        </w:rPr>
        <w:t>81:6).</w:t>
      </w:r>
      <w:r w:rsidR="00CD73B0">
        <w:rPr>
          <w:i/>
          <w:iCs/>
        </w:rPr>
        <w:t xml:space="preserve"> </w:t>
      </w:r>
      <w:r>
        <w:rPr>
          <w:i/>
          <w:iCs/>
        </w:rPr>
        <w:t>What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implication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expression</w:t>
      </w:r>
      <w:r w:rsidR="00CD73B0">
        <w:rPr>
          <w:i/>
          <w:iCs/>
        </w:rPr>
        <w:t xml:space="preserve"> </w:t>
      </w:r>
      <w:r>
        <w:rPr>
          <w:i/>
          <w:iCs/>
        </w:rPr>
        <w:t>’Yehosef’?</w:t>
      </w:r>
      <w:r w:rsidR="00CD73B0">
        <w:rPr>
          <w:i/>
          <w:iCs/>
        </w:rPr>
        <w:t xml:space="preserve"> </w:t>
      </w:r>
      <w:r>
        <w:rPr>
          <w:i/>
          <w:iCs/>
        </w:rPr>
        <w:t>God</w:t>
      </w:r>
      <w:r w:rsidR="00CD73B0">
        <w:rPr>
          <w:i/>
          <w:iCs/>
        </w:rPr>
        <w:t xml:space="preserve"> </w:t>
      </w:r>
      <w:r>
        <w:rPr>
          <w:i/>
          <w:iCs/>
        </w:rPr>
        <w:t>(yah)</w:t>
      </w:r>
      <w:r w:rsidR="00CD73B0">
        <w:rPr>
          <w:i/>
          <w:iCs/>
        </w:rPr>
        <w:t xml:space="preserve"> </w:t>
      </w:r>
      <w:r>
        <w:rPr>
          <w:i/>
          <w:iCs/>
        </w:rPr>
        <w:t>testifies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regard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did</w:t>
      </w:r>
      <w:r w:rsidR="00CD73B0">
        <w:rPr>
          <w:i/>
          <w:iCs/>
        </w:rPr>
        <w:t xml:space="preserve"> </w:t>
      </w:r>
      <w:r>
        <w:rPr>
          <w:i/>
          <w:iCs/>
        </w:rPr>
        <w:t>not</w:t>
      </w:r>
      <w:r w:rsidR="00CD73B0">
        <w:rPr>
          <w:i/>
          <w:iCs/>
        </w:rPr>
        <w:t xml:space="preserve"> </w:t>
      </w:r>
      <w:r>
        <w:rPr>
          <w:i/>
          <w:iCs/>
        </w:rPr>
        <w:t>touch</w:t>
      </w:r>
      <w:r w:rsidR="00CD73B0">
        <w:rPr>
          <w:i/>
          <w:iCs/>
        </w:rPr>
        <w:t xml:space="preserve"> </w:t>
      </w:r>
      <w:r>
        <w:rPr>
          <w:i/>
          <w:iCs/>
        </w:rPr>
        <w:t>Potiphar's</w:t>
      </w:r>
      <w:r w:rsidR="00CD73B0">
        <w:rPr>
          <w:i/>
          <w:iCs/>
        </w:rPr>
        <w:t xml:space="preserve"> </w:t>
      </w:r>
      <w:r>
        <w:rPr>
          <w:i/>
          <w:iCs/>
        </w:rPr>
        <w:t>wife.</w:t>
      </w:r>
    </w:p>
    <w:p w14:paraId="2FA3E507" w14:textId="77777777" w:rsidR="00EB7ABE" w:rsidRDefault="00EB7ABE">
      <w:pPr>
        <w:ind w:left="288" w:right="288"/>
        <w:rPr>
          <w:i/>
          <w:iCs/>
        </w:rPr>
      </w:pPr>
    </w:p>
    <w:p w14:paraId="3D961AFB" w14:textId="14701394" w:rsidR="00EB7ABE" w:rsidRDefault="00FB3EA5">
      <w:r>
        <w:t>Yosef's</w:t>
      </w:r>
      <w:r w:rsidR="00CD73B0">
        <w:t xml:space="preserve"> </w:t>
      </w:r>
      <w:r>
        <w:t>allegiance</w:t>
      </w:r>
      <w:r w:rsidR="00CD73B0">
        <w:t xml:space="preserve"> </w:t>
      </w:r>
      <w:r>
        <w:t>to</w:t>
      </w:r>
      <w:r w:rsidR="00CD73B0">
        <w:t xml:space="preserve"> </w:t>
      </w:r>
      <w:r w:rsidRPr="006A51B9">
        <w:t>HaShem</w:t>
      </w:r>
      <w:r w:rsidR="00CD73B0">
        <w:t xml:space="preserve"> </w:t>
      </w:r>
      <w:r>
        <w:t>brought</w:t>
      </w:r>
      <w:r w:rsidR="00CD73B0">
        <w:t xml:space="preserve"> </w:t>
      </w:r>
      <w:r>
        <w:t>about</w:t>
      </w:r>
      <w:r w:rsidR="00CD73B0">
        <w:t xml:space="preserve"> </w:t>
      </w:r>
      <w:r>
        <w:t>a</w:t>
      </w:r>
      <w:r w:rsidR="00CD73B0">
        <w:t xml:space="preserve"> </w:t>
      </w:r>
      <w:r>
        <w:t>merger,</w:t>
      </w:r>
      <w:r w:rsidR="00CD73B0">
        <w:t xml:space="preserve"> </w:t>
      </w:r>
      <w:r>
        <w:t>reflected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change</w:t>
      </w:r>
      <w:r w:rsidR="00CD73B0">
        <w:t xml:space="preserve"> </w:t>
      </w:r>
      <w:r>
        <w:t>of</w:t>
      </w:r>
      <w:r w:rsidR="00CD73B0">
        <w:t xml:space="preserve"> </w:t>
      </w:r>
      <w:r>
        <w:t>Yosef's</w:t>
      </w:r>
      <w:r w:rsidR="00CD73B0">
        <w:t xml:space="preserve"> </w:t>
      </w:r>
      <w:r w:rsidRPr="006A51B9">
        <w:t>name</w:t>
      </w:r>
      <w:r>
        <w:t>.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new</w:t>
      </w:r>
      <w:r w:rsidR="00CD73B0">
        <w:t xml:space="preserve"> </w:t>
      </w:r>
      <w:r>
        <w:t>form,</w:t>
      </w:r>
      <w:r w:rsidR="00CD73B0">
        <w:t xml:space="preserve"> </w:t>
      </w:r>
      <w:r>
        <w:t>Yehosef,</w:t>
      </w:r>
      <w:r w:rsidR="00CD73B0">
        <w:t xml:space="preserve"> </w:t>
      </w:r>
      <w:r>
        <w:t>serves</w:t>
      </w:r>
      <w:r w:rsidR="00CD73B0">
        <w:t xml:space="preserve"> </w:t>
      </w:r>
      <w:r>
        <w:t>as</w:t>
      </w:r>
      <w:r w:rsidR="00CD73B0">
        <w:t xml:space="preserve"> </w:t>
      </w:r>
      <w:r>
        <w:t>an</w:t>
      </w:r>
      <w:r w:rsidR="00CD73B0">
        <w:t xml:space="preserve"> </w:t>
      </w:r>
      <w:r>
        <w:t>ongoing</w:t>
      </w:r>
      <w:r w:rsidR="00CD73B0">
        <w:t xml:space="preserve"> </w:t>
      </w:r>
      <w:r>
        <w:t>testimony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 w:rsidR="009063F8">
        <w:t>faithfulness</w:t>
      </w:r>
      <w:r w:rsidR="00CD73B0">
        <w:t xml:space="preserve"> </w:t>
      </w:r>
      <w:r>
        <w:t>to</w:t>
      </w:r>
      <w:r w:rsidR="00CD73B0">
        <w:t xml:space="preserve"> </w:t>
      </w:r>
      <w:r w:rsidRPr="006A51B9">
        <w:t>HaShem</w:t>
      </w:r>
      <w:r>
        <w:t>.</w:t>
      </w:r>
      <w:r w:rsidR="00CD73B0">
        <w:t xml:space="preserve"> </w:t>
      </w:r>
      <w:r>
        <w:t>This</w:t>
      </w:r>
      <w:r w:rsidR="00CD73B0">
        <w:t xml:space="preserve"> </w:t>
      </w:r>
      <w:r>
        <w:t>association</w:t>
      </w:r>
      <w:r w:rsidR="00CD73B0">
        <w:t xml:space="preserve"> </w:t>
      </w:r>
      <w:r>
        <w:t>between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name</w:t>
      </w:r>
      <w:r w:rsidR="00CD73B0">
        <w:t xml:space="preserve"> </w:t>
      </w:r>
      <w:r>
        <w:t>Yehosef</w:t>
      </w:r>
      <w:r w:rsidR="00CD73B0">
        <w:t xml:space="preserve"> </w:t>
      </w:r>
      <w:r>
        <w:t>and</w:t>
      </w:r>
      <w:r w:rsidR="00CD73B0">
        <w:t xml:space="preserve"> </w:t>
      </w:r>
      <w:r>
        <w:t>his</w:t>
      </w:r>
      <w:r w:rsidR="00CD73B0">
        <w:t xml:space="preserve"> </w:t>
      </w:r>
      <w:r>
        <w:t>rejection</w:t>
      </w:r>
      <w:r w:rsidR="00CD73B0">
        <w:t xml:space="preserve"> </w:t>
      </w:r>
      <w:r>
        <w:t>of</w:t>
      </w:r>
      <w:r w:rsidR="00CD73B0">
        <w:t xml:space="preserve"> </w:t>
      </w:r>
      <w:r>
        <w:t>Potiphar's</w:t>
      </w:r>
      <w:r w:rsidR="00CD73B0">
        <w:t xml:space="preserve"> </w:t>
      </w:r>
      <w:r>
        <w:t>wife’s</w:t>
      </w:r>
      <w:r w:rsidR="00CD73B0">
        <w:t xml:space="preserve"> </w:t>
      </w:r>
      <w:r>
        <w:t>advances,</w:t>
      </w:r>
      <w:r w:rsidR="00CD73B0">
        <w:t xml:space="preserve"> </w:t>
      </w:r>
      <w:r>
        <w:t>allows</w:t>
      </w:r>
      <w:r w:rsidR="00CD73B0">
        <w:t xml:space="preserve"> </w:t>
      </w:r>
      <w:r>
        <w:t>us</w:t>
      </w:r>
      <w:r w:rsidR="00CD73B0">
        <w:t xml:space="preserve"> </w:t>
      </w:r>
      <w:r>
        <w:t>an</w:t>
      </w:r>
      <w:r w:rsidR="00CD73B0">
        <w:t xml:space="preserve"> </w:t>
      </w:r>
      <w:r w:rsidRPr="006A51B9">
        <w:t>insight</w:t>
      </w:r>
      <w:r w:rsidR="00CD73B0">
        <w:t xml:space="preserve"> </w:t>
      </w:r>
      <w:r>
        <w:t>into</w:t>
      </w:r>
      <w:r w:rsidR="00CD73B0">
        <w:t xml:space="preserve"> </w:t>
      </w:r>
      <w:r>
        <w:t>another</w:t>
      </w:r>
      <w:r w:rsidR="00CD73B0">
        <w:t xml:space="preserve"> </w:t>
      </w:r>
      <w:r>
        <w:t>passage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Talmud</w:t>
      </w:r>
      <w:r>
        <w:t>,</w:t>
      </w:r>
      <w:r w:rsidR="00CD73B0">
        <w:t xml:space="preserve"> </w:t>
      </w:r>
      <w:r>
        <w:t>commenting</w:t>
      </w:r>
      <w:r w:rsidR="00CD73B0">
        <w:t xml:space="preserve"> </w:t>
      </w:r>
      <w:r>
        <w:t>on</w:t>
      </w:r>
      <w:r w:rsidR="00CD73B0">
        <w:t xml:space="preserve"> </w:t>
      </w:r>
      <w:r>
        <w:t>Bereshit</w:t>
      </w:r>
      <w:r w:rsidR="00CD73B0">
        <w:t xml:space="preserve"> </w:t>
      </w:r>
      <w:r>
        <w:t>39:11:</w:t>
      </w:r>
    </w:p>
    <w:p w14:paraId="4295D611" w14:textId="77777777" w:rsidR="00EB7ABE" w:rsidRDefault="00EB7ABE"/>
    <w:p w14:paraId="09421D93" w14:textId="38F02923" w:rsidR="00EB7ABE" w:rsidRDefault="00FB3EA5">
      <w:pPr>
        <w:ind w:left="288" w:right="288"/>
        <w:rPr>
          <w:i/>
          <w:iCs/>
        </w:rPr>
      </w:pPr>
      <w:r w:rsidRPr="006A51B9">
        <w:rPr>
          <w:b/>
          <w:bCs/>
          <w:i/>
          <w:iCs/>
        </w:rPr>
        <w:t>Sotah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36b</w:t>
      </w:r>
      <w:r w:rsidR="00CD73B0">
        <w:rPr>
          <w:i/>
          <w:iCs/>
        </w:rPr>
        <w:t xml:space="preserve"> </w:t>
      </w:r>
      <w:r>
        <w:rPr>
          <w:i/>
          <w:iCs/>
        </w:rPr>
        <w:t>How</w:t>
      </w:r>
      <w:r w:rsidR="00CD73B0">
        <w:rPr>
          <w:i/>
          <w:iCs/>
        </w:rPr>
        <w:t xml:space="preserve"> </w:t>
      </w:r>
      <w:r>
        <w:rPr>
          <w:i/>
          <w:iCs/>
        </w:rPr>
        <w:t>was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with</w:t>
      </w:r>
      <w:r w:rsidR="00CD73B0">
        <w:rPr>
          <w:i/>
          <w:iCs/>
        </w:rPr>
        <w:t xml:space="preserve"> </w:t>
      </w:r>
      <w:r>
        <w:rPr>
          <w:i/>
          <w:iCs/>
        </w:rPr>
        <w:t>Yosef</w:t>
      </w:r>
      <w:r w:rsidR="00CD73B0">
        <w:rPr>
          <w:i/>
          <w:iCs/>
        </w:rPr>
        <w:t xml:space="preserve"> </w:t>
      </w:r>
      <w:r>
        <w:rPr>
          <w:i/>
          <w:iCs/>
        </w:rPr>
        <w:t>[that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sanctified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Name</w:t>
      </w:r>
      <w:r>
        <w:rPr>
          <w:i/>
          <w:iCs/>
        </w:rPr>
        <w:t>]?</w:t>
      </w:r>
      <w:r w:rsidR="00CD73B0">
        <w:rPr>
          <w:i/>
          <w:iCs/>
        </w:rPr>
        <w:t xml:space="preserve"> </w:t>
      </w:r>
      <w:r>
        <w:rPr>
          <w:i/>
          <w:iCs/>
        </w:rPr>
        <w:t>—</w:t>
      </w:r>
      <w:r w:rsidR="00CD73B0">
        <w:rPr>
          <w:i/>
          <w:iCs/>
        </w:rPr>
        <w:t xml:space="preserve"> </w:t>
      </w:r>
      <w:r>
        <w:rPr>
          <w:i/>
          <w:iCs/>
        </w:rPr>
        <w:t>As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written: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came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pass</w:t>
      </w:r>
      <w:r w:rsidR="00CD73B0">
        <w:rPr>
          <w:i/>
          <w:iCs/>
        </w:rPr>
        <w:t xml:space="preserve"> </w:t>
      </w:r>
      <w:r>
        <w:rPr>
          <w:i/>
          <w:iCs/>
        </w:rPr>
        <w:t>about</w:t>
      </w:r>
      <w:r w:rsidR="00CD73B0">
        <w:rPr>
          <w:i/>
          <w:iCs/>
        </w:rPr>
        <w:t xml:space="preserve"> </w:t>
      </w:r>
      <w:r>
        <w:rPr>
          <w:i/>
          <w:iCs/>
        </w:rPr>
        <w:t>this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time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went</w:t>
      </w:r>
      <w:r w:rsidR="00CD73B0">
        <w:rPr>
          <w:i/>
          <w:iCs/>
        </w:rPr>
        <w:t xml:space="preserve"> </w:t>
      </w:r>
      <w:r>
        <w:rPr>
          <w:i/>
          <w:iCs/>
        </w:rPr>
        <w:t>into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house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do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>
        <w:rPr>
          <w:i/>
          <w:iCs/>
        </w:rPr>
        <w:t>work.</w:t>
      </w:r>
      <w:r w:rsidR="00CD73B0">
        <w:rPr>
          <w:i/>
          <w:iCs/>
        </w:rPr>
        <w:t xml:space="preserve"> </w:t>
      </w:r>
      <w:r>
        <w:rPr>
          <w:i/>
          <w:iCs/>
        </w:rPr>
        <w:t>R.</w:t>
      </w:r>
      <w:r w:rsidR="00CD73B0">
        <w:rPr>
          <w:i/>
          <w:iCs/>
        </w:rPr>
        <w:t xml:space="preserve"> </w:t>
      </w:r>
      <w:r>
        <w:rPr>
          <w:i/>
          <w:iCs/>
        </w:rPr>
        <w:t>Johanan</w:t>
      </w:r>
      <w:r w:rsidR="00CD73B0">
        <w:rPr>
          <w:i/>
          <w:iCs/>
        </w:rPr>
        <w:t xml:space="preserve"> </w:t>
      </w:r>
      <w:r>
        <w:rPr>
          <w:i/>
          <w:iCs/>
        </w:rPr>
        <w:t>said:</w:t>
      </w:r>
      <w:r w:rsidR="00CD73B0">
        <w:rPr>
          <w:i/>
          <w:iCs/>
        </w:rPr>
        <w:t xml:space="preserve"> </w:t>
      </w:r>
      <w:r>
        <w:rPr>
          <w:i/>
          <w:iCs/>
        </w:rPr>
        <w:t>This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teaches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both</w:t>
      </w:r>
      <w:r w:rsidR="00CD73B0">
        <w:rPr>
          <w:i/>
          <w:iCs/>
        </w:rPr>
        <w:t xml:space="preserve"> </w:t>
      </w:r>
      <w:r>
        <w:rPr>
          <w:i/>
          <w:iCs/>
        </w:rPr>
        <w:t>[Yosef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Potiphar's</w:t>
      </w:r>
      <w:r w:rsidR="00CD73B0">
        <w:rPr>
          <w:i/>
          <w:iCs/>
        </w:rPr>
        <w:t xml:space="preserve"> </w:t>
      </w:r>
      <w:r>
        <w:rPr>
          <w:i/>
          <w:iCs/>
        </w:rPr>
        <w:t>wife]</w:t>
      </w:r>
      <w:r w:rsidR="00CD73B0">
        <w:rPr>
          <w:i/>
          <w:iCs/>
        </w:rPr>
        <w:t xml:space="preserve"> </w:t>
      </w:r>
      <w:r>
        <w:rPr>
          <w:i/>
          <w:iCs/>
        </w:rPr>
        <w:t>had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intention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acting</w:t>
      </w:r>
      <w:r w:rsidR="00CD73B0">
        <w:rPr>
          <w:i/>
          <w:iCs/>
        </w:rPr>
        <w:t xml:space="preserve"> </w:t>
      </w:r>
      <w:r>
        <w:rPr>
          <w:i/>
          <w:iCs/>
        </w:rPr>
        <w:t>immorally.</w:t>
      </w:r>
      <w:r w:rsidR="00CD73B0">
        <w:rPr>
          <w:i/>
          <w:iCs/>
        </w:rPr>
        <w:t xml:space="preserve"> </w:t>
      </w:r>
      <w:r>
        <w:rPr>
          <w:i/>
          <w:iCs/>
        </w:rPr>
        <w:t>‘He</w:t>
      </w:r>
      <w:r w:rsidR="00CD73B0">
        <w:rPr>
          <w:i/>
          <w:iCs/>
        </w:rPr>
        <w:t xml:space="preserve"> </w:t>
      </w:r>
      <w:r>
        <w:rPr>
          <w:i/>
          <w:iCs/>
        </w:rPr>
        <w:t>went</w:t>
      </w:r>
      <w:r w:rsidR="00CD73B0">
        <w:rPr>
          <w:i/>
          <w:iCs/>
        </w:rPr>
        <w:t xml:space="preserve"> </w:t>
      </w:r>
      <w:r>
        <w:rPr>
          <w:i/>
          <w:iCs/>
        </w:rPr>
        <w:t>into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house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do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>
        <w:rPr>
          <w:i/>
          <w:iCs/>
        </w:rPr>
        <w:t>work’</w:t>
      </w:r>
      <w:r w:rsidR="00CD73B0">
        <w:rPr>
          <w:i/>
          <w:iCs/>
        </w:rPr>
        <w:t xml:space="preserve"> </w:t>
      </w:r>
      <w:r>
        <w:rPr>
          <w:i/>
          <w:iCs/>
        </w:rPr>
        <w:t>—</w:t>
      </w:r>
      <w:r w:rsidR="00CD73B0">
        <w:rPr>
          <w:i/>
          <w:iCs/>
        </w:rPr>
        <w:t xml:space="preserve"> </w:t>
      </w:r>
      <w:r>
        <w:rPr>
          <w:i/>
          <w:iCs/>
        </w:rPr>
        <w:t>Rab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Samuel</w:t>
      </w:r>
      <w:r w:rsidR="00CD73B0">
        <w:rPr>
          <w:i/>
          <w:iCs/>
        </w:rPr>
        <w:t xml:space="preserve"> </w:t>
      </w:r>
      <w:r>
        <w:rPr>
          <w:i/>
          <w:iCs/>
        </w:rPr>
        <w:t>[differ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>
        <w:rPr>
          <w:i/>
          <w:iCs/>
        </w:rPr>
        <w:t>interpretation].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>
        <w:rPr>
          <w:i/>
          <w:iCs/>
        </w:rPr>
        <w:t>said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really</w:t>
      </w:r>
      <w:r w:rsidR="00CD73B0">
        <w:rPr>
          <w:i/>
          <w:iCs/>
        </w:rPr>
        <w:t xml:space="preserve"> </w:t>
      </w:r>
      <w:r>
        <w:rPr>
          <w:i/>
          <w:iCs/>
        </w:rPr>
        <w:t>means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do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>
        <w:rPr>
          <w:i/>
          <w:iCs/>
        </w:rPr>
        <w:t>work;</w:t>
      </w:r>
      <w:r w:rsidR="00CD73B0">
        <w:rPr>
          <w:i/>
          <w:iCs/>
        </w:rPr>
        <w:t xml:space="preserve"> </w:t>
      </w:r>
      <w:r>
        <w:rPr>
          <w:i/>
          <w:iCs/>
        </w:rPr>
        <w:t>but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other</w:t>
      </w:r>
      <w:r w:rsidR="00CD73B0">
        <w:rPr>
          <w:i/>
          <w:iCs/>
        </w:rPr>
        <w:t xml:space="preserve"> </w:t>
      </w:r>
      <w:r>
        <w:rPr>
          <w:i/>
          <w:iCs/>
        </w:rPr>
        <w:t>said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went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satisfy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desires</w:t>
      </w:r>
      <w:r>
        <w:rPr>
          <w:i/>
          <w:iCs/>
        </w:rPr>
        <w:t>.</w:t>
      </w:r>
      <w:r w:rsidR="00CD73B0">
        <w:rPr>
          <w:i/>
          <w:iCs/>
        </w:rPr>
        <w:t xml:space="preserve"> </w:t>
      </w:r>
      <w:r>
        <w:rPr>
          <w:i/>
          <w:iCs/>
        </w:rPr>
        <w:t>‘And</w:t>
      </w:r>
      <w:r w:rsidR="00CD73B0">
        <w:rPr>
          <w:i/>
          <w:iCs/>
        </w:rPr>
        <w:t xml:space="preserve"> </w:t>
      </w:r>
      <w:r>
        <w:rPr>
          <w:i/>
          <w:iCs/>
        </w:rPr>
        <w:t>there</w:t>
      </w:r>
      <w:r w:rsidR="00CD73B0">
        <w:rPr>
          <w:i/>
          <w:iCs/>
        </w:rPr>
        <w:t xml:space="preserve"> </w:t>
      </w:r>
      <w:r>
        <w:rPr>
          <w:i/>
          <w:iCs/>
        </w:rPr>
        <w:t>was</w:t>
      </w:r>
      <w:r w:rsidR="00CD73B0">
        <w:rPr>
          <w:i/>
          <w:iCs/>
        </w:rPr>
        <w:t xml:space="preserve"> </w:t>
      </w:r>
      <w:r>
        <w:rPr>
          <w:i/>
          <w:iCs/>
        </w:rPr>
        <w:t>none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men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house</w:t>
      </w:r>
      <w:r w:rsidR="00CD73B0">
        <w:rPr>
          <w:i/>
          <w:iCs/>
        </w:rPr>
        <w:t xml:space="preserve"> </w:t>
      </w:r>
      <w:r>
        <w:rPr>
          <w:i/>
          <w:iCs/>
        </w:rPr>
        <w:t>etc.</w:t>
      </w:r>
      <w:r w:rsidR="00CD73B0">
        <w:rPr>
          <w:i/>
          <w:iCs/>
        </w:rPr>
        <w:t xml:space="preserve"> </w:t>
      </w:r>
      <w:r>
        <w:rPr>
          <w:i/>
          <w:iCs/>
        </w:rPr>
        <w:t>—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possible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there</w:t>
      </w:r>
      <w:r w:rsidR="00CD73B0">
        <w:rPr>
          <w:i/>
          <w:iCs/>
        </w:rPr>
        <w:t xml:space="preserve"> </w:t>
      </w:r>
      <w:r>
        <w:rPr>
          <w:i/>
          <w:iCs/>
        </w:rPr>
        <w:t>was</w:t>
      </w:r>
      <w:r w:rsidR="00CD73B0">
        <w:rPr>
          <w:i/>
          <w:iCs/>
        </w:rPr>
        <w:t xml:space="preserve"> </w:t>
      </w:r>
      <w:r>
        <w:rPr>
          <w:i/>
          <w:iCs/>
        </w:rPr>
        <w:t>no</w:t>
      </w:r>
      <w:r w:rsidR="00CD73B0">
        <w:rPr>
          <w:i/>
          <w:iCs/>
        </w:rPr>
        <w:t xml:space="preserve"> </w:t>
      </w:r>
      <w:r>
        <w:rPr>
          <w:i/>
          <w:iCs/>
        </w:rPr>
        <w:t>man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huge</w:t>
      </w:r>
      <w:r w:rsidR="00CD73B0">
        <w:rPr>
          <w:i/>
          <w:iCs/>
        </w:rPr>
        <w:t xml:space="preserve"> </w:t>
      </w:r>
      <w:r>
        <w:rPr>
          <w:i/>
          <w:iCs/>
        </w:rPr>
        <w:t>house</w:t>
      </w:r>
      <w:r w:rsidR="00CD73B0">
        <w:rPr>
          <w:i/>
          <w:iCs/>
        </w:rPr>
        <w:t xml:space="preserve"> </w:t>
      </w:r>
      <w:r>
        <w:rPr>
          <w:i/>
          <w:iCs/>
        </w:rPr>
        <w:t>like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wicked</w:t>
      </w:r>
      <w:r w:rsidR="00CD73B0">
        <w:rPr>
          <w:i/>
          <w:iCs/>
        </w:rPr>
        <w:t xml:space="preserve"> </w:t>
      </w:r>
      <w:r>
        <w:rPr>
          <w:i/>
          <w:iCs/>
        </w:rPr>
        <w:t>[Potiphar]!</w:t>
      </w:r>
      <w:r w:rsidR="00CD73B0">
        <w:rPr>
          <w:i/>
          <w:iCs/>
        </w:rPr>
        <w:t xml:space="preserve"> </w:t>
      </w:r>
      <w:r>
        <w:rPr>
          <w:i/>
          <w:iCs/>
        </w:rPr>
        <w:t>—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was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taught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School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R.</w:t>
      </w:r>
      <w:r w:rsidR="00CD73B0">
        <w:rPr>
          <w:i/>
          <w:iCs/>
        </w:rPr>
        <w:t xml:space="preserve"> </w:t>
      </w:r>
      <w:r>
        <w:rPr>
          <w:i/>
          <w:iCs/>
        </w:rPr>
        <w:t>Ishmael: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day</w:t>
      </w:r>
      <w:r w:rsidR="00CD73B0">
        <w:rPr>
          <w:i/>
          <w:iCs/>
        </w:rPr>
        <w:t xml:space="preserve"> </w:t>
      </w:r>
      <w:r>
        <w:rPr>
          <w:i/>
          <w:iCs/>
        </w:rPr>
        <w:t>was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feast</w:t>
      </w:r>
      <w:r>
        <w:rPr>
          <w:i/>
          <w:iCs/>
        </w:rPr>
        <w:t>-day,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had</w:t>
      </w:r>
      <w:r w:rsidR="00CD73B0">
        <w:rPr>
          <w:i/>
          <w:iCs/>
        </w:rPr>
        <w:t xml:space="preserve"> </w:t>
      </w:r>
      <w:r>
        <w:rPr>
          <w:i/>
          <w:iCs/>
        </w:rPr>
        <w:t>all</w:t>
      </w:r>
      <w:r w:rsidR="00CD73B0">
        <w:rPr>
          <w:i/>
          <w:iCs/>
        </w:rPr>
        <w:t xml:space="preserve"> </w:t>
      </w:r>
      <w:r>
        <w:rPr>
          <w:i/>
          <w:iCs/>
        </w:rPr>
        <w:t>gone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>
        <w:rPr>
          <w:i/>
          <w:iCs/>
        </w:rPr>
        <w:t>idolatrous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temple</w:t>
      </w:r>
      <w:r>
        <w:rPr>
          <w:i/>
          <w:iCs/>
        </w:rPr>
        <w:t>;</w:t>
      </w:r>
      <w:r w:rsidR="00CD73B0">
        <w:rPr>
          <w:i/>
          <w:iCs/>
        </w:rPr>
        <w:t xml:space="preserve"> </w:t>
      </w:r>
      <w:r>
        <w:rPr>
          <w:i/>
          <w:iCs/>
        </w:rPr>
        <w:t>but</w:t>
      </w:r>
      <w:r w:rsidR="00CD73B0">
        <w:rPr>
          <w:i/>
          <w:iCs/>
        </w:rPr>
        <w:t xml:space="preserve"> </w:t>
      </w:r>
      <w:r>
        <w:rPr>
          <w:i/>
          <w:iCs/>
        </w:rPr>
        <w:t>she</w:t>
      </w:r>
      <w:r w:rsidR="00CD73B0">
        <w:rPr>
          <w:i/>
          <w:iCs/>
        </w:rPr>
        <w:t xml:space="preserve"> </w:t>
      </w:r>
      <w:r>
        <w:rPr>
          <w:i/>
          <w:iCs/>
        </w:rPr>
        <w:t>had</w:t>
      </w:r>
      <w:r w:rsidR="00CD73B0">
        <w:rPr>
          <w:i/>
          <w:iCs/>
        </w:rPr>
        <w:t xml:space="preserve"> </w:t>
      </w:r>
      <w:r>
        <w:rPr>
          <w:i/>
          <w:iCs/>
        </w:rPr>
        <w:t>pretended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ill</w:t>
      </w:r>
      <w:r w:rsidR="00CD73B0">
        <w:rPr>
          <w:i/>
          <w:iCs/>
        </w:rPr>
        <w:t xml:space="preserve"> </w:t>
      </w:r>
      <w:r>
        <w:rPr>
          <w:i/>
          <w:iCs/>
        </w:rPr>
        <w:t>because</w:t>
      </w:r>
      <w:r w:rsidR="00CD73B0">
        <w:rPr>
          <w:i/>
          <w:iCs/>
        </w:rPr>
        <w:t xml:space="preserve"> </w:t>
      </w:r>
      <w:r>
        <w:rPr>
          <w:i/>
          <w:iCs/>
        </w:rPr>
        <w:t>she</w:t>
      </w:r>
      <w:r w:rsidR="00CD73B0">
        <w:rPr>
          <w:i/>
          <w:iCs/>
        </w:rPr>
        <w:t xml:space="preserve"> </w:t>
      </w:r>
      <w:r>
        <w:rPr>
          <w:i/>
          <w:iCs/>
        </w:rPr>
        <w:t>thought,</w:t>
      </w:r>
      <w:r w:rsidR="00CD73B0">
        <w:rPr>
          <w:i/>
          <w:iCs/>
        </w:rPr>
        <w:t xml:space="preserve"> </w:t>
      </w:r>
      <w:r>
        <w:rPr>
          <w:i/>
          <w:iCs/>
        </w:rPr>
        <w:t>I</w:t>
      </w:r>
      <w:r w:rsidR="00CD73B0">
        <w:rPr>
          <w:i/>
          <w:iCs/>
        </w:rPr>
        <w:t xml:space="preserve"> </w:t>
      </w:r>
      <w:r>
        <w:rPr>
          <w:i/>
          <w:iCs/>
        </w:rPr>
        <w:t>shall</w:t>
      </w:r>
      <w:r w:rsidR="00CD73B0">
        <w:rPr>
          <w:i/>
          <w:iCs/>
        </w:rPr>
        <w:t xml:space="preserve"> </w:t>
      </w:r>
      <w:r>
        <w:rPr>
          <w:i/>
          <w:iCs/>
        </w:rPr>
        <w:t>not</w:t>
      </w:r>
      <w:r w:rsidR="00CD73B0">
        <w:rPr>
          <w:i/>
          <w:iCs/>
        </w:rPr>
        <w:t xml:space="preserve"> </w:t>
      </w:r>
      <w:r>
        <w:rPr>
          <w:i/>
          <w:iCs/>
        </w:rPr>
        <w:t>have</w:t>
      </w:r>
      <w:r w:rsidR="00CD73B0">
        <w:rPr>
          <w:i/>
          <w:iCs/>
        </w:rPr>
        <w:t xml:space="preserve"> </w:t>
      </w:r>
      <w:r>
        <w:rPr>
          <w:i/>
          <w:iCs/>
        </w:rPr>
        <w:t>an</w:t>
      </w:r>
      <w:r w:rsidR="00CD73B0">
        <w:rPr>
          <w:i/>
          <w:iCs/>
        </w:rPr>
        <w:t xml:space="preserve"> </w:t>
      </w:r>
      <w:r>
        <w:rPr>
          <w:i/>
          <w:iCs/>
        </w:rPr>
        <w:t>opportunity</w:t>
      </w:r>
      <w:r w:rsidR="00CD73B0">
        <w:rPr>
          <w:i/>
          <w:iCs/>
        </w:rPr>
        <w:t xml:space="preserve"> </w:t>
      </w:r>
      <w:r>
        <w:rPr>
          <w:i/>
          <w:iCs/>
        </w:rPr>
        <w:t>like</w:t>
      </w:r>
      <w:r w:rsidR="00CD73B0">
        <w:rPr>
          <w:i/>
          <w:iCs/>
        </w:rPr>
        <w:t xml:space="preserve"> </w:t>
      </w:r>
      <w:r>
        <w:rPr>
          <w:i/>
          <w:iCs/>
        </w:rPr>
        <w:t>to-day</w:t>
      </w:r>
      <w:r w:rsidR="00CD73B0">
        <w:rPr>
          <w:i/>
          <w:iCs/>
        </w:rPr>
        <w:t xml:space="preserve"> </w:t>
      </w:r>
      <w:r>
        <w:rPr>
          <w:i/>
          <w:iCs/>
        </w:rPr>
        <w:t>for</w:t>
      </w:r>
      <w:r w:rsidR="00CD73B0">
        <w:rPr>
          <w:i/>
          <w:iCs/>
        </w:rPr>
        <w:t xml:space="preserve"> </w:t>
      </w:r>
      <w:r>
        <w:rPr>
          <w:i/>
          <w:iCs/>
        </w:rPr>
        <w:t>Yosef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associate</w:t>
      </w:r>
      <w:r w:rsidR="00CD73B0">
        <w:rPr>
          <w:i/>
          <w:iCs/>
        </w:rPr>
        <w:t xml:space="preserve"> </w:t>
      </w:r>
      <w:r>
        <w:rPr>
          <w:i/>
          <w:iCs/>
        </w:rPr>
        <w:t>with</w:t>
      </w:r>
      <w:r w:rsidR="00CD73B0">
        <w:rPr>
          <w:i/>
          <w:iCs/>
        </w:rPr>
        <w:t xml:space="preserve"> </w:t>
      </w:r>
      <w:r>
        <w:rPr>
          <w:i/>
          <w:iCs/>
        </w:rPr>
        <w:t>me.</w:t>
      </w:r>
      <w:r w:rsidR="00CD73B0">
        <w:rPr>
          <w:i/>
          <w:iCs/>
        </w:rPr>
        <w:t xml:space="preserve"> </w:t>
      </w:r>
      <w:r>
        <w:rPr>
          <w:i/>
          <w:iCs/>
          <w:u w:val="single"/>
        </w:rPr>
        <w:t>And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she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caught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him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by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his</w:t>
      </w:r>
      <w:r w:rsidR="00CD73B0">
        <w:rPr>
          <w:i/>
          <w:iCs/>
          <w:u w:val="single"/>
        </w:rPr>
        <w:t xml:space="preserve"> </w:t>
      </w:r>
      <w:r w:rsidRPr="006A51B9">
        <w:rPr>
          <w:i/>
          <w:iCs/>
        </w:rPr>
        <w:t>garment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saying</w:t>
      </w:r>
      <w:r w:rsidR="00CD73B0">
        <w:rPr>
          <w:i/>
          <w:iCs/>
        </w:rPr>
        <w:t xml:space="preserve"> </w:t>
      </w:r>
      <w:r>
        <w:rPr>
          <w:i/>
          <w:iCs/>
        </w:rPr>
        <w:t>etc.</w:t>
      </w:r>
      <w:r w:rsidR="00CD73B0">
        <w:rPr>
          <w:i/>
          <w:iCs/>
        </w:rPr>
        <w:t xml:space="preserve"> </w:t>
      </w:r>
      <w:r>
        <w:rPr>
          <w:i/>
          <w:iCs/>
        </w:rPr>
        <w:t>At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moment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>
        <w:rPr>
          <w:i/>
          <w:iCs/>
        </w:rPr>
        <w:t>father's</w:t>
      </w:r>
      <w:r w:rsidR="00CD73B0">
        <w:rPr>
          <w:i/>
          <w:iCs/>
        </w:rPr>
        <w:t xml:space="preserve"> </w:t>
      </w:r>
      <w:r>
        <w:rPr>
          <w:i/>
          <w:iCs/>
        </w:rPr>
        <w:t>image</w:t>
      </w:r>
      <w:r w:rsidR="00CD73B0">
        <w:rPr>
          <w:i/>
          <w:iCs/>
        </w:rPr>
        <w:t xml:space="preserve"> </w:t>
      </w:r>
      <w:r>
        <w:rPr>
          <w:i/>
          <w:iCs/>
        </w:rPr>
        <w:t>came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appeared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him</w:t>
      </w:r>
      <w:r w:rsidR="00CD73B0">
        <w:rPr>
          <w:i/>
          <w:iCs/>
        </w:rPr>
        <w:t xml:space="preserve"> </w:t>
      </w:r>
      <w:r>
        <w:rPr>
          <w:i/>
          <w:iCs/>
        </w:rPr>
        <w:t>through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window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said:</w:t>
      </w:r>
      <w:r w:rsidR="00CD73B0">
        <w:rPr>
          <w:i/>
          <w:iCs/>
        </w:rPr>
        <w:t xml:space="preserve"> </w:t>
      </w:r>
      <w:r>
        <w:rPr>
          <w:i/>
          <w:iCs/>
        </w:rPr>
        <w:t>‘Yosef,</w:t>
      </w:r>
      <w:r w:rsidR="00CD73B0">
        <w:rPr>
          <w:i/>
          <w:iCs/>
        </w:rPr>
        <w:t xml:space="preserve"> </w:t>
      </w:r>
      <w:r>
        <w:rPr>
          <w:i/>
          <w:iCs/>
        </w:rPr>
        <w:t>thy</w:t>
      </w:r>
      <w:r w:rsidR="00CD73B0">
        <w:rPr>
          <w:i/>
          <w:iCs/>
        </w:rPr>
        <w:t xml:space="preserve"> </w:t>
      </w:r>
      <w:r>
        <w:rPr>
          <w:i/>
          <w:iCs/>
        </w:rPr>
        <w:t>brothers</w:t>
      </w:r>
      <w:r w:rsidR="00CD73B0">
        <w:rPr>
          <w:i/>
          <w:iCs/>
        </w:rPr>
        <w:t xml:space="preserve"> </w:t>
      </w:r>
      <w:r>
        <w:rPr>
          <w:i/>
          <w:iCs/>
        </w:rPr>
        <w:t>will</w:t>
      </w:r>
      <w:r w:rsidR="00CD73B0">
        <w:rPr>
          <w:i/>
          <w:iCs/>
        </w:rPr>
        <w:t xml:space="preserve"> </w:t>
      </w:r>
      <w:r>
        <w:rPr>
          <w:i/>
          <w:iCs/>
        </w:rPr>
        <w:t>have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>
        <w:rPr>
          <w:i/>
          <w:iCs/>
          <w:u w:val="single"/>
        </w:rPr>
        <w:t>names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inscribed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upon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the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stones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of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the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ephod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thine</w:t>
      </w:r>
      <w:r w:rsidR="00CD73B0">
        <w:rPr>
          <w:i/>
          <w:iCs/>
        </w:rPr>
        <w:t xml:space="preserve"> </w:t>
      </w:r>
      <w:r>
        <w:rPr>
          <w:i/>
          <w:iCs/>
        </w:rPr>
        <w:t>amongst</w:t>
      </w:r>
      <w:r w:rsidR="00CD73B0">
        <w:rPr>
          <w:i/>
          <w:iCs/>
        </w:rPr>
        <w:t xml:space="preserve"> </w:t>
      </w:r>
      <w:r>
        <w:rPr>
          <w:i/>
          <w:iCs/>
        </w:rPr>
        <w:t>theirs;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thy</w:t>
      </w:r>
      <w:r w:rsidR="00CD73B0">
        <w:rPr>
          <w:i/>
          <w:iCs/>
        </w:rPr>
        <w:t xml:space="preserve"> </w:t>
      </w:r>
      <w:r>
        <w:rPr>
          <w:i/>
          <w:iCs/>
        </w:rPr>
        <w:t>wish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have</w:t>
      </w:r>
      <w:r w:rsidR="00CD73B0">
        <w:rPr>
          <w:i/>
          <w:iCs/>
        </w:rPr>
        <w:t xml:space="preserve"> </w:t>
      </w:r>
      <w:r>
        <w:rPr>
          <w:i/>
          <w:iCs/>
        </w:rPr>
        <w:t>thy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name</w:t>
      </w:r>
      <w:r w:rsidR="00CD73B0">
        <w:rPr>
          <w:i/>
          <w:iCs/>
        </w:rPr>
        <w:t xml:space="preserve"> </w:t>
      </w:r>
      <w:r>
        <w:rPr>
          <w:i/>
          <w:iCs/>
        </w:rPr>
        <w:t>expunged</w:t>
      </w:r>
      <w:r w:rsidR="00CD73B0">
        <w:rPr>
          <w:i/>
          <w:iCs/>
        </w:rPr>
        <w:t xml:space="preserve"> </w:t>
      </w:r>
      <w:r>
        <w:rPr>
          <w:i/>
          <w:iCs/>
        </w:rPr>
        <w:t>from</w:t>
      </w:r>
      <w:r w:rsidR="00CD73B0">
        <w:rPr>
          <w:i/>
          <w:iCs/>
        </w:rPr>
        <w:t xml:space="preserve"> </w:t>
      </w:r>
      <w:r>
        <w:rPr>
          <w:i/>
          <w:iCs/>
        </w:rPr>
        <w:t>amongst</w:t>
      </w:r>
      <w:r w:rsidR="00CD73B0">
        <w:rPr>
          <w:i/>
          <w:iCs/>
        </w:rPr>
        <w:t xml:space="preserve"> </w:t>
      </w:r>
      <w:r>
        <w:rPr>
          <w:i/>
          <w:iCs/>
        </w:rPr>
        <w:t>theirs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called</w:t>
      </w:r>
      <w:r w:rsidR="00CD73B0">
        <w:rPr>
          <w:i/>
          <w:iCs/>
        </w:rPr>
        <w:t xml:space="preserve"> </w:t>
      </w:r>
      <w:r>
        <w:rPr>
          <w:i/>
          <w:iCs/>
        </w:rPr>
        <w:t>an</w:t>
      </w:r>
      <w:r w:rsidR="00CD73B0">
        <w:rPr>
          <w:i/>
          <w:iCs/>
        </w:rPr>
        <w:t xml:space="preserve"> </w:t>
      </w:r>
      <w:r>
        <w:rPr>
          <w:i/>
          <w:iCs/>
        </w:rPr>
        <w:t>associate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harlots?’</w:t>
      </w:r>
      <w:r w:rsidR="00CD73B0">
        <w:rPr>
          <w:i/>
          <w:iCs/>
        </w:rPr>
        <w:t xml:space="preserve"> </w:t>
      </w:r>
      <w:r>
        <w:rPr>
          <w:i/>
          <w:iCs/>
        </w:rPr>
        <w:t>(As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written: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keepeth</w:t>
      </w:r>
      <w:r w:rsidR="00CD73B0">
        <w:rPr>
          <w:i/>
          <w:iCs/>
        </w:rPr>
        <w:t xml:space="preserve"> </w:t>
      </w:r>
      <w:r>
        <w:rPr>
          <w:i/>
          <w:iCs/>
        </w:rPr>
        <w:t>company</w:t>
      </w:r>
      <w:r w:rsidR="00CD73B0">
        <w:rPr>
          <w:i/>
          <w:iCs/>
        </w:rPr>
        <w:t xml:space="preserve"> </w:t>
      </w:r>
      <w:r>
        <w:rPr>
          <w:i/>
          <w:iCs/>
        </w:rPr>
        <w:t>with</w:t>
      </w:r>
      <w:r w:rsidR="00CD73B0">
        <w:rPr>
          <w:i/>
          <w:iCs/>
        </w:rPr>
        <w:t xml:space="preserve"> </w:t>
      </w:r>
      <w:r>
        <w:rPr>
          <w:i/>
          <w:iCs/>
        </w:rPr>
        <w:t>harlots</w:t>
      </w:r>
      <w:r w:rsidR="00CD73B0">
        <w:rPr>
          <w:i/>
          <w:iCs/>
        </w:rPr>
        <w:t xml:space="preserve"> </w:t>
      </w:r>
      <w:r>
        <w:rPr>
          <w:i/>
          <w:iCs/>
        </w:rPr>
        <w:t>wasteth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>
        <w:rPr>
          <w:i/>
          <w:iCs/>
        </w:rPr>
        <w:t>substance.)</w:t>
      </w:r>
      <w:r w:rsidR="00CD73B0">
        <w:rPr>
          <w:i/>
          <w:iCs/>
        </w:rPr>
        <w:t xml:space="preserve"> </w:t>
      </w:r>
      <w:r>
        <w:rPr>
          <w:i/>
          <w:iCs/>
        </w:rPr>
        <w:t>Immediately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>
        <w:rPr>
          <w:i/>
          <w:iCs/>
        </w:rPr>
        <w:t>bow</w:t>
      </w:r>
      <w:r w:rsidR="00CD73B0">
        <w:rPr>
          <w:i/>
          <w:iCs/>
        </w:rPr>
        <w:t xml:space="preserve"> </w:t>
      </w:r>
      <w:r>
        <w:rPr>
          <w:i/>
          <w:iCs/>
        </w:rPr>
        <w:t>abode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strength</w:t>
      </w:r>
    </w:p>
    <w:p w14:paraId="48754A3F" w14:textId="77777777" w:rsidR="00EB7ABE" w:rsidRDefault="00EB7ABE">
      <w:pPr>
        <w:ind w:left="288" w:right="288"/>
        <w:rPr>
          <w:i/>
          <w:iCs/>
        </w:rPr>
      </w:pPr>
    </w:p>
    <w:p w14:paraId="56AE356B" w14:textId="2535F01F" w:rsidR="00EB7ABE" w:rsidRDefault="00FB3EA5">
      <w:r>
        <w:t>Yosef's</w:t>
      </w:r>
      <w:r w:rsidR="00CD73B0">
        <w:t xml:space="preserve"> </w:t>
      </w:r>
      <w:r>
        <w:t>conscience</w:t>
      </w:r>
      <w:r w:rsidR="00CD73B0">
        <w:t xml:space="preserve"> </w:t>
      </w:r>
      <w:r>
        <w:t>motivates</w:t>
      </w:r>
      <w:r w:rsidR="00CD73B0">
        <w:t xml:space="preserve"> </w:t>
      </w:r>
      <w:r>
        <w:t>him</w:t>
      </w:r>
      <w:r w:rsidR="00CD73B0">
        <w:t xml:space="preserve"> </w:t>
      </w:r>
      <w:r>
        <w:t>to</w:t>
      </w:r>
      <w:r w:rsidR="00CD73B0">
        <w:t xml:space="preserve"> </w:t>
      </w:r>
      <w:r>
        <w:t>reject</w:t>
      </w:r>
      <w:r w:rsidR="00CD73B0">
        <w:t xml:space="preserve"> </w:t>
      </w:r>
      <w:r>
        <w:t>the</w:t>
      </w:r>
      <w:r w:rsidR="00CD73B0">
        <w:t xml:space="preserve"> </w:t>
      </w:r>
      <w:r>
        <w:t>advances</w:t>
      </w:r>
      <w:r w:rsidR="00CD73B0">
        <w:t xml:space="preserve"> </w:t>
      </w:r>
      <w:r>
        <w:t>of</w:t>
      </w:r>
      <w:r w:rsidR="00CD73B0">
        <w:t xml:space="preserve"> </w:t>
      </w:r>
      <w:r w:rsidR="009063F8">
        <w:t>Potiphar’s</w:t>
      </w:r>
      <w:r w:rsidR="00CD73B0">
        <w:t xml:space="preserve"> </w:t>
      </w:r>
      <w:r>
        <w:t>wife,</w:t>
      </w:r>
      <w:r w:rsidR="00CD73B0">
        <w:t xml:space="preserve"> </w:t>
      </w:r>
      <w:r>
        <w:t>but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connection</w:t>
      </w:r>
      <w:r w:rsidR="00CD73B0">
        <w:t xml:space="preserve"> </w:t>
      </w:r>
      <w:r>
        <w:t>with</w:t>
      </w:r>
      <w:r w:rsidR="00CD73B0">
        <w:t xml:space="preserve"> </w:t>
      </w:r>
      <w:r>
        <w:t>the</w:t>
      </w:r>
      <w:r w:rsidR="00CD73B0">
        <w:t xml:space="preserve"> </w:t>
      </w:r>
      <w:r>
        <w:t>ephod</w:t>
      </w:r>
      <w:r w:rsidR="00CD73B0">
        <w:t xml:space="preserve"> </w:t>
      </w:r>
      <w:r>
        <w:t>seems</w:t>
      </w:r>
      <w:r w:rsidR="00CD73B0">
        <w:t xml:space="preserve"> </w:t>
      </w:r>
      <w:r>
        <w:t>a</w:t>
      </w:r>
      <w:r w:rsidR="00CD73B0">
        <w:t xml:space="preserve"> </w:t>
      </w:r>
      <w:r>
        <w:t>bit</w:t>
      </w:r>
      <w:r w:rsidR="00CD73B0">
        <w:t xml:space="preserve"> </w:t>
      </w:r>
      <w:r>
        <w:t>obscure.</w:t>
      </w:r>
      <w:r w:rsidR="00CD73B0">
        <w:t xml:space="preserve"> </w:t>
      </w:r>
    </w:p>
    <w:p w14:paraId="74441E3D" w14:textId="77777777" w:rsidR="00EB7ABE" w:rsidRDefault="00EB7ABE"/>
    <w:p w14:paraId="7448F83A" w14:textId="760E50E3" w:rsidR="00EB7ABE" w:rsidRDefault="00FB3EA5">
      <w:r>
        <w:t>The</w:t>
      </w:r>
      <w:r w:rsidR="00CD73B0">
        <w:t xml:space="preserve"> </w:t>
      </w:r>
      <w:r>
        <w:t>context</w:t>
      </w:r>
      <w:r w:rsidR="00CD73B0">
        <w:t xml:space="preserve"> </w:t>
      </w:r>
      <w:r>
        <w:t>of</w:t>
      </w:r>
      <w:r w:rsidR="00CD73B0">
        <w:t xml:space="preserve"> </w:t>
      </w:r>
      <w:r>
        <w:t>this</w:t>
      </w:r>
      <w:r w:rsidR="00CD73B0">
        <w:t xml:space="preserve"> </w:t>
      </w:r>
      <w:r w:rsidRPr="00881630">
        <w:t>Talmudic</w:t>
      </w:r>
      <w:r w:rsidR="00CD73B0">
        <w:t xml:space="preserve"> </w:t>
      </w:r>
      <w:r>
        <w:t>passage</w:t>
      </w:r>
      <w:r w:rsidR="00CD73B0">
        <w:t xml:space="preserve"> </w:t>
      </w:r>
      <w:r>
        <w:t>is</w:t>
      </w:r>
      <w:r w:rsidR="00CD73B0">
        <w:t xml:space="preserve"> </w:t>
      </w:r>
      <w:r>
        <w:t>a</w:t>
      </w:r>
      <w:r w:rsidR="00CD73B0">
        <w:t xml:space="preserve"> </w:t>
      </w:r>
      <w:r>
        <w:t>discussion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ephod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High</w:t>
      </w:r>
      <w:r w:rsidR="00CD73B0">
        <w:t xml:space="preserve"> </w:t>
      </w:r>
      <w:r w:rsidRPr="006A51B9">
        <w:t>Priest</w:t>
      </w:r>
      <w:r>
        <w:t>,</w:t>
      </w:r>
      <w:r w:rsidR="00CD73B0">
        <w:t xml:space="preserve"> </w:t>
      </w:r>
      <w:r>
        <w:t>which,</w:t>
      </w:r>
      <w:r w:rsidR="00CD73B0">
        <w:t xml:space="preserve"> </w:t>
      </w:r>
      <w:r>
        <w:t>we</w:t>
      </w:r>
      <w:r w:rsidR="00CD73B0">
        <w:t xml:space="preserve"> </w:t>
      </w:r>
      <w:r>
        <w:t>are</w:t>
      </w:r>
      <w:r w:rsidR="00CD73B0">
        <w:t xml:space="preserve"> </w:t>
      </w:r>
      <w:r>
        <w:t>told,</w:t>
      </w:r>
      <w:r w:rsidR="00CD73B0">
        <w:t xml:space="preserve"> </w:t>
      </w:r>
      <w:r>
        <w:t>is</w:t>
      </w:r>
      <w:r w:rsidR="00CD73B0">
        <w:t xml:space="preserve"> </w:t>
      </w:r>
      <w:r>
        <w:t>inscribed</w:t>
      </w:r>
      <w:r w:rsidR="00CD73B0">
        <w:t xml:space="preserve"> </w:t>
      </w:r>
      <w:r>
        <w:t>with</w:t>
      </w:r>
      <w:r w:rsidR="00CD73B0">
        <w:t xml:space="preserve"> </w:t>
      </w:r>
      <w:r>
        <w:t>exactly</w:t>
      </w:r>
      <w:r w:rsidR="00CD73B0">
        <w:t xml:space="preserve"> </w:t>
      </w:r>
      <w:r w:rsidR="00B27870">
        <w:t>fifty</w:t>
      </w:r>
      <w:r w:rsidR="00CD73B0">
        <w:t xml:space="preserve"> </w:t>
      </w:r>
      <w:r w:rsidRPr="006A51B9">
        <w:t>letters</w:t>
      </w:r>
      <w:r>
        <w:t>:</w:t>
      </w:r>
    </w:p>
    <w:p w14:paraId="2E67C2D5" w14:textId="77777777" w:rsidR="00EB7ABE" w:rsidRDefault="00EB7ABE"/>
    <w:p w14:paraId="5DAA1F4C" w14:textId="4FD29132" w:rsidR="00EB7ABE" w:rsidRDefault="00FB3EA5">
      <w:pPr>
        <w:ind w:left="288" w:right="288"/>
        <w:rPr>
          <w:i/>
          <w:iCs/>
        </w:rPr>
      </w:pPr>
      <w:r w:rsidRPr="006A51B9">
        <w:rPr>
          <w:b/>
          <w:bCs/>
          <w:i/>
          <w:iCs/>
        </w:rPr>
        <w:t>Sotah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36b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SIX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TRIBES</w:t>
      </w:r>
      <w:r w:rsidR="00CD73B0">
        <w:rPr>
          <w:i/>
          <w:iCs/>
        </w:rPr>
        <w:t xml:space="preserve"> </w:t>
      </w:r>
      <w:r>
        <w:rPr>
          <w:i/>
          <w:iCs/>
        </w:rPr>
        <w:t>ASCENDED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SUMMIT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MOUNT</w:t>
      </w:r>
      <w:r w:rsidR="00CD73B0">
        <w:rPr>
          <w:i/>
          <w:iCs/>
        </w:rPr>
        <w:t xml:space="preserve"> </w:t>
      </w:r>
      <w:r>
        <w:rPr>
          <w:i/>
          <w:iCs/>
        </w:rPr>
        <w:t>GERIZIM</w:t>
      </w:r>
      <w:r w:rsidR="00CD73B0">
        <w:rPr>
          <w:i/>
          <w:iCs/>
        </w:rPr>
        <w:t xml:space="preserve"> </w:t>
      </w:r>
      <w:r>
        <w:rPr>
          <w:i/>
          <w:iCs/>
        </w:rPr>
        <w:t>etc.</w:t>
      </w:r>
      <w:r w:rsidR="00CD73B0">
        <w:rPr>
          <w:i/>
          <w:iCs/>
        </w:rPr>
        <w:t xml:space="preserve"> </w:t>
      </w:r>
      <w:r>
        <w:rPr>
          <w:i/>
          <w:iCs/>
        </w:rPr>
        <w:t>What</w:t>
      </w:r>
      <w:r w:rsidR="00CD73B0">
        <w:rPr>
          <w:i/>
          <w:iCs/>
        </w:rPr>
        <w:t xml:space="preserve"> </w:t>
      </w:r>
      <w:r>
        <w:rPr>
          <w:i/>
          <w:iCs/>
        </w:rPr>
        <w:t>means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half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them?</w:t>
      </w:r>
      <w:r w:rsidR="00CD73B0">
        <w:rPr>
          <w:i/>
          <w:iCs/>
        </w:rPr>
        <w:t xml:space="preserve"> </w:t>
      </w:r>
      <w:r>
        <w:rPr>
          <w:i/>
          <w:iCs/>
        </w:rPr>
        <w:t>—</w:t>
      </w:r>
      <w:r w:rsidR="00CD73B0">
        <w:rPr>
          <w:i/>
          <w:iCs/>
        </w:rPr>
        <w:t xml:space="preserve"> </w:t>
      </w:r>
      <w:r>
        <w:rPr>
          <w:i/>
          <w:iCs/>
        </w:rPr>
        <w:t>R.</w:t>
      </w:r>
      <w:r w:rsidR="00CD73B0">
        <w:rPr>
          <w:i/>
          <w:iCs/>
        </w:rPr>
        <w:t xml:space="preserve"> </w:t>
      </w:r>
      <w:r>
        <w:rPr>
          <w:i/>
          <w:iCs/>
        </w:rPr>
        <w:t>Kahana</w:t>
      </w:r>
      <w:r w:rsidR="00CD73B0">
        <w:rPr>
          <w:i/>
          <w:iCs/>
        </w:rPr>
        <w:t xml:space="preserve"> </w:t>
      </w:r>
      <w:r>
        <w:rPr>
          <w:i/>
          <w:iCs/>
        </w:rPr>
        <w:t>said:</w:t>
      </w:r>
      <w:r w:rsidR="00CD73B0">
        <w:rPr>
          <w:i/>
          <w:iCs/>
        </w:rPr>
        <w:t xml:space="preserve"> </w:t>
      </w:r>
      <w:r>
        <w:rPr>
          <w:i/>
          <w:iCs/>
        </w:rPr>
        <w:t>As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divided</w:t>
      </w:r>
      <w:r w:rsidR="00CD73B0">
        <w:rPr>
          <w:i/>
          <w:iCs/>
        </w:rPr>
        <w:t xml:space="preserve"> </w:t>
      </w:r>
      <w:r>
        <w:rPr>
          <w:i/>
          <w:iCs/>
        </w:rPr>
        <w:t>here</w:t>
      </w:r>
      <w:r w:rsidR="00CD73B0">
        <w:rPr>
          <w:i/>
          <w:iCs/>
        </w:rPr>
        <w:t xml:space="preserve"> </w:t>
      </w:r>
      <w:r>
        <w:rPr>
          <w:i/>
          <w:iCs/>
        </w:rPr>
        <w:t>[on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mounts]</w:t>
      </w:r>
      <w:r w:rsidR="00CD73B0">
        <w:rPr>
          <w:i/>
          <w:iCs/>
        </w:rPr>
        <w:t xml:space="preserve"> </w:t>
      </w:r>
      <w:r>
        <w:rPr>
          <w:i/>
          <w:iCs/>
        </w:rPr>
        <w:t>so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divided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stones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ephod.</w:t>
      </w:r>
      <w:r w:rsidR="00CD73B0">
        <w:rPr>
          <w:i/>
          <w:iCs/>
        </w:rPr>
        <w:t xml:space="preserve"> </w:t>
      </w:r>
      <w:r>
        <w:rPr>
          <w:i/>
          <w:iCs/>
        </w:rPr>
        <w:t>An</w:t>
      </w:r>
      <w:r w:rsidR="00CD73B0">
        <w:rPr>
          <w:i/>
          <w:iCs/>
        </w:rPr>
        <w:t xml:space="preserve"> </w:t>
      </w:r>
      <w:r>
        <w:rPr>
          <w:i/>
          <w:iCs/>
        </w:rPr>
        <w:t>objection</w:t>
      </w:r>
      <w:r w:rsidR="00CD73B0">
        <w:rPr>
          <w:i/>
          <w:iCs/>
        </w:rPr>
        <w:t xml:space="preserve"> </w:t>
      </w:r>
      <w:r>
        <w:rPr>
          <w:i/>
          <w:iCs/>
        </w:rPr>
        <w:t>was</w:t>
      </w:r>
      <w:r w:rsidR="00CD73B0">
        <w:rPr>
          <w:i/>
          <w:iCs/>
        </w:rPr>
        <w:t xml:space="preserve"> </w:t>
      </w:r>
      <w:r>
        <w:rPr>
          <w:i/>
          <w:iCs/>
        </w:rPr>
        <w:t>raised: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High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priest</w:t>
      </w:r>
      <w:r w:rsidR="00CD73B0">
        <w:rPr>
          <w:i/>
          <w:iCs/>
        </w:rPr>
        <w:t xml:space="preserve"> </w:t>
      </w:r>
      <w:r>
        <w:rPr>
          <w:i/>
          <w:iCs/>
        </w:rPr>
        <w:t>had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two</w:t>
      </w:r>
      <w:r w:rsidR="00CD73B0">
        <w:rPr>
          <w:i/>
          <w:iCs/>
        </w:rPr>
        <w:t xml:space="preserve"> </w:t>
      </w:r>
      <w:r>
        <w:rPr>
          <w:i/>
          <w:iCs/>
        </w:rPr>
        <w:t>precious</w:t>
      </w:r>
      <w:r w:rsidR="00CD73B0">
        <w:rPr>
          <w:i/>
          <w:iCs/>
        </w:rPr>
        <w:t xml:space="preserve"> </w:t>
      </w:r>
      <w:r>
        <w:rPr>
          <w:i/>
          <w:iCs/>
        </w:rPr>
        <w:t>stones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shoulders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this</w:t>
      </w:r>
      <w:r w:rsidR="00CD73B0">
        <w:rPr>
          <w:i/>
          <w:iCs/>
        </w:rPr>
        <w:t xml:space="preserve"> </w:t>
      </w:r>
      <w:r>
        <w:rPr>
          <w:i/>
          <w:iCs/>
        </w:rPr>
        <w:t>side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other</w:t>
      </w:r>
      <w:r w:rsidR="00CD73B0">
        <w:rPr>
          <w:i/>
          <w:iCs/>
        </w:rPr>
        <w:t xml:space="preserve"> </w:t>
      </w:r>
      <w:r>
        <w:rPr>
          <w:i/>
          <w:iCs/>
        </w:rPr>
        <w:t>side;</w:t>
      </w:r>
      <w:r w:rsidR="00CD73B0">
        <w:rPr>
          <w:i/>
          <w:iCs/>
        </w:rPr>
        <w:t xml:space="preserve"> </w:t>
      </w:r>
      <w:r>
        <w:rPr>
          <w:i/>
          <w:iCs/>
        </w:rPr>
        <w:t>upon</w:t>
      </w:r>
      <w:r w:rsidR="00CD73B0">
        <w:rPr>
          <w:i/>
          <w:iCs/>
        </w:rPr>
        <w:t xml:space="preserve"> </w:t>
      </w:r>
      <w:r>
        <w:rPr>
          <w:i/>
          <w:iCs/>
        </w:rPr>
        <w:t>them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inscribed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names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twelve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tribes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six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>
        <w:rPr>
          <w:i/>
          <w:iCs/>
        </w:rPr>
        <w:t>stone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six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other,</w:t>
      </w:r>
      <w:r w:rsidR="00CD73B0">
        <w:rPr>
          <w:i/>
          <w:iCs/>
        </w:rPr>
        <w:t xml:space="preserve"> </w:t>
      </w:r>
      <w:r>
        <w:rPr>
          <w:i/>
          <w:iCs/>
        </w:rPr>
        <w:t>as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said: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Six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>
        <w:rPr>
          <w:i/>
          <w:iCs/>
        </w:rPr>
        <w:t>names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>
        <w:rPr>
          <w:i/>
          <w:iCs/>
        </w:rPr>
        <w:t>stone,</w:t>
      </w:r>
      <w:r w:rsidR="00CD73B0">
        <w:rPr>
          <w:i/>
          <w:iCs/>
        </w:rPr>
        <w:t xml:space="preserve"> </w:t>
      </w:r>
      <w:r>
        <w:rPr>
          <w:i/>
          <w:iCs/>
        </w:rPr>
        <w:t>[and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names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six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remain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other</w:t>
      </w:r>
      <w:r w:rsidR="00CD73B0">
        <w:rPr>
          <w:i/>
          <w:iCs/>
        </w:rPr>
        <w:t xml:space="preserve"> </w:t>
      </w:r>
      <w:r>
        <w:rPr>
          <w:i/>
          <w:iCs/>
        </w:rPr>
        <w:t>stone,</w:t>
      </w:r>
      <w:r w:rsidR="00CD73B0">
        <w:rPr>
          <w:i/>
          <w:iCs/>
        </w:rPr>
        <w:t xml:space="preserve"> </w:t>
      </w:r>
      <w:r>
        <w:rPr>
          <w:i/>
          <w:iCs/>
        </w:rPr>
        <w:t>according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birth</w:t>
      </w:r>
      <w:r>
        <w:rPr>
          <w:i/>
          <w:iCs/>
        </w:rPr>
        <w:t>].</w:t>
      </w:r>
      <w:r w:rsidR="00CD73B0">
        <w:rPr>
          <w:i/>
          <w:iCs/>
        </w:rPr>
        <w:t xml:space="preserve"> </w:t>
      </w:r>
      <w:r>
        <w:rPr>
          <w:i/>
          <w:iCs/>
        </w:rPr>
        <w:t>[This</w:t>
      </w:r>
      <w:r w:rsidR="00CD73B0">
        <w:rPr>
          <w:i/>
          <w:iCs/>
        </w:rPr>
        <w:t xml:space="preserve"> </w:t>
      </w:r>
      <w:r>
        <w:rPr>
          <w:i/>
          <w:iCs/>
        </w:rPr>
        <w:t>indicates</w:t>
      </w:r>
      <w:r w:rsidR="00CD73B0">
        <w:rPr>
          <w:i/>
          <w:iCs/>
        </w:rPr>
        <w:t xml:space="preserve"> </w:t>
      </w:r>
      <w:r>
        <w:rPr>
          <w:i/>
          <w:iCs/>
        </w:rPr>
        <w:t>that]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second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six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according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birth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but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first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six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not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according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birth</w:t>
      </w:r>
      <w:r>
        <w:rPr>
          <w:i/>
          <w:iCs/>
        </w:rPr>
        <w:t>;</w:t>
      </w:r>
      <w:r w:rsidR="00CD73B0">
        <w:rPr>
          <w:i/>
          <w:iCs/>
        </w:rPr>
        <w:t xml:space="preserve"> </w:t>
      </w:r>
      <w:r>
        <w:rPr>
          <w:i/>
          <w:iCs/>
        </w:rPr>
        <w:t>because</w:t>
      </w:r>
      <w:r w:rsidR="00CD73B0">
        <w:rPr>
          <w:i/>
          <w:iCs/>
        </w:rPr>
        <w:t xml:space="preserve"> </w:t>
      </w:r>
      <w:r>
        <w:rPr>
          <w:i/>
          <w:iCs/>
        </w:rPr>
        <w:t>[the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name</w:t>
      </w:r>
      <w:r w:rsidR="00CD73B0">
        <w:rPr>
          <w:i/>
          <w:iCs/>
        </w:rPr>
        <w:t xml:space="preserve"> </w:t>
      </w:r>
      <w:r>
        <w:rPr>
          <w:i/>
          <w:iCs/>
        </w:rPr>
        <w:t>of]</w:t>
      </w:r>
      <w:r w:rsidR="00CD73B0">
        <w:rPr>
          <w:i/>
          <w:iCs/>
        </w:rPr>
        <w:t xml:space="preserve"> </w:t>
      </w:r>
      <w:r>
        <w:rPr>
          <w:i/>
          <w:iCs/>
        </w:rPr>
        <w:t>Judah</w:t>
      </w:r>
      <w:r w:rsidR="00CD73B0">
        <w:rPr>
          <w:i/>
          <w:iCs/>
        </w:rPr>
        <w:t xml:space="preserve"> </w:t>
      </w:r>
      <w:r>
        <w:rPr>
          <w:i/>
          <w:iCs/>
        </w:rPr>
        <w:t>came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first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there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fifty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letters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twenty</w:t>
      </w:r>
      <w:r>
        <w:rPr>
          <w:i/>
          <w:iCs/>
        </w:rPr>
        <w:t>-</w:t>
      </w:r>
      <w:r w:rsidRPr="006A51B9">
        <w:rPr>
          <w:i/>
          <w:iCs/>
        </w:rPr>
        <w:t>five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each</w:t>
      </w:r>
      <w:r w:rsidR="00CD73B0">
        <w:rPr>
          <w:i/>
          <w:iCs/>
        </w:rPr>
        <w:t xml:space="preserve"> </w:t>
      </w:r>
      <w:r>
        <w:rPr>
          <w:i/>
          <w:iCs/>
        </w:rPr>
        <w:t>stone.</w:t>
      </w:r>
    </w:p>
    <w:p w14:paraId="627F901B" w14:textId="77777777" w:rsidR="00EB7ABE" w:rsidRDefault="00EB7ABE">
      <w:pPr>
        <w:ind w:left="288" w:right="288"/>
        <w:rPr>
          <w:i/>
          <w:iCs/>
        </w:rPr>
      </w:pPr>
    </w:p>
    <w:p w14:paraId="52C8526B" w14:textId="6C9DF99D" w:rsidR="00EB7ABE" w:rsidRDefault="00FB3EA5">
      <w:r>
        <w:t>In</w:t>
      </w:r>
      <w:r w:rsidR="00CD73B0">
        <w:t xml:space="preserve"> </w:t>
      </w:r>
      <w:r>
        <w:t>order</w:t>
      </w:r>
      <w:r w:rsidR="00CD73B0">
        <w:t xml:space="preserve"> </w:t>
      </w:r>
      <w:r>
        <w:t>to</w:t>
      </w:r>
      <w:r w:rsidR="00CD73B0">
        <w:t xml:space="preserve"> </w:t>
      </w:r>
      <w:r>
        <w:t>make</w:t>
      </w:r>
      <w:r w:rsidR="00CD73B0">
        <w:t xml:space="preserve"> </w:t>
      </w:r>
      <w:r>
        <w:t>the</w:t>
      </w:r>
      <w:r w:rsidR="00CD73B0">
        <w:t xml:space="preserve"> </w:t>
      </w:r>
      <w:r>
        <w:t>equation</w:t>
      </w:r>
      <w:r w:rsidR="00CD73B0">
        <w:t xml:space="preserve"> </w:t>
      </w:r>
      <w:r>
        <w:t>work,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suggestion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Talmud</w:t>
      </w:r>
      <w:r w:rsidR="00CD73B0">
        <w:t xml:space="preserve"> </w:t>
      </w:r>
      <w:r>
        <w:t>is</w:t>
      </w:r>
      <w:r w:rsidR="00CD73B0">
        <w:t xml:space="preserve"> </w:t>
      </w:r>
      <w:r>
        <w:t>that</w:t>
      </w:r>
      <w:r w:rsidR="00CD73B0">
        <w:t xml:space="preserve"> </w:t>
      </w:r>
      <w:r>
        <w:t>Yosef's</w:t>
      </w:r>
      <w:r w:rsidR="00CD73B0">
        <w:t xml:space="preserve"> </w:t>
      </w:r>
      <w:r w:rsidRPr="006A51B9">
        <w:t>name</w:t>
      </w:r>
      <w:r w:rsidR="00CD73B0">
        <w:t xml:space="preserve"> </w:t>
      </w:r>
      <w:r w:rsidRPr="006A51B9">
        <w:t>needs</w:t>
      </w:r>
      <w:r w:rsidR="00CD73B0">
        <w:t xml:space="preserve"> </w:t>
      </w:r>
      <w:r>
        <w:t>another</w:t>
      </w:r>
      <w:r w:rsidR="00CD73B0">
        <w:t xml:space="preserve"> </w:t>
      </w:r>
      <w:r w:rsidRPr="006A51B9">
        <w:t>letter</w:t>
      </w:r>
      <w:r>
        <w:t>:</w:t>
      </w:r>
    </w:p>
    <w:p w14:paraId="6A0EC150" w14:textId="77777777" w:rsidR="00EB7ABE" w:rsidRDefault="00EB7ABE"/>
    <w:p w14:paraId="531B1039" w14:textId="1366FE49" w:rsidR="00EB7ABE" w:rsidRDefault="00FB3EA5">
      <w:pPr>
        <w:ind w:left="288" w:right="288"/>
        <w:rPr>
          <w:i/>
          <w:iCs/>
        </w:rPr>
      </w:pPr>
      <w:r w:rsidRPr="006A51B9">
        <w:rPr>
          <w:b/>
          <w:bCs/>
          <w:i/>
          <w:iCs/>
        </w:rPr>
        <w:t>Sotah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36b</w:t>
      </w:r>
      <w:r w:rsidR="00CD73B0">
        <w:rPr>
          <w:i/>
          <w:iCs/>
        </w:rPr>
        <w:t xml:space="preserve"> </w:t>
      </w:r>
      <w:r>
        <w:rPr>
          <w:i/>
          <w:iCs/>
        </w:rPr>
        <w:t>[It</w:t>
      </w:r>
      <w:r w:rsidR="00CD73B0">
        <w:rPr>
          <w:i/>
          <w:iCs/>
        </w:rPr>
        <w:t xml:space="preserve"> </w:t>
      </w:r>
      <w:r>
        <w:rPr>
          <w:i/>
          <w:iCs/>
        </w:rPr>
        <w:t>was</w:t>
      </w:r>
      <w:r w:rsidR="00CD73B0">
        <w:rPr>
          <w:i/>
          <w:iCs/>
        </w:rPr>
        <w:t xml:space="preserve"> </w:t>
      </w:r>
      <w:r>
        <w:rPr>
          <w:i/>
          <w:iCs/>
        </w:rPr>
        <w:t>stated</w:t>
      </w:r>
      <w:r w:rsidR="00CD73B0">
        <w:rPr>
          <w:i/>
          <w:iCs/>
        </w:rPr>
        <w:t xml:space="preserve"> </w:t>
      </w:r>
      <w:r>
        <w:rPr>
          <w:i/>
          <w:iCs/>
        </w:rPr>
        <w:t>above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stones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ephod]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fifty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letters</w:t>
      </w:r>
      <w:r>
        <w:rPr>
          <w:i/>
          <w:iCs/>
        </w:rPr>
        <w:t>;</w:t>
      </w:r>
      <w:r w:rsidR="00CD73B0">
        <w:rPr>
          <w:i/>
          <w:iCs/>
        </w:rPr>
        <w:t xml:space="preserve"> </w:t>
      </w:r>
      <w:r>
        <w:rPr>
          <w:i/>
          <w:iCs/>
        </w:rPr>
        <w:t>but</w:t>
      </w:r>
      <w:r w:rsidR="00CD73B0">
        <w:rPr>
          <w:i/>
          <w:iCs/>
        </w:rPr>
        <w:t xml:space="preserve"> </w:t>
      </w:r>
      <w:r>
        <w:rPr>
          <w:i/>
          <w:iCs/>
        </w:rPr>
        <w:t>there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fifty</w:t>
      </w:r>
      <w:r w:rsidR="00CD73B0">
        <w:rPr>
          <w:i/>
          <w:iCs/>
        </w:rPr>
        <w:t xml:space="preserve"> </w:t>
      </w:r>
      <w:r>
        <w:rPr>
          <w:i/>
          <w:iCs/>
        </w:rPr>
        <w:t>less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>
        <w:rPr>
          <w:i/>
          <w:iCs/>
        </w:rPr>
        <w:t>!</w:t>
      </w:r>
      <w:r w:rsidR="00CD73B0">
        <w:rPr>
          <w:i/>
          <w:iCs/>
        </w:rPr>
        <w:t xml:space="preserve"> </w:t>
      </w:r>
      <w:r>
        <w:rPr>
          <w:i/>
          <w:iCs/>
        </w:rPr>
        <w:t>—</w:t>
      </w:r>
      <w:r w:rsidR="00CD73B0">
        <w:rPr>
          <w:i/>
          <w:iCs/>
        </w:rPr>
        <w:t xml:space="preserve"> </w:t>
      </w:r>
      <w:r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Isaac</w:t>
      </w:r>
      <w:r w:rsidR="00CD73B0">
        <w:rPr>
          <w:i/>
          <w:iCs/>
        </w:rPr>
        <w:t xml:space="preserve"> </w:t>
      </w:r>
      <w:r>
        <w:rPr>
          <w:i/>
          <w:iCs/>
        </w:rPr>
        <w:t>said: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letter</w:t>
      </w:r>
      <w:r w:rsidR="00CD73B0">
        <w:rPr>
          <w:i/>
          <w:iCs/>
        </w:rPr>
        <w:t xml:space="preserve"> </w:t>
      </w:r>
      <w:r>
        <w:rPr>
          <w:i/>
          <w:iCs/>
        </w:rPr>
        <w:t>was</w:t>
      </w:r>
      <w:r w:rsidR="00CD73B0">
        <w:rPr>
          <w:i/>
          <w:iCs/>
        </w:rPr>
        <w:t xml:space="preserve"> </w:t>
      </w:r>
      <w:r>
        <w:rPr>
          <w:i/>
          <w:iCs/>
        </w:rPr>
        <w:t>added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name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Yosef,</w:t>
      </w:r>
      <w:r w:rsidR="00CD73B0">
        <w:rPr>
          <w:i/>
          <w:iCs/>
        </w:rPr>
        <w:t xml:space="preserve"> </w:t>
      </w:r>
      <w:r>
        <w:rPr>
          <w:i/>
          <w:iCs/>
        </w:rPr>
        <w:t>as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said: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appointed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Yosef</w:t>
      </w:r>
      <w:r w:rsidR="00CD73B0">
        <w:rPr>
          <w:i/>
          <w:iCs/>
        </w:rPr>
        <w:t xml:space="preserve"> </w:t>
      </w:r>
      <w:r>
        <w:rPr>
          <w:i/>
          <w:iCs/>
        </w:rPr>
        <w:t>for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testimony,</w:t>
      </w:r>
      <w:r w:rsidR="00CD73B0">
        <w:rPr>
          <w:i/>
          <w:iCs/>
        </w:rPr>
        <w:t xml:space="preserve"> </w:t>
      </w:r>
      <w:r>
        <w:rPr>
          <w:i/>
          <w:iCs/>
        </w:rPr>
        <w:t>when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went</w:t>
      </w:r>
      <w:r w:rsidR="00CD73B0">
        <w:rPr>
          <w:i/>
          <w:iCs/>
        </w:rPr>
        <w:t xml:space="preserve"> </w:t>
      </w:r>
      <w:r>
        <w:rPr>
          <w:i/>
          <w:iCs/>
        </w:rPr>
        <w:t>out</w:t>
      </w:r>
      <w:r w:rsidR="00CD73B0">
        <w:rPr>
          <w:i/>
          <w:iCs/>
        </w:rPr>
        <w:t xml:space="preserve"> </w:t>
      </w:r>
      <w:r>
        <w:rPr>
          <w:i/>
          <w:iCs/>
        </w:rPr>
        <w:t>over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land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Egypt.</w:t>
      </w:r>
    </w:p>
    <w:p w14:paraId="504A45B4" w14:textId="77777777" w:rsidR="00EB7ABE" w:rsidRDefault="00EB7ABE">
      <w:pPr>
        <w:ind w:left="288" w:right="288"/>
        <w:rPr>
          <w:i/>
          <w:iCs/>
        </w:rPr>
      </w:pPr>
    </w:p>
    <w:p w14:paraId="4C60F2EA" w14:textId="20CB9C49" w:rsidR="00EB7ABE" w:rsidRDefault="00FB3EA5">
      <w:r>
        <w:t>Had</w:t>
      </w:r>
      <w:r w:rsidR="00CD73B0">
        <w:t xml:space="preserve"> </w:t>
      </w:r>
      <w:r>
        <w:t>Yosef</w:t>
      </w:r>
      <w:r w:rsidR="00CD73B0">
        <w:t xml:space="preserve"> </w:t>
      </w:r>
      <w:r>
        <w:t>sinned,</w:t>
      </w:r>
      <w:r w:rsidR="00CD73B0">
        <w:t xml:space="preserve"> </w:t>
      </w:r>
      <w:r>
        <w:t>he</w:t>
      </w:r>
      <w:r w:rsidR="00CD73B0">
        <w:t xml:space="preserve"> </w:t>
      </w:r>
      <w:r>
        <w:t>would</w:t>
      </w:r>
      <w:r w:rsidR="00CD73B0">
        <w:t xml:space="preserve"> </w:t>
      </w:r>
      <w:r>
        <w:t>have</w:t>
      </w:r>
      <w:r w:rsidR="00CD73B0">
        <w:t xml:space="preserve"> </w:t>
      </w:r>
      <w:r>
        <w:t>been</w:t>
      </w:r>
      <w:r w:rsidR="00CD73B0">
        <w:t xml:space="preserve"> </w:t>
      </w:r>
      <w:r>
        <w:t>rejected,</w:t>
      </w:r>
      <w:r w:rsidR="00CD73B0">
        <w:t xml:space="preserve"> </w:t>
      </w:r>
      <w:r>
        <w:t>excluded</w:t>
      </w:r>
      <w:r w:rsidR="00CD73B0">
        <w:t xml:space="preserve"> </w:t>
      </w: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>
        <w:t>totality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Twelve</w:t>
      </w:r>
      <w:r w:rsidR="00CD73B0">
        <w:t xml:space="preserve"> </w:t>
      </w:r>
      <w:r w:rsidRPr="006A51B9">
        <w:t>Tribes</w:t>
      </w:r>
      <w:r>
        <w:t>,</w:t>
      </w:r>
      <w:r w:rsidR="00CD73B0">
        <w:t xml:space="preserve"> </w:t>
      </w:r>
      <w:r>
        <w:t>and</w:t>
      </w:r>
      <w:r w:rsidR="00CD73B0">
        <w:t xml:space="preserve"> </w:t>
      </w:r>
      <w:r>
        <w:t>his</w:t>
      </w:r>
      <w:r w:rsidR="00CD73B0">
        <w:t xml:space="preserve"> </w:t>
      </w:r>
      <w:r w:rsidRPr="006A51B9">
        <w:t>name</w:t>
      </w:r>
      <w:r w:rsidR="00CD73B0">
        <w:t xml:space="preserve"> </w:t>
      </w:r>
      <w:r>
        <w:t>would</w:t>
      </w:r>
      <w:r w:rsidR="00CD73B0">
        <w:t xml:space="preserve"> </w:t>
      </w:r>
      <w:r>
        <w:t>not</w:t>
      </w:r>
      <w:r w:rsidR="00CD73B0">
        <w:t xml:space="preserve"> </w:t>
      </w:r>
      <w:r>
        <w:t>have</w:t>
      </w:r>
      <w:r w:rsidR="00CD73B0">
        <w:t xml:space="preserve"> </w:t>
      </w:r>
      <w:r>
        <w:t>appeared</w:t>
      </w:r>
      <w:r w:rsidR="00CD73B0">
        <w:t xml:space="preserve"> </w:t>
      </w:r>
      <w:r>
        <w:t>on</w:t>
      </w:r>
      <w:r w:rsidR="00CD73B0">
        <w:t xml:space="preserve"> </w:t>
      </w:r>
      <w:r>
        <w:t>the</w:t>
      </w:r>
      <w:r w:rsidR="00CD73B0">
        <w:t xml:space="preserve"> </w:t>
      </w:r>
      <w:r>
        <w:t>ephod.</w:t>
      </w:r>
      <w:r w:rsidR="00CD73B0">
        <w:t xml:space="preserve"> </w:t>
      </w:r>
      <w:r>
        <w:t>By</w:t>
      </w:r>
      <w:r w:rsidR="00CD73B0">
        <w:t xml:space="preserve"> </w:t>
      </w:r>
      <w:r>
        <w:t>retaining</w:t>
      </w:r>
      <w:r w:rsidR="00CD73B0">
        <w:t xml:space="preserve"> </w:t>
      </w:r>
      <w:r>
        <w:t>his</w:t>
      </w:r>
      <w:r w:rsidR="00CD73B0">
        <w:t xml:space="preserve"> </w:t>
      </w:r>
      <w:r w:rsidRPr="006A51B9">
        <w:t>purity</w:t>
      </w:r>
      <w:r>
        <w:t>,</w:t>
      </w:r>
      <w:r w:rsidR="00CD73B0">
        <w:t xml:space="preserve"> </w:t>
      </w:r>
      <w:r>
        <w:t>Yosef</w:t>
      </w:r>
      <w:r w:rsidR="00CD73B0">
        <w:t xml:space="preserve"> </w:t>
      </w:r>
      <w:r>
        <w:t>received</w:t>
      </w:r>
      <w:r w:rsidR="00CD73B0">
        <w:t xml:space="preserve"> </w:t>
      </w:r>
      <w:r>
        <w:t>an</w:t>
      </w:r>
      <w:r w:rsidR="00CD73B0">
        <w:t xml:space="preserve"> </w:t>
      </w:r>
      <w:r>
        <w:t>extra</w:t>
      </w:r>
      <w:r w:rsidR="00CD73B0">
        <w:t xml:space="preserve"> </w:t>
      </w:r>
      <w:r w:rsidRPr="006A51B9">
        <w:t>letter</w:t>
      </w:r>
      <w:r w:rsidR="00CD73B0">
        <w:t xml:space="preserve"> </w:t>
      </w:r>
      <w:r>
        <w:t>which</w:t>
      </w:r>
      <w:r w:rsidR="00CD73B0">
        <w:t xml:space="preserve"> </w:t>
      </w:r>
      <w:r>
        <w:t>serves</w:t>
      </w:r>
      <w:r w:rsidR="00CD73B0">
        <w:t xml:space="preserve"> </w:t>
      </w:r>
      <w:r>
        <w:t>as</w:t>
      </w:r>
      <w:r w:rsidR="00CD73B0">
        <w:t xml:space="preserve"> </w:t>
      </w:r>
      <w:r>
        <w:t>a</w:t>
      </w:r>
      <w:r w:rsidR="00CD73B0">
        <w:t xml:space="preserve"> </w:t>
      </w:r>
      <w:r>
        <w:t>testimony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>
        <w:t>righteousness.</w:t>
      </w:r>
    </w:p>
    <w:p w14:paraId="3E53E3C2" w14:textId="77777777" w:rsidR="00EB7ABE" w:rsidRDefault="00EB7ABE"/>
    <w:p w14:paraId="335560C5" w14:textId="0A0F8785" w:rsidR="00EB7ABE" w:rsidRDefault="00FB3EA5">
      <w:r>
        <w:t>The</w:t>
      </w:r>
      <w:r w:rsidR="00CD73B0">
        <w:t xml:space="preserve"> </w:t>
      </w:r>
      <w:r>
        <w:t>starting</w:t>
      </w:r>
      <w:r w:rsidR="00CD73B0">
        <w:t xml:space="preserve"> </w:t>
      </w:r>
      <w:r>
        <w:t>point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discussion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Talmud</w:t>
      </w:r>
      <w:r w:rsidR="00CD73B0">
        <w:t xml:space="preserve"> </w:t>
      </w:r>
      <w:r>
        <w:t>actually</w:t>
      </w:r>
      <w:r w:rsidR="00CD73B0">
        <w:t xml:space="preserve"> </w:t>
      </w:r>
      <w:r>
        <w:t>concerned</w:t>
      </w:r>
      <w:r w:rsidR="00CD73B0">
        <w:t xml:space="preserve"> </w:t>
      </w:r>
      <w:r>
        <w:t>not</w:t>
      </w:r>
      <w:r w:rsidR="00CD73B0">
        <w:t xml:space="preserve"> </w:t>
      </w:r>
      <w:r>
        <w:t>the</w:t>
      </w:r>
      <w:r w:rsidR="00CD73B0">
        <w:t xml:space="preserve"> </w:t>
      </w:r>
      <w:r>
        <w:t>ephod,</w:t>
      </w:r>
      <w:r w:rsidR="00CD73B0">
        <w:t xml:space="preserve"> </w:t>
      </w:r>
      <w:r>
        <w:t>but</w:t>
      </w:r>
      <w:r w:rsidR="00CD73B0">
        <w:t xml:space="preserve"> </w:t>
      </w:r>
      <w:r>
        <w:t>the</w:t>
      </w:r>
      <w:r w:rsidR="00CD73B0">
        <w:t xml:space="preserve"> </w:t>
      </w:r>
      <w:r>
        <w:t>blessings</w:t>
      </w:r>
      <w:r w:rsidR="00CD73B0">
        <w:t xml:space="preserve"> </w:t>
      </w:r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 w:rsidR="009063F8">
        <w:t>curses</w:t>
      </w:r>
      <w:r w:rsidR="00CD73B0">
        <w:t xml:space="preserve"> </w:t>
      </w:r>
      <w:r>
        <w:t>which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tribes</w:t>
      </w:r>
      <w:r w:rsidR="00CD73B0">
        <w:t xml:space="preserve"> </w:t>
      </w:r>
      <w:r>
        <w:t>performed</w:t>
      </w:r>
      <w:r w:rsidR="00CD73B0">
        <w:t xml:space="preserve"> </w:t>
      </w:r>
      <w:r>
        <w:t>on</w:t>
      </w:r>
      <w:r w:rsidR="00CD73B0">
        <w:t xml:space="preserve"> </w:t>
      </w:r>
      <w:r>
        <w:t>Mount</w:t>
      </w:r>
      <w:r w:rsidR="00CD73B0">
        <w:t xml:space="preserve"> </w:t>
      </w:r>
      <w:r w:rsidR="009063F8">
        <w:t>Gerizim</w:t>
      </w:r>
      <w:r w:rsidR="00CD73B0">
        <w:t xml:space="preserve"> </w:t>
      </w:r>
      <w:r>
        <w:t>and</w:t>
      </w:r>
      <w:r w:rsidR="00CD73B0">
        <w:t xml:space="preserve"> </w:t>
      </w:r>
      <w:r>
        <w:t>Mount</w:t>
      </w:r>
      <w:r w:rsidR="00CD73B0">
        <w:t xml:space="preserve"> </w:t>
      </w:r>
      <w:r>
        <w:t>Eval:</w:t>
      </w:r>
    </w:p>
    <w:p w14:paraId="6D6E307E" w14:textId="77777777" w:rsidR="00EB7ABE" w:rsidRDefault="00EB7ABE"/>
    <w:p w14:paraId="37474431" w14:textId="6552F006" w:rsidR="00EB7ABE" w:rsidRDefault="00FB3EA5">
      <w:pPr>
        <w:ind w:left="288" w:right="288"/>
        <w:rPr>
          <w:i/>
          <w:iCs/>
        </w:rPr>
      </w:pPr>
      <w:r w:rsidRPr="006A51B9">
        <w:rPr>
          <w:b/>
          <w:bCs/>
          <w:i/>
          <w:iCs/>
        </w:rPr>
        <w:t>Sotah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36b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SIX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TRIBES</w:t>
      </w:r>
      <w:r w:rsidR="00CD73B0">
        <w:rPr>
          <w:i/>
          <w:iCs/>
        </w:rPr>
        <w:t xml:space="preserve"> </w:t>
      </w:r>
      <w:r>
        <w:rPr>
          <w:i/>
          <w:iCs/>
        </w:rPr>
        <w:t>ASCENDED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SUMMIT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MOUNT</w:t>
      </w:r>
      <w:r w:rsidR="00CD73B0">
        <w:rPr>
          <w:i/>
          <w:iCs/>
        </w:rPr>
        <w:t xml:space="preserve"> </w:t>
      </w:r>
      <w:r>
        <w:rPr>
          <w:i/>
          <w:iCs/>
        </w:rPr>
        <w:t>GERIZIM</w:t>
      </w:r>
      <w:r w:rsidR="00CD73B0">
        <w:rPr>
          <w:i/>
          <w:iCs/>
        </w:rPr>
        <w:t xml:space="preserve"> </w:t>
      </w:r>
      <w:r>
        <w:rPr>
          <w:i/>
          <w:iCs/>
        </w:rPr>
        <w:t>etc.</w:t>
      </w:r>
      <w:r w:rsidR="00CD73B0">
        <w:rPr>
          <w:i/>
          <w:iCs/>
        </w:rPr>
        <w:t xml:space="preserve"> </w:t>
      </w:r>
      <w:r>
        <w:rPr>
          <w:i/>
          <w:iCs/>
        </w:rPr>
        <w:t>What</w:t>
      </w:r>
      <w:r w:rsidR="00CD73B0">
        <w:rPr>
          <w:i/>
          <w:iCs/>
        </w:rPr>
        <w:t xml:space="preserve"> </w:t>
      </w:r>
      <w:r>
        <w:rPr>
          <w:i/>
          <w:iCs/>
        </w:rPr>
        <w:t>means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half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them?</w:t>
      </w:r>
      <w:r w:rsidR="00CD73B0">
        <w:rPr>
          <w:i/>
          <w:iCs/>
        </w:rPr>
        <w:t xml:space="preserve"> </w:t>
      </w:r>
      <w:r>
        <w:rPr>
          <w:i/>
          <w:iCs/>
        </w:rPr>
        <w:t>—</w:t>
      </w:r>
      <w:r w:rsidR="00CD73B0">
        <w:rPr>
          <w:i/>
          <w:iCs/>
        </w:rPr>
        <w:t xml:space="preserve"> </w:t>
      </w:r>
      <w:r>
        <w:rPr>
          <w:i/>
          <w:iCs/>
        </w:rPr>
        <w:t>R.</w:t>
      </w:r>
      <w:r w:rsidR="00CD73B0">
        <w:rPr>
          <w:i/>
          <w:iCs/>
        </w:rPr>
        <w:t xml:space="preserve"> </w:t>
      </w:r>
      <w:r>
        <w:rPr>
          <w:i/>
          <w:iCs/>
        </w:rPr>
        <w:t>Kahana</w:t>
      </w:r>
      <w:r w:rsidR="00CD73B0">
        <w:rPr>
          <w:i/>
          <w:iCs/>
        </w:rPr>
        <w:t xml:space="preserve"> </w:t>
      </w:r>
      <w:r>
        <w:rPr>
          <w:i/>
          <w:iCs/>
        </w:rPr>
        <w:t>said:</w:t>
      </w:r>
      <w:r w:rsidR="00CD73B0">
        <w:rPr>
          <w:i/>
          <w:iCs/>
        </w:rPr>
        <w:t xml:space="preserve"> </w:t>
      </w:r>
      <w:r>
        <w:rPr>
          <w:i/>
          <w:iCs/>
        </w:rPr>
        <w:t>As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divided</w:t>
      </w:r>
      <w:r w:rsidR="00CD73B0">
        <w:rPr>
          <w:i/>
          <w:iCs/>
        </w:rPr>
        <w:t xml:space="preserve"> </w:t>
      </w:r>
      <w:r>
        <w:rPr>
          <w:i/>
          <w:iCs/>
        </w:rPr>
        <w:t>here</w:t>
      </w:r>
      <w:r w:rsidR="00CD73B0">
        <w:rPr>
          <w:i/>
          <w:iCs/>
        </w:rPr>
        <w:t xml:space="preserve"> </w:t>
      </w:r>
      <w:r>
        <w:rPr>
          <w:i/>
          <w:iCs/>
        </w:rPr>
        <w:t>[on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mounts]</w:t>
      </w:r>
      <w:r w:rsidR="00CD73B0">
        <w:rPr>
          <w:i/>
          <w:iCs/>
        </w:rPr>
        <w:t xml:space="preserve"> </w:t>
      </w:r>
      <w:r>
        <w:rPr>
          <w:i/>
          <w:iCs/>
        </w:rPr>
        <w:t>so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divided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stones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ephod.</w:t>
      </w:r>
    </w:p>
    <w:p w14:paraId="440FCD5D" w14:textId="77777777" w:rsidR="00EB7ABE" w:rsidRDefault="00EB7ABE">
      <w:pPr>
        <w:ind w:left="288" w:right="288"/>
        <w:rPr>
          <w:i/>
          <w:iCs/>
        </w:rPr>
      </w:pPr>
    </w:p>
    <w:p w14:paraId="2D464027" w14:textId="20D9A2BD" w:rsidR="00EB7ABE" w:rsidRDefault="00FB3EA5">
      <w:r>
        <w:t>The</w:t>
      </w:r>
      <w:r w:rsidR="00CD73B0">
        <w:t xml:space="preserve"> </w:t>
      </w:r>
      <w:r>
        <w:t>ephod</w:t>
      </w:r>
      <w:r w:rsidR="00CD73B0">
        <w:t xml:space="preserve"> </w:t>
      </w:r>
      <w:r>
        <w:t>is</w:t>
      </w:r>
      <w:r w:rsidR="00CD73B0">
        <w:t xml:space="preserve"> </w:t>
      </w:r>
      <w:r>
        <w:t>introduced</w:t>
      </w:r>
      <w:r w:rsidR="00CD73B0">
        <w:t xml:space="preserve"> </w:t>
      </w:r>
      <w:r>
        <w:t>into</w:t>
      </w:r>
      <w:r w:rsidR="00CD73B0">
        <w:t xml:space="preserve"> </w:t>
      </w:r>
      <w:r>
        <w:t>the</w:t>
      </w:r>
      <w:r w:rsidR="00CD73B0">
        <w:t xml:space="preserve"> </w:t>
      </w:r>
      <w:r>
        <w:t>discussion</w:t>
      </w:r>
      <w:r w:rsidR="00CD73B0">
        <w:t xml:space="preserve"> </w:t>
      </w:r>
      <w:r>
        <w:t>here</w:t>
      </w:r>
      <w:r w:rsidR="00CD73B0">
        <w:t xml:space="preserve"> </w:t>
      </w:r>
      <w:r>
        <w:t>because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similar</w:t>
      </w:r>
      <w:r w:rsidR="00CD73B0">
        <w:t xml:space="preserve"> </w:t>
      </w:r>
      <w:r>
        <w:t>division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tribes</w:t>
      </w:r>
      <w:r>
        <w:t>.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Talmud</w:t>
      </w:r>
      <w:r w:rsidR="00CD73B0">
        <w:t xml:space="preserve"> </w:t>
      </w:r>
      <w:r>
        <w:t>describes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events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day:</w:t>
      </w:r>
    </w:p>
    <w:p w14:paraId="7B17EA10" w14:textId="77777777" w:rsidR="00EB7ABE" w:rsidRDefault="00EB7ABE"/>
    <w:p w14:paraId="5F7B561B" w14:textId="3C4FA833" w:rsidR="00EB7ABE" w:rsidRDefault="00FB3EA5">
      <w:pPr>
        <w:ind w:left="288" w:right="288"/>
        <w:rPr>
          <w:i/>
          <w:iCs/>
        </w:rPr>
      </w:pPr>
      <w:r w:rsidRPr="006A51B9">
        <w:rPr>
          <w:b/>
          <w:bCs/>
          <w:i/>
          <w:iCs/>
        </w:rPr>
        <w:t>Sotah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36a</w:t>
      </w:r>
      <w:r w:rsidR="00CD73B0">
        <w:rPr>
          <w:b/>
          <w:bCs/>
          <w:i/>
          <w:iCs/>
        </w:rPr>
        <w:t xml:space="preserve"> </w:t>
      </w:r>
      <w:r>
        <w:rPr>
          <w:i/>
          <w:iCs/>
        </w:rPr>
        <w:t>After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brought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stones,</w:t>
      </w:r>
      <w:r w:rsidR="00CD73B0">
        <w:rPr>
          <w:i/>
          <w:iCs/>
        </w:rPr>
        <w:t xml:space="preserve"> </w:t>
      </w:r>
      <w:r>
        <w:rPr>
          <w:i/>
          <w:iCs/>
        </w:rPr>
        <w:t>built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altar,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plastered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with</w:t>
      </w:r>
      <w:r w:rsidR="00CD73B0">
        <w:rPr>
          <w:i/>
          <w:iCs/>
        </w:rPr>
        <w:t xml:space="preserve"> </w:t>
      </w:r>
      <w:r>
        <w:rPr>
          <w:i/>
          <w:iCs/>
        </w:rPr>
        <w:t>plaster,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inscribed</w:t>
      </w:r>
      <w:r w:rsidR="00CD73B0">
        <w:rPr>
          <w:i/>
          <w:iCs/>
        </w:rPr>
        <w:t xml:space="preserve"> </w:t>
      </w:r>
      <w:r>
        <w:rPr>
          <w:i/>
          <w:iCs/>
        </w:rPr>
        <w:t>thereon</w:t>
      </w:r>
      <w:r w:rsidR="00CD73B0">
        <w:rPr>
          <w:i/>
          <w:iCs/>
        </w:rPr>
        <w:t xml:space="preserve"> </w:t>
      </w:r>
      <w:r>
        <w:rPr>
          <w:i/>
          <w:iCs/>
        </w:rPr>
        <w:t>all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words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Torah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seventy</w:t>
      </w:r>
      <w:r w:rsidR="00CD73B0">
        <w:rPr>
          <w:i/>
          <w:iCs/>
        </w:rPr>
        <w:t xml:space="preserve"> </w:t>
      </w:r>
      <w:r>
        <w:rPr>
          <w:i/>
          <w:iCs/>
        </w:rPr>
        <w:t>languages;</w:t>
      </w:r>
      <w:r w:rsidR="00CD73B0">
        <w:rPr>
          <w:i/>
          <w:iCs/>
        </w:rPr>
        <w:t xml:space="preserve"> </w:t>
      </w:r>
      <w:r>
        <w:rPr>
          <w:i/>
          <w:iCs/>
        </w:rPr>
        <w:t>as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said:</w:t>
      </w:r>
      <w:r w:rsidR="00CD73B0">
        <w:rPr>
          <w:i/>
          <w:iCs/>
        </w:rPr>
        <w:t xml:space="preserve"> </w:t>
      </w:r>
      <w:r>
        <w:rPr>
          <w:i/>
          <w:iCs/>
        </w:rPr>
        <w:t>Very</w:t>
      </w:r>
      <w:r w:rsidR="00CD73B0">
        <w:rPr>
          <w:i/>
          <w:iCs/>
        </w:rPr>
        <w:t xml:space="preserve"> </w:t>
      </w:r>
      <w:r>
        <w:rPr>
          <w:i/>
          <w:iCs/>
        </w:rPr>
        <w:t>plainly.</w:t>
      </w:r>
      <w:r w:rsidR="00CD73B0">
        <w:rPr>
          <w:i/>
          <w:iCs/>
        </w:rPr>
        <w:t xml:space="preserve"> </w:t>
      </w:r>
      <w:r>
        <w:rPr>
          <w:i/>
          <w:iCs/>
        </w:rPr>
        <w:t>Then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sacrificed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burnt-offerings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peace-offerings,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ate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drank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rejoiced,</w:t>
      </w:r>
      <w:r w:rsidR="00CD73B0">
        <w:rPr>
          <w:i/>
          <w:iCs/>
        </w:rPr>
        <w:t xml:space="preserve"> </w:t>
      </w:r>
      <w:r>
        <w:rPr>
          <w:i/>
          <w:iCs/>
        </w:rPr>
        <w:t>pronounced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blessings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curses,</w:t>
      </w:r>
      <w:r w:rsidR="00CD73B0">
        <w:rPr>
          <w:i/>
          <w:iCs/>
        </w:rPr>
        <w:t xml:space="preserve"> </w:t>
      </w:r>
      <w:r>
        <w:rPr>
          <w:i/>
          <w:iCs/>
        </w:rPr>
        <w:t>packed</w:t>
      </w:r>
      <w:r w:rsidR="00CD73B0">
        <w:rPr>
          <w:i/>
          <w:iCs/>
        </w:rPr>
        <w:t xml:space="preserve"> </w:t>
      </w:r>
      <w:r>
        <w:rPr>
          <w:i/>
          <w:iCs/>
        </w:rPr>
        <w:t>up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stones,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came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lodged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Gilgal;</w:t>
      </w:r>
      <w:r w:rsidR="00CD73B0">
        <w:rPr>
          <w:i/>
          <w:iCs/>
        </w:rPr>
        <w:t xml:space="preserve"> </w:t>
      </w:r>
      <w:r>
        <w:rPr>
          <w:i/>
          <w:iCs/>
        </w:rPr>
        <w:t>as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said:</w:t>
      </w:r>
      <w:r w:rsidR="00CD73B0">
        <w:rPr>
          <w:i/>
          <w:iCs/>
        </w:rPr>
        <w:t xml:space="preserve"> </w:t>
      </w:r>
      <w:r>
        <w:rPr>
          <w:i/>
          <w:iCs/>
        </w:rPr>
        <w:t>Carry</w:t>
      </w:r>
      <w:r w:rsidR="00CD73B0">
        <w:rPr>
          <w:i/>
          <w:iCs/>
        </w:rPr>
        <w:t xml:space="preserve"> </w:t>
      </w:r>
      <w:r>
        <w:rPr>
          <w:i/>
          <w:iCs/>
        </w:rPr>
        <w:t>them</w:t>
      </w:r>
      <w:r w:rsidR="00CD73B0">
        <w:rPr>
          <w:i/>
          <w:iCs/>
        </w:rPr>
        <w:t xml:space="preserve"> </w:t>
      </w:r>
      <w:r>
        <w:rPr>
          <w:i/>
          <w:iCs/>
        </w:rPr>
        <w:t>over</w:t>
      </w:r>
      <w:r w:rsidR="00CD73B0">
        <w:rPr>
          <w:i/>
          <w:iCs/>
        </w:rPr>
        <w:t xml:space="preserve"> </w:t>
      </w:r>
      <w:r>
        <w:rPr>
          <w:i/>
          <w:iCs/>
        </w:rPr>
        <w:t>with</w:t>
      </w:r>
      <w:r w:rsidR="00CD73B0">
        <w:rPr>
          <w:i/>
          <w:iCs/>
        </w:rPr>
        <w:t xml:space="preserve"> </w:t>
      </w:r>
      <w:r>
        <w:rPr>
          <w:i/>
          <w:iCs/>
        </w:rPr>
        <w:t>you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lay</w:t>
      </w:r>
      <w:r w:rsidR="00CD73B0">
        <w:rPr>
          <w:i/>
          <w:iCs/>
        </w:rPr>
        <w:t xml:space="preserve"> </w:t>
      </w:r>
      <w:r>
        <w:rPr>
          <w:i/>
          <w:iCs/>
        </w:rPr>
        <w:t>them</w:t>
      </w:r>
      <w:r w:rsidR="00CD73B0">
        <w:rPr>
          <w:i/>
          <w:iCs/>
        </w:rPr>
        <w:t xml:space="preserve"> </w:t>
      </w:r>
      <w:r>
        <w:rPr>
          <w:i/>
          <w:iCs/>
        </w:rPr>
        <w:t>down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lodging</w:t>
      </w:r>
      <w:r w:rsidR="00CD73B0">
        <w:rPr>
          <w:i/>
          <w:iCs/>
        </w:rPr>
        <w:t xml:space="preserve"> </w:t>
      </w:r>
      <w:r>
        <w:rPr>
          <w:i/>
          <w:iCs/>
        </w:rPr>
        <w:t>place.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possible</w:t>
      </w:r>
      <w:r w:rsidR="00CD73B0">
        <w:rPr>
          <w:i/>
          <w:iCs/>
        </w:rPr>
        <w:t xml:space="preserve"> </w:t>
      </w:r>
      <w:r>
        <w:rPr>
          <w:i/>
          <w:iCs/>
        </w:rPr>
        <w:t>[to</w:t>
      </w:r>
      <w:r w:rsidR="00CD73B0">
        <w:rPr>
          <w:i/>
          <w:iCs/>
        </w:rPr>
        <w:t xml:space="preserve"> </w:t>
      </w:r>
      <w:r>
        <w:rPr>
          <w:i/>
          <w:iCs/>
        </w:rPr>
        <w:t>think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deposit</w:t>
      </w:r>
      <w:r w:rsidR="00CD73B0">
        <w:rPr>
          <w:i/>
          <w:iCs/>
        </w:rPr>
        <w:t xml:space="preserve"> </w:t>
      </w:r>
      <w:r>
        <w:rPr>
          <w:i/>
          <w:iCs/>
        </w:rPr>
        <w:t>them]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any</w:t>
      </w:r>
      <w:r w:rsidR="00CD73B0">
        <w:rPr>
          <w:i/>
          <w:iCs/>
        </w:rPr>
        <w:t xml:space="preserve"> </w:t>
      </w:r>
      <w:r>
        <w:rPr>
          <w:i/>
          <w:iCs/>
        </w:rPr>
        <w:t>lodging</w:t>
      </w:r>
      <w:r w:rsidR="00CD73B0">
        <w:rPr>
          <w:i/>
          <w:iCs/>
        </w:rPr>
        <w:t xml:space="preserve"> </w:t>
      </w:r>
      <w:r>
        <w:rPr>
          <w:i/>
          <w:iCs/>
        </w:rPr>
        <w:t>place;</w:t>
      </w:r>
      <w:r w:rsidR="00CD73B0">
        <w:rPr>
          <w:i/>
          <w:iCs/>
        </w:rPr>
        <w:t xml:space="preserve"> </w:t>
      </w:r>
      <w:r>
        <w:rPr>
          <w:i/>
          <w:iCs/>
        </w:rPr>
        <w:t>therefore</w:t>
      </w:r>
      <w:r w:rsidR="00CD73B0">
        <w:rPr>
          <w:i/>
          <w:iCs/>
        </w:rPr>
        <w:t xml:space="preserve"> </w:t>
      </w:r>
      <w:r>
        <w:rPr>
          <w:i/>
          <w:iCs/>
        </w:rPr>
        <w:t>there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text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state,</w:t>
      </w:r>
      <w:r w:rsidR="00CD73B0">
        <w:rPr>
          <w:i/>
          <w:iCs/>
        </w:rPr>
        <w:t xml:space="preserve"> </w:t>
      </w:r>
      <w:r>
        <w:rPr>
          <w:i/>
          <w:iCs/>
        </w:rPr>
        <w:t>Where</w:t>
      </w:r>
      <w:r w:rsidR="00CD73B0">
        <w:rPr>
          <w:i/>
          <w:iCs/>
        </w:rPr>
        <w:t xml:space="preserve"> </w:t>
      </w:r>
      <w:r>
        <w:rPr>
          <w:i/>
          <w:iCs/>
        </w:rPr>
        <w:t>ye</w:t>
      </w:r>
      <w:r w:rsidR="00CD73B0">
        <w:rPr>
          <w:i/>
          <w:iCs/>
        </w:rPr>
        <w:t xml:space="preserve"> </w:t>
      </w:r>
      <w:r>
        <w:rPr>
          <w:i/>
          <w:iCs/>
        </w:rPr>
        <w:t>shall</w:t>
      </w:r>
      <w:r w:rsidR="00CD73B0">
        <w:rPr>
          <w:i/>
          <w:iCs/>
        </w:rPr>
        <w:t xml:space="preserve"> </w:t>
      </w:r>
      <w:r>
        <w:rPr>
          <w:i/>
          <w:iCs/>
        </w:rPr>
        <w:t>lodge</w:t>
      </w:r>
      <w:r w:rsidR="00CD73B0">
        <w:rPr>
          <w:i/>
          <w:iCs/>
        </w:rPr>
        <w:t xml:space="preserve"> </w:t>
      </w:r>
      <w:r>
        <w:rPr>
          <w:i/>
          <w:iCs/>
        </w:rPr>
        <w:t>this</w:t>
      </w:r>
      <w:r w:rsidR="00CD73B0">
        <w:rPr>
          <w:i/>
          <w:iCs/>
        </w:rPr>
        <w:t xml:space="preserve"> </w:t>
      </w:r>
      <w:r>
        <w:rPr>
          <w:i/>
          <w:iCs/>
        </w:rPr>
        <w:t>night,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then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written: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those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twelve</w:t>
      </w:r>
      <w:r w:rsidR="00CD73B0">
        <w:rPr>
          <w:i/>
          <w:iCs/>
        </w:rPr>
        <w:t xml:space="preserve"> </w:t>
      </w:r>
      <w:r>
        <w:rPr>
          <w:i/>
          <w:iCs/>
        </w:rPr>
        <w:t>stones,</w:t>
      </w:r>
      <w:r w:rsidR="00CD73B0">
        <w:rPr>
          <w:i/>
          <w:iCs/>
        </w:rPr>
        <w:t xml:space="preserve"> </w:t>
      </w:r>
      <w:r>
        <w:rPr>
          <w:i/>
          <w:iCs/>
        </w:rPr>
        <w:t>which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took</w:t>
      </w:r>
      <w:r w:rsidR="00CD73B0">
        <w:rPr>
          <w:i/>
          <w:iCs/>
        </w:rPr>
        <w:t xml:space="preserve"> </w:t>
      </w:r>
      <w:r>
        <w:rPr>
          <w:i/>
          <w:iCs/>
        </w:rPr>
        <w:t>[out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Jordan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did</w:t>
      </w:r>
      <w:r w:rsidR="00CD73B0">
        <w:rPr>
          <w:i/>
          <w:iCs/>
        </w:rPr>
        <w:t xml:space="preserve"> </w:t>
      </w:r>
      <w:r>
        <w:rPr>
          <w:i/>
          <w:iCs/>
        </w:rPr>
        <w:t>Joshua</w:t>
      </w:r>
      <w:r w:rsidR="00CD73B0">
        <w:rPr>
          <w:i/>
          <w:iCs/>
        </w:rPr>
        <w:t xml:space="preserve"> </w:t>
      </w:r>
      <w:r>
        <w:rPr>
          <w:i/>
          <w:iCs/>
        </w:rPr>
        <w:t>set</w:t>
      </w:r>
      <w:r w:rsidR="00CD73B0">
        <w:rPr>
          <w:i/>
          <w:iCs/>
        </w:rPr>
        <w:t xml:space="preserve"> </w:t>
      </w:r>
      <w:r>
        <w:rPr>
          <w:i/>
          <w:iCs/>
        </w:rPr>
        <w:t>up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Gilgal].</w:t>
      </w:r>
    </w:p>
    <w:p w14:paraId="19A33209" w14:textId="77777777" w:rsidR="00EB7ABE" w:rsidRDefault="00EB7ABE">
      <w:pPr>
        <w:ind w:left="288" w:right="288"/>
        <w:rPr>
          <w:i/>
          <w:iCs/>
        </w:rPr>
      </w:pPr>
    </w:p>
    <w:p w14:paraId="24C35026" w14:textId="2ABEE5C1" w:rsidR="00EB7ABE" w:rsidRDefault="00FB3EA5">
      <w:r>
        <w:t>In</w:t>
      </w:r>
      <w:r w:rsidR="00CD73B0">
        <w:t xml:space="preserve"> </w:t>
      </w:r>
      <w:r>
        <w:t>order</w:t>
      </w:r>
      <w:r w:rsidR="00CD73B0">
        <w:t xml:space="preserve"> </w:t>
      </w:r>
      <w:r>
        <w:t>to</w:t>
      </w:r>
      <w:r w:rsidR="00CD73B0">
        <w:t xml:space="preserve"> </w:t>
      </w:r>
      <w:r>
        <w:t>understand</w:t>
      </w:r>
      <w:r w:rsidR="00CD73B0">
        <w:t xml:space="preserve"> </w:t>
      </w:r>
      <w:r>
        <w:t>the</w:t>
      </w:r>
      <w:r w:rsidR="00CD73B0">
        <w:t xml:space="preserve"> </w:t>
      </w:r>
      <w:r>
        <w:t>intrinsic</w:t>
      </w:r>
      <w:r w:rsidR="00CD73B0">
        <w:t xml:space="preserve"> </w:t>
      </w:r>
      <w:r w:rsidRPr="006A51B9">
        <w:t>connection</w:t>
      </w:r>
      <w:r w:rsidR="00CD73B0">
        <w:t xml:space="preserve"> </w:t>
      </w:r>
      <w:r>
        <w:t>between</w:t>
      </w:r>
      <w:r w:rsidR="00CD73B0">
        <w:t xml:space="preserve"> </w:t>
      </w:r>
      <w:r>
        <w:t>these</w:t>
      </w:r>
      <w:r w:rsidR="00CD73B0">
        <w:t xml:space="preserve"> </w:t>
      </w:r>
      <w:r>
        <w:t>ideas</w:t>
      </w:r>
      <w:r w:rsidR="00CD73B0">
        <w:t xml:space="preserve"> </w:t>
      </w:r>
      <w:r>
        <w:t>we</w:t>
      </w:r>
      <w:r w:rsidR="00CD73B0">
        <w:t xml:space="preserve"> </w:t>
      </w:r>
      <w:r>
        <w:t>must</w:t>
      </w:r>
      <w:r w:rsidR="00CD73B0">
        <w:t xml:space="preserve"> </w:t>
      </w:r>
      <w:r>
        <w:t>explore</w:t>
      </w:r>
      <w:r w:rsidR="00CD73B0">
        <w:t xml:space="preserve"> </w:t>
      </w:r>
      <w:r>
        <w:t>the</w:t>
      </w:r>
      <w:r w:rsidR="00CD73B0">
        <w:t xml:space="preserve"> </w:t>
      </w:r>
      <w:r>
        <w:t>nature</w:t>
      </w:r>
      <w:r w:rsidR="00CD73B0">
        <w:t xml:space="preserve"> </w:t>
      </w:r>
      <w:r>
        <w:t>of</w:t>
      </w:r>
      <w:r w:rsidR="00CD73B0">
        <w:t xml:space="preserve"> </w:t>
      </w:r>
      <w:r>
        <w:t>speech</w:t>
      </w:r>
      <w:r w:rsidR="00CD73B0">
        <w:t xml:space="preserve"> </w:t>
      </w:r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>
        <w:t>purpose</w:t>
      </w:r>
      <w:r w:rsidR="00CD73B0">
        <w:t xml:space="preserve"> </w:t>
      </w:r>
      <w:r>
        <w:t>of</w:t>
      </w:r>
      <w:r w:rsidR="00CD73B0">
        <w:t xml:space="preserve"> </w:t>
      </w:r>
      <w:r>
        <w:t>language.</w:t>
      </w:r>
      <w:r w:rsidR="00CD73B0">
        <w:t xml:space="preserve"> </w:t>
      </w:r>
      <w:r>
        <w:t>When</w:t>
      </w:r>
      <w:r w:rsidR="00CD73B0">
        <w:t xml:space="preserve"> </w:t>
      </w:r>
      <w:r>
        <w:t>man</w:t>
      </w:r>
      <w:r w:rsidR="00CD73B0">
        <w:t xml:space="preserve"> </w:t>
      </w:r>
      <w:r>
        <w:t>was</w:t>
      </w:r>
      <w:r w:rsidR="00CD73B0">
        <w:t xml:space="preserve"> </w:t>
      </w:r>
      <w:r>
        <w:t>created,</w:t>
      </w:r>
      <w:r w:rsidR="00CD73B0">
        <w:t xml:space="preserve"> </w:t>
      </w: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endowed</w:t>
      </w:r>
      <w:r w:rsidR="00CD73B0">
        <w:t xml:space="preserve"> </w:t>
      </w:r>
      <w:r>
        <w:t>with</w:t>
      </w:r>
      <w:r w:rsidR="00CD73B0">
        <w:t xml:space="preserve"> </w:t>
      </w:r>
      <w:r>
        <w:t>numerous</w:t>
      </w:r>
      <w:r w:rsidR="00CD73B0">
        <w:t xml:space="preserve"> </w:t>
      </w:r>
      <w:r>
        <w:t>capabilities,</w:t>
      </w:r>
      <w:r w:rsidR="00CD73B0">
        <w:t xml:space="preserve"> </w:t>
      </w:r>
      <w:r>
        <w:t>as</w:t>
      </w:r>
      <w:r w:rsidR="00CD73B0">
        <w:t xml:space="preserve"> </w:t>
      </w:r>
      <w:r>
        <w:t>the</w:t>
      </w:r>
      <w:r w:rsidR="00CD73B0">
        <w:t xml:space="preserve"> </w:t>
      </w:r>
      <w:r>
        <w:t>Torah</w:t>
      </w:r>
      <w:r w:rsidR="00CD73B0">
        <w:t xml:space="preserve"> </w:t>
      </w:r>
      <w:r>
        <w:t>recounts:</w:t>
      </w:r>
    </w:p>
    <w:p w14:paraId="73E68337" w14:textId="77777777" w:rsidR="00EB7ABE" w:rsidRDefault="00EB7ABE"/>
    <w:p w14:paraId="6D44C4C5" w14:textId="5E43B93C" w:rsidR="00EB7ABE" w:rsidRDefault="00FB3EA5">
      <w:pPr>
        <w:ind w:left="288" w:right="288"/>
        <w:rPr>
          <w:i/>
          <w:iCs/>
          <w:szCs w:val="24"/>
        </w:rPr>
      </w:pPr>
      <w:r>
        <w:rPr>
          <w:b/>
          <w:bCs/>
          <w:i/>
          <w:iCs/>
          <w:szCs w:val="24"/>
        </w:rPr>
        <w:t>Bereshit</w:t>
      </w:r>
      <w:r w:rsidR="00CD73B0">
        <w:rPr>
          <w:b/>
          <w:bCs/>
          <w:i/>
          <w:iCs/>
          <w:szCs w:val="24"/>
        </w:rPr>
        <w:t xml:space="preserve"> </w:t>
      </w:r>
      <w:r>
        <w:rPr>
          <w:b/>
          <w:bCs/>
          <w:i/>
          <w:iCs/>
          <w:szCs w:val="24"/>
        </w:rPr>
        <w:t>(Genesis)</w:t>
      </w:r>
      <w:r w:rsidR="00CD73B0">
        <w:rPr>
          <w:b/>
          <w:bCs/>
          <w:i/>
          <w:iCs/>
          <w:szCs w:val="24"/>
        </w:rPr>
        <w:t xml:space="preserve"> </w:t>
      </w:r>
      <w:r>
        <w:rPr>
          <w:b/>
          <w:bCs/>
          <w:i/>
          <w:iCs/>
          <w:szCs w:val="24"/>
        </w:rPr>
        <w:t>2:7</w:t>
      </w:r>
      <w:r w:rsidR="00CD73B0">
        <w:rPr>
          <w:i/>
          <w:iCs/>
          <w:szCs w:val="24"/>
        </w:rPr>
        <w:t xml:space="preserve"> </w:t>
      </w:r>
      <w:r>
        <w:rPr>
          <w:i/>
          <w:iCs/>
          <w:color w:val="000000"/>
          <w:szCs w:val="24"/>
          <w:lang w:bidi="he-IL"/>
        </w:rPr>
        <w:t>And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HaShem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God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formed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man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of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the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dust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of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the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ground,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and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breathed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into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his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nostrils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the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breath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of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life;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and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man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became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a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living</w:t>
      </w:r>
      <w:r w:rsidR="00CD73B0">
        <w:rPr>
          <w:i/>
          <w:iCs/>
          <w:color w:val="000000"/>
          <w:szCs w:val="24"/>
          <w:lang w:bidi="he-IL"/>
        </w:rPr>
        <w:t xml:space="preserve"> </w:t>
      </w:r>
      <w:r>
        <w:rPr>
          <w:i/>
          <w:iCs/>
          <w:color w:val="000000"/>
          <w:szCs w:val="24"/>
          <w:lang w:bidi="he-IL"/>
        </w:rPr>
        <w:t>soul.</w:t>
      </w:r>
    </w:p>
    <w:p w14:paraId="023DBA13" w14:textId="77777777" w:rsidR="00EB7ABE" w:rsidRDefault="00EB7ABE">
      <w:pPr>
        <w:ind w:left="288" w:right="288"/>
        <w:rPr>
          <w:i/>
          <w:iCs/>
          <w:szCs w:val="24"/>
        </w:rPr>
      </w:pPr>
    </w:p>
    <w:p w14:paraId="15180BCC" w14:textId="2DEF39F4" w:rsidR="00EB7ABE" w:rsidRDefault="00FB3EA5">
      <w:r>
        <w:t>The</w:t>
      </w:r>
      <w:r w:rsidR="00CD73B0">
        <w:t xml:space="preserve"> </w:t>
      </w:r>
      <w:r>
        <w:t>Targum</w:t>
      </w:r>
      <w:r>
        <w:rPr>
          <w:rStyle w:val="FootnoteReference"/>
        </w:rPr>
        <w:footnoteReference w:id="29"/>
      </w:r>
      <w:r w:rsidR="00CD73B0">
        <w:t xml:space="preserve"> </w:t>
      </w:r>
      <w:r>
        <w:t>expands</w:t>
      </w:r>
      <w:r w:rsidR="00CD73B0">
        <w:t xml:space="preserve"> </w:t>
      </w:r>
      <w:r>
        <w:t>on</w:t>
      </w:r>
      <w:r w:rsidR="00CD73B0">
        <w:t xml:space="preserve"> </w:t>
      </w:r>
      <w:r>
        <w:t>this,</w:t>
      </w:r>
      <w:r w:rsidR="00CD73B0">
        <w:t xml:space="preserve"> </w:t>
      </w:r>
      <w:r>
        <w:t>and</w:t>
      </w:r>
      <w:r w:rsidR="00CD73B0">
        <w:t xml:space="preserve"> </w:t>
      </w:r>
      <w:r>
        <w:t>explains</w:t>
      </w:r>
      <w:r w:rsidR="00CD73B0">
        <w:t xml:space="preserve"> </w:t>
      </w:r>
      <w:r>
        <w:t>that</w:t>
      </w:r>
      <w:r w:rsidR="00CD73B0">
        <w:t xml:space="preserve"> </w:t>
      </w:r>
      <w:r>
        <w:t>man</w:t>
      </w:r>
      <w:r w:rsidR="00CD73B0">
        <w:t xml:space="preserve"> </w:t>
      </w:r>
      <w:r>
        <w:t>was</w:t>
      </w:r>
      <w:r w:rsidR="00CD73B0">
        <w:t xml:space="preserve"> </w:t>
      </w:r>
      <w:r>
        <w:t>endowed</w:t>
      </w:r>
      <w:r w:rsidR="00CD73B0">
        <w:t xml:space="preserve"> </w:t>
      </w:r>
      <w:r>
        <w:t>with</w:t>
      </w:r>
      <w:r w:rsidR="00CD73B0">
        <w:t xml:space="preserve"> </w:t>
      </w:r>
      <w:r w:rsidRPr="00881630">
        <w:t>speech</w:t>
      </w:r>
      <w:r>
        <w:t>.</w:t>
      </w:r>
      <w:r w:rsidR="00CD73B0">
        <w:t xml:space="preserve"> </w:t>
      </w:r>
      <w:r>
        <w:t>The</w:t>
      </w:r>
      <w:r w:rsidR="00CD73B0">
        <w:t xml:space="preserve"> </w:t>
      </w:r>
      <w:r>
        <w:t>breath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HaShem</w:t>
      </w:r>
      <w:r w:rsidR="00CD73B0">
        <w:t xml:space="preserve"> </w:t>
      </w:r>
      <w:r>
        <w:t>with</w:t>
      </w:r>
      <w:r w:rsidR="00CD73B0">
        <w:t xml:space="preserve"> </w:t>
      </w:r>
      <w:r>
        <w:t>which</w:t>
      </w:r>
      <w:r w:rsidR="00CD73B0">
        <w:t xml:space="preserve"> </w:t>
      </w:r>
      <w:r>
        <w:t>man</w:t>
      </w:r>
      <w:r w:rsidR="00CD73B0">
        <w:t xml:space="preserve"> </w:t>
      </w:r>
      <w:r>
        <w:t>was</w:t>
      </w:r>
      <w:r w:rsidR="00CD73B0">
        <w:t xml:space="preserve"> </w:t>
      </w:r>
      <w:r>
        <w:t>animated</w:t>
      </w:r>
      <w:r w:rsidR="00CD73B0">
        <w:t xml:space="preserve"> </w:t>
      </w:r>
      <w:r>
        <w:t>gave</w:t>
      </w:r>
      <w:r w:rsidR="00CD73B0">
        <w:t xml:space="preserve"> </w:t>
      </w:r>
      <w:r>
        <w:t>him</w:t>
      </w:r>
      <w:r w:rsidR="00CD73B0">
        <w:t xml:space="preserve"> </w:t>
      </w:r>
      <w:r>
        <w:t>the</w:t>
      </w:r>
      <w:r w:rsidR="00CD73B0">
        <w:t xml:space="preserve"> </w:t>
      </w:r>
      <w:r>
        <w:t>capability</w:t>
      </w:r>
      <w:r w:rsidR="00CD73B0">
        <w:t xml:space="preserve"> </w:t>
      </w:r>
      <w:r>
        <w:t>of</w:t>
      </w:r>
      <w:r w:rsidR="00CD73B0">
        <w:t xml:space="preserve"> </w:t>
      </w:r>
      <w:r>
        <w:t>speech.</w:t>
      </w:r>
      <w:r w:rsidR="00CD73B0">
        <w:t xml:space="preserve"> </w:t>
      </w:r>
      <w:r>
        <w:t>The</w:t>
      </w:r>
      <w:r w:rsidR="00CD73B0">
        <w:t xml:space="preserve"> </w:t>
      </w:r>
      <w:r>
        <w:t>purpose</w:t>
      </w:r>
      <w:r w:rsidR="00CD73B0">
        <w:t xml:space="preserve"> </w:t>
      </w:r>
      <w:r>
        <w:t>of</w:t>
      </w:r>
      <w:r w:rsidR="00CD73B0">
        <w:t xml:space="preserve"> </w:t>
      </w:r>
      <w:r>
        <w:t>speech</w:t>
      </w:r>
      <w:r w:rsidR="00CD73B0">
        <w:t xml:space="preserve"> </w:t>
      </w:r>
      <w:r>
        <w:t>is</w:t>
      </w:r>
      <w:r w:rsidR="00CD73B0">
        <w:t xml:space="preserve"> </w:t>
      </w:r>
      <w:r>
        <w:t>for</w:t>
      </w:r>
      <w:r w:rsidR="00CD73B0">
        <w:t xml:space="preserve"> </w:t>
      </w:r>
      <w:r>
        <w:t>man</w:t>
      </w:r>
      <w:r w:rsidR="00CD73B0">
        <w:t xml:space="preserve"> </w:t>
      </w:r>
      <w:r>
        <w:t>to</w:t>
      </w:r>
      <w:r w:rsidR="00CD73B0">
        <w:t xml:space="preserve"> </w:t>
      </w:r>
      <w:r>
        <w:t>manifest</w:t>
      </w:r>
      <w:r w:rsidR="00CD73B0">
        <w:t xml:space="preserve"> </w:t>
      </w:r>
      <w:r>
        <w:t>the</w:t>
      </w:r>
      <w:r w:rsidR="00CD73B0">
        <w:t xml:space="preserve"> </w:t>
      </w:r>
      <w:r>
        <w:t>image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HaShem</w:t>
      </w:r>
      <w:r w:rsidR="00CD73B0">
        <w:t xml:space="preserve"> </w:t>
      </w:r>
      <w:r>
        <w:t>with</w:t>
      </w:r>
      <w:r w:rsidR="00CD73B0">
        <w:t xml:space="preserve"> </w:t>
      </w:r>
      <w:r>
        <w:t>which</w:t>
      </w:r>
      <w:r w:rsidR="00CD73B0">
        <w:t xml:space="preserve"> </w:t>
      </w:r>
      <w:r>
        <w:t>he</w:t>
      </w:r>
      <w:r w:rsidR="00CD73B0">
        <w:t xml:space="preserve"> </w:t>
      </w:r>
      <w:r>
        <w:t>is</w:t>
      </w:r>
      <w:r w:rsidR="00CD73B0">
        <w:t xml:space="preserve"> </w:t>
      </w:r>
      <w:r>
        <w:t>endowed.</w:t>
      </w:r>
      <w:r w:rsidR="00CD73B0">
        <w:t xml:space="preserve"> </w:t>
      </w:r>
      <w:r>
        <w:t>Yet</w:t>
      </w:r>
      <w:r w:rsidR="00CD73B0">
        <w:t xml:space="preserve"> </w:t>
      </w:r>
      <w:r>
        <w:t>Bereshit</w:t>
      </w:r>
      <w:r w:rsidR="00CD73B0">
        <w:t xml:space="preserve"> </w:t>
      </w:r>
      <w:r>
        <w:t>goes</w:t>
      </w:r>
      <w:r w:rsidR="00CD73B0">
        <w:t xml:space="preserve"> </w:t>
      </w:r>
      <w:r>
        <w:t>on</w:t>
      </w:r>
      <w:r w:rsidR="00CD73B0">
        <w:t xml:space="preserve"> </w:t>
      </w:r>
      <w:r>
        <w:t>to</w:t>
      </w:r>
      <w:r w:rsidR="00CD73B0">
        <w:t xml:space="preserve"> </w:t>
      </w:r>
      <w:r>
        <w:t>tell</w:t>
      </w:r>
      <w:r w:rsidR="00CD73B0">
        <w:t xml:space="preserve"> </w:t>
      </w:r>
      <w:r>
        <w:t>so</w:t>
      </w:r>
      <w:r w:rsidR="00CD73B0">
        <w:t xml:space="preserve"> </w:t>
      </w:r>
      <w:r>
        <w:t>many</w:t>
      </w:r>
      <w:r w:rsidR="00CD73B0">
        <w:t xml:space="preserve"> </w:t>
      </w:r>
      <w:r>
        <w:t>tales</w:t>
      </w:r>
      <w:r w:rsidR="00CD73B0">
        <w:t xml:space="preserve"> </w:t>
      </w:r>
      <w:r>
        <w:t>of</w:t>
      </w:r>
      <w:r w:rsidR="00CD73B0">
        <w:t xml:space="preserve"> </w:t>
      </w:r>
      <w:r>
        <w:t>individual</w:t>
      </w:r>
      <w:r w:rsidR="00CD73B0">
        <w:t xml:space="preserve"> </w:t>
      </w:r>
      <w:r>
        <w:t>and</w:t>
      </w:r>
      <w:r w:rsidR="00CD73B0">
        <w:t xml:space="preserve"> </w:t>
      </w:r>
      <w:r>
        <w:t>collective</w:t>
      </w:r>
      <w:r w:rsidR="00CD73B0">
        <w:t xml:space="preserve"> </w:t>
      </w:r>
      <w:r>
        <w:t>failure,</w:t>
      </w:r>
      <w:r w:rsidR="00CD73B0">
        <w:t xml:space="preserve"> </w:t>
      </w:r>
      <w:r>
        <w:t>that</w:t>
      </w:r>
      <w:r w:rsidR="00CD73B0">
        <w:t xml:space="preserve"> </w:t>
      </w:r>
      <w:r>
        <w:t>at</w:t>
      </w:r>
      <w:r w:rsidR="00CD73B0">
        <w:t xml:space="preserve"> </w:t>
      </w:r>
      <w:r>
        <w:t>times</w:t>
      </w:r>
      <w:r w:rsidR="00CD73B0">
        <w:t xml:space="preserve"> </w:t>
      </w:r>
      <w:r>
        <w:t>it</w:t>
      </w:r>
      <w:r w:rsidR="00CD73B0">
        <w:t xml:space="preserve"> </w:t>
      </w:r>
      <w:r>
        <w:t>seems</w:t>
      </w:r>
      <w:r w:rsidR="00CD73B0">
        <w:t xml:space="preserve"> </w:t>
      </w:r>
      <w:r>
        <w:t>the</w:t>
      </w:r>
      <w:r w:rsidR="00CD73B0">
        <w:t xml:space="preserve"> </w:t>
      </w:r>
      <w:r>
        <w:t>image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HaShem</w:t>
      </w:r>
      <w:r w:rsidR="00CD73B0">
        <w:t xml:space="preserve"> </w:t>
      </w:r>
      <w:r>
        <w:t>within</w:t>
      </w:r>
      <w:r w:rsidR="00CD73B0">
        <w:t xml:space="preserve"> </w:t>
      </w:r>
      <w:r>
        <w:t>man</w:t>
      </w:r>
      <w:r w:rsidR="00CD73B0">
        <w:t xml:space="preserve"> </w:t>
      </w:r>
      <w:r>
        <w:t>has</w:t>
      </w:r>
      <w:r w:rsidR="00CD73B0">
        <w:t xml:space="preserve"> </w:t>
      </w:r>
      <w:r>
        <w:t>become</w:t>
      </w:r>
      <w:r w:rsidR="00CD73B0">
        <w:t xml:space="preserve"> </w:t>
      </w:r>
      <w:r>
        <w:t>tarnished.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such</w:t>
      </w:r>
      <w:r w:rsidR="00CD73B0">
        <w:t xml:space="preserve"> </w:t>
      </w:r>
      <w:r w:rsidRPr="006A51B9">
        <w:t>event</w:t>
      </w:r>
      <w:r w:rsidR="00CD73B0">
        <w:t xml:space="preserve"> </w:t>
      </w:r>
      <w:r>
        <w:t>was</w:t>
      </w:r>
      <w:r w:rsidR="00CD73B0">
        <w:t xml:space="preserve"> </w:t>
      </w:r>
      <w:r>
        <w:t>the</w:t>
      </w:r>
      <w:r w:rsidR="00CD73B0">
        <w:t xml:space="preserve"> </w:t>
      </w:r>
      <w:r>
        <w:t>rebellion</w:t>
      </w:r>
      <w:r w:rsidR="00CD73B0">
        <w:t xml:space="preserve"> </w:t>
      </w:r>
      <w:r>
        <w:t>by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generation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Tower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Babel</w:t>
      </w:r>
      <w:r>
        <w:t>.</w:t>
      </w:r>
    </w:p>
    <w:p w14:paraId="568960FC" w14:textId="77777777" w:rsidR="00EB7ABE" w:rsidRDefault="00EB7ABE"/>
    <w:p w14:paraId="6F5A8626" w14:textId="11F50562" w:rsidR="00EB7ABE" w:rsidRDefault="00FB3EA5">
      <w:pPr>
        <w:ind w:left="288" w:right="288"/>
        <w:rPr>
          <w:i/>
          <w:iCs/>
        </w:rPr>
      </w:pPr>
      <w:r>
        <w:rPr>
          <w:i/>
          <w:iCs/>
        </w:rPr>
        <w:t>[</w:t>
      </w:r>
      <w:r w:rsidRPr="006A51B9">
        <w:rPr>
          <w:i/>
          <w:iCs/>
        </w:rPr>
        <w:t>JERUSALEM</w:t>
      </w:r>
      <w:r>
        <w:rPr>
          <w:i/>
          <w:iCs/>
        </w:rPr>
        <w:t>.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all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inhabiters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earth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(of)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>
        <w:rPr>
          <w:i/>
          <w:iCs/>
        </w:rPr>
        <w:t>language,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>
        <w:rPr>
          <w:i/>
          <w:iCs/>
        </w:rPr>
        <w:t>speech,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>
        <w:rPr>
          <w:i/>
          <w:iCs/>
        </w:rPr>
        <w:t>counsel:</w:t>
      </w:r>
      <w:r w:rsidR="00CD73B0">
        <w:rPr>
          <w:i/>
          <w:iCs/>
        </w:rPr>
        <w:t xml:space="preserve"> </w:t>
      </w:r>
      <w:r>
        <w:rPr>
          <w:i/>
          <w:iCs/>
        </w:rPr>
        <w:t>for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spake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holy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language</w:t>
      </w:r>
      <w:r w:rsidR="00CD73B0">
        <w:rPr>
          <w:i/>
          <w:iCs/>
        </w:rPr>
        <w:t xml:space="preserve"> </w:t>
      </w:r>
      <w:r>
        <w:rPr>
          <w:i/>
          <w:iCs/>
        </w:rPr>
        <w:t>by</w:t>
      </w:r>
      <w:r w:rsidR="00CD73B0">
        <w:rPr>
          <w:i/>
          <w:iCs/>
        </w:rPr>
        <w:t xml:space="preserve"> </w:t>
      </w:r>
      <w:r>
        <w:rPr>
          <w:i/>
          <w:iCs/>
        </w:rPr>
        <w:t>which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world</w:t>
      </w:r>
      <w:r w:rsidR="00CD73B0">
        <w:rPr>
          <w:i/>
          <w:iCs/>
        </w:rPr>
        <w:t xml:space="preserve"> </w:t>
      </w:r>
      <w:r>
        <w:rPr>
          <w:i/>
          <w:iCs/>
        </w:rPr>
        <w:t>was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created</w:t>
      </w:r>
      <w:r w:rsidR="00CD73B0">
        <w:rPr>
          <w:i/>
          <w:iCs/>
        </w:rPr>
        <w:t xml:space="preserve"> </w:t>
      </w:r>
      <w:r>
        <w:rPr>
          <w:i/>
          <w:iCs/>
        </w:rPr>
        <w:t>at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beginning:</w:t>
      </w:r>
      <w:r w:rsidR="00CD73B0">
        <w:rPr>
          <w:i/>
          <w:iCs/>
        </w:rPr>
        <w:t xml:space="preserve"> </w:t>
      </w:r>
      <w:r>
        <w:rPr>
          <w:i/>
          <w:iCs/>
        </w:rPr>
        <w:t>while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>
        <w:rPr>
          <w:i/>
          <w:iCs/>
        </w:rPr>
        <w:t>hearts</w:t>
      </w:r>
      <w:r w:rsidR="00CD73B0">
        <w:rPr>
          <w:i/>
          <w:iCs/>
        </w:rPr>
        <w:t xml:space="preserve"> </w:t>
      </w:r>
      <w:r>
        <w:rPr>
          <w:i/>
          <w:iCs/>
        </w:rPr>
        <w:t>erred</w:t>
      </w:r>
      <w:r w:rsidR="00CD73B0">
        <w:rPr>
          <w:i/>
          <w:iCs/>
        </w:rPr>
        <w:t xml:space="preserve"> </w:t>
      </w:r>
      <w:r>
        <w:rPr>
          <w:i/>
          <w:iCs/>
        </w:rPr>
        <w:t>afterwards</w:t>
      </w:r>
      <w:r w:rsidR="00CD73B0">
        <w:rPr>
          <w:i/>
          <w:iCs/>
        </w:rPr>
        <w:t xml:space="preserve"> </w:t>
      </w:r>
      <w:r>
        <w:rPr>
          <w:i/>
          <w:iCs/>
        </w:rPr>
        <w:t>from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Word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Him</w:t>
      </w:r>
      <w:r w:rsidR="00CD73B0">
        <w:rPr>
          <w:i/>
          <w:iCs/>
        </w:rPr>
        <w:t xml:space="preserve"> </w:t>
      </w:r>
      <w:r>
        <w:rPr>
          <w:i/>
          <w:iCs/>
        </w:rPr>
        <w:t>who</w:t>
      </w:r>
      <w:r w:rsidR="00CD73B0">
        <w:rPr>
          <w:i/>
          <w:iCs/>
        </w:rPr>
        <w:t xml:space="preserve"> </w:t>
      </w:r>
      <w:r>
        <w:rPr>
          <w:i/>
          <w:iCs/>
        </w:rPr>
        <w:t>spake,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world</w:t>
      </w:r>
      <w:r w:rsidR="00CD73B0">
        <w:rPr>
          <w:i/>
          <w:iCs/>
        </w:rPr>
        <w:t xml:space="preserve"> </w:t>
      </w:r>
      <w:r>
        <w:rPr>
          <w:i/>
          <w:iCs/>
        </w:rPr>
        <w:t>was,</w:t>
      </w:r>
      <w:r w:rsidR="00CD73B0">
        <w:rPr>
          <w:i/>
          <w:iCs/>
        </w:rPr>
        <w:t xml:space="preserve"> </w:t>
      </w:r>
      <w:r>
        <w:rPr>
          <w:i/>
          <w:iCs/>
        </w:rPr>
        <w:t>at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beginning;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found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plain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land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Pontos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dwelt</w:t>
      </w:r>
      <w:r w:rsidR="00CD73B0">
        <w:rPr>
          <w:i/>
          <w:iCs/>
        </w:rPr>
        <w:t xml:space="preserve"> </w:t>
      </w:r>
      <w:r>
        <w:rPr>
          <w:i/>
          <w:iCs/>
        </w:rPr>
        <w:t>there.]</w:t>
      </w:r>
    </w:p>
    <w:p w14:paraId="7ED96181" w14:textId="77777777" w:rsidR="00EB7ABE" w:rsidRDefault="00EB7ABE">
      <w:pPr>
        <w:ind w:left="288" w:right="288"/>
        <w:rPr>
          <w:i/>
          <w:iCs/>
        </w:rPr>
      </w:pPr>
    </w:p>
    <w:p w14:paraId="747E7BE2" w14:textId="3EE788AB" w:rsidR="00EB7ABE" w:rsidRDefault="00FB3EA5">
      <w:pPr>
        <w:ind w:left="288" w:right="288"/>
        <w:rPr>
          <w:i/>
          <w:iCs/>
        </w:rPr>
      </w:pP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said,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man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>
        <w:rPr>
          <w:i/>
          <w:iCs/>
        </w:rPr>
        <w:t>fellow,</w:t>
      </w:r>
      <w:r w:rsidR="00CD73B0">
        <w:rPr>
          <w:i/>
          <w:iCs/>
        </w:rPr>
        <w:t xml:space="preserve"> </w:t>
      </w:r>
      <w:r>
        <w:rPr>
          <w:i/>
          <w:iCs/>
        </w:rPr>
        <w:t>Come,</w:t>
      </w:r>
      <w:r w:rsidR="00CD73B0">
        <w:rPr>
          <w:i/>
          <w:iCs/>
        </w:rPr>
        <w:t xml:space="preserve"> </w:t>
      </w:r>
      <w:r>
        <w:rPr>
          <w:i/>
          <w:iCs/>
        </w:rPr>
        <w:t>we</w:t>
      </w:r>
      <w:r w:rsidR="00CD73B0">
        <w:rPr>
          <w:i/>
          <w:iCs/>
        </w:rPr>
        <w:t xml:space="preserve"> </w:t>
      </w:r>
      <w:r>
        <w:rPr>
          <w:i/>
          <w:iCs/>
        </w:rPr>
        <w:t>will</w:t>
      </w:r>
      <w:r w:rsidR="00CD73B0">
        <w:rPr>
          <w:i/>
          <w:iCs/>
        </w:rPr>
        <w:t xml:space="preserve"> </w:t>
      </w:r>
      <w:r>
        <w:rPr>
          <w:i/>
          <w:iCs/>
        </w:rPr>
        <w:t>cast</w:t>
      </w:r>
      <w:r w:rsidR="00CD73B0">
        <w:rPr>
          <w:i/>
          <w:iCs/>
        </w:rPr>
        <w:t xml:space="preserve"> </w:t>
      </w:r>
      <w:r>
        <w:rPr>
          <w:i/>
          <w:iCs/>
        </w:rPr>
        <w:t>bricks,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put</w:t>
      </w:r>
      <w:r w:rsidR="00CD73B0">
        <w:rPr>
          <w:i/>
          <w:iCs/>
        </w:rPr>
        <w:t xml:space="preserve"> </w:t>
      </w:r>
      <w:r>
        <w:rPr>
          <w:i/>
          <w:iCs/>
        </w:rPr>
        <w:t>them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furnace</w:t>
      </w:r>
      <w:r>
        <w:rPr>
          <w:i/>
          <w:iCs/>
        </w:rPr>
        <w:t>.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had</w:t>
      </w:r>
      <w:r w:rsidR="00CD73B0">
        <w:rPr>
          <w:i/>
          <w:iCs/>
        </w:rPr>
        <w:t xml:space="preserve"> </w:t>
      </w:r>
      <w:r>
        <w:rPr>
          <w:i/>
          <w:iCs/>
        </w:rPr>
        <w:t>brick</w:t>
      </w:r>
      <w:r w:rsidR="00CD73B0">
        <w:rPr>
          <w:i/>
          <w:iCs/>
        </w:rPr>
        <w:t xml:space="preserve"> </w:t>
      </w:r>
      <w:r>
        <w:rPr>
          <w:i/>
          <w:iCs/>
        </w:rPr>
        <w:t>for</w:t>
      </w:r>
      <w:r w:rsidR="00CD73B0">
        <w:rPr>
          <w:i/>
          <w:iCs/>
        </w:rPr>
        <w:t xml:space="preserve"> </w:t>
      </w:r>
      <w:r>
        <w:rPr>
          <w:i/>
          <w:iCs/>
        </w:rPr>
        <w:t>stone,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slime</w:t>
      </w:r>
      <w:r w:rsidR="00CD73B0">
        <w:rPr>
          <w:i/>
          <w:iCs/>
        </w:rPr>
        <w:t xml:space="preserve"> </w:t>
      </w:r>
      <w:r>
        <w:rPr>
          <w:i/>
          <w:iCs/>
        </w:rPr>
        <w:t>for</w:t>
      </w:r>
      <w:r w:rsidR="00CD73B0">
        <w:rPr>
          <w:i/>
          <w:iCs/>
        </w:rPr>
        <w:t xml:space="preserve"> </w:t>
      </w:r>
      <w:r>
        <w:rPr>
          <w:i/>
          <w:iCs/>
        </w:rPr>
        <w:t>cement.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said,</w:t>
      </w:r>
      <w:r w:rsidR="00CD73B0">
        <w:rPr>
          <w:i/>
          <w:iCs/>
        </w:rPr>
        <w:t xml:space="preserve"> </w:t>
      </w:r>
      <w:r>
        <w:rPr>
          <w:i/>
          <w:iCs/>
        </w:rPr>
        <w:t>Come,</w:t>
      </w:r>
      <w:r w:rsidR="00CD73B0">
        <w:rPr>
          <w:i/>
          <w:iCs/>
        </w:rPr>
        <w:t xml:space="preserve"> </w:t>
      </w:r>
      <w:r>
        <w:rPr>
          <w:i/>
          <w:iCs/>
        </w:rPr>
        <w:t>we</w:t>
      </w:r>
      <w:r w:rsidR="00CD73B0">
        <w:rPr>
          <w:i/>
          <w:iCs/>
        </w:rPr>
        <w:t xml:space="preserve"> </w:t>
      </w:r>
      <w:r>
        <w:rPr>
          <w:i/>
          <w:iCs/>
        </w:rPr>
        <w:t>will</w:t>
      </w:r>
      <w:r w:rsidR="00CD73B0">
        <w:rPr>
          <w:i/>
          <w:iCs/>
        </w:rPr>
        <w:t xml:space="preserve"> </w:t>
      </w:r>
      <w:r>
        <w:rPr>
          <w:i/>
          <w:iCs/>
        </w:rPr>
        <w:t>build</w:t>
      </w:r>
      <w:r w:rsidR="00CD73B0">
        <w:rPr>
          <w:i/>
          <w:iCs/>
        </w:rPr>
        <w:t xml:space="preserve"> </w:t>
      </w:r>
      <w:r>
        <w:rPr>
          <w:i/>
          <w:iCs/>
        </w:rPr>
        <w:t>us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city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tower,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head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shall</w:t>
      </w:r>
      <w:r w:rsidR="00CD73B0">
        <w:rPr>
          <w:i/>
          <w:iCs/>
        </w:rPr>
        <w:t xml:space="preserve"> </w:t>
      </w:r>
      <w:r>
        <w:rPr>
          <w:i/>
          <w:iCs/>
        </w:rPr>
        <w:t>come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summit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heavens</w:t>
      </w:r>
      <w:r>
        <w:rPr>
          <w:i/>
          <w:iCs/>
        </w:rPr>
        <w:t>;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we</w:t>
      </w:r>
      <w:r w:rsidR="00CD73B0">
        <w:rPr>
          <w:i/>
          <w:iCs/>
        </w:rPr>
        <w:t xml:space="preserve"> </w:t>
      </w:r>
      <w:r>
        <w:rPr>
          <w:i/>
          <w:iCs/>
        </w:rPr>
        <w:t>will</w:t>
      </w:r>
      <w:r w:rsidR="00CD73B0">
        <w:rPr>
          <w:i/>
          <w:iCs/>
        </w:rPr>
        <w:t xml:space="preserve"> </w:t>
      </w:r>
      <w:r>
        <w:rPr>
          <w:i/>
          <w:iCs/>
        </w:rPr>
        <w:t>make</w:t>
      </w:r>
      <w:r w:rsidR="00CD73B0">
        <w:rPr>
          <w:i/>
          <w:iCs/>
        </w:rPr>
        <w:t xml:space="preserve"> </w:t>
      </w:r>
      <w:r>
        <w:rPr>
          <w:i/>
          <w:iCs/>
        </w:rPr>
        <w:t>us</w:t>
      </w:r>
      <w:r w:rsidR="00CD73B0">
        <w:rPr>
          <w:i/>
          <w:iCs/>
        </w:rPr>
        <w:t xml:space="preserve"> </w:t>
      </w:r>
      <w:r>
        <w:rPr>
          <w:i/>
          <w:iCs/>
        </w:rPr>
        <w:t>(an</w:t>
      </w:r>
      <w:r w:rsidR="00CD73B0">
        <w:rPr>
          <w:i/>
          <w:iCs/>
        </w:rPr>
        <w:t xml:space="preserve"> </w:t>
      </w:r>
      <w:r>
        <w:rPr>
          <w:i/>
          <w:iCs/>
        </w:rPr>
        <w:t>image</w:t>
      </w:r>
      <w:r w:rsidR="00CD73B0">
        <w:rPr>
          <w:i/>
          <w:iCs/>
        </w:rPr>
        <w:t xml:space="preserve"> </w:t>
      </w:r>
      <w:r>
        <w:rPr>
          <w:i/>
          <w:iCs/>
        </w:rPr>
        <w:t>for)</w:t>
      </w:r>
      <w:r w:rsidR="00CD73B0">
        <w:rPr>
          <w:i/>
          <w:iCs/>
        </w:rPr>
        <w:t xml:space="preserve"> </w:t>
      </w:r>
      <w:r>
        <w:rPr>
          <w:i/>
          <w:iCs/>
        </w:rPr>
        <w:t>worship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top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it,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put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sword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hand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act</w:t>
      </w:r>
      <w:r w:rsidR="00CD73B0">
        <w:rPr>
          <w:i/>
          <w:iCs/>
        </w:rPr>
        <w:t xml:space="preserve"> </w:t>
      </w:r>
      <w:r>
        <w:rPr>
          <w:i/>
          <w:iCs/>
        </w:rPr>
        <w:t>against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array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war,</w:t>
      </w:r>
      <w:r w:rsidR="00CD73B0">
        <w:rPr>
          <w:i/>
          <w:iCs/>
        </w:rPr>
        <w:t xml:space="preserve"> </w:t>
      </w:r>
      <w:r>
        <w:rPr>
          <w:i/>
          <w:iCs/>
        </w:rPr>
        <w:t>before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we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scattered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face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earth.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Lord</w:t>
      </w:r>
      <w:r w:rsidR="00CD73B0">
        <w:rPr>
          <w:i/>
          <w:iCs/>
        </w:rPr>
        <w:t xml:space="preserve"> </w:t>
      </w:r>
      <w:r>
        <w:rPr>
          <w:i/>
          <w:iCs/>
        </w:rPr>
        <w:t>was</w:t>
      </w:r>
      <w:r w:rsidR="00CD73B0">
        <w:rPr>
          <w:i/>
          <w:iCs/>
        </w:rPr>
        <w:t xml:space="preserve"> </w:t>
      </w:r>
      <w:r>
        <w:rPr>
          <w:i/>
          <w:iCs/>
        </w:rPr>
        <w:t>revealed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punish</w:t>
      </w:r>
      <w:r w:rsidR="00CD73B0">
        <w:rPr>
          <w:i/>
          <w:iCs/>
        </w:rPr>
        <w:t xml:space="preserve"> </w:t>
      </w:r>
      <w:r>
        <w:rPr>
          <w:i/>
          <w:iCs/>
        </w:rPr>
        <w:t>them</w:t>
      </w:r>
      <w:r w:rsidR="00CD73B0">
        <w:rPr>
          <w:i/>
          <w:iCs/>
        </w:rPr>
        <w:t xml:space="preserve"> </w:t>
      </w:r>
      <w:r>
        <w:rPr>
          <w:i/>
          <w:iCs/>
        </w:rPr>
        <w:t>for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work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city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tower</w:t>
      </w:r>
      <w:r w:rsidR="00CD73B0">
        <w:rPr>
          <w:i/>
          <w:iCs/>
        </w:rPr>
        <w:t xml:space="preserve"> </w:t>
      </w:r>
      <w:r>
        <w:rPr>
          <w:i/>
          <w:iCs/>
        </w:rPr>
        <w:t>which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sons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men</w:t>
      </w:r>
      <w:r w:rsidR="00CD73B0">
        <w:rPr>
          <w:i/>
          <w:iCs/>
        </w:rPr>
        <w:t xml:space="preserve"> </w:t>
      </w:r>
      <w:r>
        <w:rPr>
          <w:i/>
          <w:iCs/>
        </w:rPr>
        <w:t>builded.</w:t>
      </w:r>
    </w:p>
    <w:p w14:paraId="33638E34" w14:textId="77777777" w:rsidR="00EB7ABE" w:rsidRDefault="00EB7ABE">
      <w:pPr>
        <w:ind w:left="288" w:right="288"/>
        <w:rPr>
          <w:i/>
          <w:iCs/>
        </w:rPr>
      </w:pPr>
    </w:p>
    <w:p w14:paraId="0D533989" w14:textId="0D61D96A" w:rsidR="00EB7ABE" w:rsidRDefault="00FB3EA5">
      <w:pPr>
        <w:ind w:left="288" w:right="288"/>
        <w:rPr>
          <w:i/>
          <w:iCs/>
        </w:rPr>
      </w:pPr>
      <w:r>
        <w:rPr>
          <w:i/>
          <w:iCs/>
        </w:rPr>
        <w:t>[</w:t>
      </w:r>
      <w:r w:rsidRPr="006A51B9">
        <w:rPr>
          <w:i/>
          <w:iCs/>
        </w:rPr>
        <w:t>JERUSALEM</w:t>
      </w:r>
      <w:r>
        <w:rPr>
          <w:i/>
          <w:iCs/>
        </w:rPr>
        <w:t>.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said,</w:t>
      </w:r>
      <w:r w:rsidR="00CD73B0">
        <w:rPr>
          <w:i/>
          <w:iCs/>
        </w:rPr>
        <w:t xml:space="preserve"> </w:t>
      </w:r>
      <w:r>
        <w:rPr>
          <w:i/>
          <w:iCs/>
        </w:rPr>
        <w:t>Come</w:t>
      </w:r>
      <w:r w:rsidR="00CD73B0">
        <w:rPr>
          <w:i/>
          <w:iCs/>
        </w:rPr>
        <w:t xml:space="preserve"> </w:t>
      </w:r>
      <w:r>
        <w:rPr>
          <w:i/>
          <w:iCs/>
        </w:rPr>
        <w:t>now,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we</w:t>
      </w:r>
      <w:r w:rsidR="00CD73B0">
        <w:rPr>
          <w:i/>
          <w:iCs/>
        </w:rPr>
        <w:t xml:space="preserve"> </w:t>
      </w:r>
      <w:r>
        <w:rPr>
          <w:i/>
          <w:iCs/>
        </w:rPr>
        <w:t>will</w:t>
      </w:r>
      <w:r w:rsidR="00CD73B0">
        <w:rPr>
          <w:i/>
          <w:iCs/>
        </w:rPr>
        <w:t xml:space="preserve"> </w:t>
      </w:r>
      <w:r>
        <w:rPr>
          <w:i/>
          <w:iCs/>
        </w:rPr>
        <w:t>build</w:t>
      </w:r>
      <w:r w:rsidR="00CD73B0">
        <w:rPr>
          <w:i/>
          <w:iCs/>
        </w:rPr>
        <w:t xml:space="preserve"> </w:t>
      </w:r>
      <w:r>
        <w:rPr>
          <w:i/>
          <w:iCs/>
        </w:rPr>
        <w:t>us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city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tower,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head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shall</w:t>
      </w:r>
      <w:r w:rsidR="00CD73B0">
        <w:rPr>
          <w:i/>
          <w:iCs/>
        </w:rPr>
        <w:t xml:space="preserve"> </w:t>
      </w:r>
      <w:r>
        <w:rPr>
          <w:i/>
          <w:iCs/>
        </w:rPr>
        <w:t>reach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summit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heavens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we</w:t>
      </w:r>
      <w:r w:rsidR="00CD73B0">
        <w:rPr>
          <w:i/>
          <w:iCs/>
        </w:rPr>
        <w:t xml:space="preserve"> </w:t>
      </w:r>
      <w:r>
        <w:rPr>
          <w:i/>
          <w:iCs/>
        </w:rPr>
        <w:t>will</w:t>
      </w:r>
      <w:r w:rsidR="00CD73B0">
        <w:rPr>
          <w:i/>
          <w:iCs/>
        </w:rPr>
        <w:t xml:space="preserve"> </w:t>
      </w:r>
      <w:r>
        <w:rPr>
          <w:i/>
          <w:iCs/>
        </w:rPr>
        <w:t>make</w:t>
      </w:r>
      <w:r w:rsidR="00CD73B0">
        <w:rPr>
          <w:i/>
          <w:iCs/>
        </w:rPr>
        <w:t xml:space="preserve"> </w:t>
      </w:r>
      <w:r>
        <w:rPr>
          <w:i/>
          <w:iCs/>
        </w:rPr>
        <w:t>us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house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worship</w:t>
      </w:r>
      <w:r w:rsidR="00CD73B0">
        <w:rPr>
          <w:i/>
          <w:iCs/>
        </w:rPr>
        <w:t xml:space="preserve"> </w:t>
      </w:r>
      <w:r>
        <w:rPr>
          <w:i/>
          <w:iCs/>
        </w:rPr>
        <w:t>at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top,......and</w:t>
      </w:r>
      <w:r w:rsidR="00CD73B0">
        <w:rPr>
          <w:i/>
          <w:iCs/>
        </w:rPr>
        <w:t xml:space="preserve"> </w:t>
      </w:r>
      <w:r>
        <w:rPr>
          <w:i/>
          <w:iCs/>
        </w:rPr>
        <w:t>we</w:t>
      </w:r>
      <w:r w:rsidR="00CD73B0">
        <w:rPr>
          <w:i/>
          <w:iCs/>
        </w:rPr>
        <w:t xml:space="preserve"> </w:t>
      </w:r>
      <w:r>
        <w:rPr>
          <w:i/>
          <w:iCs/>
        </w:rPr>
        <w:t>will</w:t>
      </w:r>
      <w:r w:rsidR="00CD73B0">
        <w:rPr>
          <w:i/>
          <w:iCs/>
        </w:rPr>
        <w:t xml:space="preserve"> </w:t>
      </w:r>
      <w:r>
        <w:rPr>
          <w:i/>
          <w:iCs/>
        </w:rPr>
        <w:t>put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sword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hand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lest</w:t>
      </w:r>
      <w:r w:rsidR="00CD73B0">
        <w:rPr>
          <w:i/>
          <w:iCs/>
        </w:rPr>
        <w:t xml:space="preserve"> </w:t>
      </w:r>
      <w:r>
        <w:rPr>
          <w:i/>
          <w:iCs/>
        </w:rPr>
        <w:t>there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set</w:t>
      </w:r>
      <w:r w:rsidR="00CD73B0">
        <w:rPr>
          <w:i/>
          <w:iCs/>
        </w:rPr>
        <w:t xml:space="preserve"> </w:t>
      </w:r>
      <w:r>
        <w:rPr>
          <w:i/>
          <w:iCs/>
        </w:rPr>
        <w:t>against</w:t>
      </w:r>
      <w:r w:rsidR="00CD73B0">
        <w:rPr>
          <w:i/>
          <w:iCs/>
        </w:rPr>
        <w:t xml:space="preserve"> </w:t>
      </w:r>
      <w:r>
        <w:rPr>
          <w:i/>
          <w:iCs/>
        </w:rPr>
        <w:t>him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array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war,</w:t>
      </w:r>
      <w:r w:rsidR="00CD73B0">
        <w:rPr>
          <w:i/>
          <w:iCs/>
        </w:rPr>
        <w:t xml:space="preserve"> </w:t>
      </w:r>
      <w:r>
        <w:rPr>
          <w:i/>
          <w:iCs/>
        </w:rPr>
        <w:t>before</w:t>
      </w:r>
      <w:r w:rsidR="00CD73B0">
        <w:rPr>
          <w:i/>
          <w:iCs/>
        </w:rPr>
        <w:t xml:space="preserve"> </w:t>
      </w:r>
      <w:r>
        <w:rPr>
          <w:i/>
          <w:iCs/>
        </w:rPr>
        <w:t>we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scattered</w:t>
      </w:r>
      <w:r w:rsidR="00CD73B0">
        <w:rPr>
          <w:i/>
          <w:iCs/>
        </w:rPr>
        <w:t xml:space="preserve"> </w:t>
      </w:r>
      <w:r>
        <w:rPr>
          <w:i/>
          <w:iCs/>
        </w:rPr>
        <w:t>upon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face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all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earth.]</w:t>
      </w:r>
    </w:p>
    <w:p w14:paraId="4CD2EBAD" w14:textId="77777777" w:rsidR="00EB7ABE" w:rsidRDefault="00EB7ABE">
      <w:pPr>
        <w:ind w:left="288" w:right="288"/>
        <w:rPr>
          <w:i/>
          <w:iCs/>
        </w:rPr>
      </w:pPr>
    </w:p>
    <w:p w14:paraId="52A81A72" w14:textId="07B53D03" w:rsidR="00EB7ABE" w:rsidRDefault="00FB3EA5">
      <w:pPr>
        <w:ind w:left="288" w:right="288"/>
        <w:rPr>
          <w:i/>
          <w:iCs/>
        </w:rPr>
      </w:pP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Lord</w:t>
      </w:r>
      <w:r w:rsidR="00CD73B0">
        <w:rPr>
          <w:i/>
          <w:iCs/>
        </w:rPr>
        <w:t xml:space="preserve"> </w:t>
      </w:r>
      <w:r>
        <w:rPr>
          <w:i/>
          <w:iCs/>
        </w:rPr>
        <w:t>said,</w:t>
      </w:r>
      <w:r w:rsidR="00CD73B0">
        <w:rPr>
          <w:i/>
          <w:iCs/>
        </w:rPr>
        <w:t xml:space="preserve"> </w:t>
      </w:r>
      <w:r>
        <w:rPr>
          <w:i/>
          <w:iCs/>
        </w:rPr>
        <w:t>Behold,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people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language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all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them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>
        <w:rPr>
          <w:i/>
          <w:iCs/>
        </w:rPr>
        <w:t>: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this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have</w:t>
      </w:r>
      <w:r w:rsidR="00CD73B0">
        <w:rPr>
          <w:i/>
          <w:iCs/>
        </w:rPr>
        <w:t xml:space="preserve"> </w:t>
      </w:r>
      <w:r>
        <w:rPr>
          <w:i/>
          <w:iCs/>
        </w:rPr>
        <w:t>thought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do: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now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will</w:t>
      </w:r>
      <w:r w:rsidR="00CD73B0">
        <w:rPr>
          <w:i/>
          <w:iCs/>
        </w:rPr>
        <w:t xml:space="preserve"> </w:t>
      </w:r>
      <w:r>
        <w:rPr>
          <w:i/>
          <w:iCs/>
        </w:rPr>
        <w:t>not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restrained</w:t>
      </w:r>
      <w:r w:rsidR="00CD73B0">
        <w:rPr>
          <w:i/>
          <w:iCs/>
        </w:rPr>
        <w:t xml:space="preserve"> </w:t>
      </w:r>
      <w:r>
        <w:rPr>
          <w:i/>
          <w:iCs/>
        </w:rPr>
        <w:t>from</w:t>
      </w:r>
      <w:r w:rsidR="00CD73B0">
        <w:rPr>
          <w:i/>
          <w:iCs/>
        </w:rPr>
        <w:t xml:space="preserve"> </w:t>
      </w:r>
      <w:r>
        <w:rPr>
          <w:i/>
          <w:iCs/>
        </w:rPr>
        <w:t>doing</w:t>
      </w:r>
      <w:r w:rsidR="00CD73B0">
        <w:rPr>
          <w:i/>
          <w:iCs/>
        </w:rPr>
        <w:t xml:space="preserve"> </w:t>
      </w:r>
      <w:r>
        <w:rPr>
          <w:i/>
          <w:iCs/>
        </w:rPr>
        <w:t>whatever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imagine.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Lord</w:t>
      </w:r>
      <w:r w:rsidR="00CD73B0">
        <w:rPr>
          <w:i/>
          <w:iCs/>
        </w:rPr>
        <w:t xml:space="preserve"> </w:t>
      </w:r>
      <w:r>
        <w:rPr>
          <w:i/>
          <w:iCs/>
        </w:rPr>
        <w:t>said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seventy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angels</w:t>
      </w:r>
      <w:r w:rsidR="00CD73B0">
        <w:rPr>
          <w:i/>
          <w:iCs/>
        </w:rPr>
        <w:t xml:space="preserve"> </w:t>
      </w:r>
      <w:r>
        <w:rPr>
          <w:i/>
          <w:iCs/>
        </w:rPr>
        <w:t>which</w:t>
      </w:r>
      <w:r w:rsidR="00CD73B0">
        <w:rPr>
          <w:i/>
          <w:iCs/>
        </w:rPr>
        <w:t xml:space="preserve"> </w:t>
      </w:r>
      <w:r>
        <w:rPr>
          <w:i/>
          <w:iCs/>
        </w:rPr>
        <w:t>stand</w:t>
      </w:r>
      <w:r w:rsidR="00CD73B0">
        <w:rPr>
          <w:i/>
          <w:iCs/>
        </w:rPr>
        <w:t xml:space="preserve"> </w:t>
      </w:r>
      <w:r>
        <w:rPr>
          <w:i/>
          <w:iCs/>
        </w:rPr>
        <w:t>before</w:t>
      </w:r>
      <w:r w:rsidR="00CD73B0">
        <w:rPr>
          <w:i/>
          <w:iCs/>
        </w:rPr>
        <w:t xml:space="preserve"> </w:t>
      </w:r>
      <w:r>
        <w:rPr>
          <w:i/>
          <w:iCs/>
        </w:rPr>
        <w:t>Him,</w:t>
      </w:r>
      <w:r w:rsidR="00CD73B0">
        <w:rPr>
          <w:i/>
          <w:iCs/>
        </w:rPr>
        <w:t xml:space="preserve"> </w:t>
      </w:r>
      <w:r>
        <w:rPr>
          <w:i/>
          <w:iCs/>
        </w:rPr>
        <w:t>Come,</w:t>
      </w:r>
      <w:r w:rsidR="00CD73B0">
        <w:rPr>
          <w:i/>
          <w:iCs/>
        </w:rPr>
        <w:t xml:space="preserve"> </w:t>
      </w:r>
      <w:r>
        <w:rPr>
          <w:i/>
          <w:iCs/>
        </w:rPr>
        <w:t>we</w:t>
      </w:r>
      <w:r w:rsidR="00CD73B0">
        <w:rPr>
          <w:i/>
          <w:iCs/>
        </w:rPr>
        <w:t xml:space="preserve"> </w:t>
      </w:r>
      <w:r>
        <w:rPr>
          <w:i/>
          <w:iCs/>
        </w:rPr>
        <w:t>will</w:t>
      </w:r>
      <w:r w:rsidR="00CD73B0">
        <w:rPr>
          <w:i/>
          <w:iCs/>
        </w:rPr>
        <w:t xml:space="preserve"> </w:t>
      </w:r>
      <w:r>
        <w:rPr>
          <w:i/>
          <w:iCs/>
        </w:rPr>
        <w:t>descend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will</w:t>
      </w:r>
      <w:r w:rsidR="00CD73B0">
        <w:rPr>
          <w:i/>
          <w:iCs/>
        </w:rPr>
        <w:t xml:space="preserve"> </w:t>
      </w:r>
      <w:r>
        <w:rPr>
          <w:i/>
          <w:iCs/>
        </w:rPr>
        <w:t>there</w:t>
      </w:r>
      <w:r w:rsidR="00CD73B0">
        <w:rPr>
          <w:i/>
          <w:iCs/>
        </w:rPr>
        <w:t xml:space="preserve"> </w:t>
      </w:r>
      <w:r>
        <w:rPr>
          <w:i/>
          <w:iCs/>
        </w:rPr>
        <w:t>commingle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>
        <w:rPr>
          <w:i/>
          <w:iCs/>
        </w:rPr>
        <w:t>language,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man</w:t>
      </w:r>
      <w:r w:rsidR="00CD73B0">
        <w:rPr>
          <w:i/>
          <w:iCs/>
        </w:rPr>
        <w:t xml:space="preserve"> </w:t>
      </w:r>
      <w:r>
        <w:rPr>
          <w:i/>
          <w:iCs/>
        </w:rPr>
        <w:t>shall</w:t>
      </w:r>
      <w:r w:rsidR="00CD73B0">
        <w:rPr>
          <w:i/>
          <w:iCs/>
        </w:rPr>
        <w:t xml:space="preserve"> </w:t>
      </w:r>
      <w:r>
        <w:rPr>
          <w:i/>
          <w:iCs/>
        </w:rPr>
        <w:t>not</w:t>
      </w:r>
      <w:r w:rsidR="00CD73B0">
        <w:rPr>
          <w:i/>
          <w:iCs/>
        </w:rPr>
        <w:t xml:space="preserve"> </w:t>
      </w:r>
      <w:r>
        <w:rPr>
          <w:i/>
          <w:iCs/>
        </w:rPr>
        <w:t>understand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speech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>
        <w:rPr>
          <w:i/>
          <w:iCs/>
        </w:rPr>
        <w:t>neighbour.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Word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Lord</w:t>
      </w:r>
      <w:r w:rsidR="00CD73B0">
        <w:rPr>
          <w:i/>
          <w:iCs/>
        </w:rPr>
        <w:t xml:space="preserve"> </w:t>
      </w:r>
      <w:r>
        <w:rPr>
          <w:i/>
          <w:iCs/>
        </w:rPr>
        <w:t>was</w:t>
      </w:r>
      <w:r w:rsidR="00CD73B0">
        <w:rPr>
          <w:i/>
          <w:iCs/>
        </w:rPr>
        <w:t xml:space="preserve"> </w:t>
      </w:r>
      <w:r>
        <w:rPr>
          <w:i/>
          <w:iCs/>
        </w:rPr>
        <w:t>revealed</w:t>
      </w:r>
      <w:r w:rsidR="00CD73B0">
        <w:rPr>
          <w:i/>
          <w:iCs/>
        </w:rPr>
        <w:t xml:space="preserve"> </w:t>
      </w:r>
      <w:r>
        <w:rPr>
          <w:i/>
          <w:iCs/>
        </w:rPr>
        <w:t>against</w:t>
      </w:r>
      <w:r w:rsidR="00CD73B0">
        <w:rPr>
          <w:i/>
          <w:iCs/>
        </w:rPr>
        <w:t xml:space="preserve"> </w:t>
      </w:r>
      <w:r w:rsidRPr="00AF37E6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city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with</w:t>
      </w:r>
      <w:r w:rsidR="00CD73B0">
        <w:rPr>
          <w:i/>
          <w:iCs/>
        </w:rPr>
        <w:t xml:space="preserve"> </w:t>
      </w:r>
      <w:r>
        <w:rPr>
          <w:i/>
          <w:iCs/>
        </w:rPr>
        <w:t>Him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seventy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angels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having</w:t>
      </w:r>
      <w:r w:rsidR="00CD73B0">
        <w:rPr>
          <w:i/>
          <w:iCs/>
        </w:rPr>
        <w:t xml:space="preserve"> </w:t>
      </w:r>
      <w:r>
        <w:rPr>
          <w:i/>
          <w:iCs/>
        </w:rPr>
        <w:t>reference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seventy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nations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each</w:t>
      </w:r>
      <w:r w:rsidR="00CD73B0">
        <w:rPr>
          <w:i/>
          <w:iCs/>
        </w:rPr>
        <w:t xml:space="preserve"> </w:t>
      </w:r>
      <w:r>
        <w:rPr>
          <w:i/>
          <w:iCs/>
        </w:rPr>
        <w:t>having</w:t>
      </w:r>
      <w:r w:rsidR="00CD73B0">
        <w:rPr>
          <w:i/>
          <w:iCs/>
        </w:rPr>
        <w:t xml:space="preserve"> </w:t>
      </w:r>
      <w:r>
        <w:rPr>
          <w:i/>
          <w:iCs/>
        </w:rPr>
        <w:t>its</w:t>
      </w:r>
      <w:r w:rsidR="00CD73B0">
        <w:rPr>
          <w:i/>
          <w:iCs/>
        </w:rPr>
        <w:t xml:space="preserve"> </w:t>
      </w:r>
      <w:r>
        <w:rPr>
          <w:i/>
          <w:iCs/>
        </w:rPr>
        <w:t>own</w:t>
      </w:r>
      <w:r w:rsidR="00CD73B0">
        <w:rPr>
          <w:i/>
          <w:iCs/>
        </w:rPr>
        <w:t xml:space="preserve"> </w:t>
      </w:r>
      <w:r>
        <w:rPr>
          <w:i/>
          <w:iCs/>
        </w:rPr>
        <w:lastRenderedPageBreak/>
        <w:t>language,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thence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writing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its</w:t>
      </w:r>
      <w:r w:rsidR="00CD73B0">
        <w:rPr>
          <w:i/>
          <w:iCs/>
        </w:rPr>
        <w:t xml:space="preserve"> </w:t>
      </w:r>
      <w:r>
        <w:rPr>
          <w:i/>
          <w:iCs/>
        </w:rPr>
        <w:t>own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hand</w:t>
      </w:r>
      <w:r>
        <w:rPr>
          <w:i/>
          <w:iCs/>
        </w:rPr>
        <w:t>: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dispersed</w:t>
      </w:r>
      <w:r w:rsidR="00CD73B0">
        <w:rPr>
          <w:i/>
          <w:iCs/>
        </w:rPr>
        <w:t xml:space="preserve"> </w:t>
      </w:r>
      <w:r>
        <w:rPr>
          <w:i/>
          <w:iCs/>
        </w:rPr>
        <w:t>them</w:t>
      </w:r>
      <w:r w:rsidR="00CD73B0">
        <w:rPr>
          <w:i/>
          <w:iCs/>
        </w:rPr>
        <w:t xml:space="preserve"> </w:t>
      </w:r>
      <w:r>
        <w:rPr>
          <w:i/>
          <w:iCs/>
        </w:rPr>
        <w:t>from</w:t>
      </w:r>
      <w:r w:rsidR="00CD73B0">
        <w:rPr>
          <w:i/>
          <w:iCs/>
        </w:rPr>
        <w:t xml:space="preserve"> </w:t>
      </w:r>
      <w:r>
        <w:rPr>
          <w:i/>
          <w:iCs/>
        </w:rPr>
        <w:t>thence</w:t>
      </w:r>
      <w:r w:rsidR="00CD73B0">
        <w:rPr>
          <w:i/>
          <w:iCs/>
        </w:rPr>
        <w:t xml:space="preserve"> </w:t>
      </w:r>
      <w:r>
        <w:rPr>
          <w:i/>
          <w:iCs/>
        </w:rPr>
        <w:t>upon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face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all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earth</w:t>
      </w:r>
      <w:r w:rsidR="00CD73B0">
        <w:rPr>
          <w:i/>
          <w:iCs/>
        </w:rPr>
        <w:t xml:space="preserve"> </w:t>
      </w:r>
      <w:r>
        <w:rPr>
          <w:i/>
          <w:iCs/>
        </w:rPr>
        <w:t>into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seventy</w:t>
      </w:r>
      <w:r w:rsidR="00CD73B0">
        <w:rPr>
          <w:i/>
          <w:iCs/>
        </w:rPr>
        <w:t xml:space="preserve"> </w:t>
      </w:r>
      <w:r>
        <w:rPr>
          <w:i/>
          <w:iCs/>
        </w:rPr>
        <w:t>languages.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knew</w:t>
      </w:r>
      <w:r w:rsidR="00CD73B0">
        <w:rPr>
          <w:i/>
          <w:iCs/>
        </w:rPr>
        <w:t xml:space="preserve"> </w:t>
      </w:r>
      <w:r>
        <w:rPr>
          <w:i/>
          <w:iCs/>
        </w:rPr>
        <w:t>not</w:t>
      </w:r>
      <w:r w:rsidR="00CD73B0">
        <w:rPr>
          <w:i/>
          <w:iCs/>
        </w:rPr>
        <w:t xml:space="preserve"> </w:t>
      </w:r>
      <w:r>
        <w:rPr>
          <w:i/>
          <w:iCs/>
        </w:rPr>
        <w:t>what</w:t>
      </w:r>
      <w:r w:rsidR="00CD73B0">
        <w:rPr>
          <w:i/>
          <w:iCs/>
        </w:rPr>
        <w:t xml:space="preserve"> </w:t>
      </w:r>
      <w:r>
        <w:rPr>
          <w:i/>
          <w:iCs/>
        </w:rPr>
        <w:t>his</w:t>
      </w:r>
      <w:r w:rsidR="00CD73B0">
        <w:rPr>
          <w:i/>
          <w:iCs/>
        </w:rPr>
        <w:t xml:space="preserve"> </w:t>
      </w:r>
      <w:r>
        <w:rPr>
          <w:i/>
          <w:iCs/>
        </w:rPr>
        <w:t>neighbour</w:t>
      </w:r>
      <w:r w:rsidR="00CD73B0">
        <w:rPr>
          <w:i/>
          <w:iCs/>
        </w:rPr>
        <w:t xml:space="preserve"> </w:t>
      </w:r>
      <w:r>
        <w:rPr>
          <w:i/>
          <w:iCs/>
        </w:rPr>
        <w:t>would</w:t>
      </w:r>
      <w:r w:rsidR="00CD73B0">
        <w:rPr>
          <w:i/>
          <w:iCs/>
        </w:rPr>
        <w:t xml:space="preserve"> </w:t>
      </w:r>
      <w:r>
        <w:rPr>
          <w:i/>
          <w:iCs/>
        </w:rPr>
        <w:t>say:</w:t>
      </w:r>
      <w:r w:rsidR="00CD73B0">
        <w:rPr>
          <w:i/>
          <w:iCs/>
        </w:rPr>
        <w:t xml:space="preserve"> </w:t>
      </w:r>
      <w:r>
        <w:rPr>
          <w:i/>
          <w:iCs/>
        </w:rPr>
        <w:t>but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>
        <w:rPr>
          <w:i/>
          <w:iCs/>
        </w:rPr>
        <w:t>slew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other;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ceased</w:t>
      </w:r>
      <w:r w:rsidR="00CD73B0">
        <w:rPr>
          <w:i/>
          <w:iCs/>
        </w:rPr>
        <w:t xml:space="preserve"> </w:t>
      </w:r>
      <w:r>
        <w:rPr>
          <w:i/>
          <w:iCs/>
        </w:rPr>
        <w:t>from</w:t>
      </w:r>
      <w:r w:rsidR="00CD73B0">
        <w:rPr>
          <w:i/>
          <w:iCs/>
        </w:rPr>
        <w:t xml:space="preserve"> </w:t>
      </w:r>
      <w:r>
        <w:rPr>
          <w:i/>
          <w:iCs/>
        </w:rPr>
        <w:t>building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city</w:t>
      </w:r>
      <w:r>
        <w:rPr>
          <w:i/>
          <w:iCs/>
        </w:rPr>
        <w:t>.</w:t>
      </w:r>
      <w:r w:rsidR="00CD73B0">
        <w:rPr>
          <w:i/>
          <w:iCs/>
        </w:rPr>
        <w:t xml:space="preserve"> </w:t>
      </w:r>
      <w:r>
        <w:rPr>
          <w:i/>
          <w:iCs/>
        </w:rPr>
        <w:t>Therefore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called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name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Bavel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because</w:t>
      </w:r>
      <w:r w:rsidR="00CD73B0">
        <w:rPr>
          <w:i/>
          <w:iCs/>
        </w:rPr>
        <w:t xml:space="preserve"> </w:t>
      </w:r>
      <w:r>
        <w:rPr>
          <w:i/>
          <w:iCs/>
        </w:rPr>
        <w:t>there</w:t>
      </w:r>
      <w:r w:rsidR="00CD73B0">
        <w:rPr>
          <w:i/>
          <w:iCs/>
        </w:rPr>
        <w:t xml:space="preserve"> </w:t>
      </w:r>
      <w:r>
        <w:rPr>
          <w:i/>
          <w:iCs/>
        </w:rPr>
        <w:t>did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Lord</w:t>
      </w:r>
      <w:r w:rsidR="00CD73B0">
        <w:rPr>
          <w:i/>
          <w:iCs/>
        </w:rPr>
        <w:t xml:space="preserve"> </w:t>
      </w:r>
      <w:r>
        <w:rPr>
          <w:i/>
          <w:iCs/>
        </w:rPr>
        <w:t>commingle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speech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all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inhabitants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earth,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from</w:t>
      </w:r>
      <w:r w:rsidR="00CD73B0">
        <w:rPr>
          <w:i/>
          <w:iCs/>
        </w:rPr>
        <w:t xml:space="preserve"> </w:t>
      </w:r>
      <w:r>
        <w:rPr>
          <w:i/>
          <w:iCs/>
        </w:rPr>
        <w:t>thence</w:t>
      </w:r>
      <w:r w:rsidR="00CD73B0">
        <w:rPr>
          <w:i/>
          <w:iCs/>
        </w:rPr>
        <w:t xml:space="preserve"> </w:t>
      </w:r>
      <w:r>
        <w:rPr>
          <w:i/>
          <w:iCs/>
        </w:rPr>
        <w:t>did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Lord</w:t>
      </w:r>
      <w:r w:rsidR="00CD73B0">
        <w:rPr>
          <w:i/>
          <w:iCs/>
        </w:rPr>
        <w:t xml:space="preserve"> </w:t>
      </w:r>
      <w:r>
        <w:rPr>
          <w:i/>
          <w:iCs/>
        </w:rPr>
        <w:t>disperse</w:t>
      </w:r>
      <w:r w:rsidR="00CD73B0">
        <w:rPr>
          <w:i/>
          <w:iCs/>
        </w:rPr>
        <w:t xml:space="preserve"> </w:t>
      </w:r>
      <w:r>
        <w:rPr>
          <w:i/>
          <w:iCs/>
        </w:rPr>
        <w:t>them</w:t>
      </w:r>
      <w:r w:rsidR="00CD73B0">
        <w:rPr>
          <w:i/>
          <w:iCs/>
        </w:rPr>
        <w:t xml:space="preserve"> </w:t>
      </w:r>
      <w:r>
        <w:rPr>
          <w:i/>
          <w:iCs/>
        </w:rPr>
        <w:t>upon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faces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all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earth.</w:t>
      </w:r>
    </w:p>
    <w:p w14:paraId="160B7603" w14:textId="77777777" w:rsidR="00EB7ABE" w:rsidRDefault="00EB7ABE">
      <w:pPr>
        <w:ind w:left="288" w:right="288"/>
        <w:rPr>
          <w:i/>
          <w:iCs/>
        </w:rPr>
      </w:pPr>
    </w:p>
    <w:p w14:paraId="50BB0876" w14:textId="6A8BCFA0" w:rsidR="00EB7ABE" w:rsidRDefault="00FB3EA5"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wake</w:t>
      </w:r>
      <w:r w:rsidR="00CD73B0">
        <w:t xml:space="preserve"> </w:t>
      </w:r>
      <w:r>
        <w:t>of</w:t>
      </w:r>
      <w:r w:rsidR="00CD73B0">
        <w:t xml:space="preserve"> </w:t>
      </w:r>
      <w:r>
        <w:t>this</w:t>
      </w:r>
      <w:r w:rsidR="00CD73B0">
        <w:t xml:space="preserve"> </w:t>
      </w:r>
      <w:r w:rsidRPr="006A51B9">
        <w:t>sin</w:t>
      </w:r>
      <w:r w:rsidR="00CD73B0">
        <w:t xml:space="preserve"> </w:t>
      </w:r>
      <w:r>
        <w:t>of</w:t>
      </w:r>
      <w:r w:rsidR="00CD73B0">
        <w:t xml:space="preserve"> </w:t>
      </w:r>
      <w:r>
        <w:t>rebellion,</w:t>
      </w:r>
      <w:r w:rsidR="00CD73B0">
        <w:t xml:space="preserve"> </w:t>
      </w:r>
      <w:r>
        <w:t>man,</w:t>
      </w:r>
      <w:r w:rsidR="00CD73B0">
        <w:t xml:space="preserve"> </w:t>
      </w:r>
      <w:r>
        <w:t>who</w:t>
      </w:r>
      <w:r w:rsidR="00CD73B0">
        <w:t xml:space="preserve"> </w:t>
      </w:r>
      <w:r>
        <w:t>still</w:t>
      </w:r>
      <w:r w:rsidR="00CD73B0">
        <w:t xml:space="preserve"> </w:t>
      </w:r>
      <w:r>
        <w:t>possessed</w:t>
      </w:r>
      <w:r w:rsidR="00CD73B0">
        <w:t xml:space="preserve"> </w:t>
      </w:r>
      <w:r>
        <w:t>the</w:t>
      </w:r>
      <w:r w:rsidR="00CD73B0">
        <w:t xml:space="preserve"> </w:t>
      </w:r>
      <w:r>
        <w:t>ability</w:t>
      </w:r>
      <w:r w:rsidR="00CD73B0">
        <w:t xml:space="preserve"> </w:t>
      </w:r>
      <w:r>
        <w:t>to</w:t>
      </w:r>
      <w:r w:rsidR="00CD73B0">
        <w:t xml:space="preserve"> </w:t>
      </w:r>
      <w:r w:rsidRPr="006A51B9">
        <w:t>speak</w:t>
      </w:r>
      <w:r>
        <w:t>,</w:t>
      </w:r>
      <w:r w:rsidR="00CD73B0">
        <w:t xml:space="preserve"> </w:t>
      </w:r>
      <w:r>
        <w:t>lost</w:t>
      </w:r>
      <w:r w:rsidR="00CD73B0">
        <w:t xml:space="preserve"> </w:t>
      </w:r>
      <w:r>
        <w:t>the</w:t>
      </w:r>
      <w:r w:rsidR="00CD73B0">
        <w:t xml:space="preserve"> </w:t>
      </w:r>
      <w:r>
        <w:t>ability</w:t>
      </w:r>
      <w:r w:rsidR="00CD73B0">
        <w:t xml:space="preserve"> </w:t>
      </w:r>
      <w:r>
        <w:t>to</w:t>
      </w:r>
      <w:r w:rsidR="00CD73B0">
        <w:t xml:space="preserve"> </w:t>
      </w:r>
      <w:r>
        <w:t>communicate.</w:t>
      </w:r>
      <w:r w:rsidR="00CD73B0">
        <w:t xml:space="preserve"> </w:t>
      </w:r>
      <w:r>
        <w:t>Not</w:t>
      </w:r>
      <w:r w:rsidR="00CD73B0">
        <w:t xml:space="preserve"> </w:t>
      </w:r>
      <w:r>
        <w:t>only</w:t>
      </w:r>
      <w:r w:rsidR="00CD73B0">
        <w:t xml:space="preserve"> </w:t>
      </w:r>
      <w:r>
        <w:t>were</w:t>
      </w:r>
      <w:r w:rsidR="00CD73B0">
        <w:t xml:space="preserve"> </w:t>
      </w:r>
      <w:r>
        <w:t>there</w:t>
      </w:r>
      <w:r w:rsidR="00CD73B0">
        <w:t xml:space="preserve"> </w:t>
      </w:r>
      <w:r>
        <w:t>multiple</w:t>
      </w:r>
      <w:r w:rsidR="00CD73B0">
        <w:t xml:space="preserve"> </w:t>
      </w:r>
      <w:r>
        <w:t>languages,</w:t>
      </w:r>
      <w:r w:rsidR="00CD73B0">
        <w:t xml:space="preserve"> </w:t>
      </w:r>
      <w:r>
        <w:t>but</w:t>
      </w:r>
      <w:r w:rsidR="00CD73B0">
        <w:t xml:space="preserve"> </w:t>
      </w:r>
      <w:r>
        <w:t>that</w:t>
      </w:r>
      <w:r w:rsidR="00CD73B0">
        <w:t xml:space="preserve"> </w:t>
      </w:r>
      <w:r>
        <w:t>thought</w:t>
      </w:r>
      <w:r w:rsidR="00CD73B0">
        <w:t xml:space="preserve"> </w:t>
      </w:r>
      <w:r>
        <w:t>of</w:t>
      </w:r>
      <w:r w:rsidR="00CD73B0">
        <w:t xml:space="preserve"> </w:t>
      </w:r>
      <w:r>
        <w:t>man</w:t>
      </w:r>
      <w:r w:rsidR="00CD73B0">
        <w:t xml:space="preserve"> </w:t>
      </w:r>
      <w:r>
        <w:t>which</w:t>
      </w:r>
      <w:r w:rsidR="00CD73B0">
        <w:t xml:space="preserve"> </w:t>
      </w:r>
      <w:r>
        <w:t>had</w:t>
      </w:r>
      <w:r w:rsidR="00CD73B0">
        <w:t xml:space="preserve"> </w:t>
      </w:r>
      <w:r>
        <w:t>been</w:t>
      </w:r>
      <w:r w:rsidR="00CD73B0">
        <w:t xml:space="preserve"> </w:t>
      </w:r>
      <w:r>
        <w:t>successfully</w:t>
      </w:r>
      <w:r w:rsidR="00CD73B0">
        <w:t xml:space="preserve"> </w:t>
      </w:r>
      <w:r>
        <w:t>put</w:t>
      </w:r>
      <w:r w:rsidR="00CD73B0">
        <w:t xml:space="preserve"> </w:t>
      </w:r>
      <w:r>
        <w:t>in</w:t>
      </w:r>
      <w:r w:rsidR="00CD73B0">
        <w:t xml:space="preserve"> </w:t>
      </w:r>
      <w:r>
        <w:t>words,</w:t>
      </w:r>
      <w:r w:rsidR="00CD73B0">
        <w:t xml:space="preserve"> </w:t>
      </w:r>
      <w:r>
        <w:t>was</w:t>
      </w:r>
      <w:r w:rsidR="00CD73B0">
        <w:t xml:space="preserve"> </w:t>
      </w:r>
      <w:r>
        <w:t>not</w:t>
      </w:r>
      <w:r w:rsidR="00CD73B0">
        <w:t xml:space="preserve"> </w:t>
      </w:r>
      <w:r>
        <w:t>only</w:t>
      </w:r>
      <w:r w:rsidR="00CD73B0">
        <w:t xml:space="preserve"> </w:t>
      </w:r>
      <w:r>
        <w:t>partially</w:t>
      </w:r>
      <w:r w:rsidR="00CD73B0">
        <w:t xml:space="preserve"> </w:t>
      </w:r>
      <w:r>
        <w:t>successful.</w:t>
      </w:r>
      <w:r w:rsidR="00CD73B0">
        <w:t xml:space="preserve"> </w:t>
      </w:r>
      <w:r>
        <w:t>The</w:t>
      </w:r>
      <w:r w:rsidR="00CD73B0">
        <w:t xml:space="preserve"> </w:t>
      </w:r>
      <w:r>
        <w:t>very</w:t>
      </w:r>
      <w:r w:rsidR="00CD73B0">
        <w:t xml:space="preserve"> </w:t>
      </w:r>
      <w:r>
        <w:t>essence</w:t>
      </w:r>
      <w:r w:rsidR="00CD73B0">
        <w:t xml:space="preserve"> </w:t>
      </w:r>
      <w:r>
        <w:t>of</w:t>
      </w:r>
      <w:r w:rsidR="00CD73B0">
        <w:t xml:space="preserve"> </w:t>
      </w:r>
      <w:r>
        <w:t>man</w:t>
      </w:r>
      <w:r w:rsidR="00CD73B0">
        <w:t xml:space="preserve"> </w:t>
      </w:r>
      <w:r>
        <w:t>had</w:t>
      </w:r>
      <w:r w:rsidR="00CD73B0">
        <w:t xml:space="preserve"> </w:t>
      </w:r>
      <w:r>
        <w:t>been</w:t>
      </w:r>
      <w:r w:rsidR="00CD73B0">
        <w:t xml:space="preserve"> </w:t>
      </w:r>
      <w:r>
        <w:t>limited</w:t>
      </w:r>
      <w:r w:rsidR="00CD73B0">
        <w:t xml:space="preserve"> </w:t>
      </w:r>
      <w:r>
        <w:t>by</w:t>
      </w:r>
      <w:r w:rsidR="00CD73B0">
        <w:t xml:space="preserve"> </w:t>
      </w:r>
      <w:r>
        <w:t>his</w:t>
      </w:r>
      <w:r w:rsidR="00CD73B0">
        <w:t xml:space="preserve"> </w:t>
      </w:r>
      <w:r w:rsidRPr="006A51B9">
        <w:t>sin</w:t>
      </w:r>
      <w:r>
        <w:t>.</w:t>
      </w:r>
      <w:r w:rsidR="00CD73B0">
        <w:t xml:space="preserve"> </w:t>
      </w:r>
      <w:r w:rsidRPr="006A51B9">
        <w:t>Generations</w:t>
      </w:r>
      <w:r w:rsidR="00CD73B0">
        <w:t xml:space="preserve"> </w:t>
      </w:r>
      <w:r>
        <w:t>later,</w:t>
      </w:r>
      <w:r w:rsidR="00CD73B0">
        <w:t xml:space="preserve"> </w:t>
      </w:r>
      <w:r>
        <w:t>Yosef,</w:t>
      </w:r>
      <w:r w:rsidR="00CD73B0">
        <w:t xml:space="preserve"> </w:t>
      </w:r>
      <w:r>
        <w:t>who</w:t>
      </w:r>
      <w:r w:rsidR="00CD73B0">
        <w:t xml:space="preserve"> </w:t>
      </w:r>
      <w:r>
        <w:t>has</w:t>
      </w:r>
      <w:r w:rsidR="00CD73B0">
        <w:t xml:space="preserve"> </w:t>
      </w:r>
      <w:r w:rsidRPr="006A51B9">
        <w:t>HaShem</w:t>
      </w:r>
      <w:r>
        <w:t>’s</w:t>
      </w:r>
      <w:r w:rsidR="00CD73B0">
        <w:t xml:space="preserve"> </w:t>
      </w:r>
      <w:r w:rsidRPr="006A51B9">
        <w:t>name</w:t>
      </w:r>
      <w:r w:rsidR="00CD73B0">
        <w:t xml:space="preserve"> </w:t>
      </w:r>
      <w:r>
        <w:t>as</w:t>
      </w:r>
      <w:r w:rsidR="00CD73B0">
        <w:t xml:space="preserve"> </w:t>
      </w:r>
      <w:r>
        <w:t>a</w:t>
      </w:r>
      <w:r w:rsidR="00CD73B0">
        <w:t xml:space="preserve"> </w:t>
      </w:r>
      <w:r>
        <w:t>part</w:t>
      </w:r>
      <w:r w:rsidR="00CD73B0">
        <w:t xml:space="preserve"> </w:t>
      </w:r>
      <w:r>
        <w:t>of</w:t>
      </w:r>
      <w:r w:rsidR="00CD73B0">
        <w:t xml:space="preserve"> </w:t>
      </w:r>
      <w:r>
        <w:t>his</w:t>
      </w:r>
      <w:r w:rsidR="00CD73B0">
        <w:t xml:space="preserve"> </w:t>
      </w:r>
      <w:r>
        <w:t>person,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>
        <w:t>individual</w:t>
      </w:r>
      <w:r w:rsidR="00CD73B0">
        <w:t xml:space="preserve"> </w:t>
      </w:r>
      <w:r>
        <w:t>who</w:t>
      </w:r>
      <w:r w:rsidR="00CD73B0">
        <w:t xml:space="preserve"> </w:t>
      </w:r>
      <w:r>
        <w:t>is</w:t>
      </w:r>
      <w:r w:rsidR="00CD73B0">
        <w:t xml:space="preserve"> </w:t>
      </w:r>
      <w:r>
        <w:t>able</w:t>
      </w:r>
      <w:r w:rsidR="00CD73B0">
        <w:t xml:space="preserve"> </w:t>
      </w:r>
      <w:r>
        <w:t>to</w:t>
      </w:r>
      <w:r w:rsidR="00CD73B0">
        <w:t xml:space="preserve"> </w:t>
      </w:r>
      <w:r>
        <w:t>reach</w:t>
      </w:r>
      <w:r w:rsidR="00CD73B0">
        <w:t xml:space="preserve"> </w:t>
      </w:r>
      <w:r>
        <w:t>back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point</w:t>
      </w:r>
      <w:r w:rsidR="00CD73B0">
        <w:t xml:space="preserve"> </w:t>
      </w:r>
      <w:r>
        <w:t>before</w:t>
      </w:r>
      <w:r w:rsidR="00CD73B0">
        <w:t xml:space="preserve"> </w:t>
      </w:r>
      <w:r>
        <w:t>this</w:t>
      </w:r>
      <w:r w:rsidR="00CD73B0">
        <w:t xml:space="preserve"> </w:t>
      </w:r>
      <w:r w:rsidRPr="006A51B9">
        <w:t>sin</w:t>
      </w:r>
      <w:r>
        <w:t>,</w:t>
      </w:r>
      <w:r w:rsidR="00CD73B0">
        <w:t xml:space="preserve"> </w:t>
      </w:r>
      <w:r>
        <w:t>when</w:t>
      </w:r>
      <w:r w:rsidR="00CD73B0">
        <w:t xml:space="preserve"> </w:t>
      </w:r>
      <w:r>
        <w:t>man</w:t>
      </w:r>
      <w:r w:rsidR="00CD73B0">
        <w:t xml:space="preserve"> </w:t>
      </w:r>
      <w:r>
        <w:t>was</w:t>
      </w:r>
      <w:r w:rsidR="00CD73B0">
        <w:t xml:space="preserve"> </w:t>
      </w:r>
      <w:r>
        <w:t>still</w:t>
      </w:r>
      <w:r w:rsidR="00CD73B0">
        <w:t xml:space="preserve"> </w:t>
      </w:r>
      <w:r>
        <w:t>able</w:t>
      </w:r>
      <w:r w:rsidR="00CD73B0">
        <w:t xml:space="preserve"> </w:t>
      </w:r>
      <w:r>
        <w:t>to</w:t>
      </w:r>
      <w:r w:rsidR="00CD73B0">
        <w:t xml:space="preserve"> </w:t>
      </w:r>
      <w:r>
        <w:t>communicate,</w:t>
      </w:r>
      <w:r w:rsidR="00CD73B0">
        <w:t xml:space="preserve"> </w:t>
      </w:r>
      <w:r>
        <w:t>when</w:t>
      </w:r>
      <w:r w:rsidR="00CD73B0">
        <w:t xml:space="preserve"> </w:t>
      </w:r>
      <w:r>
        <w:t>man's</w:t>
      </w:r>
      <w:r w:rsidR="00CD73B0">
        <w:t xml:space="preserve"> </w:t>
      </w:r>
      <w:r>
        <w:t>soul</w:t>
      </w:r>
      <w:r w:rsidR="00CD73B0">
        <w:t xml:space="preserve"> </w:t>
      </w:r>
      <w:r>
        <w:t>was</w:t>
      </w:r>
      <w:r w:rsidR="00CD73B0">
        <w:t xml:space="preserve"> </w:t>
      </w:r>
      <w:r>
        <w:t>still</w:t>
      </w:r>
      <w:r w:rsidR="00CD73B0">
        <w:t xml:space="preserve"> </w:t>
      </w:r>
      <w:r>
        <w:t>directly</w:t>
      </w:r>
      <w:r w:rsidR="00CD73B0">
        <w:t xml:space="preserve"> </w:t>
      </w:r>
      <w:r>
        <w:t>in</w:t>
      </w:r>
      <w:r w:rsidR="00CD73B0">
        <w:t xml:space="preserve"> </w:t>
      </w:r>
      <w:r>
        <w:t>touch</w:t>
      </w:r>
      <w:r w:rsidR="00CD73B0">
        <w:t xml:space="preserve"> </w:t>
      </w:r>
      <w:r>
        <w:t>with</w:t>
      </w:r>
      <w:r w:rsidR="00CD73B0">
        <w:t xml:space="preserve"> </w:t>
      </w:r>
      <w:r>
        <w:t>his</w:t>
      </w:r>
      <w:r w:rsidR="00CD73B0">
        <w:t xml:space="preserve"> </w:t>
      </w:r>
      <w:r w:rsidRPr="006A51B9">
        <w:t>mission</w:t>
      </w:r>
      <w:r>
        <w:t>.</w:t>
      </w:r>
      <w:r w:rsidR="00CD73B0">
        <w:t xml:space="preserve"> </w:t>
      </w:r>
      <w:r>
        <w:t>This</w:t>
      </w:r>
      <w:r w:rsidR="00CD73B0">
        <w:t xml:space="preserve"> </w:t>
      </w:r>
      <w:r>
        <w:t>is</w:t>
      </w:r>
      <w:r w:rsidR="00CD73B0">
        <w:t xml:space="preserve"> </w:t>
      </w:r>
      <w:r>
        <w:t>what</w:t>
      </w:r>
      <w:r w:rsidR="00CD73B0">
        <w:t xml:space="preserve"> </w:t>
      </w:r>
      <w:r>
        <w:t>the</w:t>
      </w:r>
      <w:r w:rsidR="00CD73B0">
        <w:t xml:space="preserve"> </w:t>
      </w:r>
      <w:r>
        <w:t>Sages</w:t>
      </w:r>
      <w:r w:rsidR="00CD73B0">
        <w:t xml:space="preserve"> </w:t>
      </w:r>
      <w:r>
        <w:t>convey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="009063F8" w:rsidRPr="006A51B9">
        <w:t>Gemara</w:t>
      </w:r>
      <w:r>
        <w:t>:</w:t>
      </w:r>
      <w:r w:rsidR="00CD73B0">
        <w:t xml:space="preserve"> </w:t>
      </w:r>
      <w:r>
        <w:t>Yosef</w:t>
      </w:r>
      <w:r w:rsidR="00CD73B0">
        <w:t xml:space="preserve"> </w:t>
      </w:r>
      <w:r>
        <w:t>masters</w:t>
      </w:r>
      <w:r w:rsidR="00CD73B0">
        <w:t xml:space="preserve"> </w:t>
      </w:r>
      <w:r>
        <w:t>language.</w:t>
      </w:r>
      <w:r w:rsidR="00CD73B0">
        <w:t xml:space="preserve"> </w:t>
      </w:r>
      <w:r>
        <w:t>Not</w:t>
      </w:r>
      <w:r w:rsidR="00CD73B0">
        <w:t xml:space="preserve"> </w:t>
      </w:r>
      <w:r>
        <w:t>just</w:t>
      </w:r>
      <w:r w:rsidR="00CD73B0">
        <w:t xml:space="preserve"> </w:t>
      </w:r>
      <w:r w:rsidRPr="006A51B9">
        <w:t>seventy</w:t>
      </w:r>
      <w:r w:rsidR="00CD73B0">
        <w:t xml:space="preserve"> </w:t>
      </w:r>
      <w:r>
        <w:t>languages,</w:t>
      </w:r>
      <w:r w:rsidR="00CD73B0">
        <w:t xml:space="preserve"> </w:t>
      </w:r>
      <w:r>
        <w:t>but</w:t>
      </w:r>
      <w:r w:rsidR="00CD73B0">
        <w:t xml:space="preserve"> </w:t>
      </w:r>
      <w:r>
        <w:t>language</w:t>
      </w:r>
      <w:r w:rsidR="00CD73B0">
        <w:t xml:space="preserve"> </w:t>
      </w:r>
      <w:r>
        <w:t>itself!</w:t>
      </w:r>
      <w:r w:rsidR="00CD73B0">
        <w:t xml:space="preserve"> </w:t>
      </w:r>
      <w:r>
        <w:t>Yosef,</w:t>
      </w:r>
      <w:r w:rsidR="00CD73B0">
        <w:t xml:space="preserve"> </w:t>
      </w:r>
      <w:r>
        <w:t>who</w:t>
      </w:r>
      <w:r w:rsidR="00CD73B0">
        <w:t xml:space="preserve"> </w:t>
      </w:r>
      <w:r>
        <w:t>had</w:t>
      </w:r>
      <w:r w:rsidR="00CD73B0">
        <w:t xml:space="preserve"> </w:t>
      </w:r>
      <w:r>
        <w:t>been</w:t>
      </w:r>
      <w:r w:rsidR="00CD73B0">
        <w:t xml:space="preserve"> </w:t>
      </w:r>
      <w:r>
        <w:t>taken</w:t>
      </w:r>
      <w:r w:rsidR="00CD73B0">
        <w:t xml:space="preserve"> </w:t>
      </w:r>
      <w:r>
        <w:t>from</w:t>
      </w:r>
      <w:r w:rsidR="00CD73B0">
        <w:t xml:space="preserve"> </w:t>
      </w:r>
      <w:r>
        <w:t>his</w:t>
      </w:r>
      <w:r w:rsidR="00CD73B0">
        <w:t xml:space="preserve"> </w:t>
      </w:r>
      <w:r>
        <w:t>people,</w:t>
      </w:r>
      <w:r w:rsidR="00CD73B0">
        <w:t xml:space="preserve"> </w:t>
      </w:r>
      <w:r>
        <w:t>from</w:t>
      </w:r>
      <w:r w:rsidR="00CD73B0">
        <w:t xml:space="preserve"> </w:t>
      </w:r>
      <w:r>
        <w:t>his</w:t>
      </w:r>
      <w:r w:rsidR="00CD73B0">
        <w:t xml:space="preserve"> </w:t>
      </w:r>
      <w:r>
        <w:t>own</w:t>
      </w:r>
      <w:r w:rsidR="00CD73B0">
        <w:t xml:space="preserve"> </w:t>
      </w:r>
      <w:r>
        <w:t>language,</w:t>
      </w:r>
      <w:r w:rsidR="00CD73B0">
        <w:t xml:space="preserve"> </w:t>
      </w:r>
      <w:r>
        <w:t>found</w:t>
      </w:r>
      <w:r w:rsidR="00CD73B0">
        <w:t xml:space="preserve"> </w:t>
      </w:r>
      <w:r>
        <w:t>himself</w:t>
      </w:r>
      <w:r w:rsidR="00CD73B0">
        <w:t xml:space="preserve"> </w:t>
      </w:r>
      <w:r>
        <w:t>in</w:t>
      </w:r>
      <w:r w:rsidR="00CD73B0">
        <w:t xml:space="preserve"> </w:t>
      </w:r>
      <w:r>
        <w:t>a</w:t>
      </w:r>
      <w:r w:rsidR="00CD73B0">
        <w:t xml:space="preserve"> </w:t>
      </w:r>
      <w:r>
        <w:t>debased,</w:t>
      </w:r>
      <w:r w:rsidR="00CD73B0">
        <w:t xml:space="preserve"> </w:t>
      </w:r>
      <w:r w:rsidRPr="006A51B9">
        <w:t>alien</w:t>
      </w:r>
      <w:r w:rsidR="00CD73B0">
        <w:t xml:space="preserve"> </w:t>
      </w:r>
      <w:r>
        <w:t>society.</w:t>
      </w:r>
      <w:r w:rsidR="00CD73B0">
        <w:t xml:space="preserve"> </w:t>
      </w:r>
      <w:r>
        <w:t>Yosef,</w:t>
      </w:r>
      <w:r w:rsidR="00CD73B0">
        <w:t xml:space="preserve"> </w:t>
      </w:r>
      <w:r>
        <w:t>at</w:t>
      </w:r>
      <w:r w:rsidR="00CD73B0">
        <w:t xml:space="preserve"> </w:t>
      </w:r>
      <w:r>
        <w:t>seventeen,</w:t>
      </w:r>
      <w:r w:rsidR="00CD73B0">
        <w:t xml:space="preserve"> </w:t>
      </w:r>
      <w:r>
        <w:t>is</w:t>
      </w:r>
      <w:r w:rsidR="00CD73B0">
        <w:t xml:space="preserve"> </w:t>
      </w:r>
      <w:r>
        <w:t>imbued</w:t>
      </w:r>
      <w:r w:rsidR="00CD73B0">
        <w:t xml:space="preserve"> </w:t>
      </w:r>
      <w:r>
        <w:t>with</w:t>
      </w:r>
      <w:r w:rsidR="00CD73B0">
        <w:t xml:space="preserve"> </w:t>
      </w:r>
      <w:r>
        <w:t>the</w:t>
      </w:r>
      <w:r w:rsidR="00CD73B0">
        <w:t xml:space="preserve"> </w:t>
      </w:r>
      <w:r>
        <w:t>Spirit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HaShem</w:t>
      </w:r>
      <w:r>
        <w:t>.</w:t>
      </w:r>
      <w:r w:rsidR="00CD73B0">
        <w:t xml:space="preserve"> </w:t>
      </w:r>
      <w:r>
        <w:t>He</w:t>
      </w:r>
      <w:r w:rsidR="00CD73B0">
        <w:t xml:space="preserve"> </w:t>
      </w:r>
      <w:r>
        <w:t>is</w:t>
      </w:r>
      <w:r w:rsidR="00CD73B0">
        <w:t xml:space="preserve"> </w:t>
      </w:r>
      <w:r>
        <w:t>able</w:t>
      </w:r>
      <w:r w:rsidR="00CD73B0">
        <w:t xml:space="preserve"> </w:t>
      </w:r>
      <w:r>
        <w:t>to</w:t>
      </w:r>
      <w:r w:rsidR="00CD73B0">
        <w:t xml:space="preserve"> </w:t>
      </w:r>
      <w:r w:rsidRPr="006A51B9">
        <w:t>speak</w:t>
      </w:r>
      <w:r w:rsidR="00CD73B0">
        <w:t xml:space="preserve"> </w:t>
      </w:r>
      <w:r>
        <w:t>clearly,</w:t>
      </w:r>
      <w:r w:rsidR="00CD73B0">
        <w:t xml:space="preserve"> </w:t>
      </w:r>
      <w:r>
        <w:t>and</w:t>
      </w:r>
      <w:r w:rsidR="00CD73B0">
        <w:t xml:space="preserve"> </w:t>
      </w:r>
      <w:r>
        <w:t>to</w:t>
      </w:r>
      <w:r w:rsidR="00CD73B0">
        <w:t xml:space="preserve"> </w:t>
      </w:r>
      <w:r>
        <w:t>effectively</w:t>
      </w:r>
      <w:r w:rsidR="00CD73B0">
        <w:t xml:space="preserve"> </w:t>
      </w:r>
      <w:r>
        <w:t>communicate.</w:t>
      </w:r>
    </w:p>
    <w:p w14:paraId="324079A0" w14:textId="77777777" w:rsidR="00EB7ABE" w:rsidRDefault="00EB7ABE"/>
    <w:p w14:paraId="6E86B209" w14:textId="472728F9" w:rsidR="00EB7ABE" w:rsidRDefault="00FB3EA5">
      <w:r>
        <w:t>Ironically,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Zohar</w:t>
      </w:r>
      <w:r w:rsidR="00CD73B0">
        <w:t xml:space="preserve"> </w:t>
      </w:r>
      <w:r>
        <w:t>explains</w:t>
      </w:r>
      <w:r w:rsidR="00CD73B0">
        <w:t xml:space="preserve"> </w:t>
      </w:r>
      <w:r>
        <w:t>the</w:t>
      </w:r>
      <w:r w:rsidR="00CD73B0">
        <w:t xml:space="preserve"> </w:t>
      </w:r>
      <w:r>
        <w:t>origin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's</w:t>
      </w:r>
      <w:r w:rsidR="00CD73B0">
        <w:t xml:space="preserve"> </w:t>
      </w:r>
      <w:r>
        <w:t>greatness:</w:t>
      </w:r>
    </w:p>
    <w:p w14:paraId="4068E4FA" w14:textId="77777777" w:rsidR="00EB7ABE" w:rsidRDefault="00EB7ABE"/>
    <w:p w14:paraId="13251F44" w14:textId="09CC8284" w:rsidR="00EB7ABE" w:rsidRDefault="00FB3EA5">
      <w:pPr>
        <w:ind w:left="288" w:right="288"/>
        <w:rPr>
          <w:i/>
          <w:iCs/>
        </w:rPr>
      </w:pPr>
      <w:r w:rsidRPr="006A51B9">
        <w:rPr>
          <w:b/>
          <w:bCs/>
          <w:i/>
          <w:iCs/>
        </w:rPr>
        <w:t>Zohar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Pinchas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213b</w:t>
      </w:r>
      <w:r w:rsidR="00CD73B0">
        <w:rPr>
          <w:i/>
          <w:iCs/>
        </w:rPr>
        <w:t xml:space="preserve"> </w:t>
      </w:r>
      <w:r>
        <w:rPr>
          <w:i/>
          <w:iCs/>
        </w:rPr>
        <w:t>Come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see,</w:t>
      </w:r>
      <w:r w:rsidR="00CD73B0">
        <w:rPr>
          <w:i/>
          <w:iCs/>
        </w:rPr>
        <w:t xml:space="preserve"> </w:t>
      </w:r>
      <w:r>
        <w:rPr>
          <w:i/>
          <w:iCs/>
        </w:rPr>
        <w:t>at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moment</w:t>
      </w:r>
      <w:r w:rsidR="00CD73B0">
        <w:rPr>
          <w:i/>
          <w:iCs/>
        </w:rPr>
        <w:t xml:space="preserve"> </w:t>
      </w:r>
      <w:r>
        <w:rPr>
          <w:i/>
          <w:iCs/>
        </w:rPr>
        <w:t>when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wife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 w:rsidR="009063F8">
        <w:rPr>
          <w:i/>
          <w:iCs/>
        </w:rPr>
        <w:t>Potiphar</w:t>
      </w:r>
      <w:r w:rsidR="00CD73B0">
        <w:rPr>
          <w:i/>
          <w:iCs/>
        </w:rPr>
        <w:t xml:space="preserve"> </w:t>
      </w:r>
      <w:r>
        <w:rPr>
          <w:i/>
          <w:iCs/>
        </w:rPr>
        <w:t>grabbed</w:t>
      </w:r>
      <w:r w:rsidR="00CD73B0">
        <w:rPr>
          <w:i/>
          <w:iCs/>
        </w:rPr>
        <w:t xml:space="preserve"> </w:t>
      </w:r>
      <w:r>
        <w:rPr>
          <w:i/>
          <w:iCs/>
        </w:rPr>
        <w:t>him,</w:t>
      </w:r>
      <w:r w:rsidR="00CD73B0">
        <w:rPr>
          <w:i/>
          <w:iCs/>
        </w:rPr>
        <w:t xml:space="preserve"> </w:t>
      </w:r>
      <w:r>
        <w:rPr>
          <w:i/>
          <w:iCs/>
        </w:rPr>
        <w:t>Yosef</w:t>
      </w:r>
      <w:r w:rsidR="00CD73B0">
        <w:rPr>
          <w:i/>
          <w:iCs/>
        </w:rPr>
        <w:t xml:space="preserve"> </w:t>
      </w:r>
      <w:r>
        <w:rPr>
          <w:i/>
          <w:iCs/>
        </w:rPr>
        <w:t>made</w:t>
      </w:r>
      <w:r w:rsidR="00CD73B0">
        <w:rPr>
          <w:i/>
          <w:iCs/>
        </w:rPr>
        <w:t xml:space="preserve"> </w:t>
      </w:r>
      <w:r>
        <w:rPr>
          <w:i/>
          <w:iCs/>
        </w:rPr>
        <w:t>believe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he</w:t>
      </w:r>
      <w:r w:rsidR="00CD73B0">
        <w:rPr>
          <w:i/>
          <w:iCs/>
        </w:rPr>
        <w:t xml:space="preserve"> </w:t>
      </w:r>
      <w:r>
        <w:rPr>
          <w:i/>
          <w:iCs/>
        </w:rPr>
        <w:t>did</w:t>
      </w:r>
      <w:r w:rsidR="00CD73B0">
        <w:rPr>
          <w:i/>
          <w:iCs/>
        </w:rPr>
        <w:t xml:space="preserve"> </w:t>
      </w:r>
      <w:r>
        <w:rPr>
          <w:i/>
          <w:iCs/>
        </w:rPr>
        <w:t>not</w:t>
      </w:r>
      <w:r w:rsidR="00CD73B0">
        <w:rPr>
          <w:i/>
          <w:iCs/>
        </w:rPr>
        <w:t xml:space="preserve"> </w:t>
      </w:r>
      <w:r>
        <w:rPr>
          <w:i/>
          <w:iCs/>
        </w:rPr>
        <w:t>understand</w:t>
      </w:r>
      <w:r w:rsidR="00CD73B0">
        <w:rPr>
          <w:i/>
          <w:iCs/>
        </w:rPr>
        <w:t xml:space="preserve"> </w:t>
      </w:r>
      <w:r>
        <w:rPr>
          <w:i/>
          <w:iCs/>
        </w:rPr>
        <w:t>her</w:t>
      </w:r>
      <w:r w:rsidR="00CD73B0">
        <w:rPr>
          <w:i/>
          <w:iCs/>
        </w:rPr>
        <w:t xml:space="preserve"> </w:t>
      </w:r>
      <w:r>
        <w:rPr>
          <w:i/>
          <w:iCs/>
        </w:rPr>
        <w:t>language...</w:t>
      </w:r>
    </w:p>
    <w:p w14:paraId="122D4262" w14:textId="77777777" w:rsidR="00EB7ABE" w:rsidRDefault="00EB7ABE">
      <w:pPr>
        <w:ind w:left="288" w:right="288"/>
        <w:rPr>
          <w:i/>
          <w:iCs/>
        </w:rPr>
      </w:pPr>
    </w:p>
    <w:p w14:paraId="6D58526F" w14:textId="6ED64239" w:rsidR="00EB7ABE" w:rsidRDefault="00FB3EA5">
      <w:r>
        <w:t>Yosef</w:t>
      </w:r>
      <w:r w:rsidR="00CD73B0">
        <w:t xml:space="preserve"> </w:t>
      </w:r>
      <w:r>
        <w:t>'s</w:t>
      </w:r>
      <w:r w:rsidR="00CD73B0">
        <w:t xml:space="preserve"> </w:t>
      </w:r>
      <w:r>
        <w:t>reward</w:t>
      </w:r>
      <w:r w:rsidR="00CD73B0">
        <w:t xml:space="preserve"> </w:t>
      </w:r>
      <w:r>
        <w:t>for</w:t>
      </w:r>
      <w:r w:rsidR="00CD73B0">
        <w:t xml:space="preserve"> </w:t>
      </w:r>
      <w:r>
        <w:t>this</w:t>
      </w:r>
      <w:r w:rsidR="00CD73B0">
        <w:t xml:space="preserve"> </w:t>
      </w:r>
      <w:r>
        <w:t>feigned</w:t>
      </w:r>
      <w:r w:rsidR="00CD73B0">
        <w:t xml:space="preserve"> </w:t>
      </w:r>
      <w:r>
        <w:t>ignorance</w:t>
      </w:r>
      <w:r w:rsidR="00CD73B0">
        <w:t xml:space="preserve"> </w:t>
      </w:r>
      <w:r>
        <w:t>which</w:t>
      </w:r>
      <w:r w:rsidR="00CD73B0">
        <w:t xml:space="preserve"> </w:t>
      </w:r>
      <w:r>
        <w:t>in</w:t>
      </w:r>
      <w:r w:rsidR="00CD73B0">
        <w:t xml:space="preserve"> </w:t>
      </w:r>
      <w:r>
        <w:t>part</w:t>
      </w:r>
      <w:r w:rsidR="00CD73B0">
        <w:t xml:space="preserve"> </w:t>
      </w:r>
      <w:r>
        <w:t>saved</w:t>
      </w:r>
      <w:r w:rsidR="00CD73B0">
        <w:t xml:space="preserve"> </w:t>
      </w:r>
      <w:r>
        <w:t>him</w:t>
      </w:r>
      <w:r w:rsidR="00CD73B0">
        <w:t xml:space="preserve"> </w:t>
      </w:r>
      <w:r>
        <w:t>from</w:t>
      </w:r>
      <w:r w:rsidR="00CD73B0">
        <w:t xml:space="preserve"> </w:t>
      </w:r>
      <w:r w:rsidRPr="006A51B9">
        <w:t>sin</w:t>
      </w:r>
      <w:r w:rsidR="00CD73B0">
        <w:t xml:space="preserve"> </w:t>
      </w:r>
      <w:r>
        <w:t>was</w:t>
      </w:r>
      <w:r w:rsidR="00CD73B0">
        <w:t xml:space="preserve"> </w:t>
      </w:r>
      <w:r>
        <w:t>the</w:t>
      </w:r>
      <w:r w:rsidR="00CD73B0">
        <w:t xml:space="preserve"> </w:t>
      </w:r>
      <w:r>
        <w:t>mastery</w:t>
      </w:r>
      <w:r w:rsidR="00CD73B0">
        <w:t xml:space="preserve"> </w:t>
      </w:r>
      <w:r>
        <w:t>of</w:t>
      </w:r>
      <w:r w:rsidR="00CD73B0">
        <w:t xml:space="preserve"> </w:t>
      </w:r>
      <w:r>
        <w:t>all</w:t>
      </w:r>
      <w:r w:rsidR="00CD73B0">
        <w:t xml:space="preserve"> </w:t>
      </w:r>
      <w:r>
        <w:t>language.</w:t>
      </w:r>
      <w:r w:rsidR="00CD73B0">
        <w:t xml:space="preserve"> </w:t>
      </w:r>
      <w:r>
        <w:t>We</w:t>
      </w:r>
      <w:r w:rsidR="00CD73B0">
        <w:t xml:space="preserve"> </w:t>
      </w:r>
      <w:r>
        <w:t>might</w:t>
      </w:r>
      <w:r w:rsidR="00CD73B0">
        <w:t xml:space="preserve"> </w:t>
      </w:r>
      <w:r>
        <w:t>trace</w:t>
      </w:r>
      <w:r w:rsidR="00CD73B0">
        <w:t xml:space="preserve"> </w:t>
      </w:r>
      <w:r>
        <w:t>this</w:t>
      </w:r>
      <w:r w:rsidR="00CD73B0">
        <w:t xml:space="preserve"> </w:t>
      </w:r>
      <w:r>
        <w:t>idea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mitzva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 w:rsidR="009063F8" w:rsidRPr="00881630">
        <w:t>Bne</w:t>
      </w:r>
      <w:r w:rsidR="00CD73B0">
        <w:t xml:space="preserve"> </w:t>
      </w:r>
      <w:r w:rsidRPr="00881630">
        <w:t>Israel</w:t>
      </w:r>
      <w:r>
        <w:t>,</w:t>
      </w:r>
      <w:r w:rsidR="00CD73B0">
        <w:t xml:space="preserve"> </w:t>
      </w:r>
      <w:r>
        <w:t>upon</w:t>
      </w:r>
      <w:r w:rsidR="00CD73B0">
        <w:t xml:space="preserve"> </w:t>
      </w:r>
      <w:r>
        <w:t>entering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land</w:t>
      </w:r>
      <w:r w:rsidR="00CD73B0">
        <w:t xml:space="preserve"> </w:t>
      </w:r>
      <w:r w:rsidRPr="006A51B9">
        <w:t>of</w:t>
      </w:r>
      <w:r w:rsidR="00CD73B0">
        <w:t xml:space="preserve"> </w:t>
      </w:r>
      <w:r w:rsidRPr="006A51B9">
        <w:t>Israel</w:t>
      </w:r>
      <w:r>
        <w:t>,</w:t>
      </w:r>
      <w:r w:rsidR="00CD73B0">
        <w:t xml:space="preserve"> </w:t>
      </w:r>
      <w:r>
        <w:t>were</w:t>
      </w:r>
      <w:r w:rsidR="00CD73B0">
        <w:t xml:space="preserve"> </w:t>
      </w:r>
      <w:r>
        <w:t>to</w:t>
      </w:r>
      <w:r w:rsidR="00CD73B0">
        <w:t xml:space="preserve"> </w:t>
      </w:r>
      <w:r>
        <w:t>write</w:t>
      </w:r>
      <w:r w:rsidR="00CD73B0">
        <w:t xml:space="preserve"> </w:t>
      </w:r>
      <w:r>
        <w:t>the</w:t>
      </w:r>
      <w:r w:rsidR="00CD73B0">
        <w:t xml:space="preserve"> </w:t>
      </w:r>
      <w:r>
        <w:t>words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Torah:</w:t>
      </w:r>
    </w:p>
    <w:p w14:paraId="705F6C4D" w14:textId="77777777" w:rsidR="00EB7ABE" w:rsidRDefault="00EB7ABE"/>
    <w:p w14:paraId="17CAA91B" w14:textId="5559E492" w:rsidR="00EB7ABE" w:rsidRDefault="00FB3EA5">
      <w:pPr>
        <w:ind w:left="288" w:right="288"/>
        <w:rPr>
          <w:i/>
          <w:iCs/>
        </w:rPr>
      </w:pPr>
      <w:r>
        <w:rPr>
          <w:b/>
          <w:bCs/>
          <w:i/>
          <w:iCs/>
        </w:rPr>
        <w:t>Devarim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(Deuteronomy)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27:</w:t>
      </w:r>
      <w:r>
        <w:rPr>
          <w:b/>
          <w:bCs/>
          <w:i/>
          <w:iCs/>
          <w:lang w:bidi="he-IL"/>
        </w:rPr>
        <w:t>4-8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Therefore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it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shall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be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when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ye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be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gone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over</w:t>
      </w:r>
      <w:r w:rsidR="00CD73B0">
        <w:rPr>
          <w:i/>
          <w:iCs/>
          <w:lang w:bidi="he-IL"/>
        </w:rPr>
        <w:t xml:space="preserve"> </w:t>
      </w:r>
      <w:r w:rsidRPr="006A51B9">
        <w:rPr>
          <w:i/>
          <w:iCs/>
          <w:lang w:bidi="he-IL"/>
        </w:rPr>
        <w:t>Jordan</w:t>
      </w:r>
      <w:r>
        <w:rPr>
          <w:i/>
          <w:iCs/>
          <w:lang w:bidi="he-IL"/>
        </w:rPr>
        <w:t>,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that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ye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shall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set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up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these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stones,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which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I</w:t>
      </w:r>
      <w:r w:rsidR="00CD73B0">
        <w:rPr>
          <w:i/>
          <w:iCs/>
          <w:lang w:bidi="he-IL"/>
        </w:rPr>
        <w:t xml:space="preserve"> </w:t>
      </w:r>
      <w:r w:rsidRPr="006A51B9">
        <w:rPr>
          <w:i/>
          <w:iCs/>
          <w:lang w:bidi="he-IL"/>
        </w:rPr>
        <w:t>command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you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this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day,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in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mount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Ebal,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and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thou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shalt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plaister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them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with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plaister.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5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And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there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shalt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thou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build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an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altar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unto</w:t>
      </w:r>
      <w:r w:rsidR="00CD73B0">
        <w:rPr>
          <w:i/>
          <w:iCs/>
          <w:lang w:bidi="he-IL"/>
        </w:rPr>
        <w:t xml:space="preserve"> </w:t>
      </w:r>
      <w:r w:rsidRPr="006A51B9">
        <w:rPr>
          <w:i/>
          <w:iCs/>
        </w:rPr>
        <w:t>HaShem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thy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God,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an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altar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of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stones: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thou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shalt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not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lift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up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any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iron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tool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upon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them.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6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Thou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shalt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build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the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altar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of</w:t>
      </w:r>
      <w:r w:rsidR="00CD73B0">
        <w:rPr>
          <w:i/>
          <w:iCs/>
          <w:lang w:bidi="he-IL"/>
        </w:rPr>
        <w:t xml:space="preserve"> </w:t>
      </w:r>
      <w:r w:rsidRPr="006A51B9">
        <w:rPr>
          <w:i/>
          <w:iCs/>
        </w:rPr>
        <w:t>HaShem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thy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God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of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whole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stones: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and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thou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shalt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offer</w:t>
      </w:r>
      <w:r w:rsidR="00CD73B0">
        <w:rPr>
          <w:i/>
          <w:iCs/>
          <w:lang w:bidi="he-IL"/>
        </w:rPr>
        <w:t xml:space="preserve"> </w:t>
      </w:r>
      <w:r w:rsidRPr="006A51B9">
        <w:rPr>
          <w:i/>
          <w:iCs/>
          <w:lang w:bidi="he-IL"/>
        </w:rPr>
        <w:t>burnt</w:t>
      </w:r>
      <w:r w:rsidR="00CD73B0">
        <w:rPr>
          <w:i/>
          <w:iCs/>
          <w:lang w:bidi="he-IL"/>
        </w:rPr>
        <w:t xml:space="preserve"> </w:t>
      </w:r>
      <w:r w:rsidRPr="006A51B9">
        <w:rPr>
          <w:i/>
          <w:iCs/>
          <w:lang w:bidi="he-IL"/>
        </w:rPr>
        <w:t>offering</w:t>
      </w:r>
      <w:r w:rsidRPr="00881630">
        <w:rPr>
          <w:i/>
          <w:iCs/>
          <w:lang w:bidi="he-IL"/>
        </w:rPr>
        <w:t>s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thereon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unto</w:t>
      </w:r>
      <w:r w:rsidR="00CD73B0">
        <w:rPr>
          <w:i/>
          <w:iCs/>
          <w:lang w:bidi="he-IL"/>
        </w:rPr>
        <w:t xml:space="preserve"> </w:t>
      </w:r>
      <w:r w:rsidRPr="006A51B9">
        <w:rPr>
          <w:i/>
          <w:iCs/>
        </w:rPr>
        <w:t>HaShem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thy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God: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7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And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thou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shalt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offer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peace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offerings,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and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shalt</w:t>
      </w:r>
      <w:r w:rsidR="00CD73B0">
        <w:rPr>
          <w:i/>
          <w:iCs/>
          <w:lang w:bidi="he-IL"/>
        </w:rPr>
        <w:t xml:space="preserve"> </w:t>
      </w:r>
      <w:r w:rsidRPr="006A51B9">
        <w:rPr>
          <w:i/>
          <w:iCs/>
          <w:lang w:bidi="he-IL"/>
        </w:rPr>
        <w:t>eat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there,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and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rejoice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before</w:t>
      </w:r>
      <w:r w:rsidR="00CD73B0">
        <w:rPr>
          <w:i/>
          <w:iCs/>
          <w:lang w:bidi="he-IL"/>
        </w:rPr>
        <w:t xml:space="preserve"> </w:t>
      </w:r>
      <w:r w:rsidRPr="006A51B9">
        <w:rPr>
          <w:i/>
          <w:iCs/>
        </w:rPr>
        <w:t>HaShem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thy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God.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lang w:bidi="he-IL"/>
        </w:rPr>
        <w:t>8</w:t>
      </w:r>
      <w:r w:rsidR="00CD73B0">
        <w:rPr>
          <w:i/>
          <w:iCs/>
          <w:lang w:bidi="he-IL"/>
        </w:rPr>
        <w:t xml:space="preserve"> </w:t>
      </w:r>
      <w:r>
        <w:rPr>
          <w:i/>
          <w:iCs/>
          <w:u w:val="single"/>
          <w:lang w:bidi="he-IL"/>
        </w:rPr>
        <w:t>And</w:t>
      </w:r>
      <w:r w:rsidR="00CD73B0">
        <w:rPr>
          <w:i/>
          <w:iCs/>
          <w:u w:val="single"/>
          <w:lang w:bidi="he-IL"/>
        </w:rPr>
        <w:t xml:space="preserve"> </w:t>
      </w:r>
      <w:r>
        <w:rPr>
          <w:i/>
          <w:iCs/>
          <w:u w:val="single"/>
          <w:lang w:bidi="he-IL"/>
        </w:rPr>
        <w:t>thou</w:t>
      </w:r>
      <w:r w:rsidR="00CD73B0">
        <w:rPr>
          <w:i/>
          <w:iCs/>
          <w:u w:val="single"/>
          <w:lang w:bidi="he-IL"/>
        </w:rPr>
        <w:t xml:space="preserve"> </w:t>
      </w:r>
      <w:r>
        <w:rPr>
          <w:i/>
          <w:iCs/>
          <w:u w:val="single"/>
          <w:lang w:bidi="he-IL"/>
        </w:rPr>
        <w:t>shalt</w:t>
      </w:r>
      <w:r w:rsidR="00CD73B0">
        <w:rPr>
          <w:i/>
          <w:iCs/>
          <w:u w:val="single"/>
          <w:lang w:bidi="he-IL"/>
        </w:rPr>
        <w:t xml:space="preserve"> </w:t>
      </w:r>
      <w:r>
        <w:rPr>
          <w:i/>
          <w:iCs/>
          <w:u w:val="single"/>
          <w:lang w:bidi="he-IL"/>
        </w:rPr>
        <w:t>write</w:t>
      </w:r>
      <w:r w:rsidR="00CD73B0">
        <w:rPr>
          <w:i/>
          <w:iCs/>
          <w:u w:val="single"/>
          <w:lang w:bidi="he-IL"/>
        </w:rPr>
        <w:t xml:space="preserve"> </w:t>
      </w:r>
      <w:r>
        <w:rPr>
          <w:i/>
          <w:iCs/>
          <w:u w:val="single"/>
          <w:lang w:bidi="he-IL"/>
        </w:rPr>
        <w:t>upon</w:t>
      </w:r>
      <w:r w:rsidR="00CD73B0">
        <w:rPr>
          <w:i/>
          <w:iCs/>
          <w:u w:val="single"/>
          <w:lang w:bidi="he-IL"/>
        </w:rPr>
        <w:t xml:space="preserve"> </w:t>
      </w:r>
      <w:r>
        <w:rPr>
          <w:i/>
          <w:iCs/>
          <w:u w:val="single"/>
          <w:lang w:bidi="he-IL"/>
        </w:rPr>
        <w:t>the</w:t>
      </w:r>
      <w:r w:rsidR="00CD73B0">
        <w:rPr>
          <w:i/>
          <w:iCs/>
          <w:u w:val="single"/>
          <w:lang w:bidi="he-IL"/>
        </w:rPr>
        <w:t xml:space="preserve"> </w:t>
      </w:r>
      <w:r>
        <w:rPr>
          <w:i/>
          <w:iCs/>
          <w:u w:val="single"/>
          <w:lang w:bidi="he-IL"/>
        </w:rPr>
        <w:t>stones</w:t>
      </w:r>
      <w:r w:rsidR="00CD73B0">
        <w:rPr>
          <w:i/>
          <w:iCs/>
          <w:u w:val="single"/>
          <w:lang w:bidi="he-IL"/>
        </w:rPr>
        <w:t xml:space="preserve"> </w:t>
      </w:r>
      <w:r>
        <w:rPr>
          <w:i/>
          <w:iCs/>
          <w:u w:val="single"/>
          <w:lang w:bidi="he-IL"/>
        </w:rPr>
        <w:t>all</w:t>
      </w:r>
      <w:r w:rsidR="00CD73B0">
        <w:rPr>
          <w:i/>
          <w:iCs/>
          <w:u w:val="single"/>
          <w:lang w:bidi="he-IL"/>
        </w:rPr>
        <w:t xml:space="preserve"> </w:t>
      </w:r>
      <w:r>
        <w:rPr>
          <w:i/>
          <w:iCs/>
          <w:u w:val="single"/>
          <w:lang w:bidi="he-IL"/>
        </w:rPr>
        <w:t>the</w:t>
      </w:r>
      <w:r w:rsidR="00CD73B0">
        <w:rPr>
          <w:i/>
          <w:iCs/>
          <w:u w:val="single"/>
          <w:lang w:bidi="he-IL"/>
        </w:rPr>
        <w:t xml:space="preserve"> </w:t>
      </w:r>
      <w:r>
        <w:rPr>
          <w:i/>
          <w:iCs/>
          <w:u w:val="single"/>
          <w:lang w:bidi="he-IL"/>
        </w:rPr>
        <w:t>words</w:t>
      </w:r>
      <w:r w:rsidR="00CD73B0">
        <w:rPr>
          <w:i/>
          <w:iCs/>
          <w:u w:val="single"/>
          <w:lang w:bidi="he-IL"/>
        </w:rPr>
        <w:t xml:space="preserve"> </w:t>
      </w:r>
      <w:r>
        <w:rPr>
          <w:i/>
          <w:iCs/>
          <w:u w:val="single"/>
          <w:lang w:bidi="he-IL"/>
        </w:rPr>
        <w:t>of</w:t>
      </w:r>
      <w:r w:rsidR="00CD73B0">
        <w:rPr>
          <w:i/>
          <w:iCs/>
          <w:u w:val="single"/>
          <w:lang w:bidi="he-IL"/>
        </w:rPr>
        <w:t xml:space="preserve"> </w:t>
      </w:r>
      <w:r>
        <w:rPr>
          <w:i/>
          <w:iCs/>
          <w:u w:val="single"/>
          <w:lang w:bidi="he-IL"/>
        </w:rPr>
        <w:t>this</w:t>
      </w:r>
      <w:r w:rsidR="00CD73B0">
        <w:rPr>
          <w:i/>
          <w:iCs/>
          <w:u w:val="single"/>
          <w:lang w:bidi="he-IL"/>
        </w:rPr>
        <w:t xml:space="preserve"> </w:t>
      </w:r>
      <w:r w:rsidRPr="006A51B9">
        <w:rPr>
          <w:i/>
          <w:iCs/>
          <w:lang w:bidi="he-IL"/>
        </w:rPr>
        <w:t>law</w:t>
      </w:r>
      <w:r w:rsidR="00CD73B0">
        <w:rPr>
          <w:i/>
          <w:iCs/>
          <w:u w:val="single"/>
          <w:lang w:bidi="he-IL"/>
        </w:rPr>
        <w:t xml:space="preserve"> </w:t>
      </w:r>
      <w:r>
        <w:rPr>
          <w:i/>
          <w:iCs/>
          <w:u w:val="single"/>
          <w:lang w:bidi="he-IL"/>
        </w:rPr>
        <w:t>very</w:t>
      </w:r>
      <w:r w:rsidR="00CD73B0">
        <w:rPr>
          <w:i/>
          <w:iCs/>
          <w:u w:val="single"/>
          <w:lang w:bidi="he-IL"/>
        </w:rPr>
        <w:t xml:space="preserve"> </w:t>
      </w:r>
      <w:r>
        <w:rPr>
          <w:i/>
          <w:iCs/>
          <w:u w:val="single"/>
          <w:lang w:bidi="he-IL"/>
        </w:rPr>
        <w:t>plainly.</w:t>
      </w:r>
    </w:p>
    <w:p w14:paraId="54C63046" w14:textId="77777777" w:rsidR="00EB7ABE" w:rsidRDefault="00EB7ABE">
      <w:pPr>
        <w:ind w:left="288" w:right="288"/>
        <w:rPr>
          <w:i/>
          <w:iCs/>
        </w:rPr>
      </w:pPr>
    </w:p>
    <w:p w14:paraId="5236C180" w14:textId="7E2DAEB1" w:rsidR="00EB7ABE" w:rsidRDefault="00FB3EA5">
      <w:r>
        <w:t>The</w:t>
      </w:r>
      <w:r w:rsidR="00CD73B0">
        <w:t xml:space="preserve"> </w:t>
      </w:r>
      <w:r w:rsidRPr="006A51B9">
        <w:t>Mishna</w:t>
      </w:r>
      <w:r w:rsidR="00CD73B0">
        <w:t xml:space="preserve"> </w:t>
      </w:r>
      <w:r>
        <w:t>explains:</w:t>
      </w:r>
    </w:p>
    <w:p w14:paraId="19AA1DB3" w14:textId="77777777" w:rsidR="00EB7ABE" w:rsidRDefault="00EB7ABE"/>
    <w:p w14:paraId="2E421978" w14:textId="16E57EAF" w:rsidR="00EB7ABE" w:rsidRDefault="00FB3EA5">
      <w:pPr>
        <w:ind w:left="288" w:right="288"/>
        <w:rPr>
          <w:i/>
          <w:iCs/>
        </w:rPr>
      </w:pPr>
      <w:r w:rsidRPr="006A51B9">
        <w:rPr>
          <w:b/>
          <w:bCs/>
          <w:i/>
          <w:iCs/>
        </w:rPr>
        <w:t>Sotah</w:t>
      </w:r>
      <w:r w:rsidR="00CD73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32a</w:t>
      </w:r>
      <w:r w:rsidR="00CD73B0">
        <w:rPr>
          <w:i/>
          <w:iCs/>
        </w:rPr>
        <w:t xml:space="preserve"> </w:t>
      </w:r>
      <w:r>
        <w:rPr>
          <w:i/>
          <w:iCs/>
        </w:rPr>
        <w:t>HOW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BLESSINGS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CURSES</w:t>
      </w:r>
      <w:r w:rsidR="00CD73B0">
        <w:rPr>
          <w:i/>
          <w:iCs/>
        </w:rPr>
        <w:t xml:space="preserve"> </w:t>
      </w:r>
      <w:r>
        <w:rPr>
          <w:i/>
          <w:iCs/>
        </w:rPr>
        <w:t>[PRONOUNCED]?</w:t>
      </w:r>
      <w:r w:rsidR="00CD73B0">
        <w:rPr>
          <w:i/>
          <w:iCs/>
        </w:rPr>
        <w:t xml:space="preserve"> </w:t>
      </w:r>
      <w:r>
        <w:rPr>
          <w:i/>
          <w:iCs/>
        </w:rPr>
        <w:t>WHEN</w:t>
      </w:r>
      <w:r w:rsidR="00CD73B0">
        <w:rPr>
          <w:i/>
          <w:iCs/>
        </w:rPr>
        <w:t xml:space="preserve"> </w:t>
      </w:r>
      <w:r>
        <w:rPr>
          <w:i/>
          <w:iCs/>
        </w:rPr>
        <w:t>ISRAEL</w:t>
      </w:r>
      <w:r w:rsidR="00CD73B0">
        <w:rPr>
          <w:i/>
          <w:iCs/>
        </w:rPr>
        <w:t xml:space="preserve"> </w:t>
      </w:r>
      <w:r>
        <w:rPr>
          <w:i/>
          <w:iCs/>
        </w:rPr>
        <w:t>CROSSED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JORDAN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CAME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MOUNT</w:t>
      </w:r>
      <w:r w:rsidR="00CD73B0">
        <w:rPr>
          <w:i/>
          <w:iCs/>
        </w:rPr>
        <w:t xml:space="preserve"> </w:t>
      </w:r>
      <w:r>
        <w:rPr>
          <w:i/>
          <w:iCs/>
        </w:rPr>
        <w:t>GERIZIM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MOUNT</w:t>
      </w:r>
      <w:r w:rsidR="00CD73B0">
        <w:rPr>
          <w:i/>
          <w:iCs/>
        </w:rPr>
        <w:t xml:space="preserve"> </w:t>
      </w:r>
      <w:r>
        <w:rPr>
          <w:i/>
          <w:iCs/>
        </w:rPr>
        <w:t>EBAL</w:t>
      </w:r>
      <w:r w:rsidR="00CD73B0">
        <w:rPr>
          <w:i/>
          <w:iCs/>
        </w:rPr>
        <w:t xml:space="preserve"> </w:t>
      </w:r>
      <w:r>
        <w:rPr>
          <w:i/>
          <w:iCs/>
        </w:rPr>
        <w:t>WHICH</w:t>
      </w:r>
      <w:r w:rsidR="00CD73B0">
        <w:rPr>
          <w:i/>
          <w:iCs/>
        </w:rPr>
        <w:t xml:space="preserve"> </w:t>
      </w:r>
      <w:r>
        <w:rPr>
          <w:i/>
          <w:iCs/>
        </w:rPr>
        <w:t>ARE</w:t>
      </w:r>
      <w:r w:rsidR="00CD73B0">
        <w:rPr>
          <w:i/>
          <w:iCs/>
        </w:rPr>
        <w:t xml:space="preserve"> </w:t>
      </w:r>
      <w:r>
        <w:rPr>
          <w:i/>
          <w:iCs/>
        </w:rPr>
        <w:t>BY</w:t>
      </w:r>
      <w:r w:rsidR="00CD73B0">
        <w:rPr>
          <w:i/>
          <w:iCs/>
        </w:rPr>
        <w:t xml:space="preserve"> </w:t>
      </w:r>
      <w:r>
        <w:rPr>
          <w:i/>
          <w:iCs/>
        </w:rPr>
        <w:t>SAMARIA,</w:t>
      </w:r>
      <w:r w:rsidR="00CD73B0">
        <w:rPr>
          <w:i/>
          <w:iCs/>
        </w:rPr>
        <w:t xml:space="preserve"> </w:t>
      </w:r>
      <w:r>
        <w:rPr>
          <w:i/>
          <w:iCs/>
        </w:rPr>
        <w:t>(THIS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VICINITY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SHECHEM</w:t>
      </w:r>
      <w:r w:rsidR="00CD73B0">
        <w:rPr>
          <w:i/>
          <w:iCs/>
        </w:rPr>
        <w:t xml:space="preserve"> </w:t>
      </w:r>
      <w:r>
        <w:rPr>
          <w:i/>
          <w:iCs/>
        </w:rPr>
        <w:t>WHICH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VICINITY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TEREBINTHS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MOREH,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SAID,</w:t>
      </w:r>
      <w:r w:rsidR="00CD73B0">
        <w:rPr>
          <w:i/>
          <w:iCs/>
        </w:rPr>
        <w:t xml:space="preserve"> </w:t>
      </w:r>
      <w:r>
        <w:rPr>
          <w:i/>
          <w:iCs/>
        </w:rPr>
        <w:t>ARE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NOT</w:t>
      </w:r>
      <w:r w:rsidR="00CD73B0">
        <w:rPr>
          <w:i/>
          <w:iCs/>
        </w:rPr>
        <w:t xml:space="preserve"> </w:t>
      </w:r>
      <w:r>
        <w:rPr>
          <w:i/>
          <w:iCs/>
        </w:rPr>
        <w:t>BEYOND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JORDAN</w:t>
      </w:r>
      <w:r w:rsidR="00CD73B0">
        <w:rPr>
          <w:i/>
          <w:iCs/>
        </w:rPr>
        <w:t xml:space="preserve"> </w:t>
      </w:r>
      <w:r>
        <w:rPr>
          <w:i/>
          <w:iCs/>
        </w:rPr>
        <w:t>ETC.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ELSEWHERE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STATES,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ABRAM</w:t>
      </w:r>
      <w:r w:rsidR="00CD73B0">
        <w:rPr>
          <w:i/>
          <w:iCs/>
        </w:rPr>
        <w:t xml:space="preserve"> </w:t>
      </w:r>
      <w:r>
        <w:rPr>
          <w:i/>
          <w:iCs/>
        </w:rPr>
        <w:t>PASSED</w:t>
      </w:r>
      <w:r w:rsidR="00CD73B0">
        <w:rPr>
          <w:i/>
          <w:iCs/>
        </w:rPr>
        <w:t xml:space="preserve"> </w:t>
      </w:r>
      <w:r>
        <w:rPr>
          <w:i/>
          <w:iCs/>
        </w:rPr>
        <w:t>THROUGH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LAND</w:t>
      </w:r>
      <w:r w:rsidR="00CD73B0">
        <w:rPr>
          <w:i/>
          <w:iCs/>
        </w:rPr>
        <w:t xml:space="preserve"> </w:t>
      </w:r>
      <w:r>
        <w:rPr>
          <w:i/>
          <w:iCs/>
        </w:rPr>
        <w:t>UNTO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PLACE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SHECHEM</w:t>
      </w:r>
      <w:r w:rsidR="00CD73B0">
        <w:rPr>
          <w:i/>
          <w:iCs/>
        </w:rPr>
        <w:t xml:space="preserve"> </w:t>
      </w:r>
      <w:r>
        <w:rPr>
          <w:i/>
          <w:iCs/>
        </w:rPr>
        <w:t>UNTO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TEREBINTH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MOREH;</w:t>
      </w:r>
      <w:r w:rsidR="00CD73B0">
        <w:rPr>
          <w:i/>
          <w:iCs/>
        </w:rPr>
        <w:t xml:space="preserve"> </w:t>
      </w:r>
      <w:r>
        <w:rPr>
          <w:i/>
          <w:iCs/>
        </w:rPr>
        <w:t>AS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TEREBINTH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MOREH</w:t>
      </w:r>
      <w:r w:rsidR="00CD73B0">
        <w:rPr>
          <w:i/>
          <w:iCs/>
        </w:rPr>
        <w:t xml:space="preserve"> </w:t>
      </w:r>
      <w:r>
        <w:rPr>
          <w:i/>
          <w:iCs/>
        </w:rPr>
        <w:t>MENTIONED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THIS</w:t>
      </w:r>
      <w:r w:rsidR="00CD73B0">
        <w:rPr>
          <w:i/>
          <w:iCs/>
        </w:rPr>
        <w:t xml:space="preserve"> </w:t>
      </w:r>
      <w:r>
        <w:rPr>
          <w:i/>
          <w:iCs/>
        </w:rPr>
        <w:t>LATTER</w:t>
      </w:r>
      <w:r w:rsidR="00CD73B0">
        <w:rPr>
          <w:i/>
          <w:iCs/>
        </w:rPr>
        <w:t xml:space="preserve"> </w:t>
      </w:r>
      <w:r>
        <w:rPr>
          <w:i/>
          <w:iCs/>
        </w:rPr>
        <w:t>VERSE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SHECHEM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SO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TEREBINTH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MOREH</w:t>
      </w:r>
      <w:r w:rsidR="00CD73B0">
        <w:rPr>
          <w:i/>
          <w:iCs/>
        </w:rPr>
        <w:t xml:space="preserve"> </w:t>
      </w:r>
      <w:r>
        <w:rPr>
          <w:i/>
          <w:iCs/>
        </w:rPr>
        <w:t>MENTIONED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FORMER</w:t>
      </w:r>
      <w:r w:rsidR="00CD73B0">
        <w:rPr>
          <w:i/>
          <w:iCs/>
        </w:rPr>
        <w:t xml:space="preserve"> </w:t>
      </w:r>
      <w:r>
        <w:rPr>
          <w:i/>
          <w:iCs/>
        </w:rPr>
        <w:t>VERSE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SHECHEM</w:t>
      </w:r>
      <w:r>
        <w:rPr>
          <w:i/>
          <w:iCs/>
        </w:rPr>
        <w:t>.)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SIX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TRIBES</w:t>
      </w:r>
      <w:r w:rsidR="00CD73B0">
        <w:rPr>
          <w:i/>
          <w:iCs/>
        </w:rPr>
        <w:t xml:space="preserve"> </w:t>
      </w:r>
      <w:r>
        <w:rPr>
          <w:i/>
          <w:iCs/>
        </w:rPr>
        <w:t>ASCENDED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SUMMIT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MOUNT</w:t>
      </w:r>
      <w:r w:rsidR="00CD73B0">
        <w:rPr>
          <w:i/>
          <w:iCs/>
        </w:rPr>
        <w:t xml:space="preserve"> </w:t>
      </w:r>
      <w:r>
        <w:rPr>
          <w:i/>
          <w:iCs/>
        </w:rPr>
        <w:t>GERIZIM,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SIX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TRIBES</w:t>
      </w:r>
      <w:r w:rsidR="00CD73B0">
        <w:rPr>
          <w:i/>
          <w:iCs/>
        </w:rPr>
        <w:t xml:space="preserve"> </w:t>
      </w:r>
      <w:r>
        <w:rPr>
          <w:i/>
          <w:iCs/>
        </w:rPr>
        <w:t>ASCENDED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SUMMIT</w:t>
      </w:r>
      <w:r w:rsidR="00CD73B0">
        <w:rPr>
          <w:i/>
          <w:iCs/>
        </w:rPr>
        <w:t xml:space="preserve"> </w:t>
      </w:r>
      <w:r>
        <w:rPr>
          <w:i/>
          <w:iCs/>
        </w:rPr>
        <w:t>OF</w:t>
      </w:r>
      <w:r w:rsidR="00CD73B0">
        <w:rPr>
          <w:i/>
          <w:iCs/>
        </w:rPr>
        <w:t xml:space="preserve"> </w:t>
      </w:r>
      <w:r>
        <w:rPr>
          <w:i/>
          <w:iCs/>
        </w:rPr>
        <w:t>MOUNT</w:t>
      </w:r>
      <w:r w:rsidR="00CD73B0">
        <w:rPr>
          <w:i/>
          <w:iCs/>
        </w:rPr>
        <w:t xml:space="preserve"> </w:t>
      </w:r>
      <w:r>
        <w:rPr>
          <w:i/>
          <w:iCs/>
        </w:rPr>
        <w:t>EBAL,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PRIESTS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LEVITES</w:t>
      </w:r>
      <w:r w:rsidR="00CD73B0">
        <w:rPr>
          <w:i/>
          <w:iCs/>
        </w:rPr>
        <w:t xml:space="preserve"> </w:t>
      </w:r>
      <w:r>
        <w:rPr>
          <w:i/>
          <w:iCs/>
        </w:rPr>
        <w:t>WITH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ARK</w:t>
      </w:r>
      <w:r w:rsidR="00CD73B0">
        <w:rPr>
          <w:i/>
          <w:iCs/>
        </w:rPr>
        <w:t xml:space="preserve"> </w:t>
      </w:r>
      <w:r>
        <w:rPr>
          <w:i/>
          <w:iCs/>
        </w:rPr>
        <w:t>WERE</w:t>
      </w:r>
      <w:r w:rsidR="00CD73B0">
        <w:rPr>
          <w:i/>
          <w:iCs/>
        </w:rPr>
        <w:t xml:space="preserve"> </w:t>
      </w:r>
      <w:r>
        <w:rPr>
          <w:i/>
          <w:iCs/>
        </w:rPr>
        <w:t>STATIONED</w:t>
      </w:r>
      <w:r w:rsidR="00CD73B0">
        <w:rPr>
          <w:i/>
          <w:iCs/>
        </w:rPr>
        <w:t xml:space="preserve"> </w:t>
      </w:r>
      <w:r>
        <w:rPr>
          <w:i/>
          <w:iCs/>
        </w:rPr>
        <w:t>BELOW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CENTRE,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PRIESTS</w:t>
      </w:r>
      <w:r w:rsidR="00CD73B0">
        <w:rPr>
          <w:i/>
          <w:iCs/>
        </w:rPr>
        <w:t xml:space="preserve"> </w:t>
      </w:r>
      <w:r>
        <w:rPr>
          <w:i/>
          <w:iCs/>
        </w:rPr>
        <w:t>SURROUNDING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ARK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LEVITES</w:t>
      </w:r>
      <w:r w:rsidR="00CD73B0">
        <w:rPr>
          <w:i/>
          <w:iCs/>
        </w:rPr>
        <w:t xml:space="preserve"> </w:t>
      </w:r>
      <w:r>
        <w:rPr>
          <w:i/>
          <w:iCs/>
        </w:rPr>
        <w:t>[SURROUNDING]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PRIESTS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ALL</w:t>
      </w:r>
      <w:r w:rsidR="00CD73B0">
        <w:rPr>
          <w:i/>
          <w:iCs/>
        </w:rPr>
        <w:t xml:space="preserve"> </w:t>
      </w:r>
      <w:r>
        <w:rPr>
          <w:i/>
          <w:iCs/>
        </w:rPr>
        <w:t>ISRAEL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THIS</w:t>
      </w:r>
      <w:r w:rsidR="00CD73B0">
        <w:rPr>
          <w:i/>
          <w:iCs/>
        </w:rPr>
        <w:t xml:space="preserve"> </w:t>
      </w:r>
      <w:r>
        <w:rPr>
          <w:i/>
          <w:iCs/>
        </w:rPr>
        <w:t>SIDE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SIDE;</w:t>
      </w:r>
      <w:r w:rsidR="00CD73B0">
        <w:rPr>
          <w:i/>
          <w:iCs/>
        </w:rPr>
        <w:t xml:space="preserve"> </w:t>
      </w:r>
      <w:r>
        <w:rPr>
          <w:i/>
          <w:iCs/>
        </w:rPr>
        <w:t>AS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SAID,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ALL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ISRAEL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>
        <w:rPr>
          <w:i/>
          <w:iCs/>
        </w:rPr>
        <w:t>ELDERS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OFFICERS,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>
        <w:rPr>
          <w:i/>
          <w:iCs/>
        </w:rPr>
        <w:t>JUDGES</w:t>
      </w:r>
      <w:r w:rsidR="00CD73B0">
        <w:rPr>
          <w:i/>
          <w:iCs/>
        </w:rPr>
        <w:t xml:space="preserve"> </w:t>
      </w:r>
      <w:r>
        <w:rPr>
          <w:i/>
          <w:iCs/>
        </w:rPr>
        <w:t>STOOD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THIS</w:t>
      </w:r>
      <w:r w:rsidR="00CD73B0">
        <w:rPr>
          <w:i/>
          <w:iCs/>
        </w:rPr>
        <w:t xml:space="preserve"> </w:t>
      </w:r>
      <w:r>
        <w:rPr>
          <w:i/>
          <w:iCs/>
        </w:rPr>
        <w:t>SIDE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ARK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ON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SIDE</w:t>
      </w:r>
      <w:r w:rsidR="00CD73B0">
        <w:rPr>
          <w:i/>
          <w:iCs/>
        </w:rPr>
        <w:t xml:space="preserve"> </w:t>
      </w:r>
      <w:r>
        <w:rPr>
          <w:i/>
          <w:iCs/>
        </w:rPr>
        <w:t>ETC.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TURNED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>
        <w:rPr>
          <w:i/>
          <w:iCs/>
        </w:rPr>
        <w:t>FACES</w:t>
      </w:r>
      <w:r w:rsidR="00CD73B0">
        <w:rPr>
          <w:i/>
          <w:iCs/>
        </w:rPr>
        <w:t xml:space="preserve"> </w:t>
      </w:r>
      <w:r>
        <w:rPr>
          <w:i/>
          <w:iCs/>
        </w:rPr>
        <w:t>TOWARDS</w:t>
      </w:r>
      <w:r w:rsidR="00CD73B0">
        <w:rPr>
          <w:i/>
          <w:iCs/>
        </w:rPr>
        <w:t xml:space="preserve"> </w:t>
      </w:r>
      <w:r>
        <w:rPr>
          <w:i/>
          <w:iCs/>
        </w:rPr>
        <w:t>MOUNT</w:t>
      </w:r>
      <w:r w:rsidR="00CD73B0">
        <w:rPr>
          <w:i/>
          <w:iCs/>
        </w:rPr>
        <w:t xml:space="preserve"> </w:t>
      </w:r>
      <w:r>
        <w:rPr>
          <w:i/>
          <w:iCs/>
        </w:rPr>
        <w:t>GERIZIM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OPENED</w:t>
      </w:r>
      <w:r w:rsidR="00CD73B0">
        <w:rPr>
          <w:i/>
          <w:iCs/>
        </w:rPr>
        <w:t xml:space="preserve"> </w:t>
      </w:r>
      <w:r>
        <w:rPr>
          <w:i/>
          <w:iCs/>
        </w:rPr>
        <w:t>WITH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BLESSING:BLESSED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MAN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MAKETH</w:t>
      </w:r>
      <w:r w:rsidR="00CD73B0">
        <w:rPr>
          <w:i/>
          <w:iCs/>
        </w:rPr>
        <w:t xml:space="preserve"> </w:t>
      </w:r>
      <w:r>
        <w:rPr>
          <w:i/>
          <w:iCs/>
        </w:rPr>
        <w:t>NOT</w:t>
      </w:r>
      <w:r w:rsidR="00CD73B0">
        <w:rPr>
          <w:i/>
          <w:iCs/>
        </w:rPr>
        <w:t xml:space="preserve"> </w:t>
      </w:r>
      <w:r>
        <w:rPr>
          <w:i/>
          <w:iCs/>
        </w:rPr>
        <w:t>A</w:t>
      </w:r>
      <w:r w:rsidR="00CD73B0">
        <w:rPr>
          <w:i/>
          <w:iCs/>
        </w:rPr>
        <w:t xml:space="preserve"> </w:t>
      </w:r>
      <w:r>
        <w:rPr>
          <w:i/>
          <w:iCs/>
        </w:rPr>
        <w:t>GRAVEN</w:t>
      </w:r>
      <w:r w:rsidR="00CD73B0">
        <w:rPr>
          <w:i/>
          <w:iCs/>
        </w:rPr>
        <w:t xml:space="preserve"> </w:t>
      </w:r>
      <w:r>
        <w:rPr>
          <w:i/>
          <w:iCs/>
        </w:rPr>
        <w:t>OR</w:t>
      </w:r>
      <w:r w:rsidR="00CD73B0">
        <w:rPr>
          <w:i/>
          <w:iCs/>
        </w:rPr>
        <w:t xml:space="preserve"> </w:t>
      </w:r>
      <w:r>
        <w:rPr>
          <w:i/>
          <w:iCs/>
        </w:rPr>
        <w:t>MOLTEN</w:t>
      </w:r>
      <w:r w:rsidR="00CD73B0">
        <w:rPr>
          <w:i/>
          <w:iCs/>
        </w:rPr>
        <w:t xml:space="preserve"> </w:t>
      </w:r>
      <w:r>
        <w:rPr>
          <w:i/>
          <w:iCs/>
        </w:rPr>
        <w:t>IMAGE’,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BOTH</w:t>
      </w:r>
      <w:r w:rsidR="00CD73B0">
        <w:rPr>
          <w:i/>
          <w:iCs/>
        </w:rPr>
        <w:t xml:space="preserve"> </w:t>
      </w:r>
      <w:r>
        <w:rPr>
          <w:i/>
          <w:iCs/>
        </w:rPr>
        <w:t>PARTIES</w:t>
      </w:r>
      <w:r w:rsidR="00CD73B0">
        <w:rPr>
          <w:i/>
          <w:iCs/>
        </w:rPr>
        <w:t xml:space="preserve"> </w:t>
      </w:r>
      <w:r>
        <w:rPr>
          <w:i/>
          <w:iCs/>
        </w:rPr>
        <w:t>RESPOND</w:t>
      </w:r>
      <w:r w:rsidR="00CD73B0">
        <w:rPr>
          <w:i/>
          <w:iCs/>
        </w:rPr>
        <w:t xml:space="preserve"> </w:t>
      </w:r>
      <w:r>
        <w:rPr>
          <w:i/>
          <w:iCs/>
        </w:rPr>
        <w:t>AMEN.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THEN</w:t>
      </w:r>
      <w:r w:rsidR="00CD73B0">
        <w:rPr>
          <w:i/>
          <w:iCs/>
        </w:rPr>
        <w:t xml:space="preserve"> </w:t>
      </w:r>
      <w:r>
        <w:rPr>
          <w:i/>
          <w:iCs/>
        </w:rPr>
        <w:t>TURNED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>
        <w:rPr>
          <w:i/>
          <w:iCs/>
        </w:rPr>
        <w:t>FACES</w:t>
      </w:r>
      <w:r w:rsidR="00CD73B0">
        <w:rPr>
          <w:i/>
          <w:iCs/>
        </w:rPr>
        <w:t xml:space="preserve"> </w:t>
      </w:r>
      <w:r>
        <w:rPr>
          <w:i/>
          <w:iCs/>
        </w:rPr>
        <w:t>TOWARDS</w:t>
      </w:r>
      <w:r w:rsidR="00CD73B0">
        <w:rPr>
          <w:i/>
          <w:iCs/>
        </w:rPr>
        <w:t xml:space="preserve"> </w:t>
      </w:r>
      <w:r>
        <w:rPr>
          <w:i/>
          <w:iCs/>
        </w:rPr>
        <w:t>MOUNT</w:t>
      </w:r>
      <w:r w:rsidR="00CD73B0">
        <w:rPr>
          <w:i/>
          <w:iCs/>
        </w:rPr>
        <w:t xml:space="preserve"> </w:t>
      </w:r>
      <w:r>
        <w:rPr>
          <w:i/>
          <w:iCs/>
        </w:rPr>
        <w:t>EBAL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OPENED</w:t>
      </w:r>
      <w:r w:rsidR="00CD73B0">
        <w:rPr>
          <w:i/>
          <w:iCs/>
        </w:rPr>
        <w:t xml:space="preserve"> </w:t>
      </w:r>
      <w:r>
        <w:rPr>
          <w:i/>
          <w:iCs/>
        </w:rPr>
        <w:t>WITH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lastRenderedPageBreak/>
        <w:t>CURSE:</w:t>
      </w:r>
      <w:r w:rsidR="00CD73B0">
        <w:rPr>
          <w:i/>
          <w:iCs/>
        </w:rPr>
        <w:t xml:space="preserve"> </w:t>
      </w:r>
      <w:r>
        <w:rPr>
          <w:i/>
          <w:iCs/>
        </w:rPr>
        <w:t>CURSED</w:t>
      </w:r>
      <w:r w:rsidR="00CD73B0">
        <w:rPr>
          <w:i/>
          <w:iCs/>
        </w:rPr>
        <w:t xml:space="preserve"> </w:t>
      </w:r>
      <w:r>
        <w:rPr>
          <w:i/>
          <w:iCs/>
        </w:rPr>
        <w:t>BE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MAN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MAKETH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GRAVEN</w:t>
      </w:r>
      <w:r w:rsidR="00CD73B0">
        <w:rPr>
          <w:i/>
          <w:iCs/>
        </w:rPr>
        <w:t xml:space="preserve"> </w:t>
      </w:r>
      <w:r>
        <w:rPr>
          <w:i/>
          <w:iCs/>
        </w:rPr>
        <w:t>OR</w:t>
      </w:r>
      <w:r w:rsidR="00CD73B0">
        <w:rPr>
          <w:i/>
          <w:iCs/>
        </w:rPr>
        <w:t xml:space="preserve"> </w:t>
      </w:r>
      <w:r>
        <w:rPr>
          <w:i/>
          <w:iCs/>
        </w:rPr>
        <w:t>MOLTEN</w:t>
      </w:r>
      <w:r w:rsidR="00CD73B0">
        <w:rPr>
          <w:i/>
          <w:iCs/>
        </w:rPr>
        <w:t xml:space="preserve"> </w:t>
      </w:r>
      <w:r>
        <w:rPr>
          <w:i/>
          <w:iCs/>
        </w:rPr>
        <w:t>IMAGE’,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BOTH</w:t>
      </w:r>
      <w:r w:rsidR="00CD73B0">
        <w:rPr>
          <w:i/>
          <w:iCs/>
        </w:rPr>
        <w:t xml:space="preserve"> </w:t>
      </w:r>
      <w:r>
        <w:rPr>
          <w:i/>
          <w:iCs/>
        </w:rPr>
        <w:t>PARTIES</w:t>
      </w:r>
      <w:r w:rsidR="00CD73B0">
        <w:rPr>
          <w:i/>
          <w:iCs/>
        </w:rPr>
        <w:t xml:space="preserve"> </w:t>
      </w:r>
      <w:r>
        <w:rPr>
          <w:i/>
          <w:iCs/>
        </w:rPr>
        <w:t>RESPOND</w:t>
      </w:r>
      <w:r w:rsidR="00CD73B0">
        <w:rPr>
          <w:i/>
          <w:iCs/>
        </w:rPr>
        <w:t xml:space="preserve"> </w:t>
      </w:r>
      <w:r>
        <w:rPr>
          <w:i/>
          <w:iCs/>
        </w:rPr>
        <w:t>‘AMEN’.</w:t>
      </w:r>
      <w:r w:rsidR="00CD73B0">
        <w:rPr>
          <w:i/>
          <w:iCs/>
        </w:rPr>
        <w:t xml:space="preserve"> </w:t>
      </w:r>
      <w:r>
        <w:rPr>
          <w:i/>
          <w:iCs/>
        </w:rPr>
        <w:t>[SO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CONTINUE]</w:t>
      </w:r>
      <w:r w:rsidR="00CD73B0">
        <w:rPr>
          <w:i/>
          <w:iCs/>
        </w:rPr>
        <w:t xml:space="preserve"> </w:t>
      </w:r>
      <w:r>
        <w:rPr>
          <w:i/>
          <w:iCs/>
        </w:rPr>
        <w:t>UNTIL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COMPLETE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BLESSINGS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CURSES.</w:t>
      </w:r>
      <w:r w:rsidR="00CD73B0">
        <w:rPr>
          <w:i/>
          <w:iCs/>
        </w:rPr>
        <w:t xml:space="preserve"> </w:t>
      </w:r>
      <w:r>
        <w:rPr>
          <w:i/>
          <w:iCs/>
        </w:rPr>
        <w:t>AFTER</w:t>
      </w:r>
      <w:r w:rsidR="00CD73B0">
        <w:rPr>
          <w:i/>
          <w:iCs/>
        </w:rPr>
        <w:t xml:space="preserve"> </w:t>
      </w:r>
      <w:r>
        <w:rPr>
          <w:i/>
          <w:iCs/>
        </w:rPr>
        <w:t>THAT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BROUGHT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STONES,</w:t>
      </w:r>
      <w:r w:rsidR="00CD73B0">
        <w:rPr>
          <w:i/>
          <w:iCs/>
        </w:rPr>
        <w:t xml:space="preserve"> </w:t>
      </w:r>
      <w:r>
        <w:rPr>
          <w:i/>
          <w:iCs/>
        </w:rPr>
        <w:t>BUILT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ALTAR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PLASTERED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WITH</w:t>
      </w:r>
      <w:r w:rsidR="00CD73B0">
        <w:rPr>
          <w:i/>
          <w:iCs/>
        </w:rPr>
        <w:t xml:space="preserve"> </w:t>
      </w:r>
      <w:r>
        <w:rPr>
          <w:i/>
          <w:iCs/>
        </w:rPr>
        <w:t>PLASTER,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INSCRIBED</w:t>
      </w:r>
      <w:r w:rsidR="00CD73B0">
        <w:rPr>
          <w:i/>
          <w:iCs/>
        </w:rPr>
        <w:t xml:space="preserve"> </w:t>
      </w:r>
      <w:r>
        <w:rPr>
          <w:i/>
          <w:iCs/>
        </w:rPr>
        <w:t>THEREON</w:t>
      </w:r>
      <w:r w:rsidR="00CD73B0">
        <w:rPr>
          <w:i/>
          <w:iCs/>
        </w:rPr>
        <w:t xml:space="preserve"> </w:t>
      </w:r>
      <w:r>
        <w:rPr>
          <w:i/>
          <w:iCs/>
          <w:u w:val="single"/>
        </w:rPr>
        <w:t>ALL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THE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WORDS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OF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THE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TORAH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IN</w:t>
      </w:r>
      <w:r w:rsidR="00CD73B0">
        <w:rPr>
          <w:i/>
          <w:iCs/>
          <w:u w:val="single"/>
        </w:rPr>
        <w:t xml:space="preserve"> </w:t>
      </w:r>
      <w:r w:rsidRPr="006A51B9">
        <w:rPr>
          <w:i/>
          <w:iCs/>
        </w:rPr>
        <w:t>SEVENTY</w:t>
      </w:r>
      <w:r w:rsidR="00CD73B0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LANGUAGES</w:t>
      </w:r>
      <w:r>
        <w:rPr>
          <w:i/>
          <w:iCs/>
        </w:rPr>
        <w:t>,</w:t>
      </w:r>
      <w:r w:rsidR="00CD73B0">
        <w:rPr>
          <w:i/>
          <w:iCs/>
        </w:rPr>
        <w:t xml:space="preserve"> </w:t>
      </w:r>
      <w:r>
        <w:rPr>
          <w:i/>
          <w:iCs/>
        </w:rPr>
        <w:t>AS</w:t>
      </w:r>
      <w:r w:rsidR="00CD73B0">
        <w:rPr>
          <w:i/>
          <w:iCs/>
        </w:rPr>
        <w:t xml:space="preserve"> </w:t>
      </w:r>
      <w:r>
        <w:rPr>
          <w:i/>
          <w:iCs/>
        </w:rPr>
        <w:t>IT</w:t>
      </w:r>
      <w:r w:rsidR="00CD73B0">
        <w:rPr>
          <w:i/>
          <w:iCs/>
        </w:rPr>
        <w:t xml:space="preserve"> </w:t>
      </w:r>
      <w:r>
        <w:rPr>
          <w:i/>
          <w:iCs/>
        </w:rPr>
        <w:t>IS</w:t>
      </w:r>
      <w:r w:rsidR="00CD73B0">
        <w:rPr>
          <w:i/>
          <w:iCs/>
        </w:rPr>
        <w:t xml:space="preserve"> </w:t>
      </w:r>
      <w:r>
        <w:rPr>
          <w:i/>
          <w:iCs/>
        </w:rPr>
        <w:t>SAID,</w:t>
      </w:r>
      <w:r w:rsidR="00CD73B0">
        <w:rPr>
          <w:i/>
          <w:iCs/>
        </w:rPr>
        <w:t xml:space="preserve"> </w:t>
      </w:r>
      <w:r>
        <w:rPr>
          <w:i/>
          <w:iCs/>
        </w:rPr>
        <w:t>VERY</w:t>
      </w:r>
      <w:r w:rsidR="00CD73B0">
        <w:rPr>
          <w:i/>
          <w:iCs/>
        </w:rPr>
        <w:t xml:space="preserve"> </w:t>
      </w:r>
      <w:r>
        <w:rPr>
          <w:i/>
          <w:iCs/>
        </w:rPr>
        <w:t>PLAINLY.</w:t>
      </w:r>
      <w:r w:rsidR="00CD73B0">
        <w:rPr>
          <w:i/>
          <w:iCs/>
        </w:rPr>
        <w:t xml:space="preserve"> </w:t>
      </w:r>
      <w:r>
        <w:rPr>
          <w:i/>
          <w:iCs/>
        </w:rPr>
        <w:t>THEN</w:t>
      </w:r>
      <w:r w:rsidR="00CD73B0">
        <w:rPr>
          <w:i/>
          <w:iCs/>
        </w:rPr>
        <w:t xml:space="preserve"> </w:t>
      </w:r>
      <w:r>
        <w:rPr>
          <w:i/>
          <w:iCs/>
        </w:rPr>
        <w:t>THEY</w:t>
      </w:r>
      <w:r w:rsidR="00CD73B0">
        <w:rPr>
          <w:i/>
          <w:iCs/>
        </w:rPr>
        <w:t xml:space="preserve"> </w:t>
      </w:r>
      <w:r>
        <w:rPr>
          <w:i/>
          <w:iCs/>
        </w:rPr>
        <w:t>TOOK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STONES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WENT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SPENT</w:t>
      </w:r>
      <w:r w:rsidR="00CD73B0">
        <w:rPr>
          <w:i/>
          <w:iCs/>
        </w:rPr>
        <w:t xml:space="preserve"> </w:t>
      </w:r>
      <w:r>
        <w:rPr>
          <w:i/>
          <w:iCs/>
        </w:rPr>
        <w:t>THE</w:t>
      </w:r>
      <w:r w:rsidR="00CD73B0">
        <w:rPr>
          <w:i/>
          <w:iCs/>
        </w:rPr>
        <w:t xml:space="preserve"> </w:t>
      </w:r>
      <w:r>
        <w:rPr>
          <w:i/>
          <w:iCs/>
        </w:rPr>
        <w:t>NIGHT</w:t>
      </w:r>
      <w:r w:rsidR="00CD73B0">
        <w:rPr>
          <w:i/>
          <w:iCs/>
        </w:rPr>
        <w:t xml:space="preserve"> </w:t>
      </w:r>
      <w:r>
        <w:rPr>
          <w:i/>
          <w:iCs/>
        </w:rPr>
        <w:t>IN</w:t>
      </w:r>
      <w:r w:rsidR="00CD73B0">
        <w:rPr>
          <w:i/>
          <w:iCs/>
        </w:rPr>
        <w:t xml:space="preserve"> </w:t>
      </w:r>
      <w:r>
        <w:rPr>
          <w:i/>
          <w:iCs/>
        </w:rPr>
        <w:t>THEIR</w:t>
      </w:r>
      <w:r w:rsidR="00CD73B0">
        <w:rPr>
          <w:i/>
          <w:iCs/>
        </w:rPr>
        <w:t xml:space="preserve"> </w:t>
      </w:r>
      <w:r>
        <w:rPr>
          <w:i/>
          <w:iCs/>
        </w:rPr>
        <w:t>PLACE.</w:t>
      </w:r>
    </w:p>
    <w:p w14:paraId="38D7E856" w14:textId="77777777" w:rsidR="00EB7ABE" w:rsidRDefault="00EB7ABE">
      <w:pPr>
        <w:ind w:left="288" w:right="288"/>
        <w:rPr>
          <w:i/>
          <w:iCs/>
        </w:rPr>
      </w:pPr>
    </w:p>
    <w:p w14:paraId="4DF8F99E" w14:textId="787B6D13" w:rsidR="00EB7ABE" w:rsidRDefault="00FB3EA5">
      <w:r>
        <w:t>The</w:t>
      </w:r>
      <w:r w:rsidR="00CD73B0">
        <w:t xml:space="preserve"> </w:t>
      </w:r>
      <w:r>
        <w:t>Torah</w:t>
      </w:r>
      <w:r w:rsidR="00CD73B0">
        <w:t xml:space="preserve"> </w:t>
      </w:r>
      <w:r>
        <w:t>must</w:t>
      </w:r>
      <w:r w:rsidR="00CD73B0">
        <w:t xml:space="preserve"> </w:t>
      </w:r>
      <w:r>
        <w:t>be</w:t>
      </w:r>
      <w:r w:rsidR="00CD73B0">
        <w:t xml:space="preserve"> </w:t>
      </w:r>
      <w:r w:rsidRPr="006A51B9">
        <w:t>taught</w:t>
      </w:r>
      <w:r w:rsidR="00CD73B0">
        <w:t xml:space="preserve"> </w:t>
      </w:r>
      <w:r>
        <w:t>in</w:t>
      </w:r>
      <w:r w:rsidR="00CD73B0">
        <w:t xml:space="preserve"> </w:t>
      </w:r>
      <w:r>
        <w:t>every</w:t>
      </w:r>
      <w:r w:rsidR="00CD73B0">
        <w:t xml:space="preserve"> </w:t>
      </w:r>
      <w:r>
        <w:t>language</w:t>
      </w:r>
      <w:r w:rsidR="00CD73B0">
        <w:t xml:space="preserve"> </w:t>
      </w:r>
      <w:r>
        <w:t>in</w:t>
      </w:r>
      <w:r w:rsidR="00CD73B0">
        <w:t xml:space="preserve"> </w:t>
      </w:r>
      <w:r>
        <w:t>order</w:t>
      </w:r>
      <w:r w:rsidR="00CD73B0">
        <w:t xml:space="preserve"> </w:t>
      </w:r>
      <w:r>
        <w:t>to</w:t>
      </w:r>
      <w:r w:rsidR="00CD73B0">
        <w:t xml:space="preserve"> </w:t>
      </w:r>
      <w:r>
        <w:t>bring</w:t>
      </w:r>
      <w:r w:rsidR="00CD73B0">
        <w:t xml:space="preserve"> </w:t>
      </w:r>
      <w:r>
        <w:t>the</w:t>
      </w:r>
      <w:r w:rsidR="00CD73B0">
        <w:t xml:space="preserve"> </w:t>
      </w:r>
      <w:r>
        <w:t>entire</w:t>
      </w:r>
      <w:r w:rsidR="00CD73B0">
        <w:t xml:space="preserve"> </w:t>
      </w:r>
      <w:r w:rsidRPr="006A51B9">
        <w:t>world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point</w:t>
      </w:r>
      <w:r w:rsidR="00CD73B0">
        <w:t xml:space="preserve"> </w:t>
      </w:r>
      <w:r>
        <w:t>of</w:t>
      </w:r>
      <w:r w:rsidR="00CD73B0">
        <w:t xml:space="preserve"> </w:t>
      </w:r>
      <w:r>
        <w:t>clarity</w:t>
      </w:r>
      <w:r w:rsidR="00CD73B0">
        <w:t xml:space="preserve"> </w:t>
      </w:r>
      <w:r>
        <w:t>and</w:t>
      </w:r>
      <w:r w:rsidR="00CD73B0">
        <w:t xml:space="preserve"> </w:t>
      </w:r>
      <w:r>
        <w:t>communication.</w:t>
      </w:r>
    </w:p>
    <w:p w14:paraId="638CFC16" w14:textId="77777777" w:rsidR="00EB7ABE" w:rsidRDefault="00EB7ABE"/>
    <w:p w14:paraId="32AFC217" w14:textId="77F4E057" w:rsidR="00EB7ABE" w:rsidRDefault="00FB3EA5">
      <w:r>
        <w:t>Yosef</w:t>
      </w:r>
      <w:r w:rsidR="00CD73B0">
        <w:t xml:space="preserve"> </w:t>
      </w:r>
      <w:r>
        <w:t>was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>
        <w:t>to</w:t>
      </w:r>
      <w:r w:rsidR="00CD73B0">
        <w:t xml:space="preserve"> </w:t>
      </w:r>
      <w:r>
        <w:t>set</w:t>
      </w:r>
      <w:r w:rsidR="00CD73B0">
        <w:t xml:space="preserve"> </w:t>
      </w:r>
      <w:r>
        <w:t>out</w:t>
      </w:r>
      <w:r w:rsidR="00CD73B0">
        <w:t xml:space="preserve"> </w:t>
      </w:r>
      <w:r>
        <w:t>from</w:t>
      </w:r>
      <w:r w:rsidR="00CD73B0">
        <w:t xml:space="preserve"> </w:t>
      </w:r>
      <w:r>
        <w:t>his</w:t>
      </w:r>
      <w:r w:rsidR="00CD73B0">
        <w:t xml:space="preserve"> </w:t>
      </w:r>
      <w:r>
        <w:t>home</w:t>
      </w:r>
      <w:r w:rsidR="00CD73B0">
        <w:t xml:space="preserve"> </w:t>
      </w:r>
      <w:r>
        <w:t>and</w:t>
      </w:r>
      <w:r w:rsidR="00CD73B0">
        <w:t xml:space="preserve"> </w:t>
      </w:r>
      <w:r>
        <w:t>become</w:t>
      </w:r>
      <w:r w:rsidR="00CD73B0">
        <w:t xml:space="preserve"> </w:t>
      </w:r>
      <w:r>
        <w:t>submerged</w:t>
      </w:r>
      <w:r w:rsidR="00CD73B0">
        <w:t xml:space="preserve"> </w:t>
      </w:r>
      <w:r>
        <w:t>in</w:t>
      </w:r>
      <w:r w:rsidR="00CD73B0">
        <w:t xml:space="preserve"> </w:t>
      </w:r>
      <w:r w:rsidRPr="006A51B9">
        <w:t>alien</w:t>
      </w:r>
      <w:r w:rsidR="00CD73B0">
        <w:t xml:space="preserve"> </w:t>
      </w:r>
      <w:r>
        <w:t>culture.</w:t>
      </w:r>
      <w:r w:rsidR="00CD73B0">
        <w:t xml:space="preserve"> </w:t>
      </w:r>
      <w:r>
        <w:t>Unlike</w:t>
      </w:r>
      <w:r w:rsidR="00CD73B0">
        <w:t xml:space="preserve"> </w:t>
      </w:r>
      <w:r w:rsidRPr="006A51B9">
        <w:t>Abraham</w:t>
      </w:r>
      <w:r>
        <w:t>,</w:t>
      </w:r>
      <w:r w:rsidR="00CD73B0">
        <w:t xml:space="preserve"> </w:t>
      </w:r>
      <w:r>
        <w:t>who</w:t>
      </w:r>
      <w:r w:rsidR="00CD73B0">
        <w:t xml:space="preserve"> </w:t>
      </w:r>
      <w:r>
        <w:t>remained</w:t>
      </w:r>
      <w:r w:rsidR="00CD73B0">
        <w:t xml:space="preserve"> </w:t>
      </w:r>
      <w:r>
        <w:t>on</w:t>
      </w:r>
      <w:r w:rsidR="00CD73B0">
        <w:t xml:space="preserve"> </w:t>
      </w:r>
      <w:r>
        <w:t>the</w:t>
      </w:r>
      <w:r w:rsidR="00CD73B0">
        <w:t xml:space="preserve"> </w:t>
      </w:r>
      <w:r>
        <w:t>edge</w:t>
      </w:r>
      <w:r w:rsidR="00CD73B0">
        <w:t xml:space="preserve"> </w:t>
      </w:r>
      <w:r>
        <w:t>of</w:t>
      </w:r>
      <w:r w:rsidR="00CD73B0">
        <w:t xml:space="preserve"> </w:t>
      </w:r>
      <w:r>
        <w:t>other</w:t>
      </w:r>
      <w:r w:rsidR="00CD73B0">
        <w:t xml:space="preserve"> </w:t>
      </w:r>
      <w:r w:rsidRPr="006A51B9">
        <w:t>communities</w:t>
      </w:r>
      <w:r w:rsidR="00CD73B0">
        <w:t xml:space="preserve"> </w:t>
      </w:r>
      <w:r>
        <w:t>and</w:t>
      </w:r>
      <w:r w:rsidR="00CD73B0">
        <w:t xml:space="preserve"> </w:t>
      </w:r>
      <w:r w:rsidRPr="006A51B9">
        <w:t>taught</w:t>
      </w:r>
      <w:r w:rsidR="00CD73B0">
        <w:t xml:space="preserve"> </w:t>
      </w:r>
      <w:r>
        <w:t>morality</w:t>
      </w:r>
      <w:r w:rsidR="00CD73B0">
        <w:t xml:space="preserve"> </w:t>
      </w:r>
      <w:r>
        <w:t>to</w:t>
      </w:r>
      <w:r w:rsidR="00CD73B0">
        <w:t xml:space="preserve"> </w:t>
      </w:r>
      <w:r>
        <w:t>individuals,</w:t>
      </w:r>
      <w:r w:rsidR="00CD73B0">
        <w:t xml:space="preserve"> </w:t>
      </w:r>
      <w:r>
        <w:t>Yosef</w:t>
      </w:r>
      <w:r w:rsidR="00CD73B0">
        <w:t xml:space="preserve"> </w:t>
      </w:r>
      <w:r>
        <w:t>was</w:t>
      </w:r>
      <w:r w:rsidR="00CD73B0">
        <w:t xml:space="preserve"> </w:t>
      </w:r>
      <w:r>
        <w:t>positioned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highest</w:t>
      </w:r>
      <w:r w:rsidR="00CD73B0">
        <w:t xml:space="preserve"> </w:t>
      </w:r>
      <w:r>
        <w:t>echelons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most</w:t>
      </w:r>
      <w:r w:rsidR="00CD73B0">
        <w:t xml:space="preserve"> </w:t>
      </w:r>
      <w:r>
        <w:t>powerful</w:t>
      </w:r>
      <w:r w:rsidR="00CD73B0">
        <w:t xml:space="preserve"> </w:t>
      </w:r>
      <w:r>
        <w:t>empire</w:t>
      </w:r>
      <w:r w:rsidR="00CD73B0">
        <w:t xml:space="preserve"> </w:t>
      </w:r>
      <w:r>
        <w:t>of</w:t>
      </w:r>
      <w:r w:rsidR="00CD73B0">
        <w:t xml:space="preserve"> </w:t>
      </w:r>
      <w:r>
        <w:t>his</w:t>
      </w:r>
      <w:r w:rsidR="00CD73B0">
        <w:t xml:space="preserve"> </w:t>
      </w:r>
      <w:r>
        <w:t>day,</w:t>
      </w:r>
      <w:r w:rsidR="00CD73B0">
        <w:t xml:space="preserve"> </w:t>
      </w:r>
      <w:r>
        <w:t>under</w:t>
      </w:r>
      <w:r w:rsidR="00CD73B0">
        <w:t xml:space="preserve"> </w:t>
      </w:r>
      <w:r>
        <w:t>constant</w:t>
      </w:r>
      <w:r w:rsidR="00CD73B0">
        <w:t xml:space="preserve"> </w:t>
      </w:r>
      <w:r>
        <w:t>scrutiny,</w:t>
      </w:r>
      <w:r w:rsidR="00CD73B0">
        <w:t xml:space="preserve"> </w:t>
      </w:r>
      <w:r>
        <w:t>constantly</w:t>
      </w:r>
      <w:r w:rsidR="00CD73B0">
        <w:t xml:space="preserve"> </w:t>
      </w:r>
      <w:r>
        <w:t>compared</w:t>
      </w:r>
      <w:r w:rsidR="00CD73B0">
        <w:t xml:space="preserve"> </w:t>
      </w:r>
      <w:r>
        <w:t>and</w:t>
      </w:r>
      <w:r w:rsidR="00CD73B0">
        <w:t xml:space="preserve"> </w:t>
      </w:r>
      <w:r>
        <w:t>contrasted</w:t>
      </w:r>
      <w:r w:rsidR="00CD73B0">
        <w:t xml:space="preserve"> </w:t>
      </w:r>
      <w:r>
        <w:t>with</w:t>
      </w:r>
      <w:r w:rsidR="00CD73B0">
        <w:t xml:space="preserve"> </w:t>
      </w:r>
      <w:r>
        <w:t>the</w:t>
      </w:r>
      <w:r w:rsidR="00CD73B0">
        <w:t xml:space="preserve"> </w:t>
      </w:r>
      <w:r>
        <w:t>society</w:t>
      </w:r>
      <w:r w:rsidR="00CD73B0">
        <w:t xml:space="preserve"> </w:t>
      </w:r>
      <w:r>
        <w:t>at</w:t>
      </w:r>
      <w:r w:rsidR="00CD73B0">
        <w:t xml:space="preserve"> </w:t>
      </w:r>
      <w:r>
        <w:t>large.</w:t>
      </w:r>
      <w:r w:rsidR="00CD73B0">
        <w:t xml:space="preserve"> </w:t>
      </w:r>
      <w:r>
        <w:t>Despite</w:t>
      </w:r>
      <w:r w:rsidR="00CD73B0">
        <w:t xml:space="preserve"> </w:t>
      </w:r>
      <w:r>
        <w:t>this</w:t>
      </w:r>
      <w:r w:rsidR="00CD73B0">
        <w:t xml:space="preserve"> </w:t>
      </w:r>
      <w:r>
        <w:t>challenge,</w:t>
      </w:r>
      <w:r w:rsidR="00CD73B0">
        <w:t xml:space="preserve"> </w:t>
      </w:r>
      <w:r>
        <w:t>Yosef</w:t>
      </w:r>
      <w:r w:rsidR="00CD73B0">
        <w:t xml:space="preserve"> </w:t>
      </w:r>
      <w:r>
        <w:t>maintained</w:t>
      </w:r>
      <w:r w:rsidR="00CD73B0">
        <w:t xml:space="preserve"> </w:t>
      </w:r>
      <w:r>
        <w:t>holiness</w:t>
      </w:r>
      <w:r w:rsidR="00CD73B0">
        <w:t xml:space="preserve"> </w:t>
      </w:r>
      <w:r>
        <w:t>and</w:t>
      </w:r>
      <w:r w:rsidR="00CD73B0">
        <w:t xml:space="preserve"> </w:t>
      </w:r>
      <w:r w:rsidRPr="006A51B9">
        <w:t>purity</w:t>
      </w:r>
      <w:r w:rsidR="00CD73B0">
        <w:t xml:space="preserve"> </w:t>
      </w:r>
      <w:r>
        <w:t>on</w:t>
      </w:r>
      <w:r w:rsidR="00CD73B0">
        <w:t xml:space="preserve"> </w:t>
      </w:r>
      <w:r>
        <w:t>a</w:t>
      </w:r>
      <w:r w:rsidR="00CD73B0">
        <w:t xml:space="preserve"> </w:t>
      </w:r>
      <w:r>
        <w:t>personal</w:t>
      </w:r>
      <w:r w:rsidR="00CD73B0">
        <w:t xml:space="preserve"> </w:t>
      </w:r>
      <w:r>
        <w:t>level.</w:t>
      </w:r>
      <w:r w:rsidR="00CD73B0">
        <w:t xml:space="preserve"> </w:t>
      </w:r>
      <w:r>
        <w:t>Despite</w:t>
      </w:r>
      <w:r w:rsidR="00CD73B0">
        <w:t xml:space="preserve"> </w:t>
      </w:r>
      <w:r>
        <w:t>being</w:t>
      </w:r>
      <w:r w:rsidR="00CD73B0">
        <w:t xml:space="preserve"> </w:t>
      </w:r>
      <w:r>
        <w:t>pulled</w:t>
      </w:r>
      <w:r w:rsidR="00CD73B0">
        <w:t xml:space="preserve"> </w:t>
      </w:r>
      <w:r>
        <w:t>by</w:t>
      </w:r>
      <w:r w:rsidR="00CD73B0">
        <w:t xml:space="preserve"> </w:t>
      </w:r>
      <w:r>
        <w:t>his</w:t>
      </w:r>
      <w:r w:rsidR="00CD73B0">
        <w:t xml:space="preserve"> </w:t>
      </w:r>
      <w:r>
        <w:t>garments</w:t>
      </w:r>
      <w:r w:rsidR="00CD73B0">
        <w:t xml:space="preserve"> </w:t>
      </w:r>
      <w:r>
        <w:t>toward</w:t>
      </w:r>
      <w:r w:rsidR="00CD73B0">
        <w:t xml:space="preserve"> </w:t>
      </w:r>
      <w:r>
        <w:t>a</w:t>
      </w:r>
      <w:r w:rsidR="00CD73B0">
        <w:t xml:space="preserve"> </w:t>
      </w:r>
      <w:r w:rsidRPr="006A51B9">
        <w:t>spiritual</w:t>
      </w:r>
      <w:r w:rsidR="00CD73B0">
        <w:t xml:space="preserve"> </w:t>
      </w:r>
      <w:r>
        <w:t>abyss,</w:t>
      </w:r>
      <w:r w:rsidR="00CD73B0">
        <w:t xml:space="preserve"> </w:t>
      </w:r>
      <w:r>
        <w:t>Yosef</w:t>
      </w:r>
      <w:r w:rsidR="00CD73B0">
        <w:t xml:space="preserve"> </w:t>
      </w:r>
      <w:r>
        <w:t>displayed</w:t>
      </w:r>
      <w:r w:rsidR="00CD73B0">
        <w:t xml:space="preserve"> </w:t>
      </w:r>
      <w:r>
        <w:t>greatness.</w:t>
      </w:r>
    </w:p>
    <w:p w14:paraId="1BB5CDFD" w14:textId="77777777" w:rsidR="00EB7ABE" w:rsidRDefault="00EB7ABE"/>
    <w:p w14:paraId="28AC3063" w14:textId="3FDAB6C6" w:rsidR="00EB7ABE" w:rsidRDefault="00FB3EA5">
      <w:r>
        <w:t>Our</w:t>
      </w:r>
      <w:r w:rsidR="00CD73B0">
        <w:t xml:space="preserve"> </w:t>
      </w:r>
      <w:r>
        <w:t>vision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future</w:t>
      </w:r>
      <w:r w:rsidR="00CD73B0">
        <w:t xml:space="preserve"> </w:t>
      </w:r>
      <w:r>
        <w:t>is</w:t>
      </w:r>
      <w:r w:rsidR="00CD73B0">
        <w:t xml:space="preserve"> </w:t>
      </w:r>
      <w:r>
        <w:t>closely</w:t>
      </w:r>
      <w:r w:rsidR="00CD73B0">
        <w:t xml:space="preserve"> </w:t>
      </w:r>
      <w:r>
        <w:t>intertwined</w:t>
      </w:r>
      <w:r w:rsidR="00CD73B0">
        <w:t xml:space="preserve"> </w:t>
      </w:r>
      <w:r>
        <w:t>with</w:t>
      </w:r>
      <w:r w:rsidR="00CD73B0">
        <w:t xml:space="preserve"> </w:t>
      </w:r>
      <w:r>
        <w:t>this</w:t>
      </w:r>
      <w:r w:rsidR="00CD73B0">
        <w:t xml:space="preserve"> </w:t>
      </w:r>
      <w:r>
        <w:t>very</w:t>
      </w:r>
      <w:r w:rsidR="00CD73B0">
        <w:t xml:space="preserve"> </w:t>
      </w:r>
      <w:r>
        <w:t>aspect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's</w:t>
      </w:r>
      <w:r w:rsidR="00CD73B0">
        <w:t xml:space="preserve"> </w:t>
      </w:r>
      <w:r>
        <w:t>greatness: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future</w:t>
      </w:r>
      <w:r>
        <w:t>,</w:t>
      </w:r>
      <w:r w:rsidR="00CD73B0">
        <w:t xml:space="preserve"> </w:t>
      </w:r>
      <w:r>
        <w:t>the</w:t>
      </w:r>
      <w:r w:rsidR="00CD73B0">
        <w:t xml:space="preserve"> </w:t>
      </w:r>
      <w:r>
        <w:t>confusion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world</w:t>
      </w:r>
      <w:r w:rsidR="00CD73B0">
        <w:t xml:space="preserve"> </w:t>
      </w:r>
      <w:r>
        <w:t>will</w:t>
      </w:r>
      <w:r w:rsidR="00CD73B0">
        <w:t xml:space="preserve"> </w:t>
      </w:r>
      <w:r>
        <w:t>end.</w:t>
      </w:r>
      <w:r w:rsidR="00CD73B0">
        <w:t xml:space="preserve"> </w:t>
      </w:r>
      <w:r>
        <w:t>The</w:t>
      </w:r>
      <w:r w:rsidR="00CD73B0">
        <w:t xml:space="preserve"> </w:t>
      </w:r>
      <w:r>
        <w:t>curse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Babel</w:t>
      </w:r>
      <w:r w:rsidR="00CD73B0">
        <w:t xml:space="preserve"> </w:t>
      </w:r>
      <w:r>
        <w:t>will</w:t>
      </w:r>
      <w:r w:rsidR="00CD73B0">
        <w:t xml:space="preserve"> </w:t>
      </w:r>
      <w:r>
        <w:t>be</w:t>
      </w:r>
      <w:r w:rsidR="00CD73B0">
        <w:t xml:space="preserve"> </w:t>
      </w:r>
      <w:r>
        <w:t>undone.</w:t>
      </w:r>
      <w:r w:rsidR="00CD73B0">
        <w:t xml:space="preserve"> </w:t>
      </w:r>
      <w:r>
        <w:t>People</w:t>
      </w:r>
      <w:r w:rsidR="00CD73B0">
        <w:t xml:space="preserve"> </w:t>
      </w:r>
      <w:r>
        <w:t>will</w:t>
      </w:r>
      <w:r w:rsidR="00CD73B0">
        <w:t xml:space="preserve"> </w:t>
      </w:r>
      <w:r w:rsidRPr="006A51B9">
        <w:t>speak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language</w:t>
      </w:r>
      <w:r w:rsidR="00CD73B0">
        <w:t xml:space="preserve"> </w:t>
      </w:r>
      <w:r>
        <w:t>with</w:t>
      </w:r>
      <w:r w:rsidR="00CD73B0">
        <w:t xml:space="preserve"> </w:t>
      </w:r>
      <w:r>
        <w:t>clarity,</w:t>
      </w:r>
      <w:r w:rsidR="00CD73B0">
        <w:t xml:space="preserve"> </w:t>
      </w:r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>
        <w:t>words</w:t>
      </w:r>
      <w:r w:rsidR="00CD73B0">
        <w:t xml:space="preserve"> </w:t>
      </w:r>
      <w:r>
        <w:t>of</w:t>
      </w:r>
      <w:r w:rsidR="00CD73B0">
        <w:t xml:space="preserve"> </w:t>
      </w:r>
      <w:r>
        <w:t>Torah</w:t>
      </w:r>
      <w:r w:rsidR="00CD73B0">
        <w:t xml:space="preserve"> </w:t>
      </w:r>
      <w:r>
        <w:t>will</w:t>
      </w:r>
      <w:r w:rsidR="00CD73B0">
        <w:t xml:space="preserve"> </w:t>
      </w:r>
      <w:r>
        <w:t>be</w:t>
      </w:r>
      <w:r w:rsidR="00CD73B0">
        <w:t xml:space="preserve"> </w:t>
      </w:r>
      <w:r>
        <w:t>universally</w:t>
      </w:r>
      <w:r w:rsidR="00CD73B0">
        <w:t xml:space="preserve"> </w:t>
      </w:r>
      <w:r>
        <w:t>understood:</w:t>
      </w:r>
    </w:p>
    <w:p w14:paraId="70C918C2" w14:textId="77777777" w:rsidR="00EB7ABE" w:rsidRDefault="00EB7ABE"/>
    <w:p w14:paraId="6DC7BFA9" w14:textId="66A01AD4" w:rsidR="00EB7ABE" w:rsidRDefault="00FB3EA5">
      <w:pPr>
        <w:ind w:left="288" w:right="288"/>
        <w:rPr>
          <w:i/>
          <w:iCs/>
          <w:szCs w:val="24"/>
        </w:rPr>
      </w:pPr>
      <w:r>
        <w:rPr>
          <w:b/>
          <w:bCs/>
          <w:i/>
          <w:iCs/>
          <w:szCs w:val="24"/>
        </w:rPr>
        <w:t>Zephania</w:t>
      </w:r>
      <w:r w:rsidR="00CD73B0">
        <w:rPr>
          <w:b/>
          <w:bCs/>
          <w:i/>
          <w:iCs/>
          <w:szCs w:val="24"/>
        </w:rPr>
        <w:t xml:space="preserve"> </w:t>
      </w:r>
      <w:r>
        <w:rPr>
          <w:b/>
          <w:bCs/>
          <w:i/>
          <w:iCs/>
          <w:szCs w:val="24"/>
        </w:rPr>
        <w:t>(Zephaniah)</w:t>
      </w:r>
      <w:r w:rsidR="00CD73B0">
        <w:rPr>
          <w:b/>
          <w:bCs/>
          <w:i/>
          <w:iCs/>
          <w:szCs w:val="24"/>
        </w:rPr>
        <w:t xml:space="preserve"> </w:t>
      </w:r>
      <w:r>
        <w:rPr>
          <w:b/>
          <w:bCs/>
          <w:i/>
          <w:iCs/>
          <w:szCs w:val="24"/>
        </w:rPr>
        <w:t>3:8-9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Therefore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wait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ye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upon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me,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saith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HaShem</w:t>
      </w:r>
      <w:r>
        <w:rPr>
          <w:i/>
          <w:iCs/>
          <w:szCs w:val="24"/>
          <w:lang w:bidi="he-IL"/>
        </w:rPr>
        <w:t>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until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day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that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rise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up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prey: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for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my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determination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is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to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gather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nations</w:t>
      </w:r>
      <w:r>
        <w:rPr>
          <w:i/>
          <w:iCs/>
          <w:szCs w:val="24"/>
          <w:lang w:bidi="he-IL"/>
        </w:rPr>
        <w:t>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that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may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assemble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kingdoms,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pour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upon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them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mine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indignation,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even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my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fierce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anger: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for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earth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shall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be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devoured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with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fire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my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jealousy.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9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For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will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I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turn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people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</w:t>
      </w:r>
      <w:r w:rsidR="00CD73B0">
        <w:rPr>
          <w:i/>
          <w:iCs/>
          <w:szCs w:val="24"/>
          <w:lang w:bidi="he-IL"/>
        </w:rPr>
        <w:t xml:space="preserve"> </w:t>
      </w:r>
      <w:r w:rsidRPr="00881630">
        <w:rPr>
          <w:i/>
          <w:iCs/>
          <w:szCs w:val="24"/>
          <w:lang w:bidi="he-IL"/>
        </w:rPr>
        <w:t>pure</w:t>
      </w:r>
      <w:r w:rsidR="00CD73B0">
        <w:rPr>
          <w:i/>
          <w:iCs/>
          <w:szCs w:val="24"/>
          <w:lang w:bidi="he-IL"/>
        </w:rPr>
        <w:t xml:space="preserve"> </w:t>
      </w:r>
      <w:r w:rsidRPr="00881630">
        <w:rPr>
          <w:i/>
          <w:iCs/>
          <w:szCs w:val="24"/>
          <w:lang w:bidi="he-IL"/>
        </w:rPr>
        <w:t>language</w:t>
      </w:r>
      <w:r>
        <w:rPr>
          <w:i/>
          <w:iCs/>
          <w:szCs w:val="24"/>
          <w:lang w:bidi="he-IL"/>
        </w:rPr>
        <w:t>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that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they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may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all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call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upon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the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name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of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HaShem</w:t>
      </w:r>
      <w:r>
        <w:rPr>
          <w:i/>
          <w:iCs/>
          <w:szCs w:val="24"/>
          <w:lang w:bidi="he-IL"/>
        </w:rPr>
        <w:t>,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to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serve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him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with</w:t>
      </w:r>
      <w:r w:rsidR="00CD73B0">
        <w:rPr>
          <w:i/>
          <w:iCs/>
          <w:szCs w:val="24"/>
          <w:lang w:bidi="he-IL"/>
        </w:rPr>
        <w:t xml:space="preserve"> </w:t>
      </w:r>
      <w:r w:rsidRPr="006A51B9">
        <w:rPr>
          <w:i/>
          <w:iCs/>
          <w:szCs w:val="24"/>
          <w:lang w:bidi="he-IL"/>
        </w:rPr>
        <w:t>one</w:t>
      </w:r>
      <w:r w:rsidR="00CD73B0">
        <w:rPr>
          <w:i/>
          <w:iCs/>
          <w:szCs w:val="24"/>
          <w:lang w:bidi="he-IL"/>
        </w:rPr>
        <w:t xml:space="preserve"> </w:t>
      </w:r>
      <w:r>
        <w:rPr>
          <w:i/>
          <w:iCs/>
          <w:szCs w:val="24"/>
          <w:lang w:bidi="he-IL"/>
        </w:rPr>
        <w:t>consent.</w:t>
      </w:r>
    </w:p>
    <w:p w14:paraId="2310B9E5" w14:textId="77777777" w:rsidR="00EB7ABE" w:rsidRDefault="00EB7ABE">
      <w:pPr>
        <w:ind w:left="288" w:right="288"/>
        <w:rPr>
          <w:i/>
          <w:iCs/>
          <w:szCs w:val="24"/>
        </w:rPr>
      </w:pPr>
    </w:p>
    <w:p w14:paraId="53B857A3" w14:textId="48166F0C" w:rsidR="00EB7ABE" w:rsidRDefault="00FB3EA5">
      <w:r>
        <w:t>On</w:t>
      </w:r>
      <w:r w:rsidR="00CD73B0">
        <w:t xml:space="preserve"> </w:t>
      </w:r>
      <w:r>
        <w:t>that</w:t>
      </w:r>
      <w:r w:rsidR="00CD73B0">
        <w:t xml:space="preserve"> </w:t>
      </w:r>
      <w:r>
        <w:t>day,</w:t>
      </w:r>
      <w:r w:rsidR="00CD73B0">
        <w:t xml:space="preserve"> </w:t>
      </w:r>
      <w:r>
        <w:t>the</w:t>
      </w:r>
      <w:r w:rsidR="00CD73B0">
        <w:t xml:space="preserve"> </w:t>
      </w:r>
      <w:r>
        <w:t>peoples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world</w:t>
      </w:r>
      <w:r w:rsidR="00CD73B0">
        <w:t xml:space="preserve"> </w:t>
      </w:r>
      <w:r>
        <w:t>will</w:t>
      </w:r>
      <w:r w:rsidR="00CD73B0">
        <w:t xml:space="preserve"> </w:t>
      </w:r>
      <w:r>
        <w:t>grab</w:t>
      </w:r>
      <w:r w:rsidR="00CD73B0">
        <w:t xml:space="preserve"> </w:t>
      </w:r>
      <w:r>
        <w:t>onto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tzitzith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Jew</w:t>
      </w:r>
      <w:r>
        <w:t>;</w:t>
      </w:r>
      <w:r w:rsidR="00CD73B0">
        <w:t xml:space="preserve"> </w:t>
      </w:r>
      <w:r>
        <w:t>not</w:t>
      </w:r>
      <w:r w:rsidR="00CD73B0">
        <w:t xml:space="preserve"> </w:t>
      </w:r>
      <w:r>
        <w:t>in</w:t>
      </w:r>
      <w:r w:rsidR="00CD73B0">
        <w:t xml:space="preserve"> </w:t>
      </w:r>
      <w:r>
        <w:t>an</w:t>
      </w:r>
      <w:r w:rsidR="00CD73B0">
        <w:t xml:space="preserve"> </w:t>
      </w:r>
      <w:r>
        <w:t>attempt</w:t>
      </w:r>
      <w:r w:rsidR="00CD73B0">
        <w:t xml:space="preserve"> </w:t>
      </w:r>
      <w:r>
        <w:t>to</w:t>
      </w:r>
      <w:r w:rsidR="00CD73B0">
        <w:t xml:space="preserve"> </w:t>
      </w:r>
      <w:r>
        <w:t>corrupt,</w:t>
      </w:r>
      <w:r w:rsidR="00CD73B0">
        <w:t xml:space="preserve"> </w:t>
      </w:r>
      <w:r>
        <w:t>but,</w:t>
      </w:r>
      <w:r w:rsidR="00CD73B0">
        <w:t xml:space="preserve"> </w:t>
      </w:r>
      <w:r>
        <w:t>this</w:t>
      </w:r>
      <w:r w:rsidR="00CD73B0">
        <w:t xml:space="preserve"> </w:t>
      </w:r>
      <w:r w:rsidRPr="006A51B9">
        <w:t>time</w:t>
      </w:r>
      <w:r>
        <w:t>,</w:t>
      </w:r>
      <w:r w:rsidR="00CD73B0">
        <w:t xml:space="preserve"> </w:t>
      </w:r>
      <w:r>
        <w:t>in</w:t>
      </w:r>
      <w:r w:rsidR="00CD73B0">
        <w:t xml:space="preserve"> </w:t>
      </w:r>
      <w:r>
        <w:t>a</w:t>
      </w:r>
      <w:r w:rsidR="00CD73B0">
        <w:t xml:space="preserve"> </w:t>
      </w:r>
      <w:r>
        <w:t>search</w:t>
      </w:r>
      <w:r w:rsidR="00CD73B0">
        <w:t xml:space="preserve"> </w:t>
      </w:r>
      <w:r>
        <w:t>for</w:t>
      </w:r>
      <w:r w:rsidR="00CD73B0">
        <w:t xml:space="preserve"> </w:t>
      </w:r>
      <w:r w:rsidRPr="006A51B9">
        <w:t>HaShem</w:t>
      </w:r>
      <w:r>
        <w:t>:</w:t>
      </w:r>
    </w:p>
    <w:p w14:paraId="6206F310" w14:textId="77777777" w:rsidR="00EB7ABE" w:rsidRDefault="00EB7ABE"/>
    <w:p w14:paraId="3FA78767" w14:textId="6E933FF4" w:rsidR="00EB7ABE" w:rsidRDefault="009063F8">
      <w:pPr>
        <w:ind w:left="288" w:right="288"/>
        <w:rPr>
          <w:i/>
          <w:iCs/>
        </w:rPr>
      </w:pPr>
      <w:r>
        <w:rPr>
          <w:b/>
          <w:bCs/>
          <w:i/>
          <w:iCs/>
        </w:rPr>
        <w:t>Zecharyah</w:t>
      </w:r>
      <w:r w:rsidR="00CD73B0">
        <w:rPr>
          <w:b/>
          <w:bCs/>
          <w:i/>
          <w:iCs/>
        </w:rPr>
        <w:t xml:space="preserve"> </w:t>
      </w:r>
      <w:r w:rsidR="00FB3EA5">
        <w:rPr>
          <w:b/>
          <w:bCs/>
          <w:i/>
          <w:iCs/>
        </w:rPr>
        <w:t>(Zechariah)</w:t>
      </w:r>
      <w:r w:rsidR="00CD73B0">
        <w:rPr>
          <w:b/>
          <w:bCs/>
          <w:i/>
          <w:iCs/>
        </w:rPr>
        <w:t xml:space="preserve"> </w:t>
      </w:r>
      <w:r w:rsidR="00FB3EA5">
        <w:rPr>
          <w:b/>
          <w:bCs/>
          <w:i/>
          <w:iCs/>
        </w:rPr>
        <w:t>8:23</w:t>
      </w:r>
      <w:r w:rsidR="00CD73B0">
        <w:rPr>
          <w:i/>
          <w:iCs/>
          <w:sz w:val="19"/>
          <w:szCs w:val="19"/>
          <w:lang w:bidi="he-IL"/>
        </w:rPr>
        <w:t xml:space="preserve"> </w:t>
      </w:r>
      <w:r w:rsidR="00FB3EA5">
        <w:rPr>
          <w:i/>
          <w:iCs/>
          <w:lang w:bidi="he-IL"/>
        </w:rPr>
        <w:t>Thus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saith</w:t>
      </w:r>
      <w:r w:rsidR="00CD73B0">
        <w:rPr>
          <w:i/>
          <w:iCs/>
          <w:lang w:bidi="he-IL"/>
        </w:rPr>
        <w:t xml:space="preserve"> </w:t>
      </w:r>
      <w:r w:rsidR="00FB3EA5" w:rsidRPr="006A51B9">
        <w:rPr>
          <w:i/>
          <w:iCs/>
          <w:lang w:bidi="he-IL"/>
        </w:rPr>
        <w:t>HaShem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of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hosts;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In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those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days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that</w:t>
      </w:r>
      <w:r w:rsidR="00CD73B0">
        <w:rPr>
          <w:i/>
          <w:iCs/>
          <w:lang w:bidi="he-IL"/>
        </w:rPr>
        <w:t xml:space="preserve"> </w:t>
      </w:r>
      <w:r w:rsidR="00FB3EA5" w:rsidRPr="006A51B9">
        <w:rPr>
          <w:i/>
          <w:iCs/>
          <w:lang w:bidi="he-IL"/>
        </w:rPr>
        <w:t>ten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men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shall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take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hold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out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of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all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languages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of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the</w:t>
      </w:r>
      <w:r w:rsidR="00CD73B0">
        <w:rPr>
          <w:i/>
          <w:iCs/>
          <w:lang w:bidi="he-IL"/>
        </w:rPr>
        <w:t xml:space="preserve"> </w:t>
      </w:r>
      <w:r w:rsidR="00FB3EA5" w:rsidRPr="006A51B9">
        <w:rPr>
          <w:i/>
          <w:iCs/>
          <w:lang w:bidi="he-IL"/>
        </w:rPr>
        <w:t>nations</w:t>
      </w:r>
      <w:r w:rsidR="00FB3EA5">
        <w:rPr>
          <w:i/>
          <w:iCs/>
          <w:lang w:bidi="he-IL"/>
        </w:rPr>
        <w:t>,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even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shall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take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hold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of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the</w:t>
      </w:r>
      <w:r w:rsidR="00CD73B0">
        <w:rPr>
          <w:i/>
          <w:iCs/>
          <w:lang w:bidi="he-IL"/>
        </w:rPr>
        <w:t xml:space="preserve"> </w:t>
      </w:r>
      <w:r w:rsidR="00FB3EA5" w:rsidRPr="006A51B9">
        <w:rPr>
          <w:i/>
          <w:iCs/>
        </w:rPr>
        <w:t>tzitzith</w:t>
      </w:r>
      <w:r w:rsidR="00CD73B0">
        <w:rPr>
          <w:i/>
          <w:iCs/>
        </w:rPr>
        <w:t xml:space="preserve"> </w:t>
      </w:r>
      <w:r w:rsidR="00FB3EA5">
        <w:rPr>
          <w:i/>
          <w:iCs/>
          <w:lang w:bidi="he-IL"/>
        </w:rPr>
        <w:t>of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him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that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is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a</w:t>
      </w:r>
      <w:r w:rsidR="00CD73B0">
        <w:rPr>
          <w:i/>
          <w:iCs/>
          <w:lang w:bidi="he-IL"/>
        </w:rPr>
        <w:t xml:space="preserve"> </w:t>
      </w:r>
      <w:r w:rsidR="00FB3EA5" w:rsidRPr="006A51B9">
        <w:rPr>
          <w:i/>
          <w:iCs/>
          <w:lang w:bidi="he-IL"/>
        </w:rPr>
        <w:t>Jew</w:t>
      </w:r>
      <w:r w:rsidR="00FB3EA5">
        <w:rPr>
          <w:i/>
          <w:iCs/>
          <w:lang w:bidi="he-IL"/>
        </w:rPr>
        <w:t>,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saying,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We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will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go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with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you: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for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we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have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heard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God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with</w:t>
      </w:r>
      <w:r w:rsidR="00CD73B0">
        <w:rPr>
          <w:i/>
          <w:iCs/>
          <w:lang w:bidi="he-IL"/>
        </w:rPr>
        <w:t xml:space="preserve"> </w:t>
      </w:r>
      <w:r w:rsidR="00FB3EA5">
        <w:rPr>
          <w:i/>
          <w:iCs/>
          <w:lang w:bidi="he-IL"/>
        </w:rPr>
        <w:t>you.</w:t>
      </w:r>
    </w:p>
    <w:p w14:paraId="1902450D" w14:textId="77777777" w:rsidR="00EB7ABE" w:rsidRDefault="00EB7ABE">
      <w:pPr>
        <w:ind w:left="288" w:right="288"/>
        <w:rPr>
          <w:i/>
          <w:iCs/>
        </w:rPr>
      </w:pPr>
    </w:p>
    <w:p w14:paraId="071FB3E8" w14:textId="663B7CD6" w:rsidR="00EB7ABE" w:rsidRDefault="00FB3EA5">
      <w:pPr>
        <w:pStyle w:val="Heading1"/>
      </w:pPr>
      <w:bookmarkStart w:id="84" w:name="_Toc57300387"/>
      <w:bookmarkStart w:id="85" w:name="_Toc57300504"/>
      <w:bookmarkStart w:id="86" w:name="_Toc57300644"/>
      <w:bookmarkStart w:id="87" w:name="_Toc57300747"/>
      <w:bookmarkStart w:id="88" w:name="_Toc57300810"/>
      <w:bookmarkStart w:id="89" w:name="_Toc378789220"/>
      <w:bookmarkStart w:id="90" w:name="_Toc58870931"/>
      <w:bookmarkStart w:id="91" w:name="_Toc164983029"/>
      <w:r w:rsidRPr="006A51B9">
        <w:t>Messiah</w:t>
      </w:r>
      <w:r w:rsidR="00CD73B0">
        <w:t xml:space="preserve"> </w:t>
      </w:r>
      <w:r>
        <w:t>son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664576E3" w14:textId="77777777" w:rsidR="00EB7ABE" w:rsidRDefault="00EB7ABE" w:rsidP="006A51B9"/>
    <w:p w14:paraId="11EED7BB" w14:textId="306E5787" w:rsidR="00EB7ABE" w:rsidRDefault="00D049EA">
      <w:r>
        <w:t>The</w:t>
      </w:r>
      <w:r w:rsidR="00CD73B0">
        <w:t xml:space="preserve"> </w:t>
      </w:r>
      <w:r w:rsidRPr="006A51B9">
        <w:t>Talmud</w:t>
      </w:r>
      <w:r>
        <w:t>,</w:t>
      </w:r>
      <w:r w:rsidR="00CD73B0">
        <w:t xml:space="preserve"> </w:t>
      </w:r>
      <w:r>
        <w:t>a</w:t>
      </w:r>
      <w:r w:rsidR="00CD73B0">
        <w:t xml:space="preserve"> </w:t>
      </w:r>
      <w:r>
        <w:t>part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oral</w:t>
      </w:r>
      <w:r w:rsidR="00CD73B0">
        <w:t xml:space="preserve"> </w:t>
      </w:r>
      <w:r w:rsidRPr="006A51B9">
        <w:t>law</w:t>
      </w:r>
      <w:r>
        <w:t>,</w:t>
      </w:r>
      <w:r w:rsidR="00CD73B0">
        <w:t xml:space="preserve"> </w:t>
      </w:r>
      <w:r>
        <w:t>reveals</w:t>
      </w:r>
      <w:r w:rsidR="00CD73B0">
        <w:t xml:space="preserve"> </w:t>
      </w:r>
      <w:r>
        <w:t>many</w:t>
      </w:r>
      <w:r w:rsidR="00CD73B0">
        <w:t xml:space="preserve"> </w:t>
      </w:r>
      <w:r>
        <w:t>aspects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and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David.</w:t>
      </w:r>
      <w:r w:rsidR="00CD73B0">
        <w:t xml:space="preserve"> </w:t>
      </w:r>
      <w:r>
        <w:t>Lets</w:t>
      </w:r>
      <w:r w:rsidR="00CD73B0">
        <w:t xml:space="preserve"> </w:t>
      </w:r>
      <w:r>
        <w:t>take</w:t>
      </w:r>
      <w:r w:rsidR="00CD73B0">
        <w:t xml:space="preserve"> </w:t>
      </w:r>
      <w:r>
        <w:t>a</w:t>
      </w:r>
      <w:r w:rsidR="00CD73B0">
        <w:t xml:space="preserve"> </w:t>
      </w:r>
      <w:r>
        <w:t>look</w:t>
      </w:r>
      <w:r w:rsidR="00CD73B0">
        <w:t xml:space="preserve"> </w:t>
      </w:r>
      <w:r>
        <w:t>at</w:t>
      </w:r>
      <w:r w:rsidR="00CD73B0">
        <w:t xml:space="preserve"> </w:t>
      </w:r>
      <w:r>
        <w:t>these</w:t>
      </w:r>
      <w:r w:rsidR="00CD73B0">
        <w:t xml:space="preserve"> </w:t>
      </w:r>
      <w:r>
        <w:t>passages:</w:t>
      </w:r>
    </w:p>
    <w:p w14:paraId="12D6DEAD" w14:textId="77777777" w:rsidR="00EB7ABE" w:rsidRDefault="00EB7ABE"/>
    <w:p w14:paraId="58296019" w14:textId="2A2C0A97" w:rsidR="00EB7ABE" w:rsidRDefault="00FB3EA5" w:rsidP="00D049EA">
      <w:pPr>
        <w:ind w:left="288" w:right="288"/>
        <w:rPr>
          <w:i/>
          <w:iCs/>
        </w:rPr>
      </w:pPr>
      <w:r w:rsidRPr="00D049EA">
        <w:rPr>
          <w:b/>
          <w:i/>
          <w:iCs/>
        </w:rPr>
        <w:t>Sukkah</w:t>
      </w:r>
      <w:r w:rsidR="00CD73B0">
        <w:rPr>
          <w:b/>
          <w:i/>
          <w:iCs/>
        </w:rPr>
        <w:t xml:space="preserve"> </w:t>
      </w:r>
      <w:r w:rsidRPr="00D049EA">
        <w:rPr>
          <w:b/>
          <w:i/>
          <w:iCs/>
        </w:rPr>
        <w:t>52a</w:t>
      </w:r>
      <w:r w:rsidR="00CD73B0">
        <w:rPr>
          <w:b/>
          <w:i/>
          <w:iCs/>
        </w:rPr>
        <w:t xml:space="preserve"> </w:t>
      </w:r>
      <w:r w:rsidRPr="00D049EA">
        <w:rPr>
          <w:i/>
          <w:iCs/>
        </w:rPr>
        <w:t>What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cause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mourning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[mentioned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last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cited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verse]?</w:t>
      </w:r>
      <w:r w:rsidR="00CD73B0">
        <w:rPr>
          <w:rStyle w:val="FootnoteReference"/>
          <w:i/>
          <w:iCs/>
        </w:rPr>
        <w:t xml:space="preserve"> </w:t>
      </w:r>
      <w:r w:rsidRPr="00D049EA">
        <w:rPr>
          <w:rStyle w:val="FootnoteReference"/>
          <w:i/>
          <w:iCs/>
        </w:rPr>
        <w:footnoteReference w:id="30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—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Dosa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Rabbis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differ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point.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explained,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cause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slaying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Messiah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the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son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of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Yosef</w:t>
      </w:r>
      <w:r w:rsidRPr="00D049EA">
        <w:rPr>
          <w:i/>
          <w:iCs/>
        </w:rPr>
        <w:t>,</w:t>
      </w:r>
      <w:r w:rsidRPr="00D049EA">
        <w:rPr>
          <w:rStyle w:val="FootnoteReference"/>
          <w:i/>
          <w:iCs/>
        </w:rPr>
        <w:footnoteReference w:id="31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other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explained,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cause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slaying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Evil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Inclination.</w:t>
      </w:r>
    </w:p>
    <w:p w14:paraId="46588356" w14:textId="77777777" w:rsidR="00EB7ABE" w:rsidRDefault="00EB7ABE" w:rsidP="00D049EA">
      <w:pPr>
        <w:ind w:left="288" w:right="288"/>
        <w:rPr>
          <w:i/>
          <w:iCs/>
        </w:rPr>
      </w:pPr>
    </w:p>
    <w:p w14:paraId="4CB3556E" w14:textId="3B8397A7" w:rsidR="00EB7ABE" w:rsidRDefault="00FB3EA5" w:rsidP="00D049EA">
      <w:pPr>
        <w:ind w:left="288" w:right="288"/>
        <w:rPr>
          <w:i/>
          <w:iCs/>
        </w:rPr>
      </w:pP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well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according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him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explains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cause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slaying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Messiah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the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son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of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Yosef</w:t>
      </w:r>
      <w:r w:rsidRPr="00D049EA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since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well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agrees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Scriptural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verse,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shall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look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upon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because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have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thrust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him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through,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shall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mourn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him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mourneth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only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son;</w:t>
      </w:r>
      <w:r w:rsidRPr="00D049EA">
        <w:rPr>
          <w:rStyle w:val="FootnoteReference"/>
          <w:i/>
          <w:iCs/>
        </w:rPr>
        <w:footnoteReference w:id="32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but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according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him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explains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cause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slaying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Evil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Inclination,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[it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may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objected]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occasion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mourning</w:t>
      </w:r>
      <w:r w:rsidRPr="00D049EA">
        <w:rPr>
          <w:i/>
          <w:iCs/>
        </w:rPr>
        <w:t>?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not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rather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occasion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rejoicing?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should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weep</w:t>
      </w:r>
      <w:r w:rsidRPr="00D049EA">
        <w:rPr>
          <w:i/>
          <w:iCs/>
        </w:rPr>
        <w:t>?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—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[The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explanation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is]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Judah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expounded: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time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Pr="00D049EA">
        <w:rPr>
          <w:rStyle w:val="FootnoteReference"/>
          <w:i/>
          <w:iCs/>
        </w:rPr>
        <w:footnoteReference w:id="33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Holy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Pr="00D049EA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blessed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bring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Evil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Inclination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slay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presence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righteous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wicked</w:t>
      </w:r>
      <w:r w:rsidRPr="00D049EA">
        <w:rPr>
          <w:i/>
          <w:iCs/>
        </w:rPr>
        <w:t>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righteous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have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appearance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towering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hill,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lastRenderedPageBreak/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wicked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have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appearance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hair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thread.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Both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former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latter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weep</w:t>
      </w:r>
      <w:r w:rsidRPr="00D049EA">
        <w:rPr>
          <w:i/>
          <w:iCs/>
        </w:rPr>
        <w:t>;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righteous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weep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saying,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‘How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were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able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overcome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such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towering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hill!’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wicked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also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weep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saying,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‘How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were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unable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conquer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hair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thread!’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Holy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Pr="00D049EA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blessed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also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marvel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together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them,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Thus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Lord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Hosts,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marvellous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eyes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remnant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people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those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days,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shall</w:t>
      </w:r>
      <w:r w:rsidRPr="00D049EA">
        <w:rPr>
          <w:rStyle w:val="FootnoteReference"/>
          <w:i/>
          <w:iCs/>
        </w:rPr>
        <w:footnoteReference w:id="34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also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marvellous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eyes</w:t>
      </w:r>
      <w:r w:rsidRPr="00D049EA">
        <w:rPr>
          <w:i/>
          <w:iCs/>
        </w:rPr>
        <w:t>.</w:t>
      </w:r>
      <w:r w:rsidRPr="00D049EA">
        <w:rPr>
          <w:rStyle w:val="FootnoteReference"/>
          <w:i/>
          <w:iCs/>
        </w:rPr>
        <w:footnoteReference w:id="35"/>
      </w:r>
    </w:p>
    <w:p w14:paraId="16E138FA" w14:textId="77777777" w:rsidR="00EB7ABE" w:rsidRDefault="00EB7ABE" w:rsidP="00D049EA">
      <w:pPr>
        <w:ind w:left="288" w:right="288"/>
        <w:rPr>
          <w:i/>
          <w:iCs/>
        </w:rPr>
      </w:pPr>
    </w:p>
    <w:p w14:paraId="59538465" w14:textId="3952F77B" w:rsidR="00EB7ABE" w:rsidRDefault="00FB3EA5" w:rsidP="00D049EA">
      <w:pPr>
        <w:ind w:left="288" w:right="288"/>
        <w:rPr>
          <w:i/>
          <w:iCs/>
        </w:rPr>
      </w:pPr>
      <w:r w:rsidRPr="00D049EA">
        <w:rPr>
          <w:i/>
          <w:iCs/>
        </w:rPr>
        <w:t>Our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Rabbis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taught</w:t>
      </w:r>
      <w:r w:rsidRPr="00D049EA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Holy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Pr="00D049EA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blessed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Messiah</w:t>
      </w:r>
      <w:r w:rsidRPr="00D049EA">
        <w:rPr>
          <w:i/>
          <w:iCs/>
          <w:u w:val="single"/>
        </w:rPr>
        <w:t>,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the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son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of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David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(May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reveal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himself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speedily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our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days!),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‘Ask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anything,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give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thee’,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tell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decree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etc.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day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have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begotten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ask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give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nations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thy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inheritance</w:t>
      </w:r>
      <w:r w:rsidRPr="00D049EA">
        <w:rPr>
          <w:i/>
          <w:iCs/>
        </w:rPr>
        <w:t>.</w:t>
      </w:r>
      <w:r w:rsidRPr="00D049EA">
        <w:rPr>
          <w:rStyle w:val="FootnoteReference"/>
          <w:i/>
          <w:iCs/>
        </w:rPr>
        <w:footnoteReference w:id="36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But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see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Messiah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the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son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of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Yosef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slain,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Him,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‘Lord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Universe,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ask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only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gift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="009063F8" w:rsidRPr="00D049EA">
        <w:rPr>
          <w:i/>
          <w:iCs/>
        </w:rPr>
        <w:t>life’.</w:t>
      </w:r>
      <w:r w:rsidR="00CD73B0">
        <w:rPr>
          <w:i/>
          <w:iCs/>
        </w:rPr>
        <w:t xml:space="preserve"> </w:t>
      </w:r>
      <w:r w:rsidR="009063F8" w:rsidRPr="00D049EA">
        <w:rPr>
          <w:i/>
          <w:iCs/>
        </w:rPr>
        <w:t>‘As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life’,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would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answer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him,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‘Your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father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David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already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prophesied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concerning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you’,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asked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life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thou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gavest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him,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[even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length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days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ever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ever].</w:t>
      </w:r>
      <w:r w:rsidRPr="00D049EA">
        <w:rPr>
          <w:rStyle w:val="FootnoteReference"/>
          <w:i/>
          <w:iCs/>
        </w:rPr>
        <w:footnoteReference w:id="37"/>
      </w:r>
    </w:p>
    <w:p w14:paraId="740AEBA8" w14:textId="77777777" w:rsidR="00EB7ABE" w:rsidRDefault="00EB7ABE" w:rsidP="00D049EA">
      <w:pPr>
        <w:ind w:left="288" w:right="288"/>
        <w:rPr>
          <w:i/>
          <w:iCs/>
        </w:rPr>
      </w:pPr>
    </w:p>
    <w:p w14:paraId="61FF8B7C" w14:textId="61E45127" w:rsidR="00EB7ABE" w:rsidRDefault="00FB3EA5" w:rsidP="00D049EA">
      <w:pPr>
        <w:ind w:left="288" w:right="288"/>
        <w:rPr>
          <w:i/>
          <w:iCs/>
        </w:rPr>
      </w:pPr>
      <w:r w:rsidRPr="00D049EA">
        <w:rPr>
          <w:b/>
          <w:i/>
          <w:iCs/>
        </w:rPr>
        <w:t>Sukkah</w:t>
      </w:r>
      <w:r w:rsidR="00CD73B0">
        <w:rPr>
          <w:b/>
          <w:i/>
          <w:iCs/>
        </w:rPr>
        <w:t xml:space="preserve"> </w:t>
      </w:r>
      <w:r w:rsidRPr="00D049EA">
        <w:rPr>
          <w:b/>
          <w:i/>
          <w:iCs/>
        </w:rPr>
        <w:t>52b</w:t>
      </w:r>
      <w:r w:rsidR="00CD73B0">
        <w:rPr>
          <w:b/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Lord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showed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four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craftsmen.</w:t>
      </w:r>
      <w:r w:rsidRPr="00D049EA">
        <w:rPr>
          <w:rStyle w:val="FootnoteReference"/>
          <w:i/>
          <w:iCs/>
        </w:rPr>
        <w:footnoteReference w:id="38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‘</w:t>
      </w:r>
      <w:r w:rsidRPr="006A51B9">
        <w:rPr>
          <w:i/>
          <w:iCs/>
        </w:rPr>
        <w:t>four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craftsmen’?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—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Hana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Bizna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citing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Simeon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Hasida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replied: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Messiah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David,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Messiah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the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son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of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Yosef</w:t>
      </w:r>
      <w:r w:rsidRPr="00D049EA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Elijah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Righteous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Priest</w:t>
      </w:r>
      <w:r w:rsidRPr="00D049EA">
        <w:rPr>
          <w:i/>
          <w:iCs/>
        </w:rPr>
        <w:t>.</w:t>
      </w:r>
      <w:r w:rsidRPr="00D049EA">
        <w:rPr>
          <w:rStyle w:val="FootnoteReference"/>
          <w:i/>
          <w:iCs/>
        </w:rPr>
        <w:footnoteReference w:id="39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Shesheth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objected,</w:t>
      </w:r>
      <w:r w:rsidRPr="00D049EA">
        <w:rPr>
          <w:rStyle w:val="FootnoteReference"/>
          <w:i/>
          <w:iCs/>
        </w:rPr>
        <w:footnoteReference w:id="40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so,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correct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write,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These</w:t>
      </w:r>
      <w:r w:rsidRPr="00D049EA">
        <w:rPr>
          <w:rStyle w:val="FootnoteReference"/>
          <w:i/>
          <w:iCs/>
        </w:rPr>
        <w:footnoteReference w:id="41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horns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which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scattered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Judah,</w:t>
      </w:r>
      <w:r w:rsidRPr="00D049EA">
        <w:rPr>
          <w:rStyle w:val="FootnoteReference"/>
          <w:i/>
          <w:iCs/>
        </w:rPr>
        <w:footnoteReference w:id="42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seeing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came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turn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[them]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back?</w:t>
      </w:r>
      <w:r w:rsidRPr="00D049EA">
        <w:rPr>
          <w:rStyle w:val="FootnoteReference"/>
          <w:i/>
          <w:iCs/>
        </w:rPr>
        <w:footnoteReference w:id="43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—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other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answered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him,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verse: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frighten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them,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cast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down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horns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nations</w:t>
      </w:r>
      <w:r w:rsidRPr="00D049EA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which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lifted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up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their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horns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against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Judah,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scatter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Pr="00D049EA">
        <w:rPr>
          <w:rStyle w:val="FootnoteReference"/>
          <w:i/>
          <w:iCs/>
        </w:rPr>
        <w:footnoteReference w:id="44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etc.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Why,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Shesheth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him,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should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argue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Hana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="009063F8" w:rsidRPr="00D049EA">
        <w:rPr>
          <w:i/>
          <w:iCs/>
        </w:rPr>
        <w:t>Aggadah</w:t>
      </w:r>
      <w:r w:rsidRPr="00D049EA">
        <w:rPr>
          <w:i/>
          <w:iCs/>
        </w:rPr>
        <w:t>?</w:t>
      </w:r>
      <w:r w:rsidRPr="00D049EA">
        <w:rPr>
          <w:rStyle w:val="FootnoteReference"/>
          <w:i/>
          <w:iCs/>
        </w:rPr>
        <w:footnoteReference w:id="45"/>
      </w:r>
    </w:p>
    <w:p w14:paraId="2396ECD7" w14:textId="77777777" w:rsidR="00EB7ABE" w:rsidRDefault="00EB7ABE" w:rsidP="00D049EA">
      <w:pPr>
        <w:ind w:left="288" w:right="288"/>
        <w:rPr>
          <w:i/>
          <w:iCs/>
        </w:rPr>
      </w:pPr>
    </w:p>
    <w:p w14:paraId="7008B0F2" w14:textId="58D3FDD0" w:rsidR="00EB7ABE" w:rsidRDefault="00FB3EA5">
      <w:pPr>
        <w:pStyle w:val="Heading1"/>
      </w:pPr>
      <w:bookmarkStart w:id="92" w:name="_Toc57300388"/>
      <w:bookmarkStart w:id="93" w:name="_Toc57300505"/>
      <w:bookmarkStart w:id="94" w:name="_Toc57300645"/>
      <w:bookmarkStart w:id="95" w:name="_Toc57300748"/>
      <w:bookmarkStart w:id="96" w:name="_Toc57300811"/>
      <w:bookmarkStart w:id="97" w:name="_Toc378789221"/>
      <w:bookmarkStart w:id="98" w:name="_Toc58870932"/>
      <w:bookmarkStart w:id="99" w:name="_Toc164983030"/>
      <w:r w:rsidRPr="006A51B9">
        <w:t>Messiah</w:t>
      </w:r>
      <w:r w:rsidR="00CD73B0">
        <w:t xml:space="preserve"> </w:t>
      </w:r>
      <w:r>
        <w:t>son</w:t>
      </w:r>
      <w:r w:rsidR="00CD73B0">
        <w:t xml:space="preserve"> </w:t>
      </w:r>
      <w:r>
        <w:t>of</w:t>
      </w:r>
      <w:r w:rsidR="00CD73B0">
        <w:t xml:space="preserve"> </w:t>
      </w:r>
      <w:r>
        <w:t>David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187920A3" w14:textId="77777777" w:rsidR="00EB7ABE" w:rsidRDefault="00EB7ABE" w:rsidP="006A51B9"/>
    <w:p w14:paraId="79E5D644" w14:textId="214EAA5C" w:rsidR="00EB7ABE" w:rsidRDefault="00FB3EA5" w:rsidP="00D049EA">
      <w:pPr>
        <w:ind w:left="288" w:right="288"/>
        <w:rPr>
          <w:i/>
          <w:iCs/>
        </w:rPr>
      </w:pPr>
      <w:r w:rsidRPr="006A51B9">
        <w:rPr>
          <w:b/>
          <w:i/>
          <w:iCs/>
        </w:rPr>
        <w:t>Midrash</w:t>
      </w:r>
      <w:r w:rsidR="00CD73B0">
        <w:rPr>
          <w:b/>
          <w:i/>
          <w:iCs/>
        </w:rPr>
        <w:t xml:space="preserve"> </w:t>
      </w:r>
      <w:r w:rsidRPr="00881630">
        <w:rPr>
          <w:b/>
          <w:i/>
          <w:iCs/>
        </w:rPr>
        <w:t>Rabbah</w:t>
      </w:r>
      <w:r w:rsidR="00CD73B0">
        <w:rPr>
          <w:b/>
          <w:i/>
          <w:iCs/>
        </w:rPr>
        <w:t xml:space="preserve"> </w:t>
      </w:r>
      <w:r w:rsidRPr="00D049EA">
        <w:rPr>
          <w:b/>
          <w:i/>
          <w:iCs/>
        </w:rPr>
        <w:t>-</w:t>
      </w:r>
      <w:r w:rsidR="00CD73B0">
        <w:rPr>
          <w:b/>
          <w:i/>
          <w:iCs/>
        </w:rPr>
        <w:t xml:space="preserve"> </w:t>
      </w:r>
      <w:r w:rsidRPr="00D049EA">
        <w:rPr>
          <w:b/>
          <w:i/>
          <w:iCs/>
        </w:rPr>
        <w:t>The</w:t>
      </w:r>
      <w:r w:rsidR="00CD73B0">
        <w:rPr>
          <w:b/>
          <w:i/>
          <w:iCs/>
        </w:rPr>
        <w:t xml:space="preserve"> </w:t>
      </w:r>
      <w:r w:rsidRPr="00D049EA">
        <w:rPr>
          <w:b/>
          <w:i/>
          <w:iCs/>
        </w:rPr>
        <w:t>Song</w:t>
      </w:r>
      <w:r w:rsidR="00CD73B0">
        <w:rPr>
          <w:b/>
          <w:i/>
          <w:iCs/>
        </w:rPr>
        <w:t xml:space="preserve"> </w:t>
      </w:r>
      <w:r w:rsidRPr="00D049EA">
        <w:rPr>
          <w:b/>
          <w:i/>
          <w:iCs/>
        </w:rPr>
        <w:t>of</w:t>
      </w:r>
      <w:r w:rsidR="00CD73B0">
        <w:rPr>
          <w:b/>
          <w:i/>
          <w:iCs/>
        </w:rPr>
        <w:t xml:space="preserve"> </w:t>
      </w:r>
      <w:r w:rsidRPr="00D049EA">
        <w:rPr>
          <w:b/>
          <w:i/>
          <w:iCs/>
        </w:rPr>
        <w:t>Songs</w:t>
      </w:r>
      <w:r w:rsidR="00CD73B0">
        <w:rPr>
          <w:b/>
          <w:i/>
          <w:iCs/>
        </w:rPr>
        <w:t xml:space="preserve"> </w:t>
      </w:r>
      <w:r w:rsidRPr="00D049EA">
        <w:rPr>
          <w:b/>
          <w:i/>
          <w:iCs/>
        </w:rPr>
        <w:t>II:33</w:t>
      </w:r>
      <w:r w:rsidR="00CD73B0">
        <w:rPr>
          <w:b/>
          <w:i/>
          <w:iCs/>
        </w:rPr>
        <w:t xml:space="preserve"> </w:t>
      </w:r>
      <w:r w:rsidRPr="00D049EA">
        <w:rPr>
          <w:i/>
          <w:iCs/>
        </w:rPr>
        <w:t>33.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Another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explanation: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BELOVED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SPOKE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UNTO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spoke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through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Elijah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through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Messiah</w:t>
      </w:r>
      <w:r w:rsidRPr="00D049EA">
        <w:rPr>
          <w:i/>
          <w:iCs/>
        </w:rPr>
        <w:t>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me?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RISE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UP,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LOVE,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FAIR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Pr="00D049EA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AWAY.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Azariah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LO,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WINTER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(HA-SETHAW)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PAST: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refers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kingdom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Cutheans</w:t>
      </w:r>
      <w:r w:rsidRPr="00D049EA">
        <w:rPr>
          <w:rStyle w:val="FootnoteReference"/>
          <w:i/>
          <w:iCs/>
        </w:rPr>
        <w:footnoteReference w:id="46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which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seduces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(mesithah)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world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leads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astray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falsehoods,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read,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brother,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mother,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entice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thee--yesitheka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(Deut.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XIII,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7).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RAIN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OVER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GONE: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refers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subjection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Israel</w:t>
      </w:r>
      <w:r w:rsidRPr="00D049EA">
        <w:rPr>
          <w:i/>
          <w:iCs/>
        </w:rPr>
        <w:t>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FLOWERS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APPEAR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EARTH: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conquerors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have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appeared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earth.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they?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Berekiah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name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Isaac</w:t>
      </w:r>
      <w:r w:rsidRPr="00D049EA">
        <w:rPr>
          <w:i/>
          <w:iCs/>
        </w:rPr>
        <w:t>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written,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Lord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showed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four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craftsmen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(Zech.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II,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3),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namely,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Elijah,</w:t>
      </w:r>
      <w:r w:rsidR="00CD73B0">
        <w:rPr>
          <w:i/>
          <w:iCs/>
        </w:rPr>
        <w:t xml:space="preserve"> </w:t>
      </w:r>
      <w:r w:rsidRPr="00723561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Messiah</w:t>
      </w:r>
      <w:r w:rsidRPr="00D049EA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Melchizedek,</w:t>
      </w:r>
      <w:r w:rsidRPr="00D049EA">
        <w:rPr>
          <w:rStyle w:val="FootnoteReference"/>
          <w:i/>
          <w:iCs/>
        </w:rPr>
        <w:footnoteReference w:id="47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War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Messiah</w:t>
      </w:r>
      <w:r w:rsidRPr="00D049EA">
        <w:rPr>
          <w:i/>
          <w:iCs/>
        </w:rPr>
        <w:t>.</w:t>
      </w:r>
      <w:r w:rsidRPr="00D049EA">
        <w:rPr>
          <w:rStyle w:val="FootnoteReference"/>
          <w:i/>
          <w:iCs/>
        </w:rPr>
        <w:footnoteReference w:id="48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TIME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ZAMIR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lastRenderedPageBreak/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time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Israel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delivered;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time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uncircumcision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cut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off;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time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kingdom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Cutheans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expire;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time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kingdom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heaven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revealed,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says,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Lord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shall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king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over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earth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(ib.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XIV,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9).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VOICE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TURTLE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HEARD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OUR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LAND: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this?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voice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Messiah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proclaiming,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How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beautiful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upon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mountains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feet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messenger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good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tidings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(Isa.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LII,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7).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FIG</w:t>
      </w:r>
      <w:r w:rsidR="00CD73B0">
        <w:rPr>
          <w:i/>
          <w:iCs/>
        </w:rPr>
        <w:t xml:space="preserve"> </w:t>
      </w:r>
      <w:r w:rsidRPr="00881630">
        <w:rPr>
          <w:i/>
          <w:iCs/>
        </w:rPr>
        <w:t>TREE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PUTTETH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GREEN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FIGS</w:t>
      </w:r>
      <w:r w:rsidRPr="00D049EA">
        <w:rPr>
          <w:i/>
          <w:iCs/>
        </w:rPr>
        <w:t>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Hiyya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Abba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Shortly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before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days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Messiah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great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epidemic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upon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world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wicked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vanish.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VINES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BLOSSOM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GIVE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THEIR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FRAGRANCE: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refers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survivors,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spoken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verse,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shall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pass,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left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Zion,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remaineth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Jerusalem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(ib.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IV,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3).</w:t>
      </w:r>
      <w:r w:rsidRPr="00D049EA">
        <w:rPr>
          <w:rStyle w:val="FootnoteReference"/>
          <w:i/>
          <w:iCs/>
        </w:rPr>
        <w:footnoteReference w:id="49"/>
      </w:r>
      <w:r w:rsidR="00CD73B0">
        <w:rPr>
          <w:i/>
          <w:iCs/>
        </w:rPr>
        <w:t xml:space="preserve"> </w:t>
      </w:r>
    </w:p>
    <w:p w14:paraId="0159F2BB" w14:textId="77777777" w:rsidR="00EB7ABE" w:rsidRDefault="00EB7ABE" w:rsidP="00D049EA">
      <w:pPr>
        <w:ind w:left="288" w:right="288"/>
        <w:rPr>
          <w:i/>
          <w:iCs/>
        </w:rPr>
      </w:pPr>
    </w:p>
    <w:p w14:paraId="72C1A581" w14:textId="47BB73AD" w:rsidR="00EB7ABE" w:rsidRDefault="00FB3EA5" w:rsidP="00D049EA">
      <w:pPr>
        <w:ind w:left="288" w:right="288"/>
        <w:rPr>
          <w:i/>
          <w:iCs/>
        </w:rPr>
      </w:pP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Johanan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</w:t>
      </w:r>
      <w:r w:rsidRPr="00D049EA">
        <w:rPr>
          <w:rStyle w:val="FootnoteReference"/>
          <w:i/>
          <w:iCs/>
        </w:rPr>
        <w:footnoteReference w:id="50"/>
      </w:r>
      <w:r w:rsidRPr="00D049EA">
        <w:rPr>
          <w:i/>
          <w:iCs/>
        </w:rPr>
        <w:t>:</w:t>
      </w:r>
      <w:r w:rsidR="00CD73B0">
        <w:rPr>
          <w:i/>
          <w:iCs/>
        </w:rPr>
        <w:t xml:space="preserve"> </w:t>
      </w:r>
    </w:p>
    <w:p w14:paraId="09F74133" w14:textId="77777777" w:rsidR="00EB7ABE" w:rsidRDefault="00EB7ABE" w:rsidP="00D049EA">
      <w:pPr>
        <w:ind w:left="288" w:right="288"/>
        <w:rPr>
          <w:i/>
          <w:iCs/>
        </w:rPr>
      </w:pPr>
    </w:p>
    <w:p w14:paraId="6D8CFFCA" w14:textId="11CB14AE" w:rsidR="00EB7ABE" w:rsidRDefault="00FB3EA5" w:rsidP="00D049EA">
      <w:pPr>
        <w:ind w:left="288" w:right="288"/>
        <w:rPr>
          <w:i/>
          <w:iCs/>
        </w:rPr>
      </w:pP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b/>
          <w:bCs/>
          <w:i/>
          <w:iCs/>
        </w:rPr>
        <w:t>first</w:t>
      </w:r>
      <w:r w:rsidR="00CD73B0">
        <w:rPr>
          <w:b/>
          <w:bCs/>
          <w:i/>
          <w:iCs/>
        </w:rPr>
        <w:t xml:space="preserve"> </w:t>
      </w:r>
      <w:r w:rsidRPr="00D049EA">
        <w:rPr>
          <w:b/>
          <w:bCs/>
          <w:i/>
          <w:iCs/>
        </w:rPr>
        <w:t>year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septennate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which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  <w:u w:val="single"/>
        </w:rPr>
        <w:t>scion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of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David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fulfilled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statement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Scripture,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cause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rain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upon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city</w:t>
      </w:r>
      <w:r w:rsidRPr="00D049EA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etc.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(Amos</w:t>
      </w:r>
      <w:r w:rsidR="00CD73B0">
        <w:rPr>
          <w:i/>
          <w:iCs/>
        </w:rPr>
        <w:t xml:space="preserve"> </w:t>
      </w:r>
      <w:r w:rsidR="00817BC9">
        <w:rPr>
          <w:i/>
          <w:iCs/>
        </w:rPr>
        <w:t>4:</w:t>
      </w:r>
      <w:r w:rsidRPr="00D049EA">
        <w:rPr>
          <w:i/>
          <w:iCs/>
        </w:rPr>
        <w:t>7).</w:t>
      </w:r>
      <w:r w:rsidR="00CD73B0">
        <w:rPr>
          <w:i/>
          <w:iCs/>
        </w:rPr>
        <w:t xml:space="preserve"> </w:t>
      </w:r>
    </w:p>
    <w:p w14:paraId="553DE669" w14:textId="77777777" w:rsidR="00EB7ABE" w:rsidRDefault="00EB7ABE" w:rsidP="00D049EA">
      <w:pPr>
        <w:ind w:left="288" w:right="288"/>
        <w:rPr>
          <w:i/>
          <w:iCs/>
        </w:rPr>
      </w:pPr>
    </w:p>
    <w:p w14:paraId="42BD3811" w14:textId="0D258B21" w:rsidR="00EB7ABE" w:rsidRDefault="00FB3EA5" w:rsidP="00D049EA">
      <w:pPr>
        <w:ind w:left="288" w:right="288"/>
        <w:rPr>
          <w:i/>
          <w:iCs/>
        </w:rPr>
      </w:pP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b/>
          <w:bCs/>
          <w:i/>
          <w:iCs/>
        </w:rPr>
        <w:t>second</w:t>
      </w:r>
      <w:r w:rsidR="00CD73B0">
        <w:rPr>
          <w:b/>
          <w:bCs/>
          <w:i/>
          <w:iCs/>
        </w:rPr>
        <w:t xml:space="preserve"> </w:t>
      </w:r>
      <w:r w:rsidRPr="00D049EA">
        <w:rPr>
          <w:b/>
          <w:bCs/>
          <w:i/>
          <w:iCs/>
        </w:rPr>
        <w:t>year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famine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assail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it.</w:t>
      </w:r>
      <w:r w:rsidRPr="00D049EA">
        <w:rPr>
          <w:rStyle w:val="FootnoteReference"/>
          <w:i/>
          <w:iCs/>
        </w:rPr>
        <w:footnoteReference w:id="51"/>
      </w:r>
      <w:r w:rsidR="00CD73B0">
        <w:rPr>
          <w:i/>
          <w:iCs/>
        </w:rPr>
        <w:t xml:space="preserve"> </w:t>
      </w:r>
    </w:p>
    <w:p w14:paraId="701CA98F" w14:textId="77777777" w:rsidR="00EB7ABE" w:rsidRDefault="00EB7ABE" w:rsidP="00D049EA">
      <w:pPr>
        <w:ind w:left="288" w:right="288"/>
        <w:rPr>
          <w:i/>
          <w:iCs/>
        </w:rPr>
      </w:pPr>
    </w:p>
    <w:p w14:paraId="16A1B46F" w14:textId="18652E2C" w:rsidR="00EB7ABE" w:rsidRDefault="00FB3EA5" w:rsidP="00D049EA">
      <w:pPr>
        <w:ind w:left="288" w:right="288"/>
        <w:rPr>
          <w:i/>
          <w:iCs/>
        </w:rPr>
      </w:pP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b/>
          <w:bCs/>
          <w:i/>
          <w:iCs/>
        </w:rPr>
        <w:t>third</w:t>
      </w:r>
      <w:r w:rsidR="00CD73B0">
        <w:rPr>
          <w:b/>
          <w:bCs/>
          <w:i/>
          <w:iCs/>
        </w:rPr>
        <w:t xml:space="preserve"> </w:t>
      </w:r>
      <w:r w:rsidRPr="00D049EA">
        <w:rPr>
          <w:b/>
          <w:bCs/>
          <w:i/>
          <w:iCs/>
        </w:rPr>
        <w:t>year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great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famine</w:t>
      </w:r>
      <w:r w:rsidRPr="00D049EA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from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which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men,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women,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children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perish,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pious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good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deeds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few,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Torah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begin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forgotten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Israel.</w:t>
      </w:r>
      <w:r w:rsidR="00CD73B0">
        <w:rPr>
          <w:i/>
          <w:iCs/>
        </w:rPr>
        <w:t xml:space="preserve"> </w:t>
      </w:r>
    </w:p>
    <w:p w14:paraId="5493C5F0" w14:textId="77777777" w:rsidR="00EB7ABE" w:rsidRDefault="00EB7ABE" w:rsidP="00D049EA">
      <w:pPr>
        <w:ind w:left="288" w:right="288"/>
        <w:rPr>
          <w:i/>
          <w:iCs/>
        </w:rPr>
      </w:pPr>
    </w:p>
    <w:p w14:paraId="441D6A32" w14:textId="24A723A7" w:rsidR="00EB7ABE" w:rsidRDefault="00FB3EA5" w:rsidP="00D049EA">
      <w:pPr>
        <w:ind w:left="288" w:right="288"/>
        <w:rPr>
          <w:i/>
          <w:iCs/>
        </w:rPr>
      </w:pP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b/>
          <w:bCs/>
          <w:i/>
          <w:iCs/>
        </w:rPr>
        <w:t>fourth</w:t>
      </w:r>
      <w:r w:rsidR="00CD73B0">
        <w:rPr>
          <w:b/>
          <w:bCs/>
          <w:i/>
          <w:iCs/>
        </w:rPr>
        <w:t xml:space="preserve"> </w:t>
      </w:r>
      <w:r w:rsidRPr="00D049EA">
        <w:rPr>
          <w:b/>
          <w:bCs/>
          <w:i/>
          <w:iCs/>
        </w:rPr>
        <w:t>year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scarcity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kind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plenty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kind.</w:t>
      </w:r>
      <w:r w:rsidRPr="00D049EA">
        <w:rPr>
          <w:rStyle w:val="FootnoteReference"/>
          <w:i/>
          <w:iCs/>
        </w:rPr>
        <w:footnoteReference w:id="52"/>
      </w:r>
      <w:r w:rsidR="00CD73B0">
        <w:rPr>
          <w:i/>
          <w:iCs/>
        </w:rPr>
        <w:t xml:space="preserve"> </w:t>
      </w:r>
    </w:p>
    <w:p w14:paraId="377FCA1E" w14:textId="77777777" w:rsidR="00EB7ABE" w:rsidRDefault="00EB7ABE" w:rsidP="00D049EA">
      <w:pPr>
        <w:ind w:left="288" w:right="288"/>
        <w:rPr>
          <w:i/>
          <w:iCs/>
        </w:rPr>
      </w:pPr>
    </w:p>
    <w:p w14:paraId="3C79C574" w14:textId="5F21FE92" w:rsidR="00EB7ABE" w:rsidRDefault="00FB3EA5" w:rsidP="00D049EA">
      <w:pPr>
        <w:ind w:left="288" w:right="288"/>
        <w:rPr>
          <w:i/>
          <w:iCs/>
        </w:rPr>
      </w:pP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b/>
          <w:bCs/>
          <w:i/>
          <w:iCs/>
        </w:rPr>
        <w:t>fifth</w:t>
      </w:r>
      <w:r w:rsidR="00CD73B0">
        <w:rPr>
          <w:b/>
          <w:bCs/>
          <w:i/>
          <w:iCs/>
        </w:rPr>
        <w:t xml:space="preserve"> </w:t>
      </w:r>
      <w:r w:rsidRPr="00D049EA">
        <w:rPr>
          <w:b/>
          <w:bCs/>
          <w:i/>
          <w:iCs/>
        </w:rPr>
        <w:t>year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great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plenty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people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eat</w:t>
      </w:r>
      <w:r w:rsidRPr="00D049EA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drink,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merry,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Torah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renewed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restored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Israel.</w:t>
      </w:r>
      <w:r w:rsidR="00CD73B0">
        <w:rPr>
          <w:i/>
          <w:iCs/>
        </w:rPr>
        <w:t xml:space="preserve"> </w:t>
      </w:r>
    </w:p>
    <w:p w14:paraId="2698C3D7" w14:textId="77777777" w:rsidR="00EB7ABE" w:rsidRDefault="00EB7ABE" w:rsidP="00D049EA">
      <w:pPr>
        <w:ind w:left="288" w:right="288"/>
        <w:rPr>
          <w:i/>
          <w:iCs/>
        </w:rPr>
      </w:pPr>
    </w:p>
    <w:p w14:paraId="4D9DDAA2" w14:textId="7229D9E2" w:rsidR="00EB7ABE" w:rsidRDefault="00FB3EA5" w:rsidP="00D049EA">
      <w:pPr>
        <w:ind w:left="288" w:right="288"/>
        <w:rPr>
          <w:i/>
          <w:iCs/>
        </w:rPr>
      </w:pP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b/>
          <w:bCs/>
          <w:i/>
          <w:iCs/>
        </w:rPr>
        <w:t>sixth</w:t>
      </w:r>
      <w:r w:rsidR="00CD73B0">
        <w:rPr>
          <w:b/>
          <w:bCs/>
          <w:i/>
          <w:iCs/>
        </w:rPr>
        <w:t xml:space="preserve"> </w:t>
      </w:r>
      <w:r w:rsidRPr="00D049EA">
        <w:rPr>
          <w:b/>
          <w:bCs/>
          <w:i/>
          <w:iCs/>
        </w:rPr>
        <w:t>year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thunderings,</w:t>
      </w:r>
      <w:r w:rsidR="00CD73B0">
        <w:rPr>
          <w:i/>
          <w:iCs/>
        </w:rPr>
        <w:t xml:space="preserve"> </w:t>
      </w:r>
    </w:p>
    <w:p w14:paraId="3BD9564A" w14:textId="77777777" w:rsidR="00EB7ABE" w:rsidRDefault="00EB7ABE" w:rsidP="00D049EA">
      <w:pPr>
        <w:ind w:left="288" w:right="288"/>
        <w:rPr>
          <w:i/>
          <w:iCs/>
        </w:rPr>
      </w:pPr>
    </w:p>
    <w:p w14:paraId="1BD01BC4" w14:textId="2AF15A48" w:rsidR="00EB7ABE" w:rsidRDefault="00FB3EA5" w:rsidP="00D049EA">
      <w:pPr>
        <w:ind w:left="288" w:right="288"/>
        <w:rPr>
          <w:i/>
          <w:iCs/>
        </w:rPr>
      </w:pP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b/>
          <w:bCs/>
          <w:i/>
          <w:iCs/>
        </w:rPr>
        <w:t>seventh</w:t>
      </w:r>
      <w:r w:rsidR="00CD73B0">
        <w:rPr>
          <w:b/>
          <w:bCs/>
          <w:i/>
          <w:iCs/>
        </w:rPr>
        <w:t xml:space="preserve"> </w:t>
      </w:r>
      <w:r w:rsidRPr="00D049EA">
        <w:rPr>
          <w:b/>
          <w:bCs/>
          <w:i/>
          <w:iCs/>
        </w:rPr>
        <w:t>year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wars.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expiration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seventh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year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  <w:u w:val="single"/>
        </w:rPr>
        <w:t>scion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of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David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come.</w:t>
      </w:r>
      <w:r w:rsidR="00CD73B0">
        <w:rPr>
          <w:i/>
          <w:iCs/>
        </w:rPr>
        <w:t xml:space="preserve"> </w:t>
      </w:r>
    </w:p>
    <w:p w14:paraId="19C6019A" w14:textId="77777777" w:rsidR="00EB7ABE" w:rsidRDefault="00EB7ABE" w:rsidP="00D049EA">
      <w:pPr>
        <w:ind w:left="288" w:right="288"/>
        <w:rPr>
          <w:i/>
          <w:iCs/>
        </w:rPr>
      </w:pPr>
    </w:p>
    <w:p w14:paraId="5C382ACA" w14:textId="1F1E9D94" w:rsidR="00EB7ABE" w:rsidRDefault="00FB3EA5" w:rsidP="00D049EA">
      <w:pPr>
        <w:ind w:left="288" w:right="288"/>
        <w:rPr>
          <w:i/>
          <w:iCs/>
        </w:rPr>
      </w:pPr>
      <w:r w:rsidRPr="00D049EA">
        <w:rPr>
          <w:i/>
          <w:iCs/>
        </w:rPr>
        <w:t>Said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Abaye: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How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many</w:t>
      </w:r>
      <w:r w:rsidR="00CD73B0">
        <w:rPr>
          <w:i/>
          <w:iCs/>
        </w:rPr>
        <w:t xml:space="preserve"> </w:t>
      </w:r>
      <w:r w:rsidR="009063F8" w:rsidRPr="00D049EA">
        <w:rPr>
          <w:i/>
          <w:iCs/>
        </w:rPr>
        <w:t>septenate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have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passed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like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this,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yet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not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only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circumstances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described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Resh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Lakish</w:t>
      </w:r>
      <w:r w:rsidRPr="00D049EA">
        <w:rPr>
          <w:rStyle w:val="FootnoteReference"/>
          <w:i/>
          <w:iCs/>
        </w:rPr>
        <w:footnoteReference w:id="53"/>
      </w:r>
      <w:r w:rsidRPr="00D049EA">
        <w:rPr>
          <w:i/>
          <w:iCs/>
        </w:rPr>
        <w:t>:,In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generation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which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scion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David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meeting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house</w:t>
      </w:r>
      <w:r w:rsidRPr="00D049EA">
        <w:rPr>
          <w:rStyle w:val="FootnoteReference"/>
          <w:i/>
          <w:iCs/>
        </w:rPr>
        <w:footnoteReference w:id="54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shall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bawdy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house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Galilee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shall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laid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waste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Gabalina</w:t>
      </w:r>
      <w:r w:rsidRPr="00D049EA">
        <w:rPr>
          <w:rStyle w:val="FootnoteReference"/>
          <w:i/>
          <w:iCs/>
        </w:rPr>
        <w:footnoteReference w:id="55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shall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desolate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Galilee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shall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about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from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town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town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find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no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pity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wisdom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scribes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shall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putrid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God-fearing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pious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shall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cease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truth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shall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abandoned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generation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brazen-faced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like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dog.,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How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know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Truth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abandoned?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Because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says,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truth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lacking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(ne-’edereth),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departeth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from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evil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maketh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himself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prey.</w:t>
      </w:r>
      <w:r w:rsidR="00093DEB">
        <w:rPr>
          <w:rStyle w:val="FootnoteReference"/>
          <w:i/>
          <w:iCs/>
        </w:rPr>
        <w:footnoteReference w:id="56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Whither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does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Truth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go?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School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Jannai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settle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separate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groups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(‘adarim)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wilderness.’</w:t>
      </w:r>
      <w:r w:rsidRPr="00D049EA">
        <w:rPr>
          <w:rStyle w:val="FootnoteReference"/>
          <w:i/>
          <w:iCs/>
        </w:rPr>
        <w:footnoteReference w:id="57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Rabbis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say: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generation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which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  <w:u w:val="single"/>
        </w:rPr>
        <w:t>scion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of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David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generation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die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rest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waste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away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grief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sorrow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much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trouble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upon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community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cruel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decrees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promulgated,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coming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top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another.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Nehorai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generation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which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  <w:u w:val="single"/>
        </w:rPr>
        <w:t>scion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of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David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young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insult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their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elders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old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rise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before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young,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says,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daughter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riseth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up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against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mother,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lastRenderedPageBreak/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daughter-in-</w:t>
      </w:r>
      <w:r w:rsidRPr="006A51B9">
        <w:rPr>
          <w:i/>
          <w:iCs/>
        </w:rPr>
        <w:t>law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against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mother-in-</w:t>
      </w:r>
      <w:r w:rsidRPr="006A51B9">
        <w:rPr>
          <w:i/>
          <w:iCs/>
        </w:rPr>
        <w:t>law</w:t>
      </w:r>
      <w:r w:rsidRPr="00D049EA">
        <w:rPr>
          <w:i/>
          <w:iCs/>
        </w:rPr>
        <w:t>;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man's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enemies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own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house,</w:t>
      </w:r>
      <w:r w:rsidR="00093DEB">
        <w:rPr>
          <w:rStyle w:val="FootnoteReference"/>
          <w:i/>
          <w:iCs/>
        </w:rPr>
        <w:footnoteReference w:id="58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feel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no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shame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before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father.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Nehemiah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Before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  <w:u w:val="single"/>
        </w:rPr>
        <w:t>days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of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the</w:t>
      </w:r>
      <w:r w:rsidR="00CD73B0">
        <w:rPr>
          <w:i/>
          <w:iCs/>
          <w:u w:val="single"/>
        </w:rPr>
        <w:t xml:space="preserve"> </w:t>
      </w:r>
      <w:r w:rsidRPr="006A51B9">
        <w:rPr>
          <w:i/>
          <w:iCs/>
        </w:rPr>
        <w:t>Messiah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great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poverty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scarcity,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vine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cast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fruit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wine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turn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bad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whole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government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converted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minuth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there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no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reproof.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Abba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Kahana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scion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David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only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generation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which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brazen-faced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like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dog.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Levi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scion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David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come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only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generation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which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full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impudence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deserves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exterminated.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R.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Jannai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said: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you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see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one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generation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after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another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cursing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blaspheming,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look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out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coming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Messiah</w:t>
      </w:r>
      <w:r w:rsidRPr="00D049EA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says,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Wherewith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Thine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enemies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have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taunted,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Lord,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wherewith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Thine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enemies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taunted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footsteps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D049EA">
        <w:rPr>
          <w:i/>
          <w:iCs/>
          <w:u w:val="single"/>
        </w:rPr>
        <w:t>Thine</w:t>
      </w:r>
      <w:r w:rsidR="00CD73B0">
        <w:rPr>
          <w:i/>
          <w:iCs/>
          <w:u w:val="single"/>
        </w:rPr>
        <w:t xml:space="preserve"> </w:t>
      </w:r>
      <w:r w:rsidRPr="00D049EA">
        <w:rPr>
          <w:i/>
          <w:iCs/>
          <w:u w:val="single"/>
        </w:rPr>
        <w:t>anointed</w:t>
      </w:r>
      <w:r w:rsidRPr="00D049EA">
        <w:rPr>
          <w:i/>
          <w:iCs/>
        </w:rPr>
        <w:t>,</w:t>
      </w:r>
      <w:r w:rsidR="00093DEB">
        <w:rPr>
          <w:rStyle w:val="FootnoteReference"/>
          <w:i/>
          <w:iCs/>
        </w:rPr>
        <w:footnoteReference w:id="59"/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immediately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afterwards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written,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Blessed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Lord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for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evermore,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Amen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D049EA">
        <w:rPr>
          <w:i/>
          <w:iCs/>
        </w:rPr>
        <w:t>Amen.</w:t>
      </w:r>
      <w:r w:rsidRPr="00D049EA">
        <w:rPr>
          <w:rStyle w:val="FootnoteReference"/>
          <w:i/>
          <w:iCs/>
        </w:rPr>
        <w:footnoteReference w:id="60"/>
      </w:r>
    </w:p>
    <w:p w14:paraId="71CE69E9" w14:textId="77777777" w:rsidR="00EB7ABE" w:rsidRDefault="00EB7ABE" w:rsidP="00D049EA">
      <w:pPr>
        <w:ind w:left="288" w:right="288"/>
        <w:rPr>
          <w:i/>
          <w:iCs/>
        </w:rPr>
      </w:pPr>
    </w:p>
    <w:p w14:paraId="16C20A61" w14:textId="569070E0" w:rsidR="00EB7ABE" w:rsidRDefault="00FB3EA5">
      <w:pPr>
        <w:pStyle w:val="Heading1"/>
      </w:pPr>
      <w:bookmarkStart w:id="100" w:name="_Toc57300389"/>
      <w:bookmarkStart w:id="101" w:name="_Toc57300506"/>
      <w:bookmarkStart w:id="102" w:name="_Toc57300646"/>
      <w:bookmarkStart w:id="103" w:name="_Toc57300749"/>
      <w:bookmarkStart w:id="104" w:name="_Toc57300812"/>
      <w:bookmarkStart w:id="105" w:name="_Toc378789222"/>
      <w:bookmarkStart w:id="106" w:name="_Toc58870933"/>
      <w:bookmarkStart w:id="107" w:name="_Toc164983031"/>
      <w:r>
        <w:t>War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2D14F319" w14:textId="77777777" w:rsidR="00EB7ABE" w:rsidRDefault="00EB7ABE" w:rsidP="006A51B9"/>
    <w:p w14:paraId="17BEC0FA" w14:textId="6D3FEC97" w:rsidR="00EB7ABE" w:rsidRDefault="00FB3EA5">
      <w:r>
        <w:t>In</w:t>
      </w:r>
      <w:r w:rsidR="00CD73B0">
        <w:t xml:space="preserve"> </w:t>
      </w:r>
      <w:r>
        <w:t>Tehillim</w:t>
      </w:r>
      <w:r w:rsidR="00CD73B0">
        <w:t xml:space="preserve"> </w:t>
      </w:r>
      <w:r>
        <w:t>(</w:t>
      </w:r>
      <w:r w:rsidRPr="006A51B9">
        <w:t>Psalms</w:t>
      </w:r>
      <w:r>
        <w:t>)</w:t>
      </w:r>
      <w:r w:rsidR="00CD73B0">
        <w:t xml:space="preserve"> </w:t>
      </w:r>
      <w:r>
        <w:t>2,</w:t>
      </w:r>
      <w:r w:rsidR="00CD73B0">
        <w:t xml:space="preserve"> </w:t>
      </w:r>
      <w:r>
        <w:t>our</w:t>
      </w:r>
      <w:r w:rsidR="00CD73B0">
        <w:t xml:space="preserve"> </w:t>
      </w:r>
      <w:r>
        <w:t>Hakhamim</w:t>
      </w:r>
      <w:r w:rsidR="00CD73B0">
        <w:t xml:space="preserve"> </w:t>
      </w:r>
      <w:r>
        <w:t>tell</w:t>
      </w:r>
      <w:r w:rsidR="00CD73B0">
        <w:t xml:space="preserve"> </w:t>
      </w:r>
      <w:r>
        <w:t>us</w:t>
      </w:r>
      <w:r w:rsidR="00CD73B0">
        <w:t xml:space="preserve"> </w:t>
      </w:r>
      <w:r>
        <w:t>that</w:t>
      </w:r>
      <w:r w:rsidR="00CD73B0">
        <w:t xml:space="preserve"> </w:t>
      </w:r>
      <w:r>
        <w:t>this</w:t>
      </w:r>
      <w:r w:rsidR="00CD73B0">
        <w:t xml:space="preserve"> </w:t>
      </w:r>
      <w:r>
        <w:t>refers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rebellion</w:t>
      </w:r>
      <w:r w:rsidR="00CD73B0">
        <w:t xml:space="preserve"> </w:t>
      </w:r>
      <w:r>
        <w:t>of</w:t>
      </w:r>
      <w:r w:rsidR="00CD73B0">
        <w:t xml:space="preserve"> </w:t>
      </w:r>
      <w:r>
        <w:t>Gog</w:t>
      </w:r>
      <w:r w:rsidR="00CD73B0">
        <w:t xml:space="preserve"> </w:t>
      </w:r>
      <w:r>
        <w:t>and</w:t>
      </w:r>
      <w:r w:rsidR="00CD73B0">
        <w:t xml:space="preserve"> </w:t>
      </w:r>
      <w:r>
        <w:t>Magog</w:t>
      </w:r>
      <w:r w:rsidR="00CD73B0">
        <w:t xml:space="preserve"> </w:t>
      </w:r>
      <w:r>
        <w:t>against</w:t>
      </w:r>
      <w:r w:rsidR="00CD73B0">
        <w:t xml:space="preserve"> </w:t>
      </w:r>
      <w:r w:rsidR="00483318" w:rsidRPr="006A51B9">
        <w:t>HaShem</w:t>
      </w:r>
      <w:r w:rsidR="00CD73B0">
        <w:t xml:space="preserve"> </w:t>
      </w:r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Mashiach</w:t>
      </w:r>
      <w:r>
        <w:t>:</w:t>
      </w:r>
    </w:p>
    <w:p w14:paraId="0BFE07D2" w14:textId="77777777" w:rsidR="00EB7ABE" w:rsidRDefault="00EB7ABE"/>
    <w:p w14:paraId="2B7EC454" w14:textId="49E34CCF" w:rsidR="00EB7ABE" w:rsidRDefault="00FB3EA5">
      <w:pPr>
        <w:ind w:left="288" w:right="288"/>
        <w:rPr>
          <w:i/>
        </w:rPr>
      </w:pPr>
      <w:r>
        <w:rPr>
          <w:b/>
          <w:bCs/>
          <w:i/>
        </w:rPr>
        <w:t>Tehillim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(</w:t>
      </w:r>
      <w:r w:rsidRPr="006A51B9">
        <w:rPr>
          <w:b/>
          <w:bCs/>
          <w:i/>
        </w:rPr>
        <w:t>Psalms</w:t>
      </w:r>
      <w:r>
        <w:rPr>
          <w:b/>
          <w:bCs/>
          <w:i/>
        </w:rPr>
        <w:t>)</w:t>
      </w:r>
      <w:r w:rsidR="00CD73B0">
        <w:rPr>
          <w:b/>
          <w:bCs/>
          <w:i/>
        </w:rPr>
        <w:t xml:space="preserve"> </w:t>
      </w:r>
      <w:r>
        <w:rPr>
          <w:b/>
          <w:bCs/>
          <w:i/>
        </w:rPr>
        <w:t>2</w:t>
      </w:r>
      <w:r w:rsidR="00CD73B0">
        <w:rPr>
          <w:i/>
        </w:rPr>
        <w:t xml:space="preserve"> </w:t>
      </w:r>
      <w:r>
        <w:rPr>
          <w:i/>
        </w:rPr>
        <w:t>Why</w:t>
      </w:r>
      <w:r w:rsidR="00CD73B0">
        <w:rPr>
          <w:i/>
        </w:rPr>
        <w:t xml:space="preserve"> </w:t>
      </w:r>
      <w:r>
        <w:rPr>
          <w:i/>
        </w:rPr>
        <w:t>do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 w:rsidRPr="006A51B9">
        <w:rPr>
          <w:i/>
        </w:rPr>
        <w:t>nations</w:t>
      </w:r>
      <w:r w:rsidR="00CD73B0">
        <w:rPr>
          <w:i/>
        </w:rPr>
        <w:t xml:space="preserve"> </w:t>
      </w:r>
      <w:r>
        <w:rPr>
          <w:i/>
        </w:rPr>
        <w:t>conspire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peoples</w:t>
      </w:r>
      <w:r w:rsidR="00CD73B0">
        <w:rPr>
          <w:i/>
        </w:rPr>
        <w:t xml:space="preserve"> </w:t>
      </w:r>
      <w:r>
        <w:rPr>
          <w:i/>
        </w:rPr>
        <w:t>plot</w:t>
      </w:r>
      <w:r w:rsidR="00CD73B0">
        <w:rPr>
          <w:i/>
        </w:rPr>
        <w:t xml:space="preserve"> </w:t>
      </w:r>
      <w:r>
        <w:rPr>
          <w:i/>
        </w:rPr>
        <w:t>in</w:t>
      </w:r>
      <w:r w:rsidR="00CD73B0">
        <w:rPr>
          <w:i/>
        </w:rPr>
        <w:t xml:space="preserve"> </w:t>
      </w:r>
      <w:r>
        <w:rPr>
          <w:i/>
        </w:rPr>
        <w:t>vain?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kings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earth</w:t>
      </w:r>
      <w:r w:rsidR="00CD73B0">
        <w:rPr>
          <w:i/>
        </w:rPr>
        <w:t xml:space="preserve"> </w:t>
      </w:r>
      <w:r>
        <w:rPr>
          <w:i/>
        </w:rPr>
        <w:t>take</w:t>
      </w:r>
      <w:r w:rsidR="00CD73B0">
        <w:rPr>
          <w:i/>
        </w:rPr>
        <w:t xml:space="preserve"> </w:t>
      </w:r>
      <w:r>
        <w:rPr>
          <w:i/>
        </w:rPr>
        <w:t>their</w:t>
      </w:r>
      <w:r w:rsidR="00CD73B0">
        <w:rPr>
          <w:i/>
        </w:rPr>
        <w:t xml:space="preserve"> </w:t>
      </w:r>
      <w:r>
        <w:rPr>
          <w:i/>
        </w:rPr>
        <w:t>stand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rulers</w:t>
      </w:r>
      <w:r w:rsidR="00CD73B0">
        <w:rPr>
          <w:i/>
        </w:rPr>
        <w:t xml:space="preserve"> </w:t>
      </w:r>
      <w:r w:rsidRPr="006A51B9">
        <w:rPr>
          <w:i/>
        </w:rPr>
        <w:t>gather</w:t>
      </w:r>
      <w:r w:rsidR="00CD73B0">
        <w:rPr>
          <w:i/>
        </w:rPr>
        <w:t xml:space="preserve"> </w:t>
      </w:r>
      <w:r>
        <w:rPr>
          <w:i/>
        </w:rPr>
        <w:t>together</w:t>
      </w:r>
      <w:r w:rsidR="00CD73B0">
        <w:rPr>
          <w:i/>
        </w:rPr>
        <w:t xml:space="preserve"> </w:t>
      </w:r>
      <w:r>
        <w:rPr>
          <w:i/>
        </w:rPr>
        <w:t>against</w:t>
      </w:r>
      <w:r w:rsidR="00CD73B0">
        <w:rPr>
          <w:i/>
        </w:rPr>
        <w:t xml:space="preserve"> </w:t>
      </w:r>
      <w:r w:rsidRPr="006A51B9">
        <w:rPr>
          <w:i/>
        </w:rPr>
        <w:t>HaShem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against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 w:rsidRPr="00881630">
        <w:rPr>
          <w:i/>
        </w:rPr>
        <w:t>Anointed</w:t>
      </w:r>
      <w:r w:rsidR="00CD73B0">
        <w:rPr>
          <w:i/>
        </w:rPr>
        <w:t xml:space="preserve"> </w:t>
      </w:r>
      <w:r w:rsidRPr="006A51B9">
        <w:rPr>
          <w:i/>
        </w:rPr>
        <w:t>One</w:t>
      </w:r>
      <w:r>
        <w:rPr>
          <w:i/>
        </w:rPr>
        <w:t>.</w:t>
      </w:r>
      <w:r w:rsidR="00CD73B0">
        <w:rPr>
          <w:i/>
        </w:rPr>
        <w:t xml:space="preserve"> </w:t>
      </w:r>
      <w:r>
        <w:rPr>
          <w:i/>
        </w:rPr>
        <w:t>"Let</w:t>
      </w:r>
      <w:r w:rsidR="00CD73B0">
        <w:rPr>
          <w:i/>
        </w:rPr>
        <w:t xml:space="preserve"> </w:t>
      </w:r>
      <w:r>
        <w:rPr>
          <w:i/>
        </w:rPr>
        <w:t>us</w:t>
      </w:r>
      <w:r w:rsidR="00CD73B0">
        <w:rPr>
          <w:i/>
        </w:rPr>
        <w:t xml:space="preserve"> </w:t>
      </w:r>
      <w:r>
        <w:rPr>
          <w:i/>
        </w:rPr>
        <w:t>break</w:t>
      </w:r>
      <w:r w:rsidR="00CD73B0">
        <w:rPr>
          <w:i/>
        </w:rPr>
        <w:t xml:space="preserve"> </w:t>
      </w:r>
      <w:r>
        <w:rPr>
          <w:i/>
        </w:rPr>
        <w:t>their</w:t>
      </w:r>
      <w:r w:rsidR="00CD73B0">
        <w:rPr>
          <w:i/>
        </w:rPr>
        <w:t xml:space="preserve"> </w:t>
      </w:r>
      <w:r>
        <w:rPr>
          <w:i/>
        </w:rPr>
        <w:t>chains,"</w:t>
      </w:r>
      <w:r w:rsidR="00CD73B0">
        <w:rPr>
          <w:i/>
        </w:rPr>
        <w:t xml:space="preserve"> </w:t>
      </w:r>
      <w:r>
        <w:rPr>
          <w:i/>
        </w:rPr>
        <w:t>they</w:t>
      </w:r>
      <w:r w:rsidR="00CD73B0">
        <w:rPr>
          <w:i/>
        </w:rPr>
        <w:t xml:space="preserve"> </w:t>
      </w:r>
      <w:r>
        <w:rPr>
          <w:i/>
        </w:rPr>
        <w:t>say,</w:t>
      </w:r>
      <w:r w:rsidR="00CD73B0">
        <w:rPr>
          <w:i/>
        </w:rPr>
        <w:t xml:space="preserve"> </w:t>
      </w:r>
      <w:r>
        <w:rPr>
          <w:i/>
        </w:rPr>
        <w:t>"and</w:t>
      </w:r>
      <w:r w:rsidR="00CD73B0">
        <w:rPr>
          <w:i/>
        </w:rPr>
        <w:t xml:space="preserve"> </w:t>
      </w:r>
      <w:r>
        <w:rPr>
          <w:i/>
        </w:rPr>
        <w:t>throw</w:t>
      </w:r>
      <w:r w:rsidR="00CD73B0">
        <w:rPr>
          <w:i/>
        </w:rPr>
        <w:t xml:space="preserve"> </w:t>
      </w:r>
      <w:r>
        <w:rPr>
          <w:i/>
        </w:rPr>
        <w:t>off</w:t>
      </w:r>
      <w:r w:rsidR="00CD73B0">
        <w:rPr>
          <w:i/>
        </w:rPr>
        <w:t xml:space="preserve"> </w:t>
      </w:r>
      <w:r>
        <w:rPr>
          <w:i/>
        </w:rPr>
        <w:t>their</w:t>
      </w:r>
      <w:r w:rsidR="00CD73B0">
        <w:rPr>
          <w:i/>
        </w:rPr>
        <w:t xml:space="preserve"> </w:t>
      </w:r>
      <w:r>
        <w:rPr>
          <w:i/>
        </w:rPr>
        <w:t>fetters."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 w:rsidRPr="006A51B9">
        <w:rPr>
          <w:i/>
        </w:rPr>
        <w:t>One</w:t>
      </w:r>
      <w:r w:rsidR="00CD73B0">
        <w:rPr>
          <w:i/>
        </w:rPr>
        <w:t xml:space="preserve"> </w:t>
      </w:r>
      <w:r>
        <w:rPr>
          <w:i/>
        </w:rPr>
        <w:t>enthroned</w:t>
      </w:r>
      <w:r w:rsidR="00CD73B0">
        <w:rPr>
          <w:i/>
        </w:rPr>
        <w:t xml:space="preserve"> </w:t>
      </w:r>
      <w:r>
        <w:rPr>
          <w:i/>
        </w:rPr>
        <w:t>in</w:t>
      </w:r>
      <w:r w:rsidR="00CD73B0">
        <w:rPr>
          <w:i/>
        </w:rPr>
        <w:t xml:space="preserve"> </w:t>
      </w:r>
      <w:r w:rsidRPr="006A51B9">
        <w:rPr>
          <w:i/>
        </w:rPr>
        <w:t>heaven</w:t>
      </w:r>
      <w:r w:rsidR="00CD73B0">
        <w:rPr>
          <w:i/>
        </w:rPr>
        <w:t xml:space="preserve"> </w:t>
      </w:r>
      <w:r w:rsidRPr="00881630">
        <w:rPr>
          <w:i/>
        </w:rPr>
        <w:t>laughs</w:t>
      </w:r>
      <w:r>
        <w:rPr>
          <w:i/>
        </w:rPr>
        <w:t>;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Lord</w:t>
      </w:r>
      <w:r w:rsidR="00CD73B0">
        <w:rPr>
          <w:i/>
        </w:rPr>
        <w:t xml:space="preserve"> </w:t>
      </w:r>
      <w:r>
        <w:rPr>
          <w:i/>
        </w:rPr>
        <w:t>scoffs</w:t>
      </w:r>
      <w:r w:rsidR="00CD73B0">
        <w:rPr>
          <w:i/>
        </w:rPr>
        <w:t xml:space="preserve"> </w:t>
      </w:r>
      <w:r>
        <w:rPr>
          <w:i/>
        </w:rPr>
        <w:t>at</w:t>
      </w:r>
      <w:r w:rsidR="00CD73B0">
        <w:rPr>
          <w:i/>
        </w:rPr>
        <w:t xml:space="preserve"> </w:t>
      </w:r>
      <w:r>
        <w:rPr>
          <w:i/>
        </w:rPr>
        <w:t>them.</w:t>
      </w:r>
      <w:r w:rsidR="00CD73B0">
        <w:rPr>
          <w:i/>
        </w:rPr>
        <w:t xml:space="preserve"> </w:t>
      </w:r>
      <w:r>
        <w:rPr>
          <w:i/>
        </w:rPr>
        <w:t>Then</w:t>
      </w:r>
      <w:r w:rsidR="00CD73B0">
        <w:rPr>
          <w:i/>
        </w:rPr>
        <w:t xml:space="preserve"> </w:t>
      </w:r>
      <w:r>
        <w:rPr>
          <w:i/>
        </w:rPr>
        <w:t>he</w:t>
      </w:r>
      <w:r w:rsidR="00CD73B0">
        <w:rPr>
          <w:i/>
        </w:rPr>
        <w:t xml:space="preserve"> </w:t>
      </w:r>
      <w:r>
        <w:rPr>
          <w:i/>
        </w:rPr>
        <w:t>rebukes</w:t>
      </w:r>
      <w:r w:rsidR="00CD73B0">
        <w:rPr>
          <w:i/>
        </w:rPr>
        <w:t xml:space="preserve"> </w:t>
      </w:r>
      <w:r>
        <w:rPr>
          <w:i/>
        </w:rPr>
        <w:t>them</w:t>
      </w:r>
      <w:r w:rsidR="00CD73B0">
        <w:rPr>
          <w:i/>
        </w:rPr>
        <w:t xml:space="preserve"> </w:t>
      </w:r>
      <w:r>
        <w:rPr>
          <w:i/>
        </w:rPr>
        <w:t>in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anger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terrifies</w:t>
      </w:r>
      <w:r w:rsidR="00CD73B0">
        <w:rPr>
          <w:i/>
        </w:rPr>
        <w:t xml:space="preserve"> </w:t>
      </w:r>
      <w:r>
        <w:rPr>
          <w:i/>
        </w:rPr>
        <w:t>them</w:t>
      </w:r>
      <w:r w:rsidR="00CD73B0">
        <w:rPr>
          <w:i/>
        </w:rPr>
        <w:t xml:space="preserve"> </w:t>
      </w:r>
      <w:r>
        <w:rPr>
          <w:i/>
        </w:rPr>
        <w:t>in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wrath,</w:t>
      </w:r>
      <w:r w:rsidR="00CD73B0">
        <w:rPr>
          <w:i/>
        </w:rPr>
        <w:t xml:space="preserve"> </w:t>
      </w:r>
      <w:r>
        <w:rPr>
          <w:i/>
        </w:rPr>
        <w:t>saying,</w:t>
      </w:r>
      <w:r w:rsidR="00CD73B0">
        <w:rPr>
          <w:i/>
        </w:rPr>
        <w:t xml:space="preserve"> </w:t>
      </w:r>
      <w:r>
        <w:rPr>
          <w:i/>
        </w:rPr>
        <w:t>"I</w:t>
      </w:r>
      <w:r w:rsidR="00CD73B0">
        <w:rPr>
          <w:i/>
        </w:rPr>
        <w:t xml:space="preserve"> </w:t>
      </w:r>
      <w:r>
        <w:rPr>
          <w:i/>
        </w:rPr>
        <w:t>have</w:t>
      </w:r>
      <w:r w:rsidR="00CD73B0">
        <w:rPr>
          <w:i/>
        </w:rPr>
        <w:t xml:space="preserve"> </w:t>
      </w:r>
      <w:r>
        <w:rPr>
          <w:i/>
        </w:rPr>
        <w:t>installed</w:t>
      </w:r>
      <w:r w:rsidR="00CD73B0">
        <w:rPr>
          <w:i/>
        </w:rPr>
        <w:t xml:space="preserve"> </w:t>
      </w:r>
      <w:r>
        <w:rPr>
          <w:i/>
        </w:rPr>
        <w:t>my</w:t>
      </w:r>
      <w:r w:rsidR="00CD73B0">
        <w:rPr>
          <w:i/>
        </w:rPr>
        <w:t xml:space="preserve"> </w:t>
      </w:r>
      <w:r>
        <w:rPr>
          <w:i/>
        </w:rPr>
        <w:t>King</w:t>
      </w:r>
      <w:r w:rsidR="00CD73B0">
        <w:rPr>
          <w:i/>
        </w:rPr>
        <w:t xml:space="preserve"> </w:t>
      </w:r>
      <w:r>
        <w:rPr>
          <w:i/>
        </w:rPr>
        <w:t>on</w:t>
      </w:r>
      <w:r w:rsidR="00CD73B0">
        <w:rPr>
          <w:i/>
        </w:rPr>
        <w:t xml:space="preserve"> </w:t>
      </w:r>
      <w:r>
        <w:rPr>
          <w:i/>
        </w:rPr>
        <w:t>Zion,</w:t>
      </w:r>
      <w:r w:rsidR="00CD73B0">
        <w:rPr>
          <w:i/>
        </w:rPr>
        <w:t xml:space="preserve"> </w:t>
      </w:r>
      <w:r>
        <w:rPr>
          <w:i/>
        </w:rPr>
        <w:t>my</w:t>
      </w:r>
      <w:r w:rsidR="00CD73B0">
        <w:rPr>
          <w:i/>
        </w:rPr>
        <w:t xml:space="preserve"> </w:t>
      </w:r>
      <w:r>
        <w:rPr>
          <w:i/>
        </w:rPr>
        <w:t>holy</w:t>
      </w:r>
      <w:r w:rsidR="00CD73B0">
        <w:rPr>
          <w:i/>
        </w:rPr>
        <w:t xml:space="preserve"> </w:t>
      </w:r>
      <w:r>
        <w:rPr>
          <w:i/>
        </w:rPr>
        <w:t>hill."</w:t>
      </w:r>
      <w:r w:rsidR="00CD73B0">
        <w:rPr>
          <w:i/>
        </w:rPr>
        <w:t xml:space="preserve"> </w:t>
      </w:r>
      <w:r>
        <w:rPr>
          <w:i/>
        </w:rPr>
        <w:t>I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proclaim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decree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 w:rsidRPr="006A51B9">
        <w:rPr>
          <w:i/>
        </w:rPr>
        <w:t>HaShem</w:t>
      </w:r>
      <w:r>
        <w:rPr>
          <w:i/>
        </w:rPr>
        <w:t>:</w:t>
      </w:r>
      <w:r w:rsidR="00CD73B0">
        <w:rPr>
          <w:i/>
        </w:rPr>
        <w:t xml:space="preserve"> </w:t>
      </w:r>
      <w:r>
        <w:rPr>
          <w:i/>
        </w:rPr>
        <w:t>He</w:t>
      </w:r>
      <w:r w:rsidR="00CD73B0">
        <w:rPr>
          <w:i/>
        </w:rPr>
        <w:t xml:space="preserve"> </w:t>
      </w:r>
      <w:r>
        <w:rPr>
          <w:i/>
        </w:rPr>
        <w:t>said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me,</w:t>
      </w:r>
      <w:r w:rsidR="00CD73B0">
        <w:rPr>
          <w:i/>
        </w:rPr>
        <w:t xml:space="preserve"> </w:t>
      </w:r>
      <w:r>
        <w:rPr>
          <w:i/>
        </w:rPr>
        <w:t>"You</w:t>
      </w:r>
      <w:r w:rsidR="00CD73B0">
        <w:rPr>
          <w:i/>
        </w:rPr>
        <w:t xml:space="preserve"> </w:t>
      </w:r>
      <w:r>
        <w:rPr>
          <w:i/>
        </w:rPr>
        <w:t>are</w:t>
      </w:r>
      <w:r w:rsidR="00CD73B0">
        <w:rPr>
          <w:i/>
        </w:rPr>
        <w:t xml:space="preserve"> </w:t>
      </w:r>
      <w:r>
        <w:rPr>
          <w:i/>
        </w:rPr>
        <w:t>my</w:t>
      </w:r>
      <w:r w:rsidR="00CD73B0">
        <w:rPr>
          <w:i/>
        </w:rPr>
        <w:t xml:space="preserve"> </w:t>
      </w:r>
      <w:r>
        <w:rPr>
          <w:i/>
        </w:rPr>
        <w:t>Son;</w:t>
      </w:r>
      <w:r w:rsidR="00CD73B0">
        <w:rPr>
          <w:i/>
        </w:rPr>
        <w:t xml:space="preserve"> </w:t>
      </w:r>
      <w:r>
        <w:rPr>
          <w:i/>
        </w:rPr>
        <w:t>today</w:t>
      </w:r>
      <w:r w:rsidR="00CD73B0">
        <w:rPr>
          <w:i/>
        </w:rPr>
        <w:t xml:space="preserve"> </w:t>
      </w:r>
      <w:r>
        <w:rPr>
          <w:i/>
        </w:rPr>
        <w:t>I</w:t>
      </w:r>
      <w:r w:rsidR="00CD73B0">
        <w:rPr>
          <w:i/>
        </w:rPr>
        <w:t xml:space="preserve"> </w:t>
      </w:r>
      <w:r>
        <w:rPr>
          <w:i/>
        </w:rPr>
        <w:t>have</w:t>
      </w:r>
      <w:r w:rsidR="00CD73B0">
        <w:rPr>
          <w:i/>
        </w:rPr>
        <w:t xml:space="preserve"> </w:t>
      </w:r>
      <w:r>
        <w:rPr>
          <w:i/>
        </w:rPr>
        <w:t>become</w:t>
      </w:r>
      <w:r w:rsidR="00CD73B0">
        <w:rPr>
          <w:i/>
        </w:rPr>
        <w:t xml:space="preserve"> </w:t>
      </w:r>
      <w:r>
        <w:rPr>
          <w:i/>
        </w:rPr>
        <w:t>your</w:t>
      </w:r>
      <w:r w:rsidR="00CD73B0">
        <w:rPr>
          <w:i/>
        </w:rPr>
        <w:t xml:space="preserve"> </w:t>
      </w:r>
      <w:r>
        <w:rPr>
          <w:i/>
        </w:rPr>
        <w:t>Father.</w:t>
      </w:r>
      <w:r w:rsidR="00CD73B0">
        <w:rPr>
          <w:i/>
        </w:rPr>
        <w:t xml:space="preserve"> </w:t>
      </w:r>
      <w:r>
        <w:rPr>
          <w:i/>
        </w:rPr>
        <w:t>Ask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me,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I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make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 w:rsidRPr="006A51B9">
        <w:rPr>
          <w:i/>
        </w:rPr>
        <w:t>nations</w:t>
      </w:r>
      <w:r w:rsidR="00CD73B0">
        <w:rPr>
          <w:i/>
        </w:rPr>
        <w:t xml:space="preserve"> </w:t>
      </w:r>
      <w:r>
        <w:rPr>
          <w:i/>
        </w:rPr>
        <w:t>your</w:t>
      </w:r>
      <w:r w:rsidR="00CD73B0">
        <w:rPr>
          <w:i/>
        </w:rPr>
        <w:t xml:space="preserve"> </w:t>
      </w:r>
      <w:r w:rsidRPr="006A51B9">
        <w:rPr>
          <w:i/>
        </w:rPr>
        <w:t>inheritance</w:t>
      </w:r>
      <w:r>
        <w:rPr>
          <w:i/>
        </w:rPr>
        <w:t>,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ends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earth</w:t>
      </w:r>
      <w:r w:rsidR="00CD73B0">
        <w:rPr>
          <w:i/>
        </w:rPr>
        <w:t xml:space="preserve"> </w:t>
      </w:r>
      <w:r>
        <w:rPr>
          <w:i/>
        </w:rPr>
        <w:t>your</w:t>
      </w:r>
      <w:r w:rsidR="00CD73B0">
        <w:rPr>
          <w:i/>
        </w:rPr>
        <w:t xml:space="preserve"> </w:t>
      </w:r>
      <w:r>
        <w:rPr>
          <w:i/>
        </w:rPr>
        <w:t>possession.</w:t>
      </w:r>
      <w:r w:rsidR="00CD73B0">
        <w:rPr>
          <w:i/>
        </w:rPr>
        <w:t xml:space="preserve"> </w:t>
      </w:r>
      <w:r>
        <w:rPr>
          <w:i/>
        </w:rPr>
        <w:t>You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rule</w:t>
      </w:r>
      <w:r w:rsidR="00CD73B0">
        <w:rPr>
          <w:i/>
        </w:rPr>
        <w:t xml:space="preserve"> </w:t>
      </w:r>
      <w:r>
        <w:rPr>
          <w:i/>
        </w:rPr>
        <w:t>them</w:t>
      </w:r>
      <w:r w:rsidR="00CD73B0">
        <w:rPr>
          <w:i/>
        </w:rPr>
        <w:t xml:space="preserve"> </w:t>
      </w:r>
      <w:r>
        <w:rPr>
          <w:i/>
        </w:rPr>
        <w:t>with</w:t>
      </w:r>
      <w:r w:rsidR="00CD73B0">
        <w:rPr>
          <w:i/>
        </w:rPr>
        <w:t xml:space="preserve"> </w:t>
      </w:r>
      <w:r>
        <w:rPr>
          <w:i/>
        </w:rPr>
        <w:t>an</w:t>
      </w:r>
      <w:r w:rsidR="00CD73B0">
        <w:rPr>
          <w:i/>
        </w:rPr>
        <w:t xml:space="preserve"> </w:t>
      </w:r>
      <w:r>
        <w:rPr>
          <w:i/>
        </w:rPr>
        <w:t>iron</w:t>
      </w:r>
      <w:r w:rsidR="00CD73B0">
        <w:rPr>
          <w:i/>
        </w:rPr>
        <w:t xml:space="preserve"> </w:t>
      </w:r>
      <w:r>
        <w:rPr>
          <w:i/>
        </w:rPr>
        <w:t>scepter;</w:t>
      </w:r>
      <w:r w:rsidR="00CD73B0">
        <w:rPr>
          <w:i/>
        </w:rPr>
        <w:t xml:space="preserve"> </w:t>
      </w:r>
      <w:r>
        <w:rPr>
          <w:i/>
        </w:rPr>
        <w:t>you</w:t>
      </w:r>
      <w:r w:rsidR="00CD73B0">
        <w:rPr>
          <w:i/>
        </w:rPr>
        <w:t xml:space="preserve"> </w:t>
      </w:r>
      <w:r>
        <w:rPr>
          <w:i/>
        </w:rPr>
        <w:t>will</w:t>
      </w:r>
      <w:r w:rsidR="00CD73B0">
        <w:rPr>
          <w:i/>
        </w:rPr>
        <w:t xml:space="preserve"> </w:t>
      </w:r>
      <w:r>
        <w:rPr>
          <w:i/>
        </w:rPr>
        <w:t>dash</w:t>
      </w:r>
      <w:r w:rsidR="00CD73B0">
        <w:rPr>
          <w:i/>
        </w:rPr>
        <w:t xml:space="preserve"> </w:t>
      </w:r>
      <w:r>
        <w:rPr>
          <w:i/>
        </w:rPr>
        <w:t>them</w:t>
      </w:r>
      <w:r w:rsidR="00CD73B0">
        <w:rPr>
          <w:i/>
        </w:rPr>
        <w:t xml:space="preserve"> </w:t>
      </w:r>
      <w:r>
        <w:rPr>
          <w:i/>
        </w:rPr>
        <w:t>to</w:t>
      </w:r>
      <w:r w:rsidR="00CD73B0">
        <w:rPr>
          <w:i/>
        </w:rPr>
        <w:t xml:space="preserve"> </w:t>
      </w:r>
      <w:r>
        <w:rPr>
          <w:i/>
        </w:rPr>
        <w:t>pieces</w:t>
      </w:r>
      <w:r w:rsidR="00CD73B0">
        <w:rPr>
          <w:i/>
        </w:rPr>
        <w:t xml:space="preserve"> </w:t>
      </w:r>
      <w:r>
        <w:rPr>
          <w:i/>
        </w:rPr>
        <w:t>like</w:t>
      </w:r>
      <w:r w:rsidR="00CD73B0">
        <w:rPr>
          <w:i/>
        </w:rPr>
        <w:t xml:space="preserve"> </w:t>
      </w:r>
      <w:r>
        <w:rPr>
          <w:i/>
        </w:rPr>
        <w:t>pottery."</w:t>
      </w:r>
      <w:r w:rsidR="00CD73B0">
        <w:rPr>
          <w:i/>
        </w:rPr>
        <w:t xml:space="preserve"> </w:t>
      </w:r>
      <w:r>
        <w:rPr>
          <w:i/>
        </w:rPr>
        <w:t>Therefore,</w:t>
      </w:r>
      <w:r w:rsidR="00CD73B0">
        <w:rPr>
          <w:i/>
        </w:rPr>
        <w:t xml:space="preserve"> </w:t>
      </w:r>
      <w:r>
        <w:rPr>
          <w:i/>
        </w:rPr>
        <w:t>you</w:t>
      </w:r>
      <w:r w:rsidR="00CD73B0">
        <w:rPr>
          <w:i/>
        </w:rPr>
        <w:t xml:space="preserve"> </w:t>
      </w:r>
      <w:r>
        <w:rPr>
          <w:i/>
        </w:rPr>
        <w:t>kings,</w:t>
      </w:r>
      <w:r w:rsidR="00CD73B0">
        <w:rPr>
          <w:i/>
        </w:rPr>
        <w:t xml:space="preserve"> </w:t>
      </w:r>
      <w:r>
        <w:rPr>
          <w:i/>
        </w:rPr>
        <w:t>be</w:t>
      </w:r>
      <w:r w:rsidR="00CD73B0">
        <w:rPr>
          <w:i/>
        </w:rPr>
        <w:t xml:space="preserve"> </w:t>
      </w:r>
      <w:r>
        <w:rPr>
          <w:i/>
        </w:rPr>
        <w:t>wise;</w:t>
      </w:r>
      <w:r w:rsidR="00CD73B0">
        <w:rPr>
          <w:i/>
        </w:rPr>
        <w:t xml:space="preserve"> </w:t>
      </w:r>
      <w:r>
        <w:rPr>
          <w:i/>
        </w:rPr>
        <w:t>be</w:t>
      </w:r>
      <w:r w:rsidR="00CD73B0">
        <w:rPr>
          <w:i/>
        </w:rPr>
        <w:t xml:space="preserve"> </w:t>
      </w:r>
      <w:r>
        <w:rPr>
          <w:i/>
        </w:rPr>
        <w:t>warned,</w:t>
      </w:r>
      <w:r w:rsidR="00CD73B0">
        <w:rPr>
          <w:i/>
        </w:rPr>
        <w:t xml:space="preserve"> </w:t>
      </w:r>
      <w:r>
        <w:rPr>
          <w:i/>
        </w:rPr>
        <w:t>you</w:t>
      </w:r>
      <w:r w:rsidR="00CD73B0">
        <w:rPr>
          <w:i/>
        </w:rPr>
        <w:t xml:space="preserve"> </w:t>
      </w:r>
      <w:r>
        <w:rPr>
          <w:i/>
        </w:rPr>
        <w:t>rulers</w:t>
      </w:r>
      <w:r w:rsidR="00CD73B0">
        <w:rPr>
          <w:i/>
        </w:rPr>
        <w:t xml:space="preserve"> </w:t>
      </w:r>
      <w:r>
        <w:rPr>
          <w:i/>
        </w:rPr>
        <w:t>of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earth.</w:t>
      </w:r>
      <w:r w:rsidR="00CD73B0">
        <w:rPr>
          <w:i/>
        </w:rPr>
        <w:t xml:space="preserve"> </w:t>
      </w:r>
      <w:r>
        <w:rPr>
          <w:i/>
        </w:rPr>
        <w:t>Serve</w:t>
      </w:r>
      <w:r w:rsidR="00CD73B0">
        <w:rPr>
          <w:i/>
        </w:rPr>
        <w:t xml:space="preserve"> </w:t>
      </w:r>
      <w:r w:rsidRPr="006A51B9">
        <w:rPr>
          <w:i/>
        </w:rPr>
        <w:t>HaShem</w:t>
      </w:r>
      <w:r w:rsidR="00CD73B0">
        <w:rPr>
          <w:i/>
        </w:rPr>
        <w:t xml:space="preserve"> </w:t>
      </w:r>
      <w:r>
        <w:rPr>
          <w:i/>
        </w:rPr>
        <w:t>with</w:t>
      </w:r>
      <w:r w:rsidR="00CD73B0">
        <w:rPr>
          <w:i/>
        </w:rPr>
        <w:t xml:space="preserve"> </w:t>
      </w:r>
      <w:r w:rsidRPr="006A51B9">
        <w:rPr>
          <w:i/>
        </w:rPr>
        <w:t>fear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rejoice</w:t>
      </w:r>
      <w:r w:rsidR="00CD73B0">
        <w:rPr>
          <w:i/>
        </w:rPr>
        <w:t xml:space="preserve"> </w:t>
      </w:r>
      <w:r>
        <w:rPr>
          <w:i/>
        </w:rPr>
        <w:t>with</w:t>
      </w:r>
      <w:r w:rsidR="00CD73B0">
        <w:rPr>
          <w:i/>
        </w:rPr>
        <w:t xml:space="preserve"> </w:t>
      </w:r>
      <w:r>
        <w:rPr>
          <w:i/>
        </w:rPr>
        <w:t>trembling.</w:t>
      </w:r>
      <w:r w:rsidR="00CD73B0">
        <w:rPr>
          <w:i/>
        </w:rPr>
        <w:t xml:space="preserve"> </w:t>
      </w:r>
      <w:r w:rsidRPr="006A51B9">
        <w:rPr>
          <w:i/>
        </w:rPr>
        <w:t>Kiss</w:t>
      </w:r>
      <w:r w:rsidR="00CD73B0">
        <w:rPr>
          <w:i/>
        </w:rPr>
        <w:t xml:space="preserve"> </w:t>
      </w:r>
      <w:r>
        <w:rPr>
          <w:i/>
        </w:rPr>
        <w:t>the</w:t>
      </w:r>
      <w:r w:rsidR="00CD73B0">
        <w:rPr>
          <w:i/>
        </w:rPr>
        <w:t xml:space="preserve"> </w:t>
      </w:r>
      <w:r>
        <w:rPr>
          <w:i/>
        </w:rPr>
        <w:t>Son,</w:t>
      </w:r>
      <w:r w:rsidR="00CD73B0">
        <w:rPr>
          <w:i/>
        </w:rPr>
        <w:t xml:space="preserve"> </w:t>
      </w:r>
      <w:r>
        <w:rPr>
          <w:i/>
        </w:rPr>
        <w:t>lest</w:t>
      </w:r>
      <w:r w:rsidR="00CD73B0">
        <w:rPr>
          <w:i/>
        </w:rPr>
        <w:t xml:space="preserve"> </w:t>
      </w:r>
      <w:r>
        <w:rPr>
          <w:i/>
        </w:rPr>
        <w:t>he</w:t>
      </w:r>
      <w:r w:rsidR="00CD73B0">
        <w:rPr>
          <w:i/>
        </w:rPr>
        <w:t xml:space="preserve"> </w:t>
      </w:r>
      <w:r>
        <w:rPr>
          <w:i/>
        </w:rPr>
        <w:t>be</w:t>
      </w:r>
      <w:r w:rsidR="00CD73B0">
        <w:rPr>
          <w:i/>
        </w:rPr>
        <w:t xml:space="preserve"> </w:t>
      </w:r>
      <w:r>
        <w:rPr>
          <w:i/>
        </w:rPr>
        <w:t>angry</w:t>
      </w:r>
      <w:r w:rsidR="00CD73B0">
        <w:rPr>
          <w:i/>
        </w:rPr>
        <w:t xml:space="preserve"> </w:t>
      </w:r>
      <w:r>
        <w:rPr>
          <w:i/>
        </w:rPr>
        <w:t>and</w:t>
      </w:r>
      <w:r w:rsidR="00CD73B0">
        <w:rPr>
          <w:i/>
        </w:rPr>
        <w:t xml:space="preserve"> </w:t>
      </w:r>
      <w:r>
        <w:rPr>
          <w:i/>
        </w:rPr>
        <w:t>you</w:t>
      </w:r>
      <w:r w:rsidR="00CD73B0">
        <w:rPr>
          <w:i/>
        </w:rPr>
        <w:t xml:space="preserve"> </w:t>
      </w:r>
      <w:r>
        <w:rPr>
          <w:i/>
        </w:rPr>
        <w:t>be</w:t>
      </w:r>
      <w:r w:rsidR="00CD73B0">
        <w:rPr>
          <w:i/>
        </w:rPr>
        <w:t xml:space="preserve"> </w:t>
      </w:r>
      <w:r>
        <w:rPr>
          <w:i/>
        </w:rPr>
        <w:t>destroyed</w:t>
      </w:r>
      <w:r w:rsidR="00CD73B0">
        <w:rPr>
          <w:i/>
        </w:rPr>
        <w:t xml:space="preserve"> </w:t>
      </w:r>
      <w:r>
        <w:rPr>
          <w:i/>
        </w:rPr>
        <w:t>in</w:t>
      </w:r>
      <w:r w:rsidR="00CD73B0">
        <w:rPr>
          <w:i/>
        </w:rPr>
        <w:t xml:space="preserve"> </w:t>
      </w:r>
      <w:r>
        <w:rPr>
          <w:i/>
        </w:rPr>
        <w:t>your</w:t>
      </w:r>
      <w:r w:rsidR="00CD73B0">
        <w:rPr>
          <w:i/>
        </w:rPr>
        <w:t xml:space="preserve"> </w:t>
      </w:r>
      <w:r>
        <w:rPr>
          <w:i/>
        </w:rPr>
        <w:t>way,</w:t>
      </w:r>
      <w:r w:rsidR="00CD73B0">
        <w:rPr>
          <w:i/>
        </w:rPr>
        <w:t xml:space="preserve"> </w:t>
      </w:r>
      <w:r>
        <w:rPr>
          <w:i/>
        </w:rPr>
        <w:t>for</w:t>
      </w:r>
      <w:r w:rsidR="00CD73B0">
        <w:rPr>
          <w:i/>
        </w:rPr>
        <w:t xml:space="preserve"> </w:t>
      </w:r>
      <w:r>
        <w:rPr>
          <w:i/>
        </w:rPr>
        <w:t>his</w:t>
      </w:r>
      <w:r w:rsidR="00CD73B0">
        <w:rPr>
          <w:i/>
        </w:rPr>
        <w:t xml:space="preserve"> </w:t>
      </w:r>
      <w:r>
        <w:rPr>
          <w:i/>
        </w:rPr>
        <w:t>wrath</w:t>
      </w:r>
      <w:r w:rsidR="00CD73B0">
        <w:rPr>
          <w:i/>
        </w:rPr>
        <w:t xml:space="preserve"> </w:t>
      </w:r>
      <w:r>
        <w:rPr>
          <w:i/>
        </w:rPr>
        <w:t>can</w:t>
      </w:r>
      <w:r w:rsidR="00CD73B0">
        <w:rPr>
          <w:i/>
        </w:rPr>
        <w:t xml:space="preserve"> </w:t>
      </w:r>
      <w:r>
        <w:rPr>
          <w:i/>
        </w:rPr>
        <w:t>flare</w:t>
      </w:r>
      <w:r w:rsidR="00CD73B0">
        <w:rPr>
          <w:i/>
        </w:rPr>
        <w:t xml:space="preserve"> </w:t>
      </w:r>
      <w:r>
        <w:rPr>
          <w:i/>
        </w:rPr>
        <w:t>up</w:t>
      </w:r>
      <w:r w:rsidR="00CD73B0">
        <w:rPr>
          <w:i/>
        </w:rPr>
        <w:t xml:space="preserve"> </w:t>
      </w:r>
      <w:r>
        <w:rPr>
          <w:i/>
        </w:rPr>
        <w:t>in</w:t>
      </w:r>
      <w:r w:rsidR="00CD73B0">
        <w:rPr>
          <w:i/>
        </w:rPr>
        <w:t xml:space="preserve"> </w:t>
      </w:r>
      <w:r>
        <w:rPr>
          <w:i/>
        </w:rPr>
        <w:t>a</w:t>
      </w:r>
      <w:r w:rsidR="00CD73B0">
        <w:rPr>
          <w:i/>
        </w:rPr>
        <w:t xml:space="preserve"> </w:t>
      </w:r>
      <w:r>
        <w:rPr>
          <w:i/>
        </w:rPr>
        <w:t>moment.</w:t>
      </w:r>
      <w:r w:rsidR="00CD73B0">
        <w:rPr>
          <w:i/>
        </w:rPr>
        <w:t xml:space="preserve"> </w:t>
      </w:r>
      <w:r>
        <w:rPr>
          <w:i/>
        </w:rPr>
        <w:t>Blessed</w:t>
      </w:r>
      <w:r w:rsidR="00CD73B0">
        <w:rPr>
          <w:i/>
        </w:rPr>
        <w:t xml:space="preserve"> </w:t>
      </w:r>
      <w:r>
        <w:rPr>
          <w:i/>
        </w:rPr>
        <w:t>are</w:t>
      </w:r>
      <w:r w:rsidR="00CD73B0">
        <w:rPr>
          <w:i/>
        </w:rPr>
        <w:t xml:space="preserve"> </w:t>
      </w:r>
      <w:r>
        <w:rPr>
          <w:i/>
        </w:rPr>
        <w:t>all</w:t>
      </w:r>
      <w:r w:rsidR="00CD73B0">
        <w:rPr>
          <w:i/>
        </w:rPr>
        <w:t xml:space="preserve"> </w:t>
      </w:r>
      <w:r>
        <w:rPr>
          <w:i/>
        </w:rPr>
        <w:t>who</w:t>
      </w:r>
      <w:r w:rsidR="00CD73B0">
        <w:rPr>
          <w:i/>
        </w:rPr>
        <w:t xml:space="preserve"> </w:t>
      </w:r>
      <w:r>
        <w:rPr>
          <w:i/>
        </w:rPr>
        <w:t>take</w:t>
      </w:r>
      <w:r w:rsidR="00CD73B0">
        <w:rPr>
          <w:i/>
        </w:rPr>
        <w:t xml:space="preserve"> </w:t>
      </w:r>
      <w:r>
        <w:rPr>
          <w:i/>
        </w:rPr>
        <w:t>refuge</w:t>
      </w:r>
      <w:r w:rsidR="00CD73B0">
        <w:rPr>
          <w:i/>
        </w:rPr>
        <w:t xml:space="preserve"> </w:t>
      </w:r>
      <w:r>
        <w:rPr>
          <w:i/>
        </w:rPr>
        <w:t>in</w:t>
      </w:r>
      <w:r w:rsidR="00CD73B0">
        <w:rPr>
          <w:i/>
        </w:rPr>
        <w:t xml:space="preserve"> </w:t>
      </w:r>
      <w:r>
        <w:rPr>
          <w:i/>
        </w:rPr>
        <w:t>him.</w:t>
      </w:r>
      <w:r w:rsidR="00CD73B0">
        <w:rPr>
          <w:i/>
        </w:rPr>
        <w:t xml:space="preserve"> </w:t>
      </w:r>
    </w:p>
    <w:p w14:paraId="393E9778" w14:textId="77777777" w:rsidR="00EB7ABE" w:rsidRDefault="00EB7ABE">
      <w:pPr>
        <w:ind w:left="288" w:right="288"/>
        <w:rPr>
          <w:i/>
        </w:rPr>
      </w:pPr>
    </w:p>
    <w:p w14:paraId="31459EFA" w14:textId="15E4E033" w:rsidR="00EB7ABE" w:rsidRDefault="00972342" w:rsidP="00972342">
      <w:pPr>
        <w:rPr>
          <w:b/>
          <w:bCs/>
        </w:rPr>
      </w:pPr>
      <w:bookmarkStart w:id="108" w:name="_Toc532210151"/>
      <w:r>
        <w:rPr>
          <w:b/>
          <w:bCs/>
        </w:rPr>
        <w:t>Go</w:t>
      </w:r>
      <w:r w:rsidR="00CD73B0">
        <w:rPr>
          <w:b/>
          <w:bCs/>
        </w:rPr>
        <w:t xml:space="preserve"> </w:t>
      </w:r>
      <w:r>
        <w:rPr>
          <w:b/>
          <w:bCs/>
        </w:rPr>
        <w:t>to</w:t>
      </w:r>
      <w:r w:rsidR="00CD73B0">
        <w:rPr>
          <w:b/>
          <w:bCs/>
        </w:rPr>
        <w:t xml:space="preserve"> </w:t>
      </w:r>
      <w:r>
        <w:rPr>
          <w:b/>
          <w:bCs/>
        </w:rPr>
        <w:t>Yosef!</w:t>
      </w:r>
      <w:bookmarkEnd w:id="108"/>
    </w:p>
    <w:p w14:paraId="56F0A221" w14:textId="77777777" w:rsidR="00EB7ABE" w:rsidRDefault="00EB7ABE" w:rsidP="00972342">
      <w:pPr>
        <w:rPr>
          <w:b/>
          <w:bCs/>
        </w:rPr>
      </w:pPr>
    </w:p>
    <w:p w14:paraId="6888A680" w14:textId="1720BA35" w:rsidR="00EB7ABE" w:rsidRDefault="00972342" w:rsidP="00972342">
      <w:r>
        <w:t>In</w:t>
      </w:r>
      <w:r w:rsidR="00CD73B0">
        <w:t xml:space="preserve"> </w:t>
      </w:r>
      <w:r>
        <w:t>Beresh</w:t>
      </w:r>
      <w:r w:rsidR="00880798">
        <w:t>i</w:t>
      </w:r>
      <w:r>
        <w:t>t</w:t>
      </w:r>
      <w:r w:rsidR="00CD73B0">
        <w:t xml:space="preserve"> </w:t>
      </w:r>
      <w:r>
        <w:t>41:55</w:t>
      </w:r>
      <w:r w:rsidR="00CD73B0">
        <w:t xml:space="preserve"> </w:t>
      </w:r>
      <w:r>
        <w:t>we</w:t>
      </w:r>
      <w:r w:rsidR="00CD73B0">
        <w:t xml:space="preserve"> </w:t>
      </w:r>
      <w:r>
        <w:t>read:</w:t>
      </w:r>
      <w:r w:rsidR="00CD73B0">
        <w:t xml:space="preserve"> </w:t>
      </w:r>
      <w:r w:rsidR="00483318">
        <w:t>“</w:t>
      </w:r>
      <w:r>
        <w:t>When</w:t>
      </w:r>
      <w:r w:rsidR="00CD73B0">
        <w:t xml:space="preserve"> </w:t>
      </w:r>
      <w:r>
        <w:t>all</w:t>
      </w:r>
      <w:r w:rsidR="00CD73B0">
        <w:t xml:space="preserve"> </w:t>
      </w:r>
      <w:r>
        <w:t>the</w:t>
      </w:r>
      <w:r w:rsidR="00CD73B0">
        <w:t xml:space="preserve"> </w:t>
      </w:r>
      <w:r>
        <w:t>land</w:t>
      </w:r>
      <w:r w:rsidR="00CD73B0">
        <w:t xml:space="preserve"> </w:t>
      </w:r>
      <w:r>
        <w:t>of</w:t>
      </w:r>
      <w:r w:rsidR="00CD73B0">
        <w:t xml:space="preserve"> </w:t>
      </w:r>
      <w:r>
        <w:t>Mitzrayim</w:t>
      </w:r>
      <w:r w:rsidR="00CD73B0">
        <w:t xml:space="preserve"> </w:t>
      </w:r>
      <w:r>
        <w:t>hungered,</w:t>
      </w:r>
      <w:r w:rsidR="00CD73B0">
        <w:t xml:space="preserve"> </w:t>
      </w:r>
      <w:r>
        <w:t>the</w:t>
      </w:r>
      <w:r w:rsidR="00CD73B0">
        <w:t xml:space="preserve"> </w:t>
      </w:r>
      <w:r>
        <w:t>people</w:t>
      </w:r>
      <w:r w:rsidR="00CD73B0">
        <w:t xml:space="preserve"> </w:t>
      </w:r>
      <w:r>
        <w:t>cried</w:t>
      </w:r>
      <w:r w:rsidR="00CD73B0">
        <w:t xml:space="preserve"> </w:t>
      </w:r>
      <w:r>
        <w:t>out</w:t>
      </w:r>
      <w:r w:rsidR="00CD73B0">
        <w:t xml:space="preserve"> </w:t>
      </w:r>
      <w:r>
        <w:t>to</w:t>
      </w:r>
      <w:r w:rsidR="00CD73B0">
        <w:t xml:space="preserve"> </w:t>
      </w:r>
      <w:r w:rsidR="009063F8">
        <w:t>Pharaoh</w:t>
      </w:r>
      <w:r w:rsidR="00CD73B0">
        <w:t xml:space="preserve"> </w:t>
      </w:r>
      <w:r>
        <w:t>for</w:t>
      </w:r>
      <w:r w:rsidR="00CD73B0">
        <w:t xml:space="preserve"> </w:t>
      </w:r>
      <w:r>
        <w:t>bread.</w:t>
      </w:r>
      <w:r w:rsidR="00CD73B0">
        <w:t xml:space="preserve"> </w:t>
      </w:r>
      <w:r>
        <w:t>So</w:t>
      </w:r>
      <w:r w:rsidR="00CD73B0">
        <w:t xml:space="preserve"> </w:t>
      </w:r>
      <w:r w:rsidR="009063F8">
        <w:t>Pharaoh</w:t>
      </w:r>
      <w:r w:rsidR="00CD73B0">
        <w:t xml:space="preserve"> </w:t>
      </w:r>
      <w:r>
        <w:t>said</w:t>
      </w:r>
      <w:r w:rsidR="00CD73B0">
        <w:t xml:space="preserve"> </w:t>
      </w:r>
      <w:r>
        <w:t>to</w:t>
      </w:r>
      <w:r w:rsidR="00CD73B0">
        <w:t xml:space="preserve"> </w:t>
      </w:r>
      <w:r>
        <w:t>all</w:t>
      </w:r>
      <w:r w:rsidR="00CD73B0">
        <w:t xml:space="preserve"> </w:t>
      </w:r>
      <w:r>
        <w:t>of</w:t>
      </w:r>
      <w:r w:rsidR="00CD73B0">
        <w:t xml:space="preserve"> </w:t>
      </w:r>
      <w:r>
        <w:t>Mitzrayim,</w:t>
      </w:r>
      <w:r w:rsidR="00CD73B0">
        <w:t xml:space="preserve"> </w:t>
      </w:r>
      <w:r>
        <w:t>‘Go</w:t>
      </w:r>
      <w:r w:rsidR="00CD73B0">
        <w:t xml:space="preserve"> </w:t>
      </w:r>
      <w:r>
        <w:t>to</w:t>
      </w:r>
      <w:r w:rsidR="00CD73B0">
        <w:t xml:space="preserve"> </w:t>
      </w:r>
      <w:r>
        <w:t>Yosef.</w:t>
      </w:r>
      <w:r w:rsidR="00CD73B0">
        <w:t xml:space="preserve"> </w:t>
      </w:r>
      <w:r>
        <w:t>Whatever</w:t>
      </w:r>
      <w:r w:rsidR="00CD73B0">
        <w:t xml:space="preserve"> </w:t>
      </w:r>
      <w:r>
        <w:t>he</w:t>
      </w:r>
      <w:r w:rsidR="00CD73B0">
        <w:t xml:space="preserve"> </w:t>
      </w:r>
      <w:r>
        <w:t>tells</w:t>
      </w:r>
      <w:r w:rsidR="00CD73B0">
        <w:t xml:space="preserve"> </w:t>
      </w:r>
      <w:r>
        <w:t>you,</w:t>
      </w:r>
      <w:r w:rsidR="00CD73B0">
        <w:t xml:space="preserve"> </w:t>
      </w:r>
      <w:r>
        <w:t>you</w:t>
      </w:r>
      <w:r w:rsidR="00CD73B0">
        <w:t xml:space="preserve"> </w:t>
      </w:r>
      <w:r>
        <w:t>should</w:t>
      </w:r>
      <w:r w:rsidR="00CD73B0">
        <w:t xml:space="preserve"> </w:t>
      </w:r>
      <w:r>
        <w:t>do.’”</w:t>
      </w:r>
      <w:r w:rsidR="00CD73B0">
        <w:t xml:space="preserve"> </w:t>
      </w:r>
      <w:r>
        <w:t>And</w:t>
      </w:r>
      <w:r w:rsidR="00CD73B0">
        <w:t xml:space="preserve"> </w:t>
      </w:r>
      <w:r>
        <w:t>this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same</w:t>
      </w:r>
      <w:r w:rsidR="00CD73B0">
        <w:t xml:space="preserve"> </w:t>
      </w:r>
      <w:r>
        <w:t>counsel</w:t>
      </w:r>
      <w:r w:rsidR="00CD73B0">
        <w:t xml:space="preserve"> </w:t>
      </w:r>
      <w:r>
        <w:t>that</w:t>
      </w:r>
      <w:r w:rsidR="00CD73B0">
        <w:t xml:space="preserve"> </w:t>
      </w:r>
      <w:r w:rsidR="00483318" w:rsidRPr="006A51B9">
        <w:t>HaShem</w:t>
      </w:r>
      <w:r w:rsidR="00CD73B0">
        <w:t xml:space="preserve"> </w:t>
      </w:r>
      <w:r>
        <w:t>has</w:t>
      </w:r>
      <w:r w:rsidR="00CD73B0">
        <w:t xml:space="preserve"> </w:t>
      </w:r>
      <w:r>
        <w:t>for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Gentiles</w:t>
      </w:r>
      <w:r w:rsidR="00CD73B0">
        <w:t xml:space="preserve"> </w:t>
      </w:r>
      <w:r>
        <w:t>–</w:t>
      </w:r>
      <w:r w:rsidR="00CD73B0">
        <w:t xml:space="preserve"> </w:t>
      </w:r>
      <w:r>
        <w:t>‘Go</w:t>
      </w:r>
      <w:r w:rsidR="00CD73B0">
        <w:t xml:space="preserve"> </w:t>
      </w:r>
      <w:r>
        <w:t>to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Yosef.</w:t>
      </w:r>
      <w:r w:rsidR="00CD73B0">
        <w:t xml:space="preserve"> </w:t>
      </w:r>
      <w:r>
        <w:t>Whatever</w:t>
      </w:r>
      <w:r w:rsidR="00CD73B0">
        <w:t xml:space="preserve"> </w:t>
      </w:r>
      <w:r>
        <w:t>he</w:t>
      </w:r>
      <w:r w:rsidR="00CD73B0">
        <w:t xml:space="preserve"> </w:t>
      </w:r>
      <w:r>
        <w:t>tells</w:t>
      </w:r>
      <w:r w:rsidR="00CD73B0">
        <w:t xml:space="preserve"> </w:t>
      </w:r>
      <w:r>
        <w:t>you,</w:t>
      </w:r>
      <w:r w:rsidR="00CD73B0">
        <w:t xml:space="preserve"> </w:t>
      </w:r>
      <w:r>
        <w:t>you</w:t>
      </w:r>
      <w:r w:rsidR="00CD73B0">
        <w:t xml:space="preserve"> </w:t>
      </w:r>
      <w:r>
        <w:t>should</w:t>
      </w:r>
      <w:r w:rsidR="00CD73B0">
        <w:t xml:space="preserve"> </w:t>
      </w:r>
      <w:r>
        <w:t>do.’</w:t>
      </w:r>
      <w:r w:rsidR="00CD73B0">
        <w:t xml:space="preserve"> </w:t>
      </w:r>
      <w:r>
        <w:t>In</w:t>
      </w:r>
      <w:r w:rsidR="00CD73B0">
        <w:t xml:space="preserve"> </w:t>
      </w:r>
      <w:r w:rsidRPr="006A51B9">
        <w:t>Midrash</w:t>
      </w:r>
      <w:r w:rsidR="00CD73B0">
        <w:t xml:space="preserve"> </w:t>
      </w:r>
      <w:r w:rsidRPr="00881630">
        <w:t>Tanchuma</w:t>
      </w:r>
      <w:r w:rsidR="00CD73B0">
        <w:t xml:space="preserve"> </w:t>
      </w:r>
      <w:r>
        <w:t>and</w:t>
      </w:r>
      <w:r w:rsidR="00CD73B0">
        <w:t xml:space="preserve"> </w:t>
      </w:r>
      <w:r>
        <w:t>in</w:t>
      </w:r>
      <w:r w:rsidR="00CD73B0">
        <w:t xml:space="preserve"> </w:t>
      </w:r>
      <w:r w:rsidR="009063F8">
        <w:t>Mikeitz</w:t>
      </w:r>
      <w:r w:rsidR="00CD73B0">
        <w:t xml:space="preserve"> </w:t>
      </w:r>
      <w:r>
        <w:t>7,</w:t>
      </w:r>
      <w:r w:rsidR="00CD73B0">
        <w:t xml:space="preserve"> </w:t>
      </w:r>
      <w:r>
        <w:t>it</w:t>
      </w:r>
      <w:r w:rsidR="00CD73B0">
        <w:t xml:space="preserve"> </w:t>
      </w:r>
      <w:r>
        <w:t>relates</w:t>
      </w:r>
      <w:r w:rsidR="00CD73B0">
        <w:t xml:space="preserve"> </w:t>
      </w:r>
      <w:r>
        <w:t>what</w:t>
      </w:r>
      <w:r w:rsidR="00CD73B0">
        <w:t xml:space="preserve"> </w:t>
      </w:r>
      <w:r>
        <w:t>happened.</w:t>
      </w:r>
      <w:r w:rsidR="00CD73B0">
        <w:t xml:space="preserve"> </w:t>
      </w:r>
      <w:r>
        <w:t>When</w:t>
      </w:r>
      <w:r w:rsidR="00CD73B0">
        <w:t xml:space="preserve"> </w:t>
      </w:r>
      <w:r>
        <w:t>Pharaoh</w:t>
      </w:r>
      <w:r w:rsidR="00CD73B0">
        <w:t xml:space="preserve"> </w:t>
      </w:r>
      <w:r>
        <w:t>sent</w:t>
      </w:r>
      <w:r w:rsidR="00CD73B0">
        <w:t xml:space="preserve"> </w:t>
      </w:r>
      <w:r>
        <w:t>his</w:t>
      </w:r>
      <w:r w:rsidR="00CD73B0">
        <w:t xml:space="preserve"> </w:t>
      </w:r>
      <w:r>
        <w:t>petitioners</w:t>
      </w:r>
      <w:r w:rsidR="00CD73B0">
        <w:t xml:space="preserve"> </w:t>
      </w:r>
      <w:r>
        <w:t>to</w:t>
      </w:r>
      <w:r w:rsidR="00CD73B0">
        <w:t xml:space="preserve"> </w:t>
      </w:r>
      <w:r>
        <w:t>Yosef</w:t>
      </w:r>
      <w:r w:rsidR="00CD73B0">
        <w:t xml:space="preserve"> </w:t>
      </w:r>
      <w:r>
        <w:t>and</w:t>
      </w:r>
      <w:r w:rsidR="00CD73B0">
        <w:t xml:space="preserve"> </w:t>
      </w:r>
      <w:r>
        <w:t>they</w:t>
      </w:r>
      <w:r w:rsidR="00CD73B0">
        <w:t xml:space="preserve"> </w:t>
      </w:r>
      <w:r>
        <w:t>pleaded</w:t>
      </w:r>
      <w:r w:rsidR="00CD73B0">
        <w:t xml:space="preserve"> </w:t>
      </w:r>
      <w:r>
        <w:t>with</w:t>
      </w:r>
      <w:r w:rsidR="00CD73B0">
        <w:t xml:space="preserve"> </w:t>
      </w:r>
      <w:r>
        <w:t>him</w:t>
      </w:r>
      <w:r w:rsidR="00CD73B0">
        <w:t xml:space="preserve"> </w:t>
      </w:r>
      <w:r>
        <w:t>for</w:t>
      </w:r>
      <w:r w:rsidR="00CD73B0">
        <w:t xml:space="preserve"> </w:t>
      </w:r>
      <w:r>
        <w:t>bread,</w:t>
      </w:r>
      <w:r w:rsidR="00CD73B0">
        <w:t xml:space="preserve"> </w:t>
      </w:r>
      <w:r>
        <w:t>Yosef</w:t>
      </w:r>
      <w:r w:rsidR="00CD73B0">
        <w:t xml:space="preserve"> </w:t>
      </w:r>
      <w:r>
        <w:t>told</w:t>
      </w:r>
      <w:r w:rsidR="00CD73B0">
        <w:t xml:space="preserve"> </w:t>
      </w:r>
      <w:r>
        <w:t>them</w:t>
      </w:r>
      <w:r w:rsidR="00CD73B0">
        <w:t xml:space="preserve"> </w:t>
      </w:r>
      <w:r>
        <w:t>to</w:t>
      </w:r>
      <w:r w:rsidR="00CD73B0">
        <w:t xml:space="preserve"> </w:t>
      </w:r>
      <w:r>
        <w:t>come</w:t>
      </w:r>
      <w:r w:rsidR="00CD73B0">
        <w:t xml:space="preserve"> </w:t>
      </w:r>
      <w:r>
        <w:t>back</w:t>
      </w:r>
      <w:r w:rsidR="00CD73B0">
        <w:t xml:space="preserve"> </w:t>
      </w:r>
      <w:r>
        <w:t>after</w:t>
      </w:r>
      <w:r w:rsidR="00CD73B0">
        <w:t xml:space="preserve"> </w:t>
      </w:r>
      <w:r>
        <w:t>they</w:t>
      </w:r>
      <w:r w:rsidR="00CD73B0">
        <w:t xml:space="preserve"> </w:t>
      </w:r>
      <w:r>
        <w:t>had</w:t>
      </w:r>
      <w:r w:rsidR="00CD73B0">
        <w:t xml:space="preserve"> </w:t>
      </w:r>
      <w:r w:rsidRPr="006A51B9">
        <w:t>circumcised</w:t>
      </w:r>
      <w:r w:rsidR="00CD73B0">
        <w:t xml:space="preserve"> </w:t>
      </w:r>
      <w:r>
        <w:t>themselves.</w:t>
      </w:r>
      <w:r w:rsidR="00CD73B0">
        <w:t xml:space="preserve"> </w:t>
      </w:r>
      <w:r>
        <w:t>Thereupon</w:t>
      </w:r>
      <w:r w:rsidR="00CD73B0">
        <w:t xml:space="preserve"> </w:t>
      </w:r>
      <w:r>
        <w:t>the</w:t>
      </w:r>
      <w:r w:rsidR="00CD73B0">
        <w:t xml:space="preserve"> </w:t>
      </w:r>
      <w:r>
        <w:t>people</w:t>
      </w:r>
      <w:r w:rsidR="00CD73B0">
        <w:t xml:space="preserve"> </w:t>
      </w:r>
      <w:r>
        <w:t>returned</w:t>
      </w:r>
      <w:r w:rsidR="00CD73B0">
        <w:t xml:space="preserve"> </w:t>
      </w:r>
      <w:r>
        <w:t>to</w:t>
      </w:r>
      <w:r w:rsidR="00CD73B0">
        <w:t xml:space="preserve"> </w:t>
      </w:r>
      <w:r>
        <w:t>Pharaoh</w:t>
      </w:r>
      <w:r w:rsidR="00CD73B0">
        <w:t xml:space="preserve"> </w:t>
      </w:r>
      <w:r>
        <w:t>and</w:t>
      </w:r>
      <w:r w:rsidR="00CD73B0">
        <w:t xml:space="preserve"> </w:t>
      </w:r>
      <w:r>
        <w:t>cried</w:t>
      </w:r>
      <w:r w:rsidR="00CD73B0">
        <w:t xml:space="preserve"> </w:t>
      </w:r>
      <w:r>
        <w:t>in</w:t>
      </w:r>
      <w:r w:rsidR="00CD73B0">
        <w:t xml:space="preserve"> </w:t>
      </w:r>
      <w:r>
        <w:t>front</w:t>
      </w:r>
      <w:r w:rsidR="00CD73B0">
        <w:t xml:space="preserve"> </w:t>
      </w:r>
      <w:r>
        <w:t>of</w:t>
      </w:r>
      <w:r w:rsidR="00CD73B0">
        <w:t xml:space="preserve"> </w:t>
      </w:r>
      <w:r>
        <w:t>him</w:t>
      </w:r>
      <w:r w:rsidR="00CD73B0">
        <w:t xml:space="preserve"> </w:t>
      </w:r>
      <w:r>
        <w:t>telling</w:t>
      </w:r>
      <w:r w:rsidR="00CD73B0">
        <w:t xml:space="preserve"> </w:t>
      </w:r>
      <w:r>
        <w:t>him</w:t>
      </w:r>
      <w:r w:rsidR="00CD73B0">
        <w:t xml:space="preserve"> </w:t>
      </w:r>
      <w:r>
        <w:t>that</w:t>
      </w:r>
      <w:r w:rsidR="00CD73B0">
        <w:t xml:space="preserve"> </w:t>
      </w:r>
      <w:r>
        <w:t>Yosef</w:t>
      </w:r>
      <w:r w:rsidR="00CD73B0">
        <w:t xml:space="preserve"> </w:t>
      </w:r>
      <w:r>
        <w:t>had</w:t>
      </w:r>
      <w:r w:rsidR="00CD73B0">
        <w:t xml:space="preserve"> </w:t>
      </w:r>
      <w:r>
        <w:t>refused</w:t>
      </w:r>
      <w:r w:rsidR="00CD73B0">
        <w:t xml:space="preserve"> </w:t>
      </w:r>
      <w:r>
        <w:t>to</w:t>
      </w:r>
      <w:r w:rsidR="00CD73B0">
        <w:t xml:space="preserve"> </w:t>
      </w:r>
      <w:r>
        <w:t>supply</w:t>
      </w:r>
      <w:r w:rsidR="00CD73B0">
        <w:t xml:space="preserve"> </w:t>
      </w:r>
      <w:r>
        <w:t>them</w:t>
      </w:r>
      <w:r w:rsidR="00CD73B0">
        <w:t xml:space="preserve"> </w:t>
      </w:r>
      <w:r>
        <w:t>with</w:t>
      </w:r>
      <w:r w:rsidR="00CD73B0">
        <w:t xml:space="preserve"> </w:t>
      </w:r>
      <w:r>
        <w:t>bread</w:t>
      </w:r>
      <w:r w:rsidR="00CD73B0">
        <w:t xml:space="preserve"> </w:t>
      </w:r>
      <w:r>
        <w:t>until</w:t>
      </w:r>
      <w:r w:rsidR="00CD73B0">
        <w:t xml:space="preserve"> </w:t>
      </w:r>
      <w:r>
        <w:t>they</w:t>
      </w:r>
      <w:r w:rsidR="00CD73B0">
        <w:t xml:space="preserve"> </w:t>
      </w:r>
      <w:r>
        <w:t>had</w:t>
      </w:r>
      <w:r w:rsidR="00CD73B0">
        <w:t xml:space="preserve"> </w:t>
      </w:r>
      <w:r w:rsidRPr="006A51B9">
        <w:t>circumcised</w:t>
      </w:r>
      <w:r w:rsidR="00CD73B0">
        <w:t xml:space="preserve"> </w:t>
      </w:r>
      <w:r>
        <w:t>themselves.</w:t>
      </w:r>
      <w:r w:rsidR="00CD73B0">
        <w:t xml:space="preserve"> </w:t>
      </w:r>
      <w:r>
        <w:t>Pharaoh</w:t>
      </w:r>
      <w:r w:rsidR="00CD73B0">
        <w:t xml:space="preserve"> </w:t>
      </w:r>
      <w:r>
        <w:t>said</w:t>
      </w:r>
      <w:r w:rsidR="00CD73B0">
        <w:t xml:space="preserve"> </w:t>
      </w:r>
      <w:r>
        <w:t>to</w:t>
      </w:r>
      <w:r w:rsidR="00CD73B0">
        <w:t xml:space="preserve"> </w:t>
      </w:r>
      <w:r>
        <w:t>them:</w:t>
      </w:r>
      <w:r w:rsidR="00CD73B0">
        <w:t xml:space="preserve"> </w:t>
      </w:r>
      <w:r>
        <w:t>“Why</w:t>
      </w:r>
      <w:r w:rsidR="00CD73B0">
        <w:t xml:space="preserve"> </w:t>
      </w:r>
      <w:r>
        <w:t>were</w:t>
      </w:r>
      <w:r w:rsidR="00CD73B0">
        <w:t xml:space="preserve"> </w:t>
      </w:r>
      <w:r>
        <w:t>you</w:t>
      </w:r>
      <w:r w:rsidR="00CD73B0">
        <w:t xml:space="preserve"> </w:t>
      </w:r>
      <w:r>
        <w:t>foolish</w:t>
      </w:r>
      <w:r w:rsidR="00CD73B0">
        <w:t xml:space="preserve"> </w:t>
      </w:r>
      <w:r>
        <w:t>enough</w:t>
      </w:r>
      <w:r w:rsidR="00CD73B0">
        <w:t xml:space="preserve"> </w:t>
      </w:r>
      <w:r>
        <w:t>not</w:t>
      </w:r>
      <w:r w:rsidR="00CD73B0">
        <w:t xml:space="preserve"> </w:t>
      </w:r>
      <w:r>
        <w:t>to</w:t>
      </w:r>
      <w:r w:rsidR="00CD73B0">
        <w:t xml:space="preserve"> </w:t>
      </w:r>
      <w:r>
        <w:t>have</w:t>
      </w:r>
      <w:r w:rsidR="00CD73B0">
        <w:t xml:space="preserve"> </w:t>
      </w:r>
      <w:r>
        <w:t>stored</w:t>
      </w:r>
      <w:r w:rsidR="00CD73B0">
        <w:t xml:space="preserve"> </w:t>
      </w:r>
      <w:r w:rsidRPr="006A51B9">
        <w:t>food</w:t>
      </w:r>
      <w:r w:rsidR="00CD73B0">
        <w:t xml:space="preserve"> </w:t>
      </w:r>
      <w:r>
        <w:t>for</w:t>
      </w:r>
      <w:r w:rsidR="00CD73B0">
        <w:t xml:space="preserve"> </w:t>
      </w:r>
      <w:r>
        <w:t>yourselves</w:t>
      </w:r>
      <w:r w:rsidR="00CD73B0">
        <w:t xml:space="preserve"> </w:t>
      </w:r>
      <w:r>
        <w:t>during</w:t>
      </w:r>
      <w:r w:rsidR="00CD73B0">
        <w:t xml:space="preserve"> </w:t>
      </w:r>
      <w:r>
        <w:t>the</w:t>
      </w:r>
      <w:r w:rsidR="00CD73B0">
        <w:t xml:space="preserve"> </w:t>
      </w:r>
      <w:r>
        <w:t>last</w:t>
      </w:r>
      <w:r w:rsidR="00CD73B0">
        <w:t xml:space="preserve"> </w:t>
      </w:r>
      <w:r w:rsidRPr="006A51B9">
        <w:t>seven</w:t>
      </w:r>
      <w:r w:rsidR="00CD73B0">
        <w:t xml:space="preserve"> </w:t>
      </w:r>
      <w:r>
        <w:t>years?”</w:t>
      </w:r>
      <w:r w:rsidR="00CD73B0">
        <w:t xml:space="preserve"> </w:t>
      </w:r>
      <w:r>
        <w:t>Thereupon</w:t>
      </w:r>
      <w:r w:rsidR="00CD73B0">
        <w:t xml:space="preserve"> </w:t>
      </w:r>
      <w:r>
        <w:t>the</w:t>
      </w:r>
      <w:r w:rsidR="00CD73B0">
        <w:t xml:space="preserve"> </w:t>
      </w:r>
      <w:r>
        <w:t>people</w:t>
      </w:r>
      <w:r w:rsidR="00CD73B0">
        <w:t xml:space="preserve"> </w:t>
      </w:r>
      <w:r>
        <w:t>told</w:t>
      </w:r>
      <w:r w:rsidR="00CD73B0">
        <w:t xml:space="preserve"> </w:t>
      </w:r>
      <w:r>
        <w:t>him</w:t>
      </w:r>
      <w:r w:rsidR="00CD73B0">
        <w:t xml:space="preserve"> </w:t>
      </w:r>
      <w:r>
        <w:t>that</w:t>
      </w:r>
      <w:r w:rsidR="00CD73B0">
        <w:t xml:space="preserve"> </w:t>
      </w:r>
      <w:r>
        <w:t>everything</w:t>
      </w:r>
      <w:r w:rsidR="00CD73B0">
        <w:t xml:space="preserve"> </w:t>
      </w:r>
      <w:r>
        <w:t>they</w:t>
      </w:r>
      <w:r w:rsidR="00CD73B0">
        <w:t xml:space="preserve"> </w:t>
      </w:r>
      <w:r>
        <w:t>had</w:t>
      </w:r>
      <w:r w:rsidR="00CD73B0">
        <w:t xml:space="preserve"> </w:t>
      </w:r>
      <w:r>
        <w:t>stored</w:t>
      </w:r>
      <w:r w:rsidR="00CD73B0">
        <w:t xml:space="preserve"> </w:t>
      </w:r>
      <w:r>
        <w:t>had</w:t>
      </w:r>
      <w:r w:rsidR="00CD73B0">
        <w:t xml:space="preserve"> </w:t>
      </w:r>
      <w:r>
        <w:t>rotted</w:t>
      </w:r>
      <w:r w:rsidR="00CD73B0">
        <w:t xml:space="preserve"> </w:t>
      </w:r>
      <w:r>
        <w:t>away.</w:t>
      </w:r>
      <w:r w:rsidR="00CD73B0">
        <w:t xml:space="preserve"> </w:t>
      </w:r>
      <w:r>
        <w:t>Pharaoh</w:t>
      </w:r>
      <w:r w:rsidR="00CD73B0">
        <w:t xml:space="preserve"> </w:t>
      </w:r>
      <w:r>
        <w:t>asked</w:t>
      </w:r>
      <w:r w:rsidR="00CD73B0">
        <w:t xml:space="preserve"> </w:t>
      </w:r>
      <w:r>
        <w:t>them</w:t>
      </w:r>
      <w:r w:rsidR="00CD73B0">
        <w:t xml:space="preserve"> </w:t>
      </w:r>
      <w:r>
        <w:t>if</w:t>
      </w:r>
      <w:r w:rsidR="00CD73B0">
        <w:t xml:space="preserve"> </w:t>
      </w:r>
      <w:r>
        <w:t>not</w:t>
      </w:r>
      <w:r w:rsidR="00CD73B0">
        <w:t xml:space="preserve"> </w:t>
      </w:r>
      <w:r>
        <w:t>some</w:t>
      </w:r>
      <w:r w:rsidR="00CD73B0">
        <w:t xml:space="preserve"> </w:t>
      </w:r>
      <w:r>
        <w:t>of</w:t>
      </w:r>
      <w:r w:rsidR="00CD73B0">
        <w:t xml:space="preserve"> </w:t>
      </w:r>
      <w:r>
        <w:t>yesterday’s</w:t>
      </w:r>
      <w:r w:rsidR="00CD73B0">
        <w:t xml:space="preserve"> </w:t>
      </w:r>
      <w:r>
        <w:t>bread</w:t>
      </w:r>
      <w:r w:rsidR="00CD73B0">
        <w:t xml:space="preserve"> </w:t>
      </w:r>
      <w:r>
        <w:t>was</w:t>
      </w:r>
      <w:r w:rsidR="00CD73B0">
        <w:t xml:space="preserve"> </w:t>
      </w:r>
      <w:r>
        <w:t>left</w:t>
      </w:r>
      <w:r w:rsidR="00CD73B0">
        <w:t xml:space="preserve"> </w:t>
      </w:r>
      <w:r>
        <w:t>over?</w:t>
      </w:r>
      <w:r w:rsidR="00CD73B0">
        <w:t xml:space="preserve"> </w:t>
      </w:r>
      <w:r>
        <w:t>They</w:t>
      </w:r>
      <w:r w:rsidR="00CD73B0">
        <w:t xml:space="preserve"> </w:t>
      </w:r>
      <w:r>
        <w:t>told</w:t>
      </w:r>
      <w:r w:rsidR="00CD73B0">
        <w:t xml:space="preserve"> </w:t>
      </w:r>
      <w:r>
        <w:t>Pharaoh</w:t>
      </w:r>
      <w:r w:rsidR="00CD73B0">
        <w:t xml:space="preserve"> </w:t>
      </w:r>
      <w:r>
        <w:t>that</w:t>
      </w:r>
      <w:r w:rsidR="00CD73B0">
        <w:t xml:space="preserve"> </w:t>
      </w:r>
      <w:r>
        <w:t>even</w:t>
      </w:r>
      <w:r w:rsidR="00CD73B0">
        <w:t xml:space="preserve"> </w:t>
      </w:r>
      <w:r>
        <w:t>bread</w:t>
      </w:r>
      <w:r w:rsidR="00CD73B0">
        <w:t xml:space="preserve"> </w:t>
      </w:r>
      <w:r>
        <w:t>they</w:t>
      </w:r>
      <w:r w:rsidR="00CD73B0">
        <w:t xml:space="preserve"> </w:t>
      </w:r>
      <w:r>
        <w:t>had</w:t>
      </w:r>
      <w:r w:rsidR="00CD73B0">
        <w:t xml:space="preserve"> </w:t>
      </w:r>
      <w:r>
        <w:t>put</w:t>
      </w:r>
      <w:r w:rsidR="00CD73B0">
        <w:t xml:space="preserve"> </w:t>
      </w:r>
      <w:r>
        <w:t>in</w:t>
      </w:r>
      <w:r w:rsidR="00CD73B0">
        <w:t xml:space="preserve"> </w:t>
      </w:r>
      <w:r>
        <w:t>their</w:t>
      </w:r>
      <w:r w:rsidR="00CD73B0">
        <w:t xml:space="preserve"> </w:t>
      </w:r>
      <w:r>
        <w:t>bread</w:t>
      </w:r>
      <w:r w:rsidR="00CD73B0">
        <w:t xml:space="preserve"> </w:t>
      </w:r>
      <w:r>
        <w:t>baskets</w:t>
      </w:r>
      <w:r w:rsidR="00CD73B0">
        <w:t xml:space="preserve"> </w:t>
      </w:r>
      <w:r>
        <w:t>on</w:t>
      </w:r>
      <w:r w:rsidR="00CD73B0">
        <w:t xml:space="preserve"> </w:t>
      </w:r>
      <w:r>
        <w:t>the</w:t>
      </w:r>
      <w:r w:rsidR="00CD73B0">
        <w:t xml:space="preserve"> </w:t>
      </w:r>
      <w:r>
        <w:t>previous</w:t>
      </w:r>
      <w:r w:rsidR="00CD73B0">
        <w:t xml:space="preserve"> </w:t>
      </w:r>
      <w:r>
        <w:t>day</w:t>
      </w:r>
      <w:r w:rsidR="00CD73B0">
        <w:t xml:space="preserve"> </w:t>
      </w:r>
      <w:r>
        <w:t>had</w:t>
      </w:r>
      <w:r w:rsidR="00CD73B0">
        <w:t xml:space="preserve"> </w:t>
      </w:r>
      <w:r>
        <w:t>turned</w:t>
      </w:r>
      <w:r w:rsidR="00CD73B0">
        <w:t xml:space="preserve"> </w:t>
      </w:r>
      <w:r>
        <w:t>bad.</w:t>
      </w:r>
      <w:r w:rsidR="00CD73B0">
        <w:t xml:space="preserve"> </w:t>
      </w:r>
      <w:r>
        <w:t>Thereupon</w:t>
      </w:r>
      <w:r w:rsidR="00CD73B0">
        <w:t xml:space="preserve"> </w:t>
      </w:r>
      <w:r>
        <w:t>Pharaoh</w:t>
      </w:r>
      <w:r w:rsidR="00CD73B0">
        <w:t xml:space="preserve"> </w:t>
      </w:r>
      <w:r>
        <w:t>told</w:t>
      </w:r>
      <w:r w:rsidR="00CD73B0">
        <w:t xml:space="preserve"> </w:t>
      </w:r>
      <w:r>
        <w:t>them</w:t>
      </w:r>
      <w:r w:rsidR="00CD73B0">
        <w:t xml:space="preserve"> </w:t>
      </w:r>
      <w:r>
        <w:t>to</w:t>
      </w:r>
      <w:r w:rsidR="00CD73B0">
        <w:t xml:space="preserve"> </w:t>
      </w:r>
      <w:r>
        <w:t>go</w:t>
      </w:r>
      <w:r w:rsidR="00CD73B0">
        <w:t xml:space="preserve"> </w:t>
      </w:r>
      <w:r>
        <w:t>back</w:t>
      </w:r>
      <w:r w:rsidR="00CD73B0">
        <w:t xml:space="preserve"> </w:t>
      </w:r>
      <w:r>
        <w:t>to</w:t>
      </w:r>
      <w:r w:rsidR="00CD73B0">
        <w:t xml:space="preserve"> </w:t>
      </w:r>
      <w:r>
        <w:t>Yosef</w:t>
      </w:r>
      <w:r w:rsidR="00CD73B0">
        <w:t xml:space="preserve"> </w:t>
      </w:r>
      <w:r>
        <w:t>and</w:t>
      </w:r>
      <w:r w:rsidR="00CD73B0">
        <w:t xml:space="preserve"> </w:t>
      </w:r>
      <w:r>
        <w:t>to</w:t>
      </w:r>
      <w:r w:rsidR="00CD73B0">
        <w:t xml:space="preserve"> </w:t>
      </w:r>
      <w:r>
        <w:t>carry</w:t>
      </w:r>
      <w:r w:rsidR="00CD73B0">
        <w:t xml:space="preserve"> </w:t>
      </w:r>
      <w:r>
        <w:t>out</w:t>
      </w:r>
      <w:r w:rsidR="00CD73B0">
        <w:t xml:space="preserve"> </w:t>
      </w:r>
      <w:r>
        <w:t>all</w:t>
      </w:r>
      <w:r w:rsidR="00CD73B0">
        <w:t xml:space="preserve"> </w:t>
      </w:r>
      <w:r>
        <w:t>of</w:t>
      </w:r>
      <w:r w:rsidR="00CD73B0">
        <w:t xml:space="preserve"> </w:t>
      </w:r>
      <w:r>
        <w:t>his</w:t>
      </w:r>
      <w:r w:rsidR="00CD73B0">
        <w:t xml:space="preserve"> </w:t>
      </w:r>
      <w:r>
        <w:t>instructions.</w:t>
      </w:r>
      <w:r w:rsidR="00CD73B0">
        <w:t xml:space="preserve"> </w:t>
      </w:r>
      <w:r>
        <w:t>This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meaning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verse</w:t>
      </w:r>
      <w:r w:rsidR="00CD73B0">
        <w:t xml:space="preserve"> </w:t>
      </w:r>
      <w:r>
        <w:t>(Proverbs</w:t>
      </w:r>
      <w:r w:rsidR="00CD73B0">
        <w:t xml:space="preserve"> </w:t>
      </w:r>
      <w:smartTag w:uri="urn:schemas-microsoft-com:office:smarttags" w:element="time">
        <w:smartTagPr>
          <w:attr w:name="Hour" w:val="11"/>
          <w:attr w:name="Minute" w:val="26"/>
        </w:smartTagPr>
        <w:r>
          <w:t>11:26</w:t>
        </w:r>
      </w:smartTag>
      <w:r>
        <w:t>):</w:t>
      </w:r>
      <w:r w:rsidR="00CD73B0">
        <w:t xml:space="preserve"> </w:t>
      </w:r>
      <w:r>
        <w:t>“he</w:t>
      </w:r>
      <w:r w:rsidR="00CD73B0">
        <w:t xml:space="preserve"> </w:t>
      </w:r>
      <w:r>
        <w:t>who</w:t>
      </w:r>
      <w:r w:rsidR="00CD73B0">
        <w:t xml:space="preserve"> </w:t>
      </w:r>
      <w:r>
        <w:t>withholds</w:t>
      </w:r>
      <w:r w:rsidR="00CD73B0">
        <w:t xml:space="preserve"> </w:t>
      </w:r>
      <w:r>
        <w:t>grain</w:t>
      </w:r>
      <w:r w:rsidR="00CD73B0">
        <w:t xml:space="preserve"> </w:t>
      </w:r>
      <w:r>
        <w:t>they</w:t>
      </w:r>
      <w:r w:rsidR="00CD73B0">
        <w:t xml:space="preserve"> </w:t>
      </w:r>
      <w:r>
        <w:t>will</w:t>
      </w:r>
      <w:r w:rsidR="00CD73B0">
        <w:t xml:space="preserve"> </w:t>
      </w:r>
      <w:r>
        <w:t>curse</w:t>
      </w:r>
      <w:r w:rsidR="00CD73B0">
        <w:t xml:space="preserve"> </w:t>
      </w:r>
      <w:r>
        <w:t>(i.e.</w:t>
      </w:r>
      <w:r w:rsidR="00CD73B0">
        <w:t xml:space="preserve"> </w:t>
      </w:r>
      <w:r>
        <w:t>Pharaoh),</w:t>
      </w:r>
      <w:r w:rsidR="00CD73B0">
        <w:t xml:space="preserve"> </w:t>
      </w:r>
      <w:r>
        <w:t>whereas</w:t>
      </w:r>
      <w:r w:rsidR="00CD73B0">
        <w:t xml:space="preserve"> </w:t>
      </w:r>
      <w:r>
        <w:t>he</w:t>
      </w:r>
      <w:r w:rsidR="00CD73B0">
        <w:t xml:space="preserve"> </w:t>
      </w:r>
      <w:r>
        <w:t>who</w:t>
      </w:r>
      <w:r w:rsidR="00CD73B0">
        <w:t xml:space="preserve"> </w:t>
      </w:r>
      <w:r>
        <w:t>sells</w:t>
      </w:r>
      <w:r w:rsidR="00CD73B0">
        <w:t xml:space="preserve"> </w:t>
      </w:r>
      <w:r>
        <w:t>it</w:t>
      </w:r>
      <w:r w:rsidR="00CD73B0">
        <w:t xml:space="preserve"> </w:t>
      </w:r>
      <w:r>
        <w:t>(i.e.</w:t>
      </w:r>
      <w:r w:rsidR="00CD73B0">
        <w:t xml:space="preserve"> </w:t>
      </w:r>
      <w:r>
        <w:t>Yosef)</w:t>
      </w:r>
      <w:r w:rsidR="00CD73B0">
        <w:t xml:space="preserve"> </w:t>
      </w:r>
      <w:r>
        <w:t>will</w:t>
      </w:r>
      <w:r w:rsidR="00CD73B0">
        <w:t xml:space="preserve"> </w:t>
      </w:r>
      <w:r>
        <w:t>enjoy</w:t>
      </w:r>
      <w:r w:rsidR="00CD73B0">
        <w:t xml:space="preserve"> </w:t>
      </w:r>
      <w:r>
        <w:t>a</w:t>
      </w:r>
      <w:r w:rsidR="00CD73B0">
        <w:t xml:space="preserve"> </w:t>
      </w:r>
      <w:r>
        <w:t>blessing.”</w:t>
      </w:r>
      <w:r w:rsidR="00CD73B0">
        <w:t xml:space="preserve"> </w:t>
      </w:r>
      <w:r>
        <w:t>This</w:t>
      </w:r>
      <w:r w:rsidR="00CD73B0">
        <w:t xml:space="preserve"> </w:t>
      </w:r>
      <w:r>
        <w:t>is</w:t>
      </w:r>
      <w:r w:rsidR="00CD73B0">
        <w:t xml:space="preserve"> </w:t>
      </w:r>
      <w:r>
        <w:t>what</w:t>
      </w:r>
      <w:r w:rsidR="00CD73B0">
        <w:t xml:space="preserve"> </w:t>
      </w:r>
      <w:r w:rsidR="005147D8" w:rsidRPr="006A51B9">
        <w:t>Yaakov</w:t>
      </w:r>
      <w:r w:rsidR="00CD73B0">
        <w:t xml:space="preserve"> </w:t>
      </w:r>
      <w:r>
        <w:t>had</w:t>
      </w:r>
      <w:r w:rsidR="00CD73B0">
        <w:t xml:space="preserve"> </w:t>
      </w:r>
      <w:r>
        <w:t>in</w:t>
      </w:r>
      <w:r w:rsidR="00CD73B0">
        <w:t xml:space="preserve"> </w:t>
      </w:r>
      <w:r>
        <w:t>mind</w:t>
      </w:r>
      <w:r w:rsidR="00CD73B0">
        <w:t xml:space="preserve"> </w:t>
      </w:r>
      <w:r>
        <w:t>when</w:t>
      </w:r>
      <w:r w:rsidR="00CD73B0">
        <w:t xml:space="preserve"> </w:t>
      </w:r>
      <w:r>
        <w:t>he</w:t>
      </w:r>
      <w:r w:rsidR="00CD73B0">
        <w:t xml:space="preserve"> </w:t>
      </w:r>
      <w:r>
        <w:t>said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>
        <w:t>son</w:t>
      </w:r>
      <w:r w:rsidR="00CD73B0">
        <w:t xml:space="preserve"> </w:t>
      </w:r>
      <w:r>
        <w:t>Yosef</w:t>
      </w:r>
      <w:r w:rsidR="00CD73B0">
        <w:t xml:space="preserve"> </w:t>
      </w:r>
      <w:r>
        <w:t>(Genesis</w:t>
      </w:r>
      <w:r w:rsidR="00CD73B0">
        <w:t xml:space="preserve"> </w:t>
      </w:r>
      <w:r>
        <w:t>49:26)</w:t>
      </w:r>
      <w:r w:rsidR="00CD73B0">
        <w:t xml:space="preserve"> </w:t>
      </w:r>
      <w:r>
        <w:t>“the</w:t>
      </w:r>
      <w:r w:rsidR="00CD73B0">
        <w:t xml:space="preserve"> </w:t>
      </w:r>
      <w:r>
        <w:t>blessings</w:t>
      </w:r>
      <w:r w:rsidR="00CD73B0">
        <w:t xml:space="preserve"> </w:t>
      </w:r>
      <w:r>
        <w:t>of</w:t>
      </w:r>
      <w:r w:rsidR="00CD73B0">
        <w:t xml:space="preserve"> </w:t>
      </w:r>
      <w:r>
        <w:t>your</w:t>
      </w:r>
      <w:r w:rsidR="00CD73B0">
        <w:t xml:space="preserve"> </w:t>
      </w:r>
      <w:r>
        <w:t>father</w:t>
      </w:r>
      <w:r w:rsidR="00CD73B0">
        <w:t xml:space="preserve"> </w:t>
      </w:r>
      <w:r>
        <w:t>surpassed</w:t>
      </w:r>
      <w:r w:rsidR="00CD73B0">
        <w:t xml:space="preserve"> </w:t>
      </w:r>
      <w:r>
        <w:t>the</w:t>
      </w:r>
      <w:r w:rsidR="00CD73B0">
        <w:t xml:space="preserve"> </w:t>
      </w:r>
      <w:r>
        <w:t>blessings</w:t>
      </w:r>
      <w:r w:rsidR="00CD73B0">
        <w:t xml:space="preserve"> </w:t>
      </w:r>
      <w:r>
        <w:t>of</w:t>
      </w:r>
      <w:r w:rsidR="00CD73B0">
        <w:t xml:space="preserve"> </w:t>
      </w:r>
      <w:r>
        <w:t>my</w:t>
      </w:r>
      <w:r w:rsidR="00CD73B0">
        <w:t xml:space="preserve"> </w:t>
      </w:r>
      <w:r>
        <w:t>parents.”</w:t>
      </w:r>
      <w:r w:rsidR="00CD73B0">
        <w:t xml:space="preserve"> </w:t>
      </w:r>
      <w:r>
        <w:t>Moshe</w:t>
      </w:r>
      <w:r w:rsidR="00CD73B0">
        <w:t xml:space="preserve"> </w:t>
      </w:r>
      <w:r>
        <w:t>alluded</w:t>
      </w:r>
      <w:r w:rsidR="00CD73B0">
        <w:t xml:space="preserve"> </w:t>
      </w:r>
      <w:r>
        <w:t>to</w:t>
      </w:r>
      <w:r w:rsidR="00CD73B0">
        <w:t xml:space="preserve"> </w:t>
      </w:r>
      <w:r>
        <w:t>this</w:t>
      </w:r>
      <w:r w:rsidR="00CD73B0">
        <w:t xml:space="preserve"> </w:t>
      </w:r>
      <w:r>
        <w:t>in</w:t>
      </w:r>
      <w:r w:rsidR="00CD73B0">
        <w:t xml:space="preserve"> </w:t>
      </w:r>
      <w:r>
        <w:t>Deut.</w:t>
      </w:r>
      <w:r w:rsidR="00CD73B0">
        <w:t xml:space="preserve"> </w:t>
      </w:r>
      <w:r>
        <w:t>33:15</w:t>
      </w:r>
      <w:r w:rsidR="00817BC9">
        <w:t>:</w:t>
      </w:r>
      <w:r w:rsidR="00CD73B0">
        <w:t xml:space="preserve"> </w:t>
      </w:r>
      <w:r>
        <w:t>“may</w:t>
      </w:r>
      <w:r w:rsidR="00CD73B0">
        <w:t xml:space="preserve"> </w:t>
      </w:r>
      <w:r>
        <w:t>this</w:t>
      </w:r>
      <w:r w:rsidR="00CD73B0">
        <w:t xml:space="preserve"> </w:t>
      </w:r>
      <w:r>
        <w:t>blessing</w:t>
      </w:r>
      <w:r w:rsidR="00CD73B0">
        <w:t xml:space="preserve"> </w:t>
      </w:r>
      <w:r>
        <w:t>come</w:t>
      </w:r>
      <w:r w:rsidR="00CD73B0">
        <w:t xml:space="preserve"> </w:t>
      </w:r>
      <w:r>
        <w:t>to</w:t>
      </w:r>
      <w:r w:rsidR="00CD73B0">
        <w:t xml:space="preserve"> </w:t>
      </w:r>
      <w:r>
        <w:t>rest</w:t>
      </w:r>
      <w:r w:rsidR="00CD73B0">
        <w:t xml:space="preserve"> </w:t>
      </w:r>
      <w:r>
        <w:t>on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head</w:t>
      </w:r>
      <w:r w:rsidR="00CD73B0">
        <w:t xml:space="preserve"> </w:t>
      </w:r>
      <w:r>
        <w:t>of</w:t>
      </w:r>
      <w:r w:rsidR="00CD73B0">
        <w:t xml:space="preserve"> </w:t>
      </w:r>
      <w:r>
        <w:t>Yosef,</w:t>
      </w:r>
      <w:r w:rsidR="00CD73B0">
        <w:t xml:space="preserve"> </w:t>
      </w:r>
      <w:r>
        <w:t>etc.,”</w:t>
      </w:r>
      <w:r w:rsidR="00CD73B0">
        <w:t xml:space="preserve"> </w:t>
      </w:r>
      <w:r>
        <w:t>that</w:t>
      </w:r>
      <w:r w:rsidR="00CD73B0">
        <w:t xml:space="preserve"> </w:t>
      </w:r>
      <w:r>
        <w:t>is,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>
        <w:t>reason</w:t>
      </w:r>
      <w:r w:rsidR="00CD73B0">
        <w:t xml:space="preserve"> </w:t>
      </w:r>
      <w:r>
        <w:t>Yosef</w:t>
      </w:r>
      <w:r w:rsidR="00CD73B0">
        <w:t xml:space="preserve"> </w:t>
      </w:r>
      <w:r>
        <w:t>enjoys</w:t>
      </w:r>
      <w:r w:rsidR="00CD73B0">
        <w:t xml:space="preserve"> </w:t>
      </w:r>
      <w:r>
        <w:t>these</w:t>
      </w:r>
      <w:r w:rsidR="00CD73B0">
        <w:t xml:space="preserve"> </w:t>
      </w:r>
      <w:r>
        <w:t>additional</w:t>
      </w:r>
      <w:r w:rsidR="00CD73B0">
        <w:t xml:space="preserve"> </w:t>
      </w:r>
      <w:r>
        <w:t>blessings</w:t>
      </w:r>
      <w:r w:rsidR="00CD73B0">
        <w:t xml:space="preserve"> </w:t>
      </w:r>
      <w:r>
        <w:t>is</w:t>
      </w:r>
      <w:r w:rsidR="00CD73B0">
        <w:t xml:space="preserve"> </w:t>
      </w:r>
      <w:r>
        <w:t>that</w:t>
      </w:r>
      <w:r w:rsidR="00CD73B0">
        <w:t xml:space="preserve"> </w:t>
      </w: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the</w:t>
      </w:r>
      <w:r w:rsidR="00CD73B0">
        <w:t xml:space="preserve"> </w:t>
      </w:r>
      <w:r>
        <w:t>supplier</w:t>
      </w:r>
      <w:r w:rsidR="00CD73B0">
        <w:t xml:space="preserve"> </w:t>
      </w:r>
      <w:r>
        <w:t>of</w:t>
      </w:r>
      <w:r w:rsidR="00CD73B0">
        <w:t xml:space="preserve"> </w:t>
      </w:r>
      <w:r>
        <w:t>bread</w:t>
      </w:r>
      <w:r w:rsidR="00CD73B0">
        <w:t xml:space="preserve"> </w:t>
      </w:r>
      <w:r>
        <w:t>to</w:t>
      </w:r>
      <w:r w:rsidR="00CD73B0">
        <w:t xml:space="preserve"> </w:t>
      </w:r>
      <w:r>
        <w:t>humanity.</w:t>
      </w:r>
    </w:p>
    <w:p w14:paraId="5D686686" w14:textId="77777777" w:rsidR="00EB7ABE" w:rsidRDefault="00EB7ABE" w:rsidP="00972342"/>
    <w:p w14:paraId="0931FD59" w14:textId="3988F213" w:rsidR="00EB7ABE" w:rsidRDefault="00972342" w:rsidP="00BC1005"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then</w:t>
      </w:r>
      <w:r w:rsidR="00CD73B0">
        <w:t xml:space="preserve"> </w:t>
      </w:r>
      <w:r>
        <w:t>that</w:t>
      </w:r>
      <w:r w:rsidR="00CD73B0">
        <w:t xml:space="preserve"> </w:t>
      </w:r>
      <w:r>
        <w:t>we</w:t>
      </w:r>
      <w:r w:rsidR="00CD73B0">
        <w:t xml:space="preserve"> </w:t>
      </w:r>
      <w:r>
        <w:t>can</w:t>
      </w:r>
      <w:r w:rsidR="00CD73B0">
        <w:t xml:space="preserve"> </w:t>
      </w:r>
      <w:r>
        <w:t>see</w:t>
      </w:r>
      <w:r w:rsidR="00CD73B0">
        <w:t xml:space="preserve"> </w:t>
      </w:r>
      <w:r>
        <w:t>why</w:t>
      </w:r>
      <w:r w:rsidR="00CD73B0">
        <w:t xml:space="preserve"> </w:t>
      </w:r>
      <w:r>
        <w:t>it</w:t>
      </w:r>
      <w:r w:rsidR="00CD73B0">
        <w:t xml:space="preserve"> </w:t>
      </w:r>
      <w:r>
        <w:t>was</w:t>
      </w:r>
      <w:r w:rsidR="00CD73B0">
        <w:t xml:space="preserve"> </w:t>
      </w:r>
      <w:r>
        <w:t>necessary</w:t>
      </w:r>
      <w:r w:rsidR="00CD73B0">
        <w:t xml:space="preserve"> </w:t>
      </w:r>
      <w:r>
        <w:t>for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to</w:t>
      </w:r>
      <w:r w:rsidR="00CD73B0">
        <w:t xml:space="preserve"> </w:t>
      </w:r>
      <w:r>
        <w:t>be</w:t>
      </w:r>
      <w:r w:rsidR="00CD73B0">
        <w:t xml:space="preserve"> </w:t>
      </w:r>
      <w:r>
        <w:t>born</w:t>
      </w:r>
      <w:r w:rsidR="00CD73B0">
        <w:t xml:space="preserve"> </w:t>
      </w:r>
      <w:r>
        <w:t>in</w:t>
      </w:r>
      <w:r w:rsidR="00CD73B0">
        <w:t xml:space="preserve"> </w:t>
      </w:r>
      <w:r w:rsidRPr="00881630">
        <w:t>Bet</w:t>
      </w:r>
      <w:r w:rsidR="00CD73B0">
        <w:t xml:space="preserve"> </w:t>
      </w:r>
      <w:r w:rsidRPr="00881630">
        <w:t>Lechem</w:t>
      </w:r>
      <w:r w:rsidR="00CD73B0">
        <w:t xml:space="preserve"> </w:t>
      </w:r>
      <w:r>
        <w:t>–</w:t>
      </w:r>
      <w:r w:rsidR="00CD73B0">
        <w:t xml:space="preserve"> </w:t>
      </w:r>
      <w:r>
        <w:lastRenderedPageBreak/>
        <w:t>The</w:t>
      </w:r>
      <w:r w:rsidR="00CD73B0">
        <w:t xml:space="preserve"> </w:t>
      </w:r>
      <w:r>
        <w:t>house</w:t>
      </w:r>
      <w:r w:rsidR="00CD73B0">
        <w:t xml:space="preserve"> </w:t>
      </w:r>
      <w:r>
        <w:t>of</w:t>
      </w:r>
      <w:r w:rsidR="00CD73B0">
        <w:t xml:space="preserve"> </w:t>
      </w:r>
      <w:r>
        <w:t>bread.”</w:t>
      </w:r>
      <w:r w:rsidR="00CD73B0">
        <w:t xml:space="preserve"> </w:t>
      </w:r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>
        <w:t>is</w:t>
      </w:r>
      <w:r w:rsidR="00CD73B0">
        <w:t xml:space="preserve"> </w:t>
      </w:r>
      <w:r>
        <w:t>intimating</w:t>
      </w:r>
      <w:r w:rsidR="00CD73B0">
        <w:t xml:space="preserve"> </w:t>
      </w:r>
      <w:r>
        <w:t>here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>
        <w:t>bread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is</w:t>
      </w:r>
      <w:r w:rsidR="00CD73B0">
        <w:t xml:space="preserve"> </w:t>
      </w:r>
      <w:r>
        <w:t>only</w:t>
      </w:r>
      <w:r w:rsidR="00CD73B0">
        <w:t xml:space="preserve"> </w:t>
      </w:r>
      <w:r>
        <w:t>for</w:t>
      </w:r>
      <w:r w:rsidR="00CD73B0">
        <w:t xml:space="preserve"> </w:t>
      </w:r>
      <w:r>
        <w:t>those</w:t>
      </w:r>
      <w:r w:rsidR="00CD73B0">
        <w:t xml:space="preserve"> </w:t>
      </w:r>
      <w:r w:rsidRPr="006A51B9">
        <w:t>Gentiles</w:t>
      </w:r>
      <w:r w:rsidR="00CD73B0">
        <w:t xml:space="preserve"> </w:t>
      </w:r>
      <w:r>
        <w:t>that</w:t>
      </w:r>
      <w:r w:rsidR="00CD73B0">
        <w:t xml:space="preserve"> </w:t>
      </w:r>
      <w:r>
        <w:t>are</w:t>
      </w:r>
      <w:r w:rsidR="00CD73B0">
        <w:t xml:space="preserve"> </w:t>
      </w:r>
      <w:r>
        <w:t>willing</w:t>
      </w:r>
      <w:r w:rsidR="00CD73B0">
        <w:t xml:space="preserve"> </w:t>
      </w:r>
      <w:r>
        <w:t>to</w:t>
      </w:r>
      <w:r w:rsidR="00CD73B0">
        <w:t xml:space="preserve"> </w:t>
      </w:r>
      <w:r>
        <w:t>undertake</w:t>
      </w:r>
      <w:r w:rsidR="00CD73B0">
        <w:t xml:space="preserve"> </w:t>
      </w:r>
      <w:r w:rsidRPr="006A51B9">
        <w:t>circumc</w:t>
      </w:r>
      <w:r w:rsidR="00880798" w:rsidRPr="006A51B9">
        <w:t>ision</w:t>
      </w:r>
      <w:r w:rsidR="00CD73B0">
        <w:t xml:space="preserve"> </w:t>
      </w:r>
      <w:r w:rsidR="00880798">
        <w:t>after</w:t>
      </w:r>
      <w:r w:rsidR="00CD73B0">
        <w:t xml:space="preserve"> </w:t>
      </w:r>
      <w:r w:rsidR="00880798">
        <w:t>the</w:t>
      </w:r>
      <w:r w:rsidR="00CD73B0">
        <w:t xml:space="preserve"> </w:t>
      </w:r>
      <w:r w:rsidR="00880798">
        <w:t>manner</w:t>
      </w:r>
      <w:r w:rsidR="00CD73B0">
        <w:t xml:space="preserve"> </w:t>
      </w:r>
      <w:r w:rsidR="00880798">
        <w:t>of</w:t>
      </w:r>
      <w:r w:rsidR="00CD73B0">
        <w:t xml:space="preserve"> </w:t>
      </w:r>
      <w:r w:rsidR="00880798">
        <w:t>Moshe</w:t>
      </w:r>
      <w:r w:rsidR="00CD73B0">
        <w:t xml:space="preserve"> </w:t>
      </w:r>
      <w:r>
        <w:t>and</w:t>
      </w:r>
      <w:r w:rsidR="00CD73B0">
        <w:t xml:space="preserve"> </w:t>
      </w:r>
      <w:r>
        <w:t>be</w:t>
      </w:r>
      <w:r w:rsidR="00CD73B0">
        <w:t xml:space="preserve"> </w:t>
      </w:r>
      <w:r>
        <w:t>obedient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 w:rsidRPr="006A51B9">
        <w:t>commands</w:t>
      </w:r>
      <w:r w:rsidR="00CD73B0">
        <w:t xml:space="preserve"> </w:t>
      </w:r>
      <w:r>
        <w:t>as</w:t>
      </w:r>
      <w:r w:rsidR="00CD73B0">
        <w:t xml:space="preserve"> </w:t>
      </w:r>
      <w:r>
        <w:t>found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Written</w:t>
      </w:r>
      <w:r w:rsidR="00CD73B0">
        <w:t xml:space="preserve"> </w:t>
      </w:r>
      <w:r>
        <w:t>and</w:t>
      </w:r>
      <w:r w:rsidR="00CD73B0">
        <w:t xml:space="preserve"> </w:t>
      </w:r>
      <w:r w:rsidRPr="006A51B9">
        <w:t>Oral</w:t>
      </w:r>
      <w:r w:rsidR="00CD73B0">
        <w:t xml:space="preserve"> </w:t>
      </w:r>
      <w:r w:rsidRPr="006A51B9">
        <w:t>Torah</w:t>
      </w:r>
      <w:r w:rsidR="00CD73B0">
        <w:t xml:space="preserve"> </w:t>
      </w:r>
      <w:r>
        <w:t>of</w:t>
      </w:r>
      <w:r w:rsidR="00CD73B0">
        <w:t xml:space="preserve"> </w:t>
      </w:r>
      <w:r>
        <w:t>Israel,</w:t>
      </w:r>
      <w:r w:rsidR="00CD73B0">
        <w:t xml:space="preserve"> </w:t>
      </w:r>
      <w:r>
        <w:t>as</w:t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said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Gemara</w:t>
      </w:r>
      <w:r w:rsidR="00CD73B0">
        <w:t xml:space="preserve"> </w:t>
      </w:r>
      <w:r>
        <w:t>of</w:t>
      </w:r>
      <w:r w:rsidR="00CD73B0">
        <w:t xml:space="preserve"> </w:t>
      </w:r>
      <w:r>
        <w:t>2</w:t>
      </w:r>
      <w:r w:rsidR="00CD73B0">
        <w:t xml:space="preserve"> </w:t>
      </w:r>
      <w:r>
        <w:t>Luqas</w:t>
      </w:r>
      <w:r w:rsidR="00CD73B0">
        <w:t xml:space="preserve"> </w:t>
      </w:r>
      <w:r>
        <w:t>15:21</w:t>
      </w:r>
      <w:r w:rsidR="00CD73B0">
        <w:t xml:space="preserve"> </w:t>
      </w:r>
      <w:r>
        <w:t>-</w:t>
      </w:r>
      <w:r w:rsidR="00CD73B0">
        <w:t xml:space="preserve"> </w:t>
      </w:r>
      <w:r>
        <w:t>“For</w:t>
      </w:r>
      <w:r w:rsidR="00CD73B0">
        <w:t xml:space="preserve"> </w:t>
      </w:r>
      <w:r>
        <w:t>the</w:t>
      </w:r>
      <w:r w:rsidR="00CD73B0">
        <w:t xml:space="preserve"> </w:t>
      </w:r>
      <w:r w:rsidR="00880798">
        <w:t>rest</w:t>
      </w:r>
      <w:r w:rsidR="00CD73B0">
        <w:t xml:space="preserve"> </w:t>
      </w:r>
      <w:r w:rsidR="00880798">
        <w:t>you</w:t>
      </w:r>
      <w:r w:rsidR="00CD73B0">
        <w:t xml:space="preserve"> </w:t>
      </w:r>
      <w:r w:rsidR="00880798">
        <w:t>(</w:t>
      </w:r>
      <w:r w:rsidR="00880798" w:rsidRPr="006A51B9">
        <w:t>Gentiles</w:t>
      </w:r>
      <w:r w:rsidR="00880798">
        <w:t>)</w:t>
      </w:r>
      <w:r w:rsidR="00CD73B0">
        <w:t xml:space="preserve"> </w:t>
      </w:r>
      <w:r w:rsidR="00880798">
        <w:t>have</w:t>
      </w:r>
      <w:r w:rsidR="00CD73B0">
        <w:t xml:space="preserve"> </w:t>
      </w:r>
      <w:r w:rsidR="00880798">
        <w:t>Moshe</w:t>
      </w:r>
      <w:r w:rsidR="00CD73B0">
        <w:t xml:space="preserve"> </w:t>
      </w:r>
      <w:r>
        <w:t>who</w:t>
      </w:r>
      <w:r w:rsidR="00CD73B0">
        <w:t xml:space="preserve"> </w:t>
      </w:r>
      <w:r>
        <w:t>from</w:t>
      </w:r>
      <w:r w:rsidR="00CD73B0">
        <w:t xml:space="preserve"> </w:t>
      </w:r>
      <w:r>
        <w:t>ancient</w:t>
      </w:r>
      <w:r w:rsidR="00CD73B0">
        <w:t xml:space="preserve"> </w:t>
      </w:r>
      <w:r w:rsidRPr="006A51B9">
        <w:t>generations</w:t>
      </w:r>
      <w:r w:rsidR="00CD73B0">
        <w:t xml:space="preserve"> </w:t>
      </w:r>
      <w:r>
        <w:t>has</w:t>
      </w:r>
      <w:r w:rsidR="00CD73B0">
        <w:t xml:space="preserve"> </w:t>
      </w:r>
      <w:r>
        <w:t>in</w:t>
      </w:r>
      <w:r w:rsidR="00CD73B0">
        <w:t xml:space="preserve"> </w:t>
      </w:r>
      <w:r>
        <w:t>every</w:t>
      </w:r>
      <w:r w:rsidR="00CD73B0">
        <w:t xml:space="preserve"> </w:t>
      </w:r>
      <w:r w:rsidRPr="006A51B9">
        <w:t>city</w:t>
      </w:r>
      <w:r w:rsidR="00CD73B0">
        <w:t xml:space="preserve"> </w:t>
      </w:r>
      <w:r>
        <w:t>them</w:t>
      </w:r>
      <w:r w:rsidR="00CD73B0">
        <w:t xml:space="preserve"> </w:t>
      </w:r>
      <w:r>
        <w:t>that</w:t>
      </w:r>
      <w:r w:rsidR="00CD73B0">
        <w:t xml:space="preserve"> </w:t>
      </w:r>
      <w:r>
        <w:t>proclaim</w:t>
      </w:r>
      <w:r w:rsidR="00CD73B0">
        <w:t xml:space="preserve"> </w:t>
      </w:r>
      <w:r>
        <w:t>him,</w:t>
      </w:r>
      <w:r w:rsidR="00CD73B0">
        <w:t xml:space="preserve"> </w:t>
      </w:r>
      <w:r>
        <w:t>being</w:t>
      </w:r>
      <w:r w:rsidR="00CD73B0">
        <w:t xml:space="preserve"> </w:t>
      </w:r>
      <w:r>
        <w:t>read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synagogues</w:t>
      </w:r>
      <w:r w:rsidR="00CD73B0">
        <w:t xml:space="preserve"> </w:t>
      </w:r>
      <w:r>
        <w:t>every</w:t>
      </w:r>
      <w:r w:rsidR="00CD73B0">
        <w:t xml:space="preserve"> </w:t>
      </w:r>
      <w:r w:rsidRPr="006A51B9">
        <w:t>Sabbath</w:t>
      </w:r>
      <w:r>
        <w:t>.”</w:t>
      </w:r>
      <w:r w:rsidR="00CD73B0">
        <w:t xml:space="preserve"> </w:t>
      </w:r>
    </w:p>
    <w:p w14:paraId="5DD0EA90" w14:textId="77777777" w:rsidR="00EB7ABE" w:rsidRDefault="00EB7ABE" w:rsidP="00BC1005"/>
    <w:p w14:paraId="32C38F19" w14:textId="4D72E14C" w:rsidR="00EB7ABE" w:rsidRDefault="00972342" w:rsidP="00972342">
      <w:pPr>
        <w:rPr>
          <w:i/>
          <w:iCs/>
        </w:rPr>
      </w:pPr>
      <w:r>
        <w:t>Clearly,</w:t>
      </w:r>
      <w:r w:rsidR="00CD73B0">
        <w:t xml:space="preserve"> </w:t>
      </w:r>
      <w:r>
        <w:t>as</w:t>
      </w:r>
      <w:r w:rsidR="00CD73B0">
        <w:t xml:space="preserve"> </w:t>
      </w:r>
      <w:r>
        <w:t>can</w:t>
      </w:r>
      <w:r w:rsidR="00CD73B0">
        <w:t xml:space="preserve"> </w:t>
      </w:r>
      <w:r>
        <w:t>be</w:t>
      </w:r>
      <w:r w:rsidR="00CD73B0">
        <w:t xml:space="preserve"> </w:t>
      </w:r>
      <w:r>
        <w:t>seen,</w:t>
      </w:r>
      <w:r w:rsidR="00CD73B0">
        <w:t xml:space="preserve"> </w:t>
      </w:r>
      <w:r>
        <w:t>to</w:t>
      </w:r>
      <w:r w:rsidR="00CD73B0">
        <w:t xml:space="preserve"> </w:t>
      </w:r>
      <w:r>
        <w:t>understand</w:t>
      </w:r>
      <w:r w:rsidR="00CD73B0">
        <w:t xml:space="preserve"> </w:t>
      </w:r>
      <w:r>
        <w:t>who</w:t>
      </w:r>
      <w:r w:rsidR="00CD73B0">
        <w:t xml:space="preserve"> </w:t>
      </w:r>
      <w:r>
        <w:t>is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and</w:t>
      </w:r>
      <w:r w:rsidR="00CD73B0">
        <w:t xml:space="preserve"> </w:t>
      </w:r>
      <w:r>
        <w:t>what</w:t>
      </w:r>
      <w:r w:rsidR="00CD73B0">
        <w:t xml:space="preserve"> </w:t>
      </w:r>
      <w:r>
        <w:t>he</w:t>
      </w:r>
      <w:r w:rsidR="00CD73B0">
        <w:t xml:space="preserve"> </w:t>
      </w:r>
      <w:r>
        <w:t>is</w:t>
      </w:r>
      <w:r w:rsidR="00CD73B0">
        <w:t xml:space="preserve"> </w:t>
      </w:r>
      <w:r>
        <w:t>supposed</w:t>
      </w:r>
      <w:r w:rsidR="00CD73B0">
        <w:t xml:space="preserve"> </w:t>
      </w:r>
      <w:r>
        <w:t>to</w:t>
      </w:r>
      <w:r w:rsidR="00CD73B0">
        <w:t xml:space="preserve"> </w:t>
      </w:r>
      <w:r>
        <w:t>do,</w:t>
      </w:r>
      <w:r w:rsidR="00CD73B0">
        <w:t xml:space="preserve"> </w:t>
      </w:r>
      <w:r>
        <w:t>and</w:t>
      </w:r>
      <w:r w:rsidR="00CD73B0">
        <w:t xml:space="preserve"> </w:t>
      </w:r>
      <w:r>
        <w:t>what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nature</w:t>
      </w:r>
      <w:r w:rsidR="00CD73B0">
        <w:t xml:space="preserve"> </w:t>
      </w:r>
      <w:r>
        <w:t>of</w:t>
      </w:r>
      <w:r w:rsidR="00CD73B0">
        <w:t xml:space="preserve"> </w:t>
      </w:r>
      <w:r>
        <w:t>his</w:t>
      </w:r>
      <w:r w:rsidR="00CD73B0">
        <w:t xml:space="preserve"> </w:t>
      </w:r>
      <w:r>
        <w:t>ministry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6A51B9">
        <w:t>needs</w:t>
      </w:r>
      <w:r w:rsidR="00CD73B0">
        <w:t xml:space="preserve"> </w:t>
      </w:r>
      <w:r>
        <w:t>to</w:t>
      </w:r>
      <w:r w:rsidR="00CD73B0">
        <w:t xml:space="preserve"> </w:t>
      </w:r>
      <w:r>
        <w:t>read</w:t>
      </w:r>
      <w:r w:rsidR="00CD73B0">
        <w:t xml:space="preserve"> </w:t>
      </w:r>
      <w:r>
        <w:t>the</w:t>
      </w:r>
      <w:r w:rsidR="00CD73B0">
        <w:t xml:space="preserve"> </w:t>
      </w:r>
      <w:r>
        <w:t>story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Written</w:t>
      </w:r>
      <w:r w:rsidR="00CD73B0">
        <w:t xml:space="preserve"> </w:t>
      </w:r>
      <w:r>
        <w:t>and</w:t>
      </w:r>
      <w:r w:rsidR="00CD73B0">
        <w:t xml:space="preserve"> </w:t>
      </w:r>
      <w:r w:rsidRPr="006A51B9">
        <w:t>Oral</w:t>
      </w:r>
      <w:r w:rsidR="00CD73B0">
        <w:t xml:space="preserve"> </w:t>
      </w:r>
      <w:r w:rsidRPr="006A51B9">
        <w:t>Torah</w:t>
      </w:r>
      <w:r w:rsidR="00CD73B0">
        <w:t xml:space="preserve"> </w:t>
      </w:r>
      <w:r>
        <w:t>to</w:t>
      </w:r>
      <w:r w:rsidR="00CD73B0">
        <w:t xml:space="preserve"> </w:t>
      </w:r>
      <w:r>
        <w:t>begin</w:t>
      </w:r>
      <w:r w:rsidR="00CD73B0">
        <w:t xml:space="preserve"> </w:t>
      </w:r>
      <w:r>
        <w:t>to</w:t>
      </w:r>
      <w:r w:rsidR="00CD73B0">
        <w:t xml:space="preserve"> </w:t>
      </w:r>
      <w:r>
        <w:t>understand</w:t>
      </w:r>
      <w:r w:rsidR="00CD73B0">
        <w:t xml:space="preserve"> </w:t>
      </w:r>
      <w:r>
        <w:t>something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import</w:t>
      </w:r>
      <w:r w:rsidR="00CD73B0">
        <w:t xml:space="preserve"> </w:t>
      </w:r>
      <w:r>
        <w:t>and</w:t>
      </w:r>
      <w:r w:rsidR="00CD73B0">
        <w:t xml:space="preserve"> </w:t>
      </w:r>
      <w:r>
        <w:t>significance</w:t>
      </w:r>
      <w:r w:rsidR="00CD73B0">
        <w:t xml:space="preserve"> </w:t>
      </w:r>
      <w:r>
        <w:t>of</w:t>
      </w:r>
      <w:r w:rsidR="00CD73B0">
        <w:t xml:space="preserve"> </w:t>
      </w:r>
      <w:r>
        <w:t>this</w:t>
      </w:r>
      <w:r w:rsidR="00CD73B0">
        <w:t xml:space="preserve"> </w:t>
      </w:r>
      <w:r w:rsidRPr="006A51B9">
        <w:t>Mashiach</w:t>
      </w:r>
      <w:r>
        <w:t>.</w:t>
      </w:r>
      <w:r w:rsidR="00CD73B0">
        <w:t xml:space="preserve"> </w:t>
      </w:r>
      <w:r>
        <w:t>I</w:t>
      </w:r>
      <w:r w:rsidR="00CD73B0">
        <w:t xml:space="preserve"> </w:t>
      </w:r>
      <w:r w:rsidRPr="006A51B9">
        <w:t>know</w:t>
      </w:r>
      <w:r w:rsidR="00CD73B0">
        <w:t xml:space="preserve"> </w:t>
      </w:r>
      <w:r>
        <w:t>that</w:t>
      </w:r>
      <w:r w:rsidR="00CD73B0">
        <w:t xml:space="preserve"> </w:t>
      </w:r>
      <w:r>
        <w:t>some</w:t>
      </w:r>
      <w:r w:rsidR="00CD73B0">
        <w:t xml:space="preserve"> </w:t>
      </w:r>
      <w:r>
        <w:t>modern</w:t>
      </w:r>
      <w:r w:rsidR="00CD73B0">
        <w:t xml:space="preserve"> </w:t>
      </w:r>
      <w:r>
        <w:t>Hakhamim</w:t>
      </w:r>
      <w:r w:rsidR="00CD73B0">
        <w:t xml:space="preserve"> </w:t>
      </w:r>
      <w:r w:rsidRPr="006A51B9">
        <w:t>teach</w:t>
      </w:r>
      <w:r w:rsidR="00CD73B0">
        <w:t xml:space="preserve"> </w:t>
      </w:r>
      <w:r>
        <w:t>that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will</w:t>
      </w:r>
      <w:r w:rsidR="00CD73B0">
        <w:t xml:space="preserve"> </w:t>
      </w:r>
      <w:r>
        <w:t>fight</w:t>
      </w:r>
      <w:r w:rsidR="00CD73B0">
        <w:t xml:space="preserve"> </w:t>
      </w:r>
      <w:r>
        <w:t>the</w:t>
      </w:r>
      <w:r w:rsidR="00CD73B0">
        <w:t xml:space="preserve"> </w:t>
      </w:r>
      <w:r>
        <w:t>war</w:t>
      </w:r>
      <w:r w:rsidR="00CD73B0">
        <w:t xml:space="preserve"> </w:t>
      </w:r>
      <w:r>
        <w:t>of</w:t>
      </w:r>
      <w:r w:rsidR="00CD73B0">
        <w:t xml:space="preserve"> </w:t>
      </w:r>
      <w:r>
        <w:t>Gog</w:t>
      </w:r>
      <w:r w:rsidR="00CD73B0">
        <w:t xml:space="preserve"> </w:t>
      </w:r>
      <w:r>
        <w:t>and</w:t>
      </w:r>
      <w:r w:rsidR="00CD73B0">
        <w:t xml:space="preserve"> </w:t>
      </w:r>
      <w:r>
        <w:t>Magog</w:t>
      </w:r>
      <w:r w:rsidR="00CD73B0">
        <w:t xml:space="preserve"> </w:t>
      </w:r>
      <w:r>
        <w:t>nevertheless,</w:t>
      </w:r>
      <w:r w:rsidR="00CD73B0">
        <w:t xml:space="preserve"> </w:t>
      </w:r>
      <w:r>
        <w:t>this</w:t>
      </w:r>
      <w:r w:rsidR="00CD73B0">
        <w:t xml:space="preserve"> </w:t>
      </w:r>
      <w:r>
        <w:t>is</w:t>
      </w:r>
      <w:r w:rsidR="00CD73B0">
        <w:t xml:space="preserve"> </w:t>
      </w:r>
      <w:r>
        <w:t>not</w:t>
      </w:r>
      <w:r w:rsidR="00CD73B0">
        <w:t xml:space="preserve"> </w:t>
      </w:r>
      <w:r>
        <w:t>correct</w:t>
      </w:r>
      <w:r w:rsidR="00CD73B0">
        <w:t xml:space="preserve"> </w:t>
      </w:r>
      <w:r>
        <w:t>and</w:t>
      </w:r>
      <w:r w:rsidR="00CD73B0">
        <w:t xml:space="preserve"> </w:t>
      </w:r>
      <w:r>
        <w:t>what</w:t>
      </w:r>
      <w:r w:rsidR="00CD73B0">
        <w:t xml:space="preserve"> </w:t>
      </w:r>
      <w:r>
        <w:t>is</w:t>
      </w:r>
      <w:r w:rsidR="00CD73B0">
        <w:t xml:space="preserve"> </w:t>
      </w:r>
      <w:r>
        <w:t>more</w:t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contrary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teachings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Oral</w:t>
      </w:r>
      <w:r w:rsidR="00CD73B0">
        <w:t xml:space="preserve"> </w:t>
      </w:r>
      <w:r w:rsidRPr="006A51B9">
        <w:t>Torah</w:t>
      </w:r>
      <w:r w:rsidR="00CD73B0">
        <w:t xml:space="preserve"> </w:t>
      </w:r>
      <w:r>
        <w:t>which</w:t>
      </w:r>
      <w:r w:rsidR="00CD73B0">
        <w:t xml:space="preserve"> </w:t>
      </w:r>
      <w:r>
        <w:t>in</w:t>
      </w:r>
      <w:r w:rsidR="00CD73B0">
        <w:t xml:space="preserve"> </w:t>
      </w:r>
      <w:r>
        <w:t>part</w:t>
      </w:r>
      <w:r w:rsidR="00CD73B0">
        <w:t xml:space="preserve"> </w:t>
      </w:r>
      <w:r>
        <w:t>we</w:t>
      </w:r>
      <w:r w:rsidR="00CD73B0">
        <w:t xml:space="preserve"> </w:t>
      </w:r>
      <w:r>
        <w:t>have</w:t>
      </w:r>
      <w:r w:rsidR="00CD73B0">
        <w:t xml:space="preserve"> </w:t>
      </w:r>
      <w:r>
        <w:t>discussed</w:t>
      </w:r>
      <w:r w:rsidR="00CD73B0">
        <w:t xml:space="preserve"> </w:t>
      </w:r>
      <w:r>
        <w:t>above.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is</w:t>
      </w:r>
      <w:r w:rsidR="00CD73B0">
        <w:t xml:space="preserve"> </w:t>
      </w:r>
      <w:r>
        <w:t>not</w:t>
      </w:r>
      <w:r w:rsidR="00CD73B0">
        <w:t xml:space="preserve"> </w:t>
      </w:r>
      <w:r>
        <w:t>a</w:t>
      </w:r>
      <w:r w:rsidR="00CD73B0">
        <w:t xml:space="preserve"> </w:t>
      </w:r>
      <w:r>
        <w:t>warrior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but</w:t>
      </w:r>
      <w:r w:rsidR="00CD73B0">
        <w:t xml:space="preserve"> </w:t>
      </w:r>
      <w:r>
        <w:t>a</w:t>
      </w:r>
      <w:r w:rsidR="00CD73B0">
        <w:t xml:space="preserve"> </w:t>
      </w:r>
      <w:r>
        <w:t>dispenser</w:t>
      </w:r>
      <w:r w:rsidR="00CD73B0">
        <w:t xml:space="preserve"> </w:t>
      </w:r>
      <w:r>
        <w:t>of</w:t>
      </w:r>
      <w:r w:rsidR="00CD73B0">
        <w:t xml:space="preserve"> </w:t>
      </w:r>
      <w:r>
        <w:t>bread</w:t>
      </w:r>
      <w:r w:rsidR="00CD73B0">
        <w:t xml:space="preserve"> </w:t>
      </w:r>
      <w:r>
        <w:t>(i.e.</w:t>
      </w:r>
      <w:r w:rsidR="00CD73B0">
        <w:t xml:space="preserve"> </w:t>
      </w:r>
      <w:r>
        <w:t>Torah)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Gentiles</w:t>
      </w:r>
      <w:r>
        <w:t>,</w:t>
      </w:r>
      <w:r w:rsidR="00CD73B0">
        <w:t xml:space="preserve"> </w:t>
      </w:r>
      <w:r>
        <w:t>provided</w:t>
      </w:r>
      <w:r w:rsidR="00CD73B0">
        <w:t xml:space="preserve"> </w:t>
      </w:r>
      <w:r>
        <w:t>they</w:t>
      </w:r>
      <w:r w:rsidR="00CD73B0">
        <w:t xml:space="preserve"> </w:t>
      </w:r>
      <w:r>
        <w:t>are</w:t>
      </w:r>
      <w:r w:rsidR="00CD73B0">
        <w:t xml:space="preserve"> </w:t>
      </w:r>
      <w:r>
        <w:t>will</w:t>
      </w:r>
      <w:r w:rsidR="00CD73B0">
        <w:t xml:space="preserve"> </w:t>
      </w:r>
      <w:r>
        <w:t>to</w:t>
      </w:r>
      <w:r w:rsidR="00CD73B0">
        <w:t xml:space="preserve"> </w:t>
      </w:r>
      <w:r>
        <w:t>submit</w:t>
      </w:r>
      <w:r w:rsidR="00CD73B0">
        <w:t xml:space="preserve"> </w:t>
      </w:r>
      <w:r>
        <w:t>to</w:t>
      </w:r>
      <w:r w:rsidR="00CD73B0">
        <w:t xml:space="preserve"> </w:t>
      </w:r>
      <w:r>
        <w:t>a</w:t>
      </w:r>
      <w:r w:rsidR="00CD73B0">
        <w:t xml:space="preserve"> </w:t>
      </w:r>
      <w:r>
        <w:t>Bet</w:t>
      </w:r>
      <w:r w:rsidR="00CD73B0">
        <w:t xml:space="preserve"> </w:t>
      </w:r>
      <w:r>
        <w:t>Din</w:t>
      </w:r>
      <w:r w:rsidR="00CD73B0">
        <w:t xml:space="preserve"> </w:t>
      </w:r>
      <w:r>
        <w:t>and</w:t>
      </w:r>
      <w:r w:rsidR="00CD73B0">
        <w:t xml:space="preserve"> </w:t>
      </w:r>
      <w:r>
        <w:t>be</w:t>
      </w:r>
      <w:r w:rsidR="00CD73B0">
        <w:t xml:space="preserve"> </w:t>
      </w:r>
      <w:r w:rsidRPr="006A51B9">
        <w:t>circumcised</w:t>
      </w:r>
      <w:r w:rsidR="00CD73B0">
        <w:t xml:space="preserve"> </w:t>
      </w:r>
      <w:r w:rsidR="00880798">
        <w:t>after</w:t>
      </w:r>
      <w:r w:rsidR="00CD73B0">
        <w:t xml:space="preserve"> </w:t>
      </w:r>
      <w:r w:rsidR="00880798">
        <w:t>the</w:t>
      </w:r>
      <w:r w:rsidR="00CD73B0">
        <w:t xml:space="preserve"> </w:t>
      </w:r>
      <w:r w:rsidR="00880798">
        <w:t>manner</w:t>
      </w:r>
      <w:r w:rsidR="00CD73B0">
        <w:t xml:space="preserve"> </w:t>
      </w:r>
      <w:r w:rsidR="00880798">
        <w:t>of</w:t>
      </w:r>
      <w:r w:rsidR="00CD73B0">
        <w:t xml:space="preserve"> </w:t>
      </w:r>
      <w:r w:rsidR="00880798">
        <w:t>Moshe</w:t>
      </w:r>
      <w:r>
        <w:t>.</w:t>
      </w:r>
      <w:r w:rsidR="00CD73B0">
        <w:t xml:space="preserve"> </w:t>
      </w:r>
    </w:p>
    <w:p w14:paraId="1355846E" w14:textId="77777777" w:rsidR="00EB7ABE" w:rsidRDefault="00EB7ABE" w:rsidP="00972342">
      <w:pPr>
        <w:rPr>
          <w:i/>
          <w:iCs/>
        </w:rPr>
      </w:pPr>
    </w:p>
    <w:p w14:paraId="52C63B57" w14:textId="595F894E" w:rsidR="00EB7ABE" w:rsidRDefault="00972342" w:rsidP="00972342">
      <w:r>
        <w:t>Finally</w:t>
      </w:r>
      <w:r w:rsidR="00CD73B0">
        <w:t xml:space="preserve"> </w:t>
      </w:r>
      <w:r>
        <w:t>we</w:t>
      </w:r>
      <w:r w:rsidR="00CD73B0">
        <w:t xml:space="preserve"> </w:t>
      </w:r>
      <w:r>
        <w:t>read</w:t>
      </w:r>
      <w:r w:rsidR="00CD73B0">
        <w:t xml:space="preserve"> </w:t>
      </w:r>
      <w:r>
        <w:t>in</w:t>
      </w:r>
      <w:r w:rsidR="00CD73B0">
        <w:t xml:space="preserve"> </w:t>
      </w:r>
      <w:r>
        <w:t>our</w:t>
      </w:r>
      <w:r w:rsidR="00CD73B0">
        <w:t xml:space="preserve"> </w:t>
      </w:r>
      <w:r>
        <w:t>section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>
        <w:t>of</w:t>
      </w:r>
      <w:r w:rsidR="00CD73B0">
        <w:t xml:space="preserve"> </w:t>
      </w:r>
      <w:r>
        <w:t>Matityahu</w:t>
      </w:r>
      <w:r w:rsidR="00CD73B0">
        <w:t xml:space="preserve"> </w:t>
      </w:r>
      <w:r>
        <w:t>for</w:t>
      </w:r>
      <w:r w:rsidR="00CD73B0">
        <w:t xml:space="preserve"> </w:t>
      </w:r>
      <w:r>
        <w:t>this</w:t>
      </w:r>
      <w:r w:rsidR="00CD73B0">
        <w:t xml:space="preserve"> </w:t>
      </w:r>
      <w:r w:rsidRPr="006A51B9">
        <w:t>Shabbat</w:t>
      </w:r>
      <w:r w:rsidR="00CD73B0">
        <w:t xml:space="preserve"> </w:t>
      </w:r>
      <w:r>
        <w:t>(</w:t>
      </w:r>
      <w:smartTag w:uri="urn:schemas-microsoft-com:office:smarttags" w:element="time">
        <w:smartTagPr>
          <w:attr w:name="Hour" w:val="11"/>
          <w:attr w:name="Minute" w:val="20"/>
        </w:smartTagPr>
        <w:r>
          <w:t>11:20</w:t>
        </w:r>
      </w:smartTag>
      <w:r>
        <w:t>-24)</w:t>
      </w:r>
      <w:r w:rsidR="00CD73B0">
        <w:t xml:space="preserve"> </w:t>
      </w:r>
      <w:r>
        <w:t>about</w:t>
      </w:r>
      <w:r w:rsidR="00CD73B0">
        <w:t xml:space="preserve"> </w:t>
      </w:r>
      <w:r w:rsidRPr="006A51B9">
        <w:t>three</w:t>
      </w:r>
      <w:r w:rsidR="00CD73B0">
        <w:t xml:space="preserve"> </w:t>
      </w:r>
      <w:r>
        <w:t>cities</w:t>
      </w:r>
      <w:r w:rsidR="00CD73B0">
        <w:t xml:space="preserve"> </w:t>
      </w:r>
      <w:r>
        <w:t>of</w:t>
      </w:r>
      <w:r w:rsidR="00CD73B0">
        <w:t xml:space="preserve"> </w:t>
      </w:r>
      <w:r>
        <w:t>Galilee</w:t>
      </w:r>
      <w:r w:rsidR="00CD73B0">
        <w:t xml:space="preserve"> </w:t>
      </w:r>
      <w:r>
        <w:t>notorious</w:t>
      </w:r>
      <w:r w:rsidR="00CD73B0">
        <w:t xml:space="preserve"> </w:t>
      </w:r>
      <w:r>
        <w:t>for</w:t>
      </w:r>
      <w:r w:rsidR="00CD73B0">
        <w:t xml:space="preserve"> </w:t>
      </w:r>
      <w:r>
        <w:t>the</w:t>
      </w:r>
      <w:r w:rsidR="00CD73B0">
        <w:t xml:space="preserve"> </w:t>
      </w:r>
      <w:r>
        <w:t>assimilated</w:t>
      </w:r>
      <w:r w:rsidR="00CD73B0">
        <w:t xml:space="preserve"> </w:t>
      </w:r>
      <w:r w:rsidRPr="006A51B9">
        <w:t>Jews</w:t>
      </w:r>
      <w:r w:rsidR="00CD73B0">
        <w:t xml:space="preserve"> </w:t>
      </w:r>
      <w:r>
        <w:t>in</w:t>
      </w:r>
      <w:r w:rsidR="00CD73B0">
        <w:t xml:space="preserve"> </w:t>
      </w:r>
      <w:r>
        <w:t>them.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</w:t>
      </w:r>
      <w:r w:rsidR="00CD73B0">
        <w:t xml:space="preserve"> </w:t>
      </w:r>
      <w:r>
        <w:t>appealed</w:t>
      </w:r>
      <w:r w:rsidR="00CD73B0">
        <w:t xml:space="preserve"> </w:t>
      </w:r>
      <w:r>
        <w:t>to</w:t>
      </w:r>
      <w:r w:rsidR="00CD73B0">
        <w:t xml:space="preserve"> </w:t>
      </w:r>
      <w:r>
        <w:t>these</w:t>
      </w:r>
      <w:r w:rsidR="00CD73B0">
        <w:t xml:space="preserve"> </w:t>
      </w:r>
      <w:r>
        <w:t>to</w:t>
      </w:r>
      <w:r w:rsidR="00CD73B0">
        <w:t xml:space="preserve"> </w:t>
      </w:r>
      <w:r>
        <w:t>repent</w:t>
      </w:r>
      <w:r w:rsidR="00CD73B0">
        <w:t xml:space="preserve"> </w:t>
      </w:r>
      <w:r>
        <w:t>and</w:t>
      </w:r>
      <w:r w:rsidR="00CD73B0">
        <w:t xml:space="preserve"> </w:t>
      </w:r>
      <w:r>
        <w:t>turn</w:t>
      </w:r>
      <w:r w:rsidR="00CD73B0">
        <w:t xml:space="preserve"> </w:t>
      </w:r>
      <w:r>
        <w:t>back</w:t>
      </w:r>
      <w:r w:rsidR="00CD73B0">
        <w:t xml:space="preserve"> </w:t>
      </w:r>
      <w:r>
        <w:t>to</w:t>
      </w:r>
      <w:r w:rsidR="00CD73B0">
        <w:t xml:space="preserve"> </w:t>
      </w:r>
      <w:r>
        <w:t>Torah,</w:t>
      </w:r>
      <w:r w:rsidR="00CD73B0">
        <w:t xml:space="preserve"> </w:t>
      </w:r>
      <w:r>
        <w:t>they</w:t>
      </w:r>
      <w:r w:rsidR="00CD73B0">
        <w:t xml:space="preserve"> </w:t>
      </w:r>
      <w:r>
        <w:t>did</w:t>
      </w:r>
      <w:r w:rsidR="00CD73B0">
        <w:t xml:space="preserve"> </w:t>
      </w:r>
      <w:r>
        <w:t>not</w:t>
      </w:r>
      <w:r w:rsidR="00CD73B0">
        <w:t xml:space="preserve"> </w:t>
      </w:r>
      <w:r>
        <w:t>and</w:t>
      </w:r>
      <w:r w:rsidR="00CD73B0">
        <w:t xml:space="preserve"> </w:t>
      </w:r>
      <w:r>
        <w:t>thus</w:t>
      </w:r>
      <w:r w:rsidR="00CD73B0">
        <w:t xml:space="preserve"> </w:t>
      </w:r>
      <w:r>
        <w:t>the</w:t>
      </w:r>
      <w:r w:rsidR="00CD73B0">
        <w:t xml:space="preserve"> </w:t>
      </w:r>
      <w:r>
        <w:t>warning</w:t>
      </w:r>
      <w:r w:rsidR="00CD73B0">
        <w:t xml:space="preserve"> </w:t>
      </w:r>
      <w:r>
        <w:t>that</w:t>
      </w:r>
      <w:r w:rsidR="00CD73B0">
        <w:t xml:space="preserve"> </w:t>
      </w:r>
      <w:r>
        <w:t>if</w:t>
      </w:r>
      <w:r w:rsidR="00CD73B0">
        <w:t xml:space="preserve"> </w:t>
      </w:r>
      <w:r>
        <w:t>they</w:t>
      </w:r>
      <w:r w:rsidR="00CD73B0">
        <w:t xml:space="preserve"> </w:t>
      </w:r>
      <w:r>
        <w:t>fail</w:t>
      </w:r>
      <w:r w:rsidR="00CD73B0">
        <w:t xml:space="preserve"> </w:t>
      </w:r>
      <w:r>
        <w:t>to</w:t>
      </w:r>
      <w:r w:rsidR="00CD73B0">
        <w:t xml:space="preserve"> </w:t>
      </w:r>
      <w:r>
        <w:t>repent</w:t>
      </w:r>
      <w:r w:rsidR="00CD73B0">
        <w:t xml:space="preserve"> </w:t>
      </w:r>
      <w:r>
        <w:t>punishment</w:t>
      </w:r>
      <w:r w:rsidR="00CD73B0">
        <w:t xml:space="preserve"> </w:t>
      </w: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hand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heaven</w:t>
      </w:r>
      <w:r w:rsidR="00CD73B0">
        <w:t xml:space="preserve"> </w:t>
      </w:r>
      <w:r>
        <w:t>would</w:t>
      </w:r>
      <w:r w:rsidR="00CD73B0">
        <w:t xml:space="preserve"> </w:t>
      </w:r>
      <w:r>
        <w:t>be</w:t>
      </w:r>
      <w:r w:rsidR="00CD73B0">
        <w:t xml:space="preserve"> </w:t>
      </w:r>
      <w:r>
        <w:t>meted</w:t>
      </w:r>
      <w:r w:rsidR="00CD73B0">
        <w:t xml:space="preserve"> </w:t>
      </w:r>
      <w:r>
        <w:t>out.</w:t>
      </w:r>
      <w:r w:rsidR="00CD73B0">
        <w:t xml:space="preserve"> </w:t>
      </w:r>
      <w:r>
        <w:t>No</w:t>
      </w:r>
      <w:r w:rsidR="00CD73B0">
        <w:t xml:space="preserve"> </w:t>
      </w:r>
      <w:r>
        <w:t>Torah,</w:t>
      </w:r>
      <w:r w:rsidR="00CD73B0">
        <w:t xml:space="preserve"> </w:t>
      </w:r>
      <w:r>
        <w:t>no</w:t>
      </w:r>
      <w:r w:rsidR="00CD73B0">
        <w:t xml:space="preserve"> </w:t>
      </w:r>
      <w:r>
        <w:t>bread!</w:t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a</w:t>
      </w:r>
      <w:r w:rsidR="00CD73B0">
        <w:t xml:space="preserve"> </w:t>
      </w:r>
      <w:r>
        <w:t>simple</w:t>
      </w:r>
      <w:r w:rsidR="00CD73B0">
        <w:t xml:space="preserve"> </w:t>
      </w:r>
      <w:r>
        <w:t>as</w:t>
      </w:r>
      <w:r w:rsidR="00CD73B0">
        <w:t xml:space="preserve"> </w:t>
      </w:r>
      <w:r>
        <w:t>that.</w:t>
      </w:r>
      <w:r w:rsidR="00CD73B0">
        <w:t xml:space="preserve"> </w:t>
      </w:r>
      <w:r>
        <w:t>And</w:t>
      </w:r>
      <w:r w:rsidR="00CD73B0">
        <w:t xml:space="preserve"> </w:t>
      </w:r>
      <w:r>
        <w:t>he</w:t>
      </w:r>
      <w:r w:rsidR="00CD73B0">
        <w:t xml:space="preserve"> </w:t>
      </w:r>
      <w:r>
        <w:t>who</w:t>
      </w:r>
      <w:r w:rsidR="00CD73B0">
        <w:t xml:space="preserve"> </w:t>
      </w:r>
      <w:r>
        <w:t>ceases</w:t>
      </w:r>
      <w:r w:rsidR="00CD73B0">
        <w:t xml:space="preserve"> </w:t>
      </w:r>
      <w:r>
        <w:t>to</w:t>
      </w:r>
      <w:r w:rsidR="00CD73B0">
        <w:t xml:space="preserve"> </w:t>
      </w:r>
      <w:r>
        <w:t>diligently</w:t>
      </w:r>
      <w:r w:rsidR="00CD73B0">
        <w:t xml:space="preserve"> </w:t>
      </w:r>
      <w:r>
        <w:t>buy</w:t>
      </w:r>
      <w:r w:rsidR="00CD73B0">
        <w:t xml:space="preserve"> </w:t>
      </w:r>
      <w:r>
        <w:t>and</w:t>
      </w:r>
      <w:r w:rsidR="00CD73B0">
        <w:t xml:space="preserve"> </w:t>
      </w:r>
      <w:r w:rsidRPr="006A51B9">
        <w:t>study</w:t>
      </w:r>
      <w:r w:rsidR="00CD73B0">
        <w:t xml:space="preserve"> </w:t>
      </w:r>
      <w:r>
        <w:t>Torah</w:t>
      </w:r>
      <w:r w:rsidR="00CD73B0">
        <w:t xml:space="preserve"> </w:t>
      </w:r>
      <w:r>
        <w:t>from</w:t>
      </w:r>
      <w:r w:rsidR="00CD73B0">
        <w:t xml:space="preserve"> </w:t>
      </w:r>
      <w:r w:rsidRPr="006A51B9">
        <w:t>Mashiach</w:t>
      </w:r>
      <w:r w:rsidR="00CD73B0">
        <w:t xml:space="preserve"> </w:t>
      </w:r>
      <w:r>
        <w:t>ben</w:t>
      </w:r>
      <w:r w:rsidR="00CD73B0">
        <w:t xml:space="preserve"> </w:t>
      </w:r>
      <w:r>
        <w:t>Yosef,</w:t>
      </w:r>
      <w:r w:rsidR="00CD73B0">
        <w:t xml:space="preserve"> </w:t>
      </w:r>
      <w:r>
        <w:t>and</w:t>
      </w:r>
      <w:r w:rsidR="00CD73B0">
        <w:t xml:space="preserve"> </w:t>
      </w:r>
      <w:r>
        <w:t>put</w:t>
      </w:r>
      <w:r w:rsidR="00CD73B0">
        <w:t xml:space="preserve"> </w:t>
      </w:r>
      <w:r>
        <w:t>it</w:t>
      </w:r>
      <w:r w:rsidR="00CD73B0">
        <w:t xml:space="preserve"> </w:t>
      </w:r>
      <w:r>
        <w:t>into</w:t>
      </w:r>
      <w:r w:rsidR="00CD73B0">
        <w:t xml:space="preserve"> </w:t>
      </w:r>
      <w:r>
        <w:t>practice,</w:t>
      </w:r>
      <w:r w:rsidR="00CD73B0">
        <w:t xml:space="preserve"> </w:t>
      </w:r>
      <w:r>
        <w:t>a</w:t>
      </w:r>
      <w:r w:rsidR="00CD73B0">
        <w:t xml:space="preserve"> </w:t>
      </w:r>
      <w:r w:rsidRPr="006A51B9">
        <w:t>famine</w:t>
      </w:r>
      <w:r w:rsidR="00CD73B0">
        <w:t xml:space="preserve"> </w:t>
      </w:r>
      <w:r>
        <w:t>will</w:t>
      </w:r>
      <w:r w:rsidR="00CD73B0">
        <w:t xml:space="preserve"> </w:t>
      </w:r>
      <w:r>
        <w:t>come</w:t>
      </w:r>
      <w:r w:rsidR="00CD73B0">
        <w:t xml:space="preserve"> </w:t>
      </w:r>
      <w:r>
        <w:t>and</w:t>
      </w:r>
      <w:r w:rsidR="00CD73B0">
        <w:t xml:space="preserve"> </w:t>
      </w:r>
      <w:r>
        <w:t>even</w:t>
      </w:r>
      <w:r w:rsidR="00CD73B0">
        <w:t xml:space="preserve"> </w:t>
      </w:r>
      <w:r>
        <w:t>the</w:t>
      </w:r>
      <w:r w:rsidR="00CD73B0">
        <w:t xml:space="preserve"> </w:t>
      </w:r>
      <w:r>
        <w:t>bread</w:t>
      </w:r>
      <w:r w:rsidR="00CD73B0">
        <w:t xml:space="preserve"> </w:t>
      </w:r>
      <w:r>
        <w:t>that</w:t>
      </w:r>
      <w:r w:rsidR="00CD73B0">
        <w:t xml:space="preserve"> </w:t>
      </w:r>
      <w:r>
        <w:t>they</w:t>
      </w:r>
      <w:r w:rsidR="00CD73B0">
        <w:t xml:space="preserve"> </w:t>
      </w:r>
      <w:r>
        <w:t>had</w:t>
      </w:r>
      <w:r w:rsidR="00CD73B0">
        <w:t xml:space="preserve"> </w:t>
      </w:r>
      <w:r>
        <w:t>saved</w:t>
      </w:r>
      <w:r w:rsidR="00CD73B0">
        <w:t xml:space="preserve"> </w:t>
      </w:r>
      <w:r>
        <w:t>(their</w:t>
      </w:r>
      <w:r w:rsidR="00CD73B0">
        <w:t xml:space="preserve"> </w:t>
      </w:r>
      <w:r>
        <w:t>theologies)</w:t>
      </w:r>
      <w:r w:rsidR="00CD73B0">
        <w:t xml:space="preserve"> </w:t>
      </w:r>
      <w:r>
        <w:t>will</w:t>
      </w:r>
      <w:r w:rsidR="00CD73B0">
        <w:t xml:space="preserve"> </w:t>
      </w:r>
      <w:r>
        <w:t>all</w:t>
      </w:r>
      <w:r w:rsidR="00CD73B0">
        <w:t xml:space="preserve"> </w:t>
      </w:r>
      <w:r>
        <w:t>become</w:t>
      </w:r>
      <w:r w:rsidR="00CD73B0">
        <w:t xml:space="preserve"> </w:t>
      </w:r>
      <w:r>
        <w:t>stale</w:t>
      </w:r>
      <w:r w:rsidR="00CD73B0">
        <w:t xml:space="preserve"> </w:t>
      </w:r>
      <w:r>
        <w:t>and</w:t>
      </w:r>
      <w:r w:rsidR="00CD73B0">
        <w:t xml:space="preserve"> </w:t>
      </w:r>
      <w:r>
        <w:t>not</w:t>
      </w:r>
      <w:r w:rsidR="00CD73B0">
        <w:t xml:space="preserve"> </w:t>
      </w:r>
      <w:r>
        <w:t>fit</w:t>
      </w:r>
      <w:r w:rsidR="00CD73B0">
        <w:t xml:space="preserve"> </w:t>
      </w:r>
      <w:r>
        <w:t>to</w:t>
      </w:r>
      <w:r w:rsidR="00CD73B0">
        <w:t xml:space="preserve"> </w:t>
      </w:r>
      <w:r w:rsidRPr="006A51B9">
        <w:t>eat</w:t>
      </w:r>
      <w:r>
        <w:t>.</w:t>
      </w:r>
      <w:r w:rsidR="00CD73B0">
        <w:t xml:space="preserve"> </w:t>
      </w:r>
      <w:r>
        <w:t>Let</w:t>
      </w:r>
      <w:r w:rsidR="00CD73B0">
        <w:t xml:space="preserve"> </w:t>
      </w:r>
      <w:r>
        <w:t>us</w:t>
      </w:r>
      <w:r w:rsidR="00CD73B0">
        <w:t xml:space="preserve"> </w:t>
      </w:r>
      <w:r>
        <w:t>obey</w:t>
      </w:r>
      <w:r w:rsidR="00CD73B0">
        <w:t xml:space="preserve"> </w:t>
      </w:r>
      <w:r>
        <w:t>the</w:t>
      </w:r>
      <w:r w:rsidR="00CD73B0">
        <w:t xml:space="preserve"> </w:t>
      </w:r>
      <w:r>
        <w:t>Creator</w:t>
      </w:r>
      <w:r w:rsidR="00CD73B0">
        <w:t xml:space="preserve"> </w:t>
      </w:r>
      <w:r>
        <w:t>whilst</w:t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yet</w:t>
      </w:r>
      <w:r w:rsidR="00CD73B0">
        <w:t xml:space="preserve"> </w:t>
      </w:r>
      <w:r>
        <w:t>called</w:t>
      </w:r>
      <w:r w:rsidR="00CD73B0">
        <w:t xml:space="preserve"> </w:t>
      </w:r>
      <w:r>
        <w:t>“today”</w:t>
      </w:r>
      <w:r w:rsidR="00CD73B0">
        <w:t xml:space="preserve"> </w:t>
      </w:r>
      <w:r>
        <w:t>and</w:t>
      </w:r>
      <w:r w:rsidR="00CD73B0">
        <w:t xml:space="preserve"> </w:t>
      </w:r>
      <w:r>
        <w:t>return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>
        <w:t>ways!</w:t>
      </w:r>
    </w:p>
    <w:p w14:paraId="19DF481B" w14:textId="77777777" w:rsidR="00EB7ABE" w:rsidRDefault="00EB7ABE" w:rsidP="00972342"/>
    <w:p w14:paraId="25DE02EF" w14:textId="26E620E7" w:rsidR="000B73B5" w:rsidRDefault="005A4E5F" w:rsidP="005A4E5F">
      <w:pPr>
        <w:jc w:val="center"/>
      </w:pPr>
      <w:r>
        <w:t>*</w:t>
      </w:r>
      <w:r w:rsidR="00CD73B0">
        <w:t xml:space="preserve"> </w:t>
      </w:r>
      <w:r>
        <w:t>*</w:t>
      </w:r>
      <w:r w:rsidR="00CD73B0">
        <w:t xml:space="preserve"> </w:t>
      </w:r>
      <w:r>
        <w:t>*</w:t>
      </w:r>
    </w:p>
    <w:p w14:paraId="51235D78" w14:textId="77777777" w:rsidR="000B73B5" w:rsidRDefault="000B73B5" w:rsidP="00972342">
      <w:pPr>
        <w:rPr>
          <w:bCs/>
          <w:iCs/>
        </w:rPr>
      </w:pPr>
    </w:p>
    <w:p w14:paraId="54C5ABD8" w14:textId="7196E6F1" w:rsidR="00EB7ABE" w:rsidRDefault="00972342" w:rsidP="00972342">
      <w:r w:rsidRPr="0038242E">
        <w:rPr>
          <w:b/>
          <w:bCs/>
          <w:iCs/>
        </w:rPr>
        <w:t>Yosef</w:t>
      </w:r>
      <w:r w:rsidR="00CD73B0">
        <w:rPr>
          <w:b/>
          <w:bCs/>
          <w:iCs/>
        </w:rPr>
        <w:t xml:space="preserve"> </w:t>
      </w:r>
      <w:r w:rsidRPr="0038242E">
        <w:rPr>
          <w:b/>
          <w:bCs/>
          <w:iCs/>
        </w:rPr>
        <w:t>said</w:t>
      </w:r>
      <w:r w:rsidR="00CD73B0">
        <w:rPr>
          <w:b/>
          <w:bCs/>
          <w:iCs/>
        </w:rPr>
        <w:t xml:space="preserve"> </w:t>
      </w:r>
      <w:r w:rsidRPr="0038242E">
        <w:rPr>
          <w:b/>
          <w:bCs/>
          <w:iCs/>
        </w:rPr>
        <w:t>unto</w:t>
      </w:r>
      <w:r w:rsidR="00CD73B0">
        <w:rPr>
          <w:b/>
          <w:bCs/>
          <w:iCs/>
        </w:rPr>
        <w:t xml:space="preserve"> </w:t>
      </w:r>
      <w:r w:rsidRPr="0038242E">
        <w:rPr>
          <w:b/>
          <w:bCs/>
          <w:iCs/>
        </w:rPr>
        <w:t>his</w:t>
      </w:r>
      <w:r w:rsidR="00CD73B0">
        <w:rPr>
          <w:b/>
          <w:bCs/>
          <w:iCs/>
        </w:rPr>
        <w:t xml:space="preserve"> </w:t>
      </w:r>
      <w:r w:rsidRPr="0038242E">
        <w:rPr>
          <w:b/>
          <w:bCs/>
          <w:iCs/>
        </w:rPr>
        <w:t>brothers,</w:t>
      </w:r>
      <w:r w:rsidR="00CD73B0">
        <w:rPr>
          <w:b/>
          <w:bCs/>
          <w:iCs/>
        </w:rPr>
        <w:t xml:space="preserve"> </w:t>
      </w:r>
      <w:r w:rsidRPr="0038242E">
        <w:rPr>
          <w:b/>
          <w:bCs/>
          <w:iCs/>
        </w:rPr>
        <w:t>"I</w:t>
      </w:r>
      <w:r w:rsidR="00CD73B0">
        <w:rPr>
          <w:b/>
          <w:bCs/>
          <w:iCs/>
        </w:rPr>
        <w:t xml:space="preserve"> </w:t>
      </w:r>
      <w:r w:rsidRPr="0038242E">
        <w:rPr>
          <w:b/>
          <w:bCs/>
          <w:iCs/>
        </w:rPr>
        <w:t>am</w:t>
      </w:r>
      <w:r w:rsidR="00CD73B0">
        <w:rPr>
          <w:b/>
          <w:bCs/>
          <w:iCs/>
        </w:rPr>
        <w:t xml:space="preserve"> </w:t>
      </w:r>
      <w:r w:rsidRPr="0038242E">
        <w:rPr>
          <w:b/>
          <w:bCs/>
          <w:iCs/>
        </w:rPr>
        <w:t>Yosef!"</w:t>
      </w:r>
      <w:r w:rsidR="00CD73B0">
        <w:rPr>
          <w:b/>
          <w:bCs/>
          <w:iCs/>
        </w:rPr>
        <w:t xml:space="preserve"> </w:t>
      </w:r>
      <w:r w:rsidRPr="0038242E">
        <w:rPr>
          <w:bCs/>
          <w:iCs/>
        </w:rPr>
        <w:t>(Bereshit</w:t>
      </w:r>
      <w:r w:rsidR="00CD73B0">
        <w:rPr>
          <w:bCs/>
          <w:iCs/>
        </w:rPr>
        <w:t xml:space="preserve"> </w:t>
      </w:r>
      <w:r w:rsidRPr="0038242E">
        <w:rPr>
          <w:bCs/>
          <w:iCs/>
        </w:rPr>
        <w:t>45:3)</w:t>
      </w:r>
    </w:p>
    <w:p w14:paraId="3E5E62D9" w14:textId="77777777" w:rsidR="00EB7ABE" w:rsidRDefault="00EB7ABE" w:rsidP="00972342"/>
    <w:p w14:paraId="4602EF74" w14:textId="11DBC93A" w:rsidR="00EB7ABE" w:rsidRDefault="00972342" w:rsidP="00972342">
      <w:r w:rsidRPr="00BD10CA">
        <w:t>From</w:t>
      </w:r>
      <w:r w:rsidR="00CD73B0">
        <w:t xml:space="preserve"> </w:t>
      </w:r>
      <w:r w:rsidRPr="00BD10CA">
        <w:t>the</w:t>
      </w:r>
      <w:r w:rsidR="00CD73B0">
        <w:t xml:space="preserve"> </w:t>
      </w:r>
      <w:r w:rsidRPr="00BD10CA">
        <w:t>moment</w:t>
      </w:r>
      <w:r w:rsidR="00CD73B0">
        <w:t xml:space="preserve"> </w:t>
      </w:r>
      <w:r w:rsidRPr="00BD10CA">
        <w:t>the</w:t>
      </w:r>
      <w:r w:rsidR="00CD73B0">
        <w:t xml:space="preserve"> </w:t>
      </w:r>
      <w:r w:rsidRPr="00BD10CA">
        <w:t>brothers</w:t>
      </w:r>
      <w:r w:rsidR="00CD73B0">
        <w:t xml:space="preserve"> </w:t>
      </w:r>
      <w:r w:rsidRPr="00BD10CA">
        <w:t>set</w:t>
      </w:r>
      <w:r w:rsidR="00CD73B0">
        <w:t xml:space="preserve"> </w:t>
      </w:r>
      <w:r w:rsidRPr="006A51B9">
        <w:t>foot</w:t>
      </w:r>
      <w:r w:rsidR="00CD73B0">
        <w:t xml:space="preserve"> </w:t>
      </w:r>
      <w:r w:rsidRPr="00881630">
        <w:t>in</w:t>
      </w:r>
      <w:r w:rsidR="00CD73B0">
        <w:t xml:space="preserve"> </w:t>
      </w:r>
      <w:r w:rsidRPr="00881630">
        <w:t>Egypt</w:t>
      </w:r>
      <w:r w:rsidR="00CD73B0">
        <w:t xml:space="preserve"> </w:t>
      </w:r>
      <w:r w:rsidRPr="00BD10CA">
        <w:t>they</w:t>
      </w:r>
      <w:r w:rsidR="00CD73B0">
        <w:t xml:space="preserve"> </w:t>
      </w:r>
      <w:r w:rsidRPr="00BD10CA">
        <w:t>were</w:t>
      </w:r>
      <w:r w:rsidR="00CD73B0">
        <w:t xml:space="preserve"> </w:t>
      </w:r>
      <w:r w:rsidRPr="00BD10CA">
        <w:t>bewildered</w:t>
      </w:r>
      <w:r w:rsidR="00CD73B0">
        <w:t xml:space="preserve"> </w:t>
      </w:r>
      <w:r w:rsidRPr="00BD10CA">
        <w:t>by</w:t>
      </w:r>
      <w:r w:rsidR="00CD73B0">
        <w:t xml:space="preserve"> </w:t>
      </w:r>
      <w:r w:rsidRPr="00BD10CA">
        <w:t>the</w:t>
      </w:r>
      <w:r w:rsidR="00CD73B0">
        <w:t xml:space="preserve"> </w:t>
      </w:r>
      <w:r w:rsidRPr="00BD10CA">
        <w:t>inexplicable</w:t>
      </w:r>
      <w:r w:rsidR="00CD73B0">
        <w:t xml:space="preserve"> </w:t>
      </w:r>
      <w:r w:rsidRPr="006A51B9">
        <w:t>events</w:t>
      </w:r>
      <w:r w:rsidR="00CD73B0">
        <w:t xml:space="preserve"> </w:t>
      </w:r>
      <w:r w:rsidRPr="00BD10CA">
        <w:t>that</w:t>
      </w:r>
      <w:r w:rsidR="00CD73B0">
        <w:t xml:space="preserve"> </w:t>
      </w:r>
      <w:r w:rsidRPr="00BD10CA">
        <w:t>were</w:t>
      </w:r>
      <w:r w:rsidR="00CD73B0">
        <w:t xml:space="preserve"> </w:t>
      </w:r>
      <w:r w:rsidRPr="00BD10CA">
        <w:t>occurring:</w:t>
      </w:r>
      <w:r w:rsidR="00CD73B0">
        <w:t xml:space="preserve"> </w:t>
      </w:r>
      <w:r w:rsidRPr="00BD10CA">
        <w:t>Why</w:t>
      </w:r>
      <w:r w:rsidR="00CD73B0">
        <w:t xml:space="preserve"> </w:t>
      </w:r>
      <w:r w:rsidRPr="00BD10CA">
        <w:t>is</w:t>
      </w:r>
      <w:r w:rsidR="00CD73B0">
        <w:t xml:space="preserve"> </w:t>
      </w:r>
      <w:r w:rsidRPr="00BD10CA">
        <w:t>the</w:t>
      </w:r>
      <w:r w:rsidR="00CD73B0">
        <w:t xml:space="preserve"> </w:t>
      </w:r>
      <w:r w:rsidRPr="00BD10CA">
        <w:t>viceroy</w:t>
      </w:r>
      <w:r w:rsidR="00CD73B0">
        <w:t xml:space="preserve"> </w:t>
      </w:r>
      <w:r w:rsidRPr="00BD10CA">
        <w:t>accusing</w:t>
      </w:r>
      <w:r w:rsidR="00CD73B0">
        <w:t xml:space="preserve"> </w:t>
      </w:r>
      <w:r w:rsidRPr="00BD10CA">
        <w:t>us</w:t>
      </w:r>
      <w:r w:rsidR="00CD73B0">
        <w:t xml:space="preserve"> </w:t>
      </w:r>
      <w:r w:rsidRPr="00BD10CA">
        <w:t>of</w:t>
      </w:r>
      <w:r w:rsidR="00CD73B0">
        <w:t xml:space="preserve"> </w:t>
      </w:r>
      <w:r w:rsidRPr="00BD10CA">
        <w:t>being</w:t>
      </w:r>
      <w:r w:rsidR="00CD73B0">
        <w:t xml:space="preserve"> </w:t>
      </w:r>
      <w:r w:rsidRPr="00BD10CA">
        <w:t>spies?</w:t>
      </w:r>
      <w:r w:rsidR="00CD73B0">
        <w:t xml:space="preserve"> </w:t>
      </w:r>
      <w:r w:rsidRPr="00BD10CA">
        <w:t>Where</w:t>
      </w:r>
      <w:r w:rsidR="00CD73B0">
        <w:t xml:space="preserve"> </w:t>
      </w:r>
      <w:r w:rsidRPr="00BD10CA">
        <w:t>in</w:t>
      </w:r>
      <w:r w:rsidR="00CD73B0">
        <w:t xml:space="preserve"> </w:t>
      </w:r>
      <w:r w:rsidRPr="00BD10CA">
        <w:t>the</w:t>
      </w:r>
      <w:r w:rsidR="00CD73B0">
        <w:t xml:space="preserve"> </w:t>
      </w:r>
      <w:r w:rsidRPr="006A51B9">
        <w:t>world</w:t>
      </w:r>
      <w:r w:rsidR="00CD73B0">
        <w:t xml:space="preserve"> </w:t>
      </w:r>
      <w:r w:rsidRPr="00BD10CA">
        <w:t>did</w:t>
      </w:r>
      <w:r w:rsidR="00CD73B0">
        <w:t xml:space="preserve"> </w:t>
      </w:r>
      <w:r w:rsidRPr="00BD10CA">
        <w:t>he</w:t>
      </w:r>
      <w:r w:rsidR="00CD73B0">
        <w:t xml:space="preserve"> </w:t>
      </w:r>
      <w:r w:rsidRPr="00BD10CA">
        <w:t>get</w:t>
      </w:r>
      <w:r w:rsidR="00CD73B0">
        <w:t xml:space="preserve"> </w:t>
      </w:r>
      <w:r w:rsidRPr="00BD10CA">
        <w:t>that</w:t>
      </w:r>
      <w:r w:rsidR="00CD73B0">
        <w:t xml:space="preserve"> </w:t>
      </w:r>
      <w:r w:rsidRPr="00BD10CA">
        <w:t>absurd</w:t>
      </w:r>
      <w:r w:rsidR="00CD73B0">
        <w:t xml:space="preserve"> </w:t>
      </w:r>
      <w:r w:rsidRPr="00BD10CA">
        <w:t>notion?</w:t>
      </w:r>
      <w:r w:rsidR="00CD73B0">
        <w:t xml:space="preserve"> </w:t>
      </w:r>
      <w:r w:rsidRPr="00BD10CA">
        <w:t>Why</w:t>
      </w:r>
      <w:r w:rsidR="00CD73B0">
        <w:t xml:space="preserve"> </w:t>
      </w:r>
      <w:r w:rsidRPr="00BD10CA">
        <w:t>is</w:t>
      </w:r>
      <w:r w:rsidR="00CD73B0">
        <w:t xml:space="preserve"> </w:t>
      </w:r>
      <w:r w:rsidRPr="00BD10CA">
        <w:t>he</w:t>
      </w:r>
      <w:r w:rsidR="00CD73B0">
        <w:t xml:space="preserve"> </w:t>
      </w:r>
      <w:r w:rsidRPr="00BD10CA">
        <w:t>insisting</w:t>
      </w:r>
      <w:r w:rsidR="00CD73B0">
        <w:t xml:space="preserve"> </w:t>
      </w:r>
      <w:r w:rsidRPr="00BD10CA">
        <w:t>on</w:t>
      </w:r>
      <w:r w:rsidR="00CD73B0">
        <w:t xml:space="preserve"> </w:t>
      </w:r>
      <w:r w:rsidRPr="00BD10CA">
        <w:t>our</w:t>
      </w:r>
      <w:r w:rsidR="00CD73B0">
        <w:t xml:space="preserve"> </w:t>
      </w:r>
      <w:r w:rsidRPr="00BD10CA">
        <w:t>bringing</w:t>
      </w:r>
      <w:r w:rsidR="00CD73B0">
        <w:t xml:space="preserve"> </w:t>
      </w:r>
      <w:r w:rsidRPr="00BD10CA">
        <w:t>our</w:t>
      </w:r>
      <w:r w:rsidR="00CD73B0">
        <w:t xml:space="preserve"> </w:t>
      </w:r>
      <w:r w:rsidRPr="00BD10CA">
        <w:t>younger</w:t>
      </w:r>
      <w:r w:rsidR="00CD73B0">
        <w:t xml:space="preserve"> </w:t>
      </w:r>
      <w:r w:rsidRPr="00BD10CA">
        <w:t>brother?</w:t>
      </w:r>
      <w:r w:rsidR="00CD73B0">
        <w:t xml:space="preserve"> </w:t>
      </w:r>
      <w:r w:rsidRPr="00BD10CA">
        <w:t>Why</w:t>
      </w:r>
      <w:r w:rsidR="00CD73B0">
        <w:t xml:space="preserve"> </w:t>
      </w:r>
      <w:r w:rsidRPr="00BD10CA">
        <w:t>did</w:t>
      </w:r>
      <w:r w:rsidR="00CD73B0">
        <w:t xml:space="preserve"> </w:t>
      </w:r>
      <w:r w:rsidRPr="00BD10CA">
        <w:t>he</w:t>
      </w:r>
      <w:r w:rsidR="00CD73B0">
        <w:t xml:space="preserve"> </w:t>
      </w:r>
      <w:r w:rsidRPr="00BD10CA">
        <w:t>take</w:t>
      </w:r>
      <w:r w:rsidR="00CD73B0">
        <w:t xml:space="preserve"> </w:t>
      </w:r>
      <w:r w:rsidRPr="00BD10CA">
        <w:t>Shimon</w:t>
      </w:r>
      <w:r w:rsidR="00CD73B0">
        <w:t xml:space="preserve"> </w:t>
      </w:r>
      <w:r w:rsidRPr="00BD10CA">
        <w:t>hostage?</w:t>
      </w:r>
      <w:r w:rsidR="00CD73B0">
        <w:t xml:space="preserve"> </w:t>
      </w:r>
      <w:r w:rsidRPr="00BD10CA">
        <w:t>How</w:t>
      </w:r>
      <w:r w:rsidR="00CD73B0">
        <w:t xml:space="preserve"> </w:t>
      </w:r>
      <w:r w:rsidRPr="00BD10CA">
        <w:t>did</w:t>
      </w:r>
      <w:r w:rsidR="00CD73B0">
        <w:t xml:space="preserve"> </w:t>
      </w:r>
      <w:r w:rsidRPr="00BD10CA">
        <w:t>the</w:t>
      </w:r>
      <w:r w:rsidR="00CD73B0">
        <w:t xml:space="preserve"> </w:t>
      </w:r>
      <w:r w:rsidRPr="00BD10CA">
        <w:t>money</w:t>
      </w:r>
      <w:r w:rsidR="00CD73B0">
        <w:t xml:space="preserve"> </w:t>
      </w:r>
      <w:r w:rsidRPr="00BD10CA">
        <w:t>we</w:t>
      </w:r>
      <w:r w:rsidR="00CD73B0">
        <w:t xml:space="preserve"> </w:t>
      </w:r>
      <w:r w:rsidRPr="00BD10CA">
        <w:t>paid</w:t>
      </w:r>
      <w:r w:rsidR="00CD73B0">
        <w:t xml:space="preserve"> </w:t>
      </w:r>
      <w:r w:rsidRPr="00BD10CA">
        <w:t>for</w:t>
      </w:r>
      <w:r w:rsidR="00CD73B0">
        <w:t xml:space="preserve"> </w:t>
      </w:r>
      <w:r w:rsidRPr="00BD10CA">
        <w:t>the</w:t>
      </w:r>
      <w:r w:rsidR="00CD73B0">
        <w:t xml:space="preserve"> </w:t>
      </w:r>
      <w:r w:rsidRPr="00BD10CA">
        <w:t>grain</w:t>
      </w:r>
      <w:r w:rsidR="00CD73B0">
        <w:t xml:space="preserve"> </w:t>
      </w:r>
      <w:r w:rsidRPr="00BD10CA">
        <w:t>get</w:t>
      </w:r>
      <w:r w:rsidR="00CD73B0">
        <w:t xml:space="preserve"> </w:t>
      </w:r>
      <w:r w:rsidRPr="00BD10CA">
        <w:t>into</w:t>
      </w:r>
      <w:r w:rsidR="00CD73B0">
        <w:t xml:space="preserve"> </w:t>
      </w:r>
      <w:r w:rsidRPr="00BD10CA">
        <w:t>our</w:t>
      </w:r>
      <w:r w:rsidR="00CD73B0">
        <w:t xml:space="preserve"> </w:t>
      </w:r>
      <w:r w:rsidRPr="00BD10CA">
        <w:t>sacks?</w:t>
      </w:r>
      <w:r w:rsidR="00CD73B0">
        <w:t xml:space="preserve"> </w:t>
      </w:r>
      <w:r w:rsidRPr="00BD10CA">
        <w:t>How</w:t>
      </w:r>
      <w:r w:rsidR="00CD73B0">
        <w:t xml:space="preserve"> </w:t>
      </w:r>
      <w:r w:rsidRPr="00BD10CA">
        <w:t>does</w:t>
      </w:r>
      <w:r w:rsidR="00CD73B0">
        <w:t xml:space="preserve"> </w:t>
      </w:r>
      <w:r w:rsidRPr="00BD10CA">
        <w:t>the</w:t>
      </w:r>
      <w:r w:rsidR="00CD73B0">
        <w:t xml:space="preserve"> </w:t>
      </w:r>
      <w:r w:rsidRPr="00BD10CA">
        <w:t>viceroy</w:t>
      </w:r>
      <w:r w:rsidR="00CD73B0">
        <w:t xml:space="preserve"> </w:t>
      </w:r>
      <w:r w:rsidRPr="006A51B9">
        <w:t>know</w:t>
      </w:r>
      <w:r w:rsidR="00CD73B0">
        <w:t xml:space="preserve"> </w:t>
      </w:r>
      <w:r w:rsidRPr="00BD10CA">
        <w:t>our</w:t>
      </w:r>
      <w:r w:rsidR="00CD73B0">
        <w:t xml:space="preserve"> </w:t>
      </w:r>
      <w:r w:rsidRPr="006A51B9">
        <w:t>birth</w:t>
      </w:r>
      <w:r w:rsidR="00CD73B0">
        <w:t xml:space="preserve"> </w:t>
      </w:r>
      <w:r w:rsidRPr="00881630">
        <w:t>order</w:t>
      </w:r>
      <w:r w:rsidR="00CD73B0">
        <w:t xml:space="preserve"> </w:t>
      </w:r>
      <w:r w:rsidRPr="00BD10CA">
        <w:t>so</w:t>
      </w:r>
      <w:r w:rsidR="00CD73B0">
        <w:t xml:space="preserve"> </w:t>
      </w:r>
      <w:r w:rsidRPr="00BD10CA">
        <w:t>precisely?</w:t>
      </w:r>
      <w:r w:rsidR="00CD73B0">
        <w:t xml:space="preserve"> </w:t>
      </w:r>
      <w:r w:rsidRPr="00BD10CA">
        <w:t>Why</w:t>
      </w:r>
      <w:r w:rsidR="00CD73B0">
        <w:t xml:space="preserve"> </w:t>
      </w:r>
      <w:r w:rsidRPr="00BD10CA">
        <w:t>the</w:t>
      </w:r>
      <w:r w:rsidR="00CD73B0">
        <w:t xml:space="preserve"> </w:t>
      </w:r>
      <w:r w:rsidRPr="00BD10CA">
        <w:t>plot</w:t>
      </w:r>
      <w:r w:rsidR="00CD73B0">
        <w:t xml:space="preserve"> </w:t>
      </w:r>
      <w:r w:rsidRPr="00BD10CA">
        <w:t>to</w:t>
      </w:r>
      <w:r w:rsidR="00CD73B0">
        <w:t xml:space="preserve"> </w:t>
      </w:r>
      <w:r w:rsidRPr="00BD10CA">
        <w:t>accuse</w:t>
      </w:r>
      <w:r w:rsidR="00CD73B0">
        <w:t xml:space="preserve"> </w:t>
      </w:r>
      <w:r w:rsidRPr="006A51B9">
        <w:t>Benjamin</w:t>
      </w:r>
      <w:r w:rsidR="00CD73B0">
        <w:t xml:space="preserve"> </w:t>
      </w:r>
      <w:r w:rsidRPr="00BD10CA">
        <w:t>of</w:t>
      </w:r>
      <w:r w:rsidR="00CD73B0">
        <w:t xml:space="preserve"> </w:t>
      </w:r>
      <w:r w:rsidRPr="00BD10CA">
        <w:t>thievery?</w:t>
      </w:r>
      <w:r w:rsidR="00CD73B0">
        <w:t xml:space="preserve"> </w:t>
      </w:r>
      <w:r w:rsidRPr="00BD10CA">
        <w:t>In</w:t>
      </w:r>
      <w:r w:rsidR="00CD73B0">
        <w:t xml:space="preserve"> </w:t>
      </w:r>
      <w:r w:rsidRPr="00BD10CA">
        <w:t>their</w:t>
      </w:r>
      <w:r w:rsidR="00CD73B0">
        <w:t xml:space="preserve"> </w:t>
      </w:r>
      <w:r w:rsidRPr="00BD10CA">
        <w:t>anguish</w:t>
      </w:r>
      <w:r w:rsidR="00CD73B0">
        <w:t xml:space="preserve"> </w:t>
      </w:r>
      <w:r w:rsidRPr="00BD10CA">
        <w:t>the</w:t>
      </w:r>
      <w:r w:rsidR="00CD73B0">
        <w:t xml:space="preserve"> </w:t>
      </w:r>
      <w:r w:rsidRPr="00BD10CA">
        <w:t>brothers</w:t>
      </w:r>
      <w:r w:rsidR="00CD73B0">
        <w:t xml:space="preserve"> </w:t>
      </w:r>
      <w:r w:rsidRPr="00BD10CA">
        <w:t>cried,</w:t>
      </w:r>
      <w:r w:rsidR="00CD73B0">
        <w:t xml:space="preserve"> </w:t>
      </w:r>
      <w:r w:rsidRPr="00BD10CA">
        <w:t>"What</w:t>
      </w:r>
      <w:r w:rsidR="00CD73B0">
        <w:t xml:space="preserve"> </w:t>
      </w:r>
      <w:r w:rsidRPr="00BD10CA">
        <w:t>is</w:t>
      </w:r>
      <w:r w:rsidR="00CD73B0">
        <w:t xml:space="preserve"> </w:t>
      </w:r>
      <w:r w:rsidRPr="00BD10CA">
        <w:t>this</w:t>
      </w:r>
      <w:r w:rsidR="00CD73B0">
        <w:t xml:space="preserve"> </w:t>
      </w:r>
      <w:r w:rsidRPr="00BD10CA">
        <w:t>that</w:t>
      </w:r>
      <w:r w:rsidR="00CD73B0">
        <w:t xml:space="preserve"> </w:t>
      </w:r>
      <w:r w:rsidRPr="00BD10CA">
        <w:t>G-d</w:t>
      </w:r>
      <w:r w:rsidR="00CD73B0">
        <w:t xml:space="preserve"> </w:t>
      </w:r>
      <w:r w:rsidRPr="00BD10CA">
        <w:t>has</w:t>
      </w:r>
      <w:r w:rsidR="00CD73B0">
        <w:t xml:space="preserve"> </w:t>
      </w:r>
      <w:r w:rsidRPr="00BD10CA">
        <w:t>done</w:t>
      </w:r>
      <w:r w:rsidR="00CD73B0">
        <w:t xml:space="preserve"> </w:t>
      </w:r>
      <w:r w:rsidRPr="00BD10CA">
        <w:t>to</w:t>
      </w:r>
      <w:r w:rsidR="00CD73B0">
        <w:t xml:space="preserve"> </w:t>
      </w:r>
      <w:r w:rsidRPr="00BD10CA">
        <w:t>us?"</w:t>
      </w:r>
      <w:r w:rsidR="00CD73B0">
        <w:t xml:space="preserve"> </w:t>
      </w:r>
      <w:r w:rsidRPr="00BD10CA">
        <w:t>(42:28)</w:t>
      </w:r>
    </w:p>
    <w:p w14:paraId="79A9200F" w14:textId="77777777" w:rsidR="00EB7ABE" w:rsidRDefault="00EB7ABE" w:rsidP="00972342"/>
    <w:p w14:paraId="683FE75E" w14:textId="0FD2CDA3" w:rsidR="00EB7ABE" w:rsidRDefault="00972342" w:rsidP="00972342">
      <w:r w:rsidRPr="0053521A">
        <w:t>Yehuda</w:t>
      </w:r>
      <w:r w:rsidR="00CD73B0">
        <w:t xml:space="preserve"> </w:t>
      </w:r>
      <w:r w:rsidRPr="0053521A">
        <w:t>enters</w:t>
      </w:r>
      <w:r w:rsidR="00CD73B0">
        <w:t xml:space="preserve"> </w:t>
      </w:r>
      <w:r w:rsidRPr="0053521A">
        <w:t>a</w:t>
      </w:r>
      <w:r w:rsidR="00CD73B0">
        <w:t xml:space="preserve"> </w:t>
      </w:r>
      <w:r w:rsidRPr="0053521A">
        <w:t>dialogue</w:t>
      </w:r>
      <w:r w:rsidR="00CD73B0">
        <w:t xml:space="preserve"> </w:t>
      </w:r>
      <w:r w:rsidRPr="0053521A">
        <w:t>with</w:t>
      </w:r>
      <w:r w:rsidR="00CD73B0">
        <w:t xml:space="preserve"> </w:t>
      </w:r>
      <w:r w:rsidRPr="0053521A">
        <w:t>Yosef</w:t>
      </w:r>
      <w:r w:rsidR="00CD73B0">
        <w:t xml:space="preserve"> </w:t>
      </w:r>
      <w:r w:rsidRPr="0053521A">
        <w:t>and</w:t>
      </w:r>
      <w:r w:rsidR="00CD73B0">
        <w:t xml:space="preserve"> </w:t>
      </w:r>
      <w:r w:rsidRPr="0053521A">
        <w:t>tells</w:t>
      </w:r>
      <w:r w:rsidR="00CD73B0">
        <w:t xml:space="preserve"> </w:t>
      </w:r>
      <w:r w:rsidRPr="0053521A">
        <w:t>him</w:t>
      </w:r>
      <w:r w:rsidR="00CD73B0">
        <w:t xml:space="preserve"> </w:t>
      </w:r>
      <w:r w:rsidRPr="0053521A">
        <w:t>that</w:t>
      </w:r>
      <w:r w:rsidR="00CD73B0">
        <w:t xml:space="preserve"> </w:t>
      </w:r>
      <w:r w:rsidRPr="0053521A">
        <w:t>it</w:t>
      </w:r>
      <w:r w:rsidR="00CD73B0">
        <w:t xml:space="preserve"> </w:t>
      </w:r>
      <w:r w:rsidRPr="0053521A">
        <w:t>would</w:t>
      </w:r>
      <w:r w:rsidR="00CD73B0">
        <w:t xml:space="preserve"> </w:t>
      </w:r>
      <w:r w:rsidRPr="0053521A">
        <w:t>be</w:t>
      </w:r>
      <w:r w:rsidR="00CD73B0">
        <w:t xml:space="preserve"> </w:t>
      </w:r>
      <w:r w:rsidRPr="0053521A">
        <w:t>impossible</w:t>
      </w:r>
      <w:r w:rsidR="00CD73B0">
        <w:t xml:space="preserve"> </w:t>
      </w:r>
      <w:r w:rsidRPr="0053521A">
        <w:t>for</w:t>
      </w:r>
      <w:r w:rsidR="00CD73B0">
        <w:t xml:space="preserve"> </w:t>
      </w:r>
      <w:r w:rsidRPr="0053521A">
        <w:t>their</w:t>
      </w:r>
      <w:r w:rsidR="00CD73B0">
        <w:t xml:space="preserve"> </w:t>
      </w:r>
      <w:r w:rsidRPr="0053521A">
        <w:t>father</w:t>
      </w:r>
      <w:r w:rsidR="00CD73B0">
        <w:t xml:space="preserve"> </w:t>
      </w:r>
      <w:r w:rsidRPr="0053521A">
        <w:t>to</w:t>
      </w:r>
      <w:r w:rsidR="00CD73B0">
        <w:t xml:space="preserve"> </w:t>
      </w:r>
      <w:r w:rsidRPr="0053521A">
        <w:t>withstand</w:t>
      </w:r>
      <w:r w:rsidR="00CD73B0">
        <w:t xml:space="preserve"> </w:t>
      </w:r>
      <w:r w:rsidRPr="0053521A">
        <w:t>the</w:t>
      </w:r>
      <w:r w:rsidR="00CD73B0">
        <w:t xml:space="preserve"> </w:t>
      </w:r>
      <w:r w:rsidRPr="0053521A">
        <w:t>loss</w:t>
      </w:r>
      <w:r w:rsidR="00CD73B0">
        <w:t xml:space="preserve"> </w:t>
      </w:r>
      <w:r w:rsidRPr="0053521A">
        <w:t>of</w:t>
      </w:r>
      <w:r w:rsidR="00CD73B0">
        <w:t xml:space="preserve"> </w:t>
      </w:r>
      <w:r w:rsidRPr="00881630">
        <w:t>Binyamin</w:t>
      </w:r>
      <w:r w:rsidRPr="0053521A">
        <w:t>:</w:t>
      </w:r>
      <w:r w:rsidR="00CD73B0">
        <w:t xml:space="preserve"> </w:t>
      </w:r>
      <w:r w:rsidRPr="0053521A">
        <w:t>"It</w:t>
      </w:r>
      <w:r w:rsidR="00CD73B0">
        <w:t xml:space="preserve"> </w:t>
      </w:r>
      <w:r w:rsidRPr="0053521A">
        <w:t>will</w:t>
      </w:r>
      <w:r w:rsidR="00CD73B0">
        <w:t xml:space="preserve"> </w:t>
      </w:r>
      <w:r w:rsidRPr="0053521A">
        <w:t>happen</w:t>
      </w:r>
      <w:r w:rsidR="00CD73B0">
        <w:t xml:space="preserve"> </w:t>
      </w:r>
      <w:r w:rsidRPr="0053521A">
        <w:t>that</w:t>
      </w:r>
      <w:r w:rsidR="00CD73B0">
        <w:t xml:space="preserve"> </w:t>
      </w:r>
      <w:r w:rsidRPr="0053521A">
        <w:t>when</w:t>
      </w:r>
      <w:r w:rsidR="00CD73B0">
        <w:t xml:space="preserve"> </w:t>
      </w:r>
      <w:r w:rsidRPr="0053521A">
        <w:t>he</w:t>
      </w:r>
      <w:r w:rsidR="00CD73B0">
        <w:t xml:space="preserve"> </w:t>
      </w:r>
      <w:r w:rsidRPr="0053521A">
        <w:t>sees</w:t>
      </w:r>
      <w:r w:rsidR="00CD73B0">
        <w:t xml:space="preserve"> </w:t>
      </w:r>
      <w:r w:rsidRPr="0053521A">
        <w:t>the</w:t>
      </w:r>
      <w:r w:rsidR="00CD73B0">
        <w:t xml:space="preserve"> </w:t>
      </w:r>
      <w:r w:rsidRPr="0053521A">
        <w:t>youth</w:t>
      </w:r>
      <w:r w:rsidR="00CD73B0">
        <w:t xml:space="preserve"> </w:t>
      </w:r>
      <w:r w:rsidRPr="0053521A">
        <w:t>is</w:t>
      </w:r>
      <w:r w:rsidR="00CD73B0">
        <w:t xml:space="preserve"> </w:t>
      </w:r>
      <w:r w:rsidRPr="0053521A">
        <w:t>missing</w:t>
      </w:r>
      <w:r w:rsidR="00CD73B0">
        <w:t xml:space="preserve"> </w:t>
      </w:r>
      <w:r w:rsidRPr="0053521A">
        <w:t>he</w:t>
      </w:r>
      <w:r w:rsidR="00CD73B0">
        <w:t xml:space="preserve"> </w:t>
      </w:r>
      <w:r w:rsidRPr="0053521A">
        <w:t>will</w:t>
      </w:r>
      <w:r w:rsidR="00CD73B0">
        <w:t xml:space="preserve"> </w:t>
      </w:r>
      <w:r w:rsidRPr="0053521A">
        <w:t>die,</w:t>
      </w:r>
      <w:r w:rsidR="00CD73B0">
        <w:t xml:space="preserve"> </w:t>
      </w:r>
      <w:r w:rsidRPr="0053521A">
        <w:t>and</w:t>
      </w:r>
      <w:r w:rsidR="00CD73B0">
        <w:t xml:space="preserve"> </w:t>
      </w:r>
      <w:r w:rsidRPr="0053521A">
        <w:t>your</w:t>
      </w:r>
      <w:r w:rsidR="00CD73B0">
        <w:t xml:space="preserve"> </w:t>
      </w:r>
      <w:r w:rsidRPr="0053521A">
        <w:t>servants</w:t>
      </w:r>
      <w:r w:rsidR="00CD73B0">
        <w:t xml:space="preserve"> </w:t>
      </w:r>
      <w:r w:rsidRPr="0053521A">
        <w:t>will</w:t>
      </w:r>
      <w:r w:rsidR="00CD73B0">
        <w:t xml:space="preserve"> </w:t>
      </w:r>
      <w:r w:rsidRPr="0053521A">
        <w:t>have</w:t>
      </w:r>
      <w:r w:rsidR="00CD73B0">
        <w:t xml:space="preserve"> </w:t>
      </w:r>
      <w:r w:rsidRPr="0053521A">
        <w:t>brought</w:t>
      </w:r>
      <w:r w:rsidR="00CD73B0">
        <w:t xml:space="preserve"> </w:t>
      </w:r>
      <w:r w:rsidRPr="0053521A">
        <w:t>down</w:t>
      </w:r>
      <w:r w:rsidR="00CD73B0">
        <w:t xml:space="preserve"> </w:t>
      </w:r>
      <w:r w:rsidRPr="0053521A">
        <w:t>the</w:t>
      </w:r>
      <w:r w:rsidR="00CD73B0">
        <w:t xml:space="preserve"> </w:t>
      </w:r>
      <w:r w:rsidRPr="0053521A">
        <w:t>white-haired</w:t>
      </w:r>
      <w:r w:rsidR="00CD73B0">
        <w:t xml:space="preserve"> </w:t>
      </w:r>
      <w:r w:rsidRPr="006A51B9">
        <w:t>head</w:t>
      </w:r>
      <w:r w:rsidR="00CD73B0">
        <w:t xml:space="preserve"> </w:t>
      </w:r>
      <w:r w:rsidRPr="0053521A">
        <w:t>of</w:t>
      </w:r>
      <w:r w:rsidR="00CD73B0">
        <w:t xml:space="preserve"> </w:t>
      </w:r>
      <w:r w:rsidRPr="0053521A">
        <w:t>your</w:t>
      </w:r>
      <w:r w:rsidR="00CD73B0">
        <w:t xml:space="preserve"> </w:t>
      </w:r>
      <w:r w:rsidRPr="0053521A">
        <w:t>servant,</w:t>
      </w:r>
      <w:r w:rsidR="00CD73B0">
        <w:t xml:space="preserve"> </w:t>
      </w:r>
      <w:r w:rsidRPr="0053521A">
        <w:t>our</w:t>
      </w:r>
      <w:r w:rsidR="00CD73B0">
        <w:t xml:space="preserve"> </w:t>
      </w:r>
      <w:r w:rsidRPr="0053521A">
        <w:t>father,</w:t>
      </w:r>
      <w:r w:rsidR="00CD73B0">
        <w:t xml:space="preserve"> </w:t>
      </w:r>
      <w:r w:rsidRPr="0053521A">
        <w:t>in</w:t>
      </w:r>
      <w:r w:rsidR="00CD73B0">
        <w:t xml:space="preserve"> </w:t>
      </w:r>
      <w:r w:rsidRPr="0053521A">
        <w:t>sorrow</w:t>
      </w:r>
      <w:r w:rsidR="00CD73B0">
        <w:t xml:space="preserve"> </w:t>
      </w:r>
      <w:r w:rsidRPr="0053521A">
        <w:t>to</w:t>
      </w:r>
      <w:r w:rsidR="00CD73B0">
        <w:t xml:space="preserve"> </w:t>
      </w:r>
      <w:r w:rsidRPr="0053521A">
        <w:t>the</w:t>
      </w:r>
      <w:r w:rsidR="00CD73B0">
        <w:t xml:space="preserve"> </w:t>
      </w:r>
      <w:r w:rsidRPr="0053521A">
        <w:t>grave."</w:t>
      </w:r>
      <w:r w:rsidR="00CD73B0">
        <w:t xml:space="preserve"> </w:t>
      </w:r>
      <w:r w:rsidRPr="0053521A">
        <w:t>[</w:t>
      </w:r>
      <w:r w:rsidR="009063F8" w:rsidRPr="0053521A">
        <w:t>Bereshit</w:t>
      </w:r>
      <w:r w:rsidR="00CD73B0">
        <w:t xml:space="preserve"> </w:t>
      </w:r>
      <w:r w:rsidRPr="0053521A">
        <w:t>44:31]</w:t>
      </w:r>
      <w:r w:rsidR="00CD73B0">
        <w:t xml:space="preserve"> </w:t>
      </w:r>
    </w:p>
    <w:p w14:paraId="769BEE2B" w14:textId="77777777" w:rsidR="00EB7ABE" w:rsidRDefault="00EB7ABE" w:rsidP="00972342"/>
    <w:p w14:paraId="570CCC79" w14:textId="2ADDC27B" w:rsidR="00EB7ABE" w:rsidRDefault="00972342" w:rsidP="00972342">
      <w:r>
        <w:t>The</w:t>
      </w:r>
      <w:r w:rsidR="00CD73B0">
        <w:t xml:space="preserve"> </w:t>
      </w:r>
      <w:r>
        <w:t>parsha</w:t>
      </w:r>
      <w:r w:rsidR="00CD73B0">
        <w:t xml:space="preserve"> </w:t>
      </w:r>
      <w:r>
        <w:t>begins:</w:t>
      </w:r>
      <w:r w:rsidR="00CD73B0">
        <w:t xml:space="preserve"> </w:t>
      </w:r>
      <w:r>
        <w:t>"</w:t>
      </w:r>
      <w:r w:rsidR="009063F8" w:rsidRPr="00A74BB9">
        <w:rPr>
          <w:i/>
          <w:iCs/>
        </w:rPr>
        <w:t>Vayigash</w:t>
      </w:r>
      <w:r w:rsidR="00CD73B0">
        <w:rPr>
          <w:i/>
          <w:iCs/>
        </w:rPr>
        <w:t xml:space="preserve"> </w:t>
      </w:r>
      <w:r w:rsidRPr="00A74BB9">
        <w:rPr>
          <w:i/>
          <w:iCs/>
        </w:rPr>
        <w:t>ailav</w:t>
      </w:r>
      <w:r w:rsidR="00CD73B0">
        <w:rPr>
          <w:i/>
          <w:iCs/>
        </w:rPr>
        <w:t xml:space="preserve"> </w:t>
      </w:r>
      <w:r w:rsidRPr="00A74BB9">
        <w:rPr>
          <w:i/>
          <w:iCs/>
        </w:rPr>
        <w:t>Yehuda</w:t>
      </w:r>
      <w:r w:rsidR="00CD73B0">
        <w:t xml:space="preserve"> </w:t>
      </w:r>
      <w:r>
        <w:t>{And</w:t>
      </w:r>
      <w:r w:rsidR="00CD73B0">
        <w:t xml:space="preserve"> </w:t>
      </w:r>
      <w:r>
        <w:t>Yehuda</w:t>
      </w:r>
      <w:r w:rsidR="00CD73B0">
        <w:t xml:space="preserve"> </w:t>
      </w:r>
      <w:r>
        <w:t>drew</w:t>
      </w:r>
      <w:r w:rsidR="00CD73B0">
        <w:t xml:space="preserve"> </w:t>
      </w:r>
      <w:r>
        <w:t>close</w:t>
      </w:r>
      <w:r w:rsidR="00CD73B0">
        <w:t xml:space="preserve"> </w:t>
      </w:r>
      <w:r>
        <w:t>to</w:t>
      </w:r>
      <w:r w:rsidR="00CD73B0">
        <w:t xml:space="preserve"> </w:t>
      </w:r>
      <w:r>
        <w:t>him)</w:t>
      </w:r>
      <w:r w:rsidR="00CD73B0">
        <w:t xml:space="preserve"> </w:t>
      </w:r>
      <w:r>
        <w:t>[44:18],"</w:t>
      </w:r>
      <w:r w:rsidR="00CD73B0">
        <w:t xml:space="preserve"> </w:t>
      </w:r>
      <w:r>
        <w:t>to</w:t>
      </w:r>
      <w:r w:rsidR="00CD73B0">
        <w:t xml:space="preserve"> </w:t>
      </w:r>
      <w:r>
        <w:t>argue</w:t>
      </w:r>
      <w:r w:rsidR="00CD73B0">
        <w:t xml:space="preserve"> </w:t>
      </w:r>
      <w:r>
        <w:t>the</w:t>
      </w:r>
      <w:r w:rsidR="00CD73B0">
        <w:t xml:space="preserve"> </w:t>
      </w:r>
      <w:r>
        <w:t>case</w:t>
      </w:r>
      <w:r w:rsidR="00CD73B0">
        <w:t xml:space="preserve"> </w:t>
      </w:r>
      <w:r>
        <w:t>of</w:t>
      </w:r>
      <w:r w:rsidR="00CD73B0">
        <w:t xml:space="preserve"> </w:t>
      </w:r>
      <w:r>
        <w:t>Binyamin</w:t>
      </w:r>
      <w:r w:rsidR="00CD73B0">
        <w:t xml:space="preserve"> </w:t>
      </w:r>
      <w:r>
        <w:t>before</w:t>
      </w:r>
      <w:r w:rsidR="00CD73B0">
        <w:t xml:space="preserve"> </w:t>
      </w:r>
      <w:r>
        <w:t>Yosef.</w:t>
      </w:r>
      <w:r w:rsidR="00CD73B0">
        <w:t xml:space="preserve"> </w:t>
      </w:r>
      <w:r>
        <w:t>Yehuda</w:t>
      </w:r>
      <w:r w:rsidR="00CD73B0">
        <w:t xml:space="preserve"> </w:t>
      </w:r>
      <w:r>
        <w:t>relates</w:t>
      </w:r>
      <w:r w:rsidR="00CD73B0">
        <w:t xml:space="preserve"> </w:t>
      </w:r>
      <w:r>
        <w:t>the</w:t>
      </w:r>
      <w:r w:rsidR="00CD73B0">
        <w:t xml:space="preserve"> </w:t>
      </w:r>
      <w:r>
        <w:t>effect</w:t>
      </w:r>
      <w:r w:rsidR="00CD73B0">
        <w:t xml:space="preserve"> </w:t>
      </w:r>
      <w:r>
        <w:t>that</w:t>
      </w:r>
      <w:r w:rsidR="00CD73B0">
        <w:t xml:space="preserve"> </w:t>
      </w:r>
      <w:r>
        <w:t>Binyamin</w:t>
      </w:r>
      <w:r w:rsidR="00CD73B0">
        <w:t xml:space="preserve"> </w:t>
      </w:r>
      <w:r>
        <w:t>not</w:t>
      </w:r>
      <w:r w:rsidR="00CD73B0">
        <w:t xml:space="preserve"> </w:t>
      </w:r>
      <w:r>
        <w:t>returning</w:t>
      </w:r>
      <w:r w:rsidR="00CD73B0">
        <w:t xml:space="preserve"> </w:t>
      </w:r>
      <w:r>
        <w:t>will</w:t>
      </w:r>
      <w:r w:rsidR="00CD73B0">
        <w:t xml:space="preserve"> </w:t>
      </w:r>
      <w:r>
        <w:t>have</w:t>
      </w:r>
      <w:r w:rsidR="00CD73B0">
        <w:t xml:space="preserve"> </w:t>
      </w:r>
      <w:r>
        <w:t>on</w:t>
      </w:r>
      <w:r w:rsidR="00CD73B0">
        <w:t xml:space="preserve"> </w:t>
      </w:r>
      <w:r>
        <w:t>their</w:t>
      </w:r>
      <w:r w:rsidR="00CD73B0">
        <w:t xml:space="preserve"> </w:t>
      </w:r>
      <w:r>
        <w:t>father</w:t>
      </w:r>
      <w:r w:rsidR="00CD73B0">
        <w:t xml:space="preserve"> </w:t>
      </w:r>
      <w:r w:rsidR="00FC4145" w:rsidRPr="006A51B9">
        <w:t>Yaakov</w:t>
      </w:r>
      <w:r>
        <w:t>.</w:t>
      </w:r>
      <w:r w:rsidR="00CD73B0">
        <w:t xml:space="preserve"> </w:t>
      </w:r>
      <w:r>
        <w:t>He</w:t>
      </w:r>
      <w:r w:rsidR="00CD73B0">
        <w:t xml:space="preserve"> </w:t>
      </w:r>
      <w:r>
        <w:t>relates</w:t>
      </w:r>
      <w:r w:rsidR="00CD73B0">
        <w:t xml:space="preserve"> </w:t>
      </w:r>
      <w:r>
        <w:t>how</w:t>
      </w:r>
      <w:r w:rsidR="00CD73B0">
        <w:t xml:space="preserve"> </w:t>
      </w:r>
      <w:r>
        <w:t>he</w:t>
      </w:r>
      <w:r w:rsidR="00CD73B0">
        <w:t xml:space="preserve"> </w:t>
      </w:r>
      <w:r>
        <w:t>had</w:t>
      </w:r>
      <w:r w:rsidR="00CD73B0">
        <w:t xml:space="preserve"> </w:t>
      </w:r>
      <w:r>
        <w:t>pledged</w:t>
      </w:r>
      <w:r w:rsidR="00CD73B0">
        <w:t xml:space="preserve"> </w:t>
      </w:r>
      <w:r>
        <w:t>to</w:t>
      </w:r>
      <w:r w:rsidR="00CD73B0">
        <w:t xml:space="preserve"> </w:t>
      </w:r>
      <w:r>
        <w:t>excommunicate</w:t>
      </w:r>
      <w:r w:rsidR="00CD73B0">
        <w:t xml:space="preserve"> </w:t>
      </w:r>
      <w:r>
        <w:t>himself</w:t>
      </w:r>
      <w:r w:rsidR="00CD73B0">
        <w:t xml:space="preserve"> </w:t>
      </w:r>
      <w:r>
        <w:t>in</w:t>
      </w:r>
      <w:r w:rsidR="00CD73B0">
        <w:t xml:space="preserve"> </w:t>
      </w:r>
      <w:r>
        <w:t>both</w:t>
      </w:r>
      <w:r w:rsidR="00CD73B0">
        <w:t xml:space="preserve"> </w:t>
      </w:r>
      <w:r>
        <w:t>this</w:t>
      </w:r>
      <w:r w:rsidR="00CD73B0">
        <w:t xml:space="preserve"> </w:t>
      </w:r>
      <w:r w:rsidRPr="006A51B9">
        <w:t>world</w:t>
      </w:r>
      <w:r w:rsidR="00CD73B0">
        <w:t xml:space="preserve"> </w:t>
      </w:r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>
        <w:t>eternal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if</w:t>
      </w:r>
      <w:r w:rsidR="00CD73B0">
        <w:t xml:space="preserve"> </w:t>
      </w:r>
      <w:r>
        <w:t>Binyamin</w:t>
      </w:r>
      <w:r w:rsidR="00CD73B0">
        <w:t xml:space="preserve"> </w:t>
      </w:r>
      <w:r>
        <w:t>would</w:t>
      </w:r>
      <w:r w:rsidR="00CD73B0">
        <w:t xml:space="preserve"> </w:t>
      </w:r>
      <w:r>
        <w:t>not</w:t>
      </w:r>
      <w:r w:rsidR="00CD73B0">
        <w:t xml:space="preserve"> </w:t>
      </w:r>
      <w:r>
        <w:t>return</w:t>
      </w:r>
      <w:r w:rsidR="00CD73B0">
        <w:t xml:space="preserve"> </w:t>
      </w:r>
      <w:r>
        <w:t>(Rashi</w:t>
      </w:r>
      <w:r w:rsidR="00CD73B0">
        <w:t xml:space="preserve"> </w:t>
      </w:r>
      <w:r>
        <w:t>44:32).</w:t>
      </w:r>
      <w:r w:rsidR="00CD73B0">
        <w:t xml:space="preserve"> </w:t>
      </w:r>
      <w:r>
        <w:t>Finally</w:t>
      </w:r>
      <w:r w:rsidR="00CD73B0">
        <w:t xml:space="preserve"> </w:t>
      </w:r>
      <w:r>
        <w:t>he</w:t>
      </w:r>
      <w:r w:rsidR="00CD73B0">
        <w:t xml:space="preserve"> </w:t>
      </w:r>
      <w:r>
        <w:t>offers</w:t>
      </w:r>
      <w:r w:rsidR="00CD73B0">
        <w:t xml:space="preserve"> </w:t>
      </w:r>
      <w:r>
        <w:t>himself</w:t>
      </w:r>
      <w:r w:rsidR="00CD73B0">
        <w:t xml:space="preserve"> </w:t>
      </w:r>
      <w:r>
        <w:t>as</w:t>
      </w:r>
      <w:r w:rsidR="00CD73B0">
        <w:t xml:space="preserve"> </w:t>
      </w:r>
      <w:r>
        <w:t>a</w:t>
      </w:r>
      <w:r w:rsidR="00CD73B0">
        <w:t xml:space="preserve"> </w:t>
      </w:r>
      <w:r>
        <w:t>more</w:t>
      </w:r>
      <w:r w:rsidR="00CD73B0">
        <w:t xml:space="preserve"> </w:t>
      </w:r>
      <w:r>
        <w:t>able</w:t>
      </w:r>
      <w:r w:rsidR="00CD73B0">
        <w:t xml:space="preserve"> </w:t>
      </w:r>
      <w:r>
        <w:t>slave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place</w:t>
      </w:r>
      <w:r w:rsidR="00CD73B0">
        <w:t xml:space="preserve"> </w:t>
      </w:r>
      <w:r>
        <w:t>of</w:t>
      </w:r>
      <w:r w:rsidR="00CD73B0">
        <w:t xml:space="preserve"> </w:t>
      </w:r>
      <w:r>
        <w:t>Binyamin.</w:t>
      </w:r>
    </w:p>
    <w:p w14:paraId="210D2AAE" w14:textId="77777777" w:rsidR="00EB7ABE" w:rsidRDefault="00EB7ABE" w:rsidP="00972342"/>
    <w:p w14:paraId="112B1E32" w14:textId="7299690E" w:rsidR="00EB7ABE" w:rsidRDefault="00972342" w:rsidP="00972342">
      <w:pPr>
        <w:rPr>
          <w:color w:val="C00000"/>
        </w:rPr>
      </w:pPr>
      <w:r w:rsidRPr="00B85DF5">
        <w:rPr>
          <w:bCs/>
          <w:color w:val="C00000"/>
        </w:rPr>
        <w:t>“And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Yosef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was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unable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to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restrain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himself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and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he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called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out,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‘All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men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should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leave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from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around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me,’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and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no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man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stood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with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him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when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Yosef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made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himself</w:t>
      </w:r>
      <w:r w:rsidR="00CD73B0">
        <w:rPr>
          <w:bCs/>
          <w:color w:val="C00000"/>
        </w:rPr>
        <w:t xml:space="preserve"> </w:t>
      </w:r>
      <w:r w:rsidRPr="006A51B9">
        <w:rPr>
          <w:bCs/>
        </w:rPr>
        <w:t>known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to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his</w:t>
      </w:r>
      <w:r w:rsidR="00CD73B0">
        <w:rPr>
          <w:bCs/>
          <w:color w:val="C00000"/>
        </w:rPr>
        <w:t xml:space="preserve"> </w:t>
      </w:r>
      <w:r w:rsidRPr="00B85DF5">
        <w:rPr>
          <w:bCs/>
          <w:color w:val="C00000"/>
        </w:rPr>
        <w:t>brothers”</w:t>
      </w:r>
      <w:r w:rsidR="00CD73B0">
        <w:rPr>
          <w:color w:val="C00000"/>
        </w:rPr>
        <w:t xml:space="preserve"> </w:t>
      </w:r>
      <w:r w:rsidRPr="00B85DF5">
        <w:rPr>
          <w:bCs/>
          <w:color w:val="C00000"/>
        </w:rPr>
        <w:t>(45:1)</w:t>
      </w:r>
    </w:p>
    <w:p w14:paraId="3E32147E" w14:textId="77777777" w:rsidR="00EB7ABE" w:rsidRDefault="00EB7ABE" w:rsidP="00972342">
      <w:pPr>
        <w:rPr>
          <w:color w:val="C00000"/>
        </w:rPr>
      </w:pPr>
    </w:p>
    <w:p w14:paraId="224905AF" w14:textId="27A8FE40" w:rsidR="00EB7ABE" w:rsidRDefault="00972342" w:rsidP="00972342">
      <w:r>
        <w:t>Upon</w:t>
      </w:r>
      <w:r w:rsidR="00CD73B0">
        <w:t xml:space="preserve"> </w:t>
      </w:r>
      <w:r>
        <w:t>witnessing</w:t>
      </w:r>
      <w:r w:rsidR="00CD73B0">
        <w:t xml:space="preserve"> </w:t>
      </w:r>
      <w:r>
        <w:t>this</w:t>
      </w:r>
      <w:r w:rsidR="00CD73B0">
        <w:t xml:space="preserve"> </w:t>
      </w:r>
      <w:r>
        <w:t>display</w:t>
      </w:r>
      <w:r w:rsidR="00CD73B0">
        <w:t xml:space="preserve"> </w:t>
      </w:r>
      <w:r>
        <w:t>of</w:t>
      </w:r>
      <w:r w:rsidR="00CD73B0">
        <w:t xml:space="preserve"> </w:t>
      </w:r>
      <w:r>
        <w:t>brotherly</w:t>
      </w:r>
      <w:r w:rsidR="00CD73B0">
        <w:t xml:space="preserve"> </w:t>
      </w:r>
      <w:r>
        <w:t>love</w:t>
      </w:r>
      <w:r w:rsidR="00CD73B0">
        <w:t xml:space="preserve"> </w:t>
      </w:r>
      <w:r>
        <w:t>between</w:t>
      </w:r>
      <w:r w:rsidR="00CD73B0">
        <w:t xml:space="preserve"> </w:t>
      </w:r>
      <w:r>
        <w:t>Yehuda,</w:t>
      </w:r>
      <w:r w:rsidR="00CD73B0">
        <w:t xml:space="preserve"> </w:t>
      </w:r>
      <w:r>
        <w:t>the</w:t>
      </w:r>
      <w:r w:rsidR="00CD73B0">
        <w:t xml:space="preserve"> </w:t>
      </w:r>
      <w:r>
        <w:t>son</w:t>
      </w:r>
      <w:r w:rsidR="00CD73B0">
        <w:t xml:space="preserve"> </w:t>
      </w:r>
      <w:r>
        <w:t>of</w:t>
      </w:r>
      <w:r w:rsidR="00CD73B0">
        <w:t xml:space="preserve"> </w:t>
      </w:r>
      <w:r>
        <w:t>Leah,</w:t>
      </w:r>
      <w:r w:rsidR="00CD73B0">
        <w:t xml:space="preserve"> </w:t>
      </w:r>
      <w:r>
        <w:t>and</w:t>
      </w:r>
      <w:r w:rsidR="00CD73B0">
        <w:t xml:space="preserve"> </w:t>
      </w:r>
      <w:r>
        <w:t>Binyamin,</w:t>
      </w:r>
      <w:r w:rsidR="00CD73B0">
        <w:t xml:space="preserve"> </w:t>
      </w:r>
      <w:r>
        <w:t>the</w:t>
      </w:r>
      <w:r w:rsidR="00CD73B0">
        <w:t xml:space="preserve"> </w:t>
      </w:r>
      <w:r>
        <w:t>other</w:t>
      </w:r>
      <w:r w:rsidR="00CD73B0">
        <w:t xml:space="preserve"> </w:t>
      </w:r>
      <w:r>
        <w:t>son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Rachel</w:t>
      </w:r>
      <w:r>
        <w:t>,</w:t>
      </w:r>
      <w:r w:rsidR="00CD73B0">
        <w:t xml:space="preserve"> </w:t>
      </w:r>
      <w:r>
        <w:t>Yosef</w:t>
      </w:r>
      <w:r w:rsidR="00CD73B0">
        <w:t xml:space="preserve"> </w:t>
      </w:r>
      <w:r>
        <w:t>realizes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>
        <w:t>animosity</w:t>
      </w:r>
      <w:r w:rsidR="00CD73B0">
        <w:t xml:space="preserve"> </w:t>
      </w:r>
      <w:r>
        <w:t>that</w:t>
      </w:r>
      <w:r w:rsidR="00CD73B0">
        <w:t xml:space="preserve"> </w:t>
      </w:r>
      <w:r>
        <w:t>they</w:t>
      </w:r>
      <w:r w:rsidR="00CD73B0">
        <w:t xml:space="preserve"> </w:t>
      </w:r>
      <w:r>
        <w:t>had</w:t>
      </w:r>
      <w:r w:rsidR="00CD73B0">
        <w:t xml:space="preserve"> </w:t>
      </w:r>
      <w:r>
        <w:t>toward</w:t>
      </w:r>
      <w:r w:rsidR="00CD73B0">
        <w:t xml:space="preserve"> </w:t>
      </w:r>
      <w:r>
        <w:t>him</w:t>
      </w:r>
      <w:r w:rsidR="00CD73B0">
        <w:t xml:space="preserve"> </w:t>
      </w:r>
      <w:r>
        <w:t>was</w:t>
      </w:r>
      <w:r w:rsidR="00CD73B0">
        <w:t xml:space="preserve"> </w:t>
      </w:r>
      <w:r>
        <w:t>not</w:t>
      </w:r>
      <w:r w:rsidR="00CD73B0">
        <w:t xml:space="preserve"> </w:t>
      </w:r>
      <w:r>
        <w:t>felt</w:t>
      </w:r>
      <w:r w:rsidR="00CD73B0">
        <w:t xml:space="preserve"> </w:t>
      </w:r>
      <w:r>
        <w:t>toward</w:t>
      </w:r>
      <w:r w:rsidR="00CD73B0">
        <w:t xml:space="preserve"> </w:t>
      </w:r>
      <w:r>
        <w:t>Binyamin.</w:t>
      </w:r>
      <w:r w:rsidR="00CD73B0">
        <w:t xml:space="preserve"> </w:t>
      </w:r>
      <w:r>
        <w:t>Overcome</w:t>
      </w:r>
      <w:r w:rsidR="00CD73B0">
        <w:t xml:space="preserve"> </w:t>
      </w:r>
      <w:r>
        <w:t>with</w:t>
      </w:r>
      <w:r w:rsidR="00CD73B0">
        <w:t xml:space="preserve"> </w:t>
      </w:r>
      <w:r>
        <w:t>emotion</w:t>
      </w:r>
      <w:r w:rsidR="00CD73B0">
        <w:t xml:space="preserve"> </w:t>
      </w:r>
      <w:r>
        <w:t>he</w:t>
      </w:r>
      <w:r w:rsidR="00CD73B0">
        <w:t xml:space="preserve"> </w:t>
      </w:r>
      <w:r>
        <w:t>orders</w:t>
      </w:r>
      <w:r w:rsidR="00CD73B0">
        <w:t xml:space="preserve"> </w:t>
      </w:r>
      <w:r>
        <w:t>all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Egyptians</w:t>
      </w:r>
      <w:r w:rsidR="00CD73B0">
        <w:t xml:space="preserve"> </w:t>
      </w:r>
      <w:r>
        <w:t>to</w:t>
      </w:r>
      <w:r w:rsidR="00CD73B0">
        <w:t xml:space="preserve"> </w:t>
      </w:r>
      <w:r>
        <w:t>leave</w:t>
      </w:r>
      <w:r w:rsidR="00CD73B0">
        <w:t xml:space="preserve"> </w:t>
      </w:r>
      <w:r>
        <w:t>the</w:t>
      </w:r>
      <w:r w:rsidR="00CD73B0">
        <w:t xml:space="preserve"> </w:t>
      </w:r>
      <w:r>
        <w:t>room.</w:t>
      </w:r>
      <w:r w:rsidR="00CD73B0">
        <w:t xml:space="preserve"> </w:t>
      </w:r>
      <w:r w:rsidRPr="0053521A">
        <w:t>"Now</w:t>
      </w:r>
      <w:r w:rsidR="00CD73B0">
        <w:t xml:space="preserve"> </w:t>
      </w:r>
      <w:r w:rsidRPr="0053521A">
        <w:t>Yosef</w:t>
      </w:r>
      <w:r w:rsidR="00CD73B0">
        <w:t xml:space="preserve"> </w:t>
      </w:r>
      <w:r w:rsidRPr="0053521A">
        <w:t>could</w:t>
      </w:r>
      <w:r w:rsidR="00CD73B0">
        <w:t xml:space="preserve"> </w:t>
      </w:r>
      <w:r w:rsidRPr="0053521A">
        <w:t>not</w:t>
      </w:r>
      <w:r w:rsidR="00CD73B0">
        <w:t xml:space="preserve"> </w:t>
      </w:r>
      <w:r w:rsidRPr="0053521A">
        <w:t>restrain</w:t>
      </w:r>
      <w:r w:rsidR="00CD73B0">
        <w:t xml:space="preserve"> </w:t>
      </w:r>
      <w:r w:rsidRPr="0053521A">
        <w:t>himself...</w:t>
      </w:r>
      <w:r>
        <w:t>”,</w:t>
      </w:r>
      <w:r w:rsidR="00CD73B0">
        <w:t xml:space="preserve"> </w:t>
      </w:r>
      <w:r>
        <w:t>Yosef,</w:t>
      </w:r>
      <w:r w:rsidR="00CD73B0">
        <w:t xml:space="preserve"> </w:t>
      </w:r>
      <w:r w:rsidRPr="006A51B9">
        <w:t>crying</w:t>
      </w:r>
      <w:r>
        <w:t>,</w:t>
      </w:r>
      <w:r w:rsidR="00CD73B0">
        <w:t xml:space="preserve"> </w:t>
      </w:r>
      <w:r>
        <w:t>turns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>
        <w:t>and</w:t>
      </w:r>
      <w:r w:rsidR="00CD73B0">
        <w:t xml:space="preserve"> </w:t>
      </w:r>
      <w:r>
        <w:t>reveals</w:t>
      </w:r>
      <w:r w:rsidR="00CD73B0">
        <w:t xml:space="preserve"> </w:t>
      </w:r>
      <w:r>
        <w:t>his</w:t>
      </w:r>
      <w:r w:rsidR="00CD73B0">
        <w:t xml:space="preserve"> </w:t>
      </w:r>
      <w:r>
        <w:t>true</w:t>
      </w:r>
      <w:r w:rsidR="00CD73B0">
        <w:t xml:space="preserve"> </w:t>
      </w:r>
      <w:r>
        <w:t>identity.</w:t>
      </w:r>
      <w:r w:rsidR="00CD73B0">
        <w:t xml:space="preserve"> </w:t>
      </w:r>
      <w:r w:rsidRPr="00880798">
        <w:rPr>
          <w:color w:val="C0504D"/>
        </w:rPr>
        <w:t>"</w:t>
      </w:r>
      <w:r w:rsidRPr="00880798">
        <w:rPr>
          <w:bCs/>
          <w:i/>
          <w:iCs/>
          <w:color w:val="C0504D"/>
        </w:rPr>
        <w:t>Ani</w:t>
      </w:r>
      <w:r w:rsidR="00CD73B0">
        <w:rPr>
          <w:bCs/>
          <w:i/>
          <w:iCs/>
          <w:color w:val="C0504D"/>
        </w:rPr>
        <w:t xml:space="preserve"> </w:t>
      </w:r>
      <w:r w:rsidRPr="00880798">
        <w:rPr>
          <w:bCs/>
          <w:i/>
          <w:iCs/>
          <w:color w:val="C0504D"/>
        </w:rPr>
        <w:t>Yosef</w:t>
      </w:r>
      <w:r w:rsidR="00CD73B0">
        <w:rPr>
          <w:i/>
          <w:iCs/>
          <w:color w:val="C0504D"/>
        </w:rPr>
        <w:t xml:space="preserve"> </w:t>
      </w:r>
      <w:r w:rsidRPr="00880798">
        <w:rPr>
          <w:i/>
          <w:iCs/>
          <w:color w:val="C0504D"/>
        </w:rPr>
        <w:t>--</w:t>
      </w:r>
      <w:r w:rsidR="00CD73B0">
        <w:rPr>
          <w:i/>
          <w:iCs/>
          <w:color w:val="C0504D"/>
        </w:rPr>
        <w:t xml:space="preserve"> </w:t>
      </w:r>
      <w:r w:rsidRPr="00880798">
        <w:rPr>
          <w:i/>
          <w:iCs/>
          <w:color w:val="C0504D"/>
        </w:rPr>
        <w:t>ha'ode</w:t>
      </w:r>
      <w:r w:rsidR="00CD73B0">
        <w:rPr>
          <w:i/>
          <w:iCs/>
          <w:color w:val="C0504D"/>
        </w:rPr>
        <w:t xml:space="preserve"> </w:t>
      </w:r>
      <w:r w:rsidRPr="00880798">
        <w:rPr>
          <w:i/>
          <w:iCs/>
          <w:color w:val="C0504D"/>
        </w:rPr>
        <w:t>avi</w:t>
      </w:r>
      <w:r w:rsidR="00CD73B0">
        <w:rPr>
          <w:i/>
          <w:iCs/>
          <w:color w:val="C0504D"/>
        </w:rPr>
        <w:t xml:space="preserve"> </w:t>
      </w:r>
      <w:r w:rsidRPr="00880798">
        <w:rPr>
          <w:i/>
          <w:iCs/>
          <w:color w:val="C0504D"/>
        </w:rPr>
        <w:t>chai</w:t>
      </w:r>
      <w:r w:rsidR="00CD73B0">
        <w:rPr>
          <w:color w:val="C0504D"/>
        </w:rPr>
        <w:t xml:space="preserve"> </w:t>
      </w:r>
      <w:r w:rsidRPr="00880798">
        <w:rPr>
          <w:color w:val="C0504D"/>
        </w:rPr>
        <w:t>{I</w:t>
      </w:r>
      <w:r w:rsidR="00CD73B0">
        <w:rPr>
          <w:color w:val="C0504D"/>
        </w:rPr>
        <w:t xml:space="preserve"> </w:t>
      </w:r>
      <w:r w:rsidRPr="00880798">
        <w:rPr>
          <w:color w:val="C0504D"/>
        </w:rPr>
        <w:t>am</w:t>
      </w:r>
      <w:r w:rsidR="00CD73B0">
        <w:rPr>
          <w:color w:val="C0504D"/>
        </w:rPr>
        <w:t xml:space="preserve"> </w:t>
      </w:r>
      <w:r w:rsidRPr="00880798">
        <w:rPr>
          <w:color w:val="C0504D"/>
        </w:rPr>
        <w:t>Yosef!</w:t>
      </w:r>
      <w:r w:rsidR="00CD73B0">
        <w:rPr>
          <w:color w:val="C0504D"/>
        </w:rPr>
        <w:t xml:space="preserve"> </w:t>
      </w:r>
      <w:r>
        <w:t>Is</w:t>
      </w:r>
      <w:r w:rsidR="00CD73B0">
        <w:t xml:space="preserve"> </w:t>
      </w:r>
      <w:r>
        <w:t>my</w:t>
      </w:r>
      <w:r w:rsidR="00CD73B0">
        <w:t xml:space="preserve"> </w:t>
      </w:r>
      <w:r>
        <w:t>father</w:t>
      </w:r>
      <w:r w:rsidR="00CD73B0">
        <w:t xml:space="preserve"> </w:t>
      </w:r>
      <w:r>
        <w:t>still</w:t>
      </w:r>
      <w:r w:rsidR="00CD73B0">
        <w:t xml:space="preserve"> </w:t>
      </w:r>
      <w:r>
        <w:t>alive?}</w:t>
      </w:r>
      <w:r w:rsidR="00CD73B0">
        <w:t xml:space="preserve"> </w:t>
      </w:r>
      <w:r>
        <w:t>[45:3]."</w:t>
      </w:r>
    </w:p>
    <w:p w14:paraId="666BD13B" w14:textId="77777777" w:rsidR="00EB7ABE" w:rsidRDefault="00EB7ABE" w:rsidP="00972342"/>
    <w:p w14:paraId="5146A949" w14:textId="36353116" w:rsidR="00EB7ABE" w:rsidRDefault="00972342" w:rsidP="00972342">
      <w:r>
        <w:t>When</w:t>
      </w:r>
      <w:r w:rsidR="00CD73B0">
        <w:t xml:space="preserve"> </w:t>
      </w:r>
      <w:r>
        <w:t>Yosef</w:t>
      </w:r>
      <w:r w:rsidR="00CD73B0">
        <w:t xml:space="preserve"> </w:t>
      </w:r>
      <w:r>
        <w:t>revealed</w:t>
      </w:r>
      <w:r w:rsidR="00CD73B0">
        <w:t xml:space="preserve"> </w:t>
      </w:r>
      <w:r>
        <w:t>himself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>
        <w:t>after</w:t>
      </w:r>
      <w:r w:rsidR="00CD73B0">
        <w:t xml:space="preserve"> </w:t>
      </w:r>
      <w:r>
        <w:t>having</w:t>
      </w:r>
      <w:r w:rsidR="00CD73B0">
        <w:t xml:space="preserve"> </w:t>
      </w:r>
      <w:r>
        <w:t>been</w:t>
      </w:r>
      <w:r w:rsidR="00CD73B0">
        <w:t xml:space="preserve"> </w:t>
      </w:r>
      <w:r>
        <w:t>missing</w:t>
      </w:r>
      <w:r w:rsidR="00CD73B0">
        <w:t xml:space="preserve"> </w:t>
      </w:r>
      <w:r>
        <w:t>for</w:t>
      </w:r>
      <w:r w:rsidR="00CD73B0">
        <w:t xml:space="preserve"> </w:t>
      </w:r>
      <w:r w:rsidR="00B85DF5" w:rsidRPr="006A51B9">
        <w:t>twenty</w:t>
      </w:r>
      <w:r w:rsidR="00B85DF5">
        <w:t>-</w:t>
      </w:r>
      <w:r w:rsidR="00B85DF5" w:rsidRPr="006A51B9">
        <w:t>two</w:t>
      </w:r>
      <w:r w:rsidR="00CD73B0">
        <w:t xml:space="preserve"> </w:t>
      </w:r>
      <w:r>
        <w:t>years,</w:t>
      </w:r>
      <w:r w:rsidR="00CD73B0">
        <w:t xml:space="preserve"> </w:t>
      </w:r>
      <w:r>
        <w:t>they</w:t>
      </w:r>
      <w:r w:rsidR="00CD73B0">
        <w:t xml:space="preserve"> </w:t>
      </w:r>
      <w:r>
        <w:t>were</w:t>
      </w:r>
      <w:r w:rsidR="00CD73B0">
        <w:t xml:space="preserve"> </w:t>
      </w:r>
      <w:r>
        <w:t>speechless</w:t>
      </w:r>
      <w:r w:rsidR="00CD73B0">
        <w:t xml:space="preserve"> </w:t>
      </w:r>
      <w:r>
        <w:t>–</w:t>
      </w:r>
      <w:r w:rsidR="00CD73B0">
        <w:t xml:space="preserve"> </w:t>
      </w:r>
      <w:r>
        <w:t>dumbstruck.</w:t>
      </w:r>
      <w:r w:rsidR="00CD73B0">
        <w:t xml:space="preserve"> </w:t>
      </w:r>
      <w:r>
        <w:t>They</w:t>
      </w:r>
      <w:r w:rsidR="00CD73B0">
        <w:t xml:space="preserve"> </w:t>
      </w:r>
      <w:r>
        <w:t>had</w:t>
      </w:r>
      <w:r w:rsidR="00CD73B0">
        <w:t xml:space="preserve"> </w:t>
      </w:r>
      <w:r>
        <w:t>sold</w:t>
      </w:r>
      <w:r w:rsidR="00CD73B0">
        <w:t xml:space="preserve"> </w:t>
      </w:r>
      <w:r>
        <w:t>him</w:t>
      </w:r>
      <w:r w:rsidR="00CD73B0">
        <w:t xml:space="preserve"> </w:t>
      </w:r>
      <w:r>
        <w:t>on</w:t>
      </w:r>
      <w:r w:rsidR="00CD73B0">
        <w:t xml:space="preserve"> </w:t>
      </w:r>
      <w:r>
        <w:t>the</w:t>
      </w:r>
      <w:r w:rsidR="00CD73B0">
        <w:t xml:space="preserve"> </w:t>
      </w:r>
      <w:r>
        <w:t>belief</w:t>
      </w:r>
      <w:r w:rsidR="00CD73B0">
        <w:t xml:space="preserve"> </w:t>
      </w:r>
      <w:r>
        <w:t>that</w:t>
      </w:r>
      <w:r w:rsidR="00CD73B0">
        <w:t xml:space="preserve"> </w:t>
      </w: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a</w:t>
      </w:r>
      <w:r w:rsidR="00CD73B0">
        <w:t xml:space="preserve"> </w:t>
      </w:r>
      <w:r>
        <w:t>threat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future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Jewish</w:t>
      </w:r>
      <w:r w:rsidR="00CD73B0">
        <w:t xml:space="preserve"> </w:t>
      </w:r>
      <w:r w:rsidRPr="00881630">
        <w:t>people</w:t>
      </w:r>
      <w:r>
        <w:t>,</w:t>
      </w:r>
      <w:r w:rsidR="00CD73B0">
        <w:t xml:space="preserve"> </w:t>
      </w:r>
      <w:r>
        <w:t>and</w:t>
      </w:r>
      <w:r w:rsidR="00CD73B0">
        <w:t xml:space="preserve"> </w:t>
      </w:r>
      <w:r>
        <w:t>therefore</w:t>
      </w:r>
      <w:r w:rsidR="00CD73B0">
        <w:t xml:space="preserve"> </w:t>
      </w:r>
      <w:r>
        <w:t>disliked</w:t>
      </w:r>
      <w:r w:rsidR="00CD73B0">
        <w:t xml:space="preserve"> </w:t>
      </w:r>
      <w:r>
        <w:t>by</w:t>
      </w:r>
      <w:r w:rsidR="00CD73B0">
        <w:t xml:space="preserve"> </w:t>
      </w:r>
      <w:r w:rsidRPr="006A51B9">
        <w:t>HaShem</w:t>
      </w:r>
      <w:r w:rsidR="00CD73B0">
        <w:t xml:space="preserve"> </w:t>
      </w:r>
      <w:r>
        <w:t>as</w:t>
      </w:r>
      <w:r w:rsidR="00CD73B0">
        <w:t xml:space="preserve"> </w:t>
      </w:r>
      <w:r>
        <w:t>well.</w:t>
      </w:r>
      <w:r w:rsidR="00CD73B0">
        <w:t xml:space="preserve"> </w:t>
      </w:r>
      <w:r>
        <w:t>The</w:t>
      </w:r>
      <w:r w:rsidR="00CD73B0">
        <w:t xml:space="preserve"> </w:t>
      </w:r>
      <w:r>
        <w:t>fact</w:t>
      </w:r>
      <w:r w:rsidR="00CD73B0">
        <w:t xml:space="preserve"> </w:t>
      </w:r>
      <w:r>
        <w:t>that</w:t>
      </w:r>
      <w:r w:rsidR="00CD73B0">
        <w:t xml:space="preserve"> </w:t>
      </w: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not</w:t>
      </w:r>
      <w:r w:rsidR="00CD73B0">
        <w:t xml:space="preserve"> </w:t>
      </w:r>
      <w:r>
        <w:t>only</w:t>
      </w:r>
      <w:r w:rsidR="00CD73B0">
        <w:t xml:space="preserve"> </w:t>
      </w:r>
      <w:r>
        <w:t>still</w:t>
      </w:r>
      <w:r w:rsidR="00CD73B0">
        <w:t xml:space="preserve"> </w:t>
      </w:r>
      <w:r>
        <w:t>alive,</w:t>
      </w:r>
      <w:r w:rsidR="00CD73B0">
        <w:t xml:space="preserve"> </w:t>
      </w:r>
      <w:r>
        <w:t>but</w:t>
      </w:r>
      <w:r w:rsidR="00CD73B0">
        <w:t xml:space="preserve"> </w:t>
      </w:r>
      <w:r>
        <w:t>second-in-</w:t>
      </w:r>
      <w:r w:rsidRPr="006A51B9">
        <w:t>command</w:t>
      </w:r>
      <w:r w:rsidR="00CD73B0">
        <w:t xml:space="preserve"> </w:t>
      </w:r>
      <w:r>
        <w:t>of</w:t>
      </w:r>
      <w:r w:rsidR="00CD73B0">
        <w:t xml:space="preserve"> </w:t>
      </w:r>
      <w:r>
        <w:t>Egypt</w:t>
      </w:r>
      <w:r w:rsidR="00CD73B0">
        <w:t xml:space="preserve"> </w:t>
      </w:r>
      <w:r>
        <w:t>as</w:t>
      </w:r>
      <w:r w:rsidR="00CD73B0">
        <w:t xml:space="preserve"> </w:t>
      </w:r>
      <w:r>
        <w:t>his</w:t>
      </w:r>
      <w:r w:rsidR="00CD73B0">
        <w:t xml:space="preserve"> </w:t>
      </w:r>
      <w:r w:rsidRPr="006A51B9">
        <w:t>dreams</w:t>
      </w:r>
      <w:r w:rsidR="00CD73B0">
        <w:t xml:space="preserve"> </w:t>
      </w:r>
      <w:r>
        <w:t>had</w:t>
      </w:r>
      <w:r w:rsidR="00CD73B0">
        <w:t xml:space="preserve"> </w:t>
      </w:r>
      <w:r>
        <w:t>predicted,</w:t>
      </w:r>
      <w:r w:rsidR="00CD73B0">
        <w:t xml:space="preserve"> </w:t>
      </w:r>
      <w:r>
        <w:t>testified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depth</w:t>
      </w:r>
      <w:r w:rsidR="00CD73B0">
        <w:t xml:space="preserve"> </w:t>
      </w:r>
      <w:r>
        <w:t>of</w:t>
      </w:r>
      <w:r w:rsidR="00CD73B0">
        <w:t xml:space="preserve"> </w:t>
      </w:r>
      <w:r>
        <w:t>their</w:t>
      </w:r>
      <w:r w:rsidR="00CD73B0">
        <w:t xml:space="preserve"> </w:t>
      </w:r>
      <w:r>
        <w:t>error.</w:t>
      </w:r>
    </w:p>
    <w:p w14:paraId="1ED94218" w14:textId="77777777" w:rsidR="00EB7ABE" w:rsidRDefault="00EB7ABE" w:rsidP="00972342"/>
    <w:p w14:paraId="0FC94DC4" w14:textId="05E932C9" w:rsidR="00EB7ABE" w:rsidRDefault="00972342" w:rsidP="00972342">
      <w:r>
        <w:t>The</w:t>
      </w:r>
      <w:r w:rsidR="00CD73B0">
        <w:t xml:space="preserve"> </w:t>
      </w:r>
      <w:r>
        <w:t>brothers,</w:t>
      </w:r>
      <w:r w:rsidR="00CD73B0">
        <w:t xml:space="preserve"> </w:t>
      </w:r>
      <w:r>
        <w:t>unable</w:t>
      </w:r>
      <w:r w:rsidR="00CD73B0">
        <w:t xml:space="preserve"> </w:t>
      </w:r>
      <w:r>
        <w:t>to</w:t>
      </w:r>
      <w:r w:rsidR="00CD73B0">
        <w:t xml:space="preserve"> </w:t>
      </w:r>
      <w:r>
        <w:t>answer</w:t>
      </w:r>
      <w:r w:rsidR="00CD73B0">
        <w:t xml:space="preserve"> </w:t>
      </w:r>
      <w:r>
        <w:t>him,</w:t>
      </w:r>
      <w:r w:rsidR="00CD73B0">
        <w:t xml:space="preserve"> </w:t>
      </w:r>
      <w:r>
        <w:t>stood</w:t>
      </w:r>
      <w:r w:rsidR="00CD73B0">
        <w:t xml:space="preserve"> </w:t>
      </w:r>
      <w:r>
        <w:t>there</w:t>
      </w:r>
      <w:r w:rsidR="00CD73B0">
        <w:t xml:space="preserve"> </w:t>
      </w:r>
      <w:r>
        <w:t>in</w:t>
      </w:r>
      <w:r w:rsidR="00CD73B0">
        <w:t xml:space="preserve"> </w:t>
      </w:r>
      <w:r>
        <w:t>shocked</w:t>
      </w:r>
      <w:r w:rsidR="00CD73B0">
        <w:t xml:space="preserve"> </w:t>
      </w:r>
      <w:r>
        <w:t>and</w:t>
      </w:r>
      <w:r w:rsidR="00CD73B0">
        <w:t xml:space="preserve"> </w:t>
      </w:r>
      <w:r>
        <w:t>embarrassed</w:t>
      </w:r>
      <w:r w:rsidR="00CD73B0">
        <w:t xml:space="preserve"> </w:t>
      </w:r>
      <w:r>
        <w:t>silence.</w:t>
      </w:r>
    </w:p>
    <w:p w14:paraId="38B910C6" w14:textId="77777777" w:rsidR="00EB7ABE" w:rsidRDefault="00EB7ABE" w:rsidP="00972342"/>
    <w:p w14:paraId="2EC55B17" w14:textId="67ECE549" w:rsidR="00EB7ABE" w:rsidRDefault="00972342" w:rsidP="00972342">
      <w:r w:rsidRPr="00970F02">
        <w:t>The</w:t>
      </w:r>
      <w:r w:rsidR="00CD73B0">
        <w:t xml:space="preserve"> </w:t>
      </w:r>
      <w:r w:rsidRPr="006A51B9">
        <w:t>Gemara</w:t>
      </w:r>
      <w:r w:rsidR="00CD73B0">
        <w:t xml:space="preserve"> </w:t>
      </w:r>
      <w:r w:rsidRPr="00970F02">
        <w:t>in</w:t>
      </w:r>
      <w:r w:rsidR="00CD73B0">
        <w:t xml:space="preserve"> </w:t>
      </w:r>
      <w:r w:rsidR="009063F8" w:rsidRPr="00970F02">
        <w:t>Chagigah</w:t>
      </w:r>
      <w:r w:rsidR="00CD73B0">
        <w:t xml:space="preserve"> </w:t>
      </w:r>
      <w:r w:rsidRPr="00970F02">
        <w:t>4b</w:t>
      </w:r>
      <w:r w:rsidR="00CD73B0">
        <w:t xml:space="preserve"> </w:t>
      </w:r>
      <w:r w:rsidRPr="00970F02">
        <w:t>states:</w:t>
      </w:r>
      <w:r w:rsidR="00CD73B0">
        <w:t xml:space="preserve"> </w:t>
      </w:r>
    </w:p>
    <w:p w14:paraId="64444F0E" w14:textId="77777777" w:rsidR="00EB7ABE" w:rsidRDefault="00EB7ABE" w:rsidP="00972342"/>
    <w:p w14:paraId="2B99B3CA" w14:textId="4D8AD206" w:rsidR="00EB7ABE" w:rsidRDefault="00972342" w:rsidP="00B85DF5">
      <w:pPr>
        <w:ind w:left="288" w:right="288"/>
      </w:pPr>
      <w:r w:rsidRPr="00B85DF5">
        <w:rPr>
          <w:i/>
        </w:rPr>
        <w:t>When</w:t>
      </w:r>
      <w:r w:rsidR="00CD73B0">
        <w:rPr>
          <w:i/>
        </w:rPr>
        <w:t xml:space="preserve"> </w:t>
      </w:r>
      <w:r w:rsidRPr="00B85DF5">
        <w:rPr>
          <w:i/>
        </w:rPr>
        <w:t>Rabbi</w:t>
      </w:r>
      <w:r w:rsidR="00CD73B0">
        <w:rPr>
          <w:i/>
        </w:rPr>
        <w:t xml:space="preserve"> </w:t>
      </w:r>
      <w:r w:rsidRPr="00B85DF5">
        <w:rPr>
          <w:i/>
        </w:rPr>
        <w:t>Elazar</w:t>
      </w:r>
      <w:r w:rsidR="00CD73B0">
        <w:rPr>
          <w:i/>
        </w:rPr>
        <w:t xml:space="preserve"> </w:t>
      </w:r>
      <w:r w:rsidRPr="00B85DF5">
        <w:rPr>
          <w:i/>
        </w:rPr>
        <w:t>learned</w:t>
      </w:r>
      <w:r w:rsidR="00CD73B0">
        <w:rPr>
          <w:i/>
        </w:rPr>
        <w:t xml:space="preserve"> </w:t>
      </w:r>
      <w:r w:rsidRPr="00B85DF5">
        <w:rPr>
          <w:i/>
        </w:rPr>
        <w:t>this</w:t>
      </w:r>
      <w:r w:rsidR="00CD73B0">
        <w:rPr>
          <w:i/>
        </w:rPr>
        <w:t xml:space="preserve"> </w:t>
      </w:r>
      <w:r w:rsidR="009063F8" w:rsidRPr="00B85DF5">
        <w:rPr>
          <w:i/>
        </w:rPr>
        <w:t>pasuk</w:t>
      </w:r>
      <w:r w:rsidRPr="00B85DF5">
        <w:rPr>
          <w:i/>
        </w:rPr>
        <w:t>,</w:t>
      </w:r>
      <w:r w:rsidR="00CD73B0">
        <w:rPr>
          <w:i/>
        </w:rPr>
        <w:t xml:space="preserve"> </w:t>
      </w:r>
      <w:r w:rsidRPr="00B85DF5">
        <w:rPr>
          <w:i/>
        </w:rPr>
        <w:t>he</w:t>
      </w:r>
      <w:r w:rsidR="00CD73B0">
        <w:rPr>
          <w:i/>
        </w:rPr>
        <w:t xml:space="preserve"> </w:t>
      </w:r>
      <w:r w:rsidRPr="00B85DF5">
        <w:rPr>
          <w:i/>
        </w:rPr>
        <w:t>would</w:t>
      </w:r>
      <w:r w:rsidR="00CD73B0">
        <w:rPr>
          <w:i/>
        </w:rPr>
        <w:t xml:space="preserve"> </w:t>
      </w:r>
      <w:r w:rsidRPr="006A51B9">
        <w:rPr>
          <w:i/>
        </w:rPr>
        <w:t>cry</w:t>
      </w:r>
      <w:r w:rsidRPr="00B85DF5">
        <w:rPr>
          <w:i/>
        </w:rPr>
        <w:t>.</w:t>
      </w:r>
      <w:r w:rsidR="00CD73B0">
        <w:rPr>
          <w:i/>
        </w:rPr>
        <w:t xml:space="preserve"> </w:t>
      </w:r>
      <w:r w:rsidRPr="00B85DF5">
        <w:rPr>
          <w:i/>
        </w:rPr>
        <w:t>He</w:t>
      </w:r>
      <w:r w:rsidR="00CD73B0">
        <w:rPr>
          <w:i/>
        </w:rPr>
        <w:t xml:space="preserve"> </w:t>
      </w:r>
      <w:r w:rsidRPr="00B85DF5">
        <w:rPr>
          <w:i/>
        </w:rPr>
        <w:t>explained,</w:t>
      </w:r>
      <w:r w:rsidR="00CD73B0">
        <w:t xml:space="preserve"> </w:t>
      </w:r>
      <w:r w:rsidRPr="00970F02">
        <w:rPr>
          <w:i/>
        </w:rPr>
        <w:t>“If</w:t>
      </w:r>
      <w:r w:rsidR="00CD73B0">
        <w:rPr>
          <w:i/>
        </w:rPr>
        <w:t xml:space="preserve"> </w:t>
      </w:r>
      <w:r w:rsidRPr="00970F02">
        <w:rPr>
          <w:i/>
        </w:rPr>
        <w:t>they</w:t>
      </w:r>
      <w:r w:rsidR="00CD73B0">
        <w:rPr>
          <w:i/>
        </w:rPr>
        <w:t xml:space="preserve"> </w:t>
      </w:r>
      <w:r w:rsidRPr="00970F02">
        <w:rPr>
          <w:i/>
        </w:rPr>
        <w:t>were</w:t>
      </w:r>
      <w:r w:rsidR="00CD73B0">
        <w:rPr>
          <w:i/>
        </w:rPr>
        <w:t xml:space="preserve"> </w:t>
      </w:r>
      <w:r w:rsidRPr="00970F02">
        <w:rPr>
          <w:i/>
        </w:rPr>
        <w:t>too</w:t>
      </w:r>
      <w:r w:rsidR="00CD73B0">
        <w:rPr>
          <w:i/>
        </w:rPr>
        <w:t xml:space="preserve"> </w:t>
      </w:r>
      <w:r w:rsidRPr="00970F02">
        <w:rPr>
          <w:i/>
        </w:rPr>
        <w:t>embarrassed</w:t>
      </w:r>
      <w:r w:rsidR="00CD73B0">
        <w:rPr>
          <w:i/>
        </w:rPr>
        <w:t xml:space="preserve"> </w:t>
      </w:r>
      <w:r w:rsidRPr="00970F02">
        <w:rPr>
          <w:i/>
        </w:rPr>
        <w:t>to</w:t>
      </w:r>
      <w:r w:rsidR="00CD73B0">
        <w:rPr>
          <w:i/>
        </w:rPr>
        <w:t xml:space="preserve"> </w:t>
      </w:r>
      <w:r w:rsidRPr="006A51B9">
        <w:rPr>
          <w:i/>
        </w:rPr>
        <w:t>speak</w:t>
      </w:r>
      <w:r w:rsidR="00CD73B0">
        <w:rPr>
          <w:i/>
        </w:rPr>
        <w:t xml:space="preserve"> </w:t>
      </w:r>
      <w:r w:rsidRPr="00970F02">
        <w:rPr>
          <w:i/>
        </w:rPr>
        <w:t>after</w:t>
      </w:r>
      <w:r w:rsidR="00CD73B0">
        <w:rPr>
          <w:i/>
        </w:rPr>
        <w:t xml:space="preserve"> </w:t>
      </w:r>
      <w:r w:rsidRPr="00970F02">
        <w:rPr>
          <w:i/>
        </w:rPr>
        <w:t>being</w:t>
      </w:r>
      <w:r w:rsidR="00CD73B0">
        <w:rPr>
          <w:i/>
        </w:rPr>
        <w:t xml:space="preserve"> </w:t>
      </w:r>
      <w:r w:rsidRPr="00970F02">
        <w:rPr>
          <w:i/>
        </w:rPr>
        <w:t>rebuked</w:t>
      </w:r>
      <w:r w:rsidR="00CD73B0">
        <w:rPr>
          <w:i/>
        </w:rPr>
        <w:t xml:space="preserve"> </w:t>
      </w:r>
      <w:r w:rsidRPr="00970F02">
        <w:rPr>
          <w:i/>
        </w:rPr>
        <w:t>by</w:t>
      </w:r>
      <w:r w:rsidR="00CD73B0">
        <w:rPr>
          <w:i/>
        </w:rPr>
        <w:t xml:space="preserve"> </w:t>
      </w:r>
      <w:r w:rsidRPr="00970F02">
        <w:rPr>
          <w:i/>
        </w:rPr>
        <w:t>a</w:t>
      </w:r>
      <w:r w:rsidR="00CD73B0">
        <w:rPr>
          <w:i/>
        </w:rPr>
        <w:t xml:space="preserve"> </w:t>
      </w:r>
      <w:r w:rsidRPr="00970F02">
        <w:rPr>
          <w:i/>
        </w:rPr>
        <w:t>person</w:t>
      </w:r>
      <w:r w:rsidR="00CD73B0">
        <w:rPr>
          <w:i/>
        </w:rPr>
        <w:t xml:space="preserve"> </w:t>
      </w:r>
      <w:r w:rsidRPr="00970F02">
        <w:rPr>
          <w:i/>
        </w:rPr>
        <w:t>of</w:t>
      </w:r>
      <w:r w:rsidR="00CD73B0">
        <w:rPr>
          <w:i/>
        </w:rPr>
        <w:t xml:space="preserve"> </w:t>
      </w:r>
      <w:r w:rsidRPr="00970F02">
        <w:rPr>
          <w:i/>
        </w:rPr>
        <w:t>flesh</w:t>
      </w:r>
      <w:r w:rsidR="00CD73B0">
        <w:rPr>
          <w:i/>
        </w:rPr>
        <w:t xml:space="preserve"> </w:t>
      </w:r>
      <w:r w:rsidRPr="00970F02">
        <w:rPr>
          <w:i/>
        </w:rPr>
        <w:t>and</w:t>
      </w:r>
      <w:r w:rsidR="00CD73B0">
        <w:rPr>
          <w:i/>
        </w:rPr>
        <w:t xml:space="preserve"> </w:t>
      </w:r>
      <w:r w:rsidRPr="006A51B9">
        <w:rPr>
          <w:i/>
        </w:rPr>
        <w:t>blood</w:t>
      </w:r>
      <w:r w:rsidRPr="00970F02">
        <w:rPr>
          <w:i/>
        </w:rPr>
        <w:t>,</w:t>
      </w:r>
      <w:r w:rsidR="00CD73B0">
        <w:rPr>
          <w:i/>
        </w:rPr>
        <w:t xml:space="preserve"> </w:t>
      </w:r>
      <w:r w:rsidRPr="00970F02">
        <w:rPr>
          <w:i/>
        </w:rPr>
        <w:t>how</w:t>
      </w:r>
      <w:r w:rsidR="00CD73B0">
        <w:rPr>
          <w:i/>
        </w:rPr>
        <w:t xml:space="preserve"> </w:t>
      </w:r>
      <w:r w:rsidRPr="00970F02">
        <w:rPr>
          <w:i/>
        </w:rPr>
        <w:t>much</w:t>
      </w:r>
      <w:r w:rsidR="00CD73B0">
        <w:rPr>
          <w:i/>
        </w:rPr>
        <w:t xml:space="preserve"> </w:t>
      </w:r>
      <w:r w:rsidRPr="00970F02">
        <w:rPr>
          <w:i/>
        </w:rPr>
        <w:t>more</w:t>
      </w:r>
      <w:r w:rsidR="00CD73B0">
        <w:rPr>
          <w:i/>
        </w:rPr>
        <w:t xml:space="preserve"> </w:t>
      </w:r>
      <w:r w:rsidRPr="00970F02">
        <w:rPr>
          <w:i/>
        </w:rPr>
        <w:t>so</w:t>
      </w:r>
      <w:r w:rsidR="00CD73B0">
        <w:rPr>
          <w:i/>
        </w:rPr>
        <w:t xml:space="preserve"> </w:t>
      </w:r>
      <w:r w:rsidRPr="00970F02">
        <w:rPr>
          <w:i/>
        </w:rPr>
        <w:t>wi</w:t>
      </w:r>
      <w:r w:rsidR="00B85DF5">
        <w:rPr>
          <w:i/>
        </w:rPr>
        <w:t>ll</w:t>
      </w:r>
      <w:r w:rsidR="00CD73B0">
        <w:rPr>
          <w:i/>
        </w:rPr>
        <w:t xml:space="preserve"> </w:t>
      </w:r>
      <w:r w:rsidR="00B85DF5">
        <w:rPr>
          <w:i/>
        </w:rPr>
        <w:t>it</w:t>
      </w:r>
      <w:r w:rsidR="00CD73B0">
        <w:rPr>
          <w:i/>
        </w:rPr>
        <w:t xml:space="preserve"> </w:t>
      </w:r>
      <w:r w:rsidR="00B85DF5">
        <w:rPr>
          <w:i/>
        </w:rPr>
        <w:t>be</w:t>
      </w:r>
      <w:r w:rsidR="00CD73B0">
        <w:rPr>
          <w:i/>
        </w:rPr>
        <w:t xml:space="preserve"> </w:t>
      </w:r>
      <w:r w:rsidR="00B85DF5">
        <w:rPr>
          <w:i/>
        </w:rPr>
        <w:t>after</w:t>
      </w:r>
      <w:r w:rsidR="00CD73B0">
        <w:rPr>
          <w:i/>
        </w:rPr>
        <w:t xml:space="preserve"> </w:t>
      </w:r>
      <w:r w:rsidR="00B85DF5">
        <w:rPr>
          <w:i/>
        </w:rPr>
        <w:t>the</w:t>
      </w:r>
      <w:r w:rsidR="00CD73B0">
        <w:rPr>
          <w:i/>
        </w:rPr>
        <w:t xml:space="preserve"> </w:t>
      </w:r>
      <w:r w:rsidR="00B85DF5">
        <w:rPr>
          <w:i/>
        </w:rPr>
        <w:t>rebuke</w:t>
      </w:r>
      <w:r w:rsidR="00CD73B0">
        <w:rPr>
          <w:i/>
        </w:rPr>
        <w:t xml:space="preserve"> </w:t>
      </w:r>
      <w:r w:rsidR="00B85DF5">
        <w:rPr>
          <w:i/>
        </w:rPr>
        <w:t>of</w:t>
      </w:r>
      <w:r w:rsidR="00CD73B0">
        <w:rPr>
          <w:i/>
        </w:rPr>
        <w:t xml:space="preserve"> </w:t>
      </w:r>
      <w:r w:rsidR="00B85DF5" w:rsidRPr="006A51B9">
        <w:rPr>
          <w:i/>
        </w:rPr>
        <w:t>HaS</w:t>
      </w:r>
      <w:r w:rsidRPr="006A51B9">
        <w:rPr>
          <w:i/>
        </w:rPr>
        <w:t>hem</w:t>
      </w:r>
      <w:r w:rsidRPr="00970F02">
        <w:rPr>
          <w:i/>
        </w:rPr>
        <w:t>.”</w:t>
      </w:r>
    </w:p>
    <w:p w14:paraId="42930ED8" w14:textId="77777777" w:rsidR="00EB7ABE" w:rsidRDefault="00EB7ABE" w:rsidP="00B85DF5">
      <w:pPr>
        <w:ind w:left="288" w:right="288"/>
      </w:pPr>
    </w:p>
    <w:p w14:paraId="1EAD52BB" w14:textId="29D3428B" w:rsidR="00EB7ABE" w:rsidRDefault="00972342" w:rsidP="00972342">
      <w:r w:rsidRPr="006A4EF8">
        <w:t>The</w:t>
      </w:r>
      <w:r w:rsidR="00CD73B0">
        <w:t xml:space="preserve"> </w:t>
      </w:r>
      <w:r w:rsidRPr="006A4EF8">
        <w:t>brothers'</w:t>
      </w:r>
      <w:r w:rsidR="00CD73B0">
        <w:t xml:space="preserve"> </w:t>
      </w:r>
      <w:r w:rsidRPr="006A4EF8">
        <w:t>shock</w:t>
      </w:r>
      <w:r w:rsidR="00CD73B0">
        <w:t xml:space="preserve"> </w:t>
      </w:r>
      <w:r w:rsidRPr="006A4EF8">
        <w:t>was</w:t>
      </w:r>
      <w:r w:rsidR="00CD73B0">
        <w:t xml:space="preserve"> </w:t>
      </w:r>
      <w:r w:rsidRPr="006A4EF8">
        <w:t>not</w:t>
      </w:r>
      <w:r w:rsidR="00CD73B0">
        <w:t xml:space="preserve"> </w:t>
      </w:r>
      <w:r w:rsidRPr="006A4EF8">
        <w:t>just</w:t>
      </w:r>
      <w:r w:rsidR="00CD73B0">
        <w:t xml:space="preserve"> </w:t>
      </w:r>
      <w:r w:rsidRPr="006A4EF8">
        <w:t>surprise.</w:t>
      </w:r>
      <w:r w:rsidR="00CD73B0">
        <w:t xml:space="preserve"> </w:t>
      </w:r>
      <w:r w:rsidRPr="006A4EF8">
        <w:t>It</w:t>
      </w:r>
      <w:r w:rsidR="00CD73B0">
        <w:t xml:space="preserve"> </w:t>
      </w:r>
      <w:r w:rsidRPr="006A4EF8">
        <w:t>represented</w:t>
      </w:r>
      <w:r w:rsidR="00CD73B0">
        <w:t xml:space="preserve"> </w:t>
      </w:r>
      <w:r w:rsidRPr="006A4EF8">
        <w:t>the</w:t>
      </w:r>
      <w:r w:rsidR="00CD73B0">
        <w:t xml:space="preserve"> </w:t>
      </w:r>
      <w:r>
        <w:t>reversal</w:t>
      </w:r>
      <w:r w:rsidR="00CD73B0">
        <w:t xml:space="preserve"> </w:t>
      </w:r>
      <w:r w:rsidRPr="006A4EF8">
        <w:t>and</w:t>
      </w:r>
      <w:r w:rsidR="00CD73B0">
        <w:t xml:space="preserve"> </w:t>
      </w:r>
      <w:r w:rsidRPr="006A4EF8">
        <w:t>the</w:t>
      </w:r>
      <w:r w:rsidR="00CD73B0">
        <w:t xml:space="preserve"> </w:t>
      </w:r>
      <w:r w:rsidRPr="006A4EF8">
        <w:t>beginning</w:t>
      </w:r>
      <w:r w:rsidR="00CD73B0">
        <w:t xml:space="preserve"> </w:t>
      </w:r>
      <w:r w:rsidRPr="006A4EF8">
        <w:t>of</w:t>
      </w:r>
      <w:r w:rsidR="00CD73B0">
        <w:t xml:space="preserve"> </w:t>
      </w:r>
      <w:r w:rsidRPr="006A4EF8">
        <w:t>the</w:t>
      </w:r>
      <w:r w:rsidR="00CD73B0">
        <w:t xml:space="preserve"> </w:t>
      </w:r>
      <w:r w:rsidRPr="006A51B9">
        <w:t>tikkun</w:t>
      </w:r>
      <w:r>
        <w:t>,</w:t>
      </w:r>
      <w:r w:rsidR="00CD73B0">
        <w:t xml:space="preserve"> </w:t>
      </w:r>
      <w:r>
        <w:t>the</w:t>
      </w:r>
      <w:r w:rsidR="00CD73B0">
        <w:t xml:space="preserve"> </w:t>
      </w:r>
      <w:r w:rsidRPr="006A4EF8">
        <w:t>repair</w:t>
      </w:r>
      <w:r w:rsidR="00CD73B0">
        <w:t xml:space="preserve"> </w:t>
      </w:r>
      <w:r w:rsidRPr="006A4EF8">
        <w:t>of</w:t>
      </w:r>
      <w:r w:rsidR="00CD73B0">
        <w:t xml:space="preserve"> </w:t>
      </w:r>
      <w:r w:rsidRPr="006A4EF8">
        <w:t>everything</w:t>
      </w:r>
      <w:r w:rsidR="00CD73B0">
        <w:t xml:space="preserve"> </w:t>
      </w:r>
      <w:r w:rsidRPr="006A4EF8">
        <w:t>that</w:t>
      </w:r>
      <w:r w:rsidR="00CD73B0">
        <w:t xml:space="preserve"> </w:t>
      </w:r>
      <w:r w:rsidRPr="006A4EF8">
        <w:t>had</w:t>
      </w:r>
      <w:r w:rsidR="00CD73B0">
        <w:t xml:space="preserve"> </w:t>
      </w:r>
      <w:r w:rsidRPr="006A4EF8">
        <w:t>gone</w:t>
      </w:r>
      <w:r w:rsidR="00CD73B0">
        <w:t xml:space="preserve"> </w:t>
      </w:r>
      <w:r w:rsidRPr="006A4EF8">
        <w:t>wrong</w:t>
      </w:r>
      <w:r w:rsidR="00CD73B0">
        <w:t xml:space="preserve"> </w:t>
      </w:r>
      <w:r w:rsidRPr="006A4EF8">
        <w:t>between</w:t>
      </w:r>
      <w:r w:rsidR="00CD73B0">
        <w:t xml:space="preserve"> </w:t>
      </w:r>
      <w:r w:rsidRPr="006A4EF8">
        <w:t>the</w:t>
      </w:r>
      <w:r w:rsidR="00CD73B0">
        <w:t xml:space="preserve"> </w:t>
      </w:r>
      <w:r w:rsidRPr="006A4EF8">
        <w:t>brothers.</w:t>
      </w:r>
    </w:p>
    <w:p w14:paraId="7A4B96BD" w14:textId="77777777" w:rsidR="00EB7ABE" w:rsidRDefault="00EB7ABE" w:rsidP="00972342"/>
    <w:p w14:paraId="40E2C373" w14:textId="3EE0D137" w:rsidR="00EB7ABE" w:rsidRDefault="00972342" w:rsidP="00972342">
      <w:pPr>
        <w:rPr>
          <w:color w:val="C0504D"/>
        </w:rPr>
      </w:pPr>
      <w:r w:rsidRPr="002003CB">
        <w:t>Imagine</w:t>
      </w:r>
      <w:r w:rsidR="00CD73B0">
        <w:t xml:space="preserve"> </w:t>
      </w:r>
      <w:r w:rsidRPr="002003CB">
        <w:t>the</w:t>
      </w:r>
      <w:r w:rsidR="00CD73B0">
        <w:t xml:space="preserve"> </w:t>
      </w:r>
      <w:r w:rsidRPr="002003CB">
        <w:t>shock,</w:t>
      </w:r>
      <w:r w:rsidR="00CD73B0">
        <w:t xml:space="preserve"> </w:t>
      </w:r>
      <w:r w:rsidRPr="002003CB">
        <w:t>the</w:t>
      </w:r>
      <w:r w:rsidR="00CD73B0">
        <w:t xml:space="preserve"> </w:t>
      </w:r>
      <w:r w:rsidRPr="002003CB">
        <w:t>sheer</w:t>
      </w:r>
      <w:r w:rsidR="00CD73B0">
        <w:t xml:space="preserve"> </w:t>
      </w:r>
      <w:r w:rsidRPr="002003CB">
        <w:t>incredulity,</w:t>
      </w:r>
      <w:r w:rsidR="00CD73B0">
        <w:t xml:space="preserve"> </w:t>
      </w:r>
      <w:r w:rsidRPr="002003CB">
        <w:t>the</w:t>
      </w:r>
      <w:r w:rsidR="00CD73B0">
        <w:t xml:space="preserve"> </w:t>
      </w:r>
      <w:r w:rsidRPr="002003CB">
        <w:t>utter</w:t>
      </w:r>
      <w:r w:rsidR="00CD73B0">
        <w:t xml:space="preserve"> </w:t>
      </w:r>
      <w:r w:rsidRPr="002003CB">
        <w:t>embarrassment</w:t>
      </w:r>
      <w:r w:rsidR="00CD73B0">
        <w:t xml:space="preserve"> </w:t>
      </w:r>
      <w:r w:rsidRPr="002003CB">
        <w:t>of</w:t>
      </w:r>
      <w:r w:rsidR="00CD73B0">
        <w:t xml:space="preserve"> </w:t>
      </w:r>
      <w:r w:rsidRPr="002003CB">
        <w:t>the</w:t>
      </w:r>
      <w:r w:rsidR="00CD73B0">
        <w:t xml:space="preserve"> </w:t>
      </w:r>
      <w:r w:rsidRPr="002003CB">
        <w:t>brothers.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2003CB">
        <w:t>more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Yosef</w:t>
      </w:r>
      <w:r w:rsidR="00CD73B0">
        <w:t xml:space="preserve"> </w:t>
      </w:r>
      <w:r w:rsidRPr="002003CB">
        <w:t>declares,</w:t>
      </w:r>
      <w:r w:rsidR="00CD73B0">
        <w:t xml:space="preserve"> </w:t>
      </w:r>
      <w:r w:rsidRPr="00880798">
        <w:rPr>
          <w:color w:val="C0504D"/>
        </w:rPr>
        <w:t>"</w:t>
      </w:r>
      <w:r w:rsidRPr="00880798">
        <w:rPr>
          <w:bCs/>
          <w:i/>
          <w:iCs/>
          <w:color w:val="C0504D"/>
        </w:rPr>
        <w:t>Ani</w:t>
      </w:r>
      <w:r w:rsidR="00CD73B0">
        <w:rPr>
          <w:bCs/>
          <w:i/>
          <w:iCs/>
          <w:color w:val="C0504D"/>
        </w:rPr>
        <w:t xml:space="preserve"> </w:t>
      </w:r>
      <w:r w:rsidRPr="00880798">
        <w:rPr>
          <w:bCs/>
          <w:i/>
          <w:iCs/>
          <w:color w:val="C0504D"/>
        </w:rPr>
        <w:t>Yosef</w:t>
      </w:r>
      <w:r w:rsidR="00CD73B0">
        <w:rPr>
          <w:i/>
          <w:iCs/>
          <w:color w:val="C0504D"/>
        </w:rPr>
        <w:t xml:space="preserve"> </w:t>
      </w:r>
      <w:r w:rsidRPr="00880798">
        <w:rPr>
          <w:i/>
          <w:iCs/>
          <w:color w:val="C0504D"/>
        </w:rPr>
        <w:t>Achikha</w:t>
      </w:r>
      <w:r w:rsidR="00CD73B0">
        <w:rPr>
          <w:color w:val="C0504D"/>
        </w:rPr>
        <w:t xml:space="preserve"> </w:t>
      </w:r>
      <w:r w:rsidRPr="00880798">
        <w:rPr>
          <w:color w:val="C0504D"/>
        </w:rPr>
        <w:t>-</w:t>
      </w:r>
      <w:r w:rsidR="00CD73B0">
        <w:rPr>
          <w:color w:val="C0504D"/>
        </w:rPr>
        <w:t xml:space="preserve"> </w:t>
      </w:r>
      <w:r w:rsidRPr="00880798">
        <w:rPr>
          <w:color w:val="C0504D"/>
        </w:rPr>
        <w:t>I</w:t>
      </w:r>
      <w:r w:rsidR="00CD73B0">
        <w:rPr>
          <w:color w:val="C0504D"/>
        </w:rPr>
        <w:t xml:space="preserve"> </w:t>
      </w:r>
      <w:r w:rsidRPr="00880798">
        <w:rPr>
          <w:color w:val="C0504D"/>
        </w:rPr>
        <w:t>am</w:t>
      </w:r>
      <w:r w:rsidR="00CD73B0">
        <w:rPr>
          <w:color w:val="C0504D"/>
        </w:rPr>
        <w:t xml:space="preserve"> </w:t>
      </w:r>
      <w:r w:rsidRPr="00880798">
        <w:rPr>
          <w:color w:val="C0504D"/>
        </w:rPr>
        <w:t>Yosef</w:t>
      </w:r>
      <w:r w:rsidR="00CD73B0">
        <w:rPr>
          <w:color w:val="C0504D"/>
        </w:rPr>
        <w:t xml:space="preserve"> </w:t>
      </w:r>
      <w:r w:rsidRPr="00880798">
        <w:rPr>
          <w:color w:val="C0504D"/>
        </w:rPr>
        <w:t>your</w:t>
      </w:r>
      <w:r w:rsidR="00CD73B0">
        <w:rPr>
          <w:color w:val="C0504D"/>
        </w:rPr>
        <w:t xml:space="preserve"> </w:t>
      </w:r>
      <w:r w:rsidRPr="00880798">
        <w:rPr>
          <w:color w:val="C0504D"/>
        </w:rPr>
        <w:t>brother."</w:t>
      </w:r>
    </w:p>
    <w:p w14:paraId="5670F71B" w14:textId="77777777" w:rsidR="00EB7ABE" w:rsidRDefault="00EB7ABE" w:rsidP="00972342">
      <w:pPr>
        <w:rPr>
          <w:color w:val="C0504D"/>
        </w:rPr>
      </w:pPr>
    </w:p>
    <w:p w14:paraId="46C4A8F7" w14:textId="60FC04C2" w:rsidR="00EB7ABE" w:rsidRDefault="00972342" w:rsidP="00972342">
      <w:r w:rsidRPr="00A83E5F">
        <w:t>As</w:t>
      </w:r>
      <w:r w:rsidR="00CD73B0">
        <w:t xml:space="preserve"> </w:t>
      </w:r>
      <w:r w:rsidRPr="00A83E5F">
        <w:t>to</w:t>
      </w:r>
      <w:r w:rsidR="00CD73B0">
        <w:t xml:space="preserve"> </w:t>
      </w:r>
      <w:r w:rsidRPr="00A83E5F">
        <w:t>why</w:t>
      </w:r>
      <w:r w:rsidR="00CD73B0">
        <w:t xml:space="preserve"> </w:t>
      </w:r>
      <w:r w:rsidRPr="00A83E5F">
        <w:t>the</w:t>
      </w:r>
      <w:r w:rsidR="00CD73B0">
        <w:t xml:space="preserve"> </w:t>
      </w:r>
      <w:r w:rsidRPr="00A83E5F">
        <w:t>brothers</w:t>
      </w:r>
      <w:r w:rsidR="00CD73B0">
        <w:t xml:space="preserve"> </w:t>
      </w:r>
      <w:r w:rsidRPr="00A83E5F">
        <w:t>were</w:t>
      </w:r>
      <w:r w:rsidR="00CD73B0">
        <w:t xml:space="preserve"> </w:t>
      </w:r>
      <w:r w:rsidRPr="00A83E5F">
        <w:t>silent,</w:t>
      </w:r>
      <w:r w:rsidR="00CD73B0">
        <w:t xml:space="preserve"> </w:t>
      </w:r>
      <w:r w:rsidRPr="00A83E5F">
        <w:t>Rabbi</w:t>
      </w:r>
      <w:r w:rsidR="00CD73B0">
        <w:t xml:space="preserve"> </w:t>
      </w:r>
      <w:r w:rsidRPr="00A83E5F">
        <w:t>Hillel</w:t>
      </w:r>
      <w:r w:rsidR="00CD73B0">
        <w:t xml:space="preserve"> </w:t>
      </w:r>
      <w:r w:rsidRPr="00A83E5F">
        <w:t>gives</w:t>
      </w:r>
      <w:r w:rsidR="00CD73B0">
        <w:t xml:space="preserve"> </w:t>
      </w:r>
      <w:r w:rsidRPr="00A83E5F">
        <w:t>a</w:t>
      </w:r>
      <w:r w:rsidR="00CD73B0">
        <w:t xml:space="preserve"> </w:t>
      </w:r>
      <w:r w:rsidRPr="00A83E5F">
        <w:t>wonderful</w:t>
      </w:r>
      <w:r w:rsidR="00CD73B0">
        <w:t xml:space="preserve"> </w:t>
      </w:r>
      <w:r w:rsidRPr="006A51B9">
        <w:t>insight</w:t>
      </w:r>
      <w:r w:rsidRPr="00A83E5F">
        <w:t>:</w:t>
      </w:r>
      <w:r w:rsidR="00CD73B0">
        <w:t xml:space="preserve"> </w:t>
      </w:r>
      <w:r w:rsidRPr="00A83E5F">
        <w:t>The</w:t>
      </w:r>
      <w:r w:rsidR="00CD73B0">
        <w:t xml:space="preserve"> </w:t>
      </w:r>
      <w:r w:rsidRPr="00A83E5F">
        <w:t>brothers</w:t>
      </w:r>
      <w:r w:rsidR="00CD73B0">
        <w:t xml:space="preserve"> </w:t>
      </w:r>
      <w:r w:rsidRPr="00A83E5F">
        <w:t>were</w:t>
      </w:r>
      <w:r w:rsidR="00CD73B0">
        <w:t xml:space="preserve"> </w:t>
      </w:r>
      <w:r w:rsidRPr="00A83E5F">
        <w:t>strong</w:t>
      </w:r>
      <w:r w:rsidR="00CD73B0">
        <w:t xml:space="preserve"> </w:t>
      </w:r>
      <w:r w:rsidRPr="00A83E5F">
        <w:t>and</w:t>
      </w:r>
      <w:r w:rsidR="00CD73B0">
        <w:t xml:space="preserve"> </w:t>
      </w:r>
      <w:r w:rsidRPr="00A83E5F">
        <w:t>forceful</w:t>
      </w:r>
      <w:r w:rsidR="00CD73B0">
        <w:t xml:space="preserve"> </w:t>
      </w:r>
      <w:r w:rsidRPr="00A83E5F">
        <w:t>when</w:t>
      </w:r>
      <w:r w:rsidR="00CD73B0">
        <w:t xml:space="preserve"> </w:t>
      </w:r>
      <w:r w:rsidRPr="00A83E5F">
        <w:t>they</w:t>
      </w:r>
      <w:r w:rsidR="00CD73B0">
        <w:t xml:space="preserve"> </w:t>
      </w:r>
      <w:r w:rsidRPr="006A51B9">
        <w:t>knew</w:t>
      </w:r>
      <w:r w:rsidR="00CD73B0">
        <w:t xml:space="preserve"> </w:t>
      </w:r>
      <w:r w:rsidRPr="00A83E5F">
        <w:t>they</w:t>
      </w:r>
      <w:r w:rsidR="00CD73B0">
        <w:t xml:space="preserve"> </w:t>
      </w:r>
      <w:r w:rsidRPr="00A83E5F">
        <w:t>were</w:t>
      </w:r>
      <w:r w:rsidR="00CD73B0">
        <w:t xml:space="preserve"> </w:t>
      </w:r>
      <w:r w:rsidRPr="00A83E5F">
        <w:t>correct.</w:t>
      </w:r>
      <w:r w:rsidR="00CD73B0">
        <w:t xml:space="preserve"> </w:t>
      </w:r>
      <w:r w:rsidRPr="00A83E5F">
        <w:t>However,</w:t>
      </w:r>
      <w:r w:rsidR="00CD73B0">
        <w:t xml:space="preserve"> </w:t>
      </w:r>
      <w:r w:rsidRPr="00A83E5F">
        <w:t>when</w:t>
      </w:r>
      <w:r w:rsidR="00CD73B0">
        <w:t xml:space="preserve"> </w:t>
      </w:r>
      <w:r w:rsidRPr="00A83E5F">
        <w:t>they</w:t>
      </w:r>
      <w:r w:rsidR="00CD73B0">
        <w:t xml:space="preserve"> </w:t>
      </w:r>
      <w:r w:rsidRPr="00A83E5F">
        <w:t>realized</w:t>
      </w:r>
      <w:r w:rsidR="00CD73B0">
        <w:t xml:space="preserve"> </w:t>
      </w:r>
      <w:r w:rsidRPr="00A83E5F">
        <w:t>that</w:t>
      </w:r>
      <w:r w:rsidR="00CD73B0">
        <w:t xml:space="preserve"> </w:t>
      </w:r>
      <w:r w:rsidRPr="00A83E5F">
        <w:t>they</w:t>
      </w:r>
      <w:r w:rsidR="00CD73B0">
        <w:t xml:space="preserve"> </w:t>
      </w:r>
      <w:r w:rsidRPr="00A83E5F">
        <w:t>had</w:t>
      </w:r>
      <w:r w:rsidR="00CD73B0">
        <w:t xml:space="preserve"> </w:t>
      </w:r>
      <w:r w:rsidRPr="00A83E5F">
        <w:t>been</w:t>
      </w:r>
      <w:r w:rsidR="00CD73B0">
        <w:t xml:space="preserve"> </w:t>
      </w:r>
      <w:r w:rsidRPr="00A83E5F">
        <w:t>living</w:t>
      </w:r>
      <w:r w:rsidR="00CD73B0">
        <w:t xml:space="preserve"> </w:t>
      </w:r>
      <w:r w:rsidRPr="00A83E5F">
        <w:t>a</w:t>
      </w:r>
      <w:r w:rsidR="00CD73B0">
        <w:t xml:space="preserve"> </w:t>
      </w:r>
      <w:r w:rsidRPr="00A83E5F">
        <w:t>lie,</w:t>
      </w:r>
      <w:r w:rsidR="00CD73B0">
        <w:t xml:space="preserve"> </w:t>
      </w:r>
      <w:r w:rsidRPr="00A83E5F">
        <w:t>they</w:t>
      </w:r>
      <w:r w:rsidR="00CD73B0">
        <w:t xml:space="preserve"> </w:t>
      </w:r>
      <w:r w:rsidRPr="00A83E5F">
        <w:t>were</w:t>
      </w:r>
      <w:r w:rsidR="00CD73B0">
        <w:t xml:space="preserve"> </w:t>
      </w:r>
      <w:r w:rsidRPr="00A83E5F">
        <w:t>not</w:t>
      </w:r>
      <w:r w:rsidR="00CD73B0">
        <w:t xml:space="preserve"> </w:t>
      </w:r>
      <w:r w:rsidRPr="00A83E5F">
        <w:t>strong</w:t>
      </w:r>
      <w:r w:rsidR="00CD73B0">
        <w:t xml:space="preserve"> </w:t>
      </w:r>
      <w:r w:rsidRPr="00A83E5F">
        <w:t>anymore,</w:t>
      </w:r>
      <w:r w:rsidR="00CD73B0">
        <w:t xml:space="preserve"> </w:t>
      </w:r>
      <w:r w:rsidRPr="00A83E5F">
        <w:t>and</w:t>
      </w:r>
      <w:r w:rsidR="00CD73B0">
        <w:t xml:space="preserve"> </w:t>
      </w:r>
      <w:r w:rsidRPr="00A83E5F">
        <w:t>were</w:t>
      </w:r>
      <w:r w:rsidR="00CD73B0">
        <w:t xml:space="preserve"> </w:t>
      </w:r>
      <w:r w:rsidRPr="00A83E5F">
        <w:t>not</w:t>
      </w:r>
      <w:r w:rsidR="00CD73B0">
        <w:t xml:space="preserve"> </w:t>
      </w:r>
      <w:r w:rsidRPr="00A83E5F">
        <w:t>able</w:t>
      </w:r>
      <w:r w:rsidR="00CD73B0">
        <w:t xml:space="preserve"> </w:t>
      </w:r>
      <w:r w:rsidRPr="00A83E5F">
        <w:t>to</w:t>
      </w:r>
      <w:r w:rsidR="00CD73B0">
        <w:t xml:space="preserve"> </w:t>
      </w:r>
      <w:r w:rsidRPr="006A51B9">
        <w:t>speak</w:t>
      </w:r>
      <w:r w:rsidRPr="00A83E5F">
        <w:t>.</w:t>
      </w:r>
      <w:r w:rsidR="00CD73B0">
        <w:t xml:space="preserve"> </w:t>
      </w:r>
      <w:r w:rsidRPr="00A83E5F">
        <w:t>When</w:t>
      </w:r>
      <w:r w:rsidR="00CD73B0">
        <w:t xml:space="preserve"> </w:t>
      </w:r>
      <w:r w:rsidRPr="00A83E5F">
        <w:t>Yosef</w:t>
      </w:r>
      <w:r w:rsidR="00CD73B0">
        <w:t xml:space="preserve"> </w:t>
      </w:r>
      <w:r w:rsidRPr="00A83E5F">
        <w:t>said</w:t>
      </w:r>
      <w:r w:rsidR="00CD73B0">
        <w:t xml:space="preserve"> </w:t>
      </w:r>
      <w:r w:rsidRPr="00A83E5F">
        <w:t>the</w:t>
      </w:r>
      <w:r w:rsidR="00CD73B0">
        <w:t xml:space="preserve"> </w:t>
      </w:r>
      <w:r w:rsidRPr="00A83E5F">
        <w:t>simple</w:t>
      </w:r>
      <w:r w:rsidR="00CD73B0">
        <w:t xml:space="preserve"> </w:t>
      </w:r>
      <w:r w:rsidRPr="00A83E5F">
        <w:t>words,</w:t>
      </w:r>
      <w:r w:rsidR="00CD73B0">
        <w:t xml:space="preserve"> </w:t>
      </w:r>
      <w:r w:rsidRPr="00A83E5F">
        <w:t>"</w:t>
      </w:r>
      <w:r w:rsidRPr="00A83E5F">
        <w:rPr>
          <w:bCs/>
        </w:rPr>
        <w:t>Ani</w:t>
      </w:r>
      <w:r w:rsidR="00CD73B0">
        <w:rPr>
          <w:bCs/>
        </w:rPr>
        <w:t xml:space="preserve"> </w:t>
      </w:r>
      <w:r w:rsidRPr="00A83E5F">
        <w:rPr>
          <w:bCs/>
        </w:rPr>
        <w:t>Yosef</w:t>
      </w:r>
      <w:r w:rsidRPr="00A83E5F">
        <w:t>"</w:t>
      </w:r>
      <w:r>
        <w:t>,</w:t>
      </w:r>
      <w:r w:rsidR="00CD73B0">
        <w:t xml:space="preserve"> </w:t>
      </w:r>
      <w:r w:rsidRPr="00A83E5F">
        <w:t>the</w:t>
      </w:r>
      <w:r w:rsidR="00CD73B0">
        <w:t xml:space="preserve"> </w:t>
      </w:r>
      <w:r w:rsidRPr="00A83E5F">
        <w:t>Chafetz</w:t>
      </w:r>
      <w:r w:rsidR="00CD73B0">
        <w:t xml:space="preserve"> </w:t>
      </w:r>
      <w:r w:rsidRPr="00A83E5F">
        <w:t>Chaim</w:t>
      </w:r>
      <w:r w:rsidR="00CD73B0">
        <w:t xml:space="preserve"> </w:t>
      </w:r>
      <w:r w:rsidRPr="00A83E5F">
        <w:t>suggests</w:t>
      </w:r>
      <w:r w:rsidR="00CD73B0">
        <w:t xml:space="preserve"> </w:t>
      </w:r>
      <w:r w:rsidRPr="00A83E5F">
        <w:t>that</w:t>
      </w:r>
      <w:r w:rsidR="00CD73B0">
        <w:t xml:space="preserve"> </w:t>
      </w:r>
      <w:r w:rsidRPr="00A83E5F">
        <w:t>all</w:t>
      </w:r>
      <w:r w:rsidR="00CD73B0">
        <w:t xml:space="preserve"> </w:t>
      </w:r>
      <w:r w:rsidRPr="00A83E5F">
        <w:t>their</w:t>
      </w:r>
      <w:r w:rsidR="00CD73B0">
        <w:t xml:space="preserve"> </w:t>
      </w:r>
      <w:r w:rsidRPr="00A83E5F">
        <w:t>questions</w:t>
      </w:r>
      <w:r w:rsidR="00CD73B0">
        <w:t xml:space="preserve"> </w:t>
      </w:r>
      <w:r w:rsidRPr="00A83E5F">
        <w:t>were</w:t>
      </w:r>
      <w:r w:rsidR="00CD73B0">
        <w:t xml:space="preserve"> </w:t>
      </w:r>
      <w:r w:rsidRPr="00A83E5F">
        <w:t>solved.</w:t>
      </w:r>
      <w:r w:rsidR="00CD73B0">
        <w:t xml:space="preserve"> </w:t>
      </w:r>
      <w:r w:rsidRPr="00A83E5F">
        <w:t>For</w:t>
      </w:r>
      <w:r w:rsidR="00CD73B0">
        <w:t xml:space="preserve"> </w:t>
      </w:r>
      <w:r w:rsidRPr="00A83E5F">
        <w:t>with</w:t>
      </w:r>
      <w:r w:rsidR="00CD73B0">
        <w:t xml:space="preserve"> </w:t>
      </w:r>
      <w:r w:rsidRPr="00A83E5F">
        <w:t>these</w:t>
      </w:r>
      <w:r w:rsidR="00CD73B0">
        <w:t xml:space="preserve"> </w:t>
      </w:r>
      <w:r w:rsidRPr="00A83E5F">
        <w:t>words,</w:t>
      </w:r>
      <w:r w:rsidR="00CD73B0">
        <w:t xml:space="preserve"> </w:t>
      </w:r>
      <w:r w:rsidRPr="00A83E5F">
        <w:t>they</w:t>
      </w:r>
      <w:r w:rsidR="00CD73B0">
        <w:t xml:space="preserve"> </w:t>
      </w:r>
      <w:r w:rsidRPr="00A83E5F">
        <w:t>saw</w:t>
      </w:r>
      <w:r w:rsidR="00CD73B0">
        <w:t xml:space="preserve"> </w:t>
      </w:r>
      <w:r w:rsidRPr="00A83E5F">
        <w:t>the</w:t>
      </w:r>
      <w:r w:rsidR="00CD73B0">
        <w:t xml:space="preserve"> </w:t>
      </w:r>
      <w:r w:rsidRPr="00A83E5F">
        <w:t>reasons</w:t>
      </w:r>
      <w:r w:rsidR="00CD73B0">
        <w:t xml:space="preserve"> </w:t>
      </w:r>
      <w:r w:rsidRPr="00A83E5F">
        <w:t>behind</w:t>
      </w:r>
      <w:r w:rsidR="00CD73B0">
        <w:t xml:space="preserve"> </w:t>
      </w:r>
      <w:r w:rsidRPr="00A83E5F">
        <w:t>their</w:t>
      </w:r>
      <w:r w:rsidR="00CD73B0">
        <w:t xml:space="preserve"> </w:t>
      </w:r>
      <w:r w:rsidRPr="00A83E5F">
        <w:t>suffering.</w:t>
      </w:r>
      <w:r w:rsidR="00CD73B0">
        <w:t xml:space="preserve"> </w:t>
      </w:r>
      <w:r w:rsidRPr="00A83E5F">
        <w:t>In</w:t>
      </w:r>
      <w:r w:rsidR="00CD73B0">
        <w:t xml:space="preserve"> </w:t>
      </w:r>
      <w:r w:rsidRPr="00A83E5F">
        <w:t>the</w:t>
      </w:r>
      <w:r w:rsidR="00CD73B0">
        <w:t xml:space="preserve"> </w:t>
      </w:r>
      <w:r w:rsidRPr="00A83E5F">
        <w:t>same</w:t>
      </w:r>
      <w:r w:rsidR="00CD73B0">
        <w:t xml:space="preserve"> </w:t>
      </w:r>
      <w:r w:rsidRPr="00A83E5F">
        <w:t>way,</w:t>
      </w:r>
      <w:r w:rsidR="00CD73B0">
        <w:t xml:space="preserve"> </w:t>
      </w:r>
      <w:r w:rsidRPr="00A83E5F">
        <w:t>when</w:t>
      </w:r>
      <w:r w:rsidR="00CD73B0">
        <w:t xml:space="preserve"> </w:t>
      </w:r>
      <w:r w:rsidRPr="006A51B9">
        <w:t>HaShem</w:t>
      </w:r>
      <w:r w:rsidR="00CD73B0">
        <w:t xml:space="preserve"> </w:t>
      </w:r>
      <w:r w:rsidRPr="00A83E5F">
        <w:t>will</w:t>
      </w:r>
      <w:r w:rsidR="00CD73B0">
        <w:t xml:space="preserve"> </w:t>
      </w:r>
      <w:r w:rsidRPr="00A83E5F">
        <w:t>eventually</w:t>
      </w:r>
      <w:r w:rsidR="00CD73B0">
        <w:t xml:space="preserve"> </w:t>
      </w:r>
      <w:r w:rsidRPr="00A83E5F">
        <w:t>tell</w:t>
      </w:r>
      <w:r w:rsidR="00CD73B0">
        <w:t xml:space="preserve"> </w:t>
      </w:r>
      <w:r w:rsidRPr="00A83E5F">
        <w:t>us</w:t>
      </w:r>
      <w:r w:rsidR="00CD73B0">
        <w:t xml:space="preserve"> </w:t>
      </w:r>
      <w:r w:rsidRPr="00A83E5F">
        <w:t>"Ani</w:t>
      </w:r>
      <w:r w:rsidR="00CD73B0">
        <w:t xml:space="preserve"> </w:t>
      </w:r>
      <w:r w:rsidRPr="006A51B9">
        <w:t>HaShem</w:t>
      </w:r>
      <w:r w:rsidRPr="00A83E5F">
        <w:t>,"</w:t>
      </w:r>
      <w:r w:rsidR="00CD73B0">
        <w:t xml:space="preserve"> </w:t>
      </w:r>
      <w:r w:rsidRPr="00A83E5F">
        <w:t>he</w:t>
      </w:r>
      <w:r w:rsidR="00CD73B0">
        <w:t xml:space="preserve"> </w:t>
      </w:r>
      <w:r w:rsidRPr="00A83E5F">
        <w:t>will</w:t>
      </w:r>
      <w:r w:rsidR="00CD73B0">
        <w:t xml:space="preserve"> </w:t>
      </w:r>
      <w:r w:rsidRPr="00A83E5F">
        <w:t>answer</w:t>
      </w:r>
      <w:r w:rsidR="00CD73B0">
        <w:t xml:space="preserve"> </w:t>
      </w:r>
      <w:r w:rsidRPr="00A83E5F">
        <w:t>all</w:t>
      </w:r>
      <w:r w:rsidR="00CD73B0">
        <w:t xml:space="preserve"> </w:t>
      </w:r>
      <w:r w:rsidRPr="00A83E5F">
        <w:t>of</w:t>
      </w:r>
      <w:r w:rsidR="00CD73B0">
        <w:t xml:space="preserve"> </w:t>
      </w:r>
      <w:r w:rsidRPr="00A83E5F">
        <w:t>our</w:t>
      </w:r>
      <w:r w:rsidR="00CD73B0">
        <w:t xml:space="preserve"> </w:t>
      </w:r>
      <w:r w:rsidRPr="00A83E5F">
        <w:t>questions,</w:t>
      </w:r>
      <w:r w:rsidR="00CD73B0">
        <w:t xml:space="preserve"> </w:t>
      </w:r>
      <w:r w:rsidRPr="00A83E5F">
        <w:t>and</w:t>
      </w:r>
      <w:r w:rsidR="00CD73B0">
        <w:t xml:space="preserve"> </w:t>
      </w:r>
      <w:r w:rsidRPr="00A83E5F">
        <w:t>we</w:t>
      </w:r>
      <w:r w:rsidR="00CD73B0">
        <w:t xml:space="preserve"> </w:t>
      </w:r>
      <w:r w:rsidRPr="00A83E5F">
        <w:t>too</w:t>
      </w:r>
      <w:r w:rsidR="00CD73B0">
        <w:t xml:space="preserve"> </w:t>
      </w:r>
      <w:r w:rsidRPr="00A83E5F">
        <w:t>will</w:t>
      </w:r>
      <w:r w:rsidR="00CD73B0">
        <w:t xml:space="preserve"> </w:t>
      </w:r>
      <w:r w:rsidRPr="00A83E5F">
        <w:t>understand</w:t>
      </w:r>
      <w:r w:rsidR="00CD73B0">
        <w:t xml:space="preserve"> </w:t>
      </w:r>
      <w:r w:rsidRPr="00A83E5F">
        <w:t>all</w:t>
      </w:r>
      <w:r w:rsidR="00CD73B0">
        <w:t xml:space="preserve"> </w:t>
      </w:r>
      <w:r w:rsidRPr="00A83E5F">
        <w:t>of</w:t>
      </w:r>
      <w:r w:rsidR="00CD73B0">
        <w:t xml:space="preserve"> </w:t>
      </w:r>
      <w:r w:rsidRPr="00A83E5F">
        <w:t>our</w:t>
      </w:r>
      <w:r w:rsidR="00CD73B0">
        <w:t xml:space="preserve"> </w:t>
      </w:r>
      <w:r w:rsidRPr="00A83E5F">
        <w:t>suffering.</w:t>
      </w:r>
    </w:p>
    <w:p w14:paraId="0192E3A0" w14:textId="77777777" w:rsidR="00EB7ABE" w:rsidRDefault="00EB7ABE" w:rsidP="00972342"/>
    <w:p w14:paraId="7B332712" w14:textId="03A587A6" w:rsidR="00EB7ABE" w:rsidRDefault="00972342" w:rsidP="00972342">
      <w:r w:rsidRPr="0053521A">
        <w:t>At</w:t>
      </w:r>
      <w:r w:rsidR="00CD73B0">
        <w:t xml:space="preserve"> </w:t>
      </w:r>
      <w:r w:rsidRPr="0053521A">
        <w:t>this</w:t>
      </w:r>
      <w:r w:rsidR="00CD73B0">
        <w:t xml:space="preserve"> </w:t>
      </w:r>
      <w:r w:rsidRPr="0053521A">
        <w:t>moment,</w:t>
      </w:r>
      <w:r w:rsidR="00CD73B0">
        <w:t xml:space="preserve"> </w:t>
      </w:r>
      <w:r w:rsidRPr="0053521A">
        <w:t>when</w:t>
      </w:r>
      <w:r w:rsidR="00CD73B0">
        <w:t xml:space="preserve"> </w:t>
      </w:r>
      <w:r w:rsidRPr="0053521A">
        <w:t>Yosef</w:t>
      </w:r>
      <w:r w:rsidR="00CD73B0">
        <w:t xml:space="preserve"> </w:t>
      </w:r>
      <w:r w:rsidRPr="0053521A">
        <w:t>finally</w:t>
      </w:r>
      <w:r w:rsidR="00CD73B0">
        <w:t xml:space="preserve"> </w:t>
      </w:r>
      <w:r w:rsidRPr="0053521A">
        <w:t>told</w:t>
      </w:r>
      <w:r w:rsidR="00CD73B0">
        <w:t xml:space="preserve"> </w:t>
      </w:r>
      <w:r w:rsidRPr="0053521A">
        <w:t>his</w:t>
      </w:r>
      <w:r w:rsidR="00CD73B0">
        <w:t xml:space="preserve"> </w:t>
      </w:r>
      <w:r w:rsidRPr="0053521A">
        <w:t>brothers</w:t>
      </w:r>
      <w:r w:rsidR="00CD73B0">
        <w:t xml:space="preserve"> </w:t>
      </w:r>
      <w:r w:rsidRPr="0053521A">
        <w:t>'I</w:t>
      </w:r>
      <w:r w:rsidR="00CD73B0">
        <w:t xml:space="preserve"> </w:t>
      </w:r>
      <w:r w:rsidRPr="0053521A">
        <w:t>am</w:t>
      </w:r>
      <w:r w:rsidR="00CD73B0">
        <w:t xml:space="preserve"> </w:t>
      </w:r>
      <w:r w:rsidRPr="0053521A">
        <w:t>Yosef,'</w:t>
      </w:r>
      <w:r w:rsidR="00CD73B0">
        <w:t xml:space="preserve"> </w:t>
      </w:r>
      <w:r w:rsidRPr="0053521A">
        <w:t>what</w:t>
      </w:r>
      <w:r w:rsidR="00CD73B0">
        <w:t xml:space="preserve"> </w:t>
      </w:r>
      <w:r w:rsidRPr="0053521A">
        <w:t>were</w:t>
      </w:r>
      <w:r w:rsidR="00CD73B0">
        <w:t xml:space="preserve"> </w:t>
      </w:r>
      <w:r w:rsidRPr="0053521A">
        <w:t>the</w:t>
      </w:r>
      <w:r w:rsidR="00CD73B0">
        <w:t xml:space="preserve"> </w:t>
      </w:r>
      <w:r w:rsidRPr="0053521A">
        <w:t>brothers</w:t>
      </w:r>
      <w:r w:rsidR="00CD73B0">
        <w:t xml:space="preserve"> </w:t>
      </w:r>
      <w:r w:rsidRPr="0053521A">
        <w:t>thinking?</w:t>
      </w:r>
      <w:r w:rsidR="00CD73B0">
        <w:t xml:space="preserve"> </w:t>
      </w:r>
    </w:p>
    <w:p w14:paraId="746ED559" w14:textId="77777777" w:rsidR="00EB7ABE" w:rsidRDefault="00EB7ABE" w:rsidP="00972342"/>
    <w:p w14:paraId="5AFBADCB" w14:textId="041C2E93" w:rsidR="00EB7ABE" w:rsidRDefault="00972342" w:rsidP="00972342">
      <w:r>
        <w:t>The</w:t>
      </w:r>
      <w:r w:rsidR="00CD73B0">
        <w:t xml:space="preserve"> </w:t>
      </w:r>
      <w:r>
        <w:t>B</w:t>
      </w:r>
      <w:r w:rsidR="00EF7F1A">
        <w:t>e</w:t>
      </w:r>
      <w:r>
        <w:t>it</w:t>
      </w:r>
      <w:r w:rsidR="00CD73B0">
        <w:t xml:space="preserve"> </w:t>
      </w:r>
      <w:r w:rsidRPr="00EB2120">
        <w:t>Halevi</w:t>
      </w:r>
      <w:r w:rsidR="00CD73B0">
        <w:t xml:space="preserve"> </w:t>
      </w:r>
      <w:r>
        <w:t>explains</w:t>
      </w:r>
      <w:r w:rsidR="00CD73B0">
        <w:t xml:space="preserve"> </w:t>
      </w:r>
      <w:r>
        <w:t>that</w:t>
      </w:r>
      <w:r w:rsidR="00CD73B0">
        <w:t xml:space="preserve"> </w:t>
      </w:r>
      <w:r w:rsidRPr="00EB2120">
        <w:t>Yosef’s</w:t>
      </w:r>
      <w:r w:rsidR="00CD73B0">
        <w:t xml:space="preserve"> </w:t>
      </w:r>
      <w:r>
        <w:t>initial</w:t>
      </w:r>
      <w:r w:rsidR="00CD73B0">
        <w:t xml:space="preserve"> </w:t>
      </w:r>
      <w:r>
        <w:t>words</w:t>
      </w:r>
      <w:r w:rsidR="00CD73B0">
        <w:t xml:space="preserve"> </w:t>
      </w:r>
      <w:r>
        <w:t>to</w:t>
      </w:r>
      <w:r w:rsidR="00CD73B0">
        <w:t xml:space="preserve"> </w:t>
      </w:r>
      <w:r>
        <w:t>his</w:t>
      </w:r>
      <w:r w:rsidR="00CD73B0">
        <w:t xml:space="preserve"> </w:t>
      </w:r>
      <w:r>
        <w:t>brothers,</w:t>
      </w:r>
      <w:r w:rsidR="00CD73B0">
        <w:t xml:space="preserve"> </w:t>
      </w:r>
      <w:r>
        <w:t>while</w:t>
      </w:r>
      <w:r w:rsidR="00CD73B0">
        <w:t xml:space="preserve"> </w:t>
      </w:r>
      <w:r>
        <w:t>delivered</w:t>
      </w:r>
      <w:r w:rsidR="00CD73B0">
        <w:t xml:space="preserve"> </w:t>
      </w:r>
      <w:r>
        <w:t>softly,</w:t>
      </w:r>
      <w:r w:rsidR="00CD73B0">
        <w:t xml:space="preserve"> </w:t>
      </w:r>
      <w:r>
        <w:t>contained</w:t>
      </w:r>
      <w:r w:rsidR="00CD73B0">
        <w:t xml:space="preserve"> </w:t>
      </w:r>
      <w:r>
        <w:t>a</w:t>
      </w:r>
      <w:r w:rsidR="00CD73B0">
        <w:t xml:space="preserve"> </w:t>
      </w:r>
      <w:r>
        <w:t>stinging</w:t>
      </w:r>
      <w:r w:rsidR="00CD73B0">
        <w:t xml:space="preserve"> </w:t>
      </w:r>
      <w:r>
        <w:t>rebuke</w:t>
      </w:r>
      <w:r w:rsidR="00CD73B0">
        <w:t xml:space="preserve"> </w:t>
      </w:r>
      <w:r>
        <w:t>of</w:t>
      </w:r>
      <w:r w:rsidR="00CD73B0">
        <w:t xml:space="preserve"> </w:t>
      </w:r>
      <w:r>
        <w:t>their</w:t>
      </w:r>
      <w:r w:rsidR="00CD73B0">
        <w:t xml:space="preserve"> </w:t>
      </w:r>
      <w:r>
        <w:t>words,</w:t>
      </w:r>
      <w:r w:rsidR="00CD73B0">
        <w:t xml:space="preserve"> </w:t>
      </w:r>
      <w:r>
        <w:t>and</w:t>
      </w:r>
      <w:r w:rsidR="00CD73B0">
        <w:t xml:space="preserve"> </w:t>
      </w:r>
      <w:r>
        <w:t>actions,</w:t>
      </w:r>
      <w:r w:rsidR="00CD73B0">
        <w:t xml:space="preserve"> </w:t>
      </w:r>
      <w:r>
        <w:t>that</w:t>
      </w:r>
      <w:r w:rsidR="00CD73B0">
        <w:t xml:space="preserve"> </w:t>
      </w:r>
      <w:r>
        <w:t>left</w:t>
      </w:r>
      <w:r w:rsidR="00CD73B0">
        <w:t xml:space="preserve"> </w:t>
      </w:r>
      <w:r>
        <w:t>them</w:t>
      </w:r>
      <w:r w:rsidR="00CD73B0">
        <w:t xml:space="preserve"> </w:t>
      </w:r>
      <w:r>
        <w:t>speechless.</w:t>
      </w:r>
      <w:r w:rsidR="00CD73B0">
        <w:t xml:space="preserve"> </w:t>
      </w:r>
      <w:r>
        <w:t>During</w:t>
      </w:r>
      <w:r w:rsidR="00CD73B0">
        <w:t xml:space="preserve"> </w:t>
      </w:r>
      <w:r>
        <w:t>the</w:t>
      </w:r>
      <w:r w:rsidR="00CD73B0">
        <w:t xml:space="preserve"> </w:t>
      </w:r>
      <w:r>
        <w:t>past</w:t>
      </w:r>
      <w:r w:rsidR="00CD73B0">
        <w:t xml:space="preserve"> </w:t>
      </w:r>
      <w:r w:rsidRPr="006A51B9">
        <w:t>two</w:t>
      </w:r>
      <w:r w:rsidR="00CD73B0">
        <w:t xml:space="preserve"> </w:t>
      </w:r>
      <w:r>
        <w:t>visits</w:t>
      </w:r>
      <w:r w:rsidR="00CD73B0">
        <w:t xml:space="preserve"> </w:t>
      </w:r>
      <w:r>
        <w:t>to</w:t>
      </w:r>
      <w:r w:rsidR="00CD73B0">
        <w:t xml:space="preserve"> </w:t>
      </w:r>
      <w:r>
        <w:t>Egypt,</w:t>
      </w:r>
      <w:r w:rsidR="00CD73B0">
        <w:t xml:space="preserve"> </w:t>
      </w:r>
      <w:r>
        <w:t>they</w:t>
      </w:r>
      <w:r w:rsidR="00CD73B0">
        <w:t xml:space="preserve"> </w:t>
      </w:r>
      <w:r>
        <w:t>kept</w:t>
      </w:r>
      <w:r w:rsidR="00CD73B0">
        <w:t xml:space="preserve"> </w:t>
      </w:r>
      <w:r>
        <w:t>invoking</w:t>
      </w:r>
      <w:r w:rsidR="00CD73B0">
        <w:t xml:space="preserve"> </w:t>
      </w:r>
      <w:r>
        <w:t>the</w:t>
      </w:r>
      <w:r w:rsidR="00CD73B0">
        <w:t xml:space="preserve"> </w:t>
      </w:r>
      <w:r>
        <w:t>image</w:t>
      </w:r>
      <w:r w:rsidR="00CD73B0">
        <w:t xml:space="preserve"> </w:t>
      </w:r>
      <w:r>
        <w:t>of</w:t>
      </w:r>
      <w:r w:rsidR="00CD73B0">
        <w:t xml:space="preserve"> </w:t>
      </w:r>
      <w:r>
        <w:t>their</w:t>
      </w:r>
      <w:r w:rsidR="00CD73B0">
        <w:t xml:space="preserve"> </w:t>
      </w:r>
      <w:r>
        <w:t>elderly</w:t>
      </w:r>
      <w:r w:rsidR="00CD73B0">
        <w:t xml:space="preserve"> </w:t>
      </w:r>
      <w:r>
        <w:t>father.</w:t>
      </w:r>
      <w:r w:rsidR="00CD73B0">
        <w:t xml:space="preserve"> </w:t>
      </w:r>
      <w:r>
        <w:t>As</w:t>
      </w:r>
      <w:r w:rsidR="00CD73B0">
        <w:t xml:space="preserve"> </w:t>
      </w:r>
      <w:r>
        <w:t>they</w:t>
      </w:r>
      <w:r w:rsidR="00CD73B0">
        <w:t xml:space="preserve"> </w:t>
      </w:r>
      <w:r>
        <w:t>pleaded</w:t>
      </w:r>
      <w:r w:rsidR="00CD73B0">
        <w:t xml:space="preserve"> </w:t>
      </w:r>
      <w:r>
        <w:t>with</w:t>
      </w:r>
      <w:r w:rsidR="00CD73B0">
        <w:t xml:space="preserve"> </w:t>
      </w:r>
      <w:r w:rsidRPr="00EB2120">
        <w:t>Yosef</w:t>
      </w:r>
      <w:r w:rsidR="00CD73B0">
        <w:t xml:space="preserve"> </w:t>
      </w:r>
      <w:r>
        <w:t>to</w:t>
      </w:r>
      <w:r w:rsidR="00CD73B0">
        <w:t xml:space="preserve"> </w:t>
      </w:r>
      <w:r>
        <w:t>release</w:t>
      </w:r>
      <w:r w:rsidR="00CD73B0">
        <w:t xml:space="preserve"> </w:t>
      </w:r>
      <w:r w:rsidRPr="00881630">
        <w:t>Binyamin</w:t>
      </w:r>
      <w:r>
        <w:t>,</w:t>
      </w:r>
      <w:r w:rsidR="00CD73B0">
        <w:t xml:space="preserve"> </w:t>
      </w:r>
      <w:r>
        <w:t>they</w:t>
      </w:r>
      <w:r w:rsidR="00CD73B0">
        <w:t xml:space="preserve"> </w:t>
      </w:r>
      <w:r>
        <w:t>begged</w:t>
      </w:r>
      <w:r w:rsidR="00CD73B0">
        <w:t xml:space="preserve"> </w:t>
      </w:r>
      <w:r>
        <w:t>him</w:t>
      </w:r>
      <w:r w:rsidR="00CD73B0">
        <w:t xml:space="preserve"> </w:t>
      </w:r>
      <w:r>
        <w:t>to</w:t>
      </w:r>
      <w:r w:rsidR="00CD73B0">
        <w:t xml:space="preserve"> </w:t>
      </w:r>
      <w:r>
        <w:t>consider</w:t>
      </w:r>
      <w:r w:rsidR="00CD73B0">
        <w:t xml:space="preserve"> </w:t>
      </w:r>
      <w:r>
        <w:t>the</w:t>
      </w:r>
      <w:r w:rsidR="00CD73B0">
        <w:t xml:space="preserve"> </w:t>
      </w:r>
      <w:r>
        <w:t>pain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>
        <w:t>imprisonment</w:t>
      </w:r>
      <w:r w:rsidR="00CD73B0">
        <w:t xml:space="preserve"> </w:t>
      </w:r>
      <w:r>
        <w:t>of</w:t>
      </w:r>
      <w:r w:rsidR="00CD73B0">
        <w:t xml:space="preserve"> </w:t>
      </w:r>
      <w:r>
        <w:t>Binyamin</w:t>
      </w:r>
      <w:r w:rsidR="00CD73B0">
        <w:t xml:space="preserve"> </w:t>
      </w:r>
      <w:r>
        <w:t>would</w:t>
      </w:r>
      <w:r w:rsidR="00CD73B0">
        <w:t xml:space="preserve"> </w:t>
      </w:r>
      <w:r>
        <w:t>have</w:t>
      </w:r>
      <w:r w:rsidR="00CD73B0">
        <w:t xml:space="preserve"> </w:t>
      </w:r>
      <w:r>
        <w:t>on</w:t>
      </w:r>
      <w:r w:rsidR="00CD73B0">
        <w:t xml:space="preserve"> </w:t>
      </w:r>
      <w:r w:rsidR="00FC4145" w:rsidRPr="006A51B9">
        <w:t>Yaakov</w:t>
      </w:r>
      <w:r>
        <w:t>.</w:t>
      </w:r>
      <w:r w:rsidR="00CD73B0">
        <w:t xml:space="preserve"> </w:t>
      </w:r>
    </w:p>
    <w:p w14:paraId="04472555" w14:textId="77777777" w:rsidR="00EB7ABE" w:rsidRDefault="00EB7ABE" w:rsidP="00972342"/>
    <w:p w14:paraId="386FE687" w14:textId="395F5C95" w:rsidR="00EB7ABE" w:rsidRDefault="00972342" w:rsidP="00972342">
      <w:r>
        <w:t>At</w:t>
      </w:r>
      <w:r w:rsidR="00CD73B0">
        <w:t xml:space="preserve"> </w:t>
      </w:r>
      <w:r>
        <w:t>that</w:t>
      </w:r>
      <w:r w:rsidR="00CD73B0">
        <w:t xml:space="preserve"> </w:t>
      </w:r>
      <w:r>
        <w:t>moment,</w:t>
      </w:r>
      <w:r w:rsidR="00CD73B0">
        <w:t xml:space="preserve"> </w:t>
      </w:r>
      <w:r w:rsidRPr="00EB2120">
        <w:t>Yosef</w:t>
      </w:r>
      <w:r w:rsidR="00CD73B0">
        <w:t xml:space="preserve"> </w:t>
      </w:r>
      <w:r>
        <w:t>could</w:t>
      </w:r>
      <w:r w:rsidR="00CD73B0">
        <w:t xml:space="preserve"> </w:t>
      </w:r>
      <w:r>
        <w:t>no</w:t>
      </w:r>
      <w:r w:rsidR="00CD73B0">
        <w:t xml:space="preserve"> </w:t>
      </w:r>
      <w:r>
        <w:t>longer</w:t>
      </w:r>
      <w:r w:rsidR="00CD73B0">
        <w:t xml:space="preserve"> </w:t>
      </w:r>
      <w:r>
        <w:t>contain</w:t>
      </w:r>
      <w:r w:rsidR="00CD73B0">
        <w:t xml:space="preserve"> </w:t>
      </w:r>
      <w:r>
        <w:t>himself;</w:t>
      </w:r>
      <w:r w:rsidR="00CD73B0">
        <w:t xml:space="preserve"> </w:t>
      </w:r>
      <w:r>
        <w:t>“</w:t>
      </w:r>
      <w:r w:rsidRPr="00EB2120">
        <w:t>v’lo</w:t>
      </w:r>
      <w:r w:rsidR="00CD73B0">
        <w:t xml:space="preserve"> </w:t>
      </w:r>
      <w:r w:rsidRPr="00EB2120">
        <w:t>yachol</w:t>
      </w:r>
      <w:r w:rsidR="00CD73B0">
        <w:t xml:space="preserve"> </w:t>
      </w:r>
      <w:r w:rsidRPr="00EB2120">
        <w:t>Yosef</w:t>
      </w:r>
      <w:r w:rsidR="00CD73B0">
        <w:t xml:space="preserve"> </w:t>
      </w:r>
      <w:r w:rsidRPr="00EB2120">
        <w:t>l’hisapek</w:t>
      </w:r>
      <w:r>
        <w:t>”</w:t>
      </w:r>
      <w:r w:rsidR="00CD73B0">
        <w:t xml:space="preserve"> </w:t>
      </w:r>
      <w:r>
        <w:t>(</w:t>
      </w:r>
      <w:r w:rsidRPr="00EB2120">
        <w:t>Bereshi</w:t>
      </w:r>
      <w:r>
        <w:t>t</w:t>
      </w:r>
      <w:r w:rsidR="00CD73B0">
        <w:t xml:space="preserve"> </w:t>
      </w:r>
      <w:r>
        <w:t>45:1).</w:t>
      </w:r>
      <w:r w:rsidR="00CD73B0">
        <w:t xml:space="preserve"> </w:t>
      </w: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offended</w:t>
      </w:r>
      <w:r w:rsidR="00CD73B0">
        <w:t xml:space="preserve"> </w:t>
      </w:r>
      <w:r>
        <w:t>that</w:t>
      </w:r>
      <w:r w:rsidR="00CD73B0">
        <w:t xml:space="preserve"> </w:t>
      </w:r>
      <w:r>
        <w:t>they</w:t>
      </w:r>
      <w:r w:rsidR="00CD73B0">
        <w:t xml:space="preserve"> </w:t>
      </w:r>
      <w:r>
        <w:t>were</w:t>
      </w:r>
      <w:r w:rsidR="00CD73B0">
        <w:t xml:space="preserve"> </w:t>
      </w:r>
      <w:r>
        <w:t>using</w:t>
      </w:r>
      <w:r w:rsidR="00CD73B0">
        <w:t xml:space="preserve"> </w:t>
      </w:r>
      <w:r>
        <w:t>the</w:t>
      </w:r>
      <w:r w:rsidR="00CD73B0">
        <w:t xml:space="preserve"> </w:t>
      </w:r>
      <w:r>
        <w:t>imagery</w:t>
      </w:r>
      <w:r w:rsidR="00CD73B0">
        <w:t xml:space="preserve"> </w:t>
      </w:r>
      <w:r>
        <w:t>of</w:t>
      </w:r>
      <w:r w:rsidR="00CD73B0">
        <w:t xml:space="preserve"> </w:t>
      </w:r>
      <w:r>
        <w:t>their</w:t>
      </w:r>
      <w:r w:rsidR="00CD73B0">
        <w:t xml:space="preserve"> </w:t>
      </w:r>
      <w:r>
        <w:t>father’s</w:t>
      </w:r>
      <w:r w:rsidR="00CD73B0">
        <w:t xml:space="preserve"> </w:t>
      </w:r>
      <w:r>
        <w:t>suffering</w:t>
      </w:r>
      <w:r w:rsidR="00CD73B0">
        <w:t xml:space="preserve"> </w:t>
      </w:r>
      <w:r>
        <w:t>when</w:t>
      </w:r>
      <w:r w:rsidR="00CD73B0">
        <w:t xml:space="preserve"> </w:t>
      </w:r>
      <w:r>
        <w:t>it</w:t>
      </w:r>
      <w:r w:rsidR="00CD73B0">
        <w:t xml:space="preserve"> </w:t>
      </w:r>
      <w:r>
        <w:t>benefited</w:t>
      </w:r>
      <w:r w:rsidR="00CD73B0">
        <w:t xml:space="preserve"> </w:t>
      </w:r>
      <w:r>
        <w:t>their</w:t>
      </w:r>
      <w:r w:rsidR="00CD73B0">
        <w:t xml:space="preserve"> </w:t>
      </w:r>
      <w:r>
        <w:t>cause.</w:t>
      </w:r>
      <w:r w:rsidR="00CD73B0">
        <w:t xml:space="preserve"> </w:t>
      </w:r>
      <w:r>
        <w:t>“</w:t>
      </w:r>
      <w:r w:rsidRPr="00EB2120">
        <w:t>Ani</w:t>
      </w:r>
      <w:r w:rsidR="00CD73B0">
        <w:t xml:space="preserve"> </w:t>
      </w:r>
      <w:r w:rsidRPr="00EB2120">
        <w:t>Yosef</w:t>
      </w:r>
      <w:r>
        <w:t>,</w:t>
      </w:r>
      <w:r w:rsidR="00CD73B0">
        <w:t xml:space="preserve"> </w:t>
      </w:r>
      <w:r>
        <w:t>I</w:t>
      </w:r>
      <w:r w:rsidR="00CD73B0">
        <w:t xml:space="preserve"> </w:t>
      </w:r>
      <w:r>
        <w:t>am</w:t>
      </w:r>
      <w:r w:rsidR="00CD73B0">
        <w:t xml:space="preserve"> </w:t>
      </w:r>
      <w:r>
        <w:t>your</w:t>
      </w:r>
      <w:r w:rsidR="00CD73B0">
        <w:t xml:space="preserve"> </w:t>
      </w:r>
      <w:r>
        <w:t>brother</w:t>
      </w:r>
      <w:r w:rsidR="00CD73B0">
        <w:t xml:space="preserve"> </w:t>
      </w:r>
      <w:r w:rsidRPr="00EB2120">
        <w:t>Yosef</w:t>
      </w:r>
      <w:r w:rsidR="00CD73B0">
        <w:t xml:space="preserve"> </w:t>
      </w:r>
      <w:r>
        <w:t>[the</w:t>
      </w:r>
      <w:r w:rsidR="00CD73B0">
        <w:t xml:space="preserve"> </w:t>
      </w:r>
      <w:r w:rsidRPr="006A51B9">
        <w:t>one</w:t>
      </w:r>
      <w:r w:rsidR="00CD73B0">
        <w:t xml:space="preserve"> </w:t>
      </w:r>
      <w:r>
        <w:t>who</w:t>
      </w:r>
      <w:r w:rsidR="00CD73B0">
        <w:t xml:space="preserve"> </w:t>
      </w:r>
      <w:r>
        <w:t>was</w:t>
      </w:r>
      <w:r w:rsidR="00CD73B0">
        <w:t xml:space="preserve"> </w:t>
      </w:r>
      <w:r>
        <w:t>left</w:t>
      </w:r>
      <w:r w:rsidR="00CD73B0">
        <w:t xml:space="preserve"> </w:t>
      </w:r>
      <w:r>
        <w:t>for</w:t>
      </w:r>
      <w:r w:rsidR="00CD73B0">
        <w:t xml:space="preserve"> </w:t>
      </w:r>
      <w:r>
        <w:t>dead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pit</w:t>
      </w:r>
      <w:r w:rsidR="00CD73B0">
        <w:t xml:space="preserve"> </w:t>
      </w:r>
      <w:r>
        <w:t>22</w:t>
      </w:r>
      <w:r w:rsidR="00CD73B0">
        <w:t xml:space="preserve"> </w:t>
      </w:r>
      <w:r>
        <w:t>years</w:t>
      </w:r>
      <w:r w:rsidR="00CD73B0">
        <w:t xml:space="preserve"> </w:t>
      </w:r>
      <w:r>
        <w:t>ago].</w:t>
      </w:r>
      <w:r w:rsidR="00CD73B0">
        <w:t xml:space="preserve"> </w:t>
      </w:r>
      <w:r w:rsidRPr="00EB2120">
        <w:t>Ha’od</w:t>
      </w:r>
      <w:r w:rsidR="00CD73B0">
        <w:t xml:space="preserve"> </w:t>
      </w:r>
      <w:r w:rsidRPr="00EB2120">
        <w:t>avi</w:t>
      </w:r>
      <w:r w:rsidR="00CD73B0">
        <w:t xml:space="preserve"> </w:t>
      </w:r>
      <w:r w:rsidRPr="00EB2120">
        <w:t>chai</w:t>
      </w:r>
      <w:r>
        <w:t>;</w:t>
      </w:r>
      <w:r w:rsidR="00CD73B0">
        <w:t xml:space="preserve"> </w:t>
      </w:r>
      <w:r>
        <w:t>is</w:t>
      </w:r>
      <w:r w:rsidR="00CD73B0">
        <w:t xml:space="preserve"> </w:t>
      </w:r>
      <w:r>
        <w:t>my</w:t>
      </w:r>
      <w:r w:rsidR="00CD73B0">
        <w:t xml:space="preserve"> </w:t>
      </w:r>
      <w:r>
        <w:t>father</w:t>
      </w:r>
      <w:r w:rsidR="00CD73B0">
        <w:t xml:space="preserve"> </w:t>
      </w:r>
      <w:r>
        <w:t>still</w:t>
      </w:r>
      <w:r w:rsidR="00CD73B0">
        <w:t xml:space="preserve"> </w:t>
      </w:r>
      <w:r>
        <w:t>alive</w:t>
      </w:r>
      <w:r w:rsidR="00CD73B0">
        <w:t xml:space="preserve"> </w:t>
      </w:r>
      <w:r>
        <w:t>[from</w:t>
      </w:r>
      <w:r w:rsidR="00CD73B0">
        <w:t xml:space="preserve"> </w:t>
      </w:r>
      <w:r>
        <w:t>all</w:t>
      </w:r>
      <w:r w:rsidR="00CD73B0">
        <w:t xml:space="preserve"> </w:t>
      </w:r>
      <w:r>
        <w:t>the</w:t>
      </w:r>
      <w:r w:rsidR="00CD73B0">
        <w:t xml:space="preserve"> </w:t>
      </w:r>
      <w:r>
        <w:t>pain</w:t>
      </w:r>
      <w:r w:rsidR="00CD73B0">
        <w:t xml:space="preserve"> </w:t>
      </w:r>
      <w:r>
        <w:t>that</w:t>
      </w:r>
      <w:r w:rsidR="00CD73B0">
        <w:t xml:space="preserve"> </w:t>
      </w:r>
      <w:r>
        <w:t>YOU</w:t>
      </w:r>
      <w:r w:rsidR="00CD73B0">
        <w:t xml:space="preserve"> </w:t>
      </w:r>
      <w:r>
        <w:t>caused</w:t>
      </w:r>
      <w:r w:rsidR="00CD73B0">
        <w:t xml:space="preserve"> </w:t>
      </w:r>
      <w:r>
        <w:t>him]?”</w:t>
      </w:r>
      <w:r w:rsidR="00CD73B0">
        <w:t xml:space="preserve"> </w:t>
      </w:r>
      <w:r>
        <w:t>This</w:t>
      </w:r>
      <w:r w:rsidR="00CD73B0">
        <w:t xml:space="preserve"> </w:t>
      </w:r>
      <w:r>
        <w:t>was</w:t>
      </w:r>
      <w:r w:rsidR="00CD73B0">
        <w:t xml:space="preserve"> </w:t>
      </w:r>
      <w:r>
        <w:t>not</w:t>
      </w:r>
      <w:r w:rsidR="00CD73B0">
        <w:t xml:space="preserve"> </w:t>
      </w:r>
      <w:r>
        <w:t>a</w:t>
      </w:r>
      <w:r w:rsidR="00CD73B0">
        <w:t xml:space="preserve"> </w:t>
      </w:r>
      <w:r>
        <w:t>casual</w:t>
      </w:r>
      <w:r w:rsidR="00CD73B0">
        <w:t xml:space="preserve"> </w:t>
      </w:r>
      <w:r>
        <w:t>question</w:t>
      </w:r>
      <w:r w:rsidR="00CD73B0">
        <w:t xml:space="preserve"> </w:t>
      </w:r>
      <w:r>
        <w:t>about</w:t>
      </w:r>
      <w:r w:rsidR="00CD73B0">
        <w:t xml:space="preserve"> </w:t>
      </w:r>
      <w:r>
        <w:t>the</w:t>
      </w:r>
      <w:r w:rsidR="00CD73B0">
        <w:t xml:space="preserve"> </w:t>
      </w:r>
      <w:r>
        <w:t>welfare</w:t>
      </w:r>
      <w:r w:rsidR="00CD73B0">
        <w:t xml:space="preserve"> </w:t>
      </w:r>
      <w:r>
        <w:t>of</w:t>
      </w:r>
      <w:r w:rsidR="00CD73B0">
        <w:t xml:space="preserve"> </w:t>
      </w:r>
      <w:r>
        <w:t>their</w:t>
      </w:r>
      <w:r w:rsidR="00CD73B0">
        <w:t xml:space="preserve"> </w:t>
      </w:r>
      <w:r>
        <w:t>father.</w:t>
      </w:r>
      <w:r w:rsidR="00CD73B0">
        <w:t xml:space="preserve"> </w:t>
      </w:r>
      <w:r>
        <w:t>It</w:t>
      </w:r>
      <w:r w:rsidR="00CD73B0">
        <w:t xml:space="preserve"> </w:t>
      </w:r>
      <w:r>
        <w:t>was</w:t>
      </w:r>
      <w:r w:rsidR="00CD73B0">
        <w:t xml:space="preserve"> </w:t>
      </w:r>
      <w:r>
        <w:t>highest</w:t>
      </w:r>
      <w:r w:rsidR="00CD73B0">
        <w:t xml:space="preserve"> </w:t>
      </w:r>
      <w:r>
        <w:t>level</w:t>
      </w:r>
      <w:r w:rsidR="00CD73B0">
        <w:t xml:space="preserve"> </w:t>
      </w:r>
      <w:r>
        <w:t>of</w:t>
      </w:r>
      <w:r w:rsidR="00CD73B0">
        <w:t xml:space="preserve"> </w:t>
      </w:r>
      <w:r>
        <w:t>rebuke,</w:t>
      </w:r>
      <w:r w:rsidR="00CD73B0">
        <w:t xml:space="preserve"> </w:t>
      </w:r>
      <w:r>
        <w:t>explains</w:t>
      </w:r>
      <w:r w:rsidR="00CD73B0">
        <w:t xml:space="preserve"> </w:t>
      </w:r>
      <w:r>
        <w:t>the</w:t>
      </w:r>
      <w:r w:rsidR="00CD73B0">
        <w:t xml:space="preserve"> </w:t>
      </w:r>
      <w:r w:rsidRPr="00EB2120">
        <w:t>B</w:t>
      </w:r>
      <w:r w:rsidR="00EF7F1A">
        <w:t>e</w:t>
      </w:r>
      <w:r w:rsidRPr="00EB2120">
        <w:t>i</w:t>
      </w:r>
      <w:r>
        <w:t>t</w:t>
      </w:r>
      <w:r w:rsidR="00CD73B0">
        <w:t xml:space="preserve"> </w:t>
      </w:r>
      <w:r w:rsidRPr="00EB2120">
        <w:t>Halevi</w:t>
      </w:r>
      <w:r>
        <w:t>.</w:t>
      </w:r>
      <w:r w:rsidR="00CD73B0">
        <w:t xml:space="preserve"> </w:t>
      </w:r>
      <w:r>
        <w:t>The</w:t>
      </w:r>
      <w:r w:rsidR="00CD73B0">
        <w:t xml:space="preserve"> </w:t>
      </w:r>
      <w:r w:rsidR="00880798" w:rsidRPr="006A51B9">
        <w:t>ten</w:t>
      </w:r>
      <w:r w:rsidR="00CD73B0">
        <w:t xml:space="preserve"> </w:t>
      </w:r>
      <w:r w:rsidR="00880798">
        <w:t>(</w:t>
      </w:r>
      <w:r>
        <w:t>10</w:t>
      </w:r>
      <w:r w:rsidR="00880798">
        <w:t>)</w:t>
      </w:r>
      <w:r w:rsidR="00CD73B0">
        <w:t xml:space="preserve"> </w:t>
      </w:r>
      <w:r w:rsidRPr="00EB2120">
        <w:t>shavatim</w:t>
      </w:r>
      <w:r w:rsidR="00CD73B0">
        <w:t xml:space="preserve"> </w:t>
      </w:r>
      <w:r>
        <w:t>were</w:t>
      </w:r>
      <w:r w:rsidR="00CD73B0">
        <w:t xml:space="preserve"> </w:t>
      </w:r>
      <w:r>
        <w:t>being</w:t>
      </w:r>
      <w:r w:rsidR="00CD73B0">
        <w:t xml:space="preserve"> </w:t>
      </w:r>
      <w:r>
        <w:t>challenged</w:t>
      </w:r>
      <w:r w:rsidR="00CD73B0">
        <w:t xml:space="preserve"> </w:t>
      </w:r>
      <w:r>
        <w:t>by</w:t>
      </w:r>
      <w:r w:rsidR="00CD73B0">
        <w:t xml:space="preserve"> </w:t>
      </w:r>
      <w:r>
        <w:t>their</w:t>
      </w:r>
      <w:r w:rsidR="00CD73B0">
        <w:t xml:space="preserve"> </w:t>
      </w:r>
      <w:r>
        <w:t>younger</w:t>
      </w:r>
      <w:r w:rsidR="00CD73B0">
        <w:t xml:space="preserve"> </w:t>
      </w:r>
      <w:r>
        <w:t>brother</w:t>
      </w:r>
      <w:r w:rsidR="00CD73B0">
        <w:t xml:space="preserve"> </w:t>
      </w:r>
      <w:r>
        <w:t>to</w:t>
      </w:r>
      <w:r w:rsidR="00CD73B0">
        <w:t xml:space="preserve"> </w:t>
      </w:r>
      <w:r>
        <w:t>reflect</w:t>
      </w:r>
      <w:r w:rsidR="00CD73B0">
        <w:t xml:space="preserve"> </w:t>
      </w:r>
      <w:r>
        <w:t>upon</w:t>
      </w:r>
      <w:r w:rsidR="00CD73B0">
        <w:t xml:space="preserve"> </w:t>
      </w:r>
      <w:r>
        <w:t>their</w:t>
      </w:r>
      <w:r w:rsidR="00CD73B0">
        <w:t xml:space="preserve"> </w:t>
      </w:r>
      <w:r>
        <w:t>actions,</w:t>
      </w:r>
      <w:r w:rsidR="00CD73B0">
        <w:t xml:space="preserve"> </w:t>
      </w:r>
      <w:r>
        <w:t>and</w:t>
      </w:r>
      <w:r w:rsidR="00CD73B0">
        <w:t xml:space="preserve"> </w:t>
      </w:r>
      <w:r>
        <w:t>the</w:t>
      </w:r>
      <w:r w:rsidR="00CD73B0">
        <w:t xml:space="preserve"> </w:t>
      </w:r>
      <w:r>
        <w:t>agony</w:t>
      </w:r>
      <w:r w:rsidR="00CD73B0">
        <w:t xml:space="preserve"> </w:t>
      </w:r>
      <w:r>
        <w:t>that</w:t>
      </w:r>
      <w:r w:rsidR="00CD73B0">
        <w:t xml:space="preserve"> </w:t>
      </w:r>
      <w:r>
        <w:t>they</w:t>
      </w:r>
      <w:r w:rsidR="00CD73B0">
        <w:t xml:space="preserve"> </w:t>
      </w:r>
      <w:r>
        <w:t>had</w:t>
      </w:r>
      <w:r w:rsidR="00CD73B0">
        <w:t xml:space="preserve"> </w:t>
      </w:r>
      <w:r>
        <w:t>caused</w:t>
      </w:r>
      <w:r w:rsidR="00CD73B0">
        <w:t xml:space="preserve"> </w:t>
      </w:r>
      <w:r>
        <w:t>their</w:t>
      </w:r>
      <w:r w:rsidR="00CD73B0">
        <w:t xml:space="preserve"> </w:t>
      </w:r>
      <w:r>
        <w:t>father.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>
        <w:t>comments</w:t>
      </w:r>
      <w:r w:rsidR="00CD73B0">
        <w:t xml:space="preserve"> </w:t>
      </w:r>
      <w:r>
        <w:t>that</w:t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this</w:t>
      </w:r>
      <w:r w:rsidR="00CD73B0">
        <w:t xml:space="preserve"> </w:t>
      </w:r>
      <w:r>
        <w:t>more</w:t>
      </w:r>
      <w:r w:rsidR="00CD73B0">
        <w:t xml:space="preserve"> </w:t>
      </w:r>
      <w:r>
        <w:t>elevated</w:t>
      </w:r>
      <w:r w:rsidR="00CD73B0">
        <w:t xml:space="preserve"> </w:t>
      </w:r>
      <w:r>
        <w:t>level</w:t>
      </w:r>
      <w:r w:rsidR="00CD73B0">
        <w:t xml:space="preserve"> </w:t>
      </w:r>
      <w:r>
        <w:t>of</w:t>
      </w:r>
      <w:r w:rsidR="00CD73B0">
        <w:t xml:space="preserve"> </w:t>
      </w:r>
      <w:r w:rsidRPr="00EB2120">
        <w:t>tochacha</w:t>
      </w:r>
      <w:r w:rsidR="00CD73B0">
        <w:t xml:space="preserve"> </w:t>
      </w:r>
      <w:r>
        <w:t>that</w:t>
      </w:r>
      <w:r w:rsidR="00CD73B0">
        <w:t xml:space="preserve"> </w:t>
      </w:r>
      <w:r>
        <w:t>we</w:t>
      </w:r>
      <w:r w:rsidR="00CD73B0">
        <w:t xml:space="preserve"> </w:t>
      </w:r>
      <w:r>
        <w:t>will</w:t>
      </w:r>
      <w:r w:rsidR="00CD73B0">
        <w:t xml:space="preserve"> </w:t>
      </w:r>
      <w:r>
        <w:t>all</w:t>
      </w:r>
      <w:r w:rsidR="00CD73B0">
        <w:t xml:space="preserve"> </w:t>
      </w:r>
      <w:r w:rsidRPr="006A51B9">
        <w:t>face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 w:rsidR="00880798">
        <w:t>Beit</w:t>
      </w:r>
      <w:r w:rsidR="00CD73B0">
        <w:t xml:space="preserve"> </w:t>
      </w:r>
      <w:r>
        <w:t>Din</w:t>
      </w:r>
      <w:r w:rsidR="00CD73B0">
        <w:t xml:space="preserve"> </w:t>
      </w:r>
      <w:r w:rsidRPr="00EB2120">
        <w:t>Shel</w:t>
      </w:r>
      <w:r w:rsidR="00CD73B0">
        <w:t xml:space="preserve"> </w:t>
      </w:r>
      <w:r w:rsidRPr="00EB2120">
        <w:t>Ma’aloh</w:t>
      </w:r>
      <w:r w:rsidR="00CD73B0">
        <w:t xml:space="preserve"> </w:t>
      </w:r>
      <w:r>
        <w:t>(The</w:t>
      </w:r>
      <w:r w:rsidR="00CD73B0">
        <w:t xml:space="preserve"> </w:t>
      </w:r>
      <w:r>
        <w:t>Heavenly</w:t>
      </w:r>
      <w:r w:rsidR="00CD73B0">
        <w:t xml:space="preserve"> </w:t>
      </w:r>
      <w:r>
        <w:t>Court).</w:t>
      </w:r>
    </w:p>
    <w:p w14:paraId="37EB88CF" w14:textId="77777777" w:rsidR="00EB7ABE" w:rsidRDefault="00EB7ABE" w:rsidP="00972342"/>
    <w:p w14:paraId="61EC36C7" w14:textId="6ECEBC6B" w:rsidR="00EB7ABE" w:rsidRDefault="00972342" w:rsidP="00972342">
      <w:r w:rsidRPr="0053521A">
        <w:t>Perhaps</w:t>
      </w:r>
      <w:r w:rsidR="00CD73B0">
        <w:t xml:space="preserve"> </w:t>
      </w:r>
      <w:r w:rsidRPr="0053521A">
        <w:t>the</w:t>
      </w:r>
      <w:r w:rsidR="00CD73B0">
        <w:t xml:space="preserve"> </w:t>
      </w:r>
      <w:r w:rsidRPr="0053521A">
        <w:t>brothers</w:t>
      </w:r>
      <w:r w:rsidR="00CD73B0">
        <w:t xml:space="preserve"> </w:t>
      </w:r>
      <w:r w:rsidRPr="0053521A">
        <w:t>were</w:t>
      </w:r>
      <w:r w:rsidR="00CD73B0">
        <w:t xml:space="preserve"> </w:t>
      </w:r>
      <w:r w:rsidRPr="0053521A">
        <w:t>thinking</w:t>
      </w:r>
      <w:r w:rsidR="00CD73B0">
        <w:t xml:space="preserve"> </w:t>
      </w:r>
      <w:r w:rsidRPr="0053521A">
        <w:t>that</w:t>
      </w:r>
      <w:r w:rsidR="00CD73B0">
        <w:t xml:space="preserve"> </w:t>
      </w:r>
      <w:r w:rsidRPr="006A51B9">
        <w:t>twenty</w:t>
      </w:r>
      <w:r w:rsidRPr="0053521A">
        <w:t>-</w:t>
      </w:r>
      <w:r w:rsidRPr="006A51B9">
        <w:t>two</w:t>
      </w:r>
      <w:r w:rsidR="00CD73B0">
        <w:t xml:space="preserve"> </w:t>
      </w:r>
      <w:r w:rsidRPr="0053521A">
        <w:t>years</w:t>
      </w:r>
      <w:r w:rsidR="00CD73B0">
        <w:t xml:space="preserve"> </w:t>
      </w:r>
      <w:r w:rsidRPr="0053521A">
        <w:t>of</w:t>
      </w:r>
      <w:r w:rsidR="00CD73B0">
        <w:t xml:space="preserve"> </w:t>
      </w:r>
      <w:r w:rsidRPr="0053521A">
        <w:t>history</w:t>
      </w:r>
      <w:r w:rsidR="00CD73B0">
        <w:t xml:space="preserve"> </w:t>
      </w:r>
      <w:r w:rsidRPr="0053521A">
        <w:t>suddenly</w:t>
      </w:r>
      <w:r w:rsidR="00CD73B0">
        <w:t xml:space="preserve"> </w:t>
      </w:r>
      <w:r w:rsidRPr="0053521A">
        <w:t>has</w:t>
      </w:r>
      <w:r w:rsidR="00CD73B0">
        <w:t xml:space="preserve"> </w:t>
      </w:r>
      <w:r w:rsidRPr="0053521A">
        <w:t>become</w:t>
      </w:r>
      <w:r w:rsidR="00CD73B0">
        <w:t xml:space="preserve"> </w:t>
      </w:r>
      <w:r w:rsidRPr="0053521A">
        <w:t>clear.</w:t>
      </w:r>
      <w:r w:rsidR="00CD73B0">
        <w:t xml:space="preserve"> </w:t>
      </w:r>
    </w:p>
    <w:p w14:paraId="3DFE585E" w14:textId="77777777" w:rsidR="00EB7ABE" w:rsidRDefault="00EB7ABE" w:rsidP="00972342"/>
    <w:p w14:paraId="6190F373" w14:textId="5CE2973D" w:rsidR="00EB7ABE" w:rsidRDefault="00972342" w:rsidP="00972342">
      <w:r w:rsidRPr="0053521A">
        <w:t>Think</w:t>
      </w:r>
      <w:r w:rsidR="00CD73B0">
        <w:t xml:space="preserve"> </w:t>
      </w:r>
      <w:r w:rsidRPr="0053521A">
        <w:t>about</w:t>
      </w:r>
      <w:r w:rsidR="00CD73B0">
        <w:t xml:space="preserve"> </w:t>
      </w:r>
      <w:r w:rsidRPr="0053521A">
        <w:t>what</w:t>
      </w:r>
      <w:r w:rsidR="00CD73B0">
        <w:t xml:space="preserve"> </w:t>
      </w:r>
      <w:r w:rsidRPr="0053521A">
        <w:t>has</w:t>
      </w:r>
      <w:r w:rsidR="00CD73B0">
        <w:t xml:space="preserve"> </w:t>
      </w:r>
      <w:r w:rsidRPr="0053521A">
        <w:t>been</w:t>
      </w:r>
      <w:r w:rsidR="00CD73B0">
        <w:t xml:space="preserve"> </w:t>
      </w:r>
      <w:r w:rsidRPr="0053521A">
        <w:t>happening</w:t>
      </w:r>
      <w:r w:rsidR="00CD73B0">
        <w:t xml:space="preserve"> </w:t>
      </w:r>
      <w:r w:rsidRPr="0053521A">
        <w:t>during</w:t>
      </w:r>
      <w:r w:rsidR="00CD73B0">
        <w:t xml:space="preserve"> </w:t>
      </w:r>
      <w:r w:rsidRPr="0053521A">
        <w:t>the</w:t>
      </w:r>
      <w:r w:rsidR="00CD73B0">
        <w:t xml:space="preserve"> </w:t>
      </w:r>
      <w:r w:rsidRPr="0053521A">
        <w:t>past</w:t>
      </w:r>
      <w:r w:rsidR="00CD73B0">
        <w:t xml:space="preserve"> </w:t>
      </w:r>
      <w:r w:rsidRPr="006A51B9">
        <w:t>twenty</w:t>
      </w:r>
      <w:r w:rsidR="00CD73B0">
        <w:t xml:space="preserve"> </w:t>
      </w:r>
      <w:r w:rsidRPr="0053521A">
        <w:t>plus</w:t>
      </w:r>
      <w:r w:rsidR="00CD73B0">
        <w:t xml:space="preserve"> </w:t>
      </w:r>
      <w:r w:rsidRPr="0053521A">
        <w:t>years.</w:t>
      </w:r>
      <w:r w:rsidR="00CD73B0">
        <w:t xml:space="preserve"> </w:t>
      </w:r>
      <w:r w:rsidRPr="0053521A">
        <w:t>Their</w:t>
      </w:r>
      <w:r w:rsidR="00CD73B0">
        <w:t xml:space="preserve"> </w:t>
      </w:r>
      <w:r w:rsidRPr="0053521A">
        <w:t>father,</w:t>
      </w:r>
      <w:r w:rsidR="00CD73B0">
        <w:t xml:space="preserve"> </w:t>
      </w:r>
      <w:r w:rsidR="00FC4145" w:rsidRPr="006A51B9">
        <w:t>Yaakov</w:t>
      </w:r>
      <w:r w:rsidRPr="0053521A">
        <w:t>,</w:t>
      </w:r>
      <w:r w:rsidR="00CD73B0">
        <w:t xml:space="preserve"> </w:t>
      </w:r>
      <w:r w:rsidRPr="0053521A">
        <w:t>is</w:t>
      </w:r>
      <w:r w:rsidR="00CD73B0">
        <w:t xml:space="preserve"> </w:t>
      </w:r>
      <w:r w:rsidRPr="0053521A">
        <w:t>a</w:t>
      </w:r>
      <w:r w:rsidR="00CD73B0">
        <w:t xml:space="preserve"> </w:t>
      </w:r>
      <w:r w:rsidRPr="0053521A">
        <w:t>broken</w:t>
      </w:r>
      <w:r w:rsidR="00CD73B0">
        <w:t xml:space="preserve"> </w:t>
      </w:r>
      <w:r w:rsidRPr="0053521A">
        <w:t>and</w:t>
      </w:r>
      <w:r w:rsidR="00CD73B0">
        <w:t xml:space="preserve"> </w:t>
      </w:r>
      <w:r w:rsidRPr="0053521A">
        <w:t>depressed</w:t>
      </w:r>
      <w:r w:rsidR="00CD73B0">
        <w:t xml:space="preserve"> </w:t>
      </w:r>
      <w:r w:rsidRPr="006A51B9">
        <w:t>Jew</w:t>
      </w:r>
      <w:r w:rsidRPr="0053521A">
        <w:t>.</w:t>
      </w:r>
      <w:r w:rsidR="00CD73B0">
        <w:t xml:space="preserve"> </w:t>
      </w:r>
      <w:r w:rsidRPr="0053521A">
        <w:t>He</w:t>
      </w:r>
      <w:r w:rsidR="00CD73B0">
        <w:t xml:space="preserve"> </w:t>
      </w:r>
      <w:r w:rsidRPr="0053521A">
        <w:t>is</w:t>
      </w:r>
      <w:r w:rsidR="00CD73B0">
        <w:t xml:space="preserve"> </w:t>
      </w:r>
      <w:r w:rsidRPr="006A51B9">
        <w:t>crying</w:t>
      </w:r>
      <w:r w:rsidRPr="0053521A">
        <w:t>.</w:t>
      </w:r>
      <w:r w:rsidR="00CD73B0">
        <w:t xml:space="preserve"> </w:t>
      </w:r>
      <w:r w:rsidRPr="0053521A">
        <w:t>He</w:t>
      </w:r>
      <w:r w:rsidR="00CD73B0">
        <w:t xml:space="preserve"> </w:t>
      </w:r>
      <w:r w:rsidRPr="0053521A">
        <w:t>refuses</w:t>
      </w:r>
      <w:r w:rsidR="00CD73B0">
        <w:t xml:space="preserve"> </w:t>
      </w:r>
      <w:r w:rsidRPr="0053521A">
        <w:t>to</w:t>
      </w:r>
      <w:r w:rsidR="00CD73B0">
        <w:t xml:space="preserve"> </w:t>
      </w:r>
      <w:r w:rsidRPr="0053521A">
        <w:t>be</w:t>
      </w:r>
      <w:r w:rsidR="00CD73B0">
        <w:t xml:space="preserve"> </w:t>
      </w:r>
      <w:r w:rsidRPr="0053521A">
        <w:t>comforted.</w:t>
      </w:r>
      <w:r w:rsidR="00CD73B0">
        <w:t xml:space="preserve"> </w:t>
      </w:r>
      <w:r w:rsidRPr="0053521A">
        <w:t>He</w:t>
      </w:r>
      <w:r w:rsidR="00CD73B0">
        <w:t xml:space="preserve"> </w:t>
      </w:r>
      <w:r w:rsidRPr="0053521A">
        <w:t>goes</w:t>
      </w:r>
      <w:r w:rsidR="00CD73B0">
        <w:t xml:space="preserve"> </w:t>
      </w:r>
      <w:r w:rsidRPr="0053521A">
        <w:t>into</w:t>
      </w:r>
      <w:r w:rsidR="00CD73B0">
        <w:t xml:space="preserve"> </w:t>
      </w:r>
      <w:r w:rsidRPr="0053521A">
        <w:t>a</w:t>
      </w:r>
      <w:r w:rsidR="00CD73B0">
        <w:t xml:space="preserve"> </w:t>
      </w:r>
      <w:r w:rsidRPr="0053521A">
        <w:t>prolonged</w:t>
      </w:r>
      <w:r w:rsidR="00CD73B0">
        <w:t xml:space="preserve"> </w:t>
      </w:r>
      <w:r w:rsidRPr="006A51B9">
        <w:t>mourning</w:t>
      </w:r>
      <w:r w:rsidRPr="0053521A">
        <w:t>.</w:t>
      </w:r>
      <w:r w:rsidR="00CD73B0">
        <w:t xml:space="preserve"> </w:t>
      </w:r>
      <w:r w:rsidRPr="0053521A">
        <w:t>The</w:t>
      </w:r>
      <w:r w:rsidR="00CD73B0">
        <w:t xml:space="preserve"> </w:t>
      </w:r>
      <w:r w:rsidR="009063F8" w:rsidRPr="0053521A">
        <w:t>Shechinah</w:t>
      </w:r>
      <w:r w:rsidR="00CD73B0">
        <w:t xml:space="preserve"> </w:t>
      </w:r>
      <w:r w:rsidRPr="0053521A">
        <w:t>[Divine</w:t>
      </w:r>
      <w:r w:rsidR="00CD73B0">
        <w:t xml:space="preserve"> </w:t>
      </w:r>
      <w:r w:rsidRPr="0053521A">
        <w:t>Presence]</w:t>
      </w:r>
      <w:r w:rsidR="00CD73B0">
        <w:t xml:space="preserve"> </w:t>
      </w:r>
      <w:r w:rsidRPr="0053521A">
        <w:t>leaves</w:t>
      </w:r>
      <w:r w:rsidR="00CD73B0">
        <w:t xml:space="preserve"> </w:t>
      </w:r>
      <w:r w:rsidRPr="0053521A">
        <w:t>him.</w:t>
      </w:r>
      <w:r w:rsidR="00CD73B0">
        <w:t xml:space="preserve"> </w:t>
      </w:r>
      <w:r w:rsidRPr="0053521A">
        <w:t>The</w:t>
      </w:r>
      <w:r w:rsidR="00CD73B0">
        <w:t xml:space="preserve"> </w:t>
      </w:r>
      <w:r w:rsidRPr="0053521A">
        <w:t>brothers</w:t>
      </w:r>
      <w:r w:rsidR="00CD73B0">
        <w:t xml:space="preserve"> </w:t>
      </w:r>
      <w:r w:rsidRPr="0053521A">
        <w:t>witness</w:t>
      </w:r>
      <w:r w:rsidR="00CD73B0">
        <w:t xml:space="preserve"> </w:t>
      </w:r>
      <w:r w:rsidRPr="0053521A">
        <w:t>all</w:t>
      </w:r>
      <w:r w:rsidR="00CD73B0">
        <w:t xml:space="preserve"> </w:t>
      </w:r>
      <w:r w:rsidRPr="0053521A">
        <w:t>of</w:t>
      </w:r>
      <w:r w:rsidR="00CD73B0">
        <w:t xml:space="preserve"> </w:t>
      </w:r>
      <w:r w:rsidRPr="0053521A">
        <w:t>this.</w:t>
      </w:r>
      <w:r w:rsidR="00CD73B0">
        <w:t xml:space="preserve"> </w:t>
      </w:r>
    </w:p>
    <w:p w14:paraId="10D872CC" w14:textId="77777777" w:rsidR="00EB7ABE" w:rsidRDefault="00EB7ABE" w:rsidP="00972342"/>
    <w:p w14:paraId="5AB8C4CA" w14:textId="11135296" w:rsidR="00EB7ABE" w:rsidRDefault="00972342" w:rsidP="00972342">
      <w:r w:rsidRPr="0053521A">
        <w:t>Then</w:t>
      </w:r>
      <w:r w:rsidR="00CD73B0">
        <w:t xml:space="preserve"> </w:t>
      </w:r>
      <w:r w:rsidRPr="0053521A">
        <w:t>there</w:t>
      </w:r>
      <w:r w:rsidR="00CD73B0">
        <w:t xml:space="preserve"> </w:t>
      </w:r>
      <w:r w:rsidRPr="0053521A">
        <w:t>is</w:t>
      </w:r>
      <w:r w:rsidR="00CD73B0">
        <w:t xml:space="preserve"> </w:t>
      </w:r>
      <w:r w:rsidRPr="0053521A">
        <w:t>a</w:t>
      </w:r>
      <w:r w:rsidR="00CD73B0">
        <w:t xml:space="preserve"> </w:t>
      </w:r>
      <w:r w:rsidRPr="006A51B9">
        <w:t>famine</w:t>
      </w:r>
      <w:r w:rsidRPr="0053521A">
        <w:t>.</w:t>
      </w:r>
      <w:r w:rsidR="00CD73B0">
        <w:t xml:space="preserve"> </w:t>
      </w:r>
      <w:r w:rsidRPr="0053521A">
        <w:t>The</w:t>
      </w:r>
      <w:r w:rsidR="00CD73B0">
        <w:t xml:space="preserve"> </w:t>
      </w:r>
      <w:r w:rsidRPr="0053521A">
        <w:t>brothers</w:t>
      </w:r>
      <w:r w:rsidR="00CD73B0">
        <w:t xml:space="preserve"> </w:t>
      </w:r>
      <w:r w:rsidRPr="0053521A">
        <w:t>have</w:t>
      </w:r>
      <w:r w:rsidR="00CD73B0">
        <w:t xml:space="preserve"> </w:t>
      </w:r>
      <w:r w:rsidRPr="0053521A">
        <w:t>to</w:t>
      </w:r>
      <w:r w:rsidR="00CD73B0">
        <w:t xml:space="preserve"> </w:t>
      </w:r>
      <w:r w:rsidRPr="0053521A">
        <w:t>go</w:t>
      </w:r>
      <w:r w:rsidR="00CD73B0">
        <w:t xml:space="preserve"> </w:t>
      </w:r>
      <w:r w:rsidRPr="00881630">
        <w:t>down</w:t>
      </w:r>
      <w:r w:rsidR="00CD73B0">
        <w:t xml:space="preserve"> </w:t>
      </w:r>
      <w:r w:rsidRPr="00881630">
        <w:t>to</w:t>
      </w:r>
      <w:r w:rsidR="00CD73B0">
        <w:t xml:space="preserve"> </w:t>
      </w:r>
      <w:r w:rsidRPr="00881630">
        <w:t>Egypt</w:t>
      </w:r>
      <w:r w:rsidRPr="0053521A">
        <w:t>.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are</w:t>
      </w:r>
      <w:r w:rsidR="00CD73B0">
        <w:t xml:space="preserve"> </w:t>
      </w:r>
      <w:r w:rsidRPr="0053521A">
        <w:t>wondering</w:t>
      </w:r>
      <w:r w:rsidR="00CD73B0">
        <w:t xml:space="preserve"> </w:t>
      </w:r>
      <w:r w:rsidRPr="0053521A">
        <w:t>why</w:t>
      </w:r>
      <w:r w:rsidR="00CD73B0">
        <w:t xml:space="preserve"> </w:t>
      </w:r>
      <w:r w:rsidRPr="0053521A">
        <w:t>all</w:t>
      </w:r>
      <w:r w:rsidR="00CD73B0">
        <w:t xml:space="preserve"> </w:t>
      </w:r>
      <w:r w:rsidRPr="0053521A">
        <w:t>this</w:t>
      </w:r>
      <w:r w:rsidR="00CD73B0">
        <w:t xml:space="preserve"> </w:t>
      </w:r>
      <w:r w:rsidRPr="0053521A">
        <w:t>is</w:t>
      </w:r>
      <w:r w:rsidR="00CD73B0">
        <w:t xml:space="preserve"> </w:t>
      </w:r>
      <w:r w:rsidRPr="0053521A">
        <w:t>happening.</w:t>
      </w:r>
      <w:r w:rsidR="00CD73B0">
        <w:t xml:space="preserve"> </w:t>
      </w:r>
      <w:r w:rsidRPr="0053521A">
        <w:t>In</w:t>
      </w:r>
      <w:r w:rsidR="00CD73B0">
        <w:t xml:space="preserve"> </w:t>
      </w:r>
      <w:r w:rsidRPr="0053521A">
        <w:t>Egypt,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meet</w:t>
      </w:r>
      <w:r w:rsidR="00CD73B0">
        <w:t xml:space="preserve"> </w:t>
      </w:r>
      <w:r w:rsidRPr="0053521A">
        <w:t>this</w:t>
      </w:r>
      <w:r w:rsidR="00CD73B0">
        <w:t xml:space="preserve"> </w:t>
      </w:r>
      <w:r w:rsidRPr="0053521A">
        <w:t>fellow</w:t>
      </w:r>
      <w:r w:rsidR="00CD73B0">
        <w:t xml:space="preserve"> </w:t>
      </w:r>
      <w:r w:rsidRPr="0053521A">
        <w:t>who</w:t>
      </w:r>
      <w:r w:rsidR="00CD73B0">
        <w:t xml:space="preserve"> </w:t>
      </w:r>
      <w:r w:rsidRPr="0053521A">
        <w:t>gives</w:t>
      </w:r>
      <w:r w:rsidR="00CD73B0">
        <w:t xml:space="preserve"> </w:t>
      </w:r>
      <w:r w:rsidRPr="0053521A">
        <w:t>them</w:t>
      </w:r>
      <w:r w:rsidR="00CD73B0">
        <w:t xml:space="preserve"> </w:t>
      </w:r>
      <w:r w:rsidRPr="0053521A">
        <w:t>such</w:t>
      </w:r>
      <w:r w:rsidR="00CD73B0">
        <w:t xml:space="preserve"> </w:t>
      </w:r>
      <w:r w:rsidRPr="0053521A">
        <w:t>a</w:t>
      </w:r>
      <w:r w:rsidR="00CD73B0">
        <w:t xml:space="preserve"> </w:t>
      </w:r>
      <w:r w:rsidRPr="0053521A">
        <w:t>terribly</w:t>
      </w:r>
      <w:r w:rsidR="00CD73B0">
        <w:t xml:space="preserve"> </w:t>
      </w:r>
      <w:r w:rsidRPr="0053521A">
        <w:t>hard</w:t>
      </w:r>
      <w:r w:rsidR="00CD73B0">
        <w:t xml:space="preserve"> </w:t>
      </w:r>
      <w:r w:rsidRPr="006A51B9">
        <w:t>time</w:t>
      </w:r>
      <w:r w:rsidRPr="0053521A">
        <w:t>.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are</w:t>
      </w:r>
      <w:r w:rsidR="00CD73B0">
        <w:t xml:space="preserve"> </w:t>
      </w:r>
      <w:r w:rsidRPr="0053521A">
        <w:t>accused</w:t>
      </w:r>
      <w:r w:rsidR="00CD73B0">
        <w:t xml:space="preserve"> </w:t>
      </w:r>
      <w:r w:rsidRPr="0053521A">
        <w:t>of</w:t>
      </w:r>
      <w:r w:rsidR="00CD73B0">
        <w:t xml:space="preserve"> </w:t>
      </w:r>
      <w:r w:rsidRPr="0053521A">
        <w:t>being</w:t>
      </w:r>
      <w:r w:rsidR="00CD73B0">
        <w:t xml:space="preserve"> </w:t>
      </w:r>
      <w:r w:rsidRPr="0053521A">
        <w:t>spies.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are</w:t>
      </w:r>
      <w:r w:rsidR="00CD73B0">
        <w:t xml:space="preserve"> </w:t>
      </w:r>
      <w:r w:rsidRPr="0053521A">
        <w:t>taken</w:t>
      </w:r>
      <w:r w:rsidR="00CD73B0">
        <w:t xml:space="preserve"> </w:t>
      </w:r>
      <w:r w:rsidRPr="0053521A">
        <w:t>hostage.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have</w:t>
      </w:r>
      <w:r w:rsidR="00CD73B0">
        <w:t xml:space="preserve"> </w:t>
      </w:r>
      <w:r w:rsidRPr="0053521A">
        <w:t>to</w:t>
      </w:r>
      <w:r w:rsidR="00CD73B0">
        <w:t xml:space="preserve"> </w:t>
      </w:r>
      <w:r w:rsidRPr="0053521A">
        <w:t>go</w:t>
      </w:r>
      <w:r w:rsidR="00CD73B0">
        <w:t xml:space="preserve"> </w:t>
      </w:r>
      <w:r w:rsidRPr="0053521A">
        <w:t>back</w:t>
      </w:r>
      <w:r w:rsidR="00CD73B0">
        <w:t xml:space="preserve"> </w:t>
      </w:r>
      <w:r w:rsidRPr="0053521A">
        <w:t>to</w:t>
      </w:r>
      <w:r w:rsidR="00CD73B0">
        <w:t xml:space="preserve"> </w:t>
      </w:r>
      <w:r w:rsidRPr="0053521A">
        <w:t>their</w:t>
      </w:r>
      <w:r w:rsidR="00CD73B0">
        <w:t xml:space="preserve"> </w:t>
      </w:r>
      <w:r w:rsidRPr="0053521A">
        <w:t>father.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have</w:t>
      </w:r>
      <w:r w:rsidR="00CD73B0">
        <w:t xml:space="preserve"> </w:t>
      </w:r>
      <w:r w:rsidRPr="0053521A">
        <w:t>to</w:t>
      </w:r>
      <w:r w:rsidR="00CD73B0">
        <w:t xml:space="preserve"> </w:t>
      </w:r>
      <w:r w:rsidRPr="0053521A">
        <w:t>negotiate</w:t>
      </w:r>
      <w:r w:rsidR="00CD73B0">
        <w:t xml:space="preserve"> </w:t>
      </w:r>
      <w:r w:rsidRPr="0053521A">
        <w:t>with</w:t>
      </w:r>
      <w:r w:rsidR="00CD73B0">
        <w:t xml:space="preserve"> </w:t>
      </w:r>
      <w:r w:rsidRPr="0053521A">
        <w:t>him.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find</w:t>
      </w:r>
      <w:r w:rsidR="00CD73B0">
        <w:t xml:space="preserve"> </w:t>
      </w:r>
      <w:r w:rsidRPr="0053521A">
        <w:t>the</w:t>
      </w:r>
      <w:r w:rsidR="00CD73B0">
        <w:t xml:space="preserve"> </w:t>
      </w:r>
      <w:r w:rsidRPr="0053521A">
        <w:t>silver</w:t>
      </w:r>
      <w:r w:rsidR="00CD73B0">
        <w:t xml:space="preserve"> </w:t>
      </w:r>
      <w:r w:rsidRPr="0053521A">
        <w:t>cup...</w:t>
      </w:r>
      <w:r w:rsidR="00CD73B0">
        <w:t xml:space="preserve"> </w:t>
      </w:r>
    </w:p>
    <w:p w14:paraId="7D625A90" w14:textId="77777777" w:rsidR="00EB7ABE" w:rsidRDefault="00EB7ABE" w:rsidP="00972342"/>
    <w:p w14:paraId="413936B5" w14:textId="50FDB9DA" w:rsidR="00EB7ABE" w:rsidRDefault="00972342" w:rsidP="00972342">
      <w:r w:rsidRPr="0053521A">
        <w:t>During</w:t>
      </w:r>
      <w:r w:rsidR="00CD73B0">
        <w:t xml:space="preserve"> </w:t>
      </w:r>
      <w:r w:rsidRPr="0053521A">
        <w:t>those</w:t>
      </w:r>
      <w:r w:rsidR="00CD73B0">
        <w:t xml:space="preserve"> </w:t>
      </w:r>
      <w:r w:rsidRPr="006A51B9">
        <w:t>twenty</w:t>
      </w:r>
      <w:r w:rsidR="00CD73B0">
        <w:t xml:space="preserve"> </w:t>
      </w:r>
      <w:r w:rsidRPr="0053521A">
        <w:t>years,</w:t>
      </w:r>
      <w:r w:rsidR="00CD73B0">
        <w:t xml:space="preserve"> </w:t>
      </w:r>
      <w:r w:rsidRPr="0053521A">
        <w:t>the</w:t>
      </w:r>
      <w:r w:rsidR="00CD73B0">
        <w:t xml:space="preserve"> </w:t>
      </w:r>
      <w:r w:rsidRPr="0053521A">
        <w:t>brothers</w:t>
      </w:r>
      <w:r w:rsidR="00CD73B0">
        <w:t xml:space="preserve"> </w:t>
      </w:r>
      <w:r w:rsidRPr="0053521A">
        <w:t>were</w:t>
      </w:r>
      <w:r w:rsidR="00CD73B0">
        <w:t xml:space="preserve"> </w:t>
      </w:r>
      <w:r w:rsidRPr="0053521A">
        <w:t>probably</w:t>
      </w:r>
      <w:r w:rsidR="00CD73B0">
        <w:t xml:space="preserve"> </w:t>
      </w:r>
      <w:r w:rsidRPr="0053521A">
        <w:t>wondering,</w:t>
      </w:r>
      <w:r w:rsidR="00CD73B0">
        <w:t xml:space="preserve"> </w:t>
      </w:r>
      <w:r w:rsidRPr="0053521A">
        <w:t>"What</w:t>
      </w:r>
      <w:r w:rsidR="00CD73B0">
        <w:t xml:space="preserve"> </w:t>
      </w:r>
      <w:r w:rsidRPr="0053521A">
        <w:t>is</w:t>
      </w:r>
      <w:r w:rsidR="00CD73B0">
        <w:t xml:space="preserve"> </w:t>
      </w:r>
      <w:r w:rsidRPr="0053521A">
        <w:t>happening</w:t>
      </w:r>
      <w:r w:rsidR="00CD73B0">
        <w:t xml:space="preserve"> </w:t>
      </w:r>
      <w:r w:rsidRPr="0053521A">
        <w:t>to</w:t>
      </w:r>
      <w:r w:rsidR="00CD73B0">
        <w:t xml:space="preserve"> </w:t>
      </w:r>
      <w:r w:rsidRPr="0053521A">
        <w:t>us?</w:t>
      </w:r>
      <w:r w:rsidR="00CD73B0">
        <w:t xml:space="preserve"> </w:t>
      </w:r>
      <w:r w:rsidRPr="0053521A">
        <w:t>Why</w:t>
      </w:r>
      <w:r w:rsidR="00CD73B0">
        <w:t xml:space="preserve"> </w:t>
      </w:r>
      <w:r w:rsidRPr="0053521A">
        <w:t>are</w:t>
      </w:r>
      <w:r w:rsidR="00CD73B0">
        <w:t xml:space="preserve"> </w:t>
      </w:r>
      <w:r w:rsidRPr="0053521A">
        <w:t>all</w:t>
      </w:r>
      <w:r w:rsidR="00CD73B0">
        <w:t xml:space="preserve"> </w:t>
      </w:r>
      <w:r w:rsidRPr="0053521A">
        <w:t>of</w:t>
      </w:r>
      <w:r w:rsidR="00CD73B0">
        <w:t xml:space="preserve"> </w:t>
      </w:r>
      <w:r w:rsidRPr="0053521A">
        <w:t>these</w:t>
      </w:r>
      <w:r w:rsidR="00CD73B0">
        <w:t xml:space="preserve"> </w:t>
      </w:r>
      <w:r w:rsidRPr="0053521A">
        <w:t>troubles...</w:t>
      </w:r>
      <w:r w:rsidR="00CD73B0">
        <w:t xml:space="preserve"> </w:t>
      </w:r>
      <w:r w:rsidRPr="0053521A">
        <w:t>our</w:t>
      </w:r>
      <w:r w:rsidR="00CD73B0">
        <w:t xml:space="preserve"> </w:t>
      </w:r>
      <w:r w:rsidRPr="0053521A">
        <w:t>father...</w:t>
      </w:r>
      <w:r w:rsidR="00CD73B0">
        <w:t xml:space="preserve"> </w:t>
      </w:r>
      <w:r w:rsidRPr="0053521A">
        <w:t>spies...</w:t>
      </w:r>
      <w:r w:rsidR="00CD73B0">
        <w:t xml:space="preserve"> </w:t>
      </w:r>
      <w:r w:rsidRPr="0053521A">
        <w:t>accusations...</w:t>
      </w:r>
      <w:r w:rsidR="00CD73B0">
        <w:t xml:space="preserve"> </w:t>
      </w:r>
      <w:r w:rsidRPr="0053521A">
        <w:t>hostages...</w:t>
      </w:r>
      <w:r w:rsidR="00CD73B0">
        <w:t xml:space="preserve"> </w:t>
      </w:r>
      <w:r w:rsidRPr="0053521A">
        <w:t>happening?"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didn't</w:t>
      </w:r>
      <w:r w:rsidR="00CD73B0">
        <w:t xml:space="preserve"> </w:t>
      </w:r>
      <w:r w:rsidRPr="0053521A">
        <w:t>understand</w:t>
      </w:r>
      <w:r w:rsidR="00CD73B0">
        <w:t xml:space="preserve"> </w:t>
      </w:r>
      <w:r w:rsidRPr="0053521A">
        <w:t>what</w:t>
      </w:r>
      <w:r w:rsidR="00CD73B0">
        <w:t xml:space="preserve"> </w:t>
      </w:r>
      <w:r w:rsidRPr="0053521A">
        <w:t>was</w:t>
      </w:r>
      <w:r w:rsidR="00CD73B0">
        <w:t xml:space="preserve"> </w:t>
      </w:r>
      <w:r w:rsidRPr="0053521A">
        <w:t>happening</w:t>
      </w:r>
      <w:r w:rsidR="00CD73B0">
        <w:t xml:space="preserve"> </w:t>
      </w:r>
      <w:r w:rsidRPr="0053521A">
        <w:t>to</w:t>
      </w:r>
      <w:r w:rsidR="00CD73B0">
        <w:t xml:space="preserve"> </w:t>
      </w:r>
      <w:r w:rsidRPr="0053521A">
        <w:t>their</w:t>
      </w:r>
      <w:r w:rsidR="00CD73B0">
        <w:t xml:space="preserve"> </w:t>
      </w:r>
      <w:r w:rsidRPr="0053521A">
        <w:t>lives.</w:t>
      </w:r>
      <w:r w:rsidR="00CD73B0">
        <w:t xml:space="preserve"> </w:t>
      </w:r>
    </w:p>
    <w:p w14:paraId="4AF482EA" w14:textId="77777777" w:rsidR="00EB7ABE" w:rsidRDefault="00EB7ABE" w:rsidP="00972342"/>
    <w:p w14:paraId="214F1796" w14:textId="0571D190" w:rsidR="00EB7ABE" w:rsidRDefault="00972342" w:rsidP="00972342">
      <w:r w:rsidRPr="0053521A">
        <w:t>Finally,</w:t>
      </w:r>
      <w:r w:rsidR="00CD73B0">
        <w:t xml:space="preserve"> </w:t>
      </w:r>
      <w:r w:rsidRPr="0053521A">
        <w:t>with</w:t>
      </w:r>
      <w:r w:rsidR="00CD73B0">
        <w:t xml:space="preserve"> </w:t>
      </w:r>
      <w:r w:rsidRPr="006A51B9">
        <w:t>two</w:t>
      </w:r>
      <w:r w:rsidR="00CD73B0">
        <w:t xml:space="preserve"> </w:t>
      </w:r>
      <w:r w:rsidRPr="0053521A">
        <w:t>words:</w:t>
      </w:r>
      <w:r w:rsidR="00CD73B0">
        <w:t xml:space="preserve"> </w:t>
      </w:r>
      <w:r w:rsidRPr="0053521A">
        <w:t>"</w:t>
      </w:r>
      <w:r w:rsidRPr="0053521A">
        <w:rPr>
          <w:bCs/>
        </w:rPr>
        <w:t>Ani</w:t>
      </w:r>
      <w:r w:rsidR="00CD73B0">
        <w:rPr>
          <w:bCs/>
        </w:rPr>
        <w:t xml:space="preserve"> </w:t>
      </w:r>
      <w:r w:rsidRPr="0053521A">
        <w:rPr>
          <w:bCs/>
        </w:rPr>
        <w:t>Yosef</w:t>
      </w:r>
      <w:r w:rsidRPr="0053521A">
        <w:t>"</w:t>
      </w:r>
      <w:r w:rsidR="00CD73B0">
        <w:t xml:space="preserve"> </w:t>
      </w:r>
      <w:r w:rsidRPr="0053521A">
        <w:t>(I</w:t>
      </w:r>
      <w:r w:rsidR="00CD73B0">
        <w:t xml:space="preserve"> </w:t>
      </w:r>
      <w:r w:rsidRPr="0053521A">
        <w:t>am</w:t>
      </w:r>
      <w:r w:rsidR="00CD73B0">
        <w:t xml:space="preserve"> </w:t>
      </w:r>
      <w:r w:rsidRPr="0053521A">
        <w:t>Yosef)</w:t>
      </w:r>
      <w:r w:rsidR="00CD73B0">
        <w:t xml:space="preserve"> </w:t>
      </w:r>
      <w:r w:rsidRPr="0053521A">
        <w:t>everything</w:t>
      </w:r>
      <w:r w:rsidR="00CD73B0">
        <w:t xml:space="preserve"> </w:t>
      </w:r>
      <w:r w:rsidRPr="0053521A">
        <w:t>becomes</w:t>
      </w:r>
      <w:r w:rsidR="00CD73B0">
        <w:t xml:space="preserve"> </w:t>
      </w:r>
      <w:r w:rsidRPr="0053521A">
        <w:t>clear.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understand</w:t>
      </w:r>
      <w:r w:rsidR="00CD73B0">
        <w:t xml:space="preserve"> </w:t>
      </w:r>
      <w:r w:rsidRPr="0053521A">
        <w:t>that</w:t>
      </w:r>
      <w:r w:rsidR="00CD73B0">
        <w:t xml:space="preserve"> </w:t>
      </w:r>
      <w:r w:rsidRPr="0053521A">
        <w:t>this</w:t>
      </w:r>
      <w:r w:rsidR="00CD73B0">
        <w:t xml:space="preserve"> </w:t>
      </w:r>
      <w:r w:rsidRPr="0053521A">
        <w:t>was</w:t>
      </w:r>
      <w:r w:rsidR="00CD73B0">
        <w:t xml:space="preserve"> </w:t>
      </w:r>
      <w:r w:rsidRPr="0053521A">
        <w:t>Yosef</w:t>
      </w:r>
      <w:r w:rsidR="00CD73B0">
        <w:t xml:space="preserve"> </w:t>
      </w:r>
      <w:r w:rsidRPr="0053521A">
        <w:t>doing</w:t>
      </w:r>
      <w:r w:rsidR="00CD73B0">
        <w:t xml:space="preserve"> </w:t>
      </w:r>
      <w:r w:rsidRPr="0053521A">
        <w:t>all</w:t>
      </w:r>
      <w:r w:rsidR="00CD73B0">
        <w:t xml:space="preserve"> </w:t>
      </w:r>
      <w:r w:rsidRPr="0053521A">
        <w:t>this</w:t>
      </w:r>
      <w:r w:rsidR="00CD73B0">
        <w:t xml:space="preserve"> </w:t>
      </w:r>
      <w:r w:rsidRPr="0053521A">
        <w:t>to</w:t>
      </w:r>
      <w:r w:rsidR="00CD73B0">
        <w:t xml:space="preserve"> </w:t>
      </w:r>
      <w:r w:rsidRPr="0053521A">
        <w:t>them.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understand,</w:t>
      </w:r>
      <w:r w:rsidR="00CD73B0">
        <w:t xml:space="preserve"> </w:t>
      </w:r>
      <w:r w:rsidRPr="0053521A">
        <w:t>perhaps,</w:t>
      </w:r>
      <w:r w:rsidR="00CD73B0">
        <w:t xml:space="preserve"> </w:t>
      </w:r>
      <w:r w:rsidRPr="0053521A">
        <w:t>that</w:t>
      </w:r>
      <w:r w:rsidR="00CD73B0">
        <w:t xml:space="preserve"> </w:t>
      </w:r>
      <w:r w:rsidRPr="0053521A">
        <w:t>there</w:t>
      </w:r>
      <w:r w:rsidR="00CD73B0">
        <w:t xml:space="preserve"> </w:t>
      </w:r>
      <w:r w:rsidRPr="0053521A">
        <w:t>was</w:t>
      </w:r>
      <w:r w:rsidR="00CD73B0">
        <w:t xml:space="preserve"> </w:t>
      </w:r>
      <w:r w:rsidRPr="0053521A">
        <w:t>a</w:t>
      </w:r>
      <w:r w:rsidR="00CD73B0">
        <w:t xml:space="preserve"> </w:t>
      </w:r>
      <w:r w:rsidRPr="0053521A">
        <w:t>reason</w:t>
      </w:r>
      <w:r w:rsidR="00CD73B0">
        <w:t xml:space="preserve"> </w:t>
      </w:r>
      <w:r w:rsidRPr="0053521A">
        <w:t>why</w:t>
      </w:r>
      <w:r w:rsidR="00CD73B0">
        <w:t xml:space="preserve"> </w:t>
      </w:r>
      <w:r w:rsidRPr="0053521A">
        <w:t>Yosef</w:t>
      </w:r>
      <w:r w:rsidR="00CD73B0">
        <w:t xml:space="preserve"> </w:t>
      </w:r>
      <w:r w:rsidRPr="0053521A">
        <w:t>was</w:t>
      </w:r>
      <w:r w:rsidR="00CD73B0">
        <w:t xml:space="preserve"> </w:t>
      </w:r>
      <w:r w:rsidRPr="0053521A">
        <w:t>taken</w:t>
      </w:r>
      <w:r w:rsidR="00CD73B0">
        <w:t xml:space="preserve"> </w:t>
      </w:r>
      <w:r w:rsidRPr="0053521A">
        <w:t>down</w:t>
      </w:r>
      <w:r w:rsidR="00CD73B0">
        <w:t xml:space="preserve"> </w:t>
      </w:r>
      <w:r w:rsidRPr="0053521A">
        <w:t>to</w:t>
      </w:r>
      <w:r w:rsidR="00CD73B0">
        <w:t xml:space="preserve"> </w:t>
      </w:r>
      <w:r w:rsidRPr="0053521A">
        <w:t>Egypt</w:t>
      </w:r>
      <w:r w:rsidR="00CD73B0">
        <w:t xml:space="preserve"> </w:t>
      </w:r>
      <w:r w:rsidRPr="0053521A">
        <w:t>--</w:t>
      </w:r>
      <w:r w:rsidR="00CD73B0">
        <w:t xml:space="preserve"> </w:t>
      </w:r>
      <w:r w:rsidRPr="0053521A">
        <w:t>that</w:t>
      </w:r>
      <w:r w:rsidR="00CD73B0">
        <w:t xml:space="preserve"> </w:t>
      </w:r>
      <w:r w:rsidRPr="0053521A">
        <w:t>if</w:t>
      </w:r>
      <w:r w:rsidR="00CD73B0">
        <w:t xml:space="preserve"> </w:t>
      </w:r>
      <w:r w:rsidRPr="0053521A">
        <w:t>Yosef</w:t>
      </w:r>
      <w:r w:rsidR="00CD73B0">
        <w:t xml:space="preserve"> </w:t>
      </w:r>
      <w:r w:rsidRPr="0053521A">
        <w:t>hadn't</w:t>
      </w:r>
      <w:r w:rsidR="00CD73B0">
        <w:t xml:space="preserve"> </w:t>
      </w:r>
      <w:r w:rsidRPr="0053521A">
        <w:t>been</w:t>
      </w:r>
      <w:r w:rsidR="00CD73B0">
        <w:t xml:space="preserve"> </w:t>
      </w:r>
      <w:r w:rsidRPr="0053521A">
        <w:t>in</w:t>
      </w:r>
      <w:r w:rsidR="00CD73B0">
        <w:t xml:space="preserve"> </w:t>
      </w:r>
      <w:r w:rsidRPr="0053521A">
        <w:t>Egypt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all</w:t>
      </w:r>
      <w:r w:rsidR="00CD73B0">
        <w:t xml:space="preserve"> </w:t>
      </w:r>
      <w:r w:rsidRPr="0053521A">
        <w:t>would</w:t>
      </w:r>
      <w:r w:rsidR="00CD73B0">
        <w:t xml:space="preserve"> </w:t>
      </w:r>
      <w:r w:rsidRPr="0053521A">
        <w:t>have</w:t>
      </w:r>
      <w:r w:rsidR="00CD73B0">
        <w:t xml:space="preserve"> </w:t>
      </w:r>
      <w:r w:rsidRPr="0053521A">
        <w:t>died</w:t>
      </w:r>
      <w:r w:rsidR="00CD73B0">
        <w:t xml:space="preserve"> </w:t>
      </w:r>
      <w:r w:rsidRPr="0053521A">
        <w:t>in</w:t>
      </w:r>
      <w:r w:rsidR="00CD73B0">
        <w:t xml:space="preserve"> </w:t>
      </w:r>
      <w:r w:rsidRPr="006A51B9">
        <w:t>famine</w:t>
      </w:r>
      <w:r w:rsidRPr="0053521A">
        <w:t>.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now</w:t>
      </w:r>
      <w:r w:rsidR="00CD73B0">
        <w:t xml:space="preserve"> </w:t>
      </w:r>
      <w:r w:rsidRPr="0053521A">
        <w:t>understand</w:t>
      </w:r>
      <w:r w:rsidR="00CD73B0">
        <w:t xml:space="preserve"> </w:t>
      </w:r>
      <w:r w:rsidRPr="0053521A">
        <w:t>what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did</w:t>
      </w:r>
      <w:r w:rsidR="00CD73B0">
        <w:t xml:space="preserve"> </w:t>
      </w:r>
      <w:r w:rsidRPr="0053521A">
        <w:t>wrong.</w:t>
      </w:r>
      <w:r w:rsidR="00CD73B0">
        <w:t xml:space="preserve"> </w:t>
      </w:r>
    </w:p>
    <w:p w14:paraId="7248A164" w14:textId="77777777" w:rsidR="00EB7ABE" w:rsidRDefault="00EB7ABE" w:rsidP="00972342"/>
    <w:p w14:paraId="6764799A" w14:textId="32355537" w:rsidR="00EB7ABE" w:rsidRDefault="00972342" w:rsidP="00972342">
      <w:r w:rsidRPr="006A51B9">
        <w:lastRenderedPageBreak/>
        <w:t>Twenty</w:t>
      </w:r>
      <w:r w:rsidRPr="0053521A">
        <w:t>-</w:t>
      </w:r>
      <w:r w:rsidRPr="006A51B9">
        <w:t>two</w:t>
      </w:r>
      <w:r w:rsidR="00CD73B0">
        <w:t xml:space="preserve"> </w:t>
      </w:r>
      <w:r w:rsidRPr="0053521A">
        <w:t>years</w:t>
      </w:r>
      <w:r w:rsidR="00CD73B0">
        <w:t xml:space="preserve"> </w:t>
      </w:r>
      <w:r w:rsidRPr="0053521A">
        <w:t>of</w:t>
      </w:r>
      <w:r w:rsidR="00CD73B0">
        <w:t xml:space="preserve"> </w:t>
      </w:r>
      <w:r w:rsidRPr="0053521A">
        <w:t>their</w:t>
      </w:r>
      <w:r w:rsidR="00CD73B0">
        <w:t xml:space="preserve"> </w:t>
      </w:r>
      <w:r w:rsidRPr="0053521A">
        <w:t>lives</w:t>
      </w:r>
      <w:r w:rsidR="00CD73B0">
        <w:t xml:space="preserve"> </w:t>
      </w:r>
      <w:r w:rsidRPr="0053521A">
        <w:t>suddenly</w:t>
      </w:r>
      <w:r w:rsidR="00CD73B0">
        <w:t xml:space="preserve"> </w:t>
      </w:r>
      <w:r w:rsidRPr="0053521A">
        <w:t>became</w:t>
      </w:r>
      <w:r w:rsidR="00CD73B0">
        <w:t xml:space="preserve"> </w:t>
      </w:r>
      <w:r w:rsidRPr="0053521A">
        <w:t>clear</w:t>
      </w:r>
      <w:r w:rsidR="00CD73B0">
        <w:t xml:space="preserve"> </w:t>
      </w:r>
      <w:r w:rsidRPr="0053521A">
        <w:t>with</w:t>
      </w:r>
      <w:r w:rsidR="00CD73B0">
        <w:t xml:space="preserve"> </w:t>
      </w:r>
      <w:r w:rsidRPr="006A51B9">
        <w:t>two</w:t>
      </w:r>
      <w:r w:rsidR="00CD73B0">
        <w:t xml:space="preserve"> </w:t>
      </w:r>
      <w:r w:rsidRPr="0053521A">
        <w:t>words.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understand</w:t>
      </w:r>
      <w:r w:rsidR="00CD73B0">
        <w:t xml:space="preserve"> </w:t>
      </w:r>
      <w:r w:rsidRPr="0053521A">
        <w:t>their</w:t>
      </w:r>
      <w:r w:rsidR="00CD73B0">
        <w:t xml:space="preserve"> </w:t>
      </w:r>
      <w:r w:rsidRPr="0053521A">
        <w:t>father.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understand</w:t>
      </w:r>
      <w:r w:rsidR="00CD73B0">
        <w:t xml:space="preserve"> </w:t>
      </w:r>
      <w:r w:rsidRPr="0053521A">
        <w:t>Egypt.</w:t>
      </w:r>
      <w:r w:rsidR="00CD73B0">
        <w:t xml:space="preserve"> </w:t>
      </w:r>
      <w:r w:rsidRPr="0053521A">
        <w:t>They</w:t>
      </w:r>
      <w:r w:rsidR="00CD73B0">
        <w:t xml:space="preserve"> </w:t>
      </w:r>
      <w:r w:rsidRPr="0053521A">
        <w:t>understand</w:t>
      </w:r>
      <w:r w:rsidR="00CD73B0">
        <w:t xml:space="preserve"> </w:t>
      </w:r>
      <w:r w:rsidRPr="0053521A">
        <w:t>the</w:t>
      </w:r>
      <w:r w:rsidR="00CD73B0">
        <w:t xml:space="preserve"> </w:t>
      </w:r>
      <w:r w:rsidRPr="0053521A">
        <w:t>accusations.</w:t>
      </w:r>
      <w:r w:rsidR="00CD73B0">
        <w:t xml:space="preserve"> </w:t>
      </w:r>
      <w:r w:rsidRPr="0053521A">
        <w:t>Like</w:t>
      </w:r>
      <w:r w:rsidR="00CD73B0">
        <w:t xml:space="preserve"> </w:t>
      </w:r>
      <w:r w:rsidRPr="0053521A">
        <w:t>a</w:t>
      </w:r>
      <w:r w:rsidR="00CD73B0">
        <w:t xml:space="preserve"> </w:t>
      </w:r>
      <w:r w:rsidRPr="0053521A">
        <w:t>bolt</w:t>
      </w:r>
      <w:r w:rsidR="00CD73B0">
        <w:t xml:space="preserve"> </w:t>
      </w:r>
      <w:r w:rsidRPr="0053521A">
        <w:t>of</w:t>
      </w:r>
      <w:r w:rsidR="00CD73B0">
        <w:t xml:space="preserve"> </w:t>
      </w:r>
      <w:r w:rsidRPr="0053521A">
        <w:t>lightening,</w:t>
      </w:r>
      <w:r w:rsidR="00CD73B0">
        <w:t xml:space="preserve"> </w:t>
      </w:r>
      <w:r w:rsidRPr="0053521A">
        <w:t>things</w:t>
      </w:r>
      <w:r w:rsidR="00CD73B0">
        <w:t xml:space="preserve"> </w:t>
      </w:r>
      <w:r w:rsidRPr="0053521A">
        <w:t>that</w:t>
      </w:r>
      <w:r w:rsidR="00CD73B0">
        <w:t xml:space="preserve"> </w:t>
      </w:r>
      <w:r w:rsidRPr="0053521A">
        <w:t>made</w:t>
      </w:r>
      <w:r w:rsidR="00CD73B0">
        <w:t xml:space="preserve"> </w:t>
      </w:r>
      <w:r w:rsidRPr="0053521A">
        <w:t>no</w:t>
      </w:r>
      <w:r w:rsidR="00CD73B0">
        <w:t xml:space="preserve"> </w:t>
      </w:r>
      <w:r w:rsidRPr="0053521A">
        <w:t>sense</w:t>
      </w:r>
      <w:r w:rsidR="00CD73B0">
        <w:t xml:space="preserve"> </w:t>
      </w:r>
      <w:r w:rsidRPr="0053521A">
        <w:t>whatsoever</w:t>
      </w:r>
      <w:r w:rsidR="00CD73B0">
        <w:t xml:space="preserve"> </w:t>
      </w:r>
      <w:r w:rsidRPr="0053521A">
        <w:t>now</w:t>
      </w:r>
      <w:r w:rsidR="00CD73B0">
        <w:t xml:space="preserve"> </w:t>
      </w:r>
      <w:r w:rsidRPr="0053521A">
        <w:t>became</w:t>
      </w:r>
      <w:r w:rsidR="00CD73B0">
        <w:t xml:space="preserve"> </w:t>
      </w:r>
      <w:r w:rsidRPr="0053521A">
        <w:t>totally</w:t>
      </w:r>
      <w:r w:rsidR="00CD73B0">
        <w:t xml:space="preserve"> </w:t>
      </w:r>
      <w:r w:rsidRPr="0053521A">
        <w:t>clear.</w:t>
      </w:r>
      <w:r w:rsidR="00CD73B0">
        <w:t xml:space="preserve"> </w:t>
      </w:r>
    </w:p>
    <w:p w14:paraId="06CCA424" w14:textId="77777777" w:rsidR="007B22F9" w:rsidRDefault="007B22F9" w:rsidP="00972342"/>
    <w:p w14:paraId="6A0AFDFA" w14:textId="77777777" w:rsidR="007B22F9" w:rsidRDefault="007B22F9" w:rsidP="00972342"/>
    <w:p w14:paraId="1A7CAE9E" w14:textId="195B375A" w:rsidR="007B22F9" w:rsidRDefault="007B22F9" w:rsidP="007B22F9">
      <w:pPr>
        <w:pStyle w:val="Heading1"/>
      </w:pPr>
      <w:bookmarkStart w:id="109" w:name="_Toc164983032"/>
      <w:r>
        <w:t>The</w:t>
      </w:r>
      <w:r w:rsidR="00CD73B0">
        <w:t xml:space="preserve"> </w:t>
      </w:r>
      <w:r>
        <w:t>Background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Messiah</w:t>
      </w:r>
      <w:r w:rsidR="00CD73B0">
        <w:t xml:space="preserve"> </w:t>
      </w:r>
      <w:r>
        <w:t>to</w:t>
      </w:r>
      <w:r w:rsidR="00CD73B0">
        <w:t xml:space="preserve"> </w:t>
      </w:r>
      <w:r>
        <w:t>come</w:t>
      </w:r>
      <w:bookmarkEnd w:id="109"/>
    </w:p>
    <w:p w14:paraId="0764A809" w14:textId="77777777" w:rsidR="007B22F9" w:rsidRDefault="007B22F9" w:rsidP="00972342"/>
    <w:p w14:paraId="28107939" w14:textId="6D1A7E2E" w:rsidR="007B22F9" w:rsidRDefault="007B22F9" w:rsidP="00972342">
      <w:r>
        <w:t>In</w:t>
      </w:r>
      <w:r w:rsidR="00CD73B0">
        <w:t xml:space="preserve"> </w:t>
      </w:r>
      <w:r>
        <w:t>order</w:t>
      </w:r>
      <w:r w:rsidR="00CD73B0">
        <w:t xml:space="preserve"> </w:t>
      </w:r>
      <w:r>
        <w:t>to</w:t>
      </w:r>
      <w:r w:rsidR="00CD73B0">
        <w:t xml:space="preserve"> </w:t>
      </w:r>
      <w:r>
        <w:t>recognize</w:t>
      </w:r>
      <w:r w:rsidR="00CD73B0">
        <w:t xml:space="preserve"> </w:t>
      </w:r>
      <w:r>
        <w:t>the</w:t>
      </w:r>
      <w:r w:rsidR="00CD73B0">
        <w:t xml:space="preserve"> </w:t>
      </w:r>
      <w:r>
        <w:t>future</w:t>
      </w:r>
      <w:r w:rsidR="00CD73B0">
        <w:t xml:space="preserve"> </w:t>
      </w:r>
      <w:r>
        <w:t>Mashiach</w:t>
      </w:r>
      <w:r w:rsidR="00CD73B0">
        <w:t xml:space="preserve"> </w:t>
      </w:r>
      <w:r>
        <w:t>when</w:t>
      </w:r>
      <w:r w:rsidR="00CD73B0">
        <w:t xml:space="preserve"> </w:t>
      </w:r>
      <w:r>
        <w:t>He</w:t>
      </w:r>
      <w:r w:rsidR="00CD73B0">
        <w:t xml:space="preserve"> </w:t>
      </w:r>
      <w:r>
        <w:t>comes,</w:t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useful</w:t>
      </w:r>
      <w:r w:rsidR="00CD73B0">
        <w:t xml:space="preserve"> </w:t>
      </w:r>
      <w:r>
        <w:t>to</w:t>
      </w:r>
      <w:r w:rsidR="00CD73B0">
        <w:t xml:space="preserve"> </w:t>
      </w:r>
      <w:r>
        <w:t>understand</w:t>
      </w:r>
      <w:r w:rsidR="00CD73B0">
        <w:t xml:space="preserve"> </w:t>
      </w:r>
      <w:r>
        <w:t>the</w:t>
      </w:r>
      <w:r w:rsidR="00CD73B0">
        <w:t xml:space="preserve"> </w:t>
      </w:r>
      <w:r>
        <w:t>background</w:t>
      </w:r>
      <w:r w:rsidR="00CD73B0">
        <w:t xml:space="preserve"> </w:t>
      </w:r>
      <w:r>
        <w:t>of</w:t>
      </w:r>
      <w:r w:rsidR="00CD73B0">
        <w:t xml:space="preserve"> </w:t>
      </w:r>
      <w:r>
        <w:t>some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previous</w:t>
      </w:r>
      <w:r w:rsidR="00CD73B0">
        <w:t xml:space="preserve"> </w:t>
      </w:r>
      <w:r>
        <w:t>messianic</w:t>
      </w:r>
      <w:r w:rsidR="00CD73B0">
        <w:t xml:space="preserve"> </w:t>
      </w:r>
      <w:r>
        <w:t>figures.</w:t>
      </w:r>
    </w:p>
    <w:p w14:paraId="1498DE23" w14:textId="77777777" w:rsidR="006148E5" w:rsidRDefault="006148E5" w:rsidP="00972342"/>
    <w:p w14:paraId="3E951675" w14:textId="3844DFA1" w:rsidR="006148E5" w:rsidRDefault="006148E5" w:rsidP="00972342">
      <w:r>
        <w:t>The</w:t>
      </w:r>
      <w:r w:rsidR="00CD73B0">
        <w:t xml:space="preserve"> </w:t>
      </w:r>
      <w:r>
        <w:t>background</w:t>
      </w:r>
      <w:r w:rsidR="00CD73B0">
        <w:t xml:space="preserve"> </w:t>
      </w:r>
      <w:r>
        <w:t>for</w:t>
      </w:r>
      <w:r w:rsidR="00CD73B0">
        <w:t xml:space="preserve"> </w:t>
      </w:r>
      <w:r>
        <w:t>Yosef,</w:t>
      </w:r>
      <w:r w:rsidR="00CD73B0">
        <w:t xml:space="preserve"> </w:t>
      </w:r>
      <w:r>
        <w:t>for</w:t>
      </w:r>
      <w:r w:rsidR="00CD73B0">
        <w:t xml:space="preserve"> </w:t>
      </w:r>
      <w:r>
        <w:t>example,</w:t>
      </w:r>
      <w:r w:rsidR="00CD73B0">
        <w:t xml:space="preserve"> </w:t>
      </w:r>
      <w:r>
        <w:t>is</w:t>
      </w:r>
      <w:r w:rsidR="00CD73B0">
        <w:t xml:space="preserve"> </w:t>
      </w:r>
      <w:r>
        <w:t>instructive.</w:t>
      </w:r>
      <w:r w:rsidR="00CD73B0">
        <w:t xml:space="preserve"> </w:t>
      </w:r>
    </w:p>
    <w:p w14:paraId="1574C7B9" w14:textId="77777777" w:rsidR="006148E5" w:rsidRDefault="006148E5" w:rsidP="00972342"/>
    <w:p w14:paraId="69CC85E0" w14:textId="550CA997" w:rsidR="006148E5" w:rsidRDefault="008C5FFF" w:rsidP="006148E5">
      <w:pPr>
        <w:pStyle w:val="ListParagraph"/>
        <w:numPr>
          <w:ilvl w:val="0"/>
          <w:numId w:val="2"/>
        </w:numPr>
      </w:pPr>
      <w:r>
        <w:rPr>
          <w:u w:val="single"/>
        </w:rPr>
        <w:t>Yosef</w:t>
      </w:r>
      <w:r w:rsidR="00CD73B0">
        <w:rPr>
          <w:u w:val="single"/>
        </w:rPr>
        <w:t xml:space="preserve"> </w:t>
      </w:r>
      <w:r w:rsidR="006148E5" w:rsidRPr="00F01F86">
        <w:rPr>
          <w:u w:val="single"/>
        </w:rPr>
        <w:t>was</w:t>
      </w:r>
      <w:r w:rsidR="00CD73B0">
        <w:rPr>
          <w:u w:val="single"/>
        </w:rPr>
        <w:t xml:space="preserve"> </w:t>
      </w:r>
      <w:r w:rsidR="006148E5" w:rsidRPr="00F01F86">
        <w:rPr>
          <w:u w:val="single"/>
        </w:rPr>
        <w:t>told</w:t>
      </w:r>
      <w:r w:rsidR="00CD73B0">
        <w:rPr>
          <w:u w:val="single"/>
        </w:rPr>
        <w:t xml:space="preserve"> </w:t>
      </w:r>
      <w:r w:rsidR="006148E5" w:rsidRPr="00F01F86">
        <w:rPr>
          <w:u w:val="single"/>
        </w:rPr>
        <w:t>by</w:t>
      </w:r>
      <w:r w:rsidR="00CD73B0">
        <w:rPr>
          <w:u w:val="single"/>
        </w:rPr>
        <w:t xml:space="preserve"> </w:t>
      </w:r>
      <w:r w:rsidR="006148E5" w:rsidRPr="00F01F86">
        <w:rPr>
          <w:u w:val="single"/>
        </w:rPr>
        <w:t>HaShem</w:t>
      </w:r>
      <w:r w:rsidR="00CD73B0">
        <w:t xml:space="preserve"> </w:t>
      </w:r>
      <w:r w:rsidR="004862BF">
        <w:t>(in</w:t>
      </w:r>
      <w:r w:rsidR="00CD73B0">
        <w:t xml:space="preserve"> </w:t>
      </w:r>
      <w:r w:rsidR="004862BF">
        <w:t>two</w:t>
      </w:r>
      <w:r w:rsidR="00CD73B0">
        <w:t xml:space="preserve"> </w:t>
      </w:r>
      <w:r w:rsidR="004862BF">
        <w:t>dreams)</w:t>
      </w:r>
      <w:r w:rsidR="00CD73B0">
        <w:t xml:space="preserve"> </w:t>
      </w:r>
      <w:r w:rsidR="006148E5">
        <w:t>that</w:t>
      </w:r>
      <w:r w:rsidR="00CD73B0">
        <w:t xml:space="preserve"> </w:t>
      </w:r>
      <w:r w:rsidR="006148E5">
        <w:t>he</w:t>
      </w:r>
      <w:r w:rsidR="00CD73B0">
        <w:t xml:space="preserve"> </w:t>
      </w:r>
      <w:r w:rsidR="006148E5">
        <w:t>was</w:t>
      </w:r>
      <w:r w:rsidR="00CD73B0">
        <w:t xml:space="preserve"> </w:t>
      </w:r>
      <w:r w:rsidR="006148E5">
        <w:t>going</w:t>
      </w:r>
      <w:r w:rsidR="00CD73B0">
        <w:t xml:space="preserve"> </w:t>
      </w:r>
      <w:r w:rsidR="006148E5">
        <w:t>to</w:t>
      </w:r>
      <w:r w:rsidR="00CD73B0">
        <w:t xml:space="preserve"> </w:t>
      </w:r>
      <w:r w:rsidR="006148E5">
        <w:t>provide</w:t>
      </w:r>
      <w:r w:rsidR="00CD73B0">
        <w:t xml:space="preserve"> </w:t>
      </w:r>
      <w:r w:rsidR="006148E5">
        <w:t>justice</w:t>
      </w:r>
      <w:r w:rsidR="00CD73B0">
        <w:t xml:space="preserve"> </w:t>
      </w:r>
      <w:r w:rsidR="006148E5">
        <w:t>for</w:t>
      </w:r>
      <w:r w:rsidR="00CD73B0">
        <w:t xml:space="preserve"> </w:t>
      </w:r>
      <w:r w:rsidR="006148E5">
        <w:t>the</w:t>
      </w:r>
      <w:r w:rsidR="00CD73B0">
        <w:t xml:space="preserve"> </w:t>
      </w:r>
      <w:r w:rsidR="006148E5">
        <w:t>people</w:t>
      </w:r>
      <w:r w:rsidR="00CD73B0">
        <w:t xml:space="preserve"> </w:t>
      </w:r>
      <w:r w:rsidR="006148E5">
        <w:t>by</w:t>
      </w:r>
      <w:r w:rsidR="00CD73B0">
        <w:t xml:space="preserve"> </w:t>
      </w:r>
      <w:r w:rsidR="006148E5">
        <w:t>becoming</w:t>
      </w:r>
      <w:r w:rsidR="00CD73B0">
        <w:t xml:space="preserve"> </w:t>
      </w:r>
      <w:r w:rsidR="006148E5">
        <w:t>a</w:t>
      </w:r>
      <w:r w:rsidR="00CD73B0">
        <w:t xml:space="preserve"> </w:t>
      </w:r>
      <w:r w:rsidR="006148E5">
        <w:t>king.</w:t>
      </w:r>
      <w:r w:rsidR="00CD73B0">
        <w:t xml:space="preserve"> </w:t>
      </w:r>
    </w:p>
    <w:p w14:paraId="3326F47E" w14:textId="77777777" w:rsidR="00F90479" w:rsidRDefault="00F90479" w:rsidP="00F90479">
      <w:pPr>
        <w:ind w:left="360"/>
      </w:pPr>
    </w:p>
    <w:p w14:paraId="793CB427" w14:textId="0A825664" w:rsidR="00F90479" w:rsidRPr="00F90479" w:rsidRDefault="00F90479" w:rsidP="006148E5">
      <w:pPr>
        <w:pStyle w:val="ListParagraph"/>
        <w:numPr>
          <w:ilvl w:val="0"/>
          <w:numId w:val="2"/>
        </w:numPr>
      </w:pPr>
      <w:r w:rsidRPr="00F90479">
        <w:t>The</w:t>
      </w:r>
      <w:r w:rsidR="00CD73B0">
        <w:t xml:space="preserve"> </w:t>
      </w:r>
      <w:r w:rsidRPr="00F90479">
        <w:t>world</w:t>
      </w:r>
      <w:r w:rsidR="00CD73B0">
        <w:t xml:space="preserve"> </w:t>
      </w:r>
      <w:r w:rsidRPr="00F90479">
        <w:t>had</w:t>
      </w:r>
      <w:r w:rsidR="00CD73B0">
        <w:t xml:space="preserve"> </w:t>
      </w:r>
      <w:r w:rsidRPr="00F90479">
        <w:t>no</w:t>
      </w:r>
      <w:r w:rsidR="00CD73B0">
        <w:t xml:space="preserve"> </w:t>
      </w:r>
      <w:r w:rsidRPr="00F90479">
        <w:t>knowledge</w:t>
      </w:r>
      <w:r w:rsidR="00CD73B0">
        <w:t xml:space="preserve"> </w:t>
      </w:r>
      <w:r w:rsidRPr="00F90479">
        <w:t>of</w:t>
      </w:r>
      <w:r w:rsidR="00CD73B0">
        <w:t xml:space="preserve"> </w:t>
      </w:r>
      <w:r w:rsidRPr="00F90479">
        <w:t>Yosef,</w:t>
      </w:r>
      <w:r w:rsidR="00CD73B0">
        <w:t xml:space="preserve"> </w:t>
      </w:r>
      <w:r w:rsidRPr="00F90479">
        <w:t>or</w:t>
      </w:r>
      <w:r w:rsidR="00CD73B0">
        <w:t xml:space="preserve"> </w:t>
      </w:r>
      <w:r w:rsidRPr="00F90479">
        <w:t>his</w:t>
      </w:r>
      <w:r w:rsidR="00CD73B0">
        <w:t xml:space="preserve"> </w:t>
      </w:r>
      <w:r w:rsidRPr="00F90479">
        <w:t>greatness</w:t>
      </w:r>
      <w:r w:rsidR="00CD73B0">
        <w:t xml:space="preserve"> </w:t>
      </w:r>
      <w:r w:rsidRPr="00F90479">
        <w:t>prior</w:t>
      </w:r>
      <w:r w:rsidR="00CD73B0">
        <w:t xml:space="preserve"> </w:t>
      </w:r>
      <w:r w:rsidRPr="00F90479">
        <w:t>to</w:t>
      </w:r>
      <w:r w:rsidR="00CD73B0">
        <w:t xml:space="preserve"> </w:t>
      </w:r>
      <w:r w:rsidRPr="00F90479">
        <w:t>ascending</w:t>
      </w:r>
      <w:r w:rsidR="00CD73B0">
        <w:t xml:space="preserve"> </w:t>
      </w:r>
      <w:r w:rsidRPr="00F90479">
        <w:t>to</w:t>
      </w:r>
      <w:r w:rsidR="00CD73B0">
        <w:t xml:space="preserve"> </w:t>
      </w:r>
      <w:r w:rsidRPr="00F90479">
        <w:t>power.</w:t>
      </w:r>
    </w:p>
    <w:p w14:paraId="1E18715E" w14:textId="77777777" w:rsidR="002C0BD4" w:rsidRDefault="002C0BD4" w:rsidP="002C0BD4">
      <w:pPr>
        <w:pStyle w:val="ListParagraph"/>
      </w:pPr>
    </w:p>
    <w:p w14:paraId="495DA5B2" w14:textId="741ABFF9" w:rsidR="002C0BD4" w:rsidRPr="002C0BD4" w:rsidRDefault="002C0BD4" w:rsidP="006148E5">
      <w:pPr>
        <w:pStyle w:val="ListParagraph"/>
        <w:numPr>
          <w:ilvl w:val="0"/>
          <w:numId w:val="2"/>
        </w:numPr>
      </w:pPr>
      <w:r w:rsidRPr="002C0BD4">
        <w:t>Yosef’s</w:t>
      </w:r>
      <w:r w:rsidR="00CD73B0">
        <w:t xml:space="preserve"> </w:t>
      </w:r>
      <w:r w:rsidRPr="002C0BD4">
        <w:t>father</w:t>
      </w:r>
      <w:r w:rsidR="00CD73B0">
        <w:t xml:space="preserve"> </w:t>
      </w:r>
      <w:r w:rsidR="004862BF">
        <w:t>(Yaaqob</w:t>
      </w:r>
      <w:r w:rsidR="00CD73B0">
        <w:t xml:space="preserve"> </w:t>
      </w:r>
      <w:r w:rsidR="004862BF">
        <w:t>abinu)</w:t>
      </w:r>
      <w:r w:rsidR="00CD73B0">
        <w:t xml:space="preserve"> </w:t>
      </w:r>
      <w:r w:rsidRPr="002C0BD4">
        <w:t>was</w:t>
      </w:r>
      <w:r w:rsidR="00CD73B0">
        <w:t xml:space="preserve"> </w:t>
      </w:r>
      <w:r w:rsidRPr="002C0BD4">
        <w:t>a</w:t>
      </w:r>
      <w:r w:rsidR="00CD73B0">
        <w:t xml:space="preserve"> </w:t>
      </w:r>
      <w:r>
        <w:t>great</w:t>
      </w:r>
      <w:r w:rsidR="00CD73B0">
        <w:t xml:space="preserve"> </w:t>
      </w:r>
      <w:r w:rsidRPr="002C0BD4">
        <w:t>spiritual</w:t>
      </w:r>
      <w:r w:rsidR="00CD73B0">
        <w:t xml:space="preserve"> </w:t>
      </w:r>
      <w:r w:rsidRPr="002C0BD4">
        <w:t>leader.</w:t>
      </w:r>
    </w:p>
    <w:p w14:paraId="2A401427" w14:textId="77777777" w:rsidR="006148E5" w:rsidRDefault="006148E5" w:rsidP="006148E5">
      <w:pPr>
        <w:ind w:left="360"/>
      </w:pPr>
    </w:p>
    <w:p w14:paraId="45FF1616" w14:textId="791D7C45" w:rsidR="006148E5" w:rsidRDefault="006148E5" w:rsidP="006148E5">
      <w:pPr>
        <w:pStyle w:val="ListParagraph"/>
        <w:numPr>
          <w:ilvl w:val="0"/>
          <w:numId w:val="2"/>
        </w:numPr>
      </w:pPr>
      <w:r>
        <w:t>He</w:t>
      </w:r>
      <w:r w:rsidR="00CD73B0">
        <w:t xml:space="preserve"> </w:t>
      </w:r>
      <w:r>
        <w:t>came</w:t>
      </w:r>
      <w:r w:rsidR="00CD73B0">
        <w:t xml:space="preserve"> </w:t>
      </w: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>
        <w:t>most</w:t>
      </w:r>
      <w:r w:rsidR="00CD73B0">
        <w:t xml:space="preserve"> </w:t>
      </w:r>
      <w:r>
        <w:t>powerful</w:t>
      </w:r>
      <w:r w:rsidR="00CD73B0">
        <w:t xml:space="preserve"> </w:t>
      </w:r>
      <w:r>
        <w:t>kingdom</w:t>
      </w:r>
      <w:r w:rsidR="00CD73B0">
        <w:t xml:space="preserve"> </w:t>
      </w:r>
      <w:r>
        <w:t>at</w:t>
      </w:r>
      <w:r w:rsidR="00CD73B0">
        <w:t xml:space="preserve"> </w:t>
      </w:r>
      <w:r>
        <w:t>the</w:t>
      </w:r>
      <w:r w:rsidR="00CD73B0">
        <w:t xml:space="preserve"> </w:t>
      </w:r>
      <w:r>
        <w:t>time</w:t>
      </w:r>
      <w:r w:rsidR="00CD73B0">
        <w:t xml:space="preserve"> </w:t>
      </w:r>
      <w:r w:rsidR="00F01F86">
        <w:t>–</w:t>
      </w:r>
      <w:r w:rsidR="00CD73B0">
        <w:t xml:space="preserve"> </w:t>
      </w:r>
      <w:r w:rsidR="00F01F86">
        <w:t>Egypt.</w:t>
      </w:r>
    </w:p>
    <w:p w14:paraId="65FF2DCB" w14:textId="77777777" w:rsidR="006148E5" w:rsidRDefault="006148E5" w:rsidP="006148E5">
      <w:pPr>
        <w:pStyle w:val="ListParagraph"/>
      </w:pPr>
    </w:p>
    <w:p w14:paraId="45D5D170" w14:textId="57D2038B" w:rsidR="006148E5" w:rsidRDefault="006148E5" w:rsidP="006148E5">
      <w:pPr>
        <w:pStyle w:val="ListParagraph"/>
        <w:numPr>
          <w:ilvl w:val="0"/>
          <w:numId w:val="2"/>
        </w:numPr>
      </w:pPr>
      <w:r>
        <w:t>He</w:t>
      </w:r>
      <w:r w:rsidR="00CD73B0">
        <w:t xml:space="preserve"> </w:t>
      </w:r>
      <w:r>
        <w:t>disappeared</w:t>
      </w:r>
      <w:r w:rsidR="00CD73B0">
        <w:t xml:space="preserve"> </w:t>
      </w:r>
      <w:r>
        <w:t>after</w:t>
      </w:r>
      <w:r w:rsidR="00CD73B0">
        <w:t xml:space="preserve"> </w:t>
      </w:r>
      <w:r>
        <w:t>checking</w:t>
      </w:r>
      <w:r w:rsidR="00CD73B0">
        <w:t xml:space="preserve"> </w:t>
      </w:r>
      <w:r w:rsidR="008C5FFF">
        <w:t>on</w:t>
      </w:r>
      <w:r w:rsidR="00CD73B0">
        <w:t xml:space="preserve"> </w:t>
      </w:r>
      <w:r>
        <w:t>the</w:t>
      </w:r>
      <w:r w:rsidR="00CD73B0">
        <w:t xml:space="preserve"> </w:t>
      </w:r>
      <w:r>
        <w:t>welfare</w:t>
      </w:r>
      <w:r w:rsidR="00CD73B0">
        <w:t xml:space="preserve"> </w:t>
      </w:r>
      <w:r>
        <w:t>of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>
        <w:t>who</w:t>
      </w:r>
      <w:r w:rsidR="00CD73B0">
        <w:t xml:space="preserve"> </w:t>
      </w:r>
      <w:r>
        <w:t>were</w:t>
      </w:r>
      <w:r w:rsidR="00CD73B0">
        <w:t xml:space="preserve"> </w:t>
      </w:r>
      <w:r>
        <w:t>shepherds.</w:t>
      </w:r>
    </w:p>
    <w:p w14:paraId="2EB2E4A4" w14:textId="77777777" w:rsidR="008C5FFF" w:rsidRDefault="008C5FFF" w:rsidP="008C5FFF">
      <w:pPr>
        <w:pStyle w:val="ListParagraph"/>
      </w:pPr>
    </w:p>
    <w:p w14:paraId="63723046" w14:textId="3FD16781" w:rsidR="008C5FFF" w:rsidRDefault="008C5FFF" w:rsidP="006148E5">
      <w:pPr>
        <w:pStyle w:val="ListParagraph"/>
        <w:numPr>
          <w:ilvl w:val="0"/>
          <w:numId w:val="2"/>
        </w:numPr>
      </w:pP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hated</w:t>
      </w:r>
      <w:r w:rsidR="00CD73B0">
        <w:t xml:space="preserve"> </w:t>
      </w:r>
      <w:r>
        <w:t>by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 w:rsidR="004862BF">
        <w:t>because</w:t>
      </w:r>
      <w:r w:rsidR="00CD73B0">
        <w:t xml:space="preserve"> </w:t>
      </w:r>
      <w:r w:rsidR="004862BF">
        <w:t>of</w:t>
      </w:r>
      <w:r w:rsidR="00CD73B0">
        <w:t xml:space="preserve"> </w:t>
      </w:r>
      <w:r w:rsidR="004862BF">
        <w:t>his</w:t>
      </w:r>
      <w:r w:rsidR="00CD73B0">
        <w:t xml:space="preserve"> </w:t>
      </w:r>
      <w:r w:rsidR="004862BF">
        <w:t>dreams</w:t>
      </w:r>
      <w:r>
        <w:t>.</w:t>
      </w:r>
    </w:p>
    <w:p w14:paraId="0B5C94E8" w14:textId="77777777" w:rsidR="005151F3" w:rsidRDefault="005151F3" w:rsidP="005151F3">
      <w:pPr>
        <w:pStyle w:val="ListParagraph"/>
      </w:pPr>
    </w:p>
    <w:p w14:paraId="370D1147" w14:textId="292E6095" w:rsidR="005151F3" w:rsidRDefault="005151F3" w:rsidP="006148E5">
      <w:pPr>
        <w:pStyle w:val="ListParagraph"/>
        <w:numPr>
          <w:ilvl w:val="0"/>
          <w:numId w:val="2"/>
        </w:numPr>
      </w:pP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hidden</w:t>
      </w:r>
      <w:r w:rsidR="00CD73B0">
        <w:t xml:space="preserve"> </w:t>
      </w:r>
      <w:r>
        <w:t>from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>
        <w:t>(In</w:t>
      </w:r>
      <w:r w:rsidR="00CD73B0">
        <w:t xml:space="preserve"> </w:t>
      </w:r>
      <w:r>
        <w:t>Egypt)</w:t>
      </w:r>
      <w:r w:rsidR="00CD73B0">
        <w:t xml:space="preserve"> </w:t>
      </w:r>
      <w:r>
        <w:t>while</w:t>
      </w:r>
      <w:r w:rsidR="00CD73B0">
        <w:t xml:space="preserve"> </w:t>
      </w:r>
      <w:r>
        <w:t>the</w:t>
      </w:r>
      <w:r w:rsidR="00CD73B0">
        <w:t xml:space="preserve"> </w:t>
      </w:r>
      <w:r>
        <w:t>whole</w:t>
      </w:r>
      <w:r w:rsidR="00CD73B0">
        <w:t xml:space="preserve"> </w:t>
      </w:r>
      <w:r>
        <w:t>world</w:t>
      </w:r>
      <w:r w:rsidR="00CD73B0">
        <w:t xml:space="preserve"> </w:t>
      </w:r>
      <w:r>
        <w:t>knew</w:t>
      </w:r>
      <w:r w:rsidR="00CD73B0">
        <w:t xml:space="preserve"> </w:t>
      </w:r>
      <w:r>
        <w:t>him.</w:t>
      </w:r>
    </w:p>
    <w:p w14:paraId="023A1619" w14:textId="77777777" w:rsidR="007B22F9" w:rsidRDefault="007B22F9" w:rsidP="00972342"/>
    <w:p w14:paraId="2BFADBE7" w14:textId="6FBBADBB" w:rsidR="00F01F86" w:rsidRDefault="00F01F86" w:rsidP="008C5FFF">
      <w:r>
        <w:t>These</w:t>
      </w:r>
      <w:r w:rsidR="00CD73B0">
        <w:t xml:space="preserve"> </w:t>
      </w:r>
      <w:r>
        <w:t>same</w:t>
      </w:r>
      <w:r w:rsidR="00CD73B0">
        <w:t xml:space="preserve"> </w:t>
      </w:r>
      <w:r>
        <w:t>characteristics</w:t>
      </w:r>
      <w:r w:rsidR="00CD73B0">
        <w:t xml:space="preserve"> </w:t>
      </w:r>
      <w:r>
        <w:t>are</w:t>
      </w:r>
      <w:r w:rsidR="00CD73B0">
        <w:t xml:space="preserve"> </w:t>
      </w:r>
      <w:r>
        <w:t>often</w:t>
      </w:r>
      <w:r w:rsidR="00CD73B0">
        <w:t xml:space="preserve"> </w:t>
      </w:r>
      <w:r>
        <w:t>found</w:t>
      </w:r>
      <w:r w:rsidR="00CD73B0">
        <w:t xml:space="preserve"> </w:t>
      </w:r>
      <w:r>
        <w:t>in</w:t>
      </w:r>
      <w:r w:rsidR="00CD73B0">
        <w:t xml:space="preserve"> </w:t>
      </w:r>
      <w:r>
        <w:t>messianic</w:t>
      </w:r>
      <w:r w:rsidR="00CD73B0">
        <w:t xml:space="preserve"> </w:t>
      </w:r>
      <w:r>
        <w:t>figures.</w:t>
      </w:r>
      <w:r w:rsidR="00CD73B0">
        <w:t xml:space="preserve"> </w:t>
      </w:r>
      <w:r w:rsidR="004862BF">
        <w:t>Consider</w:t>
      </w:r>
      <w:r w:rsidR="00CD73B0">
        <w:t xml:space="preserve"> </w:t>
      </w:r>
      <w:r w:rsidR="004862BF">
        <w:t>Moshe:</w:t>
      </w:r>
    </w:p>
    <w:p w14:paraId="29BA6EE5" w14:textId="77777777" w:rsidR="004862BF" w:rsidRDefault="004862BF" w:rsidP="008C5FFF"/>
    <w:p w14:paraId="0B29C696" w14:textId="4BBF6CDF" w:rsidR="004862BF" w:rsidRDefault="004862BF" w:rsidP="004862BF">
      <w:pPr>
        <w:pStyle w:val="ListParagraph"/>
        <w:numPr>
          <w:ilvl w:val="0"/>
          <w:numId w:val="4"/>
        </w:numPr>
      </w:pPr>
      <w:r>
        <w:rPr>
          <w:u w:val="single"/>
        </w:rPr>
        <w:t>Moshe</w:t>
      </w:r>
      <w:r w:rsidR="00CD73B0">
        <w:rPr>
          <w:u w:val="single"/>
        </w:rPr>
        <w:t xml:space="preserve"> </w:t>
      </w:r>
      <w:r w:rsidRPr="00F01F86">
        <w:rPr>
          <w:u w:val="single"/>
        </w:rPr>
        <w:t>was</w:t>
      </w:r>
      <w:r w:rsidR="00CD73B0">
        <w:rPr>
          <w:u w:val="single"/>
        </w:rPr>
        <w:t xml:space="preserve"> </w:t>
      </w:r>
      <w:r w:rsidRPr="00F01F86">
        <w:rPr>
          <w:u w:val="single"/>
        </w:rPr>
        <w:t>told</w:t>
      </w:r>
      <w:r w:rsidR="00CD73B0">
        <w:rPr>
          <w:u w:val="single"/>
        </w:rPr>
        <w:t xml:space="preserve"> </w:t>
      </w:r>
      <w:r w:rsidRPr="00F01F86">
        <w:rPr>
          <w:u w:val="single"/>
        </w:rPr>
        <w:t>by</w:t>
      </w:r>
      <w:r w:rsidR="00CD73B0">
        <w:rPr>
          <w:u w:val="single"/>
        </w:rPr>
        <w:t xml:space="preserve"> </w:t>
      </w:r>
      <w:r w:rsidRPr="00F01F86">
        <w:rPr>
          <w:u w:val="single"/>
        </w:rPr>
        <w:t>HaShem</w:t>
      </w:r>
      <w:r w:rsidR="00CD73B0">
        <w:t xml:space="preserve"> </w:t>
      </w:r>
      <w:r>
        <w:t>(at</w:t>
      </w:r>
      <w:r w:rsidR="00CD73B0">
        <w:t xml:space="preserve"> </w:t>
      </w:r>
      <w:r>
        <w:t>the</w:t>
      </w:r>
      <w:r w:rsidR="00CD73B0">
        <w:t xml:space="preserve"> </w:t>
      </w:r>
      <w:r>
        <w:t>burning</w:t>
      </w:r>
      <w:r w:rsidR="00CD73B0">
        <w:t xml:space="preserve"> </w:t>
      </w:r>
      <w:r>
        <w:t>bush)</w:t>
      </w:r>
      <w:r w:rsidR="00CD73B0">
        <w:t xml:space="preserve"> </w:t>
      </w:r>
      <w:r>
        <w:t>that</w:t>
      </w:r>
      <w:r w:rsidR="00CD73B0">
        <w:t xml:space="preserve"> </w:t>
      </w: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going</w:t>
      </w:r>
      <w:r w:rsidR="00CD73B0">
        <w:t xml:space="preserve"> </w:t>
      </w:r>
      <w:r>
        <w:t>to</w:t>
      </w:r>
      <w:r w:rsidR="00CD73B0">
        <w:t xml:space="preserve"> </w:t>
      </w:r>
      <w:r>
        <w:t>provide</w:t>
      </w:r>
      <w:r w:rsidR="00CD73B0">
        <w:t xml:space="preserve"> </w:t>
      </w:r>
      <w:r>
        <w:t>justice</w:t>
      </w:r>
      <w:r w:rsidR="00CD73B0">
        <w:t xml:space="preserve"> </w:t>
      </w:r>
      <w:r>
        <w:t>for</w:t>
      </w:r>
      <w:r w:rsidR="00CD73B0">
        <w:t xml:space="preserve"> </w:t>
      </w:r>
      <w:r>
        <w:t>the</w:t>
      </w:r>
      <w:r w:rsidR="00CD73B0">
        <w:t xml:space="preserve"> </w:t>
      </w:r>
      <w:r>
        <w:t>people</w:t>
      </w:r>
      <w:r w:rsidR="00CD73B0">
        <w:t xml:space="preserve"> </w:t>
      </w:r>
      <w:r>
        <w:t>by</w:t>
      </w:r>
      <w:r w:rsidR="00CD73B0">
        <w:t xml:space="preserve"> </w:t>
      </w:r>
      <w:r>
        <w:t>becoming</w:t>
      </w:r>
      <w:r w:rsidR="00CD73B0">
        <w:t xml:space="preserve"> </w:t>
      </w:r>
      <w:r>
        <w:t>a</w:t>
      </w:r>
      <w:r w:rsidR="00CD73B0">
        <w:t xml:space="preserve"> </w:t>
      </w:r>
      <w:r>
        <w:t>king.</w:t>
      </w:r>
      <w:r w:rsidR="00CD73B0">
        <w:t xml:space="preserve"> </w:t>
      </w:r>
    </w:p>
    <w:p w14:paraId="23FF58B7" w14:textId="77777777" w:rsidR="00F90479" w:rsidRDefault="00F90479" w:rsidP="00F90479">
      <w:pPr>
        <w:ind w:left="360"/>
      </w:pPr>
    </w:p>
    <w:p w14:paraId="15FB2213" w14:textId="3BCDD0EE" w:rsidR="00F90479" w:rsidRPr="00F90479" w:rsidRDefault="00F90479" w:rsidP="00F90479">
      <w:pPr>
        <w:pStyle w:val="ListParagraph"/>
        <w:numPr>
          <w:ilvl w:val="0"/>
          <w:numId w:val="2"/>
        </w:numPr>
      </w:pPr>
      <w:r w:rsidRPr="00F90479">
        <w:t>The</w:t>
      </w:r>
      <w:r w:rsidR="00CD73B0">
        <w:t xml:space="preserve"> </w:t>
      </w:r>
      <w:r w:rsidRPr="00F90479">
        <w:t>world</w:t>
      </w:r>
      <w:r w:rsidR="00CD73B0">
        <w:t xml:space="preserve"> </w:t>
      </w:r>
      <w:r w:rsidRPr="00F90479">
        <w:t>had</w:t>
      </w:r>
      <w:r w:rsidR="00CD73B0">
        <w:t xml:space="preserve"> </w:t>
      </w:r>
      <w:r w:rsidRPr="00F90479">
        <w:t>no</w:t>
      </w:r>
      <w:r w:rsidR="00CD73B0">
        <w:t xml:space="preserve"> </w:t>
      </w:r>
      <w:r w:rsidRPr="00F90479">
        <w:t>knowledge</w:t>
      </w:r>
      <w:r w:rsidR="00CD73B0">
        <w:t xml:space="preserve"> </w:t>
      </w:r>
      <w:r w:rsidRPr="00F90479">
        <w:t>of</w:t>
      </w:r>
      <w:r w:rsidR="00CD73B0">
        <w:t xml:space="preserve"> </w:t>
      </w:r>
      <w:r>
        <w:t>Moshe</w:t>
      </w:r>
      <w:r w:rsidRPr="00F90479">
        <w:t>,</w:t>
      </w:r>
      <w:r w:rsidR="00CD73B0">
        <w:t xml:space="preserve"> </w:t>
      </w:r>
      <w:r w:rsidRPr="00F90479">
        <w:t>or</w:t>
      </w:r>
      <w:r w:rsidR="00CD73B0">
        <w:t xml:space="preserve"> </w:t>
      </w:r>
      <w:r w:rsidRPr="00F90479">
        <w:t>his</w:t>
      </w:r>
      <w:r w:rsidR="00CD73B0">
        <w:t xml:space="preserve"> </w:t>
      </w:r>
      <w:r w:rsidRPr="00F90479">
        <w:t>greatness</w:t>
      </w:r>
      <w:r w:rsidR="00CD73B0">
        <w:t xml:space="preserve"> </w:t>
      </w:r>
      <w:r w:rsidRPr="00F90479">
        <w:t>prior</w:t>
      </w:r>
      <w:r w:rsidR="00CD73B0">
        <w:t xml:space="preserve"> </w:t>
      </w:r>
      <w:r w:rsidRPr="00F90479">
        <w:t>to</w:t>
      </w:r>
      <w:r w:rsidR="00CD73B0">
        <w:t xml:space="preserve"> </w:t>
      </w:r>
      <w:r w:rsidRPr="00F90479">
        <w:t>ascending</w:t>
      </w:r>
      <w:r w:rsidR="00CD73B0">
        <w:t xml:space="preserve"> </w:t>
      </w:r>
      <w:r w:rsidRPr="00F90479">
        <w:t>to</w:t>
      </w:r>
      <w:r w:rsidR="00CD73B0">
        <w:t xml:space="preserve"> </w:t>
      </w:r>
      <w:r w:rsidRPr="00F90479">
        <w:t>power.</w:t>
      </w:r>
    </w:p>
    <w:p w14:paraId="5CB40E08" w14:textId="77777777" w:rsidR="004862BF" w:rsidRDefault="004862BF" w:rsidP="004862BF">
      <w:pPr>
        <w:pStyle w:val="ListParagraph"/>
      </w:pPr>
    </w:p>
    <w:p w14:paraId="028B22D3" w14:textId="2F20ACB1" w:rsidR="004862BF" w:rsidRPr="002C0BD4" w:rsidRDefault="004862BF" w:rsidP="004862BF">
      <w:pPr>
        <w:pStyle w:val="ListParagraph"/>
        <w:numPr>
          <w:ilvl w:val="0"/>
          <w:numId w:val="4"/>
        </w:numPr>
      </w:pPr>
      <w:r>
        <w:t>Moshe</w:t>
      </w:r>
      <w:r w:rsidRPr="002C0BD4">
        <w:t>’s</w:t>
      </w:r>
      <w:r w:rsidR="00CD73B0">
        <w:t xml:space="preserve"> </w:t>
      </w:r>
      <w:r w:rsidRPr="002C0BD4">
        <w:t>father</w:t>
      </w:r>
      <w:r w:rsidR="00CD73B0">
        <w:t xml:space="preserve"> </w:t>
      </w:r>
      <w:r>
        <w:t>(Amram)</w:t>
      </w:r>
      <w:r w:rsidR="00CD73B0">
        <w:t xml:space="preserve"> </w:t>
      </w:r>
      <w:r w:rsidRPr="002C0BD4">
        <w:t>was</w:t>
      </w:r>
      <w:r w:rsidR="00CD73B0">
        <w:t xml:space="preserve"> </w:t>
      </w:r>
      <w:r w:rsidRPr="002C0BD4">
        <w:t>a</w:t>
      </w:r>
      <w:r w:rsidR="00CD73B0">
        <w:t xml:space="preserve"> </w:t>
      </w:r>
      <w:r>
        <w:t>great</w:t>
      </w:r>
      <w:r w:rsidR="00CD73B0">
        <w:t xml:space="preserve"> </w:t>
      </w:r>
      <w:r w:rsidRPr="002C0BD4">
        <w:t>spiritual</w:t>
      </w:r>
      <w:r w:rsidR="00CD73B0">
        <w:t xml:space="preserve"> </w:t>
      </w:r>
      <w:r w:rsidRPr="002C0BD4">
        <w:t>leader.</w:t>
      </w:r>
    </w:p>
    <w:p w14:paraId="2EC3AAEE" w14:textId="77777777" w:rsidR="004862BF" w:rsidRDefault="004862BF" w:rsidP="004862BF">
      <w:pPr>
        <w:ind w:left="360"/>
      </w:pPr>
    </w:p>
    <w:p w14:paraId="238141BC" w14:textId="44510EB4" w:rsidR="004862BF" w:rsidRDefault="004862BF" w:rsidP="004862BF">
      <w:pPr>
        <w:pStyle w:val="ListParagraph"/>
        <w:numPr>
          <w:ilvl w:val="0"/>
          <w:numId w:val="4"/>
        </w:numPr>
      </w:pPr>
      <w:r>
        <w:t>He</w:t>
      </w:r>
      <w:r w:rsidR="00CD73B0">
        <w:t xml:space="preserve"> </w:t>
      </w:r>
      <w:r>
        <w:t>came</w:t>
      </w:r>
      <w:r w:rsidR="00CD73B0">
        <w:t xml:space="preserve"> </w:t>
      </w: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>
        <w:t>most</w:t>
      </w:r>
      <w:r w:rsidR="00CD73B0">
        <w:t xml:space="preserve"> </w:t>
      </w:r>
      <w:r>
        <w:t>powerful</w:t>
      </w:r>
      <w:r w:rsidR="00CD73B0">
        <w:t xml:space="preserve"> </w:t>
      </w:r>
      <w:r>
        <w:t>kingdom</w:t>
      </w:r>
      <w:r w:rsidR="00CD73B0">
        <w:t xml:space="preserve"> </w:t>
      </w:r>
      <w:r>
        <w:t>at</w:t>
      </w:r>
      <w:r w:rsidR="00CD73B0">
        <w:t xml:space="preserve"> </w:t>
      </w:r>
      <w:r>
        <w:t>the</w:t>
      </w:r>
      <w:r w:rsidR="00CD73B0">
        <w:t xml:space="preserve"> </w:t>
      </w:r>
      <w:r>
        <w:t>time</w:t>
      </w:r>
      <w:r w:rsidR="00CD73B0">
        <w:t xml:space="preserve"> </w:t>
      </w:r>
      <w:r>
        <w:t>–</w:t>
      </w:r>
      <w:r w:rsidR="00CD73B0">
        <w:t xml:space="preserve"> </w:t>
      </w:r>
      <w:r>
        <w:t>Egypt.</w:t>
      </w:r>
    </w:p>
    <w:p w14:paraId="30C3888A" w14:textId="77777777" w:rsidR="004862BF" w:rsidRDefault="004862BF" w:rsidP="004862BF">
      <w:pPr>
        <w:pStyle w:val="ListParagraph"/>
      </w:pPr>
    </w:p>
    <w:p w14:paraId="5859D54C" w14:textId="1D1B7CDD" w:rsidR="004862BF" w:rsidRDefault="004862BF" w:rsidP="004862BF">
      <w:pPr>
        <w:pStyle w:val="ListParagraph"/>
        <w:numPr>
          <w:ilvl w:val="0"/>
          <w:numId w:val="4"/>
        </w:numPr>
      </w:pPr>
      <w:r>
        <w:t>He</w:t>
      </w:r>
      <w:r w:rsidR="00CD73B0">
        <w:t xml:space="preserve"> </w:t>
      </w:r>
      <w:r>
        <w:t>disappeared</w:t>
      </w:r>
      <w:r w:rsidR="00CD73B0">
        <w:t xml:space="preserve"> </w:t>
      </w:r>
      <w:r>
        <w:t>after</w:t>
      </w:r>
      <w:r w:rsidR="00CD73B0">
        <w:t xml:space="preserve"> </w:t>
      </w:r>
      <w:r>
        <w:t>checking</w:t>
      </w:r>
      <w:r w:rsidR="00CD73B0">
        <w:t xml:space="preserve"> </w:t>
      </w:r>
      <w:r>
        <w:t>on</w:t>
      </w:r>
      <w:r w:rsidR="00CD73B0">
        <w:t xml:space="preserve"> </w:t>
      </w:r>
      <w:r>
        <w:t>the</w:t>
      </w:r>
      <w:r w:rsidR="00CD73B0">
        <w:t xml:space="preserve"> </w:t>
      </w:r>
      <w:r>
        <w:t>welfare</w:t>
      </w:r>
      <w:r w:rsidR="00CD73B0">
        <w:t xml:space="preserve"> </w:t>
      </w:r>
      <w:r>
        <w:t>of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>
        <w:t>who</w:t>
      </w:r>
      <w:r w:rsidR="00CD73B0">
        <w:t xml:space="preserve"> </w:t>
      </w:r>
      <w:r>
        <w:t>were</w:t>
      </w:r>
      <w:r w:rsidR="00CD73B0">
        <w:t xml:space="preserve"> </w:t>
      </w:r>
      <w:r>
        <w:t>making</w:t>
      </w:r>
      <w:r w:rsidR="00CD73B0">
        <w:t xml:space="preserve"> </w:t>
      </w:r>
      <w:r>
        <w:t>bricks.</w:t>
      </w:r>
    </w:p>
    <w:p w14:paraId="0958A32C" w14:textId="77777777" w:rsidR="004862BF" w:rsidRDefault="004862BF" w:rsidP="004862BF">
      <w:pPr>
        <w:pStyle w:val="ListParagraph"/>
      </w:pPr>
    </w:p>
    <w:p w14:paraId="28788B4E" w14:textId="372C4B4D" w:rsidR="004862BF" w:rsidRDefault="004862BF" w:rsidP="004862BF">
      <w:pPr>
        <w:pStyle w:val="ListParagraph"/>
        <w:numPr>
          <w:ilvl w:val="0"/>
          <w:numId w:val="4"/>
        </w:numPr>
      </w:pP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hated</w:t>
      </w:r>
      <w:r w:rsidR="00CD73B0">
        <w:t xml:space="preserve"> </w:t>
      </w:r>
      <w:r>
        <w:t>by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>
        <w:t>because</w:t>
      </w:r>
      <w:r w:rsidR="00CD73B0">
        <w:t xml:space="preserve"> </w:t>
      </w:r>
      <w:r>
        <w:t>they</w:t>
      </w:r>
      <w:r w:rsidR="00CD73B0">
        <w:t xml:space="preserve"> </w:t>
      </w:r>
      <w:r>
        <w:t>now</w:t>
      </w:r>
      <w:r w:rsidR="00CD73B0">
        <w:t xml:space="preserve"> </w:t>
      </w:r>
      <w:r>
        <w:t>had</w:t>
      </w:r>
      <w:r w:rsidR="00CD73B0">
        <w:t xml:space="preserve"> </w:t>
      </w:r>
      <w:r>
        <w:t>to</w:t>
      </w:r>
      <w:r w:rsidR="00CD73B0">
        <w:t xml:space="preserve"> </w:t>
      </w:r>
      <w:r>
        <w:t>collect</w:t>
      </w:r>
      <w:r w:rsidR="00CD73B0">
        <w:t xml:space="preserve"> </w:t>
      </w:r>
      <w:r>
        <w:t>their</w:t>
      </w:r>
      <w:r w:rsidR="00CD73B0">
        <w:t xml:space="preserve"> </w:t>
      </w:r>
      <w:r>
        <w:t>own</w:t>
      </w:r>
      <w:r w:rsidR="00CD73B0">
        <w:t xml:space="preserve"> </w:t>
      </w:r>
      <w:r>
        <w:t>straw..</w:t>
      </w:r>
    </w:p>
    <w:p w14:paraId="77103BEA" w14:textId="77777777" w:rsidR="005151F3" w:rsidRDefault="005151F3" w:rsidP="005151F3">
      <w:pPr>
        <w:pStyle w:val="ListParagraph"/>
      </w:pPr>
    </w:p>
    <w:p w14:paraId="44D78275" w14:textId="494A4362" w:rsidR="005151F3" w:rsidRDefault="005151F3" w:rsidP="005151F3">
      <w:pPr>
        <w:pStyle w:val="ListParagraph"/>
        <w:numPr>
          <w:ilvl w:val="0"/>
          <w:numId w:val="2"/>
        </w:numPr>
      </w:pP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hidden</w:t>
      </w:r>
      <w:r w:rsidR="00CD73B0">
        <w:t xml:space="preserve"> </w:t>
      </w:r>
      <w:r>
        <w:t>from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>
        <w:t>(in</w:t>
      </w:r>
      <w:r w:rsidR="00CD73B0">
        <w:t xml:space="preserve"> </w:t>
      </w:r>
      <w:r>
        <w:t>Midian)</w:t>
      </w:r>
      <w:r w:rsidR="00CD73B0">
        <w:t xml:space="preserve"> </w:t>
      </w:r>
      <w:r>
        <w:t>while</w:t>
      </w:r>
      <w:r w:rsidR="00CD73B0">
        <w:t xml:space="preserve"> </w:t>
      </w:r>
      <w:r>
        <w:t>the</w:t>
      </w:r>
      <w:r w:rsidR="00CD73B0">
        <w:t xml:space="preserve"> </w:t>
      </w:r>
      <w:r>
        <w:t>whole</w:t>
      </w:r>
      <w:r w:rsidR="00CD73B0">
        <w:t xml:space="preserve"> </w:t>
      </w:r>
      <w:r>
        <w:t>world</w:t>
      </w:r>
      <w:r w:rsidR="00CD73B0">
        <w:t xml:space="preserve"> </w:t>
      </w:r>
      <w:r>
        <w:t>knew</w:t>
      </w:r>
      <w:r w:rsidR="00CD73B0">
        <w:t xml:space="preserve"> </w:t>
      </w:r>
      <w:r>
        <w:t>him.</w:t>
      </w:r>
    </w:p>
    <w:p w14:paraId="3384EB48" w14:textId="77777777" w:rsidR="004862BF" w:rsidRDefault="004862BF" w:rsidP="004862BF"/>
    <w:p w14:paraId="7CAA468D" w14:textId="657C9330" w:rsidR="00E9056B" w:rsidRDefault="00E9056B" w:rsidP="004862BF">
      <w:r>
        <w:t>Consider</w:t>
      </w:r>
      <w:r w:rsidR="00CD73B0">
        <w:t xml:space="preserve"> </w:t>
      </w:r>
      <w:r>
        <w:t>David</w:t>
      </w:r>
      <w:r w:rsidR="00CD73B0">
        <w:t xml:space="preserve"> </w:t>
      </w:r>
      <w:r>
        <w:t>HaMelech:</w:t>
      </w:r>
    </w:p>
    <w:p w14:paraId="0FEB435C" w14:textId="77777777" w:rsidR="00E9056B" w:rsidRDefault="00E9056B" w:rsidP="004862BF"/>
    <w:p w14:paraId="1B556670" w14:textId="3AE21DC8" w:rsidR="00F90479" w:rsidRDefault="00E9056B" w:rsidP="00F90479">
      <w:pPr>
        <w:pStyle w:val="ListParagraph"/>
        <w:numPr>
          <w:ilvl w:val="0"/>
          <w:numId w:val="5"/>
        </w:numPr>
      </w:pPr>
      <w:r>
        <w:rPr>
          <w:u w:val="single"/>
        </w:rPr>
        <w:t>David</w:t>
      </w:r>
      <w:r w:rsidR="00CD73B0">
        <w:rPr>
          <w:u w:val="single"/>
        </w:rPr>
        <w:t xml:space="preserve"> </w:t>
      </w:r>
      <w:r w:rsidRPr="00F01F86">
        <w:rPr>
          <w:u w:val="single"/>
        </w:rPr>
        <w:t>was</w:t>
      </w:r>
      <w:r w:rsidR="00CD73B0">
        <w:rPr>
          <w:u w:val="single"/>
        </w:rPr>
        <w:t xml:space="preserve"> </w:t>
      </w:r>
      <w:r w:rsidRPr="00F01F86">
        <w:rPr>
          <w:u w:val="single"/>
        </w:rPr>
        <w:t>told</w:t>
      </w:r>
      <w:r w:rsidR="00CD73B0">
        <w:rPr>
          <w:u w:val="single"/>
        </w:rPr>
        <w:t xml:space="preserve"> </w:t>
      </w:r>
      <w:r w:rsidRPr="00F01F86">
        <w:rPr>
          <w:u w:val="single"/>
        </w:rPr>
        <w:t>by</w:t>
      </w:r>
      <w:r w:rsidR="00CD73B0">
        <w:rPr>
          <w:u w:val="single"/>
        </w:rPr>
        <w:t xml:space="preserve"> </w:t>
      </w:r>
      <w:r w:rsidRPr="00F01F86">
        <w:rPr>
          <w:u w:val="single"/>
        </w:rPr>
        <w:t>HaShem</w:t>
      </w:r>
      <w:r w:rsidR="00CD73B0">
        <w:t xml:space="preserve"> </w:t>
      </w:r>
      <w:r>
        <w:t>(through</w:t>
      </w:r>
      <w:r w:rsidR="00CD73B0">
        <w:t xml:space="preserve"> </w:t>
      </w:r>
      <w:r>
        <w:t>Shmuel</w:t>
      </w:r>
      <w:r w:rsidR="00CD73B0">
        <w:t xml:space="preserve"> </w:t>
      </w:r>
      <w:r>
        <w:t>the</w:t>
      </w:r>
      <w:r w:rsidR="00CD73B0">
        <w:t xml:space="preserve"> </w:t>
      </w:r>
      <w:r>
        <w:t>prophet)</w:t>
      </w:r>
      <w:r w:rsidR="00CD73B0">
        <w:t xml:space="preserve"> </w:t>
      </w:r>
      <w:r>
        <w:t>that</w:t>
      </w:r>
      <w:r w:rsidR="00CD73B0">
        <w:t xml:space="preserve"> </w:t>
      </w: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going</w:t>
      </w:r>
      <w:r w:rsidR="00CD73B0">
        <w:t xml:space="preserve"> </w:t>
      </w:r>
      <w:r>
        <w:t>to</w:t>
      </w:r>
      <w:r w:rsidR="00CD73B0">
        <w:t xml:space="preserve"> </w:t>
      </w:r>
      <w:r>
        <w:t>provide</w:t>
      </w:r>
      <w:r w:rsidR="00CD73B0">
        <w:t xml:space="preserve"> </w:t>
      </w:r>
      <w:r>
        <w:t>justice</w:t>
      </w:r>
      <w:r w:rsidR="00CD73B0">
        <w:t xml:space="preserve"> </w:t>
      </w:r>
      <w:r>
        <w:t>for</w:t>
      </w:r>
      <w:r w:rsidR="00CD73B0">
        <w:t xml:space="preserve"> </w:t>
      </w:r>
      <w:r>
        <w:t>the</w:t>
      </w:r>
      <w:r w:rsidR="00CD73B0">
        <w:t xml:space="preserve"> </w:t>
      </w:r>
      <w:r>
        <w:t>people</w:t>
      </w:r>
      <w:r w:rsidR="00CD73B0">
        <w:t xml:space="preserve"> </w:t>
      </w:r>
      <w:r>
        <w:t>by</w:t>
      </w:r>
      <w:r w:rsidR="00CD73B0">
        <w:t xml:space="preserve"> </w:t>
      </w:r>
      <w:r>
        <w:t>becoming</w:t>
      </w:r>
      <w:r w:rsidR="00CD73B0">
        <w:t xml:space="preserve"> </w:t>
      </w:r>
      <w:r>
        <w:t>a</w:t>
      </w:r>
      <w:r w:rsidR="00CD73B0">
        <w:t xml:space="preserve"> </w:t>
      </w:r>
      <w:r>
        <w:t>king.</w:t>
      </w:r>
      <w:r w:rsidR="00CD73B0">
        <w:t xml:space="preserve"> </w:t>
      </w:r>
    </w:p>
    <w:p w14:paraId="716120DE" w14:textId="77777777" w:rsidR="00F90479" w:rsidRDefault="00F90479" w:rsidP="00F90479"/>
    <w:p w14:paraId="2391A950" w14:textId="2D6DCE07" w:rsidR="00F90479" w:rsidRPr="00F90479" w:rsidRDefault="00F90479" w:rsidP="00F90479">
      <w:pPr>
        <w:pStyle w:val="ListParagraph"/>
        <w:numPr>
          <w:ilvl w:val="0"/>
          <w:numId w:val="5"/>
        </w:numPr>
      </w:pPr>
      <w:r w:rsidRPr="00F90479">
        <w:t>The</w:t>
      </w:r>
      <w:r w:rsidR="00CD73B0">
        <w:t xml:space="preserve"> </w:t>
      </w:r>
      <w:r w:rsidRPr="00F90479">
        <w:t>world</w:t>
      </w:r>
      <w:r w:rsidR="00CD73B0">
        <w:t xml:space="preserve"> </w:t>
      </w:r>
      <w:r w:rsidRPr="00F90479">
        <w:t>had</w:t>
      </w:r>
      <w:r w:rsidR="00CD73B0">
        <w:t xml:space="preserve"> </w:t>
      </w:r>
      <w:r w:rsidRPr="00F90479">
        <w:t>no</w:t>
      </w:r>
      <w:r w:rsidR="00CD73B0">
        <w:t xml:space="preserve"> </w:t>
      </w:r>
      <w:r w:rsidRPr="00F90479">
        <w:t>knowledge</w:t>
      </w:r>
      <w:r w:rsidR="00CD73B0">
        <w:t xml:space="preserve"> </w:t>
      </w:r>
      <w:r w:rsidRPr="00F90479">
        <w:t>of</w:t>
      </w:r>
      <w:r w:rsidR="00CD73B0">
        <w:t xml:space="preserve"> </w:t>
      </w:r>
      <w:r>
        <w:t>David</w:t>
      </w:r>
      <w:r w:rsidRPr="00F90479">
        <w:t>,</w:t>
      </w:r>
      <w:r w:rsidR="00CD73B0">
        <w:t xml:space="preserve"> </w:t>
      </w:r>
      <w:r w:rsidRPr="00F90479">
        <w:t>or</w:t>
      </w:r>
      <w:r w:rsidR="00CD73B0">
        <w:t xml:space="preserve"> </w:t>
      </w:r>
      <w:r w:rsidRPr="00F90479">
        <w:t>his</w:t>
      </w:r>
      <w:r w:rsidR="00CD73B0">
        <w:t xml:space="preserve"> </w:t>
      </w:r>
      <w:r w:rsidRPr="00F90479">
        <w:t>greatness</w:t>
      </w:r>
      <w:r w:rsidR="00CD73B0">
        <w:t xml:space="preserve"> </w:t>
      </w:r>
      <w:r w:rsidRPr="00F90479">
        <w:t>prior</w:t>
      </w:r>
      <w:r w:rsidR="00CD73B0">
        <w:t xml:space="preserve"> </w:t>
      </w:r>
      <w:r w:rsidRPr="00F90479">
        <w:t>to</w:t>
      </w:r>
      <w:r w:rsidR="00CD73B0">
        <w:t xml:space="preserve"> </w:t>
      </w:r>
      <w:r w:rsidRPr="00F90479">
        <w:t>ascending</w:t>
      </w:r>
      <w:r w:rsidR="00CD73B0">
        <w:t xml:space="preserve"> </w:t>
      </w:r>
      <w:r w:rsidRPr="00F90479">
        <w:t>to</w:t>
      </w:r>
      <w:r w:rsidR="00CD73B0">
        <w:t xml:space="preserve"> </w:t>
      </w:r>
      <w:r w:rsidRPr="00F90479">
        <w:t>power.</w:t>
      </w:r>
    </w:p>
    <w:p w14:paraId="6AB38742" w14:textId="77777777" w:rsidR="00E9056B" w:rsidRDefault="00E9056B" w:rsidP="00E9056B">
      <w:pPr>
        <w:pStyle w:val="ListParagraph"/>
      </w:pPr>
    </w:p>
    <w:p w14:paraId="0458E451" w14:textId="22D01DA2" w:rsidR="00E9056B" w:rsidRPr="002C0BD4" w:rsidRDefault="00E9056B" w:rsidP="00E9056B">
      <w:pPr>
        <w:pStyle w:val="ListParagraph"/>
        <w:numPr>
          <w:ilvl w:val="0"/>
          <w:numId w:val="5"/>
        </w:numPr>
      </w:pPr>
      <w:r w:rsidRPr="002C0BD4">
        <w:t>Yosef’s</w:t>
      </w:r>
      <w:r w:rsidR="00CD73B0">
        <w:t xml:space="preserve"> </w:t>
      </w:r>
      <w:r w:rsidRPr="002C0BD4">
        <w:t>father</w:t>
      </w:r>
      <w:r w:rsidR="00CD73B0">
        <w:t xml:space="preserve"> </w:t>
      </w:r>
      <w:r>
        <w:t>(Yishai)</w:t>
      </w:r>
      <w:r w:rsidR="00CD73B0">
        <w:t xml:space="preserve"> </w:t>
      </w:r>
      <w:r w:rsidRPr="002C0BD4">
        <w:t>was</w:t>
      </w:r>
      <w:r w:rsidR="00CD73B0">
        <w:t xml:space="preserve"> </w:t>
      </w:r>
      <w:r w:rsidRPr="002C0BD4">
        <w:t>a</w:t>
      </w:r>
      <w:r w:rsidR="00CD73B0">
        <w:t xml:space="preserve"> </w:t>
      </w:r>
      <w:r>
        <w:t>great</w:t>
      </w:r>
      <w:r w:rsidR="00CD73B0">
        <w:t xml:space="preserve"> </w:t>
      </w:r>
      <w:r w:rsidRPr="002C0BD4">
        <w:t>spiritual</w:t>
      </w:r>
      <w:r w:rsidR="00CD73B0">
        <w:t xml:space="preserve"> </w:t>
      </w:r>
      <w:r w:rsidRPr="002C0BD4">
        <w:t>leader.</w:t>
      </w:r>
    </w:p>
    <w:p w14:paraId="613BBC22" w14:textId="77777777" w:rsidR="00E9056B" w:rsidRDefault="00E9056B" w:rsidP="00E9056B">
      <w:pPr>
        <w:ind w:left="360"/>
      </w:pPr>
    </w:p>
    <w:p w14:paraId="4BAD53D8" w14:textId="767615AC" w:rsidR="00E9056B" w:rsidRDefault="00E9056B" w:rsidP="00E9056B">
      <w:pPr>
        <w:pStyle w:val="ListParagraph"/>
        <w:numPr>
          <w:ilvl w:val="0"/>
          <w:numId w:val="5"/>
        </w:numPr>
      </w:pPr>
      <w:r>
        <w:t>He</w:t>
      </w:r>
      <w:r w:rsidR="00CD73B0">
        <w:t xml:space="preserve"> </w:t>
      </w:r>
      <w:r>
        <w:t>came</w:t>
      </w:r>
      <w:r w:rsidR="00CD73B0">
        <w:t xml:space="preserve"> </w:t>
      </w: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>
        <w:t>most</w:t>
      </w:r>
      <w:r w:rsidR="00CD73B0">
        <w:t xml:space="preserve"> </w:t>
      </w:r>
      <w:r>
        <w:t>powerful</w:t>
      </w:r>
      <w:r w:rsidR="00CD73B0">
        <w:t xml:space="preserve"> </w:t>
      </w:r>
      <w:r>
        <w:t>kingdom</w:t>
      </w:r>
      <w:r w:rsidR="00CD73B0">
        <w:t xml:space="preserve"> </w:t>
      </w:r>
      <w:r>
        <w:t>at</w:t>
      </w:r>
      <w:r w:rsidR="00CD73B0">
        <w:t xml:space="preserve"> </w:t>
      </w:r>
      <w:r>
        <w:t>the</w:t>
      </w:r>
      <w:r w:rsidR="00CD73B0">
        <w:t xml:space="preserve"> </w:t>
      </w:r>
      <w:r>
        <w:t>time</w:t>
      </w:r>
      <w:r w:rsidR="00CD73B0">
        <w:t xml:space="preserve"> </w:t>
      </w:r>
      <w:r>
        <w:t>–</w:t>
      </w:r>
      <w:r w:rsidR="00CD73B0">
        <w:t xml:space="preserve"> </w:t>
      </w:r>
      <w:r>
        <w:t>Israel.</w:t>
      </w:r>
    </w:p>
    <w:p w14:paraId="53766A19" w14:textId="77777777" w:rsidR="00E9056B" w:rsidRDefault="00E9056B" w:rsidP="00E9056B">
      <w:pPr>
        <w:pStyle w:val="ListParagraph"/>
      </w:pPr>
    </w:p>
    <w:p w14:paraId="00D118C1" w14:textId="2FDBD9DA" w:rsidR="00E9056B" w:rsidRDefault="00E9056B" w:rsidP="00E9056B">
      <w:pPr>
        <w:pStyle w:val="ListParagraph"/>
        <w:numPr>
          <w:ilvl w:val="0"/>
          <w:numId w:val="5"/>
        </w:numPr>
      </w:pPr>
      <w:r>
        <w:t>He</w:t>
      </w:r>
      <w:r w:rsidR="00CD73B0">
        <w:t xml:space="preserve"> </w:t>
      </w:r>
      <w:r>
        <w:t>disappeared</w:t>
      </w:r>
      <w:r w:rsidR="00CD73B0">
        <w:t xml:space="preserve"> </w:t>
      </w:r>
      <w:r>
        <w:t>because</w:t>
      </w:r>
      <w:r w:rsidR="00CD73B0">
        <w:t xml:space="preserve"> </w:t>
      </w: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chased</w:t>
      </w:r>
      <w:r w:rsidR="00CD73B0">
        <w:t xml:space="preserve"> </w:t>
      </w:r>
      <w:r>
        <w:t>by</w:t>
      </w:r>
      <w:r w:rsidR="00CD73B0">
        <w:t xml:space="preserve"> </w:t>
      </w:r>
      <w:r>
        <w:t>Saul</w:t>
      </w:r>
      <w:r w:rsidR="00CD73B0">
        <w:t xml:space="preserve"> </w:t>
      </w:r>
      <w:r>
        <w:t>HaMelech</w:t>
      </w:r>
      <w:r w:rsidR="00CD73B0">
        <w:t xml:space="preserve"> </w:t>
      </w:r>
      <w:r>
        <w:t>who</w:t>
      </w:r>
      <w:r w:rsidR="00CD73B0">
        <w:t xml:space="preserve"> </w:t>
      </w:r>
      <w:r>
        <w:t>wanted</w:t>
      </w:r>
      <w:r w:rsidR="00CD73B0">
        <w:t xml:space="preserve"> </w:t>
      </w:r>
      <w:r>
        <w:t>to</w:t>
      </w:r>
      <w:r w:rsidR="00CD73B0">
        <w:t xml:space="preserve"> </w:t>
      </w:r>
      <w:r>
        <w:t>kill</w:t>
      </w:r>
      <w:r w:rsidR="00CD73B0">
        <w:t xml:space="preserve"> </w:t>
      </w:r>
      <w:r>
        <w:t>him.</w:t>
      </w:r>
    </w:p>
    <w:p w14:paraId="70AF4527" w14:textId="77777777" w:rsidR="00E9056B" w:rsidRDefault="00E9056B" w:rsidP="00E9056B">
      <w:pPr>
        <w:pStyle w:val="ListParagraph"/>
      </w:pPr>
    </w:p>
    <w:p w14:paraId="0EFCED59" w14:textId="0C43287C" w:rsidR="00E9056B" w:rsidRDefault="00E9056B" w:rsidP="00E9056B">
      <w:pPr>
        <w:pStyle w:val="ListParagraph"/>
        <w:numPr>
          <w:ilvl w:val="0"/>
          <w:numId w:val="5"/>
        </w:numPr>
      </w:pP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hated</w:t>
      </w:r>
      <w:r w:rsidR="00CD73B0">
        <w:t xml:space="preserve"> </w:t>
      </w:r>
      <w:r>
        <w:t>by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>
        <w:t>because</w:t>
      </w:r>
      <w:r w:rsidR="00CD73B0">
        <w:t xml:space="preserve"> </w:t>
      </w: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thought</w:t>
      </w:r>
      <w:r w:rsidR="00CD73B0">
        <w:t xml:space="preserve"> </w:t>
      </w:r>
      <w:r>
        <w:t>to</w:t>
      </w:r>
      <w:r w:rsidR="00CD73B0">
        <w:t xml:space="preserve"> </w:t>
      </w:r>
      <w:r>
        <w:t>me</w:t>
      </w:r>
      <w:r w:rsidR="00CD73B0">
        <w:t xml:space="preserve"> </w:t>
      </w:r>
      <w:r>
        <w:t>a</w:t>
      </w:r>
      <w:r w:rsidR="00CD73B0">
        <w:t xml:space="preserve"> </w:t>
      </w:r>
      <w:r>
        <w:t>mamzer.</w:t>
      </w:r>
    </w:p>
    <w:p w14:paraId="2E463181" w14:textId="77777777" w:rsidR="005151F3" w:rsidRDefault="005151F3" w:rsidP="005151F3">
      <w:pPr>
        <w:pStyle w:val="ListParagraph"/>
      </w:pPr>
    </w:p>
    <w:p w14:paraId="55E5DF87" w14:textId="55ADA922" w:rsidR="005151F3" w:rsidRDefault="005151F3" w:rsidP="005151F3">
      <w:pPr>
        <w:pStyle w:val="ListParagraph"/>
        <w:numPr>
          <w:ilvl w:val="0"/>
          <w:numId w:val="2"/>
        </w:numPr>
      </w:pP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hidden</w:t>
      </w:r>
      <w:r w:rsidR="00CD73B0">
        <w:t xml:space="preserve"> </w:t>
      </w:r>
      <w:r>
        <w:t>from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>
        <w:t>(while</w:t>
      </w:r>
      <w:r w:rsidR="00CD73B0">
        <w:t xml:space="preserve"> </w:t>
      </w:r>
      <w:r>
        <w:t>fleeing</w:t>
      </w:r>
      <w:r w:rsidR="00CD73B0">
        <w:t xml:space="preserve"> </w:t>
      </w:r>
      <w:r>
        <w:t>from</w:t>
      </w:r>
      <w:r w:rsidR="00CD73B0">
        <w:t xml:space="preserve"> </w:t>
      </w:r>
      <w:r>
        <w:t>Saul</w:t>
      </w:r>
      <w:r w:rsidR="00CD73B0">
        <w:t xml:space="preserve"> </w:t>
      </w:r>
      <w:r>
        <w:t>HaMelech)</w:t>
      </w:r>
      <w:r w:rsidR="00CD73B0">
        <w:t xml:space="preserve"> </w:t>
      </w:r>
      <w:r>
        <w:t>while</w:t>
      </w:r>
      <w:r w:rsidR="00CD73B0">
        <w:t xml:space="preserve"> </w:t>
      </w:r>
      <w:r>
        <w:t>the</w:t>
      </w:r>
      <w:r w:rsidR="00CD73B0">
        <w:t xml:space="preserve"> </w:t>
      </w:r>
      <w:r>
        <w:t>rest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world</w:t>
      </w:r>
      <w:r w:rsidR="00CD73B0">
        <w:t xml:space="preserve"> </w:t>
      </w:r>
      <w:r>
        <w:t>knew</w:t>
      </w:r>
      <w:r w:rsidR="00CD73B0">
        <w:t xml:space="preserve"> </w:t>
      </w:r>
      <w:r>
        <w:t>him.</w:t>
      </w:r>
    </w:p>
    <w:p w14:paraId="13250509" w14:textId="77777777" w:rsidR="00E9056B" w:rsidRDefault="00E9056B" w:rsidP="004862BF"/>
    <w:p w14:paraId="197D8D21" w14:textId="2F6CA467" w:rsidR="00E77097" w:rsidRDefault="00E77097" w:rsidP="00E77097">
      <w:r>
        <w:t>Consider</w:t>
      </w:r>
      <w:r w:rsidR="00CD73B0">
        <w:t xml:space="preserve"> </w:t>
      </w:r>
      <w:r>
        <w:t>Yeshua:</w:t>
      </w:r>
    </w:p>
    <w:p w14:paraId="009BF46C" w14:textId="77777777" w:rsidR="00E77097" w:rsidRDefault="00E77097" w:rsidP="00E77097"/>
    <w:p w14:paraId="015E57AC" w14:textId="7F64351F" w:rsidR="00F90479" w:rsidRDefault="00E77097" w:rsidP="00F90479">
      <w:pPr>
        <w:pStyle w:val="ListParagraph"/>
        <w:numPr>
          <w:ilvl w:val="0"/>
          <w:numId w:val="6"/>
        </w:numPr>
      </w:pPr>
      <w:r>
        <w:rPr>
          <w:u w:val="single"/>
        </w:rPr>
        <w:t>Yeshua</w:t>
      </w:r>
      <w:r w:rsidR="00CD73B0">
        <w:rPr>
          <w:u w:val="single"/>
        </w:rPr>
        <w:t xml:space="preserve"> </w:t>
      </w:r>
      <w:r w:rsidRPr="00F01F86">
        <w:rPr>
          <w:u w:val="single"/>
        </w:rPr>
        <w:t>was</w:t>
      </w:r>
      <w:r w:rsidR="00CD73B0">
        <w:rPr>
          <w:u w:val="single"/>
        </w:rPr>
        <w:t xml:space="preserve"> </w:t>
      </w:r>
      <w:r w:rsidRPr="00F01F86">
        <w:rPr>
          <w:u w:val="single"/>
        </w:rPr>
        <w:t>told</w:t>
      </w:r>
      <w:r w:rsidR="00CD73B0">
        <w:rPr>
          <w:u w:val="single"/>
        </w:rPr>
        <w:t xml:space="preserve"> </w:t>
      </w:r>
      <w:r w:rsidRPr="00F01F86">
        <w:rPr>
          <w:u w:val="single"/>
        </w:rPr>
        <w:t>by</w:t>
      </w:r>
      <w:r w:rsidR="00CD73B0">
        <w:rPr>
          <w:u w:val="single"/>
        </w:rPr>
        <w:t xml:space="preserve"> </w:t>
      </w:r>
      <w:r w:rsidRPr="00F01F86">
        <w:rPr>
          <w:u w:val="single"/>
        </w:rPr>
        <w:t>HaShem</w:t>
      </w:r>
      <w:r w:rsidR="00CD73B0">
        <w:t xml:space="preserve"> </w:t>
      </w:r>
      <w:r>
        <w:t>that</w:t>
      </w:r>
      <w:r w:rsidR="00CD73B0">
        <w:t xml:space="preserve"> </w:t>
      </w: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going</w:t>
      </w:r>
      <w:r w:rsidR="00CD73B0">
        <w:t xml:space="preserve"> </w:t>
      </w:r>
      <w:r>
        <w:t>to</w:t>
      </w:r>
      <w:r w:rsidR="00CD73B0">
        <w:t xml:space="preserve"> </w:t>
      </w:r>
      <w:r>
        <w:t>provide</w:t>
      </w:r>
      <w:r w:rsidR="00CD73B0">
        <w:t xml:space="preserve"> </w:t>
      </w:r>
      <w:r>
        <w:t>justice</w:t>
      </w:r>
      <w:r w:rsidR="00CD73B0">
        <w:t xml:space="preserve"> </w:t>
      </w:r>
      <w:r>
        <w:t>for</w:t>
      </w:r>
      <w:r w:rsidR="00CD73B0">
        <w:t xml:space="preserve"> </w:t>
      </w:r>
      <w:r>
        <w:t>the</w:t>
      </w:r>
      <w:r w:rsidR="00CD73B0">
        <w:t xml:space="preserve"> </w:t>
      </w:r>
      <w:r>
        <w:t>people</w:t>
      </w:r>
      <w:r w:rsidR="00CD73B0">
        <w:t xml:space="preserve"> </w:t>
      </w:r>
      <w:r>
        <w:t>by</w:t>
      </w:r>
      <w:r w:rsidR="00CD73B0">
        <w:t xml:space="preserve"> </w:t>
      </w:r>
      <w:r>
        <w:t>becoming</w:t>
      </w:r>
      <w:r w:rsidR="00CD73B0">
        <w:t xml:space="preserve"> </w:t>
      </w:r>
      <w:r>
        <w:t>a</w:t>
      </w:r>
      <w:r w:rsidR="00CD73B0">
        <w:t xml:space="preserve"> </w:t>
      </w:r>
      <w:r>
        <w:t>king.</w:t>
      </w:r>
      <w:r w:rsidR="00CD73B0">
        <w:t xml:space="preserve"> </w:t>
      </w:r>
    </w:p>
    <w:p w14:paraId="52409E17" w14:textId="77777777" w:rsidR="00F90479" w:rsidRDefault="00F90479" w:rsidP="00F90479"/>
    <w:p w14:paraId="3DAD03F4" w14:textId="250F0CD8" w:rsidR="00F90479" w:rsidRPr="00F90479" w:rsidRDefault="00F90479" w:rsidP="00F90479">
      <w:pPr>
        <w:pStyle w:val="ListParagraph"/>
        <w:numPr>
          <w:ilvl w:val="0"/>
          <w:numId w:val="6"/>
        </w:numPr>
      </w:pPr>
      <w:r w:rsidRPr="00F90479">
        <w:t>The</w:t>
      </w:r>
      <w:r w:rsidR="00CD73B0">
        <w:t xml:space="preserve"> </w:t>
      </w:r>
      <w:r w:rsidRPr="00F90479">
        <w:t>world</w:t>
      </w:r>
      <w:r w:rsidR="00CD73B0">
        <w:t xml:space="preserve"> </w:t>
      </w:r>
      <w:r w:rsidRPr="00F90479">
        <w:t>had</w:t>
      </w:r>
      <w:r w:rsidR="00CD73B0">
        <w:t xml:space="preserve"> </w:t>
      </w:r>
      <w:r w:rsidRPr="00F90479">
        <w:t>no</w:t>
      </w:r>
      <w:r w:rsidR="00CD73B0">
        <w:t xml:space="preserve"> </w:t>
      </w:r>
      <w:r w:rsidRPr="00F90479">
        <w:t>knowledge</w:t>
      </w:r>
      <w:r w:rsidR="00CD73B0">
        <w:t xml:space="preserve"> </w:t>
      </w:r>
      <w:r w:rsidRPr="00F90479">
        <w:t>of</w:t>
      </w:r>
      <w:r w:rsidR="00CD73B0">
        <w:t xml:space="preserve"> </w:t>
      </w:r>
      <w:r>
        <w:t>Yeshua</w:t>
      </w:r>
      <w:r w:rsidRPr="00F90479">
        <w:t>,</w:t>
      </w:r>
      <w:r w:rsidR="00CD73B0">
        <w:t xml:space="preserve"> </w:t>
      </w:r>
      <w:r w:rsidRPr="00F90479">
        <w:t>or</w:t>
      </w:r>
      <w:r w:rsidR="00CD73B0">
        <w:t xml:space="preserve"> </w:t>
      </w:r>
      <w:r w:rsidRPr="00F90479">
        <w:t>his</w:t>
      </w:r>
      <w:r w:rsidR="00CD73B0">
        <w:t xml:space="preserve"> </w:t>
      </w:r>
      <w:r w:rsidRPr="00F90479">
        <w:t>greatness</w:t>
      </w:r>
      <w:r w:rsidR="00CD73B0">
        <w:t xml:space="preserve"> </w:t>
      </w:r>
      <w:r w:rsidRPr="00F90479">
        <w:t>prior</w:t>
      </w:r>
      <w:r w:rsidR="00CD73B0">
        <w:t xml:space="preserve"> </w:t>
      </w:r>
      <w:r w:rsidRPr="00F90479">
        <w:t>to</w:t>
      </w:r>
      <w:r w:rsidR="00CD73B0">
        <w:t xml:space="preserve"> </w:t>
      </w:r>
      <w:r w:rsidRPr="00F90479">
        <w:t>ascending</w:t>
      </w:r>
      <w:r w:rsidR="00CD73B0">
        <w:t xml:space="preserve"> </w:t>
      </w:r>
      <w:r w:rsidRPr="00F90479">
        <w:t>to</w:t>
      </w:r>
      <w:r w:rsidR="00CD73B0">
        <w:t xml:space="preserve"> </w:t>
      </w:r>
      <w:r w:rsidRPr="00F90479">
        <w:t>power.</w:t>
      </w:r>
    </w:p>
    <w:p w14:paraId="67D44545" w14:textId="77777777" w:rsidR="00E77097" w:rsidRDefault="00E77097" w:rsidP="00E77097">
      <w:pPr>
        <w:pStyle w:val="ListParagraph"/>
      </w:pPr>
    </w:p>
    <w:p w14:paraId="557262DF" w14:textId="59C73711" w:rsidR="00E77097" w:rsidRPr="002C0BD4" w:rsidRDefault="00F90479" w:rsidP="00E77097">
      <w:pPr>
        <w:pStyle w:val="ListParagraph"/>
        <w:numPr>
          <w:ilvl w:val="0"/>
          <w:numId w:val="6"/>
        </w:numPr>
      </w:pPr>
      <w:r>
        <w:t>Yeshua’s</w:t>
      </w:r>
      <w:r w:rsidR="00CD73B0">
        <w:t xml:space="preserve"> </w:t>
      </w:r>
      <w:r w:rsidR="00E77097" w:rsidRPr="002C0BD4">
        <w:t>father</w:t>
      </w:r>
      <w:r w:rsidR="00CD73B0">
        <w:t xml:space="preserve"> </w:t>
      </w:r>
      <w:r w:rsidR="00E77097">
        <w:t>(Joseph)</w:t>
      </w:r>
      <w:r w:rsidR="00CD73B0">
        <w:t xml:space="preserve"> </w:t>
      </w:r>
      <w:r w:rsidR="00E77097" w:rsidRPr="002C0BD4">
        <w:t>was</w:t>
      </w:r>
      <w:r w:rsidR="00CD73B0">
        <w:t xml:space="preserve"> </w:t>
      </w:r>
      <w:r w:rsidR="00E77097" w:rsidRPr="002C0BD4">
        <w:t>a</w:t>
      </w:r>
      <w:r w:rsidR="00CD73B0">
        <w:t xml:space="preserve"> </w:t>
      </w:r>
      <w:r w:rsidR="00E77097">
        <w:t>great</w:t>
      </w:r>
      <w:r w:rsidR="00CD73B0">
        <w:t xml:space="preserve"> </w:t>
      </w:r>
      <w:r w:rsidR="00E77097" w:rsidRPr="002C0BD4">
        <w:t>spiritual</w:t>
      </w:r>
      <w:r w:rsidR="00CD73B0">
        <w:t xml:space="preserve"> </w:t>
      </w:r>
      <w:r w:rsidR="00E77097" w:rsidRPr="002C0BD4">
        <w:t>leader.</w:t>
      </w:r>
    </w:p>
    <w:p w14:paraId="2047FA0D" w14:textId="77777777" w:rsidR="00E77097" w:rsidRDefault="00E77097" w:rsidP="00E77097">
      <w:pPr>
        <w:ind w:left="360"/>
      </w:pPr>
    </w:p>
    <w:p w14:paraId="045093ED" w14:textId="4975578A" w:rsidR="00E77097" w:rsidRDefault="00E77097" w:rsidP="00E77097">
      <w:pPr>
        <w:pStyle w:val="ListParagraph"/>
        <w:numPr>
          <w:ilvl w:val="0"/>
          <w:numId w:val="6"/>
        </w:numPr>
      </w:pPr>
      <w:r>
        <w:t>He</w:t>
      </w:r>
      <w:r w:rsidR="00CD73B0">
        <w:t xml:space="preserve"> </w:t>
      </w:r>
      <w:r>
        <w:t>came</w:t>
      </w:r>
      <w:r w:rsidR="00CD73B0">
        <w:t xml:space="preserve"> </w:t>
      </w:r>
      <w:r>
        <w:t>from</w:t>
      </w:r>
      <w:r w:rsidR="00CD73B0">
        <w:t xml:space="preserve"> </w:t>
      </w:r>
      <w:r>
        <w:t>the</w:t>
      </w:r>
      <w:r w:rsidR="00CD73B0">
        <w:t xml:space="preserve"> </w:t>
      </w:r>
      <w:r>
        <w:t>most</w:t>
      </w:r>
      <w:r w:rsidR="00CD73B0">
        <w:t xml:space="preserve"> </w:t>
      </w:r>
      <w:r>
        <w:t>powerful</w:t>
      </w:r>
      <w:r w:rsidR="00CD73B0">
        <w:t xml:space="preserve"> </w:t>
      </w:r>
      <w:r>
        <w:t>kingdom</w:t>
      </w:r>
      <w:r w:rsidR="00CD73B0">
        <w:t xml:space="preserve"> </w:t>
      </w:r>
      <w:r>
        <w:t>at</w:t>
      </w:r>
      <w:r w:rsidR="00CD73B0">
        <w:t xml:space="preserve"> </w:t>
      </w:r>
      <w:r>
        <w:t>the</w:t>
      </w:r>
      <w:r w:rsidR="00CD73B0">
        <w:t xml:space="preserve"> </w:t>
      </w:r>
      <w:r>
        <w:t>time</w:t>
      </w:r>
      <w:r w:rsidR="00CD73B0">
        <w:t xml:space="preserve"> </w:t>
      </w:r>
      <w:r>
        <w:t>–</w:t>
      </w:r>
      <w:r w:rsidR="00CD73B0">
        <w:t xml:space="preserve"> </w:t>
      </w:r>
      <w:r>
        <w:t>Rome.</w:t>
      </w:r>
    </w:p>
    <w:p w14:paraId="22479E5A" w14:textId="77777777" w:rsidR="00E77097" w:rsidRDefault="00E77097" w:rsidP="00E77097">
      <w:pPr>
        <w:pStyle w:val="ListParagraph"/>
      </w:pPr>
    </w:p>
    <w:p w14:paraId="30929F77" w14:textId="5E4064CA" w:rsidR="00E77097" w:rsidRDefault="00E77097" w:rsidP="00E77097">
      <w:pPr>
        <w:pStyle w:val="ListParagraph"/>
        <w:numPr>
          <w:ilvl w:val="0"/>
          <w:numId w:val="6"/>
        </w:numPr>
      </w:pPr>
      <w:r>
        <w:t>He</w:t>
      </w:r>
      <w:r w:rsidR="00CD73B0">
        <w:t xml:space="preserve"> </w:t>
      </w:r>
      <w:r>
        <w:t>disappeared</w:t>
      </w:r>
      <w:r w:rsidR="00CD73B0">
        <w:t xml:space="preserve"> </w:t>
      </w:r>
      <w:r>
        <w:t>because</w:t>
      </w:r>
      <w:r w:rsidR="00CD73B0">
        <w:t xml:space="preserve"> </w:t>
      </w: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chased</w:t>
      </w:r>
      <w:r w:rsidR="00CD73B0">
        <w:t xml:space="preserve"> </w:t>
      </w:r>
      <w:r>
        <w:t>by</w:t>
      </w:r>
      <w:r w:rsidR="00CD73B0">
        <w:t xml:space="preserve"> </w:t>
      </w:r>
      <w:r>
        <w:t>Herod</w:t>
      </w:r>
      <w:r w:rsidR="00CD73B0">
        <w:t xml:space="preserve"> </w:t>
      </w:r>
      <w:r>
        <w:t>who</w:t>
      </w:r>
      <w:r w:rsidR="00CD73B0">
        <w:t xml:space="preserve"> </w:t>
      </w:r>
      <w:r>
        <w:t>wanted</w:t>
      </w:r>
      <w:r w:rsidR="00CD73B0">
        <w:t xml:space="preserve"> </w:t>
      </w:r>
      <w:r>
        <w:t>to</w:t>
      </w:r>
      <w:r w:rsidR="00CD73B0">
        <w:t xml:space="preserve"> </w:t>
      </w:r>
      <w:r>
        <w:t>kill</w:t>
      </w:r>
      <w:r w:rsidR="00CD73B0">
        <w:t xml:space="preserve"> </w:t>
      </w:r>
      <w:r>
        <w:t>him.</w:t>
      </w:r>
    </w:p>
    <w:p w14:paraId="03FC57A0" w14:textId="77777777" w:rsidR="00E77097" w:rsidRDefault="00E77097" w:rsidP="00E77097">
      <w:pPr>
        <w:pStyle w:val="ListParagraph"/>
      </w:pPr>
    </w:p>
    <w:p w14:paraId="02BA3BDE" w14:textId="04B6BDEF" w:rsidR="00E77097" w:rsidRDefault="00E77097" w:rsidP="00E77097">
      <w:pPr>
        <w:pStyle w:val="ListParagraph"/>
        <w:numPr>
          <w:ilvl w:val="0"/>
          <w:numId w:val="6"/>
        </w:numPr>
      </w:pP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hated</w:t>
      </w:r>
      <w:r w:rsidR="00CD73B0">
        <w:t xml:space="preserve"> </w:t>
      </w:r>
      <w:r>
        <w:t>by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>
        <w:t>because</w:t>
      </w:r>
      <w:r w:rsidR="00CD73B0">
        <w:t xml:space="preserve"> </w:t>
      </w:r>
      <w:r>
        <w:t>He</w:t>
      </w:r>
      <w:r w:rsidR="00CD73B0">
        <w:t xml:space="preserve"> </w:t>
      </w:r>
      <w:r>
        <w:t>threatened</w:t>
      </w:r>
      <w:r w:rsidR="00CD73B0">
        <w:t xml:space="preserve"> </w:t>
      </w:r>
      <w:r>
        <w:t>their</w:t>
      </w:r>
      <w:r w:rsidR="00CD73B0">
        <w:t xml:space="preserve"> </w:t>
      </w:r>
      <w:r>
        <w:t>power.</w:t>
      </w:r>
    </w:p>
    <w:p w14:paraId="5E76706B" w14:textId="77777777" w:rsidR="005151F3" w:rsidRDefault="005151F3" w:rsidP="005151F3">
      <w:pPr>
        <w:pStyle w:val="ListParagraph"/>
      </w:pPr>
    </w:p>
    <w:p w14:paraId="00C397BC" w14:textId="77FCC99C" w:rsidR="005151F3" w:rsidRDefault="005151F3" w:rsidP="005151F3">
      <w:pPr>
        <w:pStyle w:val="ListParagraph"/>
        <w:numPr>
          <w:ilvl w:val="0"/>
          <w:numId w:val="2"/>
        </w:numPr>
      </w:pPr>
      <w:r>
        <w:t>He</w:t>
      </w:r>
      <w:r w:rsidR="00CD73B0">
        <w:t xml:space="preserve"> </w:t>
      </w:r>
      <w:r>
        <w:t>was</w:t>
      </w:r>
      <w:r w:rsidR="00CD73B0">
        <w:t xml:space="preserve"> </w:t>
      </w:r>
      <w:r>
        <w:t>hidden</w:t>
      </w:r>
      <w:r w:rsidR="00CD73B0">
        <w:t xml:space="preserve"> </w:t>
      </w:r>
      <w:r>
        <w:t>from</w:t>
      </w:r>
      <w:r w:rsidR="00CD73B0">
        <w:t xml:space="preserve"> </w:t>
      </w:r>
      <w:r>
        <w:t>his</w:t>
      </w:r>
      <w:r w:rsidR="00CD73B0">
        <w:t xml:space="preserve"> </w:t>
      </w:r>
      <w:r>
        <w:t>brothers</w:t>
      </w:r>
      <w:r w:rsidR="00CD73B0">
        <w:t xml:space="preserve"> </w:t>
      </w:r>
      <w:r>
        <w:t>(the</w:t>
      </w:r>
      <w:r w:rsidR="00CD73B0">
        <w:t xml:space="preserve"> </w:t>
      </w:r>
      <w:r>
        <w:t>Jews</w:t>
      </w:r>
      <w:r w:rsidR="00CD73B0">
        <w:t xml:space="preserve"> </w:t>
      </w:r>
      <w:r>
        <w:t>-</w:t>
      </w:r>
      <w:r w:rsidR="00CD73B0">
        <w:t xml:space="preserve"> </w:t>
      </w:r>
      <w:r>
        <w:t>after</w:t>
      </w:r>
      <w:r w:rsidR="00CD73B0">
        <w:t xml:space="preserve"> </w:t>
      </w:r>
      <w:r>
        <w:t>his</w:t>
      </w:r>
      <w:r w:rsidR="00CD73B0">
        <w:t xml:space="preserve"> </w:t>
      </w:r>
      <w:r>
        <w:t>ascension)</w:t>
      </w:r>
      <w:r w:rsidR="00CD73B0">
        <w:t xml:space="preserve"> </w:t>
      </w:r>
      <w:r>
        <w:t>while</w:t>
      </w:r>
      <w:r w:rsidR="00CD73B0">
        <w:t xml:space="preserve"> </w:t>
      </w:r>
      <w:r>
        <w:t>the</w:t>
      </w:r>
      <w:r w:rsidR="00CD73B0">
        <w:t xml:space="preserve"> </w:t>
      </w:r>
      <w:r>
        <w:t>whole</w:t>
      </w:r>
      <w:r w:rsidR="00CD73B0">
        <w:t xml:space="preserve"> </w:t>
      </w:r>
      <w:r>
        <w:t>world</w:t>
      </w:r>
      <w:r w:rsidR="00CD73B0">
        <w:t xml:space="preserve"> </w:t>
      </w:r>
      <w:r>
        <w:t>knew</w:t>
      </w:r>
      <w:r w:rsidR="00CD73B0">
        <w:t xml:space="preserve"> </w:t>
      </w:r>
      <w:r>
        <w:t>him.</w:t>
      </w:r>
    </w:p>
    <w:p w14:paraId="42A6F122" w14:textId="77777777" w:rsidR="00E77097" w:rsidRDefault="00E77097" w:rsidP="004862BF"/>
    <w:p w14:paraId="53B94575" w14:textId="23ECFD44" w:rsidR="005151F3" w:rsidRDefault="005151F3" w:rsidP="004862BF"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future,</w:t>
      </w:r>
      <w:r w:rsidR="00CD73B0">
        <w:t xml:space="preserve"> </w:t>
      </w:r>
      <w:r>
        <w:t>we</w:t>
      </w:r>
      <w:r w:rsidR="00CD73B0">
        <w:t xml:space="preserve"> </w:t>
      </w:r>
      <w:r>
        <w:t>can</w:t>
      </w:r>
      <w:r w:rsidR="00CD73B0">
        <w:t xml:space="preserve"> </w:t>
      </w:r>
      <w:r>
        <w:t>expect</w:t>
      </w:r>
      <w:r w:rsidR="00CD73B0">
        <w:t xml:space="preserve"> </w:t>
      </w:r>
      <w:r>
        <w:t>something</w:t>
      </w:r>
      <w:r w:rsidR="00CD73B0">
        <w:t xml:space="preserve"> </w:t>
      </w:r>
      <w:r>
        <w:t>similar</w:t>
      </w:r>
      <w:r w:rsidR="00CD73B0">
        <w:t xml:space="preserve"> </w:t>
      </w:r>
      <w:r>
        <w:t>to</w:t>
      </w:r>
      <w:r w:rsidR="00CD73B0">
        <w:t xml:space="preserve"> </w:t>
      </w:r>
      <w:r>
        <w:t>be</w:t>
      </w:r>
      <w:r w:rsidR="00CD73B0">
        <w:t xml:space="preserve"> </w:t>
      </w:r>
      <w:r>
        <w:t>true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future</w:t>
      </w:r>
      <w:r w:rsidR="00CD73B0">
        <w:t xml:space="preserve"> </w:t>
      </w:r>
      <w:r>
        <w:t>Mashiach.</w:t>
      </w:r>
    </w:p>
    <w:p w14:paraId="4530FE1E" w14:textId="77777777" w:rsidR="00F01F86" w:rsidRDefault="00F01F86" w:rsidP="00972342"/>
    <w:p w14:paraId="149A07F4" w14:textId="77777777" w:rsidR="00EB7ABE" w:rsidRDefault="00EB7ABE" w:rsidP="00972342"/>
    <w:p w14:paraId="742FCA8B" w14:textId="173AB25E" w:rsidR="00EB7ABE" w:rsidRDefault="00972342" w:rsidP="00972342">
      <w:pPr>
        <w:pStyle w:val="Heading1"/>
      </w:pPr>
      <w:bookmarkStart w:id="110" w:name="_Toc378789223"/>
      <w:bookmarkStart w:id="111" w:name="_Toc58870934"/>
      <w:bookmarkStart w:id="112" w:name="_Toc164983033"/>
      <w:r>
        <w:t>Ivrit</w:t>
      </w:r>
      <w:r w:rsidR="00CD73B0">
        <w:t xml:space="preserve"> </w:t>
      </w:r>
      <w:r>
        <w:t>-</w:t>
      </w:r>
      <w:r w:rsidR="00CD73B0">
        <w:t xml:space="preserve"> </w:t>
      </w:r>
      <w:r w:rsidRPr="006A51B9">
        <w:t>Hebrew</w:t>
      </w:r>
      <w:bookmarkEnd w:id="110"/>
      <w:bookmarkEnd w:id="111"/>
      <w:bookmarkEnd w:id="112"/>
    </w:p>
    <w:p w14:paraId="687A2B75" w14:textId="77777777" w:rsidR="00EB7ABE" w:rsidRDefault="00EB7ABE" w:rsidP="006A51B9"/>
    <w:p w14:paraId="31E2162D" w14:textId="6123B956" w:rsidR="00EB7ABE" w:rsidRDefault="00972342" w:rsidP="00972342">
      <w:r>
        <w:t>W</w:t>
      </w:r>
      <w:r w:rsidRPr="008458DF">
        <w:t>hen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brothers</w:t>
      </w:r>
      <w:r w:rsidR="00CD73B0">
        <w:t xml:space="preserve"> </w:t>
      </w:r>
      <w:r w:rsidRPr="008458DF">
        <w:t>previously</w:t>
      </w:r>
      <w:r w:rsidR="00CD73B0">
        <w:t xml:space="preserve"> </w:t>
      </w:r>
      <w:r w:rsidRPr="008458DF">
        <w:t>appeared</w:t>
      </w:r>
      <w:r w:rsidR="00CD73B0">
        <w:t xml:space="preserve"> </w:t>
      </w:r>
      <w:r w:rsidRPr="008458DF">
        <w:t>before</w:t>
      </w:r>
      <w:r w:rsidR="00CD73B0">
        <w:t xml:space="preserve"> </w:t>
      </w:r>
      <w:r w:rsidRPr="008458DF">
        <w:t>him,</w:t>
      </w:r>
      <w:r w:rsidR="00CD73B0">
        <w:t xml:space="preserve"> </w:t>
      </w:r>
      <w:r>
        <w:t>Yosef</w:t>
      </w:r>
      <w:r w:rsidR="00CD73B0">
        <w:t xml:space="preserve"> </w:t>
      </w:r>
      <w:r w:rsidRPr="006A51B9">
        <w:t>spoke</w:t>
      </w:r>
      <w:r w:rsidR="00CD73B0">
        <w:t xml:space="preserve"> </w:t>
      </w:r>
      <w:r w:rsidRPr="008458DF">
        <w:t>through</w:t>
      </w:r>
      <w:r w:rsidR="00CD73B0">
        <w:t xml:space="preserve"> </w:t>
      </w:r>
      <w:r w:rsidRPr="008458DF">
        <w:t>an</w:t>
      </w:r>
      <w:r w:rsidR="00CD73B0">
        <w:t xml:space="preserve"> </w:t>
      </w:r>
      <w:r w:rsidRPr="008458DF">
        <w:t>interpreter</w:t>
      </w:r>
      <w:r>
        <w:t>:</w:t>
      </w:r>
      <w:r w:rsidR="00CD73B0">
        <w:t xml:space="preserve"> </w:t>
      </w:r>
      <w:r>
        <w:t>T</w:t>
      </w:r>
      <w:r w:rsidRPr="008458DF">
        <w:t>he</w:t>
      </w:r>
      <w:r w:rsidR="00CD73B0">
        <w:t xml:space="preserve"> </w:t>
      </w:r>
      <w:r w:rsidRPr="008458DF">
        <w:t>brothers</w:t>
      </w:r>
      <w:r w:rsidR="00CD73B0">
        <w:t xml:space="preserve"> </w:t>
      </w:r>
      <w:r w:rsidRPr="006A51B9">
        <w:t>spoke</w:t>
      </w:r>
      <w:r w:rsidR="00CD73B0">
        <w:t xml:space="preserve"> </w:t>
      </w:r>
      <w:r w:rsidRPr="008458DF">
        <w:t>their</w:t>
      </w:r>
      <w:r w:rsidR="00CD73B0">
        <w:t xml:space="preserve"> </w:t>
      </w:r>
      <w:r w:rsidRPr="008458DF">
        <w:t>native</w:t>
      </w:r>
      <w:r w:rsidR="00CD73B0">
        <w:t xml:space="preserve"> </w:t>
      </w:r>
      <w:r w:rsidRPr="006A51B9">
        <w:t>Hebrew</w:t>
      </w:r>
      <w:r w:rsidRPr="008458DF">
        <w:t>,</w:t>
      </w:r>
      <w:r w:rsidR="00CD73B0">
        <w:t xml:space="preserve"> </w:t>
      </w:r>
      <w:r>
        <w:t>Yosef</w:t>
      </w:r>
      <w:r w:rsidRPr="008458DF">
        <w:t>,</w:t>
      </w:r>
      <w:r w:rsidR="00CD73B0">
        <w:t xml:space="preserve"> </w:t>
      </w:r>
      <w:r w:rsidRPr="008458DF">
        <w:t>after</w:t>
      </w:r>
      <w:r w:rsidR="00CD73B0">
        <w:t xml:space="preserve"> </w:t>
      </w:r>
      <w:r w:rsidRPr="008458DF">
        <w:t>receiving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translation</w:t>
      </w:r>
      <w:r w:rsidR="00CD73B0">
        <w:t xml:space="preserve"> </w:t>
      </w:r>
      <w:r w:rsidRPr="008458DF">
        <w:t>would</w:t>
      </w:r>
      <w:r w:rsidR="00CD73B0">
        <w:t xml:space="preserve"> </w:t>
      </w:r>
      <w:r w:rsidRPr="008458DF">
        <w:t>respond</w:t>
      </w:r>
      <w:r w:rsidR="00CD73B0">
        <w:t xml:space="preserve"> </w:t>
      </w:r>
      <w:r w:rsidRPr="008458DF">
        <w:t>in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Egyptian</w:t>
      </w:r>
      <w:r w:rsidR="00CD73B0">
        <w:t xml:space="preserve"> </w:t>
      </w:r>
      <w:r w:rsidRPr="008458DF">
        <w:t>dialect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his</w:t>
      </w:r>
      <w:r w:rsidR="00CD73B0">
        <w:t xml:space="preserve"> </w:t>
      </w:r>
      <w:r w:rsidRPr="008458DF">
        <w:t>day.</w:t>
      </w:r>
      <w:r w:rsidR="00CD73B0">
        <w:t xml:space="preserve"> </w:t>
      </w:r>
      <w:r w:rsidRPr="008458DF">
        <w:t>This</w:t>
      </w:r>
      <w:r w:rsidR="00CD73B0">
        <w:t xml:space="preserve"> </w:t>
      </w:r>
      <w:r w:rsidRPr="006A51B9">
        <w:t>time</w:t>
      </w:r>
      <w:r w:rsidR="00CD73B0">
        <w:t xml:space="preserve"> </w:t>
      </w:r>
      <w:r w:rsidRPr="008458DF">
        <w:t>when</w:t>
      </w:r>
      <w:r w:rsidR="00CD73B0">
        <w:t xml:space="preserve"> </w:t>
      </w:r>
      <w:r w:rsidRPr="008458DF">
        <w:t>he</w:t>
      </w:r>
      <w:r w:rsidR="00CD73B0">
        <w:t xml:space="preserve"> </w:t>
      </w:r>
      <w:r w:rsidRPr="006A51B9">
        <w:t>spoke</w:t>
      </w:r>
      <w:r w:rsidR="00CD73B0">
        <w:t xml:space="preserve"> </w:t>
      </w:r>
      <w:r w:rsidRPr="008458DF">
        <w:t>to</w:t>
      </w:r>
      <w:r w:rsidR="00CD73B0">
        <w:t xml:space="preserve"> </w:t>
      </w:r>
      <w:r w:rsidRPr="008458DF">
        <w:t>them,</w:t>
      </w:r>
      <w:r w:rsidR="00CD73B0">
        <w:t xml:space="preserve"> </w:t>
      </w:r>
      <w:r w:rsidRPr="008458DF">
        <w:t>he</w:t>
      </w:r>
      <w:r w:rsidR="00CD73B0">
        <w:t xml:space="preserve"> </w:t>
      </w:r>
      <w:r w:rsidRPr="006A51B9">
        <w:t>spoke</w:t>
      </w:r>
      <w:r w:rsidR="00CD73B0">
        <w:t xml:space="preserve"> </w:t>
      </w:r>
      <w:r w:rsidRPr="008458DF">
        <w:t>to</w:t>
      </w:r>
      <w:r w:rsidR="00CD73B0">
        <w:t xml:space="preserve"> </w:t>
      </w:r>
      <w:r w:rsidRPr="008458DF">
        <w:t>them</w:t>
      </w:r>
      <w:r w:rsidR="00CD73B0">
        <w:t xml:space="preserve"> </w:t>
      </w:r>
      <w:r w:rsidRPr="008458DF">
        <w:t>in</w:t>
      </w:r>
      <w:r w:rsidR="00CD73B0">
        <w:t xml:space="preserve"> </w:t>
      </w:r>
      <w:r w:rsidRPr="006A51B9">
        <w:t>Hebrew</w:t>
      </w:r>
      <w:r w:rsidRPr="008458DF">
        <w:t>.</w:t>
      </w:r>
      <w:r w:rsidR="00CD73B0">
        <w:t xml:space="preserve"> </w:t>
      </w:r>
      <w:r w:rsidRPr="008458DF">
        <w:t>These</w:t>
      </w:r>
      <w:r w:rsidR="00CD73B0">
        <w:t xml:space="preserve"> </w:t>
      </w:r>
      <w:r w:rsidRPr="006A51B9">
        <w:t>five</w:t>
      </w:r>
      <w:r w:rsidR="00CD73B0">
        <w:t xml:space="preserve"> </w:t>
      </w:r>
      <w:r w:rsidRPr="008458DF">
        <w:t>words,</w:t>
      </w:r>
      <w:r w:rsidR="00CD73B0">
        <w:t xml:space="preserve"> </w:t>
      </w:r>
      <w:r w:rsidRPr="008458DF">
        <w:rPr>
          <w:i/>
        </w:rPr>
        <w:t>"</w:t>
      </w:r>
      <w:r w:rsidRPr="008458DF">
        <w:rPr>
          <w:i/>
          <w:iCs/>
        </w:rPr>
        <w:t>Ani</w:t>
      </w:r>
      <w:r w:rsidR="00CD73B0">
        <w:rPr>
          <w:i/>
          <w:iCs/>
        </w:rPr>
        <w:t xml:space="preserve"> </w:t>
      </w:r>
      <w:r>
        <w:rPr>
          <w:i/>
          <w:iCs/>
        </w:rPr>
        <w:t>Yosef</w:t>
      </w:r>
      <w:r w:rsidR="00CD73B0">
        <w:rPr>
          <w:i/>
          <w:iCs/>
        </w:rPr>
        <w:t xml:space="preserve"> </w:t>
      </w:r>
      <w:r w:rsidRPr="008458DF">
        <w:rPr>
          <w:i/>
          <w:iCs/>
        </w:rPr>
        <w:t>-</w:t>
      </w:r>
      <w:r w:rsidR="00CD73B0">
        <w:rPr>
          <w:i/>
          <w:iCs/>
        </w:rPr>
        <w:t xml:space="preserve"> </w:t>
      </w:r>
      <w:r w:rsidRPr="008458DF">
        <w:rPr>
          <w:i/>
          <w:iCs/>
        </w:rPr>
        <w:t>Haod</w:t>
      </w:r>
      <w:r w:rsidR="00CD73B0">
        <w:rPr>
          <w:i/>
          <w:iCs/>
        </w:rPr>
        <w:t xml:space="preserve"> </w:t>
      </w:r>
      <w:r w:rsidRPr="008458DF">
        <w:rPr>
          <w:i/>
          <w:iCs/>
        </w:rPr>
        <w:t>Avi</w:t>
      </w:r>
      <w:r w:rsidR="00CD73B0">
        <w:rPr>
          <w:i/>
          <w:iCs/>
        </w:rPr>
        <w:t xml:space="preserve"> </w:t>
      </w:r>
      <w:r w:rsidRPr="008458DF">
        <w:rPr>
          <w:i/>
          <w:iCs/>
        </w:rPr>
        <w:t>Cha</w:t>
      </w:r>
      <w:r w:rsidRPr="008458DF">
        <w:rPr>
          <w:i/>
        </w:rPr>
        <w:t>"</w:t>
      </w:r>
      <w:r w:rsidR="00CD73B0">
        <w:t xml:space="preserve"> </w:t>
      </w:r>
      <w:r w:rsidRPr="008458DF">
        <w:t>he</w:t>
      </w:r>
      <w:r w:rsidR="00CD73B0">
        <w:t xml:space="preserve"> </w:t>
      </w:r>
      <w:r>
        <w:t>cried</w:t>
      </w:r>
      <w:r w:rsidR="00CD73B0">
        <w:t xml:space="preserve"> </w:t>
      </w:r>
      <w:r>
        <w:t>out</w:t>
      </w:r>
      <w:r w:rsidR="00CD73B0">
        <w:t xml:space="preserve"> </w:t>
      </w:r>
      <w:r w:rsidRPr="008458DF">
        <w:t>in</w:t>
      </w:r>
      <w:r w:rsidR="00CD73B0">
        <w:t xml:space="preserve"> </w:t>
      </w:r>
      <w:r w:rsidRPr="006A51B9">
        <w:t>Hebrew</w:t>
      </w:r>
      <w:r w:rsidRPr="008458DF">
        <w:t>.</w:t>
      </w:r>
    </w:p>
    <w:p w14:paraId="49797AB0" w14:textId="77777777" w:rsidR="00EB7ABE" w:rsidRDefault="00EB7ABE" w:rsidP="00972342"/>
    <w:p w14:paraId="54649092" w14:textId="3174539F" w:rsidR="00EB7ABE" w:rsidRDefault="00972342" w:rsidP="00972342">
      <w:r w:rsidRPr="008458DF">
        <w:t>So</w:t>
      </w:r>
      <w:r w:rsidR="00CD73B0">
        <w:t xml:space="preserve"> </w:t>
      </w:r>
      <w:r w:rsidRPr="008458DF">
        <w:t>what</w:t>
      </w:r>
      <w:r w:rsidR="00CD73B0">
        <w:t xml:space="preserve"> </w:t>
      </w:r>
      <w:r w:rsidRPr="008458DF">
        <w:t>was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proof</w:t>
      </w:r>
      <w:r w:rsidR="00CD73B0">
        <w:t xml:space="preserve"> </w:t>
      </w:r>
      <w:r w:rsidRPr="008458DF">
        <w:t>positive</w:t>
      </w:r>
      <w:r w:rsidR="00CD73B0">
        <w:t xml:space="preserve"> </w:t>
      </w:r>
      <w:r w:rsidRPr="008458DF">
        <w:t>that</w:t>
      </w:r>
      <w:r w:rsidR="00CD73B0">
        <w:t xml:space="preserve"> </w:t>
      </w:r>
      <w:r w:rsidRPr="008458DF">
        <w:t>he</w:t>
      </w:r>
      <w:r w:rsidR="00CD73B0">
        <w:t xml:space="preserve"> </w:t>
      </w:r>
      <w:r w:rsidRPr="008458DF">
        <w:t>was</w:t>
      </w:r>
      <w:r w:rsidR="00CD73B0">
        <w:t xml:space="preserve"> </w:t>
      </w:r>
      <w:r>
        <w:t>Yosef</w:t>
      </w:r>
      <w:r w:rsidRPr="008458DF">
        <w:t>,</w:t>
      </w:r>
      <w:r w:rsidR="00CD73B0">
        <w:t xml:space="preserve"> </w:t>
      </w:r>
      <w:r w:rsidRPr="008458DF">
        <w:t>son</w:t>
      </w:r>
      <w:r w:rsidR="00CD73B0">
        <w:t xml:space="preserve"> </w:t>
      </w:r>
      <w:r w:rsidRPr="008458DF">
        <w:t>of</w:t>
      </w:r>
      <w:r w:rsidR="00CD73B0">
        <w:t xml:space="preserve"> </w:t>
      </w:r>
      <w:r w:rsidR="00B85DF5" w:rsidRPr="006A51B9">
        <w:t>Yaakov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son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6A51B9">
        <w:t>land</w:t>
      </w:r>
      <w:r w:rsidR="00CD73B0">
        <w:t xml:space="preserve"> </w:t>
      </w:r>
      <w:r w:rsidRPr="006A51B9">
        <w:t>of</w:t>
      </w:r>
      <w:r w:rsidR="00CD73B0">
        <w:t xml:space="preserve"> </w:t>
      </w:r>
      <w:r w:rsidRPr="006A51B9">
        <w:t>Israel</w:t>
      </w:r>
      <w:r w:rsidRPr="008458DF">
        <w:t>,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not</w:t>
      </w:r>
      <w:r w:rsidR="00CD73B0">
        <w:t xml:space="preserve"> </w:t>
      </w:r>
      <w:r w:rsidRPr="008458DF">
        <w:t>Tzafnat</w:t>
      </w:r>
      <w:r w:rsidR="00CD73B0">
        <w:t xml:space="preserve"> </w:t>
      </w:r>
      <w:r w:rsidRPr="008458DF">
        <w:t>Paneach,</w:t>
      </w:r>
      <w:r w:rsidR="00CD73B0">
        <w:t xml:space="preserve"> </w:t>
      </w:r>
      <w:r w:rsidRPr="008458DF">
        <w:t>son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Nile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son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land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Egypt?</w:t>
      </w:r>
      <w:r w:rsidR="00CD73B0">
        <w:t xml:space="preserve"> </w:t>
      </w:r>
      <w:r w:rsidRPr="008458DF">
        <w:t>He</w:t>
      </w:r>
      <w:r w:rsidR="00CD73B0">
        <w:t xml:space="preserve"> </w:t>
      </w:r>
      <w:r w:rsidRPr="006A51B9">
        <w:t>spoke</w:t>
      </w:r>
      <w:r w:rsidR="00CD73B0">
        <w:t xml:space="preserve"> </w:t>
      </w:r>
      <w:r w:rsidRPr="008458DF">
        <w:t>to</w:t>
      </w:r>
      <w:r w:rsidR="00CD73B0">
        <w:t xml:space="preserve"> </w:t>
      </w:r>
      <w:r w:rsidRPr="008458DF">
        <w:t>them</w:t>
      </w:r>
      <w:r w:rsidR="00CD73B0">
        <w:t xml:space="preserve"> </w:t>
      </w:r>
      <w:r w:rsidRPr="008458DF">
        <w:t>in</w:t>
      </w:r>
      <w:r w:rsidR="00CD73B0">
        <w:t xml:space="preserve"> </w:t>
      </w:r>
      <w:r w:rsidRPr="006A51B9">
        <w:t>Hebrew</w:t>
      </w:r>
      <w:r w:rsidRPr="008458DF">
        <w:t>.</w:t>
      </w:r>
    </w:p>
    <w:p w14:paraId="310B1AB0" w14:textId="77777777" w:rsidR="00EB7ABE" w:rsidRDefault="00EB7ABE" w:rsidP="00972342"/>
    <w:p w14:paraId="120BB020" w14:textId="6E93E07A" w:rsidR="00EB7ABE" w:rsidRDefault="00972342" w:rsidP="00972342">
      <w:r w:rsidRPr="008458DF">
        <w:t>But</w:t>
      </w:r>
      <w:r w:rsidR="00CD73B0">
        <w:t xml:space="preserve"> </w:t>
      </w:r>
      <w:r w:rsidRPr="008458DF">
        <w:t>it</w:t>
      </w:r>
      <w:r w:rsidR="00CD73B0">
        <w:t xml:space="preserve"> </w:t>
      </w:r>
      <w:r w:rsidRPr="008458DF">
        <w:t>begs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question.</w:t>
      </w:r>
      <w:r w:rsidR="00CD73B0">
        <w:t xml:space="preserve"> </w:t>
      </w:r>
      <w:r w:rsidRPr="008458DF">
        <w:t>Was</w:t>
      </w:r>
      <w:r w:rsidR="00CD73B0">
        <w:t xml:space="preserve"> </w:t>
      </w:r>
      <w:r w:rsidRPr="008458DF">
        <w:t>he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only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8458DF">
        <w:t>who</w:t>
      </w:r>
      <w:r w:rsidR="00CD73B0">
        <w:t xml:space="preserve"> </w:t>
      </w:r>
      <w:r w:rsidRPr="006A51B9">
        <w:t>spoke</w:t>
      </w:r>
      <w:r w:rsidR="00CD73B0">
        <w:t xml:space="preserve"> </w:t>
      </w:r>
      <w:r w:rsidRPr="006A51B9">
        <w:t>Hebrew</w:t>
      </w:r>
      <w:r w:rsidRPr="008458DF">
        <w:t>?</w:t>
      </w:r>
      <w:r w:rsidR="00CD73B0">
        <w:t xml:space="preserve"> </w:t>
      </w:r>
      <w:r w:rsidR="00B85DF5">
        <w:t>Is</w:t>
      </w:r>
      <w:r w:rsidR="00CD73B0">
        <w:t xml:space="preserve"> </w:t>
      </w:r>
      <w:r w:rsidR="00B85DF5">
        <w:t>it</w:t>
      </w:r>
      <w:r w:rsidR="00CD73B0">
        <w:t xml:space="preserve"> </w:t>
      </w:r>
      <w:r w:rsidR="00B85DF5">
        <w:t>not</w:t>
      </w:r>
      <w:r w:rsidR="00CD73B0">
        <w:t xml:space="preserve"> </w:t>
      </w:r>
      <w:r w:rsidR="00B85DF5">
        <w:t>possible</w:t>
      </w:r>
      <w:r w:rsidR="00CD73B0">
        <w:t xml:space="preserve"> </w:t>
      </w:r>
      <w:r w:rsidR="00B85DF5">
        <w:t>for</w:t>
      </w:r>
      <w:r w:rsidR="00CD73B0">
        <w:t xml:space="preserve"> </w:t>
      </w:r>
      <w:r w:rsidR="00B85DF5">
        <w:t>a</w:t>
      </w:r>
      <w:r w:rsidR="00CD73B0">
        <w:t xml:space="preserve"> </w:t>
      </w:r>
      <w:r w:rsidR="00B85DF5">
        <w:t>non-</w:t>
      </w:r>
      <w:r w:rsidRPr="006A51B9">
        <w:t>Jew</w:t>
      </w:r>
      <w:r w:rsidR="00CD73B0">
        <w:t xml:space="preserve"> </w:t>
      </w:r>
      <w:r w:rsidRPr="008458DF">
        <w:t>to</w:t>
      </w:r>
      <w:r w:rsidR="00CD73B0">
        <w:t xml:space="preserve"> </w:t>
      </w:r>
      <w:r w:rsidRPr="006A51B9">
        <w:t>speak</w:t>
      </w:r>
      <w:r w:rsidR="00CD73B0">
        <w:t xml:space="preserve"> </w:t>
      </w:r>
      <w:r w:rsidRPr="006A51B9">
        <w:t>Hebrew</w:t>
      </w:r>
      <w:r w:rsidRPr="008458DF">
        <w:t>?</w:t>
      </w:r>
      <w:r w:rsidR="00CD73B0">
        <w:t xml:space="preserve"> </w:t>
      </w:r>
      <w:r w:rsidRPr="008458DF">
        <w:t>After</w:t>
      </w:r>
      <w:r w:rsidR="00CD73B0">
        <w:t xml:space="preserve"> </w:t>
      </w:r>
      <w:r w:rsidRPr="008458DF">
        <w:t>all,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I</w:t>
      </w:r>
      <w:r w:rsidR="00CD73B0">
        <w:t xml:space="preserve"> </w:t>
      </w:r>
      <w:r w:rsidRPr="008458DF">
        <w:t>must</w:t>
      </w:r>
      <w:r w:rsidR="00CD73B0">
        <w:t xml:space="preserve"> </w:t>
      </w:r>
      <w:r w:rsidRPr="008458DF">
        <w:t>say</w:t>
      </w:r>
      <w:r w:rsidR="00CD73B0">
        <w:t xml:space="preserve"> </w:t>
      </w:r>
      <w:r w:rsidRPr="008458DF">
        <w:rPr>
          <w:i/>
          <w:iCs/>
        </w:rPr>
        <w:t>L'havdil</w:t>
      </w:r>
      <w:r w:rsidR="00CD73B0">
        <w:rPr>
          <w:i/>
          <w:iCs/>
        </w:rPr>
        <w:t xml:space="preserve"> </w:t>
      </w:r>
      <w:r w:rsidRPr="008458DF">
        <w:t>(which</w:t>
      </w:r>
      <w:r w:rsidR="00CD73B0">
        <w:t xml:space="preserve"> </w:t>
      </w:r>
      <w:r w:rsidRPr="008458DF">
        <w:t>is</w:t>
      </w:r>
      <w:r w:rsidR="00CD73B0">
        <w:t xml:space="preserve"> </w:t>
      </w:r>
      <w:r w:rsidRPr="008458DF">
        <w:t>our</w:t>
      </w:r>
      <w:r w:rsidR="00CD73B0">
        <w:t xml:space="preserve"> </w:t>
      </w:r>
      <w:r w:rsidRPr="008458DF">
        <w:t>way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making</w:t>
      </w:r>
      <w:r w:rsidR="00CD73B0">
        <w:t xml:space="preserve"> </w:t>
      </w:r>
      <w:r w:rsidRPr="008458DF">
        <w:t>an</w:t>
      </w:r>
      <w:r w:rsidR="00CD73B0">
        <w:t xml:space="preserve"> </w:t>
      </w:r>
      <w:r w:rsidRPr="008458DF">
        <w:t>utter</w:t>
      </w:r>
      <w:r w:rsidR="00CD73B0">
        <w:t xml:space="preserve"> </w:t>
      </w:r>
      <w:r w:rsidRPr="008458DF">
        <w:t>distinction</w:t>
      </w:r>
      <w:r w:rsidR="00CD73B0">
        <w:t xml:space="preserve"> </w:t>
      </w:r>
      <w:r w:rsidRPr="008458DF">
        <w:t>between</w:t>
      </w:r>
      <w:r w:rsidR="00CD73B0">
        <w:t xml:space="preserve"> </w:t>
      </w:r>
      <w:r w:rsidRPr="008458DF">
        <w:t>holy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profane)</w:t>
      </w:r>
      <w:r w:rsidR="00CD73B0">
        <w:t xml:space="preserve"> </w:t>
      </w:r>
      <w:r w:rsidRPr="008458DF">
        <w:t>didn't</w:t>
      </w:r>
      <w:r w:rsidR="00CD73B0">
        <w:t xml:space="preserve"> </w:t>
      </w:r>
      <w:r w:rsidRPr="008458DF">
        <w:t>even</w:t>
      </w:r>
      <w:r w:rsidR="00CD73B0">
        <w:t xml:space="preserve"> </w:t>
      </w:r>
      <w:r w:rsidRPr="008458DF">
        <w:t>Eichmann</w:t>
      </w:r>
      <w:r w:rsidR="00CD73B0">
        <w:t xml:space="preserve"> </w:t>
      </w:r>
      <w:r w:rsidRPr="008458DF">
        <w:t>gloat</w:t>
      </w:r>
      <w:r w:rsidR="00CD73B0">
        <w:t xml:space="preserve"> </w:t>
      </w:r>
      <w:r w:rsidRPr="008458DF">
        <w:t>about</w:t>
      </w:r>
      <w:r w:rsidR="00CD73B0">
        <w:t xml:space="preserve"> </w:t>
      </w:r>
      <w:r w:rsidRPr="008458DF">
        <w:t>being</w:t>
      </w:r>
      <w:r w:rsidR="00CD73B0">
        <w:t xml:space="preserve"> </w:t>
      </w:r>
      <w:r w:rsidRPr="008458DF">
        <w:t>able</w:t>
      </w:r>
      <w:r w:rsidR="00CD73B0">
        <w:t xml:space="preserve"> </w:t>
      </w:r>
      <w:r w:rsidRPr="008458DF">
        <w:t>to</w:t>
      </w:r>
      <w:r w:rsidR="00CD73B0">
        <w:t xml:space="preserve"> </w:t>
      </w:r>
      <w:r w:rsidRPr="006A51B9">
        <w:t>speak</w:t>
      </w:r>
      <w:r w:rsidR="00CD73B0">
        <w:t xml:space="preserve"> </w:t>
      </w:r>
      <w:r w:rsidRPr="006A51B9">
        <w:t>Hebrew</w:t>
      </w:r>
      <w:r w:rsidRPr="008458DF">
        <w:t>?</w:t>
      </w:r>
    </w:p>
    <w:p w14:paraId="65707B76" w14:textId="77777777" w:rsidR="00EB7ABE" w:rsidRDefault="00EB7ABE" w:rsidP="00972342"/>
    <w:p w14:paraId="273D54C8" w14:textId="3720A511" w:rsidR="00EB7ABE" w:rsidRDefault="00972342" w:rsidP="00972342">
      <w:r w:rsidRPr="008458DF">
        <w:t>The</w:t>
      </w:r>
      <w:r w:rsidR="00CD73B0">
        <w:t xml:space="preserve"> </w:t>
      </w:r>
      <w:r w:rsidRPr="008458DF">
        <w:t>answer,</w:t>
      </w:r>
      <w:r w:rsidR="00CD73B0">
        <w:t xml:space="preserve"> </w:t>
      </w:r>
      <w:r w:rsidRPr="008458DF">
        <w:t>I</w:t>
      </w:r>
      <w:r w:rsidR="00CD73B0">
        <w:t xml:space="preserve"> </w:t>
      </w:r>
      <w:r w:rsidRPr="008458DF">
        <w:t>believe,</w:t>
      </w:r>
      <w:r w:rsidR="00CD73B0">
        <w:t xml:space="preserve"> </w:t>
      </w:r>
      <w:r w:rsidRPr="008458DF">
        <w:t>must</w:t>
      </w:r>
      <w:r w:rsidR="00CD73B0">
        <w:t xml:space="preserve"> </w:t>
      </w:r>
      <w:r w:rsidRPr="008458DF">
        <w:t>be</w:t>
      </w:r>
      <w:r w:rsidR="00CD73B0">
        <w:t xml:space="preserve"> </w:t>
      </w:r>
      <w:r w:rsidRPr="008458DF">
        <w:t>straightforward.</w:t>
      </w:r>
      <w:r w:rsidR="00CD73B0">
        <w:t xml:space="preserve"> </w:t>
      </w:r>
      <w:r w:rsidRPr="008458DF">
        <w:t>To</w:t>
      </w:r>
      <w:r w:rsidR="00CD73B0">
        <w:t xml:space="preserve"> </w:t>
      </w:r>
      <w:r>
        <w:t>Yosef</w:t>
      </w:r>
      <w:r w:rsidRPr="008458DF">
        <w:t>,</w:t>
      </w:r>
      <w:r w:rsidR="00CD73B0">
        <w:t xml:space="preserve"> </w:t>
      </w:r>
      <w:r w:rsidRPr="006A51B9">
        <w:t>Hebrew</w:t>
      </w:r>
      <w:r w:rsidR="00CD73B0">
        <w:t xml:space="preserve"> </w:t>
      </w:r>
      <w:r w:rsidRPr="008458DF">
        <w:t>was</w:t>
      </w:r>
      <w:r w:rsidR="00CD73B0">
        <w:t xml:space="preserve"> </w:t>
      </w:r>
      <w:r w:rsidRPr="008458DF">
        <w:t>not</w:t>
      </w:r>
      <w:r w:rsidR="00CD73B0">
        <w:t xml:space="preserve"> </w:t>
      </w:r>
      <w:r w:rsidRPr="008458DF">
        <w:t>a</w:t>
      </w:r>
      <w:r w:rsidR="00CD73B0">
        <w:t xml:space="preserve"> </w:t>
      </w:r>
      <w:r w:rsidR="00B85DF5" w:rsidRPr="006A51B9">
        <w:t>three</w:t>
      </w:r>
      <w:r w:rsidR="00CD73B0">
        <w:t xml:space="preserve"> </w:t>
      </w:r>
      <w:r w:rsidRPr="008458DF">
        <w:t>credit</w:t>
      </w:r>
      <w:r w:rsidR="00CD73B0">
        <w:t xml:space="preserve"> </w:t>
      </w:r>
      <w:r w:rsidRPr="008458DF">
        <w:t>course;</w:t>
      </w:r>
      <w:r w:rsidR="00CD73B0">
        <w:t xml:space="preserve"> </w:t>
      </w:r>
      <w:r w:rsidRPr="008458DF">
        <w:t>it</w:t>
      </w:r>
      <w:r w:rsidR="00CD73B0">
        <w:t xml:space="preserve"> </w:t>
      </w:r>
      <w:r w:rsidRPr="008458DF">
        <w:t>was</w:t>
      </w:r>
      <w:r w:rsidR="00CD73B0">
        <w:t xml:space="preserve"> </w:t>
      </w:r>
      <w:r w:rsidRPr="008458DF">
        <w:t>not</w:t>
      </w:r>
      <w:r w:rsidR="00CD73B0">
        <w:t xml:space="preserve"> </w:t>
      </w:r>
      <w:r w:rsidRPr="008458DF">
        <w:t>a</w:t>
      </w:r>
      <w:r w:rsidR="00CD73B0">
        <w:t xml:space="preserve"> </w:t>
      </w:r>
      <w:r w:rsidRPr="008458DF">
        <w:t>foreign</w:t>
      </w:r>
      <w:r w:rsidR="00CD73B0">
        <w:t xml:space="preserve"> </w:t>
      </w:r>
      <w:r w:rsidRPr="008458DF">
        <w:t>language.</w:t>
      </w:r>
      <w:r w:rsidR="00CD73B0">
        <w:t xml:space="preserve"> </w:t>
      </w:r>
      <w:r w:rsidRPr="008458DF">
        <w:t>It</w:t>
      </w:r>
      <w:r w:rsidR="00CD73B0">
        <w:t xml:space="preserve"> </w:t>
      </w:r>
      <w:r w:rsidRPr="008458DF">
        <w:t>was</w:t>
      </w:r>
      <w:r w:rsidR="00CD73B0">
        <w:rPr>
          <w:i/>
          <w:iCs/>
        </w:rPr>
        <w:t xml:space="preserve"> </w:t>
      </w:r>
      <w:r w:rsidRPr="008458DF">
        <w:rPr>
          <w:i/>
          <w:iCs/>
        </w:rPr>
        <w:t>lashon</w:t>
      </w:r>
      <w:r w:rsidR="00CD73B0">
        <w:rPr>
          <w:i/>
          <w:iCs/>
        </w:rPr>
        <w:t xml:space="preserve"> </w:t>
      </w:r>
      <w:r w:rsidRPr="008458DF">
        <w:rPr>
          <w:i/>
          <w:iCs/>
        </w:rPr>
        <w:t>hakodesh</w:t>
      </w:r>
      <w:r w:rsidR="00CD73B0">
        <w:t xml:space="preserve"> </w:t>
      </w:r>
      <w:r w:rsidRPr="008458DF">
        <w:t>-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81630">
        <w:t>holy</w:t>
      </w:r>
      <w:r w:rsidR="00CD73B0">
        <w:t xml:space="preserve"> </w:t>
      </w:r>
      <w:r w:rsidRPr="006A51B9">
        <w:t>tongue</w:t>
      </w:r>
      <w:r w:rsidRPr="008458DF">
        <w:t>.</w:t>
      </w:r>
    </w:p>
    <w:p w14:paraId="76EA3A3F" w14:textId="77777777" w:rsidR="00EB7ABE" w:rsidRDefault="00EB7ABE" w:rsidP="00972342"/>
    <w:p w14:paraId="12C96891" w14:textId="12B8B837" w:rsidR="00EB7ABE" w:rsidRDefault="00972342" w:rsidP="00972342">
      <w:r>
        <w:t>Yosef</w:t>
      </w:r>
      <w:r w:rsidR="00CD73B0">
        <w:t xml:space="preserve"> </w:t>
      </w:r>
      <w:r w:rsidRPr="008458DF">
        <w:t>was</w:t>
      </w:r>
      <w:r w:rsidR="00CD73B0">
        <w:t xml:space="preserve"> </w:t>
      </w:r>
      <w:r w:rsidRPr="008458DF">
        <w:t>not</w:t>
      </w:r>
      <w:r w:rsidR="00CD73B0">
        <w:t xml:space="preserve"> </w:t>
      </w:r>
      <w:r w:rsidRPr="008458DF">
        <w:t>merely</w:t>
      </w:r>
      <w:r w:rsidR="00CD73B0">
        <w:t xml:space="preserve"> </w:t>
      </w:r>
      <w:r w:rsidRPr="008458DF">
        <w:t>a</w:t>
      </w:r>
      <w:r w:rsidR="00CD73B0">
        <w:t xml:space="preserve"> </w:t>
      </w:r>
      <w:r w:rsidRPr="008458DF">
        <w:t>sophisticated</w:t>
      </w:r>
      <w:r w:rsidR="00CD73B0">
        <w:t xml:space="preserve"> </w:t>
      </w:r>
      <w:r w:rsidRPr="008458DF">
        <w:t>vizier</w:t>
      </w:r>
      <w:r w:rsidR="00CD73B0">
        <w:t xml:space="preserve"> </w:t>
      </w:r>
      <w:r w:rsidRPr="008458DF">
        <w:t>in</w:t>
      </w:r>
      <w:r w:rsidR="00CD73B0">
        <w:t xml:space="preserve"> </w:t>
      </w:r>
      <w:r w:rsidRPr="008458DF">
        <w:t>Egypt</w:t>
      </w:r>
      <w:r w:rsidR="00CD73B0">
        <w:t xml:space="preserve"> </w:t>
      </w:r>
      <w:r w:rsidRPr="008458DF">
        <w:t>who</w:t>
      </w:r>
      <w:r w:rsidR="00CD73B0">
        <w:t xml:space="preserve"> </w:t>
      </w:r>
      <w:r w:rsidRPr="008458DF">
        <w:t>had</w:t>
      </w:r>
      <w:r w:rsidR="00CD73B0">
        <w:t xml:space="preserve"> </w:t>
      </w:r>
      <w:r w:rsidRPr="008458DF">
        <w:t>mastered</w:t>
      </w:r>
      <w:r w:rsidR="00CD73B0">
        <w:t xml:space="preserve"> </w:t>
      </w:r>
      <w:r w:rsidRPr="008458DF">
        <w:t>a</w:t>
      </w:r>
      <w:r w:rsidR="00CD73B0">
        <w:t xml:space="preserve"> </w:t>
      </w:r>
      <w:r w:rsidRPr="008458DF">
        <w:t>foreign</w:t>
      </w:r>
      <w:r w:rsidR="00CD73B0">
        <w:t xml:space="preserve"> </w:t>
      </w:r>
      <w:r w:rsidRPr="008458DF">
        <w:t>language</w:t>
      </w:r>
      <w:r w:rsidR="00CD73B0">
        <w:t xml:space="preserve"> </w:t>
      </w:r>
      <w:r w:rsidRPr="008458DF">
        <w:t>-</w:t>
      </w:r>
      <w:r w:rsidR="00CD73B0">
        <w:t xml:space="preserve"> </w:t>
      </w:r>
      <w:r w:rsidRPr="008458DF">
        <w:t>he</w:t>
      </w:r>
      <w:r w:rsidR="00CD73B0">
        <w:t xml:space="preserve"> </w:t>
      </w:r>
      <w:r w:rsidRPr="008458DF">
        <w:t>was</w:t>
      </w:r>
      <w:r w:rsidR="00CD73B0">
        <w:t xml:space="preserve"> </w:t>
      </w:r>
      <w:r w:rsidRPr="006A51B9">
        <w:t>speaking</w:t>
      </w:r>
      <w:r w:rsidR="00CD73B0">
        <w:t xml:space="preserve"> </w:t>
      </w:r>
      <w:r w:rsidRPr="008458DF">
        <w:rPr>
          <w:i/>
          <w:iCs/>
        </w:rPr>
        <w:t>mama</w:t>
      </w:r>
      <w:r w:rsidR="00CD73B0">
        <w:rPr>
          <w:i/>
          <w:iCs/>
        </w:rPr>
        <w:t xml:space="preserve"> </w:t>
      </w:r>
      <w:r w:rsidRPr="008458DF">
        <w:rPr>
          <w:i/>
          <w:iCs/>
        </w:rPr>
        <w:t>lashon</w:t>
      </w:r>
      <w:r w:rsidRPr="008458DF">
        <w:t>,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language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his</w:t>
      </w:r>
      <w:r w:rsidR="00CD73B0">
        <w:t xml:space="preserve"> </w:t>
      </w:r>
      <w:r w:rsidRPr="008458DF">
        <w:t>father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his</w:t>
      </w:r>
      <w:r w:rsidR="00CD73B0">
        <w:t xml:space="preserve"> </w:t>
      </w:r>
      <w:r w:rsidRPr="008458DF">
        <w:t>father’s</w:t>
      </w:r>
      <w:r w:rsidR="00CD73B0">
        <w:t xml:space="preserve"> </w:t>
      </w:r>
      <w:r w:rsidRPr="008458DF">
        <w:t>father.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language</w:t>
      </w:r>
      <w:r w:rsidR="00CD73B0">
        <w:t xml:space="preserve"> </w:t>
      </w:r>
      <w:r w:rsidRPr="008458DF">
        <w:t>that</w:t>
      </w:r>
      <w:r w:rsidR="00CD73B0">
        <w:t xml:space="preserve"> </w:t>
      </w:r>
      <w:r w:rsidRPr="008458DF">
        <w:t>was</w:t>
      </w:r>
      <w:r w:rsidR="00CD73B0">
        <w:t xml:space="preserve"> </w:t>
      </w:r>
      <w:r w:rsidRPr="008458DF">
        <w:t>suffused</w:t>
      </w:r>
      <w:r w:rsidR="00CD73B0">
        <w:t xml:space="preserve"> </w:t>
      </w:r>
      <w:r w:rsidRPr="008458DF">
        <w:t>with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pain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promise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his</w:t>
      </w:r>
      <w:r w:rsidR="00CD73B0">
        <w:t xml:space="preserve"> </w:t>
      </w:r>
      <w:r w:rsidRPr="008458DF">
        <w:t>people,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language</w:t>
      </w:r>
      <w:r w:rsidR="00CD73B0">
        <w:t xml:space="preserve"> </w:t>
      </w:r>
      <w:r w:rsidRPr="008458DF">
        <w:t>that</w:t>
      </w:r>
      <w:r w:rsidR="00CD73B0">
        <w:t xml:space="preserve"> </w:t>
      </w:r>
      <w:r w:rsidRPr="008458DF">
        <w:t>was</w:t>
      </w:r>
      <w:r w:rsidR="00CD73B0">
        <w:t xml:space="preserve"> </w:t>
      </w:r>
      <w:r w:rsidRPr="008458DF">
        <w:t>invested</w:t>
      </w:r>
      <w:r w:rsidR="00CD73B0">
        <w:t xml:space="preserve"> </w:t>
      </w:r>
      <w:r w:rsidRPr="008458DF">
        <w:t>with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heartache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hearts’</w:t>
      </w:r>
      <w:r w:rsidR="00CD73B0">
        <w:t xml:space="preserve"> </w:t>
      </w:r>
      <w:r w:rsidRPr="006A51B9">
        <w:t>desires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a</w:t>
      </w:r>
      <w:r w:rsidR="00CD73B0">
        <w:t xml:space="preserve"> </w:t>
      </w:r>
      <w:r w:rsidRPr="008458DF">
        <w:t>people.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language</w:t>
      </w:r>
      <w:r w:rsidR="00CD73B0">
        <w:t xml:space="preserve"> </w:t>
      </w:r>
      <w:r w:rsidRPr="008458DF">
        <w:t>that</w:t>
      </w:r>
      <w:r w:rsidR="00CD73B0">
        <w:t xml:space="preserve"> </w:t>
      </w:r>
      <w:r w:rsidRPr="008458DF">
        <w:t>was</w:t>
      </w:r>
      <w:r w:rsidR="00CD73B0">
        <w:t xml:space="preserve"> </w:t>
      </w:r>
      <w:r w:rsidRPr="008458DF">
        <w:t>vouchsafed</w:t>
      </w:r>
      <w:r w:rsidR="00CD73B0">
        <w:t xml:space="preserve"> </w:t>
      </w:r>
      <w:r w:rsidRPr="008458DF">
        <w:t>to</w:t>
      </w:r>
      <w:r w:rsidR="00CD73B0">
        <w:t xml:space="preserve"> </w:t>
      </w:r>
      <w:r w:rsidRPr="008458DF">
        <w:t>him</w:t>
      </w:r>
      <w:r w:rsidR="00CD73B0">
        <w:t xml:space="preserve"> </w:t>
      </w:r>
      <w:r w:rsidRPr="008458DF">
        <w:t>as</w:t>
      </w:r>
      <w:r w:rsidR="00CD73B0">
        <w:t xml:space="preserve"> </w:t>
      </w:r>
      <w:r w:rsidRPr="008458DF">
        <w:t>an</w:t>
      </w:r>
      <w:r w:rsidR="00CD73B0">
        <w:t xml:space="preserve"> </w:t>
      </w:r>
      <w:r w:rsidRPr="006A51B9">
        <w:t>inheritance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that</w:t>
      </w:r>
      <w:r w:rsidR="00CD73B0">
        <w:t xml:space="preserve"> </w:t>
      </w:r>
      <w:r w:rsidRPr="008458DF">
        <w:t>would</w:t>
      </w:r>
      <w:r w:rsidR="00CD73B0">
        <w:t xml:space="preserve"> </w:t>
      </w:r>
      <w:r w:rsidRPr="008458DF">
        <w:t>be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language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Torah.</w:t>
      </w:r>
    </w:p>
    <w:p w14:paraId="53BD48E2" w14:textId="77777777" w:rsidR="00EB7ABE" w:rsidRDefault="00EB7ABE" w:rsidP="00972342"/>
    <w:p w14:paraId="1FA1E783" w14:textId="2C2479CA" w:rsidR="00EB7ABE" w:rsidRDefault="00972342" w:rsidP="00C12765">
      <w:r w:rsidRPr="008458DF">
        <w:t>Demographers</w:t>
      </w:r>
      <w:r w:rsidR="00CD73B0">
        <w:t xml:space="preserve"> </w:t>
      </w:r>
      <w:r w:rsidRPr="008458DF">
        <w:t>claim</w:t>
      </w:r>
      <w:r w:rsidR="00CD73B0">
        <w:t xml:space="preserve"> </w:t>
      </w:r>
      <w:r w:rsidRPr="008458DF">
        <w:t>that</w:t>
      </w:r>
      <w:r w:rsidR="00CD73B0">
        <w:t xml:space="preserve"> </w:t>
      </w:r>
      <w:r w:rsidRPr="008458DF">
        <w:t>by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year</w:t>
      </w:r>
      <w:r w:rsidR="00CD73B0">
        <w:t xml:space="preserve"> </w:t>
      </w:r>
      <w:r w:rsidRPr="008458DF">
        <w:t>2020</w:t>
      </w:r>
      <w:r w:rsidR="00CD73B0">
        <w:t xml:space="preserve"> </w:t>
      </w:r>
      <w:r w:rsidRPr="006A51B9">
        <w:t>Hebrew</w:t>
      </w:r>
      <w:r w:rsidR="00CD73B0">
        <w:t xml:space="preserve"> </w:t>
      </w:r>
      <w:r w:rsidRPr="008458DF">
        <w:t>will</w:t>
      </w:r>
      <w:r w:rsidR="00CD73B0">
        <w:t xml:space="preserve"> </w:t>
      </w:r>
      <w:r w:rsidRPr="008458DF">
        <w:t>be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8458DF">
        <w:t>language,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rPr>
          <w:i/>
          <w:iCs/>
        </w:rPr>
        <w:t>mama</w:t>
      </w:r>
      <w:r w:rsidR="00CD73B0">
        <w:rPr>
          <w:i/>
          <w:iCs/>
        </w:rPr>
        <w:t xml:space="preserve"> </w:t>
      </w:r>
      <w:r w:rsidRPr="008458DF">
        <w:rPr>
          <w:i/>
          <w:iCs/>
        </w:rPr>
        <w:t>lashon</w:t>
      </w:r>
      <w:r w:rsidRPr="008458DF">
        <w:t>,</w:t>
      </w:r>
      <w:r w:rsidR="00CD73B0">
        <w:t xml:space="preserve"> </w:t>
      </w:r>
      <w:r w:rsidRPr="008458DF">
        <w:t>so</w:t>
      </w:r>
      <w:r w:rsidR="00CD73B0">
        <w:t xml:space="preserve"> </w:t>
      </w:r>
      <w:r w:rsidRPr="008458DF">
        <w:t>to</w:t>
      </w:r>
      <w:r w:rsidR="00CD73B0">
        <w:t xml:space="preserve"> </w:t>
      </w:r>
      <w:r w:rsidRPr="006A51B9">
        <w:t>speak</w:t>
      </w:r>
      <w:r w:rsidRPr="008458DF">
        <w:t>,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majority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6A51B9">
        <w:t>Jews</w:t>
      </w:r>
      <w:r w:rsidR="00CD73B0">
        <w:t xml:space="preserve"> </w:t>
      </w:r>
      <w:r w:rsidRPr="008458DF">
        <w:t>in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6A51B9">
        <w:t>world</w:t>
      </w:r>
      <w:r w:rsidRPr="008458DF">
        <w:t>.</w:t>
      </w:r>
      <w:r w:rsidR="00CD73B0">
        <w:t xml:space="preserve"> </w:t>
      </w:r>
      <w:r w:rsidRPr="008458DF">
        <w:t>What</w:t>
      </w:r>
      <w:r w:rsidR="00CD73B0">
        <w:t xml:space="preserve"> </w:t>
      </w:r>
      <w:r w:rsidRPr="008458DF">
        <w:t>an</w:t>
      </w:r>
      <w:r w:rsidR="00CD73B0">
        <w:t xml:space="preserve"> </w:t>
      </w:r>
      <w:r w:rsidRPr="008458DF">
        <w:t>astounding</w:t>
      </w:r>
      <w:r w:rsidR="00CD73B0">
        <w:t xml:space="preserve"> </w:t>
      </w:r>
      <w:r w:rsidRPr="008458DF">
        <w:t>statistic</w:t>
      </w:r>
      <w:r w:rsidR="00CD73B0">
        <w:t xml:space="preserve"> </w:t>
      </w:r>
      <w:r w:rsidRPr="008458DF">
        <w:t>when</w:t>
      </w:r>
      <w:r w:rsidR="00CD73B0">
        <w:t xml:space="preserve"> </w:t>
      </w:r>
      <w:r w:rsidRPr="008458DF">
        <w:t>you</w:t>
      </w:r>
      <w:r w:rsidR="00CD73B0">
        <w:t xml:space="preserve"> </w:t>
      </w:r>
      <w:r w:rsidRPr="008458DF">
        <w:t>realize</w:t>
      </w:r>
      <w:r w:rsidR="00CD73B0">
        <w:t xml:space="preserve"> </w:t>
      </w:r>
      <w:r w:rsidRPr="008458DF">
        <w:t>that</w:t>
      </w:r>
      <w:r w:rsidR="00CD73B0">
        <w:t xml:space="preserve"> </w:t>
      </w:r>
      <w:r w:rsidRPr="008458DF">
        <w:t>not</w:t>
      </w:r>
      <w:r w:rsidR="00CD73B0">
        <w:t xml:space="preserve"> </w:t>
      </w:r>
      <w:r w:rsidRPr="008458DF">
        <w:t>too</w:t>
      </w:r>
      <w:r w:rsidR="00CD73B0">
        <w:t xml:space="preserve"> </w:t>
      </w:r>
      <w:r w:rsidRPr="008458DF">
        <w:t>many</w:t>
      </w:r>
      <w:r w:rsidR="00CD73B0">
        <w:t xml:space="preserve"> </w:t>
      </w:r>
      <w:r w:rsidRPr="008458DF">
        <w:t>decades</w:t>
      </w:r>
      <w:r w:rsidR="00CD73B0">
        <w:t xml:space="preserve"> </w:t>
      </w:r>
      <w:r w:rsidRPr="008458DF">
        <w:t>ago,</w:t>
      </w:r>
      <w:r w:rsidR="00CD73B0">
        <w:t xml:space="preserve"> </w:t>
      </w:r>
      <w:r w:rsidRPr="006A51B9">
        <w:t>Hebrew</w:t>
      </w:r>
      <w:r w:rsidR="00CD73B0">
        <w:t xml:space="preserve"> </w:t>
      </w:r>
      <w:r w:rsidRPr="008458DF">
        <w:t>was</w:t>
      </w:r>
      <w:r w:rsidR="00CD73B0">
        <w:t xml:space="preserve"> </w:t>
      </w:r>
      <w:r w:rsidRPr="008458DF">
        <w:t>considered</w:t>
      </w:r>
      <w:r w:rsidR="00CD73B0">
        <w:t xml:space="preserve"> </w:t>
      </w:r>
      <w:r w:rsidRPr="008458DF">
        <w:t>to</w:t>
      </w:r>
      <w:r w:rsidR="00CD73B0">
        <w:t xml:space="preserve"> </w:t>
      </w:r>
      <w:r w:rsidRPr="006A51B9">
        <w:t>Jews</w:t>
      </w:r>
      <w:r w:rsidR="00CD73B0">
        <w:t xml:space="preserve"> </w:t>
      </w:r>
      <w:r w:rsidRPr="008458DF">
        <w:t>what</w:t>
      </w:r>
      <w:r w:rsidR="00CD73B0">
        <w:t xml:space="preserve"> </w:t>
      </w:r>
      <w:r w:rsidRPr="008458DF">
        <w:t>Latin</w:t>
      </w:r>
      <w:r w:rsidR="00CD73B0">
        <w:t xml:space="preserve"> </w:t>
      </w:r>
      <w:r w:rsidRPr="008458DF">
        <w:t>was</w:t>
      </w:r>
      <w:r w:rsidR="00CD73B0">
        <w:t xml:space="preserve"> </w:t>
      </w:r>
      <w:r w:rsidRPr="008458DF">
        <w:t>to</w:t>
      </w:r>
      <w:r w:rsidR="00CD73B0">
        <w:t xml:space="preserve"> </w:t>
      </w:r>
      <w:r w:rsidRPr="008458DF">
        <w:t>Catholics.</w:t>
      </w:r>
      <w:r w:rsidR="00CD73B0">
        <w:t xml:space="preserve"> </w:t>
      </w:r>
      <w:r w:rsidR="00C12765">
        <w:t>And</w:t>
      </w:r>
      <w:r w:rsidR="00CD73B0">
        <w:t xml:space="preserve"> </w:t>
      </w:r>
      <w:r w:rsidR="00C12765">
        <w:t>yet,</w:t>
      </w:r>
      <w:r w:rsidR="00CD73B0">
        <w:t xml:space="preserve"> </w:t>
      </w:r>
      <w:r>
        <w:t>I</w:t>
      </w:r>
      <w:r w:rsidRPr="008458DF">
        <w:t>f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8458DF">
        <w:t>would</w:t>
      </w:r>
      <w:r w:rsidR="00CD73B0">
        <w:t xml:space="preserve"> </w:t>
      </w:r>
      <w:r w:rsidRPr="008458DF">
        <w:t>have</w:t>
      </w:r>
      <w:r w:rsidR="00CD73B0">
        <w:t xml:space="preserve"> </w:t>
      </w:r>
      <w:r w:rsidRPr="008458DF">
        <w:t>suggested</w:t>
      </w:r>
      <w:r w:rsidR="00CD73B0">
        <w:t xml:space="preserve"> </w:t>
      </w:r>
      <w:r w:rsidRPr="008458DF">
        <w:t>that</w:t>
      </w:r>
      <w:r w:rsidR="00CD73B0">
        <w:t xml:space="preserve"> </w:t>
      </w:r>
      <w:r w:rsidRPr="006A51B9">
        <w:t>Hebrew</w:t>
      </w:r>
      <w:r w:rsidR="00CD73B0">
        <w:t xml:space="preserve"> </w:t>
      </w:r>
      <w:r w:rsidRPr="008458DF">
        <w:t>would</w:t>
      </w:r>
      <w:r w:rsidR="00CD73B0">
        <w:t xml:space="preserve"> </w:t>
      </w:r>
      <w:r w:rsidRPr="008458DF">
        <w:t>become</w:t>
      </w:r>
      <w:r w:rsidR="00CD73B0">
        <w:t xml:space="preserve"> </w:t>
      </w:r>
      <w:r w:rsidRPr="008458DF">
        <w:t>a</w:t>
      </w:r>
      <w:r w:rsidR="00CD73B0">
        <w:t xml:space="preserve"> </w:t>
      </w:r>
      <w:r w:rsidRPr="008458DF">
        <w:t>revived,</w:t>
      </w:r>
      <w:r w:rsidR="00CD73B0">
        <w:t xml:space="preserve"> </w:t>
      </w:r>
      <w:r w:rsidRPr="008458DF">
        <w:t>reinvigorated</w:t>
      </w:r>
      <w:r>
        <w:t>,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modern</w:t>
      </w:r>
      <w:r w:rsidR="00CD73B0">
        <w:t xml:space="preserve"> </w:t>
      </w:r>
      <w:r w:rsidRPr="008458DF">
        <w:t>spoken</w:t>
      </w:r>
      <w:r w:rsidR="00CD73B0">
        <w:t xml:space="preserve"> </w:t>
      </w:r>
      <w:r w:rsidRPr="008458DF">
        <w:t>language,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response</w:t>
      </w:r>
      <w:r w:rsidR="00CD73B0">
        <w:t xml:space="preserve"> </w:t>
      </w:r>
      <w:r w:rsidRPr="008458DF">
        <w:t>might</w:t>
      </w:r>
      <w:r w:rsidR="00CD73B0">
        <w:t xml:space="preserve"> </w:t>
      </w:r>
      <w:r w:rsidRPr="008458DF">
        <w:t>have</w:t>
      </w:r>
      <w:r w:rsidR="00CD73B0">
        <w:t xml:space="preserve"> </w:t>
      </w:r>
      <w:r w:rsidRPr="008458DF">
        <w:t>been</w:t>
      </w:r>
      <w:r>
        <w:t>:</w:t>
      </w:r>
      <w:r w:rsidR="00CD73B0">
        <w:t xml:space="preserve"> </w:t>
      </w:r>
      <w:r>
        <w:t>Are</w:t>
      </w:r>
      <w:r w:rsidR="00CD73B0">
        <w:t xml:space="preserve"> </w:t>
      </w:r>
      <w:r>
        <w:t>you</w:t>
      </w:r>
      <w:r w:rsidR="00CD73B0">
        <w:t xml:space="preserve"> </w:t>
      </w:r>
      <w:r>
        <w:t>kidding?</w:t>
      </w:r>
      <w:r w:rsidRPr="008458DF">
        <w:t>.</w:t>
      </w:r>
    </w:p>
    <w:p w14:paraId="213B452A" w14:textId="77777777" w:rsidR="00EB7ABE" w:rsidRDefault="00EB7ABE" w:rsidP="00C12765"/>
    <w:p w14:paraId="79D9150D" w14:textId="5ACD572B" w:rsidR="00EB7ABE" w:rsidRDefault="00972342" w:rsidP="00972342">
      <w:r w:rsidRPr="006A51B9">
        <w:t>Speaking</w:t>
      </w:r>
      <w:r w:rsidR="00CD73B0">
        <w:t xml:space="preserve"> </w:t>
      </w:r>
      <w:r w:rsidRPr="006A51B9">
        <w:t>Hebrew</w:t>
      </w:r>
      <w:r w:rsidR="00CD73B0">
        <w:t xml:space="preserve"> </w:t>
      </w:r>
      <w:r w:rsidRPr="008458DF">
        <w:t>is</w:t>
      </w:r>
      <w:r w:rsidR="00CD73B0">
        <w:t xml:space="preserve"> </w:t>
      </w:r>
      <w:r w:rsidRPr="008458DF">
        <w:t>more</w:t>
      </w:r>
      <w:r w:rsidR="00CD73B0">
        <w:t xml:space="preserve"> </w:t>
      </w:r>
      <w:r w:rsidRPr="008458DF">
        <w:t>than</w:t>
      </w:r>
      <w:r w:rsidR="00CD73B0">
        <w:t xml:space="preserve"> </w:t>
      </w:r>
      <w:r w:rsidRPr="008458DF">
        <w:t>mastering</w:t>
      </w:r>
      <w:r w:rsidR="00CD73B0">
        <w:t xml:space="preserve"> </w:t>
      </w:r>
      <w:r w:rsidRPr="008458DF">
        <w:t>phonetics</w:t>
      </w:r>
      <w:r w:rsidR="00CD73B0">
        <w:t xml:space="preserve"> </w:t>
      </w:r>
      <w:r w:rsidRPr="008458DF">
        <w:t>or</w:t>
      </w:r>
      <w:r w:rsidR="00CD73B0">
        <w:t xml:space="preserve"> </w:t>
      </w:r>
      <w:r w:rsidRPr="008458DF">
        <w:t>morphology</w:t>
      </w:r>
      <w:r w:rsidR="00CD73B0">
        <w:t xml:space="preserve"> </w:t>
      </w:r>
      <w:r w:rsidRPr="008458DF">
        <w:t>-</w:t>
      </w:r>
      <w:r w:rsidR="00CD73B0">
        <w:t xml:space="preserve"> </w:t>
      </w:r>
      <w:r w:rsidRPr="008458DF">
        <w:t>it</w:t>
      </w:r>
      <w:r w:rsidR="00CD73B0">
        <w:t xml:space="preserve"> </w:t>
      </w:r>
      <w:r w:rsidRPr="008458DF">
        <w:t>is</w:t>
      </w:r>
      <w:r w:rsidR="00CD73B0">
        <w:t xml:space="preserve"> </w:t>
      </w:r>
      <w:r w:rsidRPr="008458DF">
        <w:t>about</w:t>
      </w:r>
      <w:r w:rsidR="00CD73B0">
        <w:t xml:space="preserve"> </w:t>
      </w:r>
      <w:r w:rsidRPr="008458DF">
        <w:t>imbibing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feelings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meanings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a</w:t>
      </w:r>
      <w:r w:rsidR="00CD73B0">
        <w:t xml:space="preserve"> </w:t>
      </w:r>
      <w:r w:rsidRPr="008458DF">
        <w:t>text.</w:t>
      </w:r>
      <w:r w:rsidR="00CD73B0">
        <w:t xml:space="preserve"> </w:t>
      </w:r>
      <w:r w:rsidRPr="008458DF">
        <w:t>It's</w:t>
      </w:r>
      <w:r w:rsidR="00CD73B0">
        <w:t xml:space="preserve"> </w:t>
      </w:r>
      <w:r w:rsidRPr="008458DF">
        <w:t>more</w:t>
      </w:r>
      <w:r w:rsidR="00CD73B0">
        <w:t xml:space="preserve"> </w:t>
      </w:r>
      <w:r w:rsidRPr="008458DF">
        <w:t>than</w:t>
      </w:r>
      <w:r w:rsidR="00CD73B0">
        <w:t xml:space="preserve"> </w:t>
      </w:r>
      <w:r w:rsidRPr="008458DF">
        <w:t>verbiage</w:t>
      </w:r>
      <w:r w:rsidR="00CD73B0">
        <w:t xml:space="preserve"> </w:t>
      </w:r>
      <w:r w:rsidRPr="008458DF">
        <w:t>-</w:t>
      </w:r>
      <w:r w:rsidR="00CD73B0">
        <w:t xml:space="preserve"> </w:t>
      </w:r>
      <w:r w:rsidRPr="008458DF">
        <w:t>it's</w:t>
      </w:r>
      <w:r w:rsidR="00CD73B0">
        <w:t xml:space="preserve"> </w:t>
      </w:r>
      <w:r w:rsidRPr="008458DF">
        <w:t>also</w:t>
      </w:r>
      <w:r w:rsidR="00CD73B0">
        <w:t xml:space="preserve"> </w:t>
      </w:r>
      <w:r w:rsidRPr="008458DF">
        <w:t>a</w:t>
      </w:r>
      <w:r w:rsidR="00CD73B0">
        <w:t xml:space="preserve"> </w:t>
      </w:r>
      <w:r w:rsidRPr="008458DF">
        <w:t>value</w:t>
      </w:r>
      <w:r w:rsidR="00CD73B0">
        <w:t xml:space="preserve"> </w:t>
      </w:r>
      <w:r w:rsidRPr="008458DF">
        <w:t>system.</w:t>
      </w:r>
      <w:r w:rsidR="00CD73B0">
        <w:t xml:space="preserve"> </w:t>
      </w:r>
      <w:r w:rsidRPr="006A51B9">
        <w:t>Speaking</w:t>
      </w:r>
      <w:r w:rsidR="00CD73B0">
        <w:t xml:space="preserve"> </w:t>
      </w:r>
      <w:r w:rsidRPr="006A51B9">
        <w:rPr>
          <w:iCs/>
        </w:rPr>
        <w:t>Hebrew</w:t>
      </w:r>
      <w:r w:rsidRPr="008458DF">
        <w:rPr>
          <w:iCs/>
        </w:rPr>
        <w:t>,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language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6A51B9">
        <w:t>Jewish</w:t>
      </w:r>
      <w:r w:rsidR="00CD73B0">
        <w:t xml:space="preserve"> </w:t>
      </w:r>
      <w:r w:rsidRPr="008458DF">
        <w:t>people</w:t>
      </w:r>
      <w:r w:rsidR="00CD73B0">
        <w:t xml:space="preserve"> </w:t>
      </w:r>
      <w:r w:rsidRPr="008458DF">
        <w:t>is</w:t>
      </w:r>
      <w:r w:rsidR="00CD73B0">
        <w:t xml:space="preserve"> </w:t>
      </w:r>
      <w:r w:rsidRPr="008458DF">
        <w:t>also</w:t>
      </w:r>
      <w:r w:rsidR="00CD73B0">
        <w:t xml:space="preserve"> </w:t>
      </w:r>
      <w:r w:rsidRPr="008458DF">
        <w:t>about</w:t>
      </w:r>
      <w:r w:rsidR="00CD73B0">
        <w:t xml:space="preserve"> </w:t>
      </w:r>
      <w:r w:rsidRPr="008458DF">
        <w:t>making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values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visions,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poetry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prose,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8458DF">
        <w:t>tastes</w:t>
      </w:r>
      <w:r w:rsidR="00CD73B0">
        <w:t xml:space="preserve"> </w:t>
      </w:r>
      <w:r w:rsidRPr="008458DF">
        <w:t>and</w:t>
      </w:r>
      <w:r w:rsidR="00CD73B0">
        <w:t xml:space="preserve"> </w:t>
      </w:r>
      <w:r w:rsidRPr="008458DF">
        <w:t>smells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the</w:t>
      </w:r>
      <w:r w:rsidR="00CD73B0">
        <w:t xml:space="preserve"> </w:t>
      </w:r>
      <w:r w:rsidRPr="006A51B9">
        <w:t>Jewish</w:t>
      </w:r>
      <w:r w:rsidR="00CD73B0">
        <w:t xml:space="preserve"> </w:t>
      </w:r>
      <w:r w:rsidRPr="008458DF">
        <w:t>people</w:t>
      </w:r>
      <w:r w:rsidR="00CD73B0">
        <w:t xml:space="preserve"> </w:t>
      </w:r>
      <w:r w:rsidRPr="008458DF">
        <w:t>part</w:t>
      </w:r>
      <w:r w:rsidR="00CD73B0">
        <w:t xml:space="preserve"> </w:t>
      </w:r>
      <w:r w:rsidRPr="008458DF">
        <w:t>of</w:t>
      </w:r>
      <w:r w:rsidR="00CD73B0">
        <w:t xml:space="preserve"> </w:t>
      </w:r>
      <w:r w:rsidRPr="008458DF">
        <w:t>our</w:t>
      </w:r>
      <w:r w:rsidR="00CD73B0">
        <w:t xml:space="preserve"> </w:t>
      </w:r>
      <w:r w:rsidRPr="008458DF">
        <w:t>lexicon.</w:t>
      </w:r>
      <w:r w:rsidR="00CD73B0">
        <w:t xml:space="preserve"> </w:t>
      </w:r>
      <w:r w:rsidRPr="008458DF">
        <w:t>About</w:t>
      </w:r>
      <w:r w:rsidR="00CD73B0">
        <w:t xml:space="preserve"> </w:t>
      </w:r>
      <w:r w:rsidRPr="008458DF">
        <w:t>this,</w:t>
      </w:r>
      <w:r w:rsidR="00CD73B0">
        <w:t xml:space="preserve"> </w:t>
      </w:r>
      <w:r w:rsidRPr="008458DF">
        <w:t>there</w:t>
      </w:r>
      <w:r w:rsidR="00CD73B0">
        <w:t xml:space="preserve"> </w:t>
      </w:r>
      <w:r w:rsidRPr="008458DF">
        <w:t>can</w:t>
      </w:r>
      <w:r w:rsidR="00CD73B0">
        <w:t xml:space="preserve"> </w:t>
      </w:r>
      <w:r w:rsidRPr="008458DF">
        <w:t>be</w:t>
      </w:r>
      <w:r w:rsidR="00CD73B0">
        <w:t xml:space="preserve"> </w:t>
      </w:r>
      <w:r w:rsidRPr="008458DF">
        <w:t>no</w:t>
      </w:r>
      <w:r w:rsidR="00CD73B0">
        <w:t xml:space="preserve"> </w:t>
      </w:r>
      <w:r w:rsidRPr="008458DF">
        <w:t>compromise.</w:t>
      </w:r>
    </w:p>
    <w:p w14:paraId="2A40F046" w14:textId="77777777" w:rsidR="00972342" w:rsidRDefault="00972342" w:rsidP="00972342">
      <w:pPr>
        <w:sectPr w:rsidR="00972342" w:rsidSect="00DA356C">
          <w:type w:val="continuous"/>
          <w:pgSz w:w="12240" w:h="15840"/>
          <w:pgMar w:top="720" w:right="720" w:bottom="720" w:left="1008" w:header="720" w:footer="720" w:gutter="0"/>
          <w:cols w:num="2" w:sep="1" w:space="720"/>
          <w:docGrid w:linePitch="272"/>
          <w15:footnoteColumns w:val="1"/>
        </w:sectPr>
      </w:pPr>
    </w:p>
    <w:p w14:paraId="184E74B0" w14:textId="77777777" w:rsidR="000B73B5" w:rsidRDefault="000B73B5">
      <w:pPr>
        <w:jc w:val="center"/>
      </w:pPr>
    </w:p>
    <w:p w14:paraId="14DF53D0" w14:textId="77777777" w:rsidR="000B73B5" w:rsidRDefault="000B73B5">
      <w:pPr>
        <w:jc w:val="center"/>
      </w:pPr>
    </w:p>
    <w:p w14:paraId="315515AA" w14:textId="1438402F" w:rsidR="000B73B5" w:rsidRDefault="005912CF" w:rsidP="00AB77A1">
      <w:pPr>
        <w:pStyle w:val="Heading1"/>
      </w:pPr>
      <w:bookmarkStart w:id="113" w:name="_Toc378789224"/>
      <w:bookmarkStart w:id="114" w:name="_Toc58870935"/>
      <w:bookmarkStart w:id="115" w:name="_Toc164983034"/>
      <w:r>
        <w:t>Yosef</w:t>
      </w:r>
      <w:r w:rsidR="00CD73B0">
        <w:t xml:space="preserve"> </w:t>
      </w:r>
      <w:r>
        <w:t>vs.</w:t>
      </w:r>
      <w:r w:rsidR="00CD73B0">
        <w:t xml:space="preserve"> </w:t>
      </w:r>
      <w:r>
        <w:t>Mordechai</w:t>
      </w:r>
      <w:bookmarkEnd w:id="113"/>
      <w:bookmarkEnd w:id="114"/>
      <w:bookmarkEnd w:id="115"/>
    </w:p>
    <w:p w14:paraId="282CDD85" w14:textId="77777777" w:rsidR="005912CF" w:rsidRDefault="005912CF" w:rsidP="005912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0"/>
        <w:gridCol w:w="5456"/>
      </w:tblGrid>
      <w:tr w:rsidR="005912CF" w:rsidRPr="00FA1B18" w14:paraId="0C700C24" w14:textId="77777777" w:rsidTr="00FA1B18">
        <w:tc>
          <w:tcPr>
            <w:tcW w:w="0" w:type="auto"/>
          </w:tcPr>
          <w:p w14:paraId="5C3B0B16" w14:textId="4B9C4BBE" w:rsidR="005912CF" w:rsidRPr="00FA1B18" w:rsidRDefault="005912CF" w:rsidP="00FA1B18">
            <w:pPr>
              <w:jc w:val="center"/>
              <w:rPr>
                <w:b/>
                <w:color w:val="800000"/>
              </w:rPr>
            </w:pPr>
            <w:r w:rsidRPr="00FA1B18">
              <w:rPr>
                <w:b/>
                <w:color w:val="800000"/>
              </w:rPr>
              <w:t>In</w:t>
            </w:r>
            <w:r w:rsidR="00CD73B0">
              <w:rPr>
                <w:b/>
                <w:color w:val="800000"/>
              </w:rPr>
              <w:t xml:space="preserve"> </w:t>
            </w:r>
            <w:r w:rsidRPr="00FA1B18">
              <w:rPr>
                <w:b/>
                <w:color w:val="800000"/>
              </w:rPr>
              <w:t>Egypt</w:t>
            </w:r>
          </w:p>
        </w:tc>
        <w:tc>
          <w:tcPr>
            <w:tcW w:w="0" w:type="auto"/>
          </w:tcPr>
          <w:p w14:paraId="602527AD" w14:textId="4F4AB5C9" w:rsidR="005912CF" w:rsidRPr="00FA1B18" w:rsidRDefault="005912CF" w:rsidP="00FA1B18">
            <w:pPr>
              <w:jc w:val="center"/>
              <w:rPr>
                <w:b/>
                <w:color w:val="800000"/>
              </w:rPr>
            </w:pPr>
            <w:r w:rsidRPr="00FA1B18">
              <w:rPr>
                <w:b/>
                <w:color w:val="800000"/>
              </w:rPr>
              <w:t>In</w:t>
            </w:r>
            <w:r w:rsidR="00CD73B0">
              <w:rPr>
                <w:b/>
                <w:color w:val="800000"/>
              </w:rPr>
              <w:t xml:space="preserve"> </w:t>
            </w:r>
            <w:r w:rsidRPr="00FA1B18">
              <w:rPr>
                <w:b/>
                <w:color w:val="800000"/>
              </w:rPr>
              <w:t>Persia</w:t>
            </w:r>
          </w:p>
        </w:tc>
      </w:tr>
      <w:tr w:rsidR="005912CF" w14:paraId="09790B9E" w14:textId="77777777" w:rsidTr="00FA1B18">
        <w:tc>
          <w:tcPr>
            <w:tcW w:w="0" w:type="auto"/>
          </w:tcPr>
          <w:p w14:paraId="418E70F5" w14:textId="3CCEB814" w:rsidR="005912CF" w:rsidRPr="00321E01" w:rsidRDefault="005912CF" w:rsidP="00FB3EA5">
            <w:r>
              <w:t>W</w:t>
            </w:r>
            <w:r w:rsidRPr="00321E01">
              <w:t>e</w:t>
            </w:r>
            <w:r w:rsidR="00CD73B0">
              <w:t xml:space="preserve"> </w:t>
            </w:r>
            <w:r w:rsidRPr="00321E01">
              <w:t>see</w:t>
            </w:r>
            <w:r w:rsidR="00CD73B0">
              <w:t xml:space="preserve"> </w:t>
            </w:r>
            <w:r w:rsidRPr="00321E01">
              <w:t>that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kingdoms</w:t>
            </w:r>
            <w:r w:rsidR="00CD73B0">
              <w:t xml:space="preserve"> </w:t>
            </w:r>
            <w:r w:rsidRPr="00321E01">
              <w:t>of</w:t>
            </w:r>
            <w:r w:rsidR="00CD73B0">
              <w:t xml:space="preserve"> </w:t>
            </w:r>
            <w:r w:rsidRPr="00321E01">
              <w:t>Pharaoh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="009063F8" w:rsidRPr="00321E01">
              <w:t>Achashverosh</w:t>
            </w:r>
            <w:r w:rsidR="00CD73B0">
              <w:t xml:space="preserve"> </w:t>
            </w:r>
            <w:r w:rsidRPr="00321E01">
              <w:t>are</w:t>
            </w:r>
            <w:r w:rsidR="00CD73B0">
              <w:t xml:space="preserve"> </w:t>
            </w:r>
            <w:r w:rsidRPr="00321E01">
              <w:t>organized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a</w:t>
            </w:r>
            <w:r w:rsidR="00CD73B0">
              <w:t xml:space="preserve"> </w:t>
            </w:r>
            <w:r w:rsidRPr="00321E01">
              <w:t>similar</w:t>
            </w:r>
            <w:r w:rsidR="00CD73B0">
              <w:t xml:space="preserve"> </w:t>
            </w:r>
            <w:r w:rsidRPr="00321E01">
              <w:t>fashion.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Mikeitz</w:t>
            </w:r>
            <w:r w:rsidR="00CD73B0">
              <w:t xml:space="preserve"> </w:t>
            </w:r>
            <w:r w:rsidRPr="00321E01">
              <w:t>(41:34-47),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Torah</w:t>
            </w:r>
            <w:r w:rsidR="00CD73B0">
              <w:t xml:space="preserve"> </w:t>
            </w:r>
            <w:r w:rsidRPr="00321E01">
              <w:t>states,</w:t>
            </w:r>
            <w:r w:rsidR="00CD73B0">
              <w:t xml:space="preserve"> </w:t>
            </w:r>
            <w:r w:rsidRPr="00321E01">
              <w:t>“VeYafkeid</w:t>
            </w:r>
            <w:r w:rsidR="00CD73B0">
              <w:t xml:space="preserve"> </w:t>
            </w:r>
            <w:r w:rsidRPr="00321E01">
              <w:t>Pekidim</w:t>
            </w:r>
            <w:r w:rsidR="00CD73B0">
              <w:t xml:space="preserve"> </w:t>
            </w:r>
            <w:r w:rsidRPr="00321E01">
              <w:t>Al</w:t>
            </w:r>
            <w:r w:rsidR="00CD73B0">
              <w:t xml:space="preserve"> </w:t>
            </w:r>
            <w:r w:rsidRPr="00321E01">
              <w:t>HaAretz…VeYikbetzu</w:t>
            </w:r>
            <w:r w:rsidR="00CD73B0">
              <w:t xml:space="preserve"> </w:t>
            </w:r>
            <w:r w:rsidRPr="00321E01">
              <w:t>Et</w:t>
            </w:r>
            <w:r w:rsidR="00CD73B0">
              <w:t xml:space="preserve"> </w:t>
            </w:r>
            <w:r w:rsidRPr="006A51B9">
              <w:t>Kol</w:t>
            </w:r>
            <w:r w:rsidR="00CD73B0">
              <w:t xml:space="preserve"> </w:t>
            </w:r>
            <w:r w:rsidRPr="00321E01">
              <w:t>Ochel</w:t>
            </w:r>
            <w:r w:rsidR="00CD73B0">
              <w:t xml:space="preserve"> </w:t>
            </w:r>
            <w:r w:rsidRPr="00321E01">
              <w:t>HaShanim</w:t>
            </w:r>
            <w:r w:rsidR="00CD73B0">
              <w:t xml:space="preserve"> </w:t>
            </w:r>
            <w:r w:rsidRPr="00321E01">
              <w:t>HaTovot...Vayitav</w:t>
            </w:r>
            <w:r w:rsidR="00CD73B0">
              <w:t xml:space="preserve"> </w:t>
            </w:r>
            <w:r w:rsidRPr="00321E01">
              <w:t>HaDavar</w:t>
            </w:r>
            <w:r w:rsidR="00CD73B0">
              <w:t xml:space="preserve"> </w:t>
            </w:r>
            <w:r w:rsidRPr="00321E01">
              <w:t>BeEinei</w:t>
            </w:r>
            <w:r w:rsidR="00CD73B0">
              <w:t xml:space="preserve"> </w:t>
            </w:r>
            <w:r w:rsidRPr="00321E01">
              <w:t>Faroh</w:t>
            </w:r>
            <w:r w:rsidR="00CD73B0">
              <w:t xml:space="preserve"> </w:t>
            </w:r>
            <w:r w:rsidRPr="00321E01">
              <w:t>UVeEinei</w:t>
            </w:r>
            <w:r w:rsidR="00CD73B0">
              <w:t xml:space="preserve"> </w:t>
            </w:r>
            <w:r w:rsidRPr="006A51B9">
              <w:t>Kol</w:t>
            </w:r>
            <w:r w:rsidR="00CD73B0">
              <w:t xml:space="preserve"> </w:t>
            </w:r>
            <w:r w:rsidRPr="00321E01">
              <w:t>Avadav,”</w:t>
            </w:r>
            <w:r w:rsidR="00CD73B0">
              <w:t xml:space="preserve"> </w:t>
            </w:r>
            <w:r w:rsidRPr="00321E01">
              <w:t>“Let</w:t>
            </w:r>
            <w:r w:rsidR="00CD73B0">
              <w:t xml:space="preserve"> </w:t>
            </w:r>
            <w:r w:rsidRPr="00321E01">
              <w:t>[Pharaoh]</w:t>
            </w:r>
            <w:r w:rsidR="00CD73B0">
              <w:t xml:space="preserve"> </w:t>
            </w:r>
            <w:r w:rsidRPr="00321E01">
              <w:t>appoint</w:t>
            </w:r>
            <w:r w:rsidR="00CD73B0">
              <w:t xml:space="preserve"> </w:t>
            </w:r>
            <w:r w:rsidRPr="00321E01">
              <w:t>officers</w:t>
            </w:r>
            <w:r w:rsidR="00CD73B0">
              <w:t xml:space="preserve"> </w:t>
            </w:r>
            <w:r w:rsidRPr="00321E01">
              <w:t>over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land...and</w:t>
            </w:r>
            <w:r w:rsidR="00CD73B0">
              <w:t xml:space="preserve"> </w:t>
            </w:r>
            <w:r w:rsidRPr="00321E01">
              <w:t>let</w:t>
            </w:r>
            <w:r w:rsidR="00CD73B0">
              <w:t xml:space="preserve"> </w:t>
            </w:r>
            <w:r w:rsidRPr="00321E01">
              <w:t>them</w:t>
            </w:r>
            <w:r w:rsidR="00CD73B0">
              <w:t xml:space="preserve"> </w:t>
            </w:r>
            <w:r w:rsidRPr="006A51B9">
              <w:t>gather</w:t>
            </w:r>
            <w:r w:rsidR="00CD73B0">
              <w:t xml:space="preserve"> </w:t>
            </w:r>
            <w:r w:rsidRPr="00321E01">
              <w:t>all</w:t>
            </w:r>
            <w:r w:rsidR="00CD73B0">
              <w:t xml:space="preserve"> </w:t>
            </w:r>
            <w:r w:rsidRPr="00321E01">
              <w:t>of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6A51B9">
              <w:t>food</w:t>
            </w:r>
            <w:r w:rsidR="00CD73B0">
              <w:t xml:space="preserve"> </w:t>
            </w:r>
            <w:r w:rsidRPr="00321E01">
              <w:t>from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good</w:t>
            </w:r>
            <w:r w:rsidR="00CD73B0">
              <w:t xml:space="preserve"> </w:t>
            </w:r>
            <w:r w:rsidRPr="00321E01">
              <w:t>years...and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thing</w:t>
            </w:r>
            <w:r w:rsidR="00CD73B0">
              <w:t xml:space="preserve"> </w:t>
            </w:r>
            <w:r w:rsidRPr="00321E01">
              <w:lastRenderedPageBreak/>
              <w:t>was</w:t>
            </w:r>
            <w:r w:rsidR="00CD73B0">
              <w:t xml:space="preserve"> </w:t>
            </w:r>
            <w:r w:rsidRPr="00321E01">
              <w:t>good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6A51B9">
              <w:t>eyes</w:t>
            </w:r>
            <w:r w:rsidR="00CD73B0">
              <w:t xml:space="preserve"> </w:t>
            </w:r>
            <w:r w:rsidRPr="00321E01">
              <w:t>of</w:t>
            </w:r>
            <w:r w:rsidR="00CD73B0">
              <w:t xml:space="preserve"> </w:t>
            </w:r>
            <w:r w:rsidRPr="00321E01">
              <w:t>Pharaoh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6A51B9">
              <w:t>eyes</w:t>
            </w:r>
            <w:r w:rsidR="00CD73B0">
              <w:t xml:space="preserve"> </w:t>
            </w:r>
            <w:r w:rsidRPr="00321E01">
              <w:t>of</w:t>
            </w:r>
            <w:r w:rsidR="00CD73B0">
              <w:t xml:space="preserve"> </w:t>
            </w:r>
            <w:r w:rsidRPr="00321E01">
              <w:t>all</w:t>
            </w:r>
            <w:r w:rsidR="00CD73B0">
              <w:t xml:space="preserve"> </w:t>
            </w:r>
            <w:r w:rsidRPr="00321E01">
              <w:t>of</w:t>
            </w:r>
            <w:r w:rsidR="00CD73B0">
              <w:t xml:space="preserve"> </w:t>
            </w:r>
            <w:r w:rsidRPr="00321E01">
              <w:t>his</w:t>
            </w:r>
            <w:r w:rsidR="00CD73B0">
              <w:t xml:space="preserve"> </w:t>
            </w:r>
            <w:r w:rsidRPr="00321E01">
              <w:t>servants.”</w:t>
            </w:r>
          </w:p>
        </w:tc>
        <w:tc>
          <w:tcPr>
            <w:tcW w:w="0" w:type="auto"/>
          </w:tcPr>
          <w:p w14:paraId="10904378" w14:textId="1E75666B" w:rsidR="005912CF" w:rsidRPr="00321E01" w:rsidRDefault="005912CF" w:rsidP="00FB3EA5">
            <w:r w:rsidRPr="00321E01">
              <w:lastRenderedPageBreak/>
              <w:t>The</w:t>
            </w:r>
            <w:r w:rsidR="00CD73B0">
              <w:t xml:space="preserve"> </w:t>
            </w:r>
            <w:r w:rsidRPr="00321E01">
              <w:t>language</w:t>
            </w:r>
            <w:r w:rsidR="00CD73B0">
              <w:t xml:space="preserve"> </w:t>
            </w:r>
            <w:r w:rsidRPr="00321E01">
              <w:t>that</w:t>
            </w:r>
            <w:r w:rsidR="00CD73B0">
              <w:t xml:space="preserve"> </w:t>
            </w:r>
            <w:r w:rsidRPr="00881630">
              <w:t>Megillat</w:t>
            </w:r>
            <w:r w:rsidR="00CD73B0">
              <w:t xml:space="preserve"> </w:t>
            </w:r>
            <w:r w:rsidRPr="006A51B9">
              <w:t>Esther</w:t>
            </w:r>
            <w:r w:rsidR="00CD73B0">
              <w:t xml:space="preserve"> </w:t>
            </w:r>
            <w:r w:rsidRPr="00321E01">
              <w:t>uses</w:t>
            </w:r>
            <w:r w:rsidR="00CD73B0">
              <w:t xml:space="preserve"> </w:t>
            </w:r>
            <w:r w:rsidRPr="00321E01">
              <w:t>is</w:t>
            </w:r>
            <w:r w:rsidR="00CD73B0">
              <w:t xml:space="preserve"> </w:t>
            </w:r>
            <w:r w:rsidRPr="00321E01">
              <w:t>very</w:t>
            </w:r>
            <w:r w:rsidR="00CD73B0">
              <w:t xml:space="preserve"> </w:t>
            </w:r>
            <w:r w:rsidRPr="00321E01">
              <w:t>similar:</w:t>
            </w:r>
            <w:r w:rsidR="00CD73B0">
              <w:t xml:space="preserve"> </w:t>
            </w:r>
            <w:r w:rsidRPr="00321E01">
              <w:t>“VeYafkeid</w:t>
            </w:r>
            <w:r w:rsidR="00CD73B0">
              <w:t xml:space="preserve"> </w:t>
            </w:r>
            <w:r w:rsidRPr="00321E01">
              <w:t>HaMelech</w:t>
            </w:r>
            <w:r w:rsidR="00CD73B0">
              <w:t xml:space="preserve"> </w:t>
            </w:r>
            <w:r w:rsidRPr="00321E01">
              <w:t>Pekidim…VeYikbetzu</w:t>
            </w:r>
            <w:r w:rsidR="00CD73B0">
              <w:t xml:space="preserve"> </w:t>
            </w:r>
            <w:r w:rsidRPr="00321E01">
              <w:t>Et</w:t>
            </w:r>
            <w:r w:rsidR="00CD73B0">
              <w:t xml:space="preserve"> </w:t>
            </w:r>
            <w:r w:rsidRPr="006A51B9">
              <w:t>Kol</w:t>
            </w:r>
            <w:r w:rsidR="00CD73B0">
              <w:t xml:space="preserve"> </w:t>
            </w:r>
            <w:r w:rsidRPr="00321E01">
              <w:t>Na’arah</w:t>
            </w:r>
            <w:r w:rsidR="00CD73B0">
              <w:t xml:space="preserve"> </w:t>
            </w:r>
            <w:r w:rsidRPr="00321E01">
              <w:t>Betulah…Vayitav</w:t>
            </w:r>
            <w:r w:rsidR="00CD73B0">
              <w:t xml:space="preserve"> </w:t>
            </w:r>
            <w:r w:rsidRPr="00321E01">
              <w:t>HaDavar</w:t>
            </w:r>
            <w:r w:rsidR="00CD73B0">
              <w:t xml:space="preserve"> </w:t>
            </w:r>
            <w:r w:rsidRPr="00321E01">
              <w:t>BeEinei</w:t>
            </w:r>
            <w:r w:rsidR="00CD73B0">
              <w:t xml:space="preserve"> </w:t>
            </w:r>
            <w:r w:rsidRPr="00321E01">
              <w:t>HaMelech,”</w:t>
            </w:r>
            <w:r w:rsidR="00CD73B0">
              <w:t xml:space="preserve"> </w:t>
            </w:r>
            <w:r w:rsidRPr="00321E01">
              <w:t>“Let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King</w:t>
            </w:r>
            <w:r w:rsidR="00CD73B0">
              <w:t xml:space="preserve"> </w:t>
            </w:r>
            <w:r w:rsidRPr="00321E01">
              <w:t>appoint</w:t>
            </w:r>
            <w:r w:rsidR="00CD73B0">
              <w:t xml:space="preserve"> </w:t>
            </w:r>
            <w:r w:rsidRPr="00321E01">
              <w:t>officers...that</w:t>
            </w:r>
            <w:r w:rsidR="00CD73B0">
              <w:t xml:space="preserve"> </w:t>
            </w:r>
            <w:r w:rsidRPr="00321E01">
              <w:t>they</w:t>
            </w:r>
            <w:r w:rsidR="00CD73B0">
              <w:t xml:space="preserve"> </w:t>
            </w:r>
            <w:r w:rsidRPr="00321E01">
              <w:t>may</w:t>
            </w:r>
            <w:r w:rsidR="00CD73B0">
              <w:t xml:space="preserve"> </w:t>
            </w:r>
            <w:r w:rsidRPr="006A51B9">
              <w:t>gather</w:t>
            </w:r>
            <w:r w:rsidR="00CD73B0">
              <w:t xml:space="preserve"> </w:t>
            </w:r>
            <w:r w:rsidRPr="00321E01">
              <w:t>all</w:t>
            </w:r>
            <w:r w:rsidR="00CD73B0">
              <w:t xml:space="preserve"> </w:t>
            </w:r>
            <w:r w:rsidRPr="00321E01">
              <w:t>virgins...and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thing</w:t>
            </w:r>
            <w:r w:rsidR="00CD73B0">
              <w:t xml:space="preserve"> </w:t>
            </w:r>
            <w:r w:rsidRPr="00321E01">
              <w:t>was</w:t>
            </w:r>
            <w:r w:rsidR="00CD73B0">
              <w:t xml:space="preserve"> </w:t>
            </w:r>
            <w:r w:rsidRPr="00321E01">
              <w:t>good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6A51B9">
              <w:t>eyes</w:t>
            </w:r>
            <w:r w:rsidR="00CD73B0">
              <w:t xml:space="preserve"> </w:t>
            </w:r>
            <w:r w:rsidRPr="00321E01">
              <w:t>of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King”</w:t>
            </w:r>
            <w:r w:rsidR="00CD73B0">
              <w:t xml:space="preserve"> </w:t>
            </w:r>
            <w:r w:rsidRPr="00321E01">
              <w:t>(2:3-4).</w:t>
            </w:r>
            <w:r w:rsidR="00CD73B0">
              <w:t xml:space="preserve"> </w:t>
            </w:r>
            <w:r w:rsidRPr="00321E01">
              <w:t>This</w:t>
            </w:r>
            <w:r w:rsidR="00CD73B0">
              <w:t xml:space="preserve"> </w:t>
            </w:r>
            <w:r w:rsidRPr="00321E01">
              <w:t>sets</w:t>
            </w:r>
            <w:r w:rsidR="00CD73B0">
              <w:t xml:space="preserve"> </w:t>
            </w:r>
            <w:r w:rsidRPr="00321E01">
              <w:t>an</w:t>
            </w:r>
            <w:r w:rsidR="00CD73B0">
              <w:t xml:space="preserve"> </w:t>
            </w:r>
            <w:r w:rsidRPr="00321E01">
              <w:t>expectation</w:t>
            </w:r>
            <w:r w:rsidR="00CD73B0">
              <w:t xml:space="preserve"> </w:t>
            </w:r>
            <w:r w:rsidRPr="00321E01">
              <w:t>that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6A51B9">
              <w:t>Jews</w:t>
            </w:r>
            <w:r w:rsidR="00CD73B0">
              <w:t xml:space="preserve"> </w:t>
            </w:r>
            <w:r w:rsidRPr="00321E01">
              <w:t>will</w:t>
            </w:r>
            <w:r w:rsidR="00CD73B0">
              <w:t xml:space="preserve"> </w:t>
            </w:r>
            <w:r w:rsidRPr="00321E01">
              <w:t>be</w:t>
            </w:r>
            <w:r w:rsidR="00CD73B0">
              <w:t xml:space="preserve"> </w:t>
            </w:r>
            <w:r w:rsidRPr="00321E01">
              <w:t>treated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a</w:t>
            </w:r>
            <w:r w:rsidR="00CD73B0">
              <w:t xml:space="preserve"> </w:t>
            </w:r>
            <w:r w:rsidRPr="00321E01">
              <w:t>similar</w:t>
            </w:r>
            <w:r w:rsidR="00CD73B0">
              <w:t xml:space="preserve"> </w:t>
            </w:r>
            <w:r w:rsidRPr="00321E01">
              <w:t>manner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both</w:t>
            </w:r>
            <w:r w:rsidR="00CD73B0">
              <w:t xml:space="preserve"> </w:t>
            </w:r>
            <w:r w:rsidRPr="00321E01">
              <w:t>episodes.</w:t>
            </w:r>
          </w:p>
        </w:tc>
      </w:tr>
      <w:tr w:rsidR="005912CF" w14:paraId="5F2D98F4" w14:textId="77777777" w:rsidTr="00FA1B18">
        <w:tc>
          <w:tcPr>
            <w:tcW w:w="0" w:type="auto"/>
          </w:tcPr>
          <w:p w14:paraId="03BF68A5" w14:textId="77A9A3AA" w:rsidR="005912CF" w:rsidRPr="00321E01" w:rsidRDefault="005912CF" w:rsidP="00FB3EA5">
            <w:r w:rsidRPr="00321E01">
              <w:t>The</w:t>
            </w:r>
            <w:r w:rsidR="00CD73B0">
              <w:t xml:space="preserve"> </w:t>
            </w:r>
            <w:r w:rsidRPr="00321E01">
              <w:t>backgrounds</w:t>
            </w:r>
            <w:r w:rsidR="00CD73B0">
              <w:t xml:space="preserve"> </w:t>
            </w:r>
            <w:r w:rsidRPr="00321E01">
              <w:t>for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experiences</w:t>
            </w:r>
            <w:r w:rsidR="00CD73B0">
              <w:t xml:space="preserve"> </w:t>
            </w:r>
            <w:r w:rsidRPr="00321E01">
              <w:t>of</w:t>
            </w:r>
            <w:r w:rsidR="00CD73B0">
              <w:t xml:space="preserve"> </w:t>
            </w:r>
            <w:r w:rsidRPr="00321E01">
              <w:t>both</w:t>
            </w:r>
            <w:r w:rsidR="00CD73B0">
              <w:t xml:space="preserve"> </w:t>
            </w:r>
            <w:r w:rsidRPr="00321E01">
              <w:t>Yosef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Egypt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6A51B9">
              <w:t>Jews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Persia</w:t>
            </w:r>
            <w:r w:rsidR="00CD73B0">
              <w:t xml:space="preserve"> </w:t>
            </w:r>
            <w:r w:rsidRPr="00321E01">
              <w:t>are</w:t>
            </w:r>
            <w:r w:rsidR="00CD73B0">
              <w:t xml:space="preserve"> </w:t>
            </w:r>
            <w:r w:rsidRPr="00321E01">
              <w:t>also</w:t>
            </w:r>
            <w:r w:rsidR="00CD73B0">
              <w:t xml:space="preserve"> </w:t>
            </w:r>
            <w:r w:rsidRPr="00321E01">
              <w:t>presented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a</w:t>
            </w:r>
            <w:r w:rsidR="00CD73B0">
              <w:t xml:space="preserve"> </w:t>
            </w:r>
            <w:r w:rsidRPr="00321E01">
              <w:t>similar</w:t>
            </w:r>
            <w:r w:rsidR="00CD73B0">
              <w:t xml:space="preserve"> </w:t>
            </w:r>
            <w:r w:rsidRPr="00321E01">
              <w:t>manner.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881630">
              <w:t>Mikeitz</w:t>
            </w:r>
            <w:r w:rsidR="00CD73B0">
              <w:t xml:space="preserve"> </w:t>
            </w:r>
            <w:r w:rsidRPr="00881630">
              <w:t>(42:29)</w:t>
            </w:r>
            <w:r w:rsidRPr="00321E01">
              <w:t>,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Torah</w:t>
            </w:r>
            <w:r w:rsidR="00CD73B0">
              <w:t xml:space="preserve"> </w:t>
            </w:r>
            <w:r w:rsidRPr="00321E01">
              <w:t>states:</w:t>
            </w:r>
            <w:r w:rsidR="00CD73B0">
              <w:t xml:space="preserve"> </w:t>
            </w:r>
            <w:r w:rsidRPr="00321E01">
              <w:t>“VaYavo’u</w:t>
            </w:r>
            <w:r w:rsidR="00CD73B0">
              <w:t xml:space="preserve"> </w:t>
            </w:r>
            <w:r w:rsidRPr="00321E01">
              <w:t>El</w:t>
            </w:r>
            <w:r w:rsidR="00CD73B0">
              <w:t xml:space="preserve"> </w:t>
            </w:r>
            <w:r w:rsidR="00FC4145" w:rsidRPr="006A51B9">
              <w:t>Yaakov</w:t>
            </w:r>
            <w:r w:rsidR="00CD73B0">
              <w:t xml:space="preserve"> </w:t>
            </w:r>
            <w:r w:rsidRPr="00321E01">
              <w:t>Avihem…Vayagidu</w:t>
            </w:r>
            <w:r w:rsidR="00CD73B0">
              <w:t xml:space="preserve"> </w:t>
            </w:r>
            <w:r w:rsidRPr="00321E01">
              <w:t>Lo</w:t>
            </w:r>
            <w:r w:rsidR="00CD73B0">
              <w:t xml:space="preserve"> </w:t>
            </w:r>
            <w:r w:rsidRPr="00321E01">
              <w:t>Et</w:t>
            </w:r>
            <w:r w:rsidR="00CD73B0">
              <w:t xml:space="preserve"> </w:t>
            </w:r>
            <w:r w:rsidRPr="00321E01">
              <w:t>HaKorot</w:t>
            </w:r>
            <w:r w:rsidR="00CD73B0">
              <w:t xml:space="preserve"> </w:t>
            </w:r>
            <w:r w:rsidRPr="00321E01">
              <w:t>Otam,”</w:t>
            </w:r>
            <w:r w:rsidR="00CD73B0">
              <w:t xml:space="preserve"> </w:t>
            </w:r>
            <w:r w:rsidRPr="00321E01">
              <w:t>“And</w:t>
            </w:r>
            <w:r w:rsidR="00CD73B0">
              <w:t xml:space="preserve"> </w:t>
            </w:r>
            <w:r w:rsidRPr="00321E01">
              <w:t>they</w:t>
            </w:r>
            <w:r w:rsidR="00CD73B0">
              <w:t xml:space="preserve"> </w:t>
            </w:r>
            <w:r w:rsidRPr="00321E01">
              <w:t>came</w:t>
            </w:r>
            <w:r w:rsidR="00CD73B0">
              <w:t xml:space="preserve"> </w:t>
            </w:r>
            <w:r w:rsidRPr="00321E01">
              <w:t>to</w:t>
            </w:r>
            <w:r w:rsidR="00CD73B0">
              <w:t xml:space="preserve"> </w:t>
            </w:r>
            <w:r w:rsidR="00FC4145" w:rsidRPr="006A51B9">
              <w:t>Yaakov</w:t>
            </w:r>
            <w:r w:rsidR="00CD73B0">
              <w:t xml:space="preserve"> </w:t>
            </w:r>
            <w:r w:rsidRPr="00321E01">
              <w:t>their</w:t>
            </w:r>
            <w:r w:rsidR="00CD73B0">
              <w:t xml:space="preserve"> </w:t>
            </w:r>
            <w:r w:rsidRPr="00321E01">
              <w:t>father...and</w:t>
            </w:r>
            <w:r w:rsidR="00CD73B0">
              <w:t xml:space="preserve"> </w:t>
            </w:r>
            <w:r w:rsidRPr="00321E01">
              <w:t>told</w:t>
            </w:r>
            <w:r w:rsidR="00CD73B0">
              <w:t xml:space="preserve"> </w:t>
            </w:r>
            <w:r w:rsidRPr="00321E01">
              <w:t>him</w:t>
            </w:r>
            <w:r w:rsidR="00CD73B0">
              <w:t xml:space="preserve"> </w:t>
            </w:r>
            <w:r w:rsidRPr="00321E01">
              <w:t>all</w:t>
            </w:r>
            <w:r w:rsidR="00CD73B0">
              <w:t xml:space="preserve"> </w:t>
            </w:r>
            <w:r w:rsidRPr="00321E01">
              <w:t>that</w:t>
            </w:r>
            <w:r w:rsidR="00CD73B0">
              <w:t xml:space="preserve"> </w:t>
            </w:r>
            <w:r w:rsidRPr="00321E01">
              <w:t>had</w:t>
            </w:r>
            <w:r w:rsidR="00CD73B0">
              <w:t xml:space="preserve"> </w:t>
            </w:r>
            <w:r w:rsidRPr="00321E01">
              <w:t>befallen</w:t>
            </w:r>
            <w:r w:rsidR="00CD73B0">
              <w:t xml:space="preserve"> </w:t>
            </w:r>
            <w:r w:rsidRPr="00321E01">
              <w:t>them.”</w:t>
            </w:r>
          </w:p>
        </w:tc>
        <w:tc>
          <w:tcPr>
            <w:tcW w:w="0" w:type="auto"/>
          </w:tcPr>
          <w:p w14:paraId="611E36EA" w14:textId="28861DDF" w:rsidR="005912CF" w:rsidRPr="00321E01" w:rsidRDefault="005912CF" w:rsidP="00FB3EA5">
            <w:r w:rsidRPr="00321E01">
              <w:t>We</w:t>
            </w:r>
            <w:r w:rsidR="00CD73B0">
              <w:t xml:space="preserve"> </w:t>
            </w:r>
            <w:r w:rsidRPr="00321E01">
              <w:t>note</w:t>
            </w:r>
            <w:r w:rsidR="00CD73B0">
              <w:t xml:space="preserve"> </w:t>
            </w:r>
            <w:r w:rsidRPr="00321E01">
              <w:t>a</w:t>
            </w:r>
            <w:r w:rsidR="00CD73B0">
              <w:t xml:space="preserve"> </w:t>
            </w:r>
            <w:r w:rsidRPr="00321E01">
              <w:t>parallel</w:t>
            </w:r>
            <w:r w:rsidR="00CD73B0">
              <w:t xml:space="preserve"> </w:t>
            </w:r>
            <w:r w:rsidRPr="00321E01">
              <w:t>text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Megillat</w:t>
            </w:r>
            <w:r w:rsidR="00CD73B0">
              <w:t xml:space="preserve"> </w:t>
            </w:r>
            <w:r w:rsidRPr="006A51B9">
              <w:t>Esther</w:t>
            </w:r>
            <w:r w:rsidR="00CD73B0">
              <w:t xml:space="preserve"> </w:t>
            </w:r>
            <w:r w:rsidRPr="00321E01">
              <w:t>(4:7):</w:t>
            </w:r>
            <w:r w:rsidR="00CD73B0">
              <w:t xml:space="preserve"> </w:t>
            </w:r>
            <w:r w:rsidRPr="00321E01">
              <w:t>“Vayaged</w:t>
            </w:r>
            <w:r w:rsidR="00CD73B0">
              <w:t xml:space="preserve"> </w:t>
            </w:r>
            <w:r w:rsidRPr="00321E01">
              <w:t>Lo</w:t>
            </w:r>
            <w:r w:rsidR="00CD73B0">
              <w:t xml:space="preserve"> </w:t>
            </w:r>
            <w:r w:rsidRPr="00321E01">
              <w:t>Mordechai</w:t>
            </w:r>
            <w:r w:rsidR="00CD73B0">
              <w:t xml:space="preserve"> </w:t>
            </w:r>
            <w:r w:rsidRPr="00321E01">
              <w:t>Eit</w:t>
            </w:r>
            <w:r w:rsidR="00CD73B0">
              <w:t xml:space="preserve"> </w:t>
            </w:r>
            <w:r w:rsidRPr="006A51B9">
              <w:t>Kol</w:t>
            </w:r>
            <w:r w:rsidR="00CD73B0">
              <w:t xml:space="preserve"> </w:t>
            </w:r>
            <w:r w:rsidRPr="00321E01">
              <w:t>Asher</w:t>
            </w:r>
            <w:r w:rsidR="00CD73B0">
              <w:t xml:space="preserve"> </w:t>
            </w:r>
            <w:r w:rsidRPr="00321E01">
              <w:t>Karahu,”</w:t>
            </w:r>
            <w:r w:rsidR="00CD73B0">
              <w:t xml:space="preserve"> </w:t>
            </w:r>
            <w:r w:rsidRPr="00321E01">
              <w:t>“And</w:t>
            </w:r>
            <w:r w:rsidR="00CD73B0">
              <w:t xml:space="preserve"> </w:t>
            </w:r>
            <w:r w:rsidRPr="00321E01">
              <w:t>Mordechai</w:t>
            </w:r>
            <w:r w:rsidR="00CD73B0">
              <w:t xml:space="preserve"> </w:t>
            </w:r>
            <w:r w:rsidRPr="00321E01">
              <w:t>told</w:t>
            </w:r>
            <w:r w:rsidR="00CD73B0">
              <w:t xml:space="preserve"> </w:t>
            </w:r>
            <w:r w:rsidRPr="00321E01">
              <w:t>[</w:t>
            </w:r>
            <w:r w:rsidRPr="006A51B9">
              <w:t>Esther</w:t>
            </w:r>
            <w:r w:rsidRPr="00321E01">
              <w:t>,</w:t>
            </w:r>
            <w:r w:rsidR="00CD73B0">
              <w:t xml:space="preserve"> </w:t>
            </w:r>
            <w:r w:rsidRPr="00321E01">
              <w:t>through</w:t>
            </w:r>
            <w:r w:rsidR="00CD73B0">
              <w:t xml:space="preserve"> </w:t>
            </w:r>
            <w:r w:rsidRPr="00321E01">
              <w:t>Hatach,]</w:t>
            </w:r>
            <w:r w:rsidR="00CD73B0">
              <w:t xml:space="preserve"> </w:t>
            </w:r>
            <w:r w:rsidRPr="00321E01">
              <w:t>all</w:t>
            </w:r>
            <w:r w:rsidR="00CD73B0">
              <w:t xml:space="preserve"> </w:t>
            </w:r>
            <w:r w:rsidRPr="00321E01">
              <w:t>that</w:t>
            </w:r>
            <w:r w:rsidR="00CD73B0">
              <w:t xml:space="preserve"> </w:t>
            </w:r>
            <w:r w:rsidRPr="00321E01">
              <w:t>had</w:t>
            </w:r>
            <w:r w:rsidR="00CD73B0">
              <w:t xml:space="preserve"> </w:t>
            </w:r>
            <w:r w:rsidRPr="00321E01">
              <w:t>happened</w:t>
            </w:r>
            <w:r w:rsidR="00CD73B0">
              <w:t xml:space="preserve"> </w:t>
            </w:r>
            <w:r w:rsidRPr="00321E01">
              <w:t>to</w:t>
            </w:r>
            <w:r w:rsidR="00CD73B0">
              <w:t xml:space="preserve"> </w:t>
            </w:r>
            <w:r w:rsidRPr="00321E01">
              <w:t>him.”</w:t>
            </w:r>
          </w:p>
        </w:tc>
      </w:tr>
      <w:tr w:rsidR="005912CF" w14:paraId="00ECCB70" w14:textId="77777777" w:rsidTr="00FA1B18">
        <w:tc>
          <w:tcPr>
            <w:tcW w:w="0" w:type="auto"/>
          </w:tcPr>
          <w:p w14:paraId="7351C2B2" w14:textId="035D8BC0" w:rsidR="005912CF" w:rsidRPr="00321E01" w:rsidRDefault="005912CF" w:rsidP="00FB3EA5">
            <w:r w:rsidRPr="00FA1B18">
              <w:rPr>
                <w:bCs/>
              </w:rPr>
              <w:t>Yosef</w:t>
            </w:r>
            <w:r w:rsidR="00CD73B0">
              <w:rPr>
                <w:bCs/>
              </w:rPr>
              <w:t xml:space="preserve"> </w:t>
            </w:r>
            <w:r w:rsidRPr="00FA1B18">
              <w:rPr>
                <w:bCs/>
              </w:rPr>
              <w:t>HaTzadik</w:t>
            </w:r>
            <w:r w:rsidR="00CD73B0">
              <w:t xml:space="preserve"> </w:t>
            </w:r>
            <w:r w:rsidRPr="00321E01">
              <w:t>steels</w:t>
            </w:r>
            <w:r w:rsidR="00CD73B0">
              <w:t xml:space="preserve"> </w:t>
            </w:r>
            <w:r w:rsidRPr="00321E01">
              <w:t>himself</w:t>
            </w:r>
            <w:r w:rsidR="00CD73B0">
              <w:t xml:space="preserve"> </w:t>
            </w:r>
            <w:r w:rsidRPr="00321E01">
              <w:t>against</w:t>
            </w:r>
            <w:r w:rsidR="00CD73B0">
              <w:t xml:space="preserve"> </w:t>
            </w:r>
            <w:r w:rsidRPr="00321E01">
              <w:t>expected</w:t>
            </w:r>
            <w:r w:rsidR="00CD73B0">
              <w:t xml:space="preserve"> </w:t>
            </w:r>
            <w:r w:rsidRPr="00321E01">
              <w:t>emotional</w:t>
            </w:r>
            <w:r w:rsidR="00CD73B0">
              <w:t xml:space="preserve"> </w:t>
            </w:r>
            <w:r w:rsidRPr="00321E01">
              <w:t>adversity</w:t>
            </w:r>
            <w:r w:rsidR="00CD73B0">
              <w:t xml:space="preserve"> </w:t>
            </w:r>
            <w:r w:rsidRPr="00321E01">
              <w:t>when</w:t>
            </w:r>
            <w:r w:rsidR="00CD73B0">
              <w:t xml:space="preserve"> </w:t>
            </w:r>
            <w:r w:rsidRPr="00321E01">
              <w:t>he</w:t>
            </w:r>
            <w:r w:rsidR="00CD73B0">
              <w:t xml:space="preserve"> </w:t>
            </w:r>
            <w:r w:rsidRPr="00321E01">
              <w:t>provides</w:t>
            </w:r>
            <w:r w:rsidR="00CD73B0">
              <w:t xml:space="preserve"> </w:t>
            </w:r>
            <w:r w:rsidRPr="006A51B9">
              <w:t>food</w:t>
            </w:r>
            <w:r w:rsidR="00CD73B0">
              <w:t xml:space="preserve"> </w:t>
            </w:r>
            <w:r w:rsidRPr="00321E01">
              <w:t>for</w:t>
            </w:r>
            <w:r w:rsidR="00CD73B0">
              <w:t xml:space="preserve"> </w:t>
            </w:r>
            <w:r w:rsidRPr="00321E01">
              <w:t>his</w:t>
            </w:r>
            <w:r w:rsidR="00CD73B0">
              <w:t xml:space="preserve"> </w:t>
            </w:r>
            <w:r w:rsidRPr="00321E01">
              <w:t>brothers,</w:t>
            </w:r>
            <w:r w:rsidR="00CD73B0">
              <w:t xml:space="preserve"> </w:t>
            </w:r>
            <w:r w:rsidRPr="00321E01">
              <w:t>but</w:t>
            </w:r>
            <w:r w:rsidR="00CD73B0">
              <w:t xml:space="preserve"> </w:t>
            </w:r>
            <w:r w:rsidRPr="00321E01">
              <w:t>before</w:t>
            </w:r>
            <w:r w:rsidR="00CD73B0">
              <w:t xml:space="preserve"> </w:t>
            </w:r>
            <w:r w:rsidRPr="00321E01">
              <w:t>he</w:t>
            </w:r>
            <w:r w:rsidR="00CD73B0">
              <w:t xml:space="preserve"> </w:t>
            </w:r>
            <w:r w:rsidRPr="00321E01">
              <w:t>reveals</w:t>
            </w:r>
            <w:r w:rsidR="00CD73B0">
              <w:t xml:space="preserve"> </w:t>
            </w:r>
            <w:r w:rsidRPr="00321E01">
              <w:t>himself</w:t>
            </w:r>
            <w:r w:rsidR="00CD73B0">
              <w:t xml:space="preserve"> </w:t>
            </w:r>
            <w:r w:rsidRPr="00321E01">
              <w:t>to</w:t>
            </w:r>
            <w:r w:rsidR="00CD73B0">
              <w:t xml:space="preserve"> </w:t>
            </w:r>
            <w:r w:rsidRPr="00321E01">
              <w:t>them,</w:t>
            </w:r>
            <w:r w:rsidR="00CD73B0">
              <w:t xml:space="preserve"> </w:t>
            </w:r>
            <w:r w:rsidRPr="00321E01">
              <w:t>“Vayirchatz</w:t>
            </w:r>
            <w:r w:rsidR="00CD73B0">
              <w:t xml:space="preserve"> </w:t>
            </w:r>
            <w:r w:rsidRPr="00321E01">
              <w:t>Panav,</w:t>
            </w:r>
            <w:r w:rsidR="00CD73B0">
              <w:t xml:space="preserve"> </w:t>
            </w:r>
            <w:r w:rsidRPr="00321E01">
              <w:t>Vayeitzei</w:t>
            </w:r>
            <w:r w:rsidR="00CD73B0">
              <w:t xml:space="preserve"> </w:t>
            </w:r>
            <w:r w:rsidRPr="00321E01">
              <w:t>Vayit’apak,”</w:t>
            </w:r>
            <w:r w:rsidR="00CD73B0">
              <w:t xml:space="preserve"> </w:t>
            </w:r>
            <w:r w:rsidRPr="00321E01">
              <w:t>“And</w:t>
            </w:r>
            <w:r w:rsidR="00CD73B0">
              <w:t xml:space="preserve"> </w:t>
            </w:r>
            <w:r w:rsidRPr="00321E01">
              <w:t>he</w:t>
            </w:r>
            <w:r w:rsidR="00CD73B0">
              <w:t xml:space="preserve"> </w:t>
            </w:r>
            <w:r w:rsidRPr="00321E01">
              <w:t>washed</w:t>
            </w:r>
            <w:r w:rsidR="00CD73B0">
              <w:t xml:space="preserve"> </w:t>
            </w:r>
            <w:r w:rsidRPr="00321E01">
              <w:t>his</w:t>
            </w:r>
            <w:r w:rsidR="00CD73B0">
              <w:t xml:space="preserve"> </w:t>
            </w:r>
            <w:r w:rsidRPr="006A51B9">
              <w:t>face</w:t>
            </w:r>
            <w:r w:rsidRPr="00321E01">
              <w:t>,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he</w:t>
            </w:r>
            <w:r w:rsidR="00CD73B0">
              <w:t xml:space="preserve"> </w:t>
            </w:r>
            <w:r w:rsidRPr="00321E01">
              <w:t>went</w:t>
            </w:r>
            <w:r w:rsidR="00CD73B0">
              <w:t xml:space="preserve"> </w:t>
            </w:r>
            <w:r w:rsidRPr="00321E01">
              <w:t>out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restrained</w:t>
            </w:r>
            <w:r w:rsidR="00CD73B0">
              <w:t xml:space="preserve"> </w:t>
            </w:r>
            <w:r w:rsidRPr="00321E01">
              <w:t>himself”</w:t>
            </w:r>
            <w:r w:rsidR="00CD73B0">
              <w:t xml:space="preserve"> </w:t>
            </w:r>
            <w:r w:rsidRPr="00321E01">
              <w:t>(43:31).</w:t>
            </w:r>
            <w:r w:rsidR="00CD73B0">
              <w:t xml:space="preserve"> </w:t>
            </w:r>
            <w:r w:rsidRPr="00321E01">
              <w:t>A</w:t>
            </w:r>
            <w:r w:rsidR="00CD73B0">
              <w:t xml:space="preserve"> </w:t>
            </w:r>
            <w:r w:rsidRPr="00321E01">
              <w:t>similar</w:t>
            </w:r>
            <w:r w:rsidR="00CD73B0">
              <w:t xml:space="preserve"> </w:t>
            </w:r>
            <w:r w:rsidRPr="00321E01">
              <w:t>word</w:t>
            </w:r>
            <w:r w:rsidR="00CD73B0">
              <w:t xml:space="preserve"> </w:t>
            </w:r>
            <w:r w:rsidRPr="00321E01">
              <w:t>is</w:t>
            </w:r>
            <w:r w:rsidR="00CD73B0">
              <w:t xml:space="preserve"> </w:t>
            </w:r>
            <w:r w:rsidRPr="00321E01">
              <w:t>used</w:t>
            </w:r>
            <w:r w:rsidR="00CD73B0">
              <w:t xml:space="preserve"> </w:t>
            </w:r>
            <w:r w:rsidRPr="00321E01">
              <w:t>when</w:t>
            </w:r>
            <w:r w:rsidR="00CD73B0">
              <w:t xml:space="preserve"> </w:t>
            </w:r>
            <w:r w:rsidRPr="00321E01">
              <w:t>Yosef</w:t>
            </w:r>
            <w:r w:rsidR="00CD73B0">
              <w:t xml:space="preserve"> </w:t>
            </w:r>
            <w:r w:rsidRPr="00321E01">
              <w:t>feels</w:t>
            </w:r>
            <w:r w:rsidR="00CD73B0">
              <w:t xml:space="preserve"> </w:t>
            </w:r>
            <w:r w:rsidRPr="00321E01">
              <w:t>himself</w:t>
            </w:r>
            <w:r w:rsidR="00CD73B0">
              <w:t xml:space="preserve"> </w:t>
            </w:r>
            <w:r w:rsidRPr="00321E01">
              <w:t>unable</w:t>
            </w:r>
            <w:r w:rsidR="00CD73B0">
              <w:t xml:space="preserve"> </w:t>
            </w:r>
            <w:r w:rsidRPr="00321E01">
              <w:t>to</w:t>
            </w:r>
            <w:r w:rsidR="00CD73B0">
              <w:t xml:space="preserve"> </w:t>
            </w:r>
            <w:r w:rsidRPr="00321E01">
              <w:t>control</w:t>
            </w:r>
            <w:r w:rsidR="00CD73B0">
              <w:t xml:space="preserve"> </w:t>
            </w:r>
            <w:r w:rsidRPr="00321E01">
              <w:t>his</w:t>
            </w:r>
            <w:r w:rsidR="00CD73B0">
              <w:t xml:space="preserve"> </w:t>
            </w:r>
            <w:r w:rsidRPr="00321E01">
              <w:t>emotions:</w:t>
            </w:r>
            <w:r w:rsidR="00CD73B0">
              <w:t xml:space="preserve"> </w:t>
            </w:r>
            <w:r w:rsidRPr="00321E01">
              <w:t>“VeLo</w:t>
            </w:r>
            <w:r w:rsidR="00CD73B0">
              <w:t xml:space="preserve"> </w:t>
            </w:r>
            <w:r w:rsidRPr="00321E01">
              <w:t>Yachol</w:t>
            </w:r>
            <w:r w:rsidR="00CD73B0">
              <w:t xml:space="preserve"> </w:t>
            </w:r>
            <w:r w:rsidRPr="00321E01">
              <w:t>Yosef</w:t>
            </w:r>
            <w:r w:rsidR="00CD73B0">
              <w:t xml:space="preserve"> </w:t>
            </w:r>
            <w:r w:rsidRPr="00321E01">
              <w:t>LeHit’apeik</w:t>
            </w:r>
            <w:r w:rsidR="00CD73B0">
              <w:t xml:space="preserve"> </w:t>
            </w:r>
            <w:r w:rsidRPr="00321E01">
              <w:t>LeChol</w:t>
            </w:r>
            <w:r w:rsidR="00CD73B0">
              <w:t xml:space="preserve"> </w:t>
            </w:r>
            <w:r w:rsidRPr="00321E01">
              <w:t>HaNitzavim</w:t>
            </w:r>
            <w:r w:rsidR="00CD73B0">
              <w:t xml:space="preserve"> </w:t>
            </w:r>
            <w:r w:rsidRPr="00321E01">
              <w:t>Alav,”</w:t>
            </w:r>
            <w:r w:rsidR="00CD73B0">
              <w:t xml:space="preserve"> </w:t>
            </w:r>
            <w:r w:rsidRPr="00321E01">
              <w:t>“And</w:t>
            </w:r>
            <w:r w:rsidR="00CD73B0">
              <w:t xml:space="preserve"> </w:t>
            </w:r>
            <w:r w:rsidRPr="00321E01">
              <w:t>Yosef</w:t>
            </w:r>
            <w:r w:rsidR="00CD73B0">
              <w:t xml:space="preserve"> </w:t>
            </w:r>
            <w:r w:rsidRPr="00321E01">
              <w:t>could</w:t>
            </w:r>
            <w:r w:rsidR="00CD73B0">
              <w:t xml:space="preserve"> </w:t>
            </w:r>
            <w:r w:rsidRPr="00321E01">
              <w:t>not</w:t>
            </w:r>
            <w:r w:rsidR="00CD73B0">
              <w:t xml:space="preserve"> </w:t>
            </w:r>
            <w:r w:rsidRPr="00321E01">
              <w:t>restrain</w:t>
            </w:r>
            <w:r w:rsidR="00CD73B0">
              <w:t xml:space="preserve"> </w:t>
            </w:r>
            <w:r w:rsidRPr="00321E01">
              <w:t>himself</w:t>
            </w:r>
            <w:r w:rsidR="00CD73B0">
              <w:t xml:space="preserve"> </w:t>
            </w:r>
            <w:r w:rsidRPr="00321E01">
              <w:t>before</w:t>
            </w:r>
            <w:r w:rsidR="00CD73B0">
              <w:t xml:space="preserve"> </w:t>
            </w:r>
            <w:r w:rsidRPr="00321E01">
              <w:t>all</w:t>
            </w:r>
            <w:r w:rsidR="00CD73B0">
              <w:t xml:space="preserve"> </w:t>
            </w:r>
            <w:r w:rsidRPr="00321E01">
              <w:t>that</w:t>
            </w:r>
            <w:r w:rsidR="00CD73B0">
              <w:t xml:space="preserve"> </w:t>
            </w:r>
            <w:r w:rsidRPr="00321E01">
              <w:t>stood</w:t>
            </w:r>
            <w:r w:rsidR="00CD73B0">
              <w:t xml:space="preserve"> </w:t>
            </w:r>
            <w:r w:rsidRPr="00321E01">
              <w:t>by</w:t>
            </w:r>
            <w:r w:rsidR="00CD73B0">
              <w:t xml:space="preserve"> </w:t>
            </w:r>
            <w:r w:rsidRPr="00321E01">
              <w:t>him.”</w:t>
            </w:r>
          </w:p>
        </w:tc>
        <w:tc>
          <w:tcPr>
            <w:tcW w:w="0" w:type="auto"/>
          </w:tcPr>
          <w:p w14:paraId="22A722BF" w14:textId="1274FAD5" w:rsidR="005912CF" w:rsidRPr="00321E01" w:rsidRDefault="005912CF" w:rsidP="00FB3EA5">
            <w:r>
              <w:t>T</w:t>
            </w:r>
            <w:r w:rsidRPr="00321E01">
              <w:t>he</w:t>
            </w:r>
            <w:r w:rsidR="00CD73B0">
              <w:t xml:space="preserve"> </w:t>
            </w:r>
            <w:r w:rsidRPr="00321E01">
              <w:t>Torah</w:t>
            </w:r>
            <w:r w:rsidR="00CD73B0">
              <w:t xml:space="preserve"> </w:t>
            </w:r>
            <w:r w:rsidRPr="00321E01">
              <w:t>uses</w:t>
            </w:r>
            <w:r w:rsidR="00CD73B0">
              <w:t xml:space="preserve"> </w:t>
            </w:r>
            <w:r w:rsidRPr="00321E01">
              <w:t>parallel</w:t>
            </w:r>
            <w:r w:rsidR="00CD73B0">
              <w:t xml:space="preserve"> </w:t>
            </w:r>
            <w:r w:rsidRPr="00321E01">
              <w:t>wording</w:t>
            </w:r>
            <w:r w:rsidR="00CD73B0">
              <w:t xml:space="preserve"> </w:t>
            </w:r>
            <w:r w:rsidRPr="00321E01">
              <w:t>to</w:t>
            </w:r>
            <w:r w:rsidR="00CD73B0">
              <w:t xml:space="preserve"> </w:t>
            </w:r>
            <w:r w:rsidRPr="00321E01">
              <w:t>describe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emotions</w:t>
            </w:r>
            <w:r w:rsidR="00CD73B0">
              <w:t xml:space="preserve"> </w:t>
            </w:r>
            <w:r w:rsidRPr="00321E01">
              <w:t>of</w:t>
            </w:r>
            <w:r w:rsidR="00CD73B0">
              <w:t xml:space="preserve"> </w:t>
            </w:r>
            <w:r w:rsidRPr="006A51B9">
              <w:t>Haman</w:t>
            </w:r>
            <w:r w:rsidR="00CD73B0">
              <w:t xml:space="preserve"> </w:t>
            </w:r>
            <w:r w:rsidRPr="00321E01">
              <w:t>(</w:t>
            </w:r>
            <w:r w:rsidRPr="006A51B9">
              <w:t>Esther</w:t>
            </w:r>
            <w:r w:rsidR="00CD73B0">
              <w:t xml:space="preserve"> </w:t>
            </w:r>
            <w:r w:rsidRPr="00321E01">
              <w:t>5:10):</w:t>
            </w:r>
            <w:r w:rsidR="00CD73B0">
              <w:t xml:space="preserve"> </w:t>
            </w:r>
            <w:r w:rsidRPr="00321E01">
              <w:t>“Vayit’apak</w:t>
            </w:r>
            <w:r w:rsidR="00CD73B0">
              <w:t xml:space="preserve"> </w:t>
            </w:r>
            <w:r w:rsidRPr="006A51B9">
              <w:t>Haman</w:t>
            </w:r>
            <w:r w:rsidR="00CD73B0">
              <w:t xml:space="preserve"> </w:t>
            </w:r>
            <w:r w:rsidRPr="00321E01">
              <w:t>Vayavo</w:t>
            </w:r>
            <w:r w:rsidR="00CD73B0">
              <w:t xml:space="preserve"> </w:t>
            </w:r>
            <w:r w:rsidRPr="00321E01">
              <w:t>El</w:t>
            </w:r>
            <w:r w:rsidR="00CD73B0">
              <w:t xml:space="preserve"> </w:t>
            </w:r>
            <w:r w:rsidRPr="00321E01">
              <w:t>Beito,”</w:t>
            </w:r>
            <w:r w:rsidR="00CD73B0">
              <w:t xml:space="preserve"> </w:t>
            </w:r>
            <w:r w:rsidRPr="00321E01">
              <w:t>“</w:t>
            </w:r>
            <w:r w:rsidRPr="006A51B9">
              <w:t>Haman</w:t>
            </w:r>
            <w:r w:rsidR="00CD73B0">
              <w:t xml:space="preserve"> </w:t>
            </w:r>
            <w:r w:rsidRPr="00321E01">
              <w:t>restrained</w:t>
            </w:r>
            <w:r w:rsidR="00CD73B0">
              <w:t xml:space="preserve"> </w:t>
            </w:r>
            <w:r w:rsidRPr="00321E01">
              <w:t>himself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returned</w:t>
            </w:r>
            <w:r w:rsidR="00CD73B0">
              <w:t xml:space="preserve"> </w:t>
            </w:r>
            <w:r w:rsidRPr="00321E01">
              <w:t>to</w:t>
            </w:r>
            <w:r w:rsidR="00CD73B0">
              <w:t xml:space="preserve"> </w:t>
            </w:r>
            <w:r w:rsidRPr="00321E01">
              <w:t>his</w:t>
            </w:r>
            <w:r w:rsidR="00CD73B0">
              <w:t xml:space="preserve"> </w:t>
            </w:r>
            <w:r w:rsidRPr="00321E01">
              <w:t>home.”</w:t>
            </w:r>
          </w:p>
        </w:tc>
      </w:tr>
      <w:tr w:rsidR="005912CF" w14:paraId="59A02225" w14:textId="77777777" w:rsidTr="00FA1B18">
        <w:tc>
          <w:tcPr>
            <w:tcW w:w="0" w:type="auto"/>
          </w:tcPr>
          <w:p w14:paraId="17453732" w14:textId="6FFA1474" w:rsidR="005912CF" w:rsidRPr="00321E01" w:rsidRDefault="005912CF" w:rsidP="00FB3EA5">
            <w:r w:rsidRPr="00321E01">
              <w:t>Achashveirosh</w:t>
            </w:r>
            <w:r w:rsidR="00CD73B0">
              <w:t xml:space="preserve"> </w:t>
            </w:r>
            <w:r w:rsidRPr="00321E01">
              <w:t>honors</w:t>
            </w:r>
            <w:r w:rsidR="00CD73B0">
              <w:t xml:space="preserve"> </w:t>
            </w:r>
            <w:r w:rsidRPr="00321E01">
              <w:t>Mordechai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a</w:t>
            </w:r>
            <w:r w:rsidR="00CD73B0">
              <w:t xml:space="preserve"> </w:t>
            </w:r>
            <w:r w:rsidRPr="00321E01">
              <w:t>manner</w:t>
            </w:r>
            <w:r w:rsidR="00CD73B0">
              <w:t xml:space="preserve"> </w:t>
            </w:r>
            <w:r w:rsidRPr="00321E01">
              <w:t>almost</w:t>
            </w:r>
            <w:r w:rsidR="00CD73B0">
              <w:t xml:space="preserve"> </w:t>
            </w:r>
            <w:r w:rsidRPr="00321E01">
              <w:t>identical</w:t>
            </w:r>
            <w:r w:rsidR="00CD73B0">
              <w:t xml:space="preserve"> </w:t>
            </w:r>
            <w:r w:rsidRPr="00321E01">
              <w:t>to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way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which</w:t>
            </w:r>
            <w:r w:rsidR="00CD73B0">
              <w:t xml:space="preserve"> </w:t>
            </w:r>
            <w:r w:rsidRPr="00321E01">
              <w:t>Pharaoh</w:t>
            </w:r>
            <w:r w:rsidR="00CD73B0">
              <w:t xml:space="preserve"> </w:t>
            </w:r>
            <w:r w:rsidRPr="00321E01">
              <w:t>honors</w:t>
            </w:r>
            <w:r w:rsidR="00CD73B0">
              <w:t xml:space="preserve"> </w:t>
            </w:r>
            <w:r w:rsidRPr="00321E01">
              <w:t>Yosef.</w:t>
            </w:r>
            <w:r w:rsidR="00CD73B0">
              <w:t xml:space="preserve"> </w:t>
            </w:r>
            <w:r w:rsidRPr="00321E01">
              <w:t>Mikeitz</w:t>
            </w:r>
            <w:r w:rsidR="00CD73B0">
              <w:t xml:space="preserve"> </w:t>
            </w:r>
            <w:r w:rsidRPr="00321E01">
              <w:t>41:42-43</w:t>
            </w:r>
            <w:r w:rsidR="00CD73B0">
              <w:t xml:space="preserve"> </w:t>
            </w:r>
            <w:r w:rsidRPr="00321E01">
              <w:t>discusses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latter:</w:t>
            </w:r>
            <w:r w:rsidR="00CD73B0">
              <w:t xml:space="preserve"> </w:t>
            </w:r>
            <w:r w:rsidRPr="00321E01">
              <w:t>“Vayalbeish</w:t>
            </w:r>
            <w:r w:rsidR="00CD73B0">
              <w:t xml:space="preserve"> </w:t>
            </w:r>
            <w:r w:rsidRPr="00321E01">
              <w:t>Oto</w:t>
            </w:r>
            <w:r w:rsidR="00CD73B0">
              <w:t xml:space="preserve"> </w:t>
            </w:r>
            <w:r w:rsidRPr="00321E01">
              <w:t>Bigdei</w:t>
            </w:r>
            <w:r w:rsidR="00CD73B0">
              <w:t xml:space="preserve"> </w:t>
            </w:r>
            <w:r w:rsidRPr="00321E01">
              <w:t>Sheish</w:t>
            </w:r>
            <w:r w:rsidR="00CD73B0">
              <w:t xml:space="preserve"> </w:t>
            </w:r>
            <w:r w:rsidRPr="00321E01">
              <w:t>Vayasem</w:t>
            </w:r>
            <w:r w:rsidR="00CD73B0">
              <w:t xml:space="preserve"> </w:t>
            </w:r>
            <w:r w:rsidRPr="00321E01">
              <w:t>Revid</w:t>
            </w:r>
            <w:r w:rsidR="00CD73B0">
              <w:t xml:space="preserve"> </w:t>
            </w:r>
            <w:r w:rsidRPr="00321E01">
              <w:t>HaZahav</w:t>
            </w:r>
            <w:r w:rsidR="00CD73B0">
              <w:t xml:space="preserve"> </w:t>
            </w:r>
            <w:r w:rsidRPr="00321E01">
              <w:t>Al</w:t>
            </w:r>
            <w:r w:rsidR="00CD73B0">
              <w:t xml:space="preserve"> </w:t>
            </w:r>
            <w:r w:rsidRPr="00321E01">
              <w:t>Tzavaro,</w:t>
            </w:r>
            <w:r w:rsidR="00CD73B0">
              <w:t xml:space="preserve"> </w:t>
            </w:r>
            <w:r w:rsidRPr="00321E01">
              <w:t>Vayarkeiv</w:t>
            </w:r>
            <w:r w:rsidR="00CD73B0">
              <w:t xml:space="preserve"> </w:t>
            </w:r>
            <w:r w:rsidRPr="00321E01">
              <w:t>Oto</w:t>
            </w:r>
            <w:r w:rsidR="00CD73B0">
              <w:t xml:space="preserve"> </w:t>
            </w:r>
            <w:r w:rsidRPr="00321E01">
              <w:t>BeMirkevet</w:t>
            </w:r>
            <w:r w:rsidR="00CD73B0">
              <w:t xml:space="preserve"> </w:t>
            </w:r>
            <w:r w:rsidRPr="00321E01">
              <w:t>HaMishneh</w:t>
            </w:r>
            <w:r w:rsidR="00CD73B0">
              <w:t xml:space="preserve"> </w:t>
            </w:r>
            <w:r w:rsidRPr="00321E01">
              <w:t>Asher</w:t>
            </w:r>
            <w:r w:rsidR="00CD73B0">
              <w:t xml:space="preserve"> </w:t>
            </w:r>
            <w:r w:rsidRPr="00321E01">
              <w:t>Lo</w:t>
            </w:r>
            <w:r w:rsidR="00CD73B0">
              <w:t xml:space="preserve"> </w:t>
            </w:r>
            <w:r w:rsidRPr="00321E01">
              <w:t>Vayikre’u</w:t>
            </w:r>
            <w:r w:rsidR="00CD73B0">
              <w:t xml:space="preserve"> </w:t>
            </w:r>
            <w:r w:rsidRPr="00321E01">
              <w:t>Lefanav…,”</w:t>
            </w:r>
            <w:r w:rsidR="00CD73B0">
              <w:t xml:space="preserve"> </w:t>
            </w:r>
            <w:r w:rsidRPr="00321E01">
              <w:t>”…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[Pharaoh]</w:t>
            </w:r>
            <w:r w:rsidR="00CD73B0">
              <w:t xml:space="preserve"> </w:t>
            </w:r>
            <w:r w:rsidRPr="00321E01">
              <w:t>arrayed</w:t>
            </w:r>
            <w:r w:rsidR="00CD73B0">
              <w:t xml:space="preserve"> </w:t>
            </w:r>
            <w:r w:rsidRPr="00321E01">
              <w:t>[Yosef]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garments</w:t>
            </w:r>
            <w:r w:rsidR="00CD73B0">
              <w:t xml:space="preserve"> </w:t>
            </w:r>
            <w:r w:rsidRPr="00321E01">
              <w:t>of</w:t>
            </w:r>
            <w:r w:rsidR="00CD73B0">
              <w:t xml:space="preserve"> </w:t>
            </w:r>
            <w:r w:rsidRPr="00321E01">
              <w:t>fine</w:t>
            </w:r>
            <w:r w:rsidR="00CD73B0">
              <w:t xml:space="preserve"> </w:t>
            </w:r>
            <w:r w:rsidRPr="00321E01">
              <w:t>linen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put</w:t>
            </w:r>
            <w:r w:rsidR="00CD73B0">
              <w:t xml:space="preserve"> </w:t>
            </w:r>
            <w:r w:rsidRPr="00321E01">
              <w:t>a</w:t>
            </w:r>
            <w:r w:rsidR="00CD73B0">
              <w:t xml:space="preserve"> </w:t>
            </w:r>
            <w:r w:rsidRPr="00321E01">
              <w:t>gold</w:t>
            </w:r>
            <w:r w:rsidR="00CD73B0">
              <w:t xml:space="preserve"> </w:t>
            </w:r>
            <w:r w:rsidRPr="00321E01">
              <w:t>chain</w:t>
            </w:r>
            <w:r w:rsidR="00CD73B0">
              <w:t xml:space="preserve"> </w:t>
            </w:r>
            <w:r w:rsidRPr="00321E01">
              <w:t>around</w:t>
            </w:r>
            <w:r w:rsidR="00CD73B0">
              <w:t xml:space="preserve"> </w:t>
            </w:r>
            <w:r w:rsidRPr="00321E01">
              <w:t>his</w:t>
            </w:r>
            <w:r w:rsidR="00CD73B0">
              <w:t xml:space="preserve"> </w:t>
            </w:r>
            <w:r w:rsidRPr="006A51B9">
              <w:t>neck</w:t>
            </w:r>
            <w:r w:rsidRPr="00321E01">
              <w:t>.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he</w:t>
            </w:r>
            <w:r w:rsidR="00CD73B0">
              <w:t xml:space="preserve"> </w:t>
            </w:r>
            <w:r w:rsidRPr="00321E01">
              <w:t>made</w:t>
            </w:r>
            <w:r w:rsidR="00CD73B0">
              <w:t xml:space="preserve"> </w:t>
            </w:r>
            <w:r w:rsidRPr="00321E01">
              <w:t>him</w:t>
            </w:r>
            <w:r w:rsidR="00CD73B0">
              <w:t xml:space="preserve"> </w:t>
            </w:r>
            <w:r w:rsidRPr="00321E01">
              <w:t>ride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his</w:t>
            </w:r>
            <w:r w:rsidR="00CD73B0">
              <w:t xml:space="preserve"> </w:t>
            </w:r>
            <w:r w:rsidRPr="00321E01">
              <w:t>secondary</w:t>
            </w:r>
            <w:r w:rsidR="00CD73B0">
              <w:t xml:space="preserve"> </w:t>
            </w:r>
            <w:r w:rsidRPr="006A51B9">
              <w:t>chariot</w:t>
            </w:r>
            <w:r w:rsidRPr="00321E01">
              <w:t>,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they</w:t>
            </w:r>
            <w:r w:rsidR="00CD73B0">
              <w:t xml:space="preserve"> </w:t>
            </w:r>
            <w:r w:rsidRPr="00321E01">
              <w:t>proclaimed</w:t>
            </w:r>
            <w:r w:rsidR="00CD73B0">
              <w:t xml:space="preserve"> </w:t>
            </w:r>
            <w:r w:rsidRPr="00321E01">
              <w:t>before</w:t>
            </w:r>
            <w:r w:rsidR="00CD73B0">
              <w:t xml:space="preserve"> </w:t>
            </w:r>
            <w:r w:rsidRPr="00321E01">
              <w:t>him...”</w:t>
            </w:r>
          </w:p>
        </w:tc>
        <w:tc>
          <w:tcPr>
            <w:tcW w:w="0" w:type="auto"/>
          </w:tcPr>
          <w:p w14:paraId="556332C9" w14:textId="2BD05827" w:rsidR="005912CF" w:rsidRPr="00321E01" w:rsidRDefault="005912CF" w:rsidP="00FB3EA5">
            <w:r w:rsidRPr="00321E01">
              <w:t>Regarding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honor</w:t>
            </w:r>
            <w:r w:rsidR="00CD73B0">
              <w:t xml:space="preserve"> </w:t>
            </w:r>
            <w:r w:rsidRPr="00321E01">
              <w:t>of</w:t>
            </w:r>
            <w:r w:rsidR="00CD73B0">
              <w:t xml:space="preserve"> </w:t>
            </w:r>
            <w:r w:rsidRPr="00321E01">
              <w:t>Mordechai,</w:t>
            </w:r>
            <w:r w:rsidR="00CD73B0">
              <w:t xml:space="preserve"> </w:t>
            </w:r>
            <w:r w:rsidRPr="00321E01">
              <w:t>Megillat</w:t>
            </w:r>
            <w:r w:rsidR="00CD73B0">
              <w:t xml:space="preserve"> </w:t>
            </w:r>
            <w:r w:rsidRPr="006A51B9">
              <w:t>Esther</w:t>
            </w:r>
            <w:r w:rsidR="00CD73B0">
              <w:t xml:space="preserve"> </w:t>
            </w:r>
            <w:r w:rsidRPr="00321E01">
              <w:t>states</w:t>
            </w:r>
            <w:r w:rsidR="00CD73B0">
              <w:t xml:space="preserve"> </w:t>
            </w:r>
            <w:r w:rsidRPr="00321E01">
              <w:t>(6:8-11),</w:t>
            </w:r>
            <w:r w:rsidR="00CD73B0">
              <w:t xml:space="preserve"> </w:t>
            </w:r>
            <w:r w:rsidRPr="00321E01">
              <w:t>“Yavi’u</w:t>
            </w:r>
            <w:r w:rsidR="00CD73B0">
              <w:t xml:space="preserve"> </w:t>
            </w:r>
            <w:r w:rsidRPr="00321E01">
              <w:t>Levush</w:t>
            </w:r>
            <w:r w:rsidR="00CD73B0">
              <w:t xml:space="preserve"> </w:t>
            </w:r>
            <w:r w:rsidRPr="00321E01">
              <w:t>Malchut</w:t>
            </w:r>
            <w:r w:rsidR="00CD73B0">
              <w:t xml:space="preserve"> </w:t>
            </w:r>
            <w:r w:rsidRPr="00321E01">
              <w:t>Asher</w:t>
            </w:r>
            <w:r w:rsidR="00CD73B0">
              <w:t xml:space="preserve"> </w:t>
            </w:r>
            <w:r w:rsidRPr="00321E01">
              <w:t>Lavash</w:t>
            </w:r>
            <w:r w:rsidR="00CD73B0">
              <w:t xml:space="preserve"> </w:t>
            </w:r>
            <w:r w:rsidRPr="00321E01">
              <w:t>Bo</w:t>
            </w:r>
            <w:r w:rsidR="00CD73B0">
              <w:t xml:space="preserve"> </w:t>
            </w:r>
            <w:r w:rsidRPr="00321E01">
              <w:t>HaMelech</w:t>
            </w:r>
            <w:r w:rsidR="00CD73B0">
              <w:t xml:space="preserve"> </w:t>
            </w:r>
            <w:r w:rsidRPr="00321E01">
              <w:t>VeSus</w:t>
            </w:r>
            <w:r w:rsidR="00CD73B0">
              <w:t xml:space="preserve"> </w:t>
            </w:r>
            <w:r w:rsidRPr="00321E01">
              <w:t>Asher</w:t>
            </w:r>
            <w:r w:rsidR="00CD73B0">
              <w:t xml:space="preserve"> </w:t>
            </w:r>
            <w:r w:rsidRPr="00321E01">
              <w:t>Rachav</w:t>
            </w:r>
            <w:r w:rsidR="00CD73B0">
              <w:t xml:space="preserve"> </w:t>
            </w:r>
            <w:r w:rsidRPr="00321E01">
              <w:t>Alav</w:t>
            </w:r>
            <w:r w:rsidR="00CD73B0">
              <w:t xml:space="preserve"> </w:t>
            </w:r>
            <w:r w:rsidRPr="00321E01">
              <w:t>HaMelech…VeHirkivuhu</w:t>
            </w:r>
            <w:r w:rsidR="00CD73B0">
              <w:t xml:space="preserve"> </w:t>
            </w:r>
            <w:r w:rsidRPr="00321E01">
              <w:t>Al</w:t>
            </w:r>
            <w:r w:rsidR="00CD73B0">
              <w:t xml:space="preserve"> </w:t>
            </w:r>
            <w:r w:rsidRPr="00321E01">
              <w:t>HaSus</w:t>
            </w:r>
            <w:r w:rsidR="00CD73B0">
              <w:t xml:space="preserve"> </w:t>
            </w:r>
            <w:r w:rsidRPr="00321E01">
              <w:t>BiRchov</w:t>
            </w:r>
            <w:r w:rsidR="00CD73B0">
              <w:t xml:space="preserve"> </w:t>
            </w:r>
            <w:r w:rsidRPr="006A51B9">
              <w:t>HaIr</w:t>
            </w:r>
            <w:r w:rsidR="00CD73B0">
              <w:t xml:space="preserve"> </w:t>
            </w:r>
            <w:r w:rsidRPr="00321E01">
              <w:t>VeKar’u</w:t>
            </w:r>
            <w:r w:rsidR="00CD73B0">
              <w:t xml:space="preserve"> </w:t>
            </w:r>
            <w:r w:rsidRPr="00321E01">
              <w:t>Lefanav,”</w:t>
            </w:r>
            <w:r w:rsidR="00CD73B0">
              <w:t xml:space="preserve"> </w:t>
            </w:r>
            <w:r w:rsidRPr="00321E01">
              <w:t>”Let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royal</w:t>
            </w:r>
            <w:r w:rsidR="00CD73B0">
              <w:t xml:space="preserve"> </w:t>
            </w:r>
            <w:r w:rsidRPr="00321E01">
              <w:t>apparel</w:t>
            </w:r>
            <w:r w:rsidR="00CD73B0">
              <w:t xml:space="preserve"> </w:t>
            </w:r>
            <w:r w:rsidRPr="00321E01">
              <w:t>be</w:t>
            </w:r>
            <w:r w:rsidR="00CD73B0">
              <w:t xml:space="preserve"> </w:t>
            </w:r>
            <w:r w:rsidRPr="00321E01">
              <w:t>brought</w:t>
            </w:r>
            <w:r w:rsidR="00CD73B0">
              <w:t xml:space="preserve"> </w:t>
            </w:r>
            <w:r w:rsidRPr="00321E01">
              <w:t>which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King</w:t>
            </w:r>
            <w:r w:rsidR="00CD73B0">
              <w:t xml:space="preserve"> </w:t>
            </w:r>
            <w:r w:rsidRPr="00321E01">
              <w:t>has</w:t>
            </w:r>
            <w:r w:rsidR="00CD73B0">
              <w:t xml:space="preserve"> </w:t>
            </w:r>
            <w:r w:rsidRPr="00321E01">
              <w:t>worn,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horse</w:t>
            </w:r>
            <w:r w:rsidR="00CD73B0">
              <w:t xml:space="preserve"> </w:t>
            </w:r>
            <w:r w:rsidRPr="00321E01">
              <w:t>that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King</w:t>
            </w:r>
            <w:r w:rsidR="00CD73B0">
              <w:t xml:space="preserve"> </w:t>
            </w:r>
            <w:r w:rsidRPr="00321E01">
              <w:t>rides</w:t>
            </w:r>
            <w:r w:rsidR="00CD73B0">
              <w:t xml:space="preserve"> </w:t>
            </w:r>
            <w:r w:rsidRPr="00321E01">
              <w:t>upon…and</w:t>
            </w:r>
            <w:r w:rsidR="00CD73B0">
              <w:t xml:space="preserve"> </w:t>
            </w:r>
            <w:r w:rsidRPr="00321E01">
              <w:t>bring</w:t>
            </w:r>
            <w:r w:rsidR="00CD73B0">
              <w:t xml:space="preserve"> </w:t>
            </w:r>
            <w:r w:rsidRPr="00321E01">
              <w:t>[Mordechai]</w:t>
            </w:r>
            <w:r w:rsidR="00CD73B0">
              <w:t xml:space="preserve"> </w:t>
            </w:r>
            <w:r w:rsidRPr="00321E01">
              <w:t>on</w:t>
            </w:r>
            <w:r w:rsidR="00CD73B0">
              <w:t xml:space="preserve"> </w:t>
            </w:r>
            <w:r w:rsidRPr="00321E01">
              <w:t>horseback</w:t>
            </w:r>
            <w:r w:rsidR="00CD73B0">
              <w:t xml:space="preserve"> </w:t>
            </w:r>
            <w:r w:rsidRPr="00321E01">
              <w:t>through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streets</w:t>
            </w:r>
            <w:r w:rsidR="00CD73B0">
              <w:t xml:space="preserve"> </w:t>
            </w:r>
            <w:r w:rsidRPr="00321E01">
              <w:t>of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6A51B9">
              <w:t>city</w:t>
            </w:r>
            <w:r w:rsidRPr="00321E01">
              <w:t>,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proclaim</w:t>
            </w:r>
            <w:r w:rsidR="00CD73B0">
              <w:t xml:space="preserve"> </w:t>
            </w:r>
            <w:r w:rsidRPr="00321E01">
              <w:t>before</w:t>
            </w:r>
            <w:r w:rsidR="00CD73B0">
              <w:t xml:space="preserve"> </w:t>
            </w:r>
            <w:r w:rsidRPr="00321E01">
              <w:t>him...”</w:t>
            </w:r>
          </w:p>
        </w:tc>
      </w:tr>
      <w:tr w:rsidR="005912CF" w14:paraId="26659B1A" w14:textId="77777777" w:rsidTr="00FA1B18">
        <w:tc>
          <w:tcPr>
            <w:tcW w:w="0" w:type="auto"/>
          </w:tcPr>
          <w:p w14:paraId="6F4AD4C8" w14:textId="0CF2631D" w:rsidR="005912CF" w:rsidRPr="00321E01" w:rsidRDefault="005912CF" w:rsidP="00FB3EA5">
            <w:r w:rsidRPr="00321E01">
              <w:t>Even</w:t>
            </w:r>
            <w:r w:rsidR="00CD73B0">
              <w:t xml:space="preserve"> </w:t>
            </w:r>
            <w:r w:rsidRPr="00321E01">
              <w:t>a</w:t>
            </w:r>
            <w:r w:rsidR="00CD73B0">
              <w:t xml:space="preserve"> </w:t>
            </w:r>
            <w:r w:rsidRPr="00321E01">
              <w:t>small</w:t>
            </w:r>
            <w:r w:rsidR="00CD73B0">
              <w:t xml:space="preserve"> </w:t>
            </w:r>
            <w:r w:rsidRPr="00321E01">
              <w:t>detail,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king’s</w:t>
            </w:r>
            <w:r w:rsidR="00CD73B0">
              <w:t xml:space="preserve"> </w:t>
            </w:r>
            <w:r w:rsidRPr="00321E01">
              <w:t>ring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seal</w:t>
            </w:r>
            <w:r w:rsidR="00CD73B0">
              <w:t xml:space="preserve"> </w:t>
            </w:r>
            <w:r w:rsidRPr="00321E01">
              <w:t>of</w:t>
            </w:r>
            <w:r w:rsidR="00CD73B0">
              <w:t xml:space="preserve"> </w:t>
            </w:r>
            <w:r w:rsidRPr="006A51B9">
              <w:t>authority</w:t>
            </w:r>
            <w:r w:rsidRPr="00321E01">
              <w:t>,</w:t>
            </w:r>
            <w:r w:rsidR="00CD73B0">
              <w:t xml:space="preserve"> </w:t>
            </w:r>
            <w:r w:rsidRPr="00321E01">
              <w:t>is</w:t>
            </w:r>
            <w:r w:rsidR="00CD73B0">
              <w:t xml:space="preserve"> </w:t>
            </w:r>
            <w:r w:rsidRPr="00321E01">
              <w:t>found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both</w:t>
            </w:r>
            <w:r w:rsidR="00CD73B0">
              <w:t xml:space="preserve"> </w:t>
            </w:r>
            <w:r w:rsidRPr="00321E01">
              <w:t>Parshat</w:t>
            </w:r>
            <w:r w:rsidR="00CD73B0">
              <w:t xml:space="preserve"> </w:t>
            </w:r>
            <w:r w:rsidRPr="00321E01">
              <w:t>Mikeitz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Megillat</w:t>
            </w:r>
            <w:r w:rsidR="00CD73B0">
              <w:t xml:space="preserve"> </w:t>
            </w:r>
            <w:r w:rsidRPr="006A51B9">
              <w:t>Esther</w:t>
            </w:r>
            <w:r w:rsidRPr="00321E01">
              <w:t>.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Mikeitz,</w:t>
            </w:r>
            <w:r w:rsidR="00CD73B0">
              <w:t xml:space="preserve"> </w:t>
            </w:r>
            <w:r w:rsidRPr="00321E01">
              <w:t>we</w:t>
            </w:r>
            <w:r w:rsidR="00CD73B0">
              <w:t xml:space="preserve"> </w:t>
            </w:r>
            <w:r w:rsidRPr="00321E01">
              <w:t>see</w:t>
            </w:r>
            <w:r w:rsidR="00CD73B0">
              <w:t xml:space="preserve"> </w:t>
            </w:r>
            <w:r w:rsidRPr="00321E01">
              <w:t>that</w:t>
            </w:r>
            <w:r w:rsidR="00CD73B0">
              <w:t xml:space="preserve"> </w:t>
            </w:r>
            <w:r w:rsidRPr="00321E01">
              <w:t>“Vayasar</w:t>
            </w:r>
            <w:r w:rsidR="00CD73B0">
              <w:t xml:space="preserve"> </w:t>
            </w:r>
            <w:r w:rsidRPr="00321E01">
              <w:t>Paroh</w:t>
            </w:r>
            <w:r w:rsidR="00CD73B0">
              <w:t xml:space="preserve"> </w:t>
            </w:r>
            <w:r w:rsidRPr="00321E01">
              <w:t>Et</w:t>
            </w:r>
            <w:r w:rsidR="00CD73B0">
              <w:t xml:space="preserve"> </w:t>
            </w:r>
            <w:r w:rsidRPr="00321E01">
              <w:t>Tabato</w:t>
            </w:r>
            <w:r w:rsidR="00CD73B0">
              <w:t xml:space="preserve"> </w:t>
            </w:r>
            <w:r w:rsidRPr="00321E01">
              <w:t>Mei’al</w:t>
            </w:r>
            <w:r w:rsidR="00CD73B0">
              <w:t xml:space="preserve"> </w:t>
            </w:r>
            <w:r w:rsidRPr="00321E01">
              <w:t>Yado</w:t>
            </w:r>
            <w:r w:rsidR="00CD73B0">
              <w:t xml:space="preserve"> </w:t>
            </w:r>
            <w:r w:rsidRPr="00321E01">
              <w:t>Vayitein</w:t>
            </w:r>
            <w:r w:rsidR="00CD73B0">
              <w:t xml:space="preserve"> </w:t>
            </w:r>
            <w:r w:rsidRPr="00321E01">
              <w:t>Otah</w:t>
            </w:r>
            <w:r w:rsidR="00CD73B0">
              <w:t xml:space="preserve"> </w:t>
            </w:r>
            <w:r w:rsidRPr="00321E01">
              <w:t>Al</w:t>
            </w:r>
            <w:r w:rsidR="00CD73B0">
              <w:t xml:space="preserve"> </w:t>
            </w:r>
            <w:r w:rsidRPr="00321E01">
              <w:t>Yad</w:t>
            </w:r>
            <w:r w:rsidR="00CD73B0">
              <w:t xml:space="preserve"> </w:t>
            </w:r>
            <w:r w:rsidRPr="00321E01">
              <w:t>Yosef,”</w:t>
            </w:r>
            <w:r w:rsidR="00CD73B0">
              <w:t xml:space="preserve"> </w:t>
            </w:r>
            <w:r w:rsidRPr="00321E01">
              <w:t>“Pharaoh</w:t>
            </w:r>
            <w:r w:rsidR="00CD73B0">
              <w:t xml:space="preserve"> </w:t>
            </w:r>
            <w:r w:rsidRPr="00321E01">
              <w:t>took</w:t>
            </w:r>
            <w:r w:rsidR="00CD73B0">
              <w:t xml:space="preserve"> </w:t>
            </w:r>
            <w:r w:rsidRPr="00321E01">
              <w:t>off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ring</w:t>
            </w:r>
            <w:r w:rsidR="00CD73B0">
              <w:t xml:space="preserve"> </w:t>
            </w:r>
            <w:r w:rsidRPr="00321E01">
              <w:t>that</w:t>
            </w:r>
            <w:r w:rsidR="00CD73B0">
              <w:t xml:space="preserve"> </w:t>
            </w:r>
            <w:r w:rsidRPr="00321E01">
              <w:t>was</w:t>
            </w:r>
            <w:r w:rsidR="00CD73B0">
              <w:t xml:space="preserve"> </w:t>
            </w:r>
            <w:r w:rsidRPr="00321E01">
              <w:t>on</w:t>
            </w:r>
            <w:r w:rsidR="00CD73B0">
              <w:t xml:space="preserve"> </w:t>
            </w:r>
            <w:r w:rsidRPr="00321E01">
              <w:t>his</w:t>
            </w:r>
            <w:r w:rsidR="00CD73B0">
              <w:t xml:space="preserve"> </w:t>
            </w:r>
            <w:r w:rsidRPr="006A51B9">
              <w:t>hand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put</w:t>
            </w:r>
            <w:r w:rsidR="00CD73B0">
              <w:t xml:space="preserve"> </w:t>
            </w:r>
            <w:r w:rsidRPr="00321E01">
              <w:t>it</w:t>
            </w:r>
            <w:r w:rsidR="00CD73B0">
              <w:t xml:space="preserve"> </w:t>
            </w:r>
            <w:r w:rsidRPr="00321E01">
              <w:t>on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6A51B9">
              <w:t>hand</w:t>
            </w:r>
            <w:r w:rsidR="00CD73B0">
              <w:t xml:space="preserve"> </w:t>
            </w:r>
            <w:r w:rsidRPr="00321E01">
              <w:t>of</w:t>
            </w:r>
            <w:r w:rsidR="00CD73B0">
              <w:t xml:space="preserve"> </w:t>
            </w:r>
            <w:r w:rsidRPr="00321E01">
              <w:t>Yosef.”</w:t>
            </w:r>
          </w:p>
        </w:tc>
        <w:tc>
          <w:tcPr>
            <w:tcW w:w="0" w:type="auto"/>
          </w:tcPr>
          <w:p w14:paraId="24D1F9B7" w14:textId="65F6E264" w:rsidR="005912CF" w:rsidRPr="00321E01" w:rsidRDefault="005912CF" w:rsidP="00FB3EA5">
            <w:r w:rsidRPr="00321E01">
              <w:t>The</w:t>
            </w:r>
            <w:r w:rsidR="00CD73B0">
              <w:t xml:space="preserve"> </w:t>
            </w:r>
            <w:r w:rsidRPr="00321E01">
              <w:t>same</w:t>
            </w:r>
            <w:r w:rsidR="00CD73B0">
              <w:t xml:space="preserve"> </w:t>
            </w:r>
            <w:r w:rsidRPr="00321E01">
              <w:t>occurs</w:t>
            </w:r>
            <w:r w:rsidR="00CD73B0">
              <w:t xml:space="preserve"> </w:t>
            </w:r>
            <w:r w:rsidRPr="00321E01">
              <w:t>with</w:t>
            </w:r>
            <w:r w:rsidR="00CD73B0">
              <w:t xml:space="preserve"> </w:t>
            </w:r>
            <w:r w:rsidRPr="00321E01">
              <w:t>Mordechai</w:t>
            </w:r>
            <w:r w:rsidR="00CD73B0">
              <w:t xml:space="preserve"> </w:t>
            </w:r>
            <w:r w:rsidRPr="00321E01">
              <w:t>in</w:t>
            </w:r>
            <w:r w:rsidR="00CD73B0">
              <w:t xml:space="preserve"> </w:t>
            </w:r>
            <w:r w:rsidRPr="00321E01">
              <w:t>Megillat</w:t>
            </w:r>
            <w:r w:rsidR="00CD73B0">
              <w:t xml:space="preserve"> </w:t>
            </w:r>
            <w:r w:rsidRPr="006A51B9">
              <w:t>Esther</w:t>
            </w:r>
            <w:r w:rsidR="00CD73B0">
              <w:t xml:space="preserve"> </w:t>
            </w:r>
            <w:r w:rsidRPr="00321E01">
              <w:t>(8:2):</w:t>
            </w:r>
            <w:r w:rsidR="00CD73B0">
              <w:t xml:space="preserve"> </w:t>
            </w:r>
            <w:r w:rsidRPr="00321E01">
              <w:t>“Yayasar</w:t>
            </w:r>
            <w:r w:rsidR="00CD73B0">
              <w:t xml:space="preserve"> </w:t>
            </w:r>
            <w:r w:rsidRPr="00321E01">
              <w:t>HaMelech</w:t>
            </w:r>
            <w:r w:rsidR="00CD73B0">
              <w:t xml:space="preserve"> </w:t>
            </w:r>
            <w:r w:rsidRPr="00321E01">
              <w:t>Et</w:t>
            </w:r>
            <w:r w:rsidR="00CD73B0">
              <w:t xml:space="preserve"> </w:t>
            </w:r>
            <w:r w:rsidRPr="00321E01">
              <w:t>Tabato</w:t>
            </w:r>
            <w:r w:rsidR="00CD73B0">
              <w:t xml:space="preserve"> </w:t>
            </w:r>
            <w:r w:rsidRPr="00321E01">
              <w:t>Asher</w:t>
            </w:r>
            <w:r w:rsidR="00CD73B0">
              <w:t xml:space="preserve"> </w:t>
            </w:r>
            <w:r w:rsidRPr="00321E01">
              <w:t>He’evir</w:t>
            </w:r>
            <w:r w:rsidR="00CD73B0">
              <w:t xml:space="preserve"> </w:t>
            </w:r>
            <w:r w:rsidRPr="00321E01">
              <w:t>MeiHaman</w:t>
            </w:r>
            <w:r w:rsidR="00CD73B0">
              <w:t xml:space="preserve"> </w:t>
            </w:r>
            <w:r w:rsidRPr="00321E01">
              <w:t>Vayitnah</w:t>
            </w:r>
            <w:r w:rsidR="00CD73B0">
              <w:t xml:space="preserve"> </w:t>
            </w:r>
            <w:r w:rsidRPr="00321E01">
              <w:t>LeMordechai,”</w:t>
            </w:r>
            <w:r w:rsidR="00CD73B0">
              <w:t xml:space="preserve"> </w:t>
            </w:r>
            <w:r w:rsidRPr="00321E01">
              <w:t>“And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King</w:t>
            </w:r>
            <w:r w:rsidR="00CD73B0">
              <w:t xml:space="preserve"> </w:t>
            </w:r>
            <w:r w:rsidRPr="00321E01">
              <w:t>took</w:t>
            </w:r>
            <w:r w:rsidR="00CD73B0">
              <w:t xml:space="preserve"> </w:t>
            </w:r>
            <w:r w:rsidRPr="00321E01">
              <w:t>off</w:t>
            </w:r>
            <w:r w:rsidR="00CD73B0">
              <w:t xml:space="preserve"> </w:t>
            </w:r>
            <w:r w:rsidRPr="00321E01">
              <w:t>the</w:t>
            </w:r>
            <w:r w:rsidR="00CD73B0">
              <w:t xml:space="preserve"> </w:t>
            </w:r>
            <w:r w:rsidRPr="00321E01">
              <w:t>ring</w:t>
            </w:r>
            <w:r w:rsidR="00CD73B0">
              <w:t xml:space="preserve"> </w:t>
            </w:r>
            <w:r w:rsidRPr="00321E01">
              <w:t>that</w:t>
            </w:r>
            <w:r w:rsidR="00CD73B0">
              <w:t xml:space="preserve"> </w:t>
            </w:r>
            <w:r w:rsidRPr="00321E01">
              <w:t>he</w:t>
            </w:r>
            <w:r w:rsidR="00CD73B0">
              <w:t xml:space="preserve"> </w:t>
            </w:r>
            <w:r w:rsidRPr="00321E01">
              <w:t>had</w:t>
            </w:r>
            <w:r w:rsidR="00CD73B0">
              <w:t xml:space="preserve"> </w:t>
            </w:r>
            <w:r w:rsidRPr="00321E01">
              <w:t>given</w:t>
            </w:r>
            <w:r w:rsidR="00CD73B0">
              <w:t xml:space="preserve"> </w:t>
            </w:r>
            <w:r w:rsidRPr="00321E01">
              <w:t>to</w:t>
            </w:r>
            <w:r w:rsidR="00CD73B0">
              <w:t xml:space="preserve"> </w:t>
            </w:r>
            <w:r w:rsidRPr="006A51B9">
              <w:t>Haman</w:t>
            </w:r>
            <w:r w:rsidR="00CD73B0">
              <w:t xml:space="preserve"> </w:t>
            </w:r>
            <w:r w:rsidRPr="00321E01">
              <w:t>and</w:t>
            </w:r>
            <w:r w:rsidR="00CD73B0">
              <w:t xml:space="preserve"> </w:t>
            </w:r>
            <w:r w:rsidRPr="00321E01">
              <w:t>gave</w:t>
            </w:r>
            <w:r w:rsidR="00CD73B0">
              <w:t xml:space="preserve"> </w:t>
            </w:r>
            <w:r w:rsidRPr="00321E01">
              <w:t>it</w:t>
            </w:r>
            <w:r w:rsidR="00CD73B0">
              <w:t xml:space="preserve"> </w:t>
            </w:r>
            <w:r w:rsidRPr="00321E01">
              <w:t>to</w:t>
            </w:r>
            <w:r w:rsidR="00CD73B0">
              <w:t xml:space="preserve"> </w:t>
            </w:r>
            <w:r w:rsidRPr="00321E01">
              <w:t>Mordechai.”</w:t>
            </w:r>
          </w:p>
        </w:tc>
      </w:tr>
      <w:tr w:rsidR="005912CF" w14:paraId="42E93D03" w14:textId="77777777" w:rsidTr="00FA1B18">
        <w:tc>
          <w:tcPr>
            <w:tcW w:w="0" w:type="auto"/>
          </w:tcPr>
          <w:p w14:paraId="22FC0213" w14:textId="77777777" w:rsidR="005912CF" w:rsidRPr="00321E01" w:rsidRDefault="005912CF" w:rsidP="00FB3EA5"/>
        </w:tc>
        <w:tc>
          <w:tcPr>
            <w:tcW w:w="0" w:type="auto"/>
          </w:tcPr>
          <w:p w14:paraId="38E84D46" w14:textId="77777777" w:rsidR="005912CF" w:rsidRPr="00321E01" w:rsidRDefault="005912CF" w:rsidP="00FB3EA5"/>
        </w:tc>
      </w:tr>
      <w:tr w:rsidR="005912CF" w:rsidRPr="00FA1B18" w14:paraId="1BC26433" w14:textId="77777777" w:rsidTr="00FA1B18">
        <w:tc>
          <w:tcPr>
            <w:tcW w:w="0" w:type="auto"/>
            <w:gridSpan w:val="2"/>
          </w:tcPr>
          <w:p w14:paraId="08D679FB" w14:textId="4791170B" w:rsidR="000B73B5" w:rsidRDefault="005912CF" w:rsidP="00FA1B18">
            <w:pPr>
              <w:jc w:val="center"/>
              <w:rPr>
                <w:color w:val="C00000"/>
              </w:rPr>
            </w:pPr>
            <w:r w:rsidRPr="00B85DF5">
              <w:rPr>
                <w:color w:val="C00000"/>
              </w:rPr>
              <w:t>Clearly,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then,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the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experiences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of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Mordechai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and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the</w:t>
            </w:r>
            <w:r w:rsidR="00CD73B0">
              <w:rPr>
                <w:color w:val="C00000"/>
              </w:rPr>
              <w:t xml:space="preserve"> </w:t>
            </w:r>
            <w:r w:rsidRPr="006A51B9">
              <w:t>Jews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of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Persia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are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related</w:t>
            </w:r>
            <w:r w:rsidR="00CD73B0">
              <w:rPr>
                <w:color w:val="C00000"/>
              </w:rPr>
              <w:t xml:space="preserve"> </w:t>
            </w:r>
          </w:p>
          <w:p w14:paraId="27123627" w14:textId="77777777" w:rsidR="000B73B5" w:rsidRDefault="000B73B5" w:rsidP="00FA1B18">
            <w:pPr>
              <w:jc w:val="center"/>
              <w:rPr>
                <w:color w:val="C00000"/>
              </w:rPr>
            </w:pPr>
          </w:p>
          <w:p w14:paraId="00B430D7" w14:textId="4ACDA182" w:rsidR="005912CF" w:rsidRPr="00FA1B18" w:rsidRDefault="005912CF" w:rsidP="00FA1B18">
            <w:pPr>
              <w:jc w:val="center"/>
              <w:rPr>
                <w:b/>
              </w:rPr>
            </w:pPr>
            <w:r w:rsidRPr="00B85DF5">
              <w:rPr>
                <w:color w:val="C00000"/>
              </w:rPr>
              <w:t>to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the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experiences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of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Yosef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and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his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brothers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in</w:t>
            </w:r>
            <w:r w:rsidR="00CD73B0">
              <w:rPr>
                <w:color w:val="C00000"/>
              </w:rPr>
              <w:t xml:space="preserve"> </w:t>
            </w:r>
            <w:r w:rsidRPr="00B85DF5">
              <w:rPr>
                <w:color w:val="C00000"/>
              </w:rPr>
              <w:t>Egypt.</w:t>
            </w:r>
          </w:p>
        </w:tc>
      </w:tr>
    </w:tbl>
    <w:p w14:paraId="0B8AC5EF" w14:textId="77777777" w:rsidR="000B73B5" w:rsidRDefault="000B73B5">
      <w:pPr>
        <w:jc w:val="center"/>
      </w:pPr>
    </w:p>
    <w:p w14:paraId="65D812CA" w14:textId="77777777" w:rsidR="000B73B5" w:rsidRDefault="000B73B5">
      <w:pPr>
        <w:jc w:val="center"/>
      </w:pPr>
    </w:p>
    <w:p w14:paraId="2D55B0FA" w14:textId="77777777" w:rsidR="00B748E5" w:rsidRDefault="00B748E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  <w:gridCol w:w="2062"/>
        <w:gridCol w:w="2234"/>
        <w:gridCol w:w="4362"/>
      </w:tblGrid>
      <w:tr w:rsidR="00B748E5" w14:paraId="0455F347" w14:textId="77777777" w:rsidTr="006F048B">
        <w:tc>
          <w:tcPr>
            <w:tcW w:w="1998" w:type="dxa"/>
          </w:tcPr>
          <w:p w14:paraId="4B734408" w14:textId="6EAB119A" w:rsidR="00B748E5" w:rsidRDefault="00FC4145" w:rsidP="006F0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Yosef</w:t>
            </w:r>
            <w:r w:rsidR="00B748E5">
              <w:rPr>
                <w:b/>
                <w:bCs/>
              </w:rPr>
              <w:t>’s</w:t>
            </w:r>
            <w:r w:rsidR="00CD73B0">
              <w:rPr>
                <w:b/>
                <w:bCs/>
              </w:rPr>
              <w:t xml:space="preserve"> </w:t>
            </w:r>
            <w:r w:rsidR="00B748E5">
              <w:rPr>
                <w:b/>
                <w:bCs/>
              </w:rPr>
              <w:t>Story</w:t>
            </w:r>
          </w:p>
        </w:tc>
        <w:tc>
          <w:tcPr>
            <w:tcW w:w="2070" w:type="dxa"/>
          </w:tcPr>
          <w:p w14:paraId="2005BF40" w14:textId="2E3480E2" w:rsidR="00B748E5" w:rsidRDefault="00B748E5" w:rsidP="006F0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Symbols</w:t>
            </w:r>
          </w:p>
        </w:tc>
        <w:tc>
          <w:tcPr>
            <w:tcW w:w="2250" w:type="dxa"/>
          </w:tcPr>
          <w:p w14:paraId="1786B3A6" w14:textId="7431488A" w:rsidR="00B748E5" w:rsidRDefault="00B748E5" w:rsidP="006F0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</w:t>
            </w:r>
            <w:r w:rsidR="00CD73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Meaning</w:t>
            </w:r>
          </w:p>
        </w:tc>
        <w:tc>
          <w:tcPr>
            <w:tcW w:w="4410" w:type="dxa"/>
          </w:tcPr>
          <w:p w14:paraId="25A6A007" w14:textId="48AAAE18" w:rsidR="00B748E5" w:rsidRPr="00E626D3" w:rsidRDefault="00B748E5" w:rsidP="00E626D3">
            <w:pPr>
              <w:rPr>
                <w:b/>
                <w:bCs/>
              </w:rPr>
            </w:pPr>
            <w:bookmarkStart w:id="116" w:name="_Toc378789225"/>
            <w:bookmarkStart w:id="117" w:name="_Toc58870936"/>
            <w:r w:rsidRPr="00E626D3">
              <w:rPr>
                <w:b/>
                <w:bCs/>
              </w:rPr>
              <w:t>Messiah’s</w:t>
            </w:r>
            <w:r w:rsidR="00CD73B0">
              <w:rPr>
                <w:b/>
                <w:bCs/>
              </w:rPr>
              <w:t xml:space="preserve"> </w:t>
            </w:r>
            <w:r w:rsidRPr="00E626D3">
              <w:rPr>
                <w:b/>
                <w:bCs/>
              </w:rPr>
              <w:t>Story</w:t>
            </w:r>
            <w:bookmarkEnd w:id="116"/>
            <w:bookmarkEnd w:id="117"/>
          </w:p>
        </w:tc>
      </w:tr>
      <w:tr w:rsidR="00B748E5" w14:paraId="07BD18A0" w14:textId="77777777" w:rsidTr="006F048B">
        <w:tc>
          <w:tcPr>
            <w:tcW w:w="1998" w:type="dxa"/>
          </w:tcPr>
          <w:p w14:paraId="7062B040" w14:textId="2E8A97C1" w:rsidR="00B748E5" w:rsidRDefault="00B748E5" w:rsidP="006F048B">
            <w:r>
              <w:rPr>
                <w:b/>
                <w:bCs/>
              </w:rPr>
              <w:t>Genesis</w:t>
            </w:r>
            <w:r w:rsidR="00CD73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37:2</w:t>
            </w:r>
            <w:r w:rsidR="00CD73B0">
              <w:t xml:space="preserve"> </w:t>
            </w:r>
            <w:r>
              <w:t>This</w:t>
            </w:r>
            <w:r w:rsidR="00CD73B0">
              <w:t xml:space="preserve"> </w:t>
            </w:r>
            <w:r>
              <w:t>is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account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 w:rsidRPr="006A51B9">
              <w:t>Jacob</w:t>
            </w:r>
            <w:r>
              <w:t>.</w:t>
            </w:r>
            <w:r w:rsidR="00CD73B0">
              <w:t xml:space="preserve"> </w:t>
            </w:r>
            <w:r w:rsidR="00FC4145">
              <w:t>Yosef</w:t>
            </w:r>
            <w:r>
              <w:t>,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young</w:t>
            </w:r>
            <w:r w:rsidR="00CD73B0">
              <w:t xml:space="preserve"> </w:t>
            </w:r>
            <w:r>
              <w:t>man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seventeen,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tending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flocks</w:t>
            </w:r>
            <w:r w:rsidR="00CD73B0">
              <w:t xml:space="preserve"> </w:t>
            </w:r>
            <w:r>
              <w:t>with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brothers,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sons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Bilhah</w:t>
            </w:r>
            <w:r w:rsidR="00CD73B0">
              <w:t xml:space="preserve"> </w:t>
            </w:r>
            <w:r>
              <w:lastRenderedPageBreak/>
              <w:t>and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sons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Zilpah,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father's</w:t>
            </w:r>
            <w:r w:rsidR="00CD73B0">
              <w:t xml:space="preserve"> </w:t>
            </w:r>
            <w:r>
              <w:t>wives,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brought</w:t>
            </w:r>
            <w:r w:rsidR="00CD73B0">
              <w:t xml:space="preserve"> </w:t>
            </w:r>
            <w:r>
              <w:t>their</w:t>
            </w:r>
            <w:r w:rsidR="00CD73B0">
              <w:t xml:space="preserve"> </w:t>
            </w:r>
            <w:r>
              <w:t>father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bad</w:t>
            </w:r>
            <w:r w:rsidR="00CD73B0">
              <w:t xml:space="preserve"> </w:t>
            </w:r>
            <w:r>
              <w:t>report</w:t>
            </w:r>
            <w:r w:rsidR="00CD73B0">
              <w:t xml:space="preserve"> </w:t>
            </w:r>
            <w:r>
              <w:t>about</w:t>
            </w:r>
            <w:r w:rsidR="00CD73B0">
              <w:t xml:space="preserve"> </w:t>
            </w:r>
            <w:r>
              <w:t>them.</w:t>
            </w:r>
          </w:p>
        </w:tc>
        <w:tc>
          <w:tcPr>
            <w:tcW w:w="2070" w:type="dxa"/>
          </w:tcPr>
          <w:p w14:paraId="15106FB4" w14:textId="3AD23908" w:rsidR="000B73B5" w:rsidRDefault="00B748E5" w:rsidP="006F048B">
            <w:r w:rsidRPr="006A51B9">
              <w:rPr>
                <w:b/>
                <w:bCs/>
              </w:rPr>
              <w:lastRenderedPageBreak/>
              <w:t>Jacob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>
              <w:t>Israel</w:t>
            </w:r>
          </w:p>
          <w:p w14:paraId="329A07F6" w14:textId="77777777" w:rsidR="000B73B5" w:rsidRDefault="000B73B5" w:rsidP="006F048B"/>
          <w:p w14:paraId="5A302B5A" w14:textId="5BF3C3E0" w:rsidR="000B73B5" w:rsidRDefault="00B748E5" w:rsidP="006F048B">
            <w:r>
              <w:rPr>
                <w:b/>
                <w:bCs/>
              </w:rPr>
              <w:t>Yoseph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>
              <w:t>“Let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add”</w:t>
            </w:r>
            <w:r w:rsidR="00CD73B0">
              <w:t xml:space="preserve"> </w:t>
            </w:r>
            <w:r>
              <w:t>–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symbol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 w:rsidRPr="006A51B9">
              <w:t>Messiah</w:t>
            </w:r>
          </w:p>
          <w:p w14:paraId="04FC0460" w14:textId="77777777" w:rsidR="000B73B5" w:rsidRDefault="000B73B5" w:rsidP="006F048B"/>
          <w:p w14:paraId="534080D6" w14:textId="01E1FEBC" w:rsidR="000B73B5" w:rsidRDefault="00B748E5" w:rsidP="006F048B">
            <w:r>
              <w:rPr>
                <w:b/>
                <w:bCs/>
              </w:rPr>
              <w:lastRenderedPageBreak/>
              <w:t>Flocks</w:t>
            </w:r>
            <w:r>
              <w:t>:</w:t>
            </w:r>
            <w:r w:rsidR="00CD73B0">
              <w:t xml:space="preserve"> </w:t>
            </w:r>
            <w:r>
              <w:t>sheep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 w:rsidRPr="006A51B9">
              <w:t>Jews</w:t>
            </w:r>
            <w:r>
              <w:t>,</w:t>
            </w:r>
            <w:r w:rsidR="00CD73B0">
              <w:t xml:space="preserve"> </w:t>
            </w:r>
            <w:r>
              <w:t>goats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 w:rsidRPr="006A51B9">
              <w:t>Gentiles</w:t>
            </w:r>
          </w:p>
          <w:p w14:paraId="6C9B60CA" w14:textId="77777777" w:rsidR="000B73B5" w:rsidRDefault="000B73B5" w:rsidP="006F048B"/>
          <w:p w14:paraId="1FDD176D" w14:textId="5D9BBF7B" w:rsidR="000B73B5" w:rsidRDefault="00B748E5" w:rsidP="006F048B">
            <w:r>
              <w:rPr>
                <w:b/>
                <w:bCs/>
              </w:rPr>
              <w:t>Brothers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 w:rsidRPr="006A51B9">
              <w:t>Jews</w:t>
            </w:r>
            <w:r>
              <w:t>.</w:t>
            </w:r>
          </w:p>
          <w:p w14:paraId="7FD875C1" w14:textId="77777777" w:rsidR="000B73B5" w:rsidRDefault="000B73B5" w:rsidP="006F048B"/>
          <w:p w14:paraId="2E2A600E" w14:textId="5926744C" w:rsidR="000B73B5" w:rsidRDefault="00B748E5" w:rsidP="006F048B">
            <w:r>
              <w:rPr>
                <w:b/>
                <w:bCs/>
              </w:rPr>
              <w:t>Bilhah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>
              <w:t>Timid</w:t>
            </w:r>
          </w:p>
          <w:p w14:paraId="2AB3C524" w14:textId="77777777" w:rsidR="000B73B5" w:rsidRDefault="000B73B5" w:rsidP="006F048B"/>
          <w:p w14:paraId="4D9EB791" w14:textId="51C85B5F" w:rsidR="00EB7ABE" w:rsidRDefault="00B748E5" w:rsidP="006F048B">
            <w:r>
              <w:rPr>
                <w:b/>
                <w:bCs/>
              </w:rPr>
              <w:t>Zilpah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trickle,</w:t>
            </w:r>
            <w:r w:rsidR="00CD73B0">
              <w:t xml:space="preserve"> </w:t>
            </w:r>
            <w:r>
              <w:t>as</w:t>
            </w:r>
            <w:r w:rsidR="00CD73B0">
              <w:t xml:space="preserve"> </w:t>
            </w:r>
            <w:r>
              <w:t>myrrh</w:t>
            </w:r>
          </w:p>
          <w:p w14:paraId="5CF50613" w14:textId="77777777" w:rsidR="00EB7ABE" w:rsidRDefault="00EB7ABE" w:rsidP="006F048B"/>
          <w:p w14:paraId="3EF6DCEC" w14:textId="25873F29" w:rsidR="00EB7ABE" w:rsidRDefault="00B748E5" w:rsidP="006F048B">
            <w:r>
              <w:t>17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>
              <w:t>7+10.</w:t>
            </w:r>
            <w:r w:rsidR="00CD73B0">
              <w:t xml:space="preserve"> </w:t>
            </w:r>
            <w:r>
              <w:t>Israel</w:t>
            </w:r>
            <w:r w:rsidR="00CD73B0">
              <w:t xml:space="preserve"> </w:t>
            </w:r>
            <w:r>
              <w:t>lived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Egypt</w:t>
            </w:r>
            <w:r w:rsidR="00CD73B0">
              <w:t xml:space="preserve"> </w:t>
            </w:r>
            <w:r>
              <w:t>(the</w:t>
            </w:r>
            <w:r w:rsidR="00CD73B0">
              <w:t xml:space="preserve"> </w:t>
            </w:r>
            <w:r w:rsidRPr="006A51B9">
              <w:t>world</w:t>
            </w:r>
            <w:r>
              <w:t>)</w:t>
            </w:r>
            <w:r w:rsidR="00CD73B0">
              <w:t xml:space="preserve"> </w:t>
            </w:r>
            <w:r>
              <w:t>for</w:t>
            </w:r>
            <w:r w:rsidR="00CD73B0">
              <w:t xml:space="preserve"> </w:t>
            </w:r>
            <w:r>
              <w:t>17</w:t>
            </w:r>
            <w:r w:rsidR="00CD73B0">
              <w:t xml:space="preserve"> </w:t>
            </w:r>
            <w:r>
              <w:t>years.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seventh</w:t>
            </w:r>
            <w:r w:rsidR="00CD73B0">
              <w:t xml:space="preserve"> </w:t>
            </w:r>
            <w:r>
              <w:t>prime</w:t>
            </w:r>
            <w:r w:rsidR="00CD73B0">
              <w:t xml:space="preserve"> </w:t>
            </w:r>
            <w:r w:rsidRPr="006A51B9">
              <w:t>number</w:t>
            </w:r>
            <w:r>
              <w:t>.</w:t>
            </w:r>
            <w:r w:rsidR="00CD73B0">
              <w:t xml:space="preserve"> </w:t>
            </w:r>
            <w:r>
              <w:rPr>
                <w:i/>
                <w:iCs/>
              </w:rPr>
              <w:t>The</w:t>
            </w:r>
            <w:r w:rsidR="00CD73B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perfection</w:t>
            </w:r>
            <w:r w:rsidR="00CD73B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of</w:t>
            </w:r>
            <w:r w:rsidR="00CD73B0">
              <w:rPr>
                <w:i/>
                <w:iCs/>
              </w:rPr>
              <w:t xml:space="preserve"> </w:t>
            </w:r>
            <w:r w:rsidRPr="006A51B9">
              <w:rPr>
                <w:i/>
                <w:iCs/>
              </w:rPr>
              <w:t>spiritual</w:t>
            </w:r>
            <w:r w:rsidR="00CD73B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order</w:t>
            </w:r>
            <w:r>
              <w:t>.</w:t>
            </w:r>
          </w:p>
          <w:p w14:paraId="1F86114B" w14:textId="77777777" w:rsidR="00EB7ABE" w:rsidRDefault="00EB7ABE" w:rsidP="006F048B"/>
          <w:p w14:paraId="75522FA0" w14:textId="7A626ED2" w:rsidR="00B748E5" w:rsidRDefault="00B748E5" w:rsidP="006F048B">
            <w:r>
              <w:rPr>
                <w:b/>
                <w:bCs/>
              </w:rPr>
              <w:t>Father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 w:rsidRPr="006A51B9">
              <w:t>Ha</w:t>
            </w:r>
            <w:r w:rsidR="00AB77A1">
              <w:t>S</w:t>
            </w:r>
            <w:r w:rsidRPr="006A51B9">
              <w:t>hem</w:t>
            </w:r>
          </w:p>
        </w:tc>
        <w:tc>
          <w:tcPr>
            <w:tcW w:w="2250" w:type="dxa"/>
          </w:tcPr>
          <w:p w14:paraId="6CFA14F8" w14:textId="620F9941" w:rsidR="00B748E5" w:rsidRDefault="00B748E5" w:rsidP="006F048B">
            <w:r>
              <w:lastRenderedPageBreak/>
              <w:t>This</w:t>
            </w:r>
            <w:r w:rsidR="00CD73B0">
              <w:t xml:space="preserve"> </w:t>
            </w:r>
            <w:r>
              <w:t>is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account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Israel.</w:t>
            </w:r>
            <w:r w:rsidR="00CD73B0">
              <w:t xml:space="preserve"> </w:t>
            </w:r>
            <w:r w:rsidRPr="006A51B9">
              <w:t>Yeshua</w:t>
            </w:r>
            <w:r>
              <w:t>,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young</w:t>
            </w:r>
            <w:r w:rsidR="00CD73B0">
              <w:t xml:space="preserve"> </w:t>
            </w:r>
            <w:r>
              <w:t>man</w:t>
            </w:r>
            <w:r w:rsidR="00CD73B0">
              <w:t xml:space="preserve"> </w:t>
            </w:r>
            <w:r>
              <w:t>“the</w:t>
            </w:r>
            <w:r w:rsidR="00CD73B0">
              <w:t xml:space="preserve"> </w:t>
            </w:r>
            <w:r>
              <w:t>perfection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 w:rsidRPr="006A51B9">
              <w:t>spiritual</w:t>
            </w:r>
            <w:r w:rsidR="00CD73B0">
              <w:t xml:space="preserve"> </w:t>
            </w:r>
            <w:r>
              <w:t>order”,</w:t>
            </w:r>
            <w:r w:rsidR="00CD73B0">
              <w:t xml:space="preserve"> </w:t>
            </w:r>
            <w:r>
              <w:t>was</w:t>
            </w:r>
            <w:r w:rsidR="00CD73B0">
              <w:t xml:space="preserve"> </w:t>
            </w:r>
            <w:r>
              <w:t>tending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people</w:t>
            </w:r>
            <w:r w:rsidR="00CD73B0">
              <w:t xml:space="preserve"> </w:t>
            </w:r>
            <w:r>
              <w:t>with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 w:rsidRPr="006A51B9">
              <w:t>Jewish</w:t>
            </w:r>
            <w:r w:rsidR="00CD73B0">
              <w:t xml:space="preserve"> </w:t>
            </w:r>
            <w:r>
              <w:t>brothers,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sons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lastRenderedPageBreak/>
              <w:t>the</w:t>
            </w:r>
            <w:r w:rsidR="00CD73B0">
              <w:t xml:space="preserve"> </w:t>
            </w:r>
            <w:r>
              <w:t>“timid</w:t>
            </w:r>
            <w:r w:rsidR="00CD73B0">
              <w:t xml:space="preserve"> </w:t>
            </w:r>
            <w:r w:rsidRPr="006A51B9">
              <w:t>one</w:t>
            </w:r>
            <w:r>
              <w:t>”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sons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“the</w:t>
            </w:r>
            <w:r w:rsidR="00CD73B0">
              <w:t xml:space="preserve"> </w:t>
            </w:r>
            <w:r w:rsidRPr="006A51B9">
              <w:t>one</w:t>
            </w:r>
            <w:r w:rsidR="00CD73B0">
              <w:t xml:space="preserve"> </w:t>
            </w:r>
            <w:r>
              <w:t>who</w:t>
            </w:r>
            <w:r w:rsidR="00CD73B0">
              <w:t xml:space="preserve"> </w:t>
            </w:r>
            <w:r>
              <w:t>trickles”,</w:t>
            </w:r>
            <w:r w:rsidR="00CD73B0">
              <w:t xml:space="preserve"> </w:t>
            </w:r>
            <w:r w:rsidRPr="006A51B9">
              <w:t>Hashem</w:t>
            </w:r>
            <w:r>
              <w:t>’s</w:t>
            </w:r>
            <w:r w:rsidR="00CD73B0">
              <w:t xml:space="preserve"> </w:t>
            </w:r>
            <w:r>
              <w:t>wives,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brought</w:t>
            </w:r>
            <w:r w:rsidR="00CD73B0">
              <w:t xml:space="preserve"> </w:t>
            </w:r>
            <w:r w:rsidRPr="006A51B9">
              <w:t>Hashem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bad</w:t>
            </w:r>
            <w:r w:rsidR="00CD73B0">
              <w:t xml:space="preserve"> </w:t>
            </w:r>
            <w:r>
              <w:t>report</w:t>
            </w:r>
            <w:r w:rsidR="00CD73B0">
              <w:t xml:space="preserve"> </w:t>
            </w:r>
            <w:r>
              <w:t>about</w:t>
            </w:r>
            <w:r w:rsidR="00CD73B0">
              <w:t xml:space="preserve"> </w:t>
            </w:r>
            <w:r>
              <w:t>them.</w:t>
            </w:r>
          </w:p>
        </w:tc>
        <w:tc>
          <w:tcPr>
            <w:tcW w:w="4410" w:type="dxa"/>
          </w:tcPr>
          <w:p w14:paraId="51035412" w14:textId="063BD137" w:rsidR="00B748E5" w:rsidRDefault="00B748E5" w:rsidP="006F048B">
            <w:r w:rsidRPr="006A51B9">
              <w:rPr>
                <w:b/>
                <w:bCs/>
              </w:rPr>
              <w:lastRenderedPageBreak/>
              <w:t>Luke</w:t>
            </w:r>
            <w:r w:rsidR="00CD73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20:9-16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went</w:t>
            </w:r>
            <w:r w:rsidR="00CD73B0">
              <w:t xml:space="preserve"> </w:t>
            </w:r>
            <w:r>
              <w:t>on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tell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people</w:t>
            </w:r>
            <w:r w:rsidR="00CD73B0">
              <w:t xml:space="preserve"> </w:t>
            </w:r>
            <w:r>
              <w:t>this</w:t>
            </w:r>
            <w:r w:rsidR="00CD73B0">
              <w:t xml:space="preserve"> </w:t>
            </w:r>
            <w:r>
              <w:t>parable:</w:t>
            </w:r>
            <w:r w:rsidR="00CD73B0">
              <w:t xml:space="preserve"> </w:t>
            </w:r>
            <w:r>
              <w:t>"A</w:t>
            </w:r>
            <w:r w:rsidR="00CD73B0">
              <w:t xml:space="preserve"> </w:t>
            </w:r>
            <w:r>
              <w:t>man</w:t>
            </w:r>
            <w:r w:rsidR="00CD73B0">
              <w:t xml:space="preserve"> </w:t>
            </w:r>
            <w:r>
              <w:t>planted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vineyard,</w:t>
            </w:r>
            <w:r w:rsidR="00CD73B0">
              <w:t xml:space="preserve"> </w:t>
            </w:r>
            <w:r>
              <w:t>rented</w:t>
            </w:r>
            <w:r w:rsidR="00CD73B0">
              <w:t xml:space="preserve"> </w:t>
            </w:r>
            <w:r>
              <w:t>it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some</w:t>
            </w:r>
            <w:r w:rsidR="00CD73B0">
              <w:t xml:space="preserve"> </w:t>
            </w:r>
            <w:r>
              <w:t>farmers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went</w:t>
            </w:r>
            <w:r w:rsidR="00CD73B0">
              <w:t xml:space="preserve"> </w:t>
            </w:r>
            <w:r>
              <w:t>away</w:t>
            </w:r>
            <w:r w:rsidR="00CD73B0">
              <w:t xml:space="preserve"> </w:t>
            </w:r>
            <w:r>
              <w:t>for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long</w:t>
            </w:r>
            <w:r w:rsidR="00CD73B0">
              <w:t xml:space="preserve"> </w:t>
            </w:r>
            <w:r w:rsidRPr="006A51B9">
              <w:t>time</w:t>
            </w:r>
            <w:r>
              <w:t>.</w:t>
            </w:r>
            <w:r w:rsidR="00CD73B0">
              <w:t xml:space="preserve"> </w:t>
            </w:r>
            <w:r>
              <w:t>At</w:t>
            </w:r>
            <w:r w:rsidR="00CD73B0">
              <w:t xml:space="preserve"> </w:t>
            </w:r>
            <w:r>
              <w:t>harvest</w:t>
            </w:r>
            <w:r w:rsidR="00CD73B0">
              <w:t xml:space="preserve"> </w:t>
            </w:r>
            <w:r w:rsidRPr="006A51B9">
              <w:t>time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sent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servant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tenants</w:t>
            </w:r>
            <w:r w:rsidR="00CD73B0">
              <w:t xml:space="preserve"> </w:t>
            </w:r>
            <w:r>
              <w:t>so</w:t>
            </w:r>
            <w:r w:rsidR="00CD73B0">
              <w:t xml:space="preserve"> </w:t>
            </w:r>
            <w:r>
              <w:t>they</w:t>
            </w:r>
            <w:r w:rsidR="00CD73B0">
              <w:t xml:space="preserve"> </w:t>
            </w:r>
            <w:r>
              <w:t>would</w:t>
            </w:r>
            <w:r w:rsidR="00CD73B0">
              <w:t xml:space="preserve"> </w:t>
            </w:r>
            <w:r>
              <w:t>give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some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fruit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vineyard.</w:t>
            </w:r>
            <w:r w:rsidR="00CD73B0">
              <w:t xml:space="preserve"> </w:t>
            </w:r>
            <w:r>
              <w:t>But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tenants</w:t>
            </w:r>
            <w:r w:rsidR="00CD73B0">
              <w:t xml:space="preserve"> </w:t>
            </w:r>
            <w:r>
              <w:t>beat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sent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away</w:t>
            </w:r>
            <w:r w:rsidR="00CD73B0">
              <w:t xml:space="preserve"> </w:t>
            </w:r>
            <w:r>
              <w:t>empty-handed.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sent</w:t>
            </w:r>
            <w:r w:rsidR="00CD73B0">
              <w:t xml:space="preserve"> </w:t>
            </w:r>
            <w:r>
              <w:t>another</w:t>
            </w:r>
            <w:r w:rsidR="00CD73B0">
              <w:t xml:space="preserve"> </w:t>
            </w:r>
            <w:r>
              <w:t>servant,</w:t>
            </w:r>
            <w:r w:rsidR="00CD73B0">
              <w:t xml:space="preserve"> </w:t>
            </w:r>
            <w:r>
              <w:t>but</w:t>
            </w:r>
            <w:r w:rsidR="00CD73B0">
              <w:t xml:space="preserve"> </w:t>
            </w:r>
            <w:r>
              <w:lastRenderedPageBreak/>
              <w:t>that</w:t>
            </w:r>
            <w:r w:rsidR="00CD73B0">
              <w:t xml:space="preserve"> </w:t>
            </w:r>
            <w:r w:rsidRPr="006A51B9">
              <w:t>one</w:t>
            </w:r>
            <w:r w:rsidR="00CD73B0">
              <w:t xml:space="preserve"> </w:t>
            </w:r>
            <w:r>
              <w:t>also</w:t>
            </w:r>
            <w:r w:rsidR="00CD73B0">
              <w:t xml:space="preserve"> </w:t>
            </w:r>
            <w:r>
              <w:t>they</w:t>
            </w:r>
            <w:r w:rsidR="00CD73B0">
              <w:t xml:space="preserve"> </w:t>
            </w:r>
            <w:r>
              <w:t>beat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treated</w:t>
            </w:r>
            <w:r w:rsidR="00CD73B0">
              <w:t xml:space="preserve"> </w:t>
            </w:r>
            <w:r>
              <w:t>shamefully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sent</w:t>
            </w:r>
            <w:r w:rsidR="00CD73B0">
              <w:t xml:space="preserve"> </w:t>
            </w:r>
            <w:r>
              <w:t>away</w:t>
            </w:r>
            <w:r w:rsidR="00CD73B0">
              <w:t xml:space="preserve"> </w:t>
            </w:r>
            <w:r>
              <w:t>empty-handed.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sent</w:t>
            </w:r>
            <w:r w:rsidR="00CD73B0">
              <w:t xml:space="preserve"> </w:t>
            </w:r>
            <w:r>
              <w:t>still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 w:rsidRPr="006A51B9">
              <w:t>third</w:t>
            </w:r>
            <w:r>
              <w:t>,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they</w:t>
            </w:r>
            <w:r w:rsidR="00CD73B0">
              <w:t xml:space="preserve"> </w:t>
            </w:r>
            <w:r>
              <w:t>wounded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threw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out.</w:t>
            </w:r>
            <w:r w:rsidR="00CD73B0">
              <w:t xml:space="preserve"> </w:t>
            </w:r>
            <w:r>
              <w:t>"Then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owner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vineyard</w:t>
            </w:r>
            <w:r w:rsidR="00CD73B0">
              <w:t xml:space="preserve"> </w:t>
            </w:r>
            <w:r>
              <w:t>said,</w:t>
            </w:r>
            <w:r w:rsidR="00CD73B0">
              <w:t xml:space="preserve"> </w:t>
            </w:r>
            <w:r>
              <w:t>'What</w:t>
            </w:r>
            <w:r w:rsidR="00CD73B0">
              <w:t xml:space="preserve"> </w:t>
            </w:r>
            <w:r>
              <w:t>shall</w:t>
            </w:r>
            <w:r w:rsidR="00CD73B0">
              <w:t xml:space="preserve"> </w:t>
            </w:r>
            <w:r>
              <w:t>I</w:t>
            </w:r>
            <w:r w:rsidR="00CD73B0">
              <w:t xml:space="preserve"> </w:t>
            </w:r>
            <w:r>
              <w:t>do?</w:t>
            </w:r>
            <w:r w:rsidR="00CD73B0">
              <w:t xml:space="preserve"> </w:t>
            </w:r>
            <w:r>
              <w:t>I</w:t>
            </w:r>
            <w:r w:rsidR="00CD73B0">
              <w:t xml:space="preserve"> </w:t>
            </w:r>
            <w:r>
              <w:t>will</w:t>
            </w:r>
            <w:r w:rsidR="00CD73B0">
              <w:t xml:space="preserve"> </w:t>
            </w:r>
            <w:r>
              <w:t>send</w:t>
            </w:r>
            <w:r w:rsidR="00CD73B0">
              <w:t xml:space="preserve"> </w:t>
            </w:r>
            <w:r>
              <w:t>my</w:t>
            </w:r>
            <w:r w:rsidR="00CD73B0">
              <w:t xml:space="preserve"> </w:t>
            </w:r>
            <w:r>
              <w:t>son,</w:t>
            </w:r>
            <w:r w:rsidR="00CD73B0">
              <w:t xml:space="preserve"> </w:t>
            </w:r>
            <w:r>
              <w:t>whom</w:t>
            </w:r>
            <w:r w:rsidR="00CD73B0">
              <w:t xml:space="preserve"> </w:t>
            </w:r>
            <w:r>
              <w:t>I</w:t>
            </w:r>
            <w:r w:rsidR="00CD73B0">
              <w:t xml:space="preserve"> </w:t>
            </w:r>
            <w:r>
              <w:t>love;</w:t>
            </w:r>
            <w:r w:rsidR="00CD73B0">
              <w:t xml:space="preserve"> </w:t>
            </w:r>
            <w:r>
              <w:t>perhaps</w:t>
            </w:r>
            <w:r w:rsidR="00CD73B0">
              <w:t xml:space="preserve"> </w:t>
            </w:r>
            <w:r>
              <w:t>they</w:t>
            </w:r>
            <w:r w:rsidR="00CD73B0">
              <w:t xml:space="preserve"> </w:t>
            </w:r>
            <w:r>
              <w:t>will</w:t>
            </w:r>
            <w:r w:rsidR="00CD73B0">
              <w:t xml:space="preserve"> </w:t>
            </w:r>
            <w:r>
              <w:t>respect</w:t>
            </w:r>
            <w:r w:rsidR="00CD73B0">
              <w:t xml:space="preserve"> </w:t>
            </w:r>
            <w:r>
              <w:t>him.'</w:t>
            </w:r>
            <w:r w:rsidR="00CD73B0">
              <w:t xml:space="preserve"> </w:t>
            </w:r>
            <w:r>
              <w:t>"But</w:t>
            </w:r>
            <w:r w:rsidR="00CD73B0">
              <w:t xml:space="preserve"> </w:t>
            </w:r>
            <w:r>
              <w:t>when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tenants</w:t>
            </w:r>
            <w:r w:rsidR="00CD73B0">
              <w:t xml:space="preserve"> </w:t>
            </w:r>
            <w:r>
              <w:t>saw</w:t>
            </w:r>
            <w:r w:rsidR="00CD73B0">
              <w:t xml:space="preserve"> </w:t>
            </w:r>
            <w:r>
              <w:t>him,</w:t>
            </w:r>
            <w:r w:rsidR="00CD73B0">
              <w:t xml:space="preserve"> </w:t>
            </w:r>
            <w:r>
              <w:t>they</w:t>
            </w:r>
            <w:r w:rsidR="00CD73B0">
              <w:t xml:space="preserve"> </w:t>
            </w:r>
            <w:r>
              <w:t>talked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matter</w:t>
            </w:r>
            <w:r w:rsidR="00CD73B0">
              <w:t xml:space="preserve"> </w:t>
            </w:r>
            <w:r>
              <w:t>over.</w:t>
            </w:r>
            <w:r w:rsidR="00CD73B0">
              <w:t xml:space="preserve"> </w:t>
            </w:r>
            <w:r>
              <w:t>'This</w:t>
            </w:r>
            <w:r w:rsidR="00CD73B0">
              <w:t xml:space="preserve"> </w:t>
            </w:r>
            <w:r>
              <w:t>is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heir,'</w:t>
            </w:r>
            <w:r w:rsidR="00CD73B0">
              <w:t xml:space="preserve"> </w:t>
            </w:r>
            <w:r>
              <w:t>they</w:t>
            </w:r>
            <w:r w:rsidR="00CD73B0">
              <w:t xml:space="preserve"> </w:t>
            </w:r>
            <w:r>
              <w:t>said.</w:t>
            </w:r>
            <w:r w:rsidR="00CD73B0">
              <w:t xml:space="preserve"> </w:t>
            </w:r>
            <w:r>
              <w:t>'Let's</w:t>
            </w:r>
            <w:r w:rsidR="00CD73B0">
              <w:t xml:space="preserve"> </w:t>
            </w:r>
            <w:r>
              <w:t>kill</w:t>
            </w:r>
            <w:r w:rsidR="00CD73B0">
              <w:t xml:space="preserve"> </w:t>
            </w:r>
            <w:r>
              <w:t>him,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inheritance</w:t>
            </w:r>
            <w:r w:rsidR="00CD73B0">
              <w:t xml:space="preserve"> </w:t>
            </w:r>
            <w:r>
              <w:t>will</w:t>
            </w:r>
            <w:r w:rsidR="00CD73B0">
              <w:t xml:space="preserve"> </w:t>
            </w:r>
            <w:r>
              <w:t>be</w:t>
            </w:r>
            <w:r w:rsidR="00CD73B0">
              <w:t xml:space="preserve"> </w:t>
            </w:r>
            <w:r>
              <w:t>ours.'</w:t>
            </w:r>
            <w:r w:rsidR="00CD73B0">
              <w:t xml:space="preserve"> </w:t>
            </w:r>
            <w:r>
              <w:t>So</w:t>
            </w:r>
            <w:r w:rsidR="00CD73B0">
              <w:t xml:space="preserve"> </w:t>
            </w:r>
            <w:r>
              <w:t>they</w:t>
            </w:r>
            <w:r w:rsidR="00CD73B0">
              <w:t xml:space="preserve"> </w:t>
            </w:r>
            <w:r>
              <w:t>threw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out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vineyard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killed</w:t>
            </w:r>
            <w:r w:rsidR="00CD73B0">
              <w:t xml:space="preserve"> </w:t>
            </w:r>
            <w:r>
              <w:t>him.</w:t>
            </w:r>
            <w:r w:rsidR="00CD73B0">
              <w:t xml:space="preserve"> </w:t>
            </w:r>
            <w:r>
              <w:t>"What</w:t>
            </w:r>
            <w:r w:rsidR="00CD73B0">
              <w:t xml:space="preserve"> </w:t>
            </w:r>
            <w:r>
              <w:t>then</w:t>
            </w:r>
            <w:r w:rsidR="00CD73B0">
              <w:t xml:space="preserve"> </w:t>
            </w:r>
            <w:r>
              <w:t>will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owner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vineyard</w:t>
            </w:r>
            <w:r w:rsidR="00CD73B0">
              <w:t xml:space="preserve"> </w:t>
            </w:r>
            <w:r>
              <w:t>do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them?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will</w:t>
            </w:r>
            <w:r w:rsidR="00CD73B0">
              <w:t xml:space="preserve"> </w:t>
            </w:r>
            <w:r>
              <w:t>come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kill</w:t>
            </w:r>
            <w:r w:rsidR="00CD73B0">
              <w:t xml:space="preserve"> </w:t>
            </w:r>
            <w:r>
              <w:t>those</w:t>
            </w:r>
            <w:r w:rsidR="00CD73B0">
              <w:t xml:space="preserve"> </w:t>
            </w:r>
            <w:r>
              <w:t>tenants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give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vineyard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others."</w:t>
            </w:r>
            <w:r w:rsidR="00CD73B0">
              <w:t xml:space="preserve"> </w:t>
            </w:r>
            <w:r>
              <w:t>When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people</w:t>
            </w:r>
            <w:r w:rsidR="00CD73B0">
              <w:t xml:space="preserve"> </w:t>
            </w:r>
            <w:r>
              <w:t>heard</w:t>
            </w:r>
            <w:r w:rsidR="00CD73B0">
              <w:t xml:space="preserve"> </w:t>
            </w:r>
            <w:r>
              <w:t>this,</w:t>
            </w:r>
            <w:r w:rsidR="00CD73B0">
              <w:t xml:space="preserve"> </w:t>
            </w:r>
            <w:r>
              <w:t>they</w:t>
            </w:r>
            <w:r w:rsidR="00CD73B0">
              <w:t xml:space="preserve"> </w:t>
            </w:r>
            <w:r>
              <w:t>said,</w:t>
            </w:r>
            <w:r w:rsidR="00CD73B0">
              <w:t xml:space="preserve"> </w:t>
            </w:r>
            <w:r>
              <w:t>"May</w:t>
            </w:r>
            <w:r w:rsidR="00CD73B0">
              <w:t xml:space="preserve"> </w:t>
            </w:r>
            <w:r>
              <w:t>this</w:t>
            </w:r>
            <w:r w:rsidR="00CD73B0">
              <w:t xml:space="preserve"> </w:t>
            </w:r>
            <w:r>
              <w:t>never</w:t>
            </w:r>
            <w:r w:rsidR="00CD73B0">
              <w:t xml:space="preserve"> </w:t>
            </w:r>
            <w:r>
              <w:t>be!"</w:t>
            </w:r>
          </w:p>
        </w:tc>
      </w:tr>
      <w:tr w:rsidR="00B748E5" w14:paraId="7900CB64" w14:textId="77777777" w:rsidTr="006F048B">
        <w:tc>
          <w:tcPr>
            <w:tcW w:w="1998" w:type="dxa"/>
          </w:tcPr>
          <w:p w14:paraId="7C665CAE" w14:textId="1EFDCCAE" w:rsidR="00B748E5" w:rsidRDefault="00B748E5" w:rsidP="006F048B">
            <w:r>
              <w:rPr>
                <w:b/>
                <w:bCs/>
              </w:rPr>
              <w:t>Genesis</w:t>
            </w:r>
            <w:r w:rsidR="00CD73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37:3</w:t>
            </w:r>
            <w:r w:rsidR="00CD73B0">
              <w:t xml:space="preserve"> </w:t>
            </w:r>
            <w:r>
              <w:t>Now</w:t>
            </w:r>
            <w:r w:rsidR="00CD73B0">
              <w:t xml:space="preserve"> </w:t>
            </w:r>
            <w:r w:rsidRPr="00881630">
              <w:t>Israel</w:t>
            </w:r>
            <w:r w:rsidR="00CD73B0">
              <w:t xml:space="preserve"> </w:t>
            </w:r>
            <w:r>
              <w:t>loved</w:t>
            </w:r>
            <w:r w:rsidR="00CD73B0">
              <w:t xml:space="preserve"> </w:t>
            </w:r>
            <w:r w:rsidR="00FC4145">
              <w:t>Yosef</w:t>
            </w:r>
            <w:r w:rsidR="00CD73B0">
              <w:t xml:space="preserve"> </w:t>
            </w:r>
            <w:r>
              <w:t>more</w:t>
            </w:r>
            <w:r w:rsidR="00CD73B0">
              <w:t xml:space="preserve"> </w:t>
            </w:r>
            <w:r>
              <w:t>than</w:t>
            </w:r>
            <w:r w:rsidR="00CD73B0">
              <w:t xml:space="preserve"> </w:t>
            </w:r>
            <w:r>
              <w:t>any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other</w:t>
            </w:r>
            <w:r w:rsidR="00CD73B0">
              <w:t xml:space="preserve"> </w:t>
            </w:r>
            <w:r>
              <w:t>sons,</w:t>
            </w:r>
            <w:r w:rsidR="00CD73B0">
              <w:t xml:space="preserve"> </w:t>
            </w:r>
            <w:r>
              <w:t>because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had</w:t>
            </w:r>
            <w:r w:rsidR="00CD73B0">
              <w:t xml:space="preserve"> </w:t>
            </w:r>
            <w:r>
              <w:t>been</w:t>
            </w:r>
            <w:r w:rsidR="00CD73B0">
              <w:t xml:space="preserve"> </w:t>
            </w:r>
            <w:r>
              <w:t>born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old</w:t>
            </w:r>
            <w:r w:rsidR="00CD73B0">
              <w:t xml:space="preserve"> </w:t>
            </w:r>
            <w:r>
              <w:t>age;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he</w:t>
            </w:r>
            <w:r w:rsidR="00CD73B0">
              <w:t xml:space="preserve"> </w:t>
            </w:r>
            <w:r>
              <w:t>made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richly</w:t>
            </w:r>
            <w:r w:rsidR="00CD73B0">
              <w:t xml:space="preserve"> </w:t>
            </w:r>
            <w:r>
              <w:t>ornamented</w:t>
            </w:r>
            <w:r w:rsidR="00CD73B0">
              <w:t xml:space="preserve"> </w:t>
            </w:r>
            <w:r>
              <w:t>robe</w:t>
            </w:r>
            <w:r w:rsidR="00CD73B0">
              <w:t xml:space="preserve"> </w:t>
            </w:r>
            <w:r>
              <w:t>for</w:t>
            </w:r>
            <w:r w:rsidR="00CD73B0">
              <w:t xml:space="preserve"> </w:t>
            </w:r>
            <w:r>
              <w:t>him.</w:t>
            </w:r>
          </w:p>
        </w:tc>
        <w:tc>
          <w:tcPr>
            <w:tcW w:w="2070" w:type="dxa"/>
          </w:tcPr>
          <w:p w14:paraId="7DFE8601" w14:textId="7451A9E4" w:rsidR="00EB7ABE" w:rsidRDefault="00B748E5" w:rsidP="006F048B">
            <w:r>
              <w:rPr>
                <w:b/>
                <w:bCs/>
              </w:rPr>
              <w:t>Israel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>
              <w:t>“He</w:t>
            </w:r>
            <w:r w:rsidR="00CD73B0">
              <w:t xml:space="preserve"> </w:t>
            </w:r>
            <w:r>
              <w:t>will</w:t>
            </w:r>
            <w:r w:rsidR="00CD73B0">
              <w:t xml:space="preserve"> </w:t>
            </w:r>
            <w:r>
              <w:t>rule</w:t>
            </w:r>
            <w:r w:rsidR="00CD73B0">
              <w:t xml:space="preserve"> </w:t>
            </w:r>
            <w:r>
              <w:t>as</w:t>
            </w:r>
            <w:r w:rsidR="00CD73B0">
              <w:t xml:space="preserve"> </w:t>
            </w:r>
            <w:r>
              <w:t>God”.</w:t>
            </w:r>
          </w:p>
          <w:p w14:paraId="2867CBE0" w14:textId="77777777" w:rsidR="00EB7ABE" w:rsidRDefault="00EB7ABE" w:rsidP="006F048B"/>
          <w:p w14:paraId="31051F6D" w14:textId="103DB78C" w:rsidR="00EB7ABE" w:rsidRDefault="00B748E5" w:rsidP="006F048B">
            <w:r>
              <w:rPr>
                <w:b/>
                <w:bCs/>
              </w:rPr>
              <w:t>Robe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>
              <w:t>cover</w:t>
            </w:r>
          </w:p>
          <w:p w14:paraId="2C936447" w14:textId="77777777" w:rsidR="00EB7ABE" w:rsidRDefault="00EB7ABE" w:rsidP="006F048B"/>
          <w:p w14:paraId="2D7ABCCE" w14:textId="412E3FA2" w:rsidR="00B748E5" w:rsidRDefault="00B748E5" w:rsidP="006F048B">
            <w:r>
              <w:rPr>
                <w:b/>
                <w:bCs/>
              </w:rPr>
              <w:t>Richly</w:t>
            </w:r>
            <w:r w:rsidR="00CD73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Ornamented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palm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hand</w:t>
            </w:r>
            <w:r w:rsidR="00CD73B0">
              <w:t xml:space="preserve"> </w:t>
            </w:r>
            <w:r>
              <w:t>or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>
              <w:t>sole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feet</w:t>
            </w:r>
            <w:r>
              <w:t>.</w:t>
            </w:r>
          </w:p>
        </w:tc>
        <w:tc>
          <w:tcPr>
            <w:tcW w:w="2250" w:type="dxa"/>
          </w:tcPr>
          <w:p w14:paraId="58A9E97A" w14:textId="5FAA83D0" w:rsidR="00B748E5" w:rsidRDefault="00B85DF5" w:rsidP="006F048B">
            <w:r>
              <w:t>Now</w:t>
            </w:r>
            <w:r w:rsidR="00CD73B0">
              <w:t xml:space="preserve"> </w:t>
            </w:r>
            <w:r w:rsidRPr="006A51B9">
              <w:t>HaS</w:t>
            </w:r>
            <w:r w:rsidR="00B748E5" w:rsidRPr="006A51B9">
              <w:t>hem</w:t>
            </w:r>
            <w:r w:rsidR="00CD73B0">
              <w:t xml:space="preserve"> </w:t>
            </w:r>
            <w:r w:rsidR="00B748E5">
              <w:t>loved</w:t>
            </w:r>
            <w:r w:rsidR="00CD73B0">
              <w:t xml:space="preserve"> </w:t>
            </w:r>
            <w:r w:rsidR="00B748E5" w:rsidRPr="006A51B9">
              <w:t>Messiah</w:t>
            </w:r>
            <w:r w:rsidR="00CD73B0">
              <w:t xml:space="preserve"> </w:t>
            </w:r>
            <w:r w:rsidR="00B748E5">
              <w:t>more</w:t>
            </w:r>
            <w:r w:rsidR="00CD73B0">
              <w:t xml:space="preserve"> </w:t>
            </w:r>
            <w:r w:rsidR="00B748E5">
              <w:t>than</w:t>
            </w:r>
            <w:r w:rsidR="00CD73B0">
              <w:t xml:space="preserve"> </w:t>
            </w:r>
            <w:r w:rsidR="00B748E5">
              <w:t>any</w:t>
            </w:r>
            <w:r w:rsidR="00CD73B0">
              <w:t xml:space="preserve"> </w:t>
            </w:r>
            <w:r w:rsidR="00B748E5">
              <w:t>of</w:t>
            </w:r>
            <w:r w:rsidR="00CD73B0">
              <w:t xml:space="preserve"> </w:t>
            </w:r>
            <w:r w:rsidR="00B748E5">
              <w:t>His</w:t>
            </w:r>
            <w:r w:rsidR="00CD73B0">
              <w:t xml:space="preserve"> </w:t>
            </w:r>
            <w:r w:rsidR="00B748E5">
              <w:t>other</w:t>
            </w:r>
            <w:r w:rsidR="00CD73B0">
              <w:t xml:space="preserve"> </w:t>
            </w:r>
            <w:r w:rsidR="00B748E5">
              <w:t>sons,</w:t>
            </w:r>
            <w:r w:rsidR="00CD73B0">
              <w:t xml:space="preserve"> </w:t>
            </w:r>
            <w:r w:rsidR="00B748E5">
              <w:t>because</w:t>
            </w:r>
            <w:r w:rsidR="00CD73B0">
              <w:t xml:space="preserve"> </w:t>
            </w:r>
            <w:r w:rsidR="00B748E5">
              <w:t>he</w:t>
            </w:r>
            <w:r w:rsidR="00CD73B0">
              <w:t xml:space="preserve"> </w:t>
            </w:r>
            <w:r w:rsidR="00B748E5">
              <w:t>had</w:t>
            </w:r>
            <w:r w:rsidR="00CD73B0">
              <w:t xml:space="preserve"> </w:t>
            </w:r>
            <w:r w:rsidR="00B748E5">
              <w:t>been</w:t>
            </w:r>
            <w:r w:rsidR="00CD73B0">
              <w:t xml:space="preserve"> </w:t>
            </w:r>
            <w:r w:rsidR="00B748E5">
              <w:t>bor</w:t>
            </w:r>
            <w:r>
              <w:t>n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old</w:t>
            </w:r>
            <w:r w:rsidR="00CD73B0">
              <w:t xml:space="preserve"> </w:t>
            </w:r>
            <w:r>
              <w:t>age,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 w:rsidRPr="006A51B9">
              <w:t>HaS</w:t>
            </w:r>
            <w:r w:rsidR="00B748E5" w:rsidRPr="006A51B9">
              <w:t>hem</w:t>
            </w:r>
            <w:r w:rsidR="00CD73B0">
              <w:t xml:space="preserve"> </w:t>
            </w:r>
            <w:r w:rsidR="00B748E5">
              <w:t>made</w:t>
            </w:r>
            <w:r w:rsidR="00CD73B0">
              <w:t xml:space="preserve"> </w:t>
            </w:r>
            <w:r w:rsidR="00B748E5" w:rsidRPr="006A51B9">
              <w:t>Yeshua</w:t>
            </w:r>
            <w:r w:rsidR="00CD73B0">
              <w:t xml:space="preserve"> </w:t>
            </w:r>
            <w:r w:rsidR="00B748E5">
              <w:t>a</w:t>
            </w:r>
            <w:r w:rsidR="00CD73B0">
              <w:t xml:space="preserve"> </w:t>
            </w:r>
            <w:r w:rsidR="00B748E5">
              <w:t>cover</w:t>
            </w:r>
            <w:r w:rsidR="00CD73B0">
              <w:t xml:space="preserve"> </w:t>
            </w:r>
            <w:r w:rsidR="00B748E5">
              <w:t>for</w:t>
            </w:r>
            <w:r w:rsidR="00CD73B0">
              <w:t xml:space="preserve"> </w:t>
            </w:r>
            <w:r w:rsidR="00B748E5">
              <w:t>his</w:t>
            </w:r>
            <w:r w:rsidR="00CD73B0">
              <w:t xml:space="preserve"> </w:t>
            </w:r>
            <w:r w:rsidR="00B748E5">
              <w:t>palms</w:t>
            </w:r>
            <w:r w:rsidR="00CD73B0">
              <w:t xml:space="preserve"> </w:t>
            </w:r>
            <w:r w:rsidR="00B748E5">
              <w:t>and</w:t>
            </w:r>
            <w:r w:rsidR="00CD73B0">
              <w:t xml:space="preserve"> </w:t>
            </w:r>
            <w:r w:rsidR="00B748E5" w:rsidRPr="006A51B9">
              <w:t>feet</w:t>
            </w:r>
            <w:r w:rsidR="00B748E5">
              <w:t>.</w:t>
            </w:r>
          </w:p>
        </w:tc>
        <w:tc>
          <w:tcPr>
            <w:tcW w:w="4410" w:type="dxa"/>
          </w:tcPr>
          <w:p w14:paraId="096EC178" w14:textId="76FDE01E" w:rsidR="00B748E5" w:rsidRDefault="00B748E5" w:rsidP="006F048B">
            <w:r>
              <w:rPr>
                <w:b/>
                <w:bCs/>
              </w:rPr>
              <w:t>Mark</w:t>
            </w:r>
            <w:r w:rsidR="00CD73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9:7</w:t>
            </w:r>
            <w:r w:rsidR="00CD73B0">
              <w:t xml:space="preserve"> </w:t>
            </w:r>
            <w:r>
              <w:t>Then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 w:rsidRPr="006A51B9">
              <w:t>cloud</w:t>
            </w:r>
            <w:r w:rsidR="00CD73B0">
              <w:t xml:space="preserve"> </w:t>
            </w:r>
            <w:r>
              <w:t>appeared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enveloped</w:t>
            </w:r>
            <w:r w:rsidR="00CD73B0">
              <w:t xml:space="preserve"> </w:t>
            </w:r>
            <w:r>
              <w:t>them,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 w:rsidRPr="006A51B9">
              <w:t>voice</w:t>
            </w:r>
            <w:r w:rsidR="00CD73B0">
              <w:t xml:space="preserve"> </w:t>
            </w:r>
            <w:r>
              <w:t>came</w:t>
            </w:r>
            <w:r w:rsidR="00CD73B0">
              <w:t xml:space="preserve"> </w:t>
            </w:r>
            <w:r>
              <w:t>from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cloud</w:t>
            </w:r>
            <w:r>
              <w:t>:</w:t>
            </w:r>
            <w:r w:rsidR="00CD73B0">
              <w:t xml:space="preserve"> </w:t>
            </w:r>
            <w:r>
              <w:t>"This</w:t>
            </w:r>
            <w:r w:rsidR="00CD73B0">
              <w:t xml:space="preserve"> </w:t>
            </w:r>
            <w:r>
              <w:t>is</w:t>
            </w:r>
            <w:r w:rsidR="00CD73B0">
              <w:t xml:space="preserve"> </w:t>
            </w:r>
            <w:r>
              <w:t>my</w:t>
            </w:r>
            <w:r w:rsidR="00CD73B0">
              <w:t xml:space="preserve"> </w:t>
            </w:r>
            <w:r>
              <w:t>Son,</w:t>
            </w:r>
            <w:r w:rsidR="00CD73B0">
              <w:t xml:space="preserve"> </w:t>
            </w:r>
            <w:r>
              <w:t>whom</w:t>
            </w:r>
            <w:r w:rsidR="00CD73B0">
              <w:t xml:space="preserve"> </w:t>
            </w:r>
            <w:r>
              <w:t>I</w:t>
            </w:r>
            <w:r w:rsidR="00CD73B0">
              <w:t xml:space="preserve"> </w:t>
            </w:r>
            <w:r>
              <w:t>love.</w:t>
            </w:r>
            <w:r w:rsidR="00CD73B0">
              <w:t xml:space="preserve"> </w:t>
            </w:r>
            <w:r>
              <w:t>Listen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him!"</w:t>
            </w:r>
          </w:p>
        </w:tc>
      </w:tr>
      <w:tr w:rsidR="00B748E5" w14:paraId="15D3A77C" w14:textId="77777777" w:rsidTr="006F048B">
        <w:tc>
          <w:tcPr>
            <w:tcW w:w="1998" w:type="dxa"/>
          </w:tcPr>
          <w:p w14:paraId="2E87C160" w14:textId="13120265" w:rsidR="00B748E5" w:rsidRDefault="00B748E5" w:rsidP="006F048B">
            <w:r>
              <w:rPr>
                <w:b/>
                <w:bCs/>
              </w:rPr>
              <w:t>Genesis</w:t>
            </w:r>
            <w:r w:rsidR="00CD73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37:4</w:t>
            </w:r>
            <w:r w:rsidR="00CD73B0">
              <w:t xml:space="preserve"> </w:t>
            </w:r>
            <w:r>
              <w:t>When</w:t>
            </w:r>
            <w:r w:rsidR="00CD73B0">
              <w:t xml:space="preserve"> </w:t>
            </w:r>
            <w:r>
              <w:t>his</w:t>
            </w:r>
            <w:r w:rsidR="00CD73B0">
              <w:t xml:space="preserve"> </w:t>
            </w:r>
            <w:r>
              <w:t>brothers</w:t>
            </w:r>
            <w:r w:rsidR="00CD73B0">
              <w:t xml:space="preserve"> </w:t>
            </w:r>
            <w:r>
              <w:t>saw</w:t>
            </w:r>
            <w:r w:rsidR="00CD73B0">
              <w:t xml:space="preserve"> </w:t>
            </w:r>
            <w:r>
              <w:t>that</w:t>
            </w:r>
            <w:r w:rsidR="00CD73B0">
              <w:t xml:space="preserve"> </w:t>
            </w:r>
            <w:r>
              <w:t>their</w:t>
            </w:r>
            <w:r w:rsidR="00CD73B0">
              <w:t xml:space="preserve"> </w:t>
            </w:r>
            <w:r>
              <w:t>father</w:t>
            </w:r>
            <w:r w:rsidR="00CD73B0">
              <w:t xml:space="preserve"> </w:t>
            </w:r>
            <w:r>
              <w:t>loved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more</w:t>
            </w:r>
            <w:r w:rsidR="00CD73B0">
              <w:t xml:space="preserve"> </w:t>
            </w:r>
            <w:r>
              <w:t>than</w:t>
            </w:r>
            <w:r w:rsidR="00CD73B0">
              <w:t xml:space="preserve"> </w:t>
            </w:r>
            <w:r>
              <w:t>any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them,</w:t>
            </w:r>
            <w:r w:rsidR="00CD73B0">
              <w:t xml:space="preserve"> </w:t>
            </w:r>
            <w:r>
              <w:t>they</w:t>
            </w:r>
            <w:r w:rsidR="00CD73B0">
              <w:t xml:space="preserve"> </w:t>
            </w:r>
            <w:r>
              <w:t>hated</w:t>
            </w:r>
            <w:r w:rsidR="00CD73B0">
              <w:t xml:space="preserve"> </w:t>
            </w:r>
            <w:r>
              <w:t>him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could</w:t>
            </w:r>
            <w:r w:rsidR="00CD73B0">
              <w:t xml:space="preserve"> </w:t>
            </w:r>
            <w:r>
              <w:t>not</w:t>
            </w:r>
            <w:r w:rsidR="00CD73B0">
              <w:t xml:space="preserve"> </w:t>
            </w:r>
            <w:r w:rsidRPr="006A51B9">
              <w:t>speak</w:t>
            </w:r>
            <w:r w:rsidR="00CD73B0">
              <w:t xml:space="preserve"> </w:t>
            </w:r>
            <w:r>
              <w:t>a</w:t>
            </w:r>
            <w:r w:rsidR="00CD73B0">
              <w:t xml:space="preserve"> </w:t>
            </w:r>
            <w:r>
              <w:t>kind</w:t>
            </w:r>
            <w:r w:rsidR="00CD73B0">
              <w:t xml:space="preserve"> </w:t>
            </w:r>
            <w:r>
              <w:t>word</w:t>
            </w:r>
            <w:r w:rsidR="00CD73B0">
              <w:t xml:space="preserve"> </w:t>
            </w:r>
            <w:r>
              <w:t>to</w:t>
            </w:r>
            <w:r w:rsidR="00CD73B0">
              <w:t xml:space="preserve"> </w:t>
            </w:r>
            <w:r>
              <w:t>him.</w:t>
            </w:r>
          </w:p>
        </w:tc>
        <w:tc>
          <w:tcPr>
            <w:tcW w:w="2070" w:type="dxa"/>
          </w:tcPr>
          <w:p w14:paraId="29125811" w14:textId="63922622" w:rsidR="00EB7ABE" w:rsidRDefault="00B748E5" w:rsidP="006F048B">
            <w:r w:rsidRPr="006A51B9">
              <w:t>Speak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>
              <w:t>arrange</w:t>
            </w:r>
          </w:p>
          <w:p w14:paraId="3FC955FF" w14:textId="77777777" w:rsidR="00EB7ABE" w:rsidRDefault="00EB7ABE" w:rsidP="006F048B"/>
          <w:p w14:paraId="29F4FEF7" w14:textId="77589B2C" w:rsidR="00B748E5" w:rsidRDefault="00B748E5" w:rsidP="006F048B">
            <w:r>
              <w:t>Kind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>
              <w:t>Shalom</w:t>
            </w:r>
            <w:r w:rsidR="00CD73B0">
              <w:t xml:space="preserve"> </w:t>
            </w:r>
            <w:r>
              <w:t>=</w:t>
            </w:r>
            <w:r w:rsidR="00CD73B0">
              <w:t xml:space="preserve"> </w:t>
            </w:r>
            <w:r>
              <w:t>Peace.</w:t>
            </w:r>
          </w:p>
        </w:tc>
        <w:tc>
          <w:tcPr>
            <w:tcW w:w="2250" w:type="dxa"/>
          </w:tcPr>
          <w:p w14:paraId="36E60FB7" w14:textId="0F5D264D" w:rsidR="00B748E5" w:rsidRDefault="00B748E5" w:rsidP="006F048B">
            <w:r>
              <w:t>When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Jews</w:t>
            </w:r>
            <w:r w:rsidR="00CD73B0">
              <w:t xml:space="preserve"> </w:t>
            </w:r>
            <w:r>
              <w:t>saw</w:t>
            </w:r>
            <w:r w:rsidR="00CD73B0">
              <w:t xml:space="preserve"> </w:t>
            </w:r>
            <w:r>
              <w:t>that</w:t>
            </w:r>
            <w:r w:rsidR="00CD73B0">
              <w:t xml:space="preserve"> </w:t>
            </w:r>
            <w:r w:rsidRPr="006A51B9">
              <w:t>Hashem</w:t>
            </w:r>
            <w:r w:rsidR="00CD73B0">
              <w:t xml:space="preserve"> </w:t>
            </w:r>
            <w:r>
              <w:t>loved</w:t>
            </w:r>
            <w:r w:rsidR="00CD73B0">
              <w:t xml:space="preserve"> </w:t>
            </w:r>
            <w:r w:rsidRPr="006A51B9">
              <w:t>Yeshua</w:t>
            </w:r>
            <w:r w:rsidR="00CD73B0">
              <w:t xml:space="preserve"> </w:t>
            </w:r>
            <w:r>
              <w:t>more</w:t>
            </w:r>
            <w:r w:rsidR="00CD73B0">
              <w:t xml:space="preserve"> </w:t>
            </w:r>
            <w:r>
              <w:t>than</w:t>
            </w:r>
            <w:r w:rsidR="00CD73B0">
              <w:t xml:space="preserve"> </w:t>
            </w:r>
            <w:r>
              <w:t>any</w:t>
            </w:r>
            <w:r w:rsidR="00CD73B0">
              <w:t xml:space="preserve"> </w:t>
            </w:r>
            <w:r>
              <w:t>of</w:t>
            </w:r>
            <w:r w:rsidR="00CD73B0">
              <w:t xml:space="preserve"> </w:t>
            </w:r>
            <w:r>
              <w:t>them,</w:t>
            </w:r>
            <w:r w:rsidR="00CD73B0">
              <w:t xml:space="preserve"> </w:t>
            </w:r>
            <w:r>
              <w:t>they</w:t>
            </w:r>
            <w:r w:rsidR="00CD73B0">
              <w:t xml:space="preserve"> </w:t>
            </w:r>
            <w:r>
              <w:t>hated</w:t>
            </w:r>
            <w:r w:rsidR="00CD73B0">
              <w:t xml:space="preserve"> </w:t>
            </w:r>
            <w:r w:rsidRPr="006A51B9">
              <w:t>Yeshua</w:t>
            </w:r>
            <w:r w:rsidR="00CD73B0">
              <w:t xml:space="preserve"> </w:t>
            </w:r>
            <w:r>
              <w:t>and</w:t>
            </w:r>
            <w:r w:rsidR="00CD73B0">
              <w:t xml:space="preserve"> </w:t>
            </w:r>
            <w:r>
              <w:t>could</w:t>
            </w:r>
            <w:r w:rsidR="00CD73B0">
              <w:t xml:space="preserve"> </w:t>
            </w:r>
            <w:r>
              <w:t>not</w:t>
            </w:r>
            <w:r w:rsidR="00CD73B0">
              <w:t xml:space="preserve"> </w:t>
            </w:r>
            <w:r>
              <w:t>arrange</w:t>
            </w:r>
            <w:r w:rsidR="00CD73B0">
              <w:t xml:space="preserve"> </w:t>
            </w:r>
            <w:r>
              <w:t>peace</w:t>
            </w:r>
            <w:r w:rsidR="00CD73B0">
              <w:t xml:space="preserve"> </w:t>
            </w:r>
            <w:r>
              <w:t>with</w:t>
            </w:r>
            <w:r w:rsidR="00CD73B0">
              <w:t xml:space="preserve"> </w:t>
            </w:r>
            <w:r w:rsidRPr="006A51B9">
              <w:t>Yeshua</w:t>
            </w:r>
            <w:r>
              <w:t>.</w:t>
            </w:r>
          </w:p>
        </w:tc>
        <w:tc>
          <w:tcPr>
            <w:tcW w:w="4410" w:type="dxa"/>
          </w:tcPr>
          <w:p w14:paraId="32F5ABFC" w14:textId="4DBAD2D5" w:rsidR="00B748E5" w:rsidRDefault="00B748E5" w:rsidP="006F048B">
            <w:r>
              <w:rPr>
                <w:b/>
                <w:bCs/>
              </w:rPr>
              <w:t>John</w:t>
            </w:r>
            <w:r w:rsidR="00CD73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15:18</w:t>
            </w:r>
            <w:r w:rsidR="00CD73B0">
              <w:t xml:space="preserve"> </w:t>
            </w:r>
            <w:r>
              <w:t>"If</w:t>
            </w:r>
            <w:r w:rsidR="00CD73B0">
              <w:t xml:space="preserve"> </w:t>
            </w:r>
            <w:r>
              <w:t>the</w:t>
            </w:r>
            <w:r w:rsidR="00CD73B0">
              <w:t xml:space="preserve"> </w:t>
            </w:r>
            <w:r w:rsidRPr="006A51B9">
              <w:t>world</w:t>
            </w:r>
            <w:r w:rsidR="00CD73B0">
              <w:t xml:space="preserve"> </w:t>
            </w:r>
            <w:r>
              <w:t>hates</w:t>
            </w:r>
            <w:r w:rsidR="00CD73B0">
              <w:t xml:space="preserve"> </w:t>
            </w:r>
            <w:r>
              <w:t>you,</w:t>
            </w:r>
            <w:r w:rsidR="00CD73B0">
              <w:t xml:space="preserve"> </w:t>
            </w:r>
            <w:r>
              <w:t>keep</w:t>
            </w:r>
            <w:r w:rsidR="00CD73B0">
              <w:t xml:space="preserve"> </w:t>
            </w:r>
            <w:r>
              <w:t>in</w:t>
            </w:r>
            <w:r w:rsidR="00CD73B0">
              <w:t xml:space="preserve"> </w:t>
            </w:r>
            <w:r>
              <w:t>mind</w:t>
            </w:r>
            <w:r w:rsidR="00CD73B0">
              <w:t xml:space="preserve"> </w:t>
            </w:r>
            <w:r>
              <w:t>that</w:t>
            </w:r>
            <w:r w:rsidR="00CD73B0">
              <w:t xml:space="preserve"> </w:t>
            </w:r>
            <w:r>
              <w:t>it</w:t>
            </w:r>
            <w:r w:rsidR="00CD73B0">
              <w:t xml:space="preserve"> </w:t>
            </w:r>
            <w:r>
              <w:t>hated</w:t>
            </w:r>
            <w:r w:rsidR="00CD73B0">
              <w:t xml:space="preserve"> </w:t>
            </w:r>
            <w:r>
              <w:t>me</w:t>
            </w:r>
            <w:r w:rsidR="00CD73B0">
              <w:t xml:space="preserve"> </w:t>
            </w:r>
            <w:r w:rsidRPr="006A51B9">
              <w:t>first</w:t>
            </w:r>
            <w:r>
              <w:t>.</w:t>
            </w:r>
          </w:p>
        </w:tc>
      </w:tr>
    </w:tbl>
    <w:p w14:paraId="73CCF7B7" w14:textId="77777777" w:rsidR="00EB7ABE" w:rsidRDefault="00EB7ABE">
      <w:pPr>
        <w:jc w:val="center"/>
      </w:pPr>
    </w:p>
    <w:p w14:paraId="1948261D" w14:textId="77777777" w:rsidR="00EB7ABE" w:rsidRDefault="00EB7ABE">
      <w:pPr>
        <w:jc w:val="center"/>
      </w:pPr>
    </w:p>
    <w:p w14:paraId="7FEAD91C" w14:textId="77777777" w:rsidR="00EF7F1A" w:rsidRDefault="00EF7F1A" w:rsidP="0078116E">
      <w:pPr>
        <w:ind w:left="288" w:right="288"/>
        <w:rPr>
          <w:b/>
          <w:bCs/>
          <w:i/>
          <w:iCs/>
        </w:rPr>
        <w:sectPr w:rsidR="00EF7F1A" w:rsidSect="00DA356C">
          <w:type w:val="continuous"/>
          <w:pgSz w:w="12240" w:h="15840"/>
          <w:pgMar w:top="720" w:right="576" w:bottom="720" w:left="1008" w:header="0" w:footer="0" w:gutter="0"/>
          <w:cols w:space="720"/>
          <w15:footnoteColumns w:val="1"/>
        </w:sectPr>
      </w:pPr>
    </w:p>
    <w:p w14:paraId="6F97F850" w14:textId="416A57BE" w:rsidR="00EB7ABE" w:rsidRDefault="0078116E" w:rsidP="0078116E">
      <w:pPr>
        <w:ind w:left="288" w:right="288"/>
      </w:pPr>
      <w:r w:rsidRPr="0078116E">
        <w:rPr>
          <w:b/>
          <w:bCs/>
          <w:i/>
          <w:iCs/>
        </w:rPr>
        <w:t>Genesis</w:t>
      </w:r>
      <w:r w:rsidR="00CD73B0">
        <w:rPr>
          <w:b/>
          <w:bCs/>
          <w:i/>
          <w:iCs/>
        </w:rPr>
        <w:t xml:space="preserve"> </w:t>
      </w:r>
      <w:r w:rsidRPr="0078116E">
        <w:rPr>
          <w:b/>
          <w:bCs/>
          <w:i/>
          <w:iCs/>
        </w:rPr>
        <w:t>30:21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then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[Leah]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had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dau</w:t>
      </w:r>
      <w:r>
        <w:rPr>
          <w:i/>
          <w:iCs/>
        </w:rPr>
        <w:t>ghter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>
        <w:rPr>
          <w:i/>
          <w:iCs/>
        </w:rPr>
        <w:t>she</w:t>
      </w:r>
      <w:r w:rsidR="00CD73B0">
        <w:rPr>
          <w:i/>
          <w:iCs/>
        </w:rPr>
        <w:t xml:space="preserve"> </w:t>
      </w:r>
      <w:r>
        <w:rPr>
          <w:i/>
          <w:iCs/>
        </w:rPr>
        <w:t>named</w:t>
      </w:r>
      <w:r w:rsidR="00CD73B0">
        <w:rPr>
          <w:i/>
          <w:iCs/>
        </w:rPr>
        <w:t xml:space="preserve"> </w:t>
      </w:r>
      <w:r>
        <w:rPr>
          <w:i/>
          <w:iCs/>
        </w:rPr>
        <w:t>her</w:t>
      </w:r>
      <w:r w:rsidR="00CD73B0">
        <w:rPr>
          <w:i/>
          <w:iCs/>
        </w:rPr>
        <w:t xml:space="preserve"> </w:t>
      </w:r>
      <w:r w:rsidR="00FC08B5">
        <w:rPr>
          <w:i/>
          <w:iCs/>
        </w:rPr>
        <w:t>Dina</w:t>
      </w:r>
      <w:r>
        <w:rPr>
          <w:i/>
          <w:iCs/>
        </w:rPr>
        <w:t>.</w:t>
      </w:r>
    </w:p>
    <w:p w14:paraId="341DF9B1" w14:textId="77777777" w:rsidR="00EB7ABE" w:rsidRDefault="00EB7ABE" w:rsidP="0078116E">
      <w:pPr>
        <w:ind w:left="288" w:right="288"/>
      </w:pPr>
    </w:p>
    <w:p w14:paraId="7D00D30A" w14:textId="1B67FA66" w:rsidR="00EB7ABE" w:rsidRDefault="0078116E" w:rsidP="0078116E">
      <w:r w:rsidRPr="0078116E">
        <w:t>Rashi</w:t>
      </w:r>
      <w:r w:rsidR="00CD73B0">
        <w:t xml:space="preserve"> </w:t>
      </w:r>
      <w:r w:rsidRPr="0078116E">
        <w:t>comments:</w:t>
      </w:r>
      <w:r w:rsidR="00CD73B0">
        <w:t xml:space="preserve"> </w:t>
      </w:r>
      <w:r w:rsidRPr="0078116E">
        <w:rPr>
          <w:i/>
          <w:iCs/>
        </w:rPr>
        <w:t>Leah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judged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(din)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herself,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saying: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“If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this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male</w:t>
      </w:r>
      <w:r w:rsidRPr="0078116E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Rachel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will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not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even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be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equal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maidservants.”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So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she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prayed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turned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into</w:t>
      </w:r>
      <w:r w:rsidR="00CD73B0">
        <w:rPr>
          <w:i/>
          <w:iCs/>
        </w:rPr>
        <w:t xml:space="preserve"> </w:t>
      </w:r>
      <w:r w:rsidRPr="0078116E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female</w:t>
      </w:r>
      <w:r w:rsidRPr="0078116E">
        <w:rPr>
          <w:i/>
          <w:iCs/>
        </w:rPr>
        <w:t>.</w:t>
      </w:r>
    </w:p>
    <w:p w14:paraId="23AD1B60" w14:textId="77777777" w:rsidR="00EB7ABE" w:rsidRDefault="00EB7ABE" w:rsidP="0078116E"/>
    <w:p w14:paraId="42FFE55A" w14:textId="3E512E61" w:rsidR="00EB7ABE" w:rsidRDefault="00732E71" w:rsidP="00CF3D83">
      <w:r>
        <w:t>Our</w:t>
      </w:r>
      <w:r w:rsidR="00CD73B0">
        <w:t xml:space="preserve"> </w:t>
      </w:r>
      <w:r w:rsidR="009063F8">
        <w:t>Hakhamim</w:t>
      </w:r>
      <w:r w:rsidR="00CD73B0">
        <w:t xml:space="preserve"> </w:t>
      </w:r>
      <w:r w:rsidRPr="006A51B9">
        <w:t>teach</w:t>
      </w:r>
      <w:r w:rsidR="00CD73B0">
        <w:t xml:space="preserve"> </w:t>
      </w:r>
      <w:r w:rsidRPr="00732E71">
        <w:t>that</w:t>
      </w:r>
      <w:r w:rsidR="00CD73B0">
        <w:t xml:space="preserve"> </w:t>
      </w:r>
      <w:r w:rsidRPr="00732E71">
        <w:t>Leah</w:t>
      </w:r>
      <w:r w:rsidR="00CD73B0">
        <w:t xml:space="preserve"> </w:t>
      </w:r>
      <w:r w:rsidRPr="00732E71">
        <w:t>was</w:t>
      </w:r>
      <w:r w:rsidR="00CD73B0">
        <w:t xml:space="preserve"> </w:t>
      </w:r>
      <w:r w:rsidRPr="00732E71">
        <w:t>actually</w:t>
      </w:r>
      <w:r w:rsidR="00CD73B0">
        <w:t xml:space="preserve"> </w:t>
      </w:r>
      <w:r w:rsidRPr="00732E71">
        <w:t>pregnant</w:t>
      </w:r>
      <w:r w:rsidR="00CD73B0">
        <w:t xml:space="preserve"> </w:t>
      </w:r>
      <w:r w:rsidRPr="00732E71">
        <w:t>with</w:t>
      </w:r>
      <w:r w:rsidR="00CD73B0">
        <w:t xml:space="preserve"> </w:t>
      </w:r>
      <w:r w:rsidRPr="00732E71">
        <w:t>a</w:t>
      </w:r>
      <w:r w:rsidR="00CD73B0">
        <w:t xml:space="preserve"> </w:t>
      </w:r>
      <w:r w:rsidRPr="00732E71">
        <w:t>son;</w:t>
      </w:r>
      <w:r w:rsidR="00CD73B0">
        <w:t xml:space="preserve"> </w:t>
      </w:r>
      <w:r w:rsidRPr="00732E71">
        <w:t>when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732E71">
        <w:t>saw</w:t>
      </w:r>
      <w:r w:rsidR="00CD73B0">
        <w:t xml:space="preserve"> </w:t>
      </w:r>
      <w:r w:rsidRPr="00732E71">
        <w:t>that</w:t>
      </w:r>
      <w:r w:rsidR="00CD73B0">
        <w:t xml:space="preserve"> </w:t>
      </w:r>
      <w:r w:rsidRPr="00732E71">
        <w:t>her</w:t>
      </w:r>
      <w:r w:rsidR="00CD73B0">
        <w:t xml:space="preserve"> </w:t>
      </w:r>
      <w:r w:rsidRPr="00732E71">
        <w:t>sister</w:t>
      </w:r>
      <w:r w:rsidR="00CD73B0">
        <w:t xml:space="preserve"> </w:t>
      </w:r>
      <w:r w:rsidRPr="00732E71">
        <w:t>was</w:t>
      </w:r>
      <w:r w:rsidR="00CD73B0">
        <w:t xml:space="preserve"> </w:t>
      </w:r>
      <w:r w:rsidRPr="00732E71">
        <w:t>pregnant,</w:t>
      </w:r>
      <w:r w:rsidR="00CD73B0">
        <w:t xml:space="preserve"> </w:t>
      </w:r>
      <w:r w:rsidRPr="00732E71">
        <w:t>she</w:t>
      </w:r>
      <w:r w:rsidR="00CD73B0">
        <w:t xml:space="preserve"> </w:t>
      </w:r>
      <w:r w:rsidRPr="006A51B9">
        <w:t>prayed</w:t>
      </w:r>
      <w:r w:rsidRPr="00732E71">
        <w:t>,</w:t>
      </w:r>
      <w:r w:rsidR="00CD73B0">
        <w:t xml:space="preserve"> </w:t>
      </w:r>
      <w:r w:rsidRPr="00732E71">
        <w:t>resulting</w:t>
      </w:r>
      <w:r w:rsidR="00CD73B0">
        <w:t xml:space="preserve"> </w:t>
      </w:r>
      <w:r w:rsidRPr="00732E71">
        <w:t>in</w:t>
      </w:r>
      <w:r w:rsidR="00CD73B0">
        <w:t xml:space="preserve"> </w:t>
      </w:r>
      <w:r w:rsidRPr="00732E71">
        <w:t>a</w:t>
      </w:r>
      <w:r w:rsidR="00CD73B0">
        <w:t xml:space="preserve"> </w:t>
      </w:r>
      <w:r w:rsidRPr="00732E71">
        <w:t>change</w:t>
      </w:r>
      <w:r w:rsidR="00CD73B0">
        <w:t xml:space="preserve"> </w:t>
      </w:r>
      <w:r w:rsidRPr="00732E71">
        <w:t>of</w:t>
      </w:r>
      <w:r w:rsidR="00CD73B0">
        <w:t xml:space="preserve"> </w:t>
      </w:r>
      <w:r w:rsidRPr="00732E71">
        <w:t>the</w:t>
      </w:r>
      <w:r w:rsidR="00CD73B0">
        <w:t xml:space="preserve"> </w:t>
      </w:r>
      <w:r w:rsidRPr="00732E71">
        <w:t>embryo’s</w:t>
      </w:r>
      <w:r w:rsidR="00CD73B0">
        <w:t xml:space="preserve"> </w:t>
      </w:r>
      <w:r w:rsidRPr="00732E71">
        <w:t>gende</w:t>
      </w:r>
      <w:r>
        <w:t>r</w:t>
      </w:r>
      <w:r w:rsidRPr="00732E71">
        <w:t>.</w:t>
      </w:r>
      <w:r>
        <w:rPr>
          <w:rStyle w:val="FootnoteReference"/>
        </w:rPr>
        <w:footnoteReference w:id="61"/>
      </w:r>
      <w:r w:rsidR="00CD73B0">
        <w:t xml:space="preserve"> </w:t>
      </w:r>
      <w:r w:rsidRPr="00732E71">
        <w:t>Another</w:t>
      </w:r>
      <w:r w:rsidR="00CD73B0">
        <w:t xml:space="preserve"> </w:t>
      </w:r>
      <w:r w:rsidRPr="00732E71">
        <w:t>tradition</w:t>
      </w:r>
      <w:r w:rsidR="00CD73B0">
        <w:t xml:space="preserve"> </w:t>
      </w:r>
      <w:r w:rsidRPr="00732E71">
        <w:t>relates</w:t>
      </w:r>
      <w:r w:rsidR="00CD73B0">
        <w:t xml:space="preserve"> </w:t>
      </w:r>
      <w:r w:rsidRPr="00732E71">
        <w:t>that</w:t>
      </w:r>
      <w:r w:rsidR="00CD73B0">
        <w:t xml:space="preserve"> </w:t>
      </w:r>
      <w:r w:rsidRPr="00732E71">
        <w:t>Leah,</w:t>
      </w:r>
      <w:r w:rsidR="00CD73B0">
        <w:t xml:space="preserve"> </w:t>
      </w:r>
      <w:r w:rsidRPr="00732E71">
        <w:t>and</w:t>
      </w:r>
      <w:r w:rsidR="00CD73B0">
        <w:t xml:space="preserve"> </w:t>
      </w:r>
      <w:r w:rsidRPr="00732E71">
        <w:t>not</w:t>
      </w:r>
      <w:r w:rsidR="00CD73B0">
        <w:t xml:space="preserve"> </w:t>
      </w:r>
      <w:r w:rsidRPr="006A51B9">
        <w:t>Rachel</w:t>
      </w:r>
      <w:r w:rsidRPr="00732E71">
        <w:t>,</w:t>
      </w:r>
      <w:r w:rsidR="00CD73B0">
        <w:t xml:space="preserve"> </w:t>
      </w:r>
      <w:r w:rsidRPr="00732E71">
        <w:t>was</w:t>
      </w:r>
      <w:r w:rsidR="00CD73B0">
        <w:t xml:space="preserve"> </w:t>
      </w:r>
      <w:r w:rsidRPr="00732E71">
        <w:t>responsible</w:t>
      </w:r>
      <w:r w:rsidR="00CD73B0">
        <w:t xml:space="preserve"> </w:t>
      </w:r>
      <w:r w:rsidRPr="00732E71">
        <w:t>for</w:t>
      </w:r>
      <w:r w:rsidR="00CD73B0">
        <w:t xml:space="preserve"> </w:t>
      </w:r>
      <w:r w:rsidRPr="00732E71">
        <w:t>this</w:t>
      </w:r>
      <w:r w:rsidR="00CD73B0">
        <w:t xml:space="preserve"> </w:t>
      </w:r>
      <w:r w:rsidRPr="00732E71">
        <w:t>change:</w:t>
      </w:r>
      <w:r w:rsidR="00CD73B0">
        <w:t xml:space="preserve"> </w:t>
      </w:r>
      <w:r w:rsidRPr="00732E71">
        <w:t>Leah</w:t>
      </w:r>
      <w:r w:rsidR="00CD73B0">
        <w:t xml:space="preserve"> </w:t>
      </w:r>
      <w:r w:rsidRPr="006A51B9">
        <w:t>knew</w:t>
      </w:r>
      <w:r w:rsidR="00CD73B0">
        <w:t xml:space="preserve"> </w:t>
      </w:r>
      <w:r w:rsidRPr="00732E71">
        <w:t>that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732E71">
        <w:t>would</w:t>
      </w:r>
      <w:r w:rsidR="00CD73B0">
        <w:t xml:space="preserve"> </w:t>
      </w:r>
      <w:r w:rsidRPr="00732E71">
        <w:t>be</w:t>
      </w:r>
      <w:r w:rsidR="00CD73B0">
        <w:t xml:space="preserve"> </w:t>
      </w:r>
      <w:r w:rsidRPr="00732E71">
        <w:t>the</w:t>
      </w:r>
      <w:r w:rsidR="00CD73B0">
        <w:t xml:space="preserve"> </w:t>
      </w:r>
      <w:r w:rsidRPr="00732E71">
        <w:t>father</w:t>
      </w:r>
      <w:r w:rsidR="00CD73B0">
        <w:t xml:space="preserve"> </w:t>
      </w:r>
      <w:r w:rsidRPr="00732E71">
        <w:t>of</w:t>
      </w:r>
      <w:r w:rsidR="00CD73B0">
        <w:t xml:space="preserve"> </w:t>
      </w:r>
      <w:r w:rsidRPr="006A51B9">
        <w:t>twelve</w:t>
      </w:r>
      <w:r w:rsidR="00CD73B0">
        <w:t xml:space="preserve"> </w:t>
      </w:r>
      <w:r w:rsidRPr="006A51B9">
        <w:t>tribes</w:t>
      </w:r>
      <w:r w:rsidRPr="00732E71">
        <w:t>.</w:t>
      </w:r>
      <w:r w:rsidR="00CD73B0">
        <w:t xml:space="preserve"> </w:t>
      </w:r>
      <w:r w:rsidRPr="00732E71">
        <w:t>When</w:t>
      </w:r>
      <w:r w:rsidR="00CD73B0">
        <w:t xml:space="preserve"> </w:t>
      </w:r>
      <w:r w:rsidRPr="00732E71">
        <w:t>she</w:t>
      </w:r>
      <w:r w:rsidR="00CD73B0">
        <w:t xml:space="preserve"> </w:t>
      </w:r>
      <w:r w:rsidRPr="00732E71">
        <w:t>realized</w:t>
      </w:r>
      <w:r w:rsidR="00CD73B0">
        <w:t xml:space="preserve"> </w:t>
      </w:r>
      <w:r w:rsidRPr="00732E71">
        <w:t>that</w:t>
      </w:r>
      <w:r w:rsidR="00CD73B0">
        <w:t xml:space="preserve"> </w:t>
      </w:r>
      <w:r w:rsidRPr="00732E71">
        <w:t>she</w:t>
      </w:r>
      <w:r w:rsidR="00CD73B0">
        <w:t xml:space="preserve"> </w:t>
      </w:r>
      <w:r w:rsidRPr="00732E71">
        <w:t>was</w:t>
      </w:r>
      <w:r w:rsidR="00CD73B0">
        <w:t xml:space="preserve"> </w:t>
      </w:r>
      <w:r w:rsidRPr="00732E71">
        <w:t>with</w:t>
      </w:r>
      <w:r w:rsidR="00CD73B0">
        <w:t xml:space="preserve"> </w:t>
      </w:r>
      <w:r w:rsidRPr="00732E71">
        <w:t>child</w:t>
      </w:r>
      <w:r w:rsidR="00CD73B0">
        <w:t xml:space="preserve"> </w:t>
      </w:r>
      <w:r w:rsidRPr="00732E71">
        <w:t>and</w:t>
      </w:r>
      <w:r w:rsidR="00CD73B0">
        <w:t xml:space="preserve"> </w:t>
      </w:r>
      <w:r w:rsidRPr="00732E71">
        <w:t>that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732E71">
        <w:t>already</w:t>
      </w:r>
      <w:r w:rsidR="00CD73B0">
        <w:t xml:space="preserve"> </w:t>
      </w:r>
      <w:r w:rsidRPr="00732E71">
        <w:t>had</w:t>
      </w:r>
      <w:r w:rsidR="00CD73B0">
        <w:t xml:space="preserve"> </w:t>
      </w:r>
      <w:r w:rsidRPr="006A51B9">
        <w:t>ten</w:t>
      </w:r>
      <w:r w:rsidR="00CD73B0">
        <w:t xml:space="preserve"> </w:t>
      </w:r>
      <w:r w:rsidRPr="00732E71">
        <w:t>sons</w:t>
      </w:r>
      <w:r w:rsidR="00CD73B0">
        <w:t xml:space="preserve"> </w:t>
      </w:r>
      <w:r w:rsidRPr="00732E71">
        <w:t>(she</w:t>
      </w:r>
      <w:r w:rsidR="00CD73B0">
        <w:t xml:space="preserve"> </w:t>
      </w:r>
      <w:r w:rsidRPr="00732E71">
        <w:t>had</w:t>
      </w:r>
      <w:r w:rsidR="00CD73B0">
        <w:t xml:space="preserve"> </w:t>
      </w:r>
      <w:r w:rsidRPr="00732E71">
        <w:t>borne</w:t>
      </w:r>
      <w:r w:rsidR="00CD73B0">
        <w:t xml:space="preserve"> </w:t>
      </w:r>
      <w:r w:rsidRPr="00732E71">
        <w:t>him</w:t>
      </w:r>
      <w:r w:rsidR="00CD73B0">
        <w:t xml:space="preserve"> </w:t>
      </w:r>
      <w:r w:rsidRPr="006A51B9">
        <w:t>six</w:t>
      </w:r>
      <w:r w:rsidR="00CD73B0">
        <w:t xml:space="preserve"> </w:t>
      </w:r>
      <w:r w:rsidRPr="00732E71">
        <w:t>sons,</w:t>
      </w:r>
      <w:r w:rsidR="00CD73B0">
        <w:t xml:space="preserve"> </w:t>
      </w:r>
      <w:r w:rsidRPr="00732E71">
        <w:t>Bilhah</w:t>
      </w:r>
      <w:r w:rsidR="00CD73B0">
        <w:t xml:space="preserve"> </w:t>
      </w:r>
      <w:r w:rsidRPr="00732E71">
        <w:t>and</w:t>
      </w:r>
      <w:r w:rsidR="00CD73B0">
        <w:t xml:space="preserve"> </w:t>
      </w:r>
      <w:r w:rsidRPr="00732E71">
        <w:t>Zilpah</w:t>
      </w:r>
      <w:r w:rsidR="00CD73B0">
        <w:t xml:space="preserve"> </w:t>
      </w:r>
      <w:r w:rsidRPr="00732E71">
        <w:t>had</w:t>
      </w:r>
      <w:r w:rsidR="00CD73B0">
        <w:t xml:space="preserve"> </w:t>
      </w:r>
      <w:r w:rsidRPr="00732E71">
        <w:t>each</w:t>
      </w:r>
      <w:r w:rsidR="00CD73B0">
        <w:t xml:space="preserve"> </w:t>
      </w:r>
      <w:r w:rsidRPr="00732E71">
        <w:lastRenderedPageBreak/>
        <w:t>given</w:t>
      </w:r>
      <w:r w:rsidR="00CD73B0">
        <w:t xml:space="preserve"> </w:t>
      </w:r>
      <w:r w:rsidRPr="006A51B9">
        <w:t>birth</w:t>
      </w:r>
      <w:r w:rsidR="00CD73B0">
        <w:t xml:space="preserve"> </w:t>
      </w:r>
      <w:r w:rsidRPr="00732E71">
        <w:t>to</w:t>
      </w:r>
      <w:r w:rsidR="00CD73B0">
        <w:t xml:space="preserve"> </w:t>
      </w:r>
      <w:r w:rsidRPr="006A51B9">
        <w:t>two</w:t>
      </w:r>
      <w:r w:rsidR="00CD73B0">
        <w:t xml:space="preserve"> </w:t>
      </w:r>
      <w:r w:rsidRPr="00732E71">
        <w:t>sons),</w:t>
      </w:r>
      <w:r w:rsidR="00CD73B0">
        <w:t xml:space="preserve"> </w:t>
      </w:r>
      <w:r w:rsidRPr="00732E71">
        <w:t>she</w:t>
      </w:r>
      <w:r w:rsidR="00CD73B0">
        <w:t xml:space="preserve"> </w:t>
      </w:r>
      <w:r w:rsidRPr="00732E71">
        <w:t>said:</w:t>
      </w:r>
      <w:r w:rsidR="00CD73B0">
        <w:t xml:space="preserve"> </w:t>
      </w:r>
      <w:r w:rsidRPr="00732E71">
        <w:t>Shall</w:t>
      </w:r>
      <w:r w:rsidR="00CD73B0">
        <w:t xml:space="preserve"> </w:t>
      </w:r>
      <w:r w:rsidRPr="00732E71">
        <w:t>my</w:t>
      </w:r>
      <w:r w:rsidR="00CD73B0">
        <w:t xml:space="preserve"> </w:t>
      </w:r>
      <w:r w:rsidRPr="00732E71">
        <w:t>sister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732E71">
        <w:t>not</w:t>
      </w:r>
      <w:r w:rsidR="00CD73B0">
        <w:t xml:space="preserve"> </w:t>
      </w:r>
      <w:r w:rsidRPr="00732E71">
        <w:t>even</w:t>
      </w:r>
      <w:r w:rsidR="00CD73B0">
        <w:t xml:space="preserve"> </w:t>
      </w:r>
      <w:r w:rsidRPr="00732E71">
        <w:t>be</w:t>
      </w:r>
      <w:r w:rsidR="00CD73B0">
        <w:t xml:space="preserve"> </w:t>
      </w:r>
      <w:r w:rsidRPr="00732E71">
        <w:t>as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732E71">
        <w:t>of</w:t>
      </w:r>
      <w:r w:rsidR="00CD73B0">
        <w:t xml:space="preserve"> </w:t>
      </w:r>
      <w:r w:rsidRPr="00732E71">
        <w:t>the</w:t>
      </w:r>
      <w:r w:rsidR="00CD73B0">
        <w:t xml:space="preserve"> </w:t>
      </w:r>
      <w:r w:rsidRPr="00732E71">
        <w:t>handmaidens?</w:t>
      </w:r>
      <w:r w:rsidR="00CD73B0">
        <w:t xml:space="preserve"> </w:t>
      </w:r>
      <w:r w:rsidRPr="00732E71">
        <w:t>Leah</w:t>
      </w:r>
      <w:r w:rsidR="00CD73B0">
        <w:t xml:space="preserve"> </w:t>
      </w:r>
      <w:r w:rsidRPr="00732E71">
        <w:t>therefore</w:t>
      </w:r>
      <w:r w:rsidR="00CD73B0">
        <w:t xml:space="preserve"> </w:t>
      </w:r>
      <w:r w:rsidRPr="006A51B9">
        <w:t>prayed</w:t>
      </w:r>
      <w:r w:rsidR="00CD73B0">
        <w:t xml:space="preserve"> </w:t>
      </w:r>
      <w:r w:rsidRPr="00732E71">
        <w:t>to</w:t>
      </w:r>
      <w:r w:rsidR="00CD73B0">
        <w:t xml:space="preserve"> </w:t>
      </w:r>
      <w:r w:rsidRPr="00732E71">
        <w:t>God</w:t>
      </w:r>
      <w:r w:rsidR="00CD73B0">
        <w:t xml:space="preserve"> </w:t>
      </w:r>
      <w:r w:rsidRPr="00732E71">
        <w:t>on</w:t>
      </w:r>
      <w:r w:rsidR="00CD73B0">
        <w:t xml:space="preserve"> </w:t>
      </w:r>
      <w:r w:rsidRPr="00732E71">
        <w:t>behalf</w:t>
      </w:r>
      <w:r w:rsidR="00CD73B0">
        <w:t xml:space="preserve"> </w:t>
      </w:r>
      <w:r w:rsidRPr="00732E71">
        <w:t>of</w:t>
      </w:r>
      <w:r w:rsidR="00CD73B0">
        <w:t xml:space="preserve"> </w:t>
      </w:r>
      <w:r w:rsidRPr="00732E71">
        <w:t>her</w:t>
      </w:r>
      <w:r w:rsidR="00CD73B0">
        <w:t xml:space="preserve"> </w:t>
      </w:r>
      <w:r w:rsidRPr="00732E71">
        <w:t>sister,</w:t>
      </w:r>
      <w:r w:rsidR="00CD73B0">
        <w:t xml:space="preserve"> </w:t>
      </w:r>
      <w:r w:rsidRPr="00732E71">
        <w:t>entreating</w:t>
      </w:r>
      <w:r w:rsidR="00CD73B0">
        <w:t xml:space="preserve"> </w:t>
      </w:r>
      <w:r w:rsidRPr="00732E71">
        <w:t>Him:</w:t>
      </w:r>
      <w:r w:rsidR="00CD73B0">
        <w:t xml:space="preserve"> </w:t>
      </w:r>
      <w:r w:rsidRPr="00732E71">
        <w:t>“Turn</w:t>
      </w:r>
      <w:r w:rsidR="00CD73B0">
        <w:t xml:space="preserve"> </w:t>
      </w:r>
      <w:r w:rsidRPr="00732E71">
        <w:t>what</w:t>
      </w:r>
      <w:r w:rsidR="00CD73B0">
        <w:t xml:space="preserve"> </w:t>
      </w:r>
      <w:r w:rsidRPr="00732E71">
        <w:t>is</w:t>
      </w:r>
      <w:r w:rsidR="00CD73B0">
        <w:t xml:space="preserve"> </w:t>
      </w:r>
      <w:r w:rsidRPr="00732E71">
        <w:t>in</w:t>
      </w:r>
      <w:r w:rsidR="00CD73B0">
        <w:t xml:space="preserve"> </w:t>
      </w:r>
      <w:r w:rsidRPr="00732E71">
        <w:t>my</w:t>
      </w:r>
      <w:r w:rsidR="00CD73B0">
        <w:t xml:space="preserve"> </w:t>
      </w:r>
      <w:r w:rsidRPr="006A51B9">
        <w:t>womb</w:t>
      </w:r>
      <w:r w:rsidR="00CD73B0">
        <w:t xml:space="preserve"> </w:t>
      </w:r>
      <w:r w:rsidRPr="00732E71">
        <w:t>into</w:t>
      </w:r>
      <w:r w:rsidR="00CD73B0">
        <w:t xml:space="preserve"> </w:t>
      </w:r>
      <w:r w:rsidRPr="00732E71">
        <w:t>a</w:t>
      </w:r>
      <w:r w:rsidR="00CD73B0">
        <w:t xml:space="preserve"> </w:t>
      </w:r>
      <w:r w:rsidRPr="006A51B9">
        <w:t>female</w:t>
      </w:r>
      <w:r w:rsidRPr="00732E71">
        <w:t>,</w:t>
      </w:r>
      <w:r w:rsidR="00CD73B0">
        <w:t xml:space="preserve"> </w:t>
      </w:r>
      <w:r w:rsidRPr="00732E71">
        <w:t>and</w:t>
      </w:r>
      <w:r w:rsidR="00CD73B0">
        <w:t xml:space="preserve"> </w:t>
      </w:r>
      <w:r w:rsidRPr="00732E71">
        <w:t>do</w:t>
      </w:r>
      <w:r w:rsidR="00CD73B0">
        <w:t xml:space="preserve"> </w:t>
      </w:r>
      <w:r w:rsidRPr="00732E71">
        <w:t>not</w:t>
      </w:r>
      <w:r w:rsidR="00CD73B0">
        <w:t xml:space="preserve"> </w:t>
      </w:r>
      <w:r w:rsidRPr="00732E71">
        <w:t>prevent</w:t>
      </w:r>
      <w:r w:rsidR="00CD73B0">
        <w:t xml:space="preserve"> </w:t>
      </w:r>
      <w:r w:rsidRPr="00732E71">
        <w:t>my</w:t>
      </w:r>
      <w:r w:rsidR="00CD73B0">
        <w:t xml:space="preserve"> </w:t>
      </w:r>
      <w:r w:rsidRPr="00732E71">
        <w:t>sister</w:t>
      </w:r>
      <w:r w:rsidR="00CD73B0">
        <w:t xml:space="preserve"> </w:t>
      </w:r>
      <w:r w:rsidRPr="00732E71">
        <w:t>from</w:t>
      </w:r>
      <w:r w:rsidR="00CD73B0">
        <w:t xml:space="preserve"> </w:t>
      </w:r>
      <w:r w:rsidRPr="00732E71">
        <w:t>bearing</w:t>
      </w:r>
      <w:r w:rsidR="00CD73B0">
        <w:t xml:space="preserve"> </w:t>
      </w:r>
      <w:r w:rsidRPr="00732E71">
        <w:t>a</w:t>
      </w:r>
      <w:r w:rsidR="00CD73B0">
        <w:t xml:space="preserve"> </w:t>
      </w:r>
      <w:r w:rsidRPr="00732E71">
        <w:t>son.”</w:t>
      </w:r>
      <w:r w:rsidR="00CD73B0">
        <w:t xml:space="preserve"> </w:t>
      </w:r>
      <w:r w:rsidRPr="00732E71">
        <w:t>God</w:t>
      </w:r>
      <w:r w:rsidR="00CD73B0">
        <w:t xml:space="preserve"> </w:t>
      </w:r>
      <w:r w:rsidRPr="00732E71">
        <w:t>accepted</w:t>
      </w:r>
      <w:r w:rsidR="00CD73B0">
        <w:t xml:space="preserve"> </w:t>
      </w:r>
      <w:r w:rsidRPr="00732E71">
        <w:t>her</w:t>
      </w:r>
      <w:r w:rsidR="00CD73B0">
        <w:t xml:space="preserve"> </w:t>
      </w:r>
      <w:r w:rsidRPr="006A51B9">
        <w:t>prayer</w:t>
      </w:r>
      <w:r w:rsidR="00CD73B0">
        <w:t xml:space="preserve"> </w:t>
      </w:r>
      <w:r w:rsidRPr="00732E71">
        <w:t>and</w:t>
      </w:r>
      <w:r w:rsidR="00CD73B0">
        <w:t xml:space="preserve"> </w:t>
      </w:r>
      <w:r w:rsidRPr="00732E71">
        <w:t>the</w:t>
      </w:r>
      <w:r w:rsidR="00CD73B0">
        <w:t xml:space="preserve"> </w:t>
      </w:r>
      <w:r w:rsidRPr="00732E71">
        <w:t>fetus</w:t>
      </w:r>
      <w:r w:rsidR="00CD73B0">
        <w:t xml:space="preserve"> </w:t>
      </w:r>
      <w:r w:rsidRPr="00732E71">
        <w:t>in</w:t>
      </w:r>
      <w:r w:rsidR="00CD73B0">
        <w:t xml:space="preserve"> </w:t>
      </w:r>
      <w:r w:rsidRPr="00732E71">
        <w:t>her</w:t>
      </w:r>
      <w:r w:rsidR="00CD73B0">
        <w:t xml:space="preserve"> </w:t>
      </w:r>
      <w:r w:rsidRPr="006A51B9">
        <w:t>womb</w:t>
      </w:r>
      <w:r w:rsidR="00CD73B0">
        <w:t xml:space="preserve"> </w:t>
      </w:r>
      <w:r w:rsidRPr="00732E71">
        <w:t>was</w:t>
      </w:r>
      <w:r w:rsidR="00CD73B0">
        <w:t xml:space="preserve"> </w:t>
      </w:r>
      <w:r w:rsidRPr="00732E71">
        <w:t>transformed</w:t>
      </w:r>
      <w:r w:rsidR="00CD73B0">
        <w:t xml:space="preserve"> </w:t>
      </w:r>
      <w:r w:rsidRPr="00732E71">
        <w:t>into</w:t>
      </w:r>
      <w:r w:rsidR="00CD73B0">
        <w:t xml:space="preserve"> </w:t>
      </w:r>
      <w:r w:rsidRPr="00732E71">
        <w:t>a</w:t>
      </w:r>
      <w:r w:rsidR="00CD73B0">
        <w:t xml:space="preserve"> </w:t>
      </w:r>
      <w:r w:rsidRPr="00732E71">
        <w:t>girl.</w:t>
      </w:r>
      <w:r w:rsidR="00CD73B0">
        <w:t xml:space="preserve"> </w:t>
      </w:r>
      <w:r w:rsidR="00CF3D83">
        <w:t>The</w:t>
      </w:r>
      <w:r w:rsidR="00CD73B0">
        <w:t xml:space="preserve"> </w:t>
      </w:r>
      <w:r w:rsidR="00CF3D83">
        <w:t>Torah</w:t>
      </w:r>
      <w:r w:rsidR="00CD73B0">
        <w:t xml:space="preserve"> </w:t>
      </w:r>
      <w:r w:rsidR="00CF3D83">
        <w:t>states:</w:t>
      </w:r>
    </w:p>
    <w:p w14:paraId="6E0E7F5D" w14:textId="77777777" w:rsidR="00EB7ABE" w:rsidRDefault="00EB7ABE" w:rsidP="00CF3D83"/>
    <w:p w14:paraId="3D39128A" w14:textId="307C5C79" w:rsidR="00EB7ABE" w:rsidRDefault="00CF3D83" w:rsidP="00CF3D83">
      <w:pPr>
        <w:ind w:left="288" w:right="288"/>
        <w:rPr>
          <w:i/>
          <w:iCs/>
        </w:rPr>
      </w:pPr>
      <w:r w:rsidRPr="00CF3D83">
        <w:rPr>
          <w:b/>
          <w:bCs/>
          <w:i/>
          <w:iCs/>
        </w:rPr>
        <w:t>Bereshit</w:t>
      </w:r>
      <w:r w:rsidR="00CD73B0">
        <w:rPr>
          <w:b/>
          <w:bCs/>
          <w:i/>
          <w:iCs/>
        </w:rPr>
        <w:t xml:space="preserve"> </w:t>
      </w:r>
      <w:r w:rsidRPr="00CF3D83">
        <w:rPr>
          <w:b/>
          <w:bCs/>
          <w:i/>
          <w:iCs/>
        </w:rPr>
        <w:t>(</w:t>
      </w:r>
      <w:r w:rsidR="00732E71" w:rsidRPr="00CF3D83">
        <w:rPr>
          <w:b/>
          <w:bCs/>
          <w:i/>
          <w:iCs/>
        </w:rPr>
        <w:t>Gen</w:t>
      </w:r>
      <w:r w:rsidRPr="00CF3D83">
        <w:rPr>
          <w:b/>
          <w:bCs/>
          <w:i/>
          <w:iCs/>
        </w:rPr>
        <w:t>esis)</w:t>
      </w:r>
      <w:r w:rsidR="00CD73B0">
        <w:rPr>
          <w:b/>
          <w:bCs/>
          <w:i/>
          <w:iCs/>
        </w:rPr>
        <w:t xml:space="preserve"> </w:t>
      </w:r>
      <w:r w:rsidR="00732E71" w:rsidRPr="00CF3D83">
        <w:rPr>
          <w:b/>
          <w:bCs/>
          <w:i/>
          <w:iCs/>
        </w:rPr>
        <w:t>30:21</w:t>
      </w:r>
      <w:r w:rsidR="00CD73B0">
        <w:rPr>
          <w:i/>
          <w:iCs/>
        </w:rPr>
        <w:t xml:space="preserve"> </w:t>
      </w:r>
      <w:r w:rsidR="00732E71" w:rsidRPr="00CF3D83">
        <w:rPr>
          <w:i/>
          <w:iCs/>
        </w:rPr>
        <w:t>After</w:t>
      </w:r>
      <w:r w:rsidRPr="00CF3D83">
        <w:rPr>
          <w:i/>
          <w:iCs/>
        </w:rPr>
        <w:t>wards</w:t>
      </w:r>
      <w:r w:rsidR="00CD73B0">
        <w:rPr>
          <w:i/>
          <w:iCs/>
        </w:rPr>
        <w:t xml:space="preserve"> </w:t>
      </w:r>
      <w:r w:rsidRPr="00CF3D83">
        <w:rPr>
          <w:i/>
          <w:iCs/>
        </w:rPr>
        <w:t>she</w:t>
      </w:r>
      <w:r w:rsidR="00CD73B0">
        <w:rPr>
          <w:i/>
          <w:iCs/>
        </w:rPr>
        <w:t xml:space="preserve"> </w:t>
      </w:r>
      <w:r w:rsidRPr="00CF3D83">
        <w:rPr>
          <w:i/>
          <w:iCs/>
        </w:rPr>
        <w:t>bore</w:t>
      </w:r>
      <w:r w:rsidR="00CD73B0">
        <w:rPr>
          <w:i/>
          <w:iCs/>
        </w:rPr>
        <w:t xml:space="preserve"> </w:t>
      </w:r>
      <w:r w:rsidRPr="00CF3D83">
        <w:rPr>
          <w:i/>
          <w:iCs/>
        </w:rPr>
        <w:t>him</w:t>
      </w:r>
      <w:r w:rsidR="00CD73B0">
        <w:rPr>
          <w:i/>
          <w:iCs/>
        </w:rPr>
        <w:t xml:space="preserve"> </w:t>
      </w:r>
      <w:r w:rsidRPr="00CF3D83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CF3D83">
        <w:rPr>
          <w:i/>
          <w:iCs/>
        </w:rPr>
        <w:t>daughter.</w:t>
      </w:r>
    </w:p>
    <w:p w14:paraId="5189066F" w14:textId="77777777" w:rsidR="00EB7ABE" w:rsidRDefault="00EB7ABE" w:rsidP="00CF3D83">
      <w:pPr>
        <w:ind w:left="288" w:right="288"/>
        <w:rPr>
          <w:i/>
          <w:iCs/>
        </w:rPr>
      </w:pPr>
    </w:p>
    <w:p w14:paraId="10C8A30C" w14:textId="72C4746E" w:rsidR="00EB7ABE" w:rsidRDefault="00CF3D83" w:rsidP="00CF3D83">
      <w:r>
        <w:t>T</w:t>
      </w:r>
      <w:r w:rsidR="00732E71" w:rsidRPr="00732E71">
        <w:t>hat</w:t>
      </w:r>
      <w:r w:rsidR="00CD73B0">
        <w:t xml:space="preserve"> </w:t>
      </w:r>
      <w:r w:rsidR="00732E71" w:rsidRPr="00732E71">
        <w:t>is,</w:t>
      </w:r>
      <w:r w:rsidR="00CD73B0">
        <w:t xml:space="preserve"> </w:t>
      </w:r>
      <w:r w:rsidR="00732E71" w:rsidRPr="00732E71">
        <w:t>after</w:t>
      </w:r>
      <w:r w:rsidR="00CD73B0">
        <w:t xml:space="preserve"> </w:t>
      </w:r>
      <w:r w:rsidR="00732E71" w:rsidRPr="00732E71">
        <w:t>Leah’s</w:t>
      </w:r>
      <w:r w:rsidR="00CD73B0">
        <w:t xml:space="preserve"> </w:t>
      </w:r>
      <w:r w:rsidR="00732E71" w:rsidRPr="006A51B9">
        <w:t>prayer</w:t>
      </w:r>
      <w:r>
        <w:t>,</w:t>
      </w:r>
      <w:r w:rsidR="00CD73B0">
        <w:t xml:space="preserve"> </w:t>
      </w:r>
      <w:r>
        <w:t>she</w:t>
      </w:r>
      <w:r w:rsidR="00CD73B0">
        <w:t xml:space="preserve"> </w:t>
      </w:r>
      <w:r>
        <w:t>bore</w:t>
      </w:r>
      <w:r w:rsidR="00CD73B0">
        <w:t xml:space="preserve"> </w:t>
      </w:r>
      <w:r>
        <w:t>him</w:t>
      </w:r>
      <w:r w:rsidR="00CD73B0">
        <w:t xml:space="preserve"> </w:t>
      </w:r>
      <w:r>
        <w:t>a</w:t>
      </w:r>
      <w:r w:rsidR="00CD73B0">
        <w:t xml:space="preserve"> </w:t>
      </w:r>
      <w:r>
        <w:t>daughter</w:t>
      </w:r>
      <w:r w:rsidR="00732E71" w:rsidRPr="00732E71">
        <w:t>.</w:t>
      </w:r>
      <w:r w:rsidR="00CD73B0">
        <w:t xml:space="preserve"> </w:t>
      </w:r>
      <w:r w:rsidR="00732E71" w:rsidRPr="00732E71">
        <w:t>Since</w:t>
      </w:r>
      <w:r w:rsidR="00CD73B0">
        <w:t xml:space="preserve"> </w:t>
      </w:r>
      <w:r w:rsidR="00732E71" w:rsidRPr="00732E71">
        <w:t>Leah</w:t>
      </w:r>
      <w:r w:rsidR="00CD73B0">
        <w:t xml:space="preserve"> </w:t>
      </w:r>
      <w:r w:rsidR="00732E71" w:rsidRPr="00732E71">
        <w:t>had</w:t>
      </w:r>
      <w:r w:rsidR="00CD73B0">
        <w:t xml:space="preserve"> </w:t>
      </w:r>
      <w:r w:rsidR="00732E71" w:rsidRPr="00732E71">
        <w:t>rendered</w:t>
      </w:r>
      <w:r w:rsidR="00CD73B0">
        <w:t xml:space="preserve"> </w:t>
      </w:r>
      <w:r w:rsidR="00732E71" w:rsidRPr="00732E71">
        <w:t>judgment</w:t>
      </w:r>
      <w:r w:rsidR="00CD73B0">
        <w:t xml:space="preserve"> </w:t>
      </w:r>
      <w:r w:rsidR="00732E71" w:rsidRPr="00732E71">
        <w:t>[</w:t>
      </w:r>
      <w:r w:rsidR="00732E71" w:rsidRPr="00732E71">
        <w:rPr>
          <w:i/>
          <w:iCs/>
        </w:rPr>
        <w:t>danah</w:t>
      </w:r>
      <w:r w:rsidR="00CD73B0">
        <w:rPr>
          <w:i/>
          <w:iCs/>
        </w:rPr>
        <w:t xml:space="preserve"> </w:t>
      </w:r>
      <w:r w:rsidR="00732E71" w:rsidRPr="00732E71">
        <w:rPr>
          <w:i/>
          <w:iCs/>
        </w:rPr>
        <w:t>din</w:t>
      </w:r>
      <w:r w:rsidR="00732E71" w:rsidRPr="00732E71">
        <w:t>]</w:t>
      </w:r>
      <w:r w:rsidR="00CD73B0">
        <w:t xml:space="preserve"> </w:t>
      </w:r>
      <w:r w:rsidR="00732E71" w:rsidRPr="00732E71">
        <w:t>on</w:t>
      </w:r>
      <w:r w:rsidR="00CD73B0">
        <w:t xml:space="preserve"> </w:t>
      </w:r>
      <w:r w:rsidR="00732E71" w:rsidRPr="00732E71">
        <w:t>hersel</w:t>
      </w:r>
      <w:r>
        <w:t>f,</w:t>
      </w:r>
      <w:r w:rsidR="00CD73B0">
        <w:t xml:space="preserve"> </w:t>
      </w:r>
      <w:r>
        <w:t>the</w:t>
      </w:r>
      <w:r w:rsidR="00CD73B0">
        <w:t xml:space="preserve"> </w:t>
      </w:r>
      <w:r>
        <w:t>newborn</w:t>
      </w:r>
      <w:r w:rsidR="00CD73B0">
        <w:t xml:space="preserve"> </w:t>
      </w:r>
      <w:r>
        <w:t>was</w:t>
      </w:r>
      <w:r w:rsidR="00CD73B0">
        <w:t xml:space="preserve"> </w:t>
      </w:r>
      <w:r>
        <w:t>named</w:t>
      </w:r>
      <w:r w:rsidR="00CD73B0">
        <w:t xml:space="preserve"> </w:t>
      </w:r>
      <w:r w:rsidR="00FC08B5">
        <w:t>Dina</w:t>
      </w:r>
      <w:r w:rsidR="00732E71" w:rsidRPr="00732E71">
        <w:t>.</w:t>
      </w:r>
      <w:r>
        <w:rPr>
          <w:rStyle w:val="FootnoteReference"/>
        </w:rPr>
        <w:footnoteReference w:id="62"/>
      </w:r>
    </w:p>
    <w:p w14:paraId="7C23CB36" w14:textId="77777777" w:rsidR="00EB7ABE" w:rsidRDefault="00EB7ABE" w:rsidP="00CF3D83"/>
    <w:p w14:paraId="0437DE3E" w14:textId="7766F6CB" w:rsidR="00EB7ABE" w:rsidRDefault="00FC08B5" w:rsidP="00FC08B5">
      <w:r w:rsidRPr="00FC08B5">
        <w:t>Therefore,</w:t>
      </w:r>
      <w:r w:rsidR="00CD73B0">
        <w:t xml:space="preserve"> </w:t>
      </w:r>
      <w:r w:rsidRPr="00FC08B5">
        <w:t>Leah</w:t>
      </w:r>
      <w:r w:rsidR="00CD73B0">
        <w:t xml:space="preserve"> </w:t>
      </w:r>
      <w:r w:rsidRPr="006A51B9">
        <w:t>prayed</w:t>
      </w:r>
      <w:r w:rsidR="00CD73B0">
        <w:t xml:space="preserve"> </w:t>
      </w:r>
      <w:r w:rsidRPr="00FC08B5">
        <w:t>that</w:t>
      </w:r>
      <w:r w:rsidR="00CD73B0">
        <w:t xml:space="preserve"> </w:t>
      </w:r>
      <w:r w:rsidRPr="00FC08B5">
        <w:t>it</w:t>
      </w:r>
      <w:r w:rsidR="00CD73B0">
        <w:t xml:space="preserve"> </w:t>
      </w:r>
      <w:r w:rsidRPr="00FC08B5">
        <w:t>be</w:t>
      </w:r>
      <w:r w:rsidR="00CD73B0">
        <w:t xml:space="preserve"> </w:t>
      </w:r>
      <w:r w:rsidRPr="00FC08B5">
        <w:t>a</w:t>
      </w:r>
      <w:r w:rsidR="00CD73B0">
        <w:t xml:space="preserve"> </w:t>
      </w:r>
      <w:r w:rsidRPr="00FC08B5">
        <w:t>girl.</w:t>
      </w:r>
      <w:r w:rsidR="00CD73B0">
        <w:t xml:space="preserve"> </w:t>
      </w:r>
      <w:r w:rsidRPr="00FC08B5">
        <w:t>G</w:t>
      </w:r>
      <w:r>
        <w:t>-</w:t>
      </w:r>
      <w:r w:rsidRPr="00FC08B5">
        <w:t>d</w:t>
      </w:r>
      <w:r w:rsidR="00CD73B0">
        <w:t xml:space="preserve"> </w:t>
      </w:r>
      <w:r w:rsidRPr="00FC08B5">
        <w:t>listened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her</w:t>
      </w:r>
      <w:r w:rsidR="00CD73B0">
        <w:t xml:space="preserve"> </w:t>
      </w:r>
      <w:r w:rsidRPr="006A51B9">
        <w:t>prayers</w:t>
      </w:r>
      <w:r w:rsidR="00CD73B0">
        <w:t xml:space="preserve"> </w:t>
      </w:r>
      <w:r w:rsidRPr="00FC08B5">
        <w:t>and</w:t>
      </w:r>
      <w:r w:rsidR="00CD73B0">
        <w:t xml:space="preserve"> </w:t>
      </w:r>
      <w:r w:rsidRPr="00FC08B5">
        <w:t>switched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FC08B5">
        <w:t>baby's</w:t>
      </w:r>
      <w:r w:rsidR="00CD73B0">
        <w:t xml:space="preserve"> </w:t>
      </w:r>
      <w:r w:rsidRPr="00FC08B5">
        <w:t>gender!</w:t>
      </w:r>
      <w:r w:rsidR="00CD73B0">
        <w:t xml:space="preserve"> </w:t>
      </w:r>
      <w:r w:rsidRPr="00FC08B5">
        <w:t>This</w:t>
      </w:r>
      <w:r w:rsidR="00CD73B0">
        <w:t xml:space="preserve"> </w:t>
      </w:r>
      <w:r w:rsidRPr="00FC08B5">
        <w:t>portends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6A51B9">
        <w:t>future</w:t>
      </w:r>
      <w:r w:rsidR="00CD73B0">
        <w:t xml:space="preserve"> </w:t>
      </w:r>
      <w:r w:rsidRPr="00FC08B5">
        <w:t>circumstances</w:t>
      </w:r>
      <w:r w:rsidR="00CD73B0">
        <w:t xml:space="preserve"> </w:t>
      </w:r>
      <w:r w:rsidRPr="00FC08B5">
        <w:t>in</w:t>
      </w:r>
      <w:r w:rsidR="00CD73B0">
        <w:t xml:space="preserve"> </w:t>
      </w:r>
      <w:r w:rsidRPr="00FC08B5">
        <w:t>which</w:t>
      </w:r>
      <w:r w:rsidR="00CD73B0">
        <w:t xml:space="preserve"> </w:t>
      </w:r>
      <w:r>
        <w:t>Dina</w:t>
      </w:r>
      <w:r w:rsidR="00CD73B0">
        <w:t xml:space="preserve"> </w:t>
      </w:r>
      <w:r w:rsidRPr="00FC08B5">
        <w:t>will</w:t>
      </w:r>
      <w:r w:rsidR="00CD73B0">
        <w:t xml:space="preserve"> </w:t>
      </w:r>
      <w:r w:rsidRPr="00FC08B5">
        <w:t>find</w:t>
      </w:r>
      <w:r w:rsidR="00CD73B0">
        <w:t xml:space="preserve"> </w:t>
      </w:r>
      <w:r w:rsidRPr="00FC08B5">
        <w:t>herself.</w:t>
      </w:r>
      <w:r w:rsidR="00CD73B0">
        <w:t xml:space="preserve"> </w:t>
      </w:r>
      <w:r w:rsidRPr="00FC08B5">
        <w:rPr>
          <w:b/>
          <w:bCs/>
          <w:color w:val="C00000"/>
        </w:rPr>
        <w:t>In</w:t>
      </w:r>
      <w:r w:rsidR="00CD73B0">
        <w:rPr>
          <w:b/>
          <w:bCs/>
          <w:color w:val="C00000"/>
        </w:rPr>
        <w:t xml:space="preserve"> </w:t>
      </w:r>
      <w:r w:rsidRPr="00FC08B5">
        <w:rPr>
          <w:b/>
          <w:bCs/>
          <w:color w:val="C00000"/>
        </w:rPr>
        <w:t>her</w:t>
      </w:r>
      <w:r w:rsidR="00CD73B0">
        <w:rPr>
          <w:b/>
          <w:bCs/>
          <w:color w:val="C00000"/>
        </w:rPr>
        <w:t xml:space="preserve"> </w:t>
      </w:r>
      <w:r w:rsidRPr="00FC08B5">
        <w:rPr>
          <w:b/>
          <w:bCs/>
          <w:color w:val="C00000"/>
        </w:rPr>
        <w:t>soul,</w:t>
      </w:r>
      <w:r w:rsidR="00CD73B0">
        <w:rPr>
          <w:b/>
          <w:bCs/>
          <w:color w:val="C00000"/>
        </w:rPr>
        <w:t xml:space="preserve"> </w:t>
      </w:r>
      <w:r w:rsidRPr="00FC08B5">
        <w:rPr>
          <w:b/>
          <w:bCs/>
          <w:color w:val="C00000"/>
        </w:rPr>
        <w:t>perhaps,</w:t>
      </w:r>
      <w:r w:rsidR="00CD73B0">
        <w:rPr>
          <w:b/>
          <w:bCs/>
          <w:color w:val="C00000"/>
        </w:rPr>
        <w:t xml:space="preserve"> </w:t>
      </w:r>
      <w:r w:rsidRPr="00FC08B5">
        <w:rPr>
          <w:b/>
          <w:bCs/>
          <w:color w:val="C00000"/>
        </w:rPr>
        <w:t>is</w:t>
      </w:r>
      <w:r w:rsidR="00CD73B0">
        <w:rPr>
          <w:b/>
          <w:bCs/>
          <w:color w:val="C00000"/>
        </w:rPr>
        <w:t xml:space="preserve"> </w:t>
      </w:r>
      <w:r w:rsidRPr="00FC08B5">
        <w:rPr>
          <w:b/>
          <w:bCs/>
          <w:color w:val="C00000"/>
        </w:rPr>
        <w:t>a</w:t>
      </w:r>
      <w:r w:rsidR="00CD73B0">
        <w:rPr>
          <w:b/>
          <w:bCs/>
          <w:color w:val="C00000"/>
        </w:rPr>
        <w:t xml:space="preserve"> </w:t>
      </w:r>
      <w:r w:rsidRPr="006A51B9">
        <w:rPr>
          <w:b/>
          <w:bCs/>
        </w:rPr>
        <w:t>male</w:t>
      </w:r>
      <w:r w:rsidR="00CD73B0">
        <w:rPr>
          <w:b/>
          <w:bCs/>
          <w:color w:val="C00000"/>
        </w:rPr>
        <w:t xml:space="preserve"> </w:t>
      </w:r>
      <w:r w:rsidRPr="00FC08B5">
        <w:rPr>
          <w:b/>
          <w:bCs/>
          <w:color w:val="C00000"/>
        </w:rPr>
        <w:t>element,</w:t>
      </w:r>
      <w:r w:rsidR="00CD73B0">
        <w:rPr>
          <w:b/>
          <w:bCs/>
          <w:color w:val="C00000"/>
        </w:rPr>
        <w:t xml:space="preserve"> </w:t>
      </w:r>
      <w:r w:rsidRPr="00FC08B5">
        <w:rPr>
          <w:b/>
          <w:bCs/>
          <w:color w:val="C00000"/>
        </w:rPr>
        <w:t>an</w:t>
      </w:r>
      <w:r w:rsidR="00CD73B0">
        <w:rPr>
          <w:b/>
          <w:bCs/>
          <w:color w:val="C00000"/>
        </w:rPr>
        <w:t xml:space="preserve"> </w:t>
      </w:r>
      <w:r w:rsidRPr="00FC08B5">
        <w:rPr>
          <w:b/>
          <w:bCs/>
          <w:color w:val="C00000"/>
        </w:rPr>
        <w:t>aspect</w:t>
      </w:r>
      <w:r w:rsidR="00CD73B0">
        <w:rPr>
          <w:b/>
          <w:bCs/>
          <w:color w:val="C00000"/>
        </w:rPr>
        <w:t xml:space="preserve"> </w:t>
      </w:r>
      <w:r w:rsidRPr="00FC08B5">
        <w:rPr>
          <w:b/>
          <w:bCs/>
          <w:color w:val="C00000"/>
        </w:rPr>
        <w:t>of</w:t>
      </w:r>
      <w:r w:rsidR="00CD73B0">
        <w:rPr>
          <w:b/>
          <w:bCs/>
          <w:color w:val="C00000"/>
        </w:rPr>
        <w:t xml:space="preserve"> </w:t>
      </w:r>
      <w:r w:rsidRPr="00FC08B5">
        <w:rPr>
          <w:b/>
          <w:bCs/>
          <w:color w:val="C00000"/>
        </w:rPr>
        <w:t>Yosef</w:t>
      </w:r>
      <w:r w:rsidRPr="00FC08B5">
        <w:t>,</w:t>
      </w:r>
      <w:r w:rsidR="00CD73B0">
        <w:t xml:space="preserve"> </w:t>
      </w:r>
      <w:r w:rsidRPr="00FC08B5">
        <w:t>or</w:t>
      </w:r>
      <w:r w:rsidR="00CD73B0">
        <w:t xml:space="preserve"> </w:t>
      </w:r>
      <w:r w:rsidRPr="00FC08B5">
        <w:t>a</w:t>
      </w:r>
      <w:r w:rsidR="00CD73B0">
        <w:t xml:space="preserve"> </w:t>
      </w:r>
      <w:r w:rsidRPr="00FC08B5">
        <w:t>similarity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him</w:t>
      </w:r>
      <w:r w:rsidR="00CD73B0">
        <w:t xml:space="preserve"> </w:t>
      </w:r>
      <w:r w:rsidRPr="00FC08B5">
        <w:t>which</w:t>
      </w:r>
      <w:r w:rsidR="00CD73B0">
        <w:t xml:space="preserve"> </w:t>
      </w:r>
      <w:r w:rsidRPr="00FC08B5">
        <w:t>might</w:t>
      </w:r>
      <w:r w:rsidR="00CD73B0">
        <w:t xml:space="preserve"> </w:t>
      </w:r>
      <w:r w:rsidRPr="00FC08B5">
        <w:t>express</w:t>
      </w:r>
      <w:r w:rsidR="00CD73B0">
        <w:t xml:space="preserve"> </w:t>
      </w:r>
      <w:r w:rsidRPr="00FC08B5">
        <w:t>itself</w:t>
      </w:r>
      <w:r w:rsidR="00CD73B0">
        <w:t xml:space="preserve"> </w:t>
      </w:r>
      <w:r w:rsidRPr="00FC08B5">
        <w:t>in</w:t>
      </w:r>
      <w:r w:rsidR="00CD73B0">
        <w:t xml:space="preserve"> </w:t>
      </w:r>
      <w:r w:rsidRPr="00FC08B5">
        <w:t>deeper</w:t>
      </w:r>
      <w:r w:rsidR="00CD73B0">
        <w:t xml:space="preserve"> </w:t>
      </w:r>
      <w:r w:rsidRPr="00FC08B5">
        <w:t>ways.</w:t>
      </w:r>
    </w:p>
    <w:p w14:paraId="6E559B4E" w14:textId="77777777" w:rsidR="00EB7ABE" w:rsidRDefault="00EB7ABE" w:rsidP="00FC08B5"/>
    <w:p w14:paraId="6533F4AC" w14:textId="31CD8D2A" w:rsidR="00EB7ABE" w:rsidRDefault="005D79B8" w:rsidP="005D79B8">
      <w:r>
        <w:t>We</w:t>
      </w:r>
      <w:r w:rsidR="00CD73B0">
        <w:t xml:space="preserve"> </w:t>
      </w:r>
      <w:r>
        <w:t>have</w:t>
      </w:r>
      <w:r w:rsidR="00CD73B0">
        <w:t xml:space="preserve"> </w:t>
      </w:r>
      <w:r>
        <w:t>a</w:t>
      </w:r>
      <w:r w:rsidR="00CD73B0">
        <w:t xml:space="preserve"> </w:t>
      </w:r>
      <w:r>
        <w:t>tradition</w:t>
      </w:r>
      <w:r w:rsidR="00CD73B0">
        <w:t xml:space="preserve"> </w:t>
      </w:r>
      <w:r w:rsidRPr="005D79B8">
        <w:t>that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5D79B8">
        <w:t>was</w:t>
      </w:r>
      <w:r w:rsidR="00CD73B0">
        <w:t xml:space="preserve"> </w:t>
      </w:r>
      <w:r w:rsidRPr="005D79B8">
        <w:t>penalized</w:t>
      </w:r>
      <w:r w:rsidR="00CD73B0">
        <w:t xml:space="preserve"> </w:t>
      </w:r>
      <w:r w:rsidRPr="005D79B8">
        <w:t>for</w:t>
      </w:r>
      <w:r w:rsidR="00CD73B0">
        <w:t xml:space="preserve"> </w:t>
      </w:r>
      <w:r w:rsidRPr="005D79B8">
        <w:t>preventing</w:t>
      </w:r>
      <w:r w:rsidR="00CD73B0">
        <w:t xml:space="preserve"> </w:t>
      </w:r>
      <w:r w:rsidR="00FC08B5">
        <w:t>Dina</w:t>
      </w:r>
      <w:r w:rsidR="00CD73B0">
        <w:t xml:space="preserve"> </w:t>
      </w:r>
      <w:r w:rsidRPr="005D79B8">
        <w:t>from</w:t>
      </w:r>
      <w:r w:rsidR="00CD73B0">
        <w:t xml:space="preserve"> </w:t>
      </w:r>
      <w:r w:rsidRPr="005D79B8">
        <w:t>marrying</w:t>
      </w:r>
      <w:r w:rsidR="00CD73B0">
        <w:t xml:space="preserve"> </w:t>
      </w:r>
      <w:r w:rsidRPr="005D79B8">
        <w:t>his</w:t>
      </w:r>
      <w:r w:rsidR="00CD73B0">
        <w:t xml:space="preserve"> </w:t>
      </w:r>
      <w:r w:rsidRPr="005D79B8">
        <w:t>brother</w:t>
      </w:r>
      <w:r w:rsidR="00CD73B0">
        <w:t xml:space="preserve"> </w:t>
      </w:r>
      <w:r w:rsidRPr="006A51B9">
        <w:t>Esav</w:t>
      </w:r>
      <w:r w:rsidRPr="005D79B8">
        <w:t>.</w:t>
      </w:r>
      <w:r w:rsidR="00CD73B0">
        <w:t xml:space="preserve"> </w:t>
      </w:r>
      <w:r w:rsidRPr="005D79B8">
        <w:t>Before</w:t>
      </w:r>
      <w:r w:rsidR="00CD73B0">
        <w:t xml:space="preserve"> </w:t>
      </w:r>
      <w:r w:rsidRPr="005D79B8">
        <w:t>his</w:t>
      </w:r>
      <w:r w:rsidR="00CD73B0">
        <w:t xml:space="preserve"> </w:t>
      </w:r>
      <w:r w:rsidRPr="005D79B8">
        <w:t>encounter</w:t>
      </w:r>
      <w:r w:rsidR="00CD73B0">
        <w:t xml:space="preserve"> </w:t>
      </w:r>
      <w:r w:rsidRPr="005D79B8">
        <w:t>with</w:t>
      </w:r>
      <w:r w:rsidR="00CD73B0">
        <w:t xml:space="preserve"> </w:t>
      </w:r>
      <w:r w:rsidRPr="005D79B8">
        <w:t>the</w:t>
      </w:r>
      <w:r w:rsidR="00CD73B0">
        <w:t xml:space="preserve"> </w:t>
      </w:r>
      <w:r w:rsidRPr="005D79B8">
        <w:t>latter,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5D79B8">
        <w:t>sent</w:t>
      </w:r>
      <w:r w:rsidR="00CD73B0">
        <w:t xml:space="preserve"> </w:t>
      </w:r>
      <w:r w:rsidRPr="005D79B8">
        <w:t>his</w:t>
      </w:r>
      <w:r w:rsidR="00CD73B0">
        <w:t xml:space="preserve"> </w:t>
      </w:r>
      <w:r w:rsidRPr="005D79B8">
        <w:t>family</w:t>
      </w:r>
      <w:r w:rsidR="00CD73B0">
        <w:t xml:space="preserve"> </w:t>
      </w:r>
      <w:r w:rsidRPr="005D79B8">
        <w:t>across</w:t>
      </w:r>
      <w:r w:rsidR="00CD73B0">
        <w:t xml:space="preserve"> </w:t>
      </w:r>
      <w:r w:rsidRPr="005D79B8">
        <w:t>the</w:t>
      </w:r>
      <w:r w:rsidR="00CD73B0">
        <w:t xml:space="preserve"> </w:t>
      </w:r>
      <w:r w:rsidRPr="005D79B8">
        <w:t>Jabbok</w:t>
      </w:r>
      <w:r w:rsidR="00CD73B0">
        <w:t xml:space="preserve"> </w:t>
      </w:r>
      <w:r w:rsidRPr="005D79B8">
        <w:t>River,</w:t>
      </w:r>
      <w:r w:rsidR="00CD73B0">
        <w:t xml:space="preserve"> </w:t>
      </w:r>
      <w:r w:rsidRPr="005D79B8">
        <w:t>as</w:t>
      </w:r>
      <w:r w:rsidR="00CD73B0">
        <w:t xml:space="preserve"> </w:t>
      </w:r>
      <w:r w:rsidRPr="005D79B8">
        <w:t>we</w:t>
      </w:r>
      <w:r w:rsidR="00CD73B0">
        <w:t xml:space="preserve"> </w:t>
      </w:r>
      <w:r w:rsidRPr="005D79B8">
        <w:t>are</w:t>
      </w:r>
      <w:r w:rsidR="00CD73B0">
        <w:t xml:space="preserve"> </w:t>
      </w:r>
      <w:r w:rsidRPr="005D79B8">
        <w:t>told</w:t>
      </w:r>
      <w:r>
        <w:t>:</w:t>
      </w:r>
    </w:p>
    <w:p w14:paraId="153E55B6" w14:textId="77777777" w:rsidR="00EB7ABE" w:rsidRDefault="00EB7ABE" w:rsidP="005D79B8"/>
    <w:p w14:paraId="136AD7D3" w14:textId="08C8EA51" w:rsidR="00EB7ABE" w:rsidRDefault="005D79B8" w:rsidP="005D79B8">
      <w:pPr>
        <w:ind w:left="288" w:right="288"/>
        <w:rPr>
          <w:i/>
          <w:iCs/>
        </w:rPr>
      </w:pPr>
      <w:r w:rsidRPr="005D79B8">
        <w:rPr>
          <w:b/>
          <w:bCs/>
          <w:i/>
          <w:iCs/>
        </w:rPr>
        <w:t>Bereshit</w:t>
      </w:r>
      <w:r w:rsidR="00CD73B0">
        <w:rPr>
          <w:b/>
          <w:bCs/>
          <w:i/>
          <w:iCs/>
        </w:rPr>
        <w:t xml:space="preserve"> </w:t>
      </w:r>
      <w:r w:rsidRPr="005D79B8">
        <w:rPr>
          <w:b/>
          <w:bCs/>
          <w:i/>
          <w:iCs/>
        </w:rPr>
        <w:t>(Genesis)</w:t>
      </w:r>
      <w:r w:rsidR="00CD73B0">
        <w:rPr>
          <w:b/>
          <w:bCs/>
          <w:i/>
          <w:iCs/>
        </w:rPr>
        <w:t xml:space="preserve"> </w:t>
      </w:r>
      <w:r w:rsidRPr="005D79B8">
        <w:rPr>
          <w:b/>
          <w:bCs/>
          <w:i/>
          <w:iCs/>
        </w:rPr>
        <w:t>32:22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That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same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night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arose,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took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two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wives,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two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maidservants,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eleven</w:t>
      </w:r>
      <w:r w:rsidR="00CD73B0">
        <w:rPr>
          <w:i/>
          <w:iCs/>
        </w:rPr>
        <w:t xml:space="preserve"> </w:t>
      </w:r>
      <w:r w:rsidRPr="005D79B8">
        <w:rPr>
          <w:i/>
          <w:iCs/>
        </w:rPr>
        <w:t>children.</w:t>
      </w:r>
      <w:r w:rsidR="00CD73B0">
        <w:rPr>
          <w:i/>
          <w:iCs/>
        </w:rPr>
        <w:t xml:space="preserve"> </w:t>
      </w:r>
    </w:p>
    <w:p w14:paraId="04E66FAE" w14:textId="77777777" w:rsidR="00EB7ABE" w:rsidRDefault="00EB7ABE" w:rsidP="005D79B8">
      <w:pPr>
        <w:ind w:left="288" w:right="288"/>
        <w:rPr>
          <w:i/>
          <w:iCs/>
        </w:rPr>
      </w:pPr>
    </w:p>
    <w:p w14:paraId="17571844" w14:textId="4D2BE109" w:rsidR="00EB7ABE" w:rsidRDefault="005D79B8" w:rsidP="005D79B8">
      <w:r w:rsidRPr="005D79B8"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 w:rsidRPr="005D79B8">
        <w:t>asks:</w:t>
      </w:r>
      <w:r w:rsidR="00CD73B0">
        <w:t xml:space="preserve"> </w:t>
      </w:r>
      <w:r w:rsidRPr="005D79B8">
        <w:t>Where</w:t>
      </w:r>
      <w:r w:rsidR="00CD73B0">
        <w:t xml:space="preserve"> </w:t>
      </w:r>
      <w:r w:rsidRPr="005D79B8">
        <w:t>was</w:t>
      </w:r>
      <w:r w:rsidR="00CD73B0">
        <w:t xml:space="preserve"> </w:t>
      </w:r>
      <w:r w:rsidR="00FC08B5">
        <w:t>Dina</w:t>
      </w:r>
      <w:r w:rsidRPr="005D79B8">
        <w:t>?</w:t>
      </w:r>
      <w:r w:rsidR="00CD73B0">
        <w:t xml:space="preserve"> </w:t>
      </w:r>
      <w:r w:rsidRPr="005D79B8">
        <w:t>and</w:t>
      </w:r>
      <w:r w:rsidR="00CD73B0">
        <w:t xml:space="preserve"> </w:t>
      </w:r>
      <w:r w:rsidRPr="005D79B8">
        <w:t>answers</w:t>
      </w:r>
      <w:r w:rsidR="00CD73B0">
        <w:t xml:space="preserve"> </w:t>
      </w:r>
      <w:r w:rsidRPr="005D79B8">
        <w:t>that</w:t>
      </w:r>
      <w:r w:rsidR="00CD73B0">
        <w:t xml:space="preserve"> </w:t>
      </w:r>
      <w:r w:rsidRPr="005D79B8">
        <w:t>he</w:t>
      </w:r>
      <w:r w:rsidR="00CD73B0">
        <w:t xml:space="preserve"> </w:t>
      </w:r>
      <w:r w:rsidRPr="005D79B8">
        <w:t>had</w:t>
      </w:r>
      <w:r w:rsidR="00CD73B0">
        <w:t xml:space="preserve"> </w:t>
      </w:r>
      <w:r w:rsidRPr="005D79B8">
        <w:t>locked</w:t>
      </w:r>
      <w:r w:rsidR="00CD73B0">
        <w:t xml:space="preserve"> </w:t>
      </w:r>
      <w:r w:rsidRPr="005D79B8">
        <w:t>her</w:t>
      </w:r>
      <w:r w:rsidR="00CD73B0">
        <w:t xml:space="preserve"> </w:t>
      </w:r>
      <w:r w:rsidRPr="005D79B8">
        <w:t>in</w:t>
      </w:r>
      <w:r w:rsidR="00CD73B0">
        <w:t xml:space="preserve"> </w:t>
      </w:r>
      <w:r w:rsidRPr="005D79B8">
        <w:t>a</w:t>
      </w:r>
      <w:r w:rsidR="00CD73B0">
        <w:t xml:space="preserve"> </w:t>
      </w:r>
      <w:r w:rsidRPr="005D79B8">
        <w:t>chest,</w:t>
      </w:r>
      <w:r w:rsidR="00CD73B0">
        <w:t xml:space="preserve"> </w:t>
      </w:r>
      <w:r w:rsidRPr="005D79B8">
        <w:t>saying:</w:t>
      </w:r>
      <w:r w:rsidR="00CD73B0">
        <w:t xml:space="preserve"> </w:t>
      </w:r>
      <w:r w:rsidRPr="005D79B8">
        <w:t>“So</w:t>
      </w:r>
      <w:r w:rsidR="00CD73B0">
        <w:t xml:space="preserve"> </w:t>
      </w:r>
      <w:r w:rsidRPr="005D79B8">
        <w:t>that</w:t>
      </w:r>
      <w:r w:rsidR="00CD73B0">
        <w:t xml:space="preserve"> </w:t>
      </w:r>
      <w:r w:rsidRPr="006A51B9">
        <w:t>Esav</w:t>
      </w:r>
      <w:r w:rsidR="00CD73B0">
        <w:t xml:space="preserve"> </w:t>
      </w:r>
      <w:r w:rsidRPr="005D79B8">
        <w:t>should</w:t>
      </w:r>
      <w:r w:rsidR="00CD73B0">
        <w:t xml:space="preserve"> </w:t>
      </w:r>
      <w:r w:rsidRPr="005D79B8">
        <w:t>not</w:t>
      </w:r>
      <w:r w:rsidR="00CD73B0">
        <w:t xml:space="preserve"> </w:t>
      </w:r>
      <w:r w:rsidRPr="005D79B8">
        <w:t>see</w:t>
      </w:r>
      <w:r w:rsidR="00CD73B0">
        <w:t xml:space="preserve"> </w:t>
      </w:r>
      <w:r w:rsidRPr="005D79B8">
        <w:t>her</w:t>
      </w:r>
      <w:r w:rsidR="00CD73B0">
        <w:t xml:space="preserve"> </w:t>
      </w:r>
      <w:r w:rsidRPr="005D79B8">
        <w:t>and</w:t>
      </w:r>
      <w:r w:rsidR="00CD73B0">
        <w:t xml:space="preserve"> </w:t>
      </w:r>
      <w:r w:rsidRPr="005D79B8">
        <w:t>take</w:t>
      </w:r>
      <w:r w:rsidR="00CD73B0">
        <w:t xml:space="preserve"> </w:t>
      </w:r>
      <w:r w:rsidRPr="005D79B8">
        <w:t>her</w:t>
      </w:r>
      <w:r w:rsidR="00CD73B0">
        <w:t xml:space="preserve"> </w:t>
      </w:r>
      <w:r w:rsidRPr="005D79B8">
        <w:t>from</w:t>
      </w:r>
      <w:r w:rsidR="00CD73B0">
        <w:t xml:space="preserve"> </w:t>
      </w:r>
      <w:r w:rsidRPr="005D79B8">
        <w:t>me.”</w:t>
      </w:r>
      <w:r w:rsidR="00CD73B0">
        <w:t xml:space="preserve"> </w:t>
      </w:r>
      <w:r w:rsidRPr="005D79B8">
        <w:t>God</w:t>
      </w:r>
      <w:r w:rsidR="00CD73B0">
        <w:t xml:space="preserve"> </w:t>
      </w:r>
      <w:r w:rsidRPr="005D79B8">
        <w:t>told</w:t>
      </w:r>
      <w:r w:rsidR="00CD73B0">
        <w:t xml:space="preserve"> </w:t>
      </w:r>
      <w:r w:rsidRPr="005D79B8">
        <w:t>him:</w:t>
      </w:r>
      <w:r w:rsidR="00CD73B0">
        <w:t xml:space="preserve"> </w:t>
      </w:r>
      <w:r w:rsidRPr="005D79B8">
        <w:t>You</w:t>
      </w:r>
      <w:r w:rsidR="00CD73B0">
        <w:t xml:space="preserve"> </w:t>
      </w:r>
      <w:r w:rsidRPr="005D79B8">
        <w:t>withheld</w:t>
      </w:r>
      <w:r w:rsidR="00CD73B0">
        <w:t xml:space="preserve"> </w:t>
      </w:r>
      <w:r w:rsidR="00FC08B5">
        <w:t>Dina</w:t>
      </w:r>
      <w:r w:rsidR="00CD73B0">
        <w:t xml:space="preserve"> </w:t>
      </w:r>
      <w:r w:rsidRPr="005D79B8">
        <w:t>from</w:t>
      </w:r>
      <w:r w:rsidR="00CD73B0">
        <w:t xml:space="preserve"> </w:t>
      </w:r>
      <w:r w:rsidRPr="005D79B8">
        <w:t>your</w:t>
      </w:r>
      <w:r w:rsidR="00CD73B0">
        <w:t xml:space="preserve"> </w:t>
      </w:r>
      <w:r w:rsidRPr="005D79B8">
        <w:t>brother,</w:t>
      </w:r>
      <w:r w:rsidR="00CD73B0">
        <w:t xml:space="preserve"> </w:t>
      </w:r>
      <w:r w:rsidRPr="005D79B8">
        <w:t>and,</w:t>
      </w:r>
      <w:r w:rsidR="00CD73B0">
        <w:t xml:space="preserve"> </w:t>
      </w:r>
      <w:r w:rsidRPr="005D79B8">
        <w:t>due</w:t>
      </w:r>
      <w:r w:rsidR="00CD73B0">
        <w:t xml:space="preserve"> </w:t>
      </w:r>
      <w:r w:rsidRPr="005D79B8">
        <w:t>to</w:t>
      </w:r>
      <w:r w:rsidR="00CD73B0">
        <w:t xml:space="preserve"> </w:t>
      </w:r>
      <w:r w:rsidRPr="005D79B8">
        <w:t>her</w:t>
      </w:r>
      <w:r w:rsidR="00CD73B0">
        <w:t xml:space="preserve"> </w:t>
      </w:r>
      <w:r w:rsidRPr="005D79B8">
        <w:t>good</w:t>
      </w:r>
      <w:r w:rsidR="00CD73B0">
        <w:t xml:space="preserve"> </w:t>
      </w:r>
      <w:r w:rsidRPr="005D79B8">
        <w:t>attributes,</w:t>
      </w:r>
      <w:r w:rsidR="00CD73B0">
        <w:t xml:space="preserve"> </w:t>
      </w:r>
      <w:r w:rsidRPr="00D86D30">
        <w:rPr>
          <w:i/>
          <w:iCs/>
          <w:u w:val="single"/>
        </w:rPr>
        <w:t>she</w:t>
      </w:r>
      <w:r w:rsidR="00CD73B0">
        <w:rPr>
          <w:i/>
          <w:iCs/>
          <w:u w:val="single"/>
        </w:rPr>
        <w:t xml:space="preserve"> </w:t>
      </w:r>
      <w:r w:rsidRPr="00D86D30">
        <w:rPr>
          <w:i/>
          <w:iCs/>
          <w:u w:val="single"/>
        </w:rPr>
        <w:t>could</w:t>
      </w:r>
      <w:r w:rsidR="00CD73B0">
        <w:rPr>
          <w:i/>
          <w:iCs/>
          <w:u w:val="single"/>
        </w:rPr>
        <w:t xml:space="preserve"> </w:t>
      </w:r>
      <w:r w:rsidRPr="00D86D30">
        <w:rPr>
          <w:i/>
          <w:iCs/>
          <w:u w:val="single"/>
        </w:rPr>
        <w:t>have</w:t>
      </w:r>
      <w:r w:rsidR="00CD73B0">
        <w:rPr>
          <w:i/>
          <w:iCs/>
          <w:u w:val="single"/>
        </w:rPr>
        <w:t xml:space="preserve"> </w:t>
      </w:r>
      <w:r w:rsidRPr="00D86D30">
        <w:rPr>
          <w:i/>
          <w:iCs/>
          <w:u w:val="single"/>
        </w:rPr>
        <w:t>reformed</w:t>
      </w:r>
      <w:r w:rsidR="00CD73B0">
        <w:rPr>
          <w:i/>
          <w:iCs/>
          <w:u w:val="single"/>
        </w:rPr>
        <w:t xml:space="preserve"> </w:t>
      </w:r>
      <w:r w:rsidRPr="00D86D30">
        <w:rPr>
          <w:i/>
          <w:iCs/>
          <w:u w:val="single"/>
        </w:rPr>
        <w:t>him</w:t>
      </w:r>
      <w:r w:rsidRPr="005D79B8">
        <w:t>.</w:t>
      </w:r>
      <w:r w:rsidR="00CD73B0">
        <w:t xml:space="preserve"> </w:t>
      </w:r>
      <w:r w:rsidRPr="005D79B8">
        <w:t>Since</w:t>
      </w:r>
      <w:r w:rsidR="00CD73B0">
        <w:t xml:space="preserve"> </w:t>
      </w:r>
      <w:r w:rsidRPr="005D79B8">
        <w:t>you</w:t>
      </w:r>
      <w:r w:rsidR="00CD73B0">
        <w:t xml:space="preserve"> </w:t>
      </w:r>
      <w:r w:rsidRPr="005D79B8">
        <w:t>did</w:t>
      </w:r>
      <w:r w:rsidR="00CD73B0">
        <w:t xml:space="preserve"> </w:t>
      </w:r>
      <w:r w:rsidRPr="005D79B8">
        <w:t>not</w:t>
      </w:r>
      <w:r w:rsidR="00CD73B0">
        <w:t xml:space="preserve"> </w:t>
      </w:r>
      <w:r w:rsidRPr="005D79B8">
        <w:t>want</w:t>
      </w:r>
      <w:r w:rsidR="00CD73B0">
        <w:t xml:space="preserve"> </w:t>
      </w:r>
      <w:r w:rsidRPr="005D79B8">
        <w:t>to</w:t>
      </w:r>
      <w:r w:rsidR="00CD73B0">
        <w:t xml:space="preserve"> </w:t>
      </w:r>
      <w:r w:rsidRPr="005D79B8">
        <w:t>give</w:t>
      </w:r>
      <w:r w:rsidR="00CD73B0">
        <w:t xml:space="preserve"> </w:t>
      </w:r>
      <w:r w:rsidRPr="005D79B8">
        <w:t>her</w:t>
      </w:r>
      <w:r w:rsidR="00CD73B0">
        <w:t xml:space="preserve"> </w:t>
      </w:r>
      <w:r w:rsidRPr="005D79B8">
        <w:t>to</w:t>
      </w:r>
      <w:r w:rsidR="00CD73B0">
        <w:t xml:space="preserve"> </w:t>
      </w:r>
      <w:r w:rsidRPr="006A51B9">
        <w:t>Esau</w:t>
      </w:r>
      <w:r w:rsidRPr="005D79B8">
        <w:t>,</w:t>
      </w:r>
      <w:r w:rsidR="00CD73B0">
        <w:t xml:space="preserve"> </w:t>
      </w:r>
      <w:r w:rsidRPr="005D79B8">
        <w:t>who</w:t>
      </w:r>
      <w:r w:rsidR="00CD73B0">
        <w:t xml:space="preserve"> </w:t>
      </w:r>
      <w:r w:rsidRPr="005D79B8">
        <w:t>was</w:t>
      </w:r>
      <w:r w:rsidR="00CD73B0">
        <w:t xml:space="preserve"> </w:t>
      </w:r>
      <w:r w:rsidRPr="006A51B9">
        <w:t>circumcised</w:t>
      </w:r>
      <w:r w:rsidRPr="005D79B8">
        <w:t>,</w:t>
      </w:r>
      <w:r w:rsidR="00CD73B0">
        <w:t xml:space="preserve"> </w:t>
      </w:r>
      <w:r w:rsidRPr="005D79B8">
        <w:t>you</w:t>
      </w:r>
      <w:r w:rsidR="00CD73B0">
        <w:t xml:space="preserve"> </w:t>
      </w:r>
      <w:r w:rsidRPr="005D79B8">
        <w:t>are</w:t>
      </w:r>
      <w:r w:rsidR="00CD73B0">
        <w:t xml:space="preserve"> </w:t>
      </w:r>
      <w:r w:rsidRPr="005D79B8">
        <w:t>punished</w:t>
      </w:r>
      <w:r w:rsidR="00CD73B0">
        <w:t xml:space="preserve"> </w:t>
      </w:r>
      <w:r w:rsidRPr="005D79B8">
        <w:t>through</w:t>
      </w:r>
      <w:r w:rsidR="00CD73B0">
        <w:t xml:space="preserve"> </w:t>
      </w:r>
      <w:r w:rsidRPr="005D79B8">
        <w:t>her</w:t>
      </w:r>
      <w:r w:rsidR="00CD73B0">
        <w:t xml:space="preserve"> </w:t>
      </w:r>
      <w:r w:rsidRPr="005D79B8">
        <w:t>being</w:t>
      </w:r>
      <w:r w:rsidR="00CD73B0">
        <w:t xml:space="preserve"> </w:t>
      </w:r>
      <w:r w:rsidRPr="005D79B8">
        <w:t>taken</w:t>
      </w:r>
      <w:r w:rsidR="00CD73B0">
        <w:t xml:space="preserve"> </w:t>
      </w:r>
      <w:r w:rsidRPr="005D79B8">
        <w:t>by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5D79B8">
        <w:t>who</w:t>
      </w:r>
      <w:r w:rsidR="00CD73B0">
        <w:t xml:space="preserve"> </w:t>
      </w:r>
      <w:r w:rsidRPr="005D79B8">
        <w:t>was</w:t>
      </w:r>
      <w:r w:rsidR="00CD73B0">
        <w:t xml:space="preserve"> </w:t>
      </w:r>
      <w:r w:rsidRPr="005D79B8">
        <w:t>uncircumcised</w:t>
      </w:r>
      <w:r w:rsidR="00CD73B0">
        <w:t xml:space="preserve"> </w:t>
      </w:r>
      <w:r w:rsidRPr="005D79B8">
        <w:t>(</w:t>
      </w:r>
      <w:r w:rsidRPr="006A51B9">
        <w:t>Shechem</w:t>
      </w:r>
      <w:r w:rsidR="00CD73B0">
        <w:t xml:space="preserve"> </w:t>
      </w:r>
      <w:r w:rsidRPr="005D79B8">
        <w:t>son</w:t>
      </w:r>
      <w:r w:rsidR="00CD73B0">
        <w:t xml:space="preserve"> </w:t>
      </w:r>
      <w:r w:rsidRPr="005D79B8">
        <w:t>of</w:t>
      </w:r>
      <w:r w:rsidR="00CD73B0">
        <w:t xml:space="preserve"> </w:t>
      </w:r>
      <w:r w:rsidRPr="005D79B8">
        <w:t>Hamor);</w:t>
      </w:r>
      <w:r w:rsidR="00CD73B0">
        <w:t xml:space="preserve"> </w:t>
      </w:r>
      <w:r w:rsidRPr="005D79B8">
        <w:t>you</w:t>
      </w:r>
      <w:r w:rsidR="00CD73B0">
        <w:t xml:space="preserve"> </w:t>
      </w:r>
      <w:r w:rsidRPr="005D79B8">
        <w:t>did</w:t>
      </w:r>
      <w:r w:rsidR="00CD73B0">
        <w:t xml:space="preserve"> </w:t>
      </w:r>
      <w:r w:rsidRPr="005D79B8">
        <w:t>not</w:t>
      </w:r>
      <w:r w:rsidR="00CD73B0">
        <w:t xml:space="preserve"> </w:t>
      </w:r>
      <w:r w:rsidRPr="005D79B8">
        <w:t>give</w:t>
      </w:r>
      <w:r w:rsidR="00CD73B0">
        <w:t xml:space="preserve"> </w:t>
      </w:r>
      <w:r w:rsidRPr="005D79B8">
        <w:t>her</w:t>
      </w:r>
      <w:r w:rsidR="00CD73B0">
        <w:t xml:space="preserve"> </w:t>
      </w:r>
      <w:r w:rsidRPr="005D79B8">
        <w:t>in</w:t>
      </w:r>
      <w:r w:rsidR="00CD73B0">
        <w:t xml:space="preserve"> </w:t>
      </w:r>
      <w:r w:rsidRPr="006A51B9">
        <w:t>legitimate</w:t>
      </w:r>
      <w:r w:rsidR="00CD73B0">
        <w:t xml:space="preserve"> </w:t>
      </w:r>
      <w:r w:rsidRPr="005D79B8">
        <w:t>matrimony,</w:t>
      </w:r>
      <w:r w:rsidR="00CD73B0">
        <w:t xml:space="preserve"> </w:t>
      </w:r>
      <w:r w:rsidRPr="005D79B8">
        <w:t>therefore</w:t>
      </w:r>
      <w:r w:rsidR="00CD73B0">
        <w:t xml:space="preserve"> </w:t>
      </w:r>
      <w:r w:rsidRPr="005D79B8">
        <w:t>you</w:t>
      </w:r>
      <w:r w:rsidR="00CD73B0">
        <w:t xml:space="preserve"> </w:t>
      </w:r>
      <w:r w:rsidRPr="005D79B8">
        <w:t>are</w:t>
      </w:r>
      <w:r w:rsidR="00CD73B0">
        <w:t xml:space="preserve"> </w:t>
      </w:r>
      <w:r w:rsidRPr="005D79B8">
        <w:t>punished</w:t>
      </w:r>
      <w:r w:rsidR="00CD73B0">
        <w:t xml:space="preserve"> </w:t>
      </w:r>
      <w:r w:rsidRPr="005D79B8">
        <w:t>by</w:t>
      </w:r>
      <w:r w:rsidR="00CD73B0">
        <w:t xml:space="preserve"> </w:t>
      </w:r>
      <w:r w:rsidRPr="005D79B8">
        <w:t>her</w:t>
      </w:r>
      <w:r w:rsidR="00CD73B0">
        <w:t xml:space="preserve"> </w:t>
      </w:r>
      <w:r w:rsidRPr="005D79B8">
        <w:t>being</w:t>
      </w:r>
      <w:r w:rsidR="00CD73B0">
        <w:t xml:space="preserve"> </w:t>
      </w:r>
      <w:r w:rsidRPr="005D79B8">
        <w:t>t</w:t>
      </w:r>
      <w:r>
        <w:t>aken</w:t>
      </w:r>
      <w:r w:rsidR="00CD73B0">
        <w:t xml:space="preserve"> </w:t>
      </w:r>
      <w:r>
        <w:t>by</w:t>
      </w:r>
      <w:r w:rsidR="00CD73B0">
        <w:t xml:space="preserve"> </w:t>
      </w:r>
      <w:r w:rsidRPr="006A51B9">
        <w:t>Shechem</w:t>
      </w:r>
      <w:r w:rsidR="00CD73B0">
        <w:t xml:space="preserve"> </w:t>
      </w:r>
      <w:r>
        <w:t>illegitimately</w:t>
      </w:r>
      <w:r w:rsidRPr="005D79B8">
        <w:t>.</w:t>
      </w:r>
      <w:r>
        <w:rPr>
          <w:rStyle w:val="FootnoteReference"/>
        </w:rPr>
        <w:footnoteReference w:id="63"/>
      </w:r>
    </w:p>
    <w:p w14:paraId="034AA912" w14:textId="77777777" w:rsidR="00EB7ABE" w:rsidRDefault="00EB7ABE" w:rsidP="005D79B8"/>
    <w:p w14:paraId="6244CC23" w14:textId="12AA61B8" w:rsidR="00EB7ABE" w:rsidRDefault="00BE089C" w:rsidP="005D79B8">
      <w:r>
        <w:t>How</w:t>
      </w:r>
      <w:r w:rsidR="00CD73B0">
        <w:t xml:space="preserve"> </w:t>
      </w:r>
      <w:r>
        <w:t>do</w:t>
      </w:r>
      <w:r w:rsidR="00CD73B0">
        <w:t xml:space="preserve"> </w:t>
      </w:r>
      <w:r>
        <w:t>we</w:t>
      </w:r>
      <w:r w:rsidR="00CD73B0">
        <w:t xml:space="preserve"> </w:t>
      </w:r>
      <w:r w:rsidRPr="006A51B9">
        <w:t>know</w:t>
      </w:r>
      <w:r w:rsidR="00CD73B0">
        <w:t xml:space="preserve"> </w:t>
      </w:r>
      <w:r>
        <w:t>that</w:t>
      </w:r>
      <w:r w:rsidR="00CD73B0">
        <w:t xml:space="preserve"> </w:t>
      </w:r>
      <w:r>
        <w:t>she</w:t>
      </w:r>
      <w:r w:rsidR="00CD73B0">
        <w:t xml:space="preserve"> </w:t>
      </w:r>
      <w:r>
        <w:t>could</w:t>
      </w:r>
      <w:r w:rsidR="00CD73B0">
        <w:t xml:space="preserve"> </w:t>
      </w:r>
      <w:r>
        <w:t>have</w:t>
      </w:r>
      <w:r w:rsidR="00CD73B0">
        <w:t xml:space="preserve"> </w:t>
      </w:r>
      <w:r>
        <w:t>reformed</w:t>
      </w:r>
      <w:r w:rsidR="00CD73B0">
        <w:t xml:space="preserve"> </w:t>
      </w:r>
      <w:r>
        <w:t>him?</w:t>
      </w:r>
    </w:p>
    <w:p w14:paraId="04584831" w14:textId="77777777" w:rsidR="00EB7ABE" w:rsidRDefault="00EB7ABE" w:rsidP="005D79B8"/>
    <w:p w14:paraId="49D63261" w14:textId="04D5EC36" w:rsidR="00EB7ABE" w:rsidRDefault="00FC08B5" w:rsidP="00FC08B5">
      <w:r w:rsidRPr="006A51B9">
        <w:t>Yaaqov</w:t>
      </w:r>
      <w:r w:rsidR="00CD73B0">
        <w:t xml:space="preserve"> </w:t>
      </w:r>
      <w:r w:rsidRPr="00FC08B5">
        <w:t>and</w:t>
      </w:r>
      <w:r w:rsidR="00CD73B0">
        <w:t xml:space="preserve"> </w:t>
      </w:r>
      <w:r w:rsidRPr="00FC08B5">
        <w:t>his</w:t>
      </w:r>
      <w:r w:rsidR="00CD73B0">
        <w:t xml:space="preserve"> </w:t>
      </w:r>
      <w:r w:rsidRPr="00FC08B5">
        <w:t>family</w:t>
      </w:r>
      <w:r w:rsidR="00CD73B0">
        <w:t xml:space="preserve"> </w:t>
      </w:r>
      <w:r w:rsidRPr="00FC08B5">
        <w:t>finally</w:t>
      </w:r>
      <w:r w:rsidR="00CD73B0">
        <w:t xml:space="preserve"> </w:t>
      </w:r>
      <w:r w:rsidRPr="00FC08B5">
        <w:t>make</w:t>
      </w:r>
      <w:r w:rsidR="00CD73B0">
        <w:t xml:space="preserve"> </w:t>
      </w:r>
      <w:r w:rsidRPr="00FC08B5">
        <w:t>their</w:t>
      </w:r>
      <w:r w:rsidR="00CD73B0">
        <w:t xml:space="preserve"> </w:t>
      </w:r>
      <w:r>
        <w:t>way</w:t>
      </w:r>
      <w:r w:rsidR="00CD73B0">
        <w:t xml:space="preserve"> </w:t>
      </w:r>
      <w:r>
        <w:t>back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Land</w:t>
      </w:r>
      <w:r w:rsidR="00CD73B0">
        <w:t xml:space="preserve"> </w:t>
      </w:r>
      <w:r w:rsidRPr="006A51B9">
        <w:t>of</w:t>
      </w:r>
      <w:r w:rsidR="00CD73B0">
        <w:t xml:space="preserve"> </w:t>
      </w:r>
      <w:r w:rsidRPr="006A51B9">
        <w:t>Israel</w:t>
      </w:r>
      <w:r w:rsidRPr="00FC08B5">
        <w:t>,</w:t>
      </w:r>
      <w:r>
        <w:rPr>
          <w:rStyle w:val="FootnoteReference"/>
        </w:rPr>
        <w:footnoteReference w:id="64"/>
      </w:r>
      <w:r w:rsidR="00CD73B0">
        <w:t xml:space="preserve"> </w:t>
      </w:r>
      <w:r w:rsidRPr="00FC08B5">
        <w:t>after</w:t>
      </w:r>
      <w:r w:rsidR="00CD73B0">
        <w:t xml:space="preserve"> </w:t>
      </w:r>
      <w:r w:rsidRPr="00FC08B5">
        <w:t>having</w:t>
      </w:r>
      <w:r w:rsidR="00CD73B0">
        <w:t xml:space="preserve"> </w:t>
      </w:r>
      <w:r w:rsidRPr="00FC08B5">
        <w:t>confronted</w:t>
      </w:r>
      <w:r w:rsidR="00CD73B0">
        <w:t xml:space="preserve"> </w:t>
      </w:r>
      <w:r w:rsidRPr="006A51B9">
        <w:t>Esav</w:t>
      </w:r>
      <w:r w:rsidR="00CD73B0">
        <w:t xml:space="preserve"> </w:t>
      </w:r>
      <w:r w:rsidRPr="00FC08B5">
        <w:t>and</w:t>
      </w:r>
      <w:r w:rsidR="00CD73B0">
        <w:t xml:space="preserve"> </w:t>
      </w:r>
      <w:r w:rsidRPr="00FC08B5">
        <w:t>his</w:t>
      </w:r>
      <w:r w:rsidR="00CD73B0">
        <w:t xml:space="preserve"> </w:t>
      </w:r>
      <w:r w:rsidRPr="00FC08B5">
        <w:t>army</w:t>
      </w:r>
      <w:r w:rsidR="00CD73B0">
        <w:t xml:space="preserve"> </w:t>
      </w:r>
      <w:r w:rsidRPr="00FC08B5">
        <w:t>on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FC08B5">
        <w:t>way</w:t>
      </w:r>
      <w:r w:rsidR="00CD73B0">
        <w:t xml:space="preserve"> </w:t>
      </w:r>
      <w:r w:rsidRPr="00FC08B5">
        <w:t>and</w:t>
      </w:r>
      <w:r w:rsidR="00CD73B0">
        <w:t xml:space="preserve"> </w:t>
      </w:r>
      <w:r w:rsidRPr="00FC08B5">
        <w:t>reaching</w:t>
      </w:r>
      <w:r w:rsidR="00CD73B0">
        <w:t xml:space="preserve"> </w:t>
      </w:r>
      <w:r w:rsidRPr="00FC08B5">
        <w:t>a</w:t>
      </w:r>
      <w:r w:rsidR="00CD73B0">
        <w:t xml:space="preserve"> </w:t>
      </w:r>
      <w:r w:rsidRPr="00FC08B5">
        <w:t>reconciliation</w:t>
      </w:r>
      <w:r w:rsidR="00CD73B0">
        <w:t xml:space="preserve"> </w:t>
      </w:r>
      <w:r w:rsidRPr="00FC08B5">
        <w:t>of</w:t>
      </w:r>
      <w:r w:rsidR="00CD73B0">
        <w:t xml:space="preserve"> </w:t>
      </w:r>
      <w:r w:rsidRPr="00FC08B5">
        <w:t>sorts.</w:t>
      </w:r>
      <w:r w:rsidR="00CD73B0">
        <w:t xml:space="preserve"> </w:t>
      </w:r>
      <w:r>
        <w:t>Dina</w:t>
      </w:r>
      <w:r w:rsidR="00CD73B0">
        <w:t xml:space="preserve"> </w:t>
      </w:r>
      <w:r w:rsidRPr="00FC08B5">
        <w:t>was</w:t>
      </w:r>
      <w:r w:rsidR="00CD73B0">
        <w:t xml:space="preserve"> </w:t>
      </w:r>
      <w:r w:rsidRPr="00FC08B5">
        <w:t>nowhere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be</w:t>
      </w:r>
      <w:r w:rsidR="00CD73B0">
        <w:t xml:space="preserve"> </w:t>
      </w:r>
      <w:r w:rsidRPr="00FC08B5">
        <w:t>found</w:t>
      </w:r>
      <w:r w:rsidR="00CD73B0">
        <w:t xml:space="preserve"> </w:t>
      </w:r>
      <w:r w:rsidRPr="00FC08B5">
        <w:t>during</w:t>
      </w:r>
      <w:r w:rsidR="00CD73B0">
        <w:t xml:space="preserve"> </w:t>
      </w:r>
      <w:r w:rsidRPr="00FC08B5">
        <w:t>this</w:t>
      </w:r>
      <w:r w:rsidR="00CD73B0">
        <w:t xml:space="preserve"> </w:t>
      </w:r>
      <w:r w:rsidRPr="00FC08B5">
        <w:t>confrontation.</w:t>
      </w:r>
      <w:r w:rsidR="00CD73B0">
        <w:t xml:space="preserve"> </w:t>
      </w:r>
      <w:r w:rsidRPr="00FC08B5">
        <w:t>Her</w:t>
      </w:r>
      <w:r w:rsidR="00CD73B0">
        <w:t xml:space="preserve"> </w:t>
      </w:r>
      <w:r w:rsidRPr="00FC08B5">
        <w:t>absence</w:t>
      </w:r>
      <w:r w:rsidR="00CD73B0">
        <w:t xml:space="preserve"> </w:t>
      </w:r>
      <w:r w:rsidRPr="00FC08B5">
        <w:t>is</w:t>
      </w:r>
      <w:r w:rsidR="00CD73B0">
        <w:t xml:space="preserve"> </w:t>
      </w:r>
      <w:r w:rsidRPr="00FC08B5">
        <w:t>commented</w:t>
      </w:r>
      <w:r w:rsidR="00CD73B0">
        <w:t xml:space="preserve"> </w:t>
      </w:r>
      <w:r w:rsidRPr="00FC08B5">
        <w:t>upon</w:t>
      </w:r>
      <w:r w:rsidR="00CD73B0">
        <w:t xml:space="preserve"> </w:t>
      </w:r>
      <w:r w:rsidRPr="00FC08B5">
        <w:t>by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 w:rsidRPr="00FC08B5">
        <w:t>as</w:t>
      </w:r>
      <w:r w:rsidR="00CD73B0">
        <w:t xml:space="preserve"> </w:t>
      </w:r>
      <w:r w:rsidRPr="00FC08B5">
        <w:t>being</w:t>
      </w:r>
      <w:r w:rsidR="00CD73B0">
        <w:t xml:space="preserve"> </w:t>
      </w:r>
      <w:r w:rsidRPr="00FC08B5">
        <w:t>connected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FC08B5">
        <w:t>tragic</w:t>
      </w:r>
      <w:r w:rsidR="00CD73B0">
        <w:t xml:space="preserve"> </w:t>
      </w:r>
      <w:r w:rsidRPr="00FC08B5">
        <w:t>story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come:</w:t>
      </w:r>
    </w:p>
    <w:p w14:paraId="39577E04" w14:textId="77777777" w:rsidR="00EB7ABE" w:rsidRDefault="00EB7ABE" w:rsidP="00FC08B5"/>
    <w:p w14:paraId="6C8A43EE" w14:textId="1D9B2299" w:rsidR="000B73B5" w:rsidRDefault="00FC08B5" w:rsidP="00FC08B5">
      <w:r w:rsidRPr="00FC08B5">
        <w:rPr>
          <w:i/>
          <w:iCs/>
        </w:rPr>
        <w:t>"And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got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up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that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night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took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two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wives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two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maidservants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eleven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sons"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(Genesis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32:33).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Where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was</w:t>
      </w:r>
      <w:r w:rsidR="00CD73B0">
        <w:rPr>
          <w:i/>
          <w:iCs/>
        </w:rPr>
        <w:t xml:space="preserve"> </w:t>
      </w:r>
      <w:r>
        <w:rPr>
          <w:i/>
          <w:iCs/>
        </w:rPr>
        <w:t>Dina</w:t>
      </w:r>
      <w:r w:rsidRPr="00FC08B5">
        <w:rPr>
          <w:i/>
          <w:iCs/>
        </w:rPr>
        <w:t>?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[</w:t>
      </w:r>
      <w:r w:rsidRPr="006A51B9">
        <w:rPr>
          <w:i/>
          <w:iCs/>
        </w:rPr>
        <w:t>Yaakov</w:t>
      </w:r>
      <w:r w:rsidRPr="00FC08B5">
        <w:rPr>
          <w:i/>
          <w:iCs/>
        </w:rPr>
        <w:t>]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placed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her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in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box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locked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her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in.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said,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“This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evil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man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(</w:t>
      </w:r>
      <w:r w:rsidRPr="006A51B9">
        <w:rPr>
          <w:i/>
          <w:iCs/>
        </w:rPr>
        <w:t>Esav</w:t>
      </w:r>
      <w:r w:rsidRPr="00FC08B5">
        <w:rPr>
          <w:i/>
          <w:iCs/>
        </w:rPr>
        <w:t>)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has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haughty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eye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–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lest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see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her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take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her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from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me.”</w:t>
      </w:r>
    </w:p>
    <w:p w14:paraId="0F5CF18F" w14:textId="77777777" w:rsidR="000B73B5" w:rsidRDefault="000B73B5" w:rsidP="00FC08B5"/>
    <w:p w14:paraId="7BABA43B" w14:textId="456CB060" w:rsidR="00EB7ABE" w:rsidRDefault="00FC08B5" w:rsidP="00FC08B5">
      <w:r w:rsidRPr="00FC08B5">
        <w:rPr>
          <w:i/>
          <w:iCs/>
        </w:rPr>
        <w:t>God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said: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“You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prevented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kindness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from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your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brother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as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a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result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you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suffered.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Because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if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she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had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married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Esav</w:t>
      </w:r>
      <w:r w:rsidRPr="00FC08B5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she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would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not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have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been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raped,”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as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it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says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later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(Genesis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34:1)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“And</w:t>
      </w:r>
      <w:r w:rsidR="00CD73B0">
        <w:rPr>
          <w:i/>
          <w:iCs/>
        </w:rPr>
        <w:t xml:space="preserve"> </w:t>
      </w:r>
      <w:r>
        <w:rPr>
          <w:i/>
          <w:iCs/>
        </w:rPr>
        <w:t>Dina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went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out."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(</w:t>
      </w:r>
      <w:r w:rsidR="009063F8" w:rsidRPr="00FC08B5">
        <w:rPr>
          <w:i/>
          <w:iCs/>
        </w:rPr>
        <w:t>Bereshit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Rabba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–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Vayishlach</w:t>
      </w:r>
      <w:r w:rsidR="00CD73B0">
        <w:rPr>
          <w:i/>
          <w:iCs/>
        </w:rPr>
        <w:t xml:space="preserve"> </w:t>
      </w:r>
      <w:r w:rsidRPr="00FC08B5">
        <w:rPr>
          <w:i/>
          <w:iCs/>
        </w:rPr>
        <w:t>77:9)</w:t>
      </w:r>
    </w:p>
    <w:p w14:paraId="02C86EDD" w14:textId="77777777" w:rsidR="00EB7ABE" w:rsidRDefault="00EB7ABE" w:rsidP="00FC08B5"/>
    <w:p w14:paraId="5E51B879" w14:textId="1D7960CF" w:rsidR="00EB7ABE" w:rsidRDefault="00FC08B5" w:rsidP="00FC08B5">
      <w:r w:rsidRPr="00FC08B5"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 w:rsidRPr="00FC08B5">
        <w:t>places</w:t>
      </w:r>
      <w:r w:rsidR="00CD73B0">
        <w:t xml:space="preserve"> </w:t>
      </w:r>
      <w:r w:rsidRPr="00FC08B5">
        <w:t>blame</w:t>
      </w:r>
      <w:r w:rsidR="00CD73B0">
        <w:t xml:space="preserve"> </w:t>
      </w:r>
      <w:r w:rsidRPr="00FC08B5">
        <w:t>on</w:t>
      </w:r>
      <w:r w:rsidR="00CD73B0">
        <w:t xml:space="preserve"> </w:t>
      </w:r>
      <w:r w:rsidRPr="006A51B9">
        <w:t>Yaakov</w:t>
      </w:r>
      <w:r w:rsidR="00CD73B0">
        <w:t xml:space="preserve"> </w:t>
      </w:r>
      <w:r w:rsidRPr="00FC08B5">
        <w:t>for</w:t>
      </w:r>
      <w:r w:rsidR="00CD73B0">
        <w:t xml:space="preserve"> </w:t>
      </w:r>
      <w:r w:rsidRPr="00FC08B5">
        <w:t>hiding</w:t>
      </w:r>
      <w:r w:rsidR="00CD73B0">
        <w:t xml:space="preserve"> </w:t>
      </w:r>
      <w:r>
        <w:t>Dina</w:t>
      </w:r>
      <w:r w:rsidR="00CD73B0">
        <w:t xml:space="preserve"> </w:t>
      </w:r>
      <w:r w:rsidRPr="00FC08B5">
        <w:t>in</w:t>
      </w:r>
      <w:r w:rsidR="00CD73B0">
        <w:t xml:space="preserve"> </w:t>
      </w:r>
      <w:r w:rsidRPr="00FC08B5">
        <w:t>a</w:t>
      </w:r>
      <w:r w:rsidR="00CD73B0">
        <w:t xml:space="preserve"> </w:t>
      </w:r>
      <w:r w:rsidRPr="00FC08B5">
        <w:t>box</w:t>
      </w:r>
      <w:r w:rsidR="00CD73B0">
        <w:t xml:space="preserve"> </w:t>
      </w:r>
      <w:r w:rsidRPr="00FC08B5">
        <w:t>and</w:t>
      </w:r>
      <w:r w:rsidR="00CD73B0">
        <w:t xml:space="preserve"> </w:t>
      </w:r>
      <w:r w:rsidRPr="00FC08B5">
        <w:t>preventing</w:t>
      </w:r>
      <w:r w:rsidR="00CD73B0">
        <w:t xml:space="preserve"> </w:t>
      </w:r>
      <w:r w:rsidRPr="00FC08B5">
        <w:t>her</w:t>
      </w:r>
      <w:r w:rsidR="00CD73B0">
        <w:t xml:space="preserve"> </w:t>
      </w:r>
      <w:r w:rsidRPr="00FC08B5">
        <w:t>from</w:t>
      </w:r>
      <w:r w:rsidR="00CD73B0">
        <w:t xml:space="preserve"> </w:t>
      </w:r>
      <w:r w:rsidRPr="00FC08B5">
        <w:t>meeting</w:t>
      </w:r>
      <w:r w:rsidR="00CD73B0">
        <w:t xml:space="preserve"> </w:t>
      </w:r>
      <w:r w:rsidRPr="006A51B9">
        <w:t>Esav</w:t>
      </w:r>
      <w:r w:rsidRPr="00FC08B5">
        <w:t>.</w:t>
      </w:r>
      <w:r w:rsidR="00CD73B0">
        <w:t xml:space="preserve"> </w:t>
      </w:r>
      <w:r w:rsidRPr="00FC08B5">
        <w:t>Yet</w:t>
      </w:r>
      <w:r w:rsidR="00CD73B0">
        <w:t xml:space="preserve"> </w:t>
      </w:r>
      <w:r w:rsidRPr="00FC08B5">
        <w:t>how</w:t>
      </w:r>
      <w:r w:rsidR="00CD73B0">
        <w:t xml:space="preserve"> </w:t>
      </w:r>
      <w:r w:rsidRPr="00FC08B5">
        <w:t>can</w:t>
      </w:r>
      <w:r w:rsidR="00CD73B0">
        <w:t xml:space="preserve"> </w:t>
      </w:r>
      <w:r w:rsidRPr="00FC08B5">
        <w:t>a</w:t>
      </w:r>
      <w:r w:rsidR="00CD73B0">
        <w:t xml:space="preserve"> </w:t>
      </w:r>
      <w:r w:rsidRPr="00FC08B5">
        <w:t>caring</w:t>
      </w:r>
      <w:r w:rsidR="00CD73B0">
        <w:t xml:space="preserve"> </w:t>
      </w:r>
      <w:r w:rsidRPr="00FC08B5">
        <w:t>father</w:t>
      </w:r>
      <w:r w:rsidR="00CD73B0">
        <w:t xml:space="preserve"> </w:t>
      </w:r>
      <w:r w:rsidRPr="00FC08B5">
        <w:t>be</w:t>
      </w:r>
      <w:r w:rsidR="00CD73B0">
        <w:t xml:space="preserve"> </w:t>
      </w:r>
      <w:r w:rsidRPr="00FC08B5">
        <w:t>faulted</w:t>
      </w:r>
      <w:r w:rsidR="00CD73B0">
        <w:t xml:space="preserve"> </w:t>
      </w:r>
      <w:r w:rsidRPr="00FC08B5">
        <w:t>for</w:t>
      </w:r>
      <w:r w:rsidR="00CD73B0">
        <w:t xml:space="preserve"> </w:t>
      </w:r>
      <w:r w:rsidRPr="00FC08B5">
        <w:t>protecting</w:t>
      </w:r>
      <w:r w:rsidR="00CD73B0">
        <w:t xml:space="preserve"> </w:t>
      </w:r>
      <w:r w:rsidRPr="00FC08B5">
        <w:t>his</w:t>
      </w:r>
      <w:r w:rsidR="00CD73B0">
        <w:t xml:space="preserve"> </w:t>
      </w:r>
      <w:r w:rsidRPr="00FC08B5">
        <w:t>daughter</w:t>
      </w:r>
      <w:r w:rsidR="00CD73B0">
        <w:t xml:space="preserve"> </w:t>
      </w:r>
      <w:r w:rsidRPr="00FC08B5">
        <w:t>from</w:t>
      </w:r>
      <w:r w:rsidR="00CD73B0">
        <w:t xml:space="preserve"> </w:t>
      </w:r>
      <w:r w:rsidRPr="00FC08B5">
        <w:t>someone</w:t>
      </w:r>
      <w:r w:rsidR="00CD73B0">
        <w:t xml:space="preserve"> </w:t>
      </w:r>
      <w:r w:rsidRPr="00FC08B5">
        <w:t>he</w:t>
      </w:r>
      <w:r w:rsidR="00CD73B0">
        <w:t xml:space="preserve"> </w:t>
      </w:r>
      <w:r w:rsidRPr="00FC08B5">
        <w:t>considers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be</w:t>
      </w:r>
      <w:r w:rsidR="00CD73B0">
        <w:t xml:space="preserve"> </w:t>
      </w:r>
      <w:r w:rsidRPr="00FC08B5">
        <w:t>lecherous</w:t>
      </w:r>
      <w:r w:rsidR="00CD73B0">
        <w:t xml:space="preserve"> </w:t>
      </w:r>
      <w:r w:rsidRPr="00FC08B5">
        <w:t>and</w:t>
      </w:r>
      <w:r w:rsidR="00CD73B0">
        <w:t xml:space="preserve"> </w:t>
      </w:r>
      <w:r w:rsidRPr="00FC08B5">
        <w:t>violent,</w:t>
      </w:r>
      <w:r w:rsidR="00CD73B0">
        <w:t xml:space="preserve"> </w:t>
      </w:r>
      <w:r w:rsidRPr="00FC08B5">
        <w:t>capable</w:t>
      </w:r>
      <w:r w:rsidR="00CD73B0">
        <w:t xml:space="preserve"> </w:t>
      </w:r>
      <w:r w:rsidRPr="00FC08B5">
        <w:t>of</w:t>
      </w:r>
      <w:r w:rsidR="00CD73B0">
        <w:t xml:space="preserve"> </w:t>
      </w:r>
      <w:r w:rsidRPr="00FC08B5">
        <w:t>murdering</w:t>
      </w:r>
      <w:r w:rsidR="00CD73B0">
        <w:t xml:space="preserve"> </w:t>
      </w:r>
      <w:r w:rsidRPr="00FC08B5">
        <w:t>his</w:t>
      </w:r>
      <w:r w:rsidR="00CD73B0">
        <w:t xml:space="preserve"> </w:t>
      </w:r>
      <w:r w:rsidRPr="00FC08B5">
        <w:t>own</w:t>
      </w:r>
      <w:r w:rsidR="00CD73B0">
        <w:t xml:space="preserve"> </w:t>
      </w:r>
      <w:r w:rsidRPr="00FC08B5">
        <w:t>relatives?</w:t>
      </w:r>
    </w:p>
    <w:p w14:paraId="001EEFE7" w14:textId="77777777" w:rsidR="00EB7ABE" w:rsidRDefault="00EB7ABE" w:rsidP="00FC08B5"/>
    <w:p w14:paraId="3DE6114A" w14:textId="72D10889" w:rsidR="00EB7ABE" w:rsidRDefault="00FC08B5" w:rsidP="00FC08B5">
      <w:r w:rsidRPr="00FC08B5">
        <w:t>Obviously,</w:t>
      </w:r>
      <w:r w:rsidR="00CD73B0">
        <w:t xml:space="preserve"> </w:t>
      </w:r>
      <w:r w:rsidRPr="006A51B9">
        <w:t>Yaaqov</w:t>
      </w:r>
      <w:r w:rsidR="00CD73B0">
        <w:t xml:space="preserve"> </w:t>
      </w:r>
      <w:r w:rsidRPr="00FC08B5">
        <w:t>could</w:t>
      </w:r>
      <w:r w:rsidR="00CD73B0">
        <w:t xml:space="preserve"> </w:t>
      </w:r>
      <w:r w:rsidRPr="00FC08B5">
        <w:t>not</w:t>
      </w:r>
      <w:r w:rsidR="00CD73B0">
        <w:t xml:space="preserve"> </w:t>
      </w:r>
      <w:r w:rsidRPr="00FC08B5">
        <w:t>be</w:t>
      </w:r>
      <w:r w:rsidR="00CD73B0">
        <w:t xml:space="preserve"> </w:t>
      </w:r>
      <w:r w:rsidRPr="00FC08B5">
        <w:t>blamed</w:t>
      </w:r>
      <w:r w:rsidR="00CD73B0">
        <w:t xml:space="preserve"> </w:t>
      </w:r>
      <w:r w:rsidRPr="00FC08B5">
        <w:t>for</w:t>
      </w:r>
      <w:r w:rsidR="00CD73B0">
        <w:t xml:space="preserve"> </w:t>
      </w:r>
      <w:r w:rsidRPr="00FC08B5">
        <w:t>protecting</w:t>
      </w:r>
      <w:r w:rsidR="00CD73B0">
        <w:t xml:space="preserve"> </w:t>
      </w:r>
      <w:r w:rsidRPr="00FC08B5">
        <w:t>his</w:t>
      </w:r>
      <w:r w:rsidR="00CD73B0">
        <w:t xml:space="preserve"> </w:t>
      </w:r>
      <w:r w:rsidRPr="00FC08B5">
        <w:t>family</w:t>
      </w:r>
      <w:r w:rsidR="00CD73B0">
        <w:t xml:space="preserve"> </w:t>
      </w:r>
      <w:r w:rsidRPr="00FC08B5">
        <w:t>as</w:t>
      </w:r>
      <w:r w:rsidR="00CD73B0">
        <w:t xml:space="preserve"> </w:t>
      </w:r>
      <w:r w:rsidRPr="00FC08B5">
        <w:t>best</w:t>
      </w:r>
      <w:r w:rsidR="00CD73B0">
        <w:t xml:space="preserve"> </w:t>
      </w:r>
      <w:r w:rsidRPr="00FC08B5">
        <w:t>he</w:t>
      </w:r>
      <w:r w:rsidR="00CD73B0">
        <w:t xml:space="preserve"> </w:t>
      </w:r>
      <w:r w:rsidRPr="00FC08B5">
        <w:t>could.</w:t>
      </w:r>
      <w:r w:rsidR="00CD73B0">
        <w:t xml:space="preserve"> </w:t>
      </w:r>
      <w:r w:rsidRPr="00FC08B5">
        <w:t>But</w:t>
      </w:r>
      <w:r w:rsidR="00CD73B0">
        <w:t xml:space="preserve"> </w:t>
      </w:r>
      <w:r w:rsidRPr="00FC08B5">
        <w:t>on</w:t>
      </w:r>
      <w:r w:rsidR="00CD73B0">
        <w:t xml:space="preserve"> </w:t>
      </w:r>
      <w:r w:rsidRPr="00FC08B5">
        <w:t>another</w:t>
      </w:r>
      <w:r w:rsidR="00CD73B0">
        <w:t xml:space="preserve"> </w:t>
      </w:r>
      <w:r w:rsidRPr="00FC08B5">
        <w:t>level,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 w:rsidRPr="00FC08B5">
        <w:t>is</w:t>
      </w:r>
      <w:r w:rsidR="00CD73B0">
        <w:t xml:space="preserve"> </w:t>
      </w:r>
      <w:r w:rsidRPr="00FC08B5">
        <w:t>pointing</w:t>
      </w:r>
      <w:r w:rsidR="00CD73B0">
        <w:t xml:space="preserve"> </w:t>
      </w:r>
      <w:r w:rsidRPr="00FC08B5">
        <w:t>out</w:t>
      </w:r>
      <w:r w:rsidR="00CD73B0">
        <w:t xml:space="preserve"> </w:t>
      </w:r>
      <w:r w:rsidRPr="00FC08B5">
        <w:t>something</w:t>
      </w:r>
      <w:r w:rsidR="00CD73B0">
        <w:t xml:space="preserve"> </w:t>
      </w:r>
      <w:r w:rsidRPr="00FC08B5">
        <w:t>extraordinary</w:t>
      </w:r>
      <w:r w:rsidR="00CD73B0">
        <w:t xml:space="preserve"> </w:t>
      </w:r>
      <w:r w:rsidRPr="00FC08B5">
        <w:t>about</w:t>
      </w:r>
      <w:r w:rsidR="00CD73B0">
        <w:t xml:space="preserve"> </w:t>
      </w:r>
      <w:r w:rsidRPr="00FC08B5">
        <w:t>this</w:t>
      </w:r>
      <w:r w:rsidR="00CD73B0">
        <w:t xml:space="preserve"> </w:t>
      </w:r>
      <w:r w:rsidRPr="00FC08B5">
        <w:t>girl,</w:t>
      </w:r>
      <w:r w:rsidR="00CD73B0">
        <w:t xml:space="preserve"> </w:t>
      </w:r>
      <w:r w:rsidRPr="00FC08B5">
        <w:t>and</w:t>
      </w:r>
      <w:r w:rsidR="00CD73B0">
        <w:t xml:space="preserve"> </w:t>
      </w:r>
      <w:r w:rsidRPr="00FC08B5">
        <w:t>sees</w:t>
      </w:r>
      <w:r w:rsidR="00CD73B0">
        <w:t xml:space="preserve"> </w:t>
      </w:r>
      <w:r w:rsidRPr="006A51B9">
        <w:t>Yaaqov</w:t>
      </w:r>
      <w:r w:rsidRPr="00FC08B5">
        <w:t>'s</w:t>
      </w:r>
      <w:r w:rsidR="00CD73B0">
        <w:t xml:space="preserve"> </w:t>
      </w:r>
      <w:r w:rsidRPr="00FC08B5">
        <w:t>locking</w:t>
      </w:r>
      <w:r w:rsidR="00CD73B0">
        <w:t xml:space="preserve"> </w:t>
      </w:r>
      <w:r w:rsidRPr="00FC08B5">
        <w:t>her</w:t>
      </w:r>
      <w:r w:rsidR="00CD73B0">
        <w:t xml:space="preserve"> </w:t>
      </w:r>
      <w:r w:rsidRPr="00FC08B5">
        <w:t>in</w:t>
      </w:r>
      <w:r w:rsidR="00CD73B0">
        <w:t xml:space="preserve"> </w:t>
      </w:r>
      <w:r w:rsidRPr="00FC08B5">
        <w:t>a</w:t>
      </w:r>
      <w:r w:rsidR="00CD73B0">
        <w:t xml:space="preserve"> </w:t>
      </w:r>
      <w:r w:rsidRPr="00FC08B5">
        <w:t>box</w:t>
      </w:r>
      <w:r w:rsidR="00CD73B0">
        <w:t xml:space="preserve"> </w:t>
      </w:r>
      <w:r w:rsidRPr="00FC08B5">
        <w:t>as</w:t>
      </w:r>
      <w:r w:rsidR="00CD73B0">
        <w:t xml:space="preserve"> </w:t>
      </w:r>
      <w:r w:rsidRPr="00FC08B5">
        <w:t>a</w:t>
      </w:r>
      <w:r w:rsidR="00CD73B0">
        <w:t xml:space="preserve"> </w:t>
      </w:r>
      <w:r w:rsidRPr="00FC08B5">
        <w:t>subconscious</w:t>
      </w:r>
      <w:r w:rsidR="00CD73B0">
        <w:t xml:space="preserve"> </w:t>
      </w:r>
      <w:r w:rsidRPr="00FC08B5">
        <w:t>act</w:t>
      </w:r>
      <w:r w:rsidR="00CD73B0">
        <w:t xml:space="preserve"> </w:t>
      </w:r>
      <w:r w:rsidRPr="00FC08B5">
        <w:t>of</w:t>
      </w:r>
      <w:r w:rsidR="00CD73B0">
        <w:t xml:space="preserve"> </w:t>
      </w:r>
      <w:r w:rsidRPr="00FC08B5">
        <w:t>"preventing</w:t>
      </w:r>
      <w:r w:rsidR="00CD73B0">
        <w:t xml:space="preserve"> </w:t>
      </w:r>
      <w:r w:rsidRPr="00FC08B5">
        <w:t>kindness,"</w:t>
      </w:r>
      <w:r w:rsidR="00CD73B0">
        <w:t xml:space="preserve"> </w:t>
      </w:r>
      <w:r w:rsidRPr="00FC08B5">
        <w:t>rather</w:t>
      </w:r>
      <w:r w:rsidR="00CD73B0">
        <w:t xml:space="preserve"> </w:t>
      </w:r>
      <w:r w:rsidRPr="00FC08B5">
        <w:t>than</w:t>
      </w:r>
      <w:r w:rsidR="00CD73B0">
        <w:t xml:space="preserve"> </w:t>
      </w:r>
      <w:r w:rsidRPr="00FC08B5">
        <w:t>a</w:t>
      </w:r>
      <w:r w:rsidR="00CD73B0">
        <w:t xml:space="preserve"> </w:t>
      </w:r>
      <w:r w:rsidRPr="00FC08B5">
        <w:t>caring,</w:t>
      </w:r>
      <w:r w:rsidR="00CD73B0">
        <w:t xml:space="preserve"> </w:t>
      </w:r>
      <w:r w:rsidRPr="00FC08B5">
        <w:t>protective</w:t>
      </w:r>
      <w:r w:rsidR="00CD73B0">
        <w:t xml:space="preserve"> </w:t>
      </w:r>
      <w:r w:rsidRPr="006A51B9">
        <w:t>one</w:t>
      </w:r>
      <w:r w:rsidRPr="00FC08B5">
        <w:t>.</w:t>
      </w:r>
      <w:r w:rsidR="00CD73B0">
        <w:t xml:space="preserve"> </w:t>
      </w:r>
      <w:r w:rsidRPr="00FC08B5">
        <w:t>It</w:t>
      </w:r>
      <w:r w:rsidR="00CD73B0">
        <w:t xml:space="preserve"> </w:t>
      </w:r>
      <w:r w:rsidRPr="00FC08B5">
        <w:t>seems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be</w:t>
      </w:r>
      <w:r w:rsidR="00CD73B0">
        <w:t xml:space="preserve"> </w:t>
      </w:r>
      <w:r w:rsidRPr="00FC08B5">
        <w:t>saying:</w:t>
      </w:r>
      <w:r w:rsidR="00CD73B0">
        <w:t xml:space="preserve"> </w:t>
      </w:r>
      <w:r w:rsidRPr="00FC08B5">
        <w:t>All</w:t>
      </w:r>
      <w:r w:rsidR="00CD73B0">
        <w:t xml:space="preserve"> </w:t>
      </w:r>
      <w:r w:rsidRPr="00FC08B5">
        <w:t>of</w:t>
      </w:r>
      <w:r w:rsidR="00CD73B0">
        <w:t xml:space="preserve"> </w:t>
      </w:r>
      <w:r w:rsidRPr="006A51B9">
        <w:t>Esav</w:t>
      </w:r>
      <w:r w:rsidRPr="00FC08B5">
        <w:t>’s</w:t>
      </w:r>
      <w:r w:rsidR="00CD73B0">
        <w:t xml:space="preserve"> </w:t>
      </w:r>
      <w:r w:rsidRPr="00FC08B5">
        <w:t>raw</w:t>
      </w:r>
      <w:r w:rsidR="00CD73B0">
        <w:t xml:space="preserve"> </w:t>
      </w:r>
      <w:r w:rsidRPr="00FC08B5">
        <w:t>traits</w:t>
      </w:r>
      <w:r w:rsidR="00CD73B0">
        <w:t xml:space="preserve"> </w:t>
      </w:r>
      <w:r w:rsidRPr="00FC08B5">
        <w:t>could</w:t>
      </w:r>
      <w:r w:rsidR="00CD73B0">
        <w:t xml:space="preserve"> </w:t>
      </w:r>
      <w:r w:rsidRPr="00FC08B5">
        <w:t>have</w:t>
      </w:r>
      <w:r w:rsidR="00CD73B0">
        <w:t xml:space="preserve"> </w:t>
      </w:r>
      <w:r w:rsidRPr="00FC08B5">
        <w:t>been</w:t>
      </w:r>
      <w:r w:rsidR="00CD73B0">
        <w:t xml:space="preserve"> </w:t>
      </w:r>
      <w:r w:rsidRPr="00FC08B5">
        <w:t>tamed</w:t>
      </w:r>
      <w:r w:rsidR="00CD73B0">
        <w:t xml:space="preserve"> </w:t>
      </w:r>
      <w:r w:rsidRPr="00FC08B5">
        <w:t>and</w:t>
      </w:r>
      <w:r w:rsidR="00CD73B0">
        <w:t xml:space="preserve"> </w:t>
      </w:r>
      <w:r w:rsidRPr="00FC08B5">
        <w:t>channeled</w:t>
      </w:r>
      <w:r w:rsidR="00CD73B0">
        <w:t xml:space="preserve"> </w:t>
      </w:r>
      <w:r w:rsidRPr="00FC08B5">
        <w:t>under</w:t>
      </w:r>
      <w:r w:rsidR="00CD73B0">
        <w:t xml:space="preserve"> </w:t>
      </w:r>
      <w:r w:rsidRPr="00FC08B5">
        <w:t>Dina’s</w:t>
      </w:r>
      <w:r w:rsidR="00CD73B0">
        <w:t xml:space="preserve"> </w:t>
      </w:r>
      <w:r w:rsidRPr="00FC08B5">
        <w:t>guidance</w:t>
      </w:r>
      <w:r w:rsidR="00CD73B0">
        <w:t xml:space="preserve"> </w:t>
      </w:r>
      <w:r w:rsidRPr="00FC08B5">
        <w:t>and</w:t>
      </w:r>
      <w:r w:rsidR="00CD73B0">
        <w:t xml:space="preserve"> </w:t>
      </w:r>
      <w:r w:rsidRPr="00FC08B5">
        <w:t>influence.</w:t>
      </w:r>
      <w:r w:rsidR="00CD73B0">
        <w:t xml:space="preserve"> </w:t>
      </w:r>
      <w:r w:rsidRPr="00FC08B5">
        <w:t>She,</w:t>
      </w:r>
      <w:r w:rsidR="00CD73B0">
        <w:t xml:space="preserve"> </w:t>
      </w:r>
      <w:r w:rsidRPr="00FC08B5">
        <w:t>more</w:t>
      </w:r>
      <w:r w:rsidR="00CD73B0">
        <w:t xml:space="preserve"> </w:t>
      </w:r>
      <w:r w:rsidRPr="00FC08B5">
        <w:t>than</w:t>
      </w:r>
      <w:r w:rsidR="00CD73B0">
        <w:t xml:space="preserve"> </w:t>
      </w:r>
      <w:r w:rsidRPr="00FC08B5">
        <w:t>anyone,</w:t>
      </w:r>
      <w:r w:rsidR="00CD73B0">
        <w:t xml:space="preserve"> </w:t>
      </w:r>
      <w:r w:rsidRPr="00FC08B5">
        <w:t>would</w:t>
      </w:r>
      <w:r w:rsidR="00CD73B0">
        <w:t xml:space="preserve"> </w:t>
      </w:r>
      <w:r w:rsidRPr="00FC08B5">
        <w:t>have</w:t>
      </w:r>
      <w:r w:rsidR="00CD73B0">
        <w:t xml:space="preserve"> </w:t>
      </w:r>
      <w:r w:rsidRPr="00FC08B5">
        <w:t>been</w:t>
      </w:r>
      <w:r w:rsidR="00CD73B0">
        <w:t xml:space="preserve"> </w:t>
      </w:r>
      <w:r w:rsidRPr="00FC08B5">
        <w:t>able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do</w:t>
      </w:r>
      <w:r w:rsidR="00CD73B0">
        <w:t xml:space="preserve"> </w:t>
      </w:r>
      <w:r w:rsidRPr="00FC08B5">
        <w:t>it.</w:t>
      </w:r>
      <w:r w:rsidR="00CD73B0">
        <w:t xml:space="preserve"> </w:t>
      </w:r>
      <w:r w:rsidRPr="00FC08B5">
        <w:t>Yet</w:t>
      </w:r>
      <w:r w:rsidR="00CD73B0">
        <w:t xml:space="preserve"> </w:t>
      </w:r>
      <w:r w:rsidRPr="00FC08B5">
        <w:t>you</w:t>
      </w:r>
      <w:r w:rsidR="00CD73B0">
        <w:t xml:space="preserve"> </w:t>
      </w:r>
      <w:r w:rsidRPr="00FC08B5">
        <w:t>locked</w:t>
      </w:r>
      <w:r w:rsidR="00CD73B0">
        <w:t xml:space="preserve"> </w:t>
      </w:r>
      <w:r w:rsidRPr="00FC08B5">
        <w:t>her</w:t>
      </w:r>
      <w:r w:rsidR="00CD73B0">
        <w:t xml:space="preserve"> </w:t>
      </w:r>
      <w:r w:rsidRPr="00FC08B5">
        <w:t>in.</w:t>
      </w:r>
      <w:r w:rsidR="00CD73B0">
        <w:t xml:space="preserve"> </w:t>
      </w:r>
      <w:r w:rsidRPr="00FC08B5">
        <w:t>You</w:t>
      </w:r>
      <w:r w:rsidR="00CD73B0">
        <w:t xml:space="preserve"> </w:t>
      </w:r>
      <w:r w:rsidRPr="00FC08B5">
        <w:t>wanted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prevent</w:t>
      </w:r>
      <w:r w:rsidR="00CD73B0">
        <w:t xml:space="preserve"> </w:t>
      </w:r>
      <w:r>
        <w:t>Dina</w:t>
      </w:r>
      <w:r w:rsidR="00CD73B0">
        <w:t xml:space="preserve"> </w:t>
      </w:r>
      <w:r w:rsidRPr="00FC08B5">
        <w:t>from</w:t>
      </w:r>
      <w:r w:rsidR="00CD73B0">
        <w:t xml:space="preserve"> </w:t>
      </w:r>
      <w:r w:rsidRPr="00FC08B5">
        <w:t>being</w:t>
      </w:r>
      <w:r w:rsidR="00CD73B0">
        <w:t xml:space="preserve"> </w:t>
      </w:r>
      <w:r w:rsidRPr="00FC08B5">
        <w:t>negatively</w:t>
      </w:r>
      <w:r w:rsidR="00CD73B0">
        <w:t xml:space="preserve"> </w:t>
      </w:r>
      <w:r w:rsidRPr="00FC08B5">
        <w:t>influenced,</w:t>
      </w:r>
      <w:r w:rsidR="00CD73B0">
        <w:t xml:space="preserve"> </w:t>
      </w:r>
      <w:r w:rsidRPr="00FC08B5">
        <w:t>but</w:t>
      </w:r>
      <w:r w:rsidR="00CD73B0">
        <w:t xml:space="preserve"> </w:t>
      </w:r>
      <w:r w:rsidRPr="00FC08B5">
        <w:t>you</w:t>
      </w:r>
      <w:r w:rsidR="00CD73B0">
        <w:t xml:space="preserve"> </w:t>
      </w:r>
      <w:r w:rsidRPr="00FC08B5">
        <w:t>did</w:t>
      </w:r>
      <w:r w:rsidR="00CD73B0">
        <w:t xml:space="preserve"> </w:t>
      </w:r>
      <w:r w:rsidRPr="00FC08B5">
        <w:t>not</w:t>
      </w:r>
      <w:r w:rsidR="00CD73B0">
        <w:t xml:space="preserve"> </w:t>
      </w:r>
      <w:r w:rsidRPr="00FC08B5">
        <w:t>fully</w:t>
      </w:r>
      <w:r w:rsidR="00CD73B0">
        <w:t xml:space="preserve"> </w:t>
      </w:r>
      <w:r w:rsidRPr="00FC08B5">
        <w:t>appreciate</w:t>
      </w:r>
      <w:r w:rsidR="00CD73B0">
        <w:t xml:space="preserve"> </w:t>
      </w:r>
      <w:r w:rsidRPr="00FC08B5">
        <w:t>that</w:t>
      </w:r>
      <w:r w:rsidR="00CD73B0">
        <w:t xml:space="preserve"> </w:t>
      </w:r>
      <w:r w:rsidRPr="00FC08B5">
        <w:t>on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FC08B5">
        <w:t>contrary,</w:t>
      </w:r>
      <w:r w:rsidR="00CD73B0">
        <w:t xml:space="preserve"> </w:t>
      </w:r>
      <w:r w:rsidRPr="00FC08B5">
        <w:t>she</w:t>
      </w:r>
      <w:r w:rsidR="00CD73B0">
        <w:t xml:space="preserve"> </w:t>
      </w:r>
      <w:r w:rsidRPr="00FC08B5">
        <w:t>could</w:t>
      </w:r>
      <w:r w:rsidR="00CD73B0">
        <w:t xml:space="preserve"> </w:t>
      </w:r>
      <w:r w:rsidRPr="00FC08B5">
        <w:t>have</w:t>
      </w:r>
      <w:r w:rsidR="00CD73B0">
        <w:t xml:space="preserve"> </w:t>
      </w:r>
      <w:r w:rsidRPr="00FC08B5">
        <w:t>actually</w:t>
      </w:r>
      <w:r w:rsidR="00CD73B0">
        <w:t xml:space="preserve"> </w:t>
      </w:r>
      <w:r w:rsidRPr="00FC08B5">
        <w:t>saved</w:t>
      </w:r>
      <w:r w:rsidR="00CD73B0">
        <w:t xml:space="preserve"> </w:t>
      </w:r>
      <w:r w:rsidRPr="006A51B9">
        <w:t>Esav</w:t>
      </w:r>
      <w:r w:rsidR="00CD73B0">
        <w:t xml:space="preserve"> </w:t>
      </w:r>
      <w:r w:rsidRPr="00FC08B5">
        <w:t>from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FC08B5">
        <w:t>evil</w:t>
      </w:r>
      <w:r w:rsidR="00CD73B0">
        <w:t xml:space="preserve"> </w:t>
      </w:r>
      <w:r w:rsidRPr="00FC08B5">
        <w:t>path</w:t>
      </w:r>
      <w:r w:rsidR="00CD73B0">
        <w:t xml:space="preserve"> </w:t>
      </w:r>
      <w:r w:rsidRPr="00FC08B5">
        <w:t>upon</w:t>
      </w:r>
      <w:r w:rsidR="00CD73B0">
        <w:t xml:space="preserve"> </w:t>
      </w:r>
      <w:r w:rsidRPr="00FC08B5">
        <w:t>which</w:t>
      </w:r>
      <w:r w:rsidR="00CD73B0">
        <w:t xml:space="preserve"> </w:t>
      </w:r>
      <w:r w:rsidRPr="00FC08B5">
        <w:t>he</w:t>
      </w:r>
      <w:r w:rsidR="00CD73B0">
        <w:t xml:space="preserve"> </w:t>
      </w:r>
      <w:r w:rsidRPr="00FC08B5">
        <w:t>was</w:t>
      </w:r>
      <w:r w:rsidR="00CD73B0">
        <w:t xml:space="preserve"> </w:t>
      </w:r>
      <w:r w:rsidRPr="00FC08B5">
        <w:t>heading.</w:t>
      </w:r>
    </w:p>
    <w:p w14:paraId="3E320958" w14:textId="77777777" w:rsidR="00EB7ABE" w:rsidRDefault="00EB7ABE" w:rsidP="00FC08B5"/>
    <w:p w14:paraId="209D4572" w14:textId="55B59920" w:rsidR="00EB7ABE" w:rsidRDefault="00FC08B5" w:rsidP="00FC08B5">
      <w:r>
        <w:t>Note</w:t>
      </w:r>
      <w:r w:rsidR="00CD73B0">
        <w:t xml:space="preserve"> </w:t>
      </w:r>
      <w:r>
        <w:t>the</w:t>
      </w:r>
      <w:r w:rsidR="00CD73B0">
        <w:t xml:space="preserve"> </w:t>
      </w:r>
      <w:r>
        <w:t>circumstances:</w:t>
      </w:r>
      <w:r w:rsidR="00CD73B0">
        <w:t xml:space="preserve">  </w:t>
      </w:r>
      <w:r w:rsidRPr="006A51B9">
        <w:t>Esav</w:t>
      </w:r>
      <w:r w:rsidR="00CD73B0">
        <w:t xml:space="preserve"> </w:t>
      </w:r>
      <w:r>
        <w:t>comes</w:t>
      </w:r>
      <w:r w:rsidR="00CD73B0">
        <w:t xml:space="preserve"> </w:t>
      </w:r>
      <w:r>
        <w:t>with</w:t>
      </w:r>
      <w:r w:rsidR="00CD73B0">
        <w:t xml:space="preserve"> </w:t>
      </w:r>
      <w:r>
        <w:t>400</w:t>
      </w:r>
      <w:r w:rsidR="00CD73B0">
        <w:t xml:space="preserve"> </w:t>
      </w:r>
      <w:r>
        <w:t>men</w:t>
      </w:r>
      <w:r w:rsidR="00CD73B0">
        <w:t xml:space="preserve"> </w:t>
      </w:r>
      <w:r>
        <w:t>to</w:t>
      </w:r>
      <w:r w:rsidR="00CD73B0">
        <w:t xml:space="preserve"> </w:t>
      </w:r>
      <w:r>
        <w:t>fight</w:t>
      </w:r>
      <w:r w:rsidR="00CD73B0">
        <w:t xml:space="preserve"> </w:t>
      </w:r>
      <w:r w:rsidRPr="006A51B9">
        <w:t>Yaaqov</w:t>
      </w:r>
      <w:r>
        <w:t>,</w:t>
      </w:r>
      <w:r w:rsidR="00CD73B0">
        <w:t xml:space="preserve"> </w:t>
      </w:r>
      <w:r>
        <w:t>yet</w:t>
      </w:r>
      <w:r w:rsidR="00CD73B0">
        <w:t xml:space="preserve"> </w:t>
      </w:r>
      <w:r>
        <w:t>he</w:t>
      </w:r>
      <w:r w:rsidR="00CD73B0">
        <w:t xml:space="preserve"> </w:t>
      </w:r>
      <w:r>
        <w:t>ends</w:t>
      </w:r>
      <w:r w:rsidR="00CD73B0">
        <w:t xml:space="preserve"> </w:t>
      </w:r>
      <w:r>
        <w:t>up</w:t>
      </w:r>
      <w:r w:rsidR="00CD73B0">
        <w:t xml:space="preserve"> </w:t>
      </w:r>
      <w:r>
        <w:t>embracing</w:t>
      </w:r>
      <w:r w:rsidR="00CD73B0">
        <w:t xml:space="preserve"> </w:t>
      </w:r>
      <w:r>
        <w:t>him</w:t>
      </w:r>
      <w:r w:rsidR="00CD73B0">
        <w:t xml:space="preserve"> </w:t>
      </w:r>
      <w:r>
        <w:t>and</w:t>
      </w:r>
      <w:r w:rsidR="00CD73B0">
        <w:t xml:space="preserve"> </w:t>
      </w:r>
      <w:r>
        <w:t>parting</w:t>
      </w:r>
      <w:r w:rsidR="00CD73B0">
        <w:t xml:space="preserve"> </w:t>
      </w:r>
      <w:r>
        <w:t>on</w:t>
      </w:r>
      <w:r w:rsidR="00CD73B0">
        <w:t xml:space="preserve"> </w:t>
      </w:r>
      <w:r>
        <w:t>good</w:t>
      </w:r>
      <w:r w:rsidR="00CD73B0">
        <w:t xml:space="preserve"> </w:t>
      </w:r>
      <w:r>
        <w:t>terms.</w:t>
      </w:r>
      <w:r w:rsidR="00CD73B0">
        <w:t xml:space="preserve"> </w:t>
      </w:r>
      <w:r>
        <w:t>Chazal</w:t>
      </w:r>
      <w:r w:rsidR="00CD73B0">
        <w:t xml:space="preserve"> </w:t>
      </w:r>
      <w:r>
        <w:t>see,</w:t>
      </w:r>
      <w:r w:rsidR="00CD73B0">
        <w:t xml:space="preserve"> </w:t>
      </w:r>
      <w:r>
        <w:t>in</w:t>
      </w:r>
      <w:r w:rsidR="00CD73B0">
        <w:t xml:space="preserve"> </w:t>
      </w:r>
      <w:r>
        <w:t>this</w:t>
      </w:r>
      <w:r w:rsidR="00CD73B0">
        <w:t xml:space="preserve"> </w:t>
      </w:r>
      <w:r>
        <w:t>transformation,</w:t>
      </w:r>
      <w:r w:rsidR="00CD73B0">
        <w:t xml:space="preserve"> </w:t>
      </w:r>
      <w:r>
        <w:t>that</w:t>
      </w:r>
      <w:r w:rsidR="00CD73B0">
        <w:t xml:space="preserve"> </w:t>
      </w:r>
      <w:r w:rsidRPr="006A51B9">
        <w:t>HaShem</w:t>
      </w:r>
      <w:r w:rsidR="00CD73B0">
        <w:t xml:space="preserve"> </w:t>
      </w:r>
      <w:r>
        <w:t>had</w:t>
      </w:r>
      <w:r w:rsidR="00CD73B0">
        <w:t xml:space="preserve"> </w:t>
      </w:r>
      <w:r>
        <w:t>changed</w:t>
      </w:r>
      <w:r w:rsidR="00CD73B0">
        <w:t xml:space="preserve"> </w:t>
      </w:r>
      <w:r w:rsidRPr="006A51B9">
        <w:t>Esav</w:t>
      </w:r>
      <w:r>
        <w:t>’s</w:t>
      </w:r>
      <w:r w:rsidR="00CD73B0">
        <w:t xml:space="preserve"> </w:t>
      </w:r>
      <w:r w:rsidRPr="006A51B9">
        <w:t>heart</w:t>
      </w:r>
      <w:r w:rsidR="00CD73B0">
        <w:t xml:space="preserve"> </w:t>
      </w:r>
      <w:r>
        <w:t>and</w:t>
      </w:r>
      <w:r w:rsidR="00CD73B0">
        <w:t xml:space="preserve"> </w:t>
      </w:r>
      <w:r>
        <w:t>made</w:t>
      </w:r>
      <w:r w:rsidR="00CD73B0">
        <w:t xml:space="preserve"> </w:t>
      </w:r>
      <w:r>
        <w:t>him</w:t>
      </w:r>
      <w:r w:rsidR="00CD73B0">
        <w:t xml:space="preserve"> </w:t>
      </w:r>
      <w:r>
        <w:t>predisposed</w:t>
      </w:r>
      <w:r w:rsidR="00CD73B0">
        <w:t xml:space="preserve"> </w:t>
      </w:r>
      <w:r>
        <w:t>to</w:t>
      </w:r>
      <w:r w:rsidR="00CD73B0">
        <w:t xml:space="preserve"> </w:t>
      </w:r>
      <w:r>
        <w:t>teshuva.</w:t>
      </w:r>
      <w:r w:rsidR="00CD73B0">
        <w:t xml:space="preserve"> </w:t>
      </w:r>
      <w:r w:rsidR="00C22F8E">
        <w:t>Dina’s</w:t>
      </w:r>
      <w:r w:rsidR="00CD73B0">
        <w:t xml:space="preserve"> </w:t>
      </w:r>
      <w:r w:rsidR="00C22F8E">
        <w:t>tremendous</w:t>
      </w:r>
      <w:r w:rsidR="00CD73B0">
        <w:t xml:space="preserve"> </w:t>
      </w:r>
      <w:r w:rsidR="00C22F8E">
        <w:t>power</w:t>
      </w:r>
      <w:r w:rsidR="00CD73B0">
        <w:t xml:space="preserve"> </w:t>
      </w:r>
      <w:r w:rsidR="00C22F8E">
        <w:t>to</w:t>
      </w:r>
      <w:r w:rsidR="00CD73B0">
        <w:t xml:space="preserve"> </w:t>
      </w:r>
      <w:r w:rsidR="00C22F8E">
        <w:t>change</w:t>
      </w:r>
      <w:r w:rsidR="00CD73B0">
        <w:t xml:space="preserve"> </w:t>
      </w:r>
      <w:r w:rsidR="00C22F8E">
        <w:t>a</w:t>
      </w:r>
      <w:r w:rsidR="00CD73B0">
        <w:t xml:space="preserve"> </w:t>
      </w:r>
      <w:r w:rsidR="00C22F8E">
        <w:t>man</w:t>
      </w:r>
      <w:r w:rsidR="00CD73B0">
        <w:t xml:space="preserve"> </w:t>
      </w:r>
      <w:r w:rsidR="00C22F8E">
        <w:t>is</w:t>
      </w:r>
      <w:r w:rsidR="00CD73B0">
        <w:t xml:space="preserve"> </w:t>
      </w:r>
      <w:r w:rsidR="00C22F8E">
        <w:t>revealed</w:t>
      </w:r>
      <w:r w:rsidR="00CD73B0">
        <w:t xml:space="preserve"> </w:t>
      </w:r>
      <w:r w:rsidR="00C22F8E">
        <w:t>in</w:t>
      </w:r>
      <w:r w:rsidR="00CD73B0">
        <w:t xml:space="preserve"> </w:t>
      </w:r>
      <w:r w:rsidR="00C22F8E">
        <w:lastRenderedPageBreak/>
        <w:t>her</w:t>
      </w:r>
      <w:r w:rsidR="00CD73B0">
        <w:t xml:space="preserve"> </w:t>
      </w:r>
      <w:r w:rsidR="00C22F8E">
        <w:t>encounter</w:t>
      </w:r>
      <w:r w:rsidR="00CD73B0">
        <w:t xml:space="preserve"> </w:t>
      </w:r>
      <w:r w:rsidR="00C22F8E">
        <w:t>with</w:t>
      </w:r>
      <w:r w:rsidR="00CD73B0">
        <w:t xml:space="preserve"> </w:t>
      </w:r>
      <w:r w:rsidR="009063F8" w:rsidRPr="006A51B9">
        <w:t>Shechem</w:t>
      </w:r>
      <w:r w:rsidR="00C22F8E">
        <w:t>.</w:t>
      </w:r>
      <w:r w:rsidR="00CD73B0">
        <w:t xml:space="preserve"> </w:t>
      </w:r>
      <w:r w:rsidR="00C22F8E">
        <w:t>Notice</w:t>
      </w:r>
      <w:r w:rsidR="00CD73B0">
        <w:t xml:space="preserve"> </w:t>
      </w:r>
      <w:r w:rsidR="00C22F8E">
        <w:t>the</w:t>
      </w:r>
      <w:r w:rsidR="00CD73B0">
        <w:t xml:space="preserve"> </w:t>
      </w:r>
      <w:r w:rsidR="00C22F8E">
        <w:t>effect</w:t>
      </w:r>
      <w:r w:rsidR="00CD73B0">
        <w:t xml:space="preserve"> </w:t>
      </w:r>
      <w:r w:rsidR="00C22F8E">
        <w:t>she</w:t>
      </w:r>
      <w:r w:rsidR="00CD73B0">
        <w:t xml:space="preserve"> </w:t>
      </w:r>
      <w:r w:rsidR="00C22F8E">
        <w:t>had</w:t>
      </w:r>
      <w:r w:rsidR="00CD73B0">
        <w:t xml:space="preserve"> </w:t>
      </w:r>
      <w:r w:rsidR="00C22F8E">
        <w:t>on</w:t>
      </w:r>
      <w:r w:rsidR="00CD73B0">
        <w:t xml:space="preserve"> </w:t>
      </w:r>
      <w:r w:rsidR="009063F8" w:rsidRPr="006A51B9">
        <w:t>Shechem</w:t>
      </w:r>
      <w:r w:rsidR="00C22F8E">
        <w:t>:</w:t>
      </w:r>
    </w:p>
    <w:p w14:paraId="4C7DDD09" w14:textId="77777777" w:rsidR="00EB7ABE" w:rsidRDefault="00EB7ABE" w:rsidP="00FC08B5"/>
    <w:p w14:paraId="13958C12" w14:textId="78C94213" w:rsidR="00EB7ABE" w:rsidRDefault="00C22F8E" w:rsidP="00C22F8E">
      <w:pPr>
        <w:ind w:left="288" w:right="288"/>
      </w:pPr>
      <w:r w:rsidRPr="00C22F8E">
        <w:rPr>
          <w:b/>
          <w:bCs/>
          <w:i/>
          <w:iCs/>
        </w:rPr>
        <w:t>Genesis</w:t>
      </w:r>
      <w:r w:rsidR="00CD73B0">
        <w:rPr>
          <w:b/>
          <w:bCs/>
          <w:i/>
          <w:iCs/>
        </w:rPr>
        <w:t xml:space="preserve"> </w:t>
      </w:r>
      <w:r w:rsidRPr="00C22F8E">
        <w:rPr>
          <w:b/>
          <w:bCs/>
          <w:i/>
          <w:iCs/>
        </w:rPr>
        <w:t>34:3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soul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clung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to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soul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daughter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Yaakov</w:t>
      </w:r>
      <w:r w:rsidRPr="00C22F8E">
        <w:rPr>
          <w:i/>
          <w:iCs/>
        </w:rPr>
        <w:t>,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he</w:t>
      </w:r>
      <w:r w:rsidR="00CD73B0">
        <w:rPr>
          <w:i/>
          <w:iCs/>
        </w:rPr>
        <w:t xml:space="preserve"> </w:t>
      </w:r>
      <w:r w:rsidRPr="00C22F8E">
        <w:rPr>
          <w:i/>
          <w:iCs/>
        </w:rPr>
        <w:t>lov</w:t>
      </w:r>
      <w:r>
        <w:rPr>
          <w:i/>
          <w:iCs/>
        </w:rPr>
        <w:t>ed</w:t>
      </w:r>
      <w:r w:rsidR="00CD73B0">
        <w:rPr>
          <w:i/>
          <w:iCs/>
        </w:rPr>
        <w:t xml:space="preserve"> </w:t>
      </w:r>
      <w:r>
        <w:rPr>
          <w:i/>
          <w:iCs/>
        </w:rPr>
        <w:t>her</w:t>
      </w:r>
      <w:r w:rsidR="00CD73B0">
        <w:rPr>
          <w:i/>
          <w:iCs/>
        </w:rPr>
        <w:t xml:space="preserve"> </w:t>
      </w:r>
      <w:r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spoke</w:t>
      </w:r>
      <w:r w:rsidR="00CD73B0">
        <w:rPr>
          <w:i/>
          <w:iCs/>
        </w:rPr>
        <w:t xml:space="preserve"> </w:t>
      </w:r>
      <w:r>
        <w:rPr>
          <w:i/>
          <w:iCs/>
        </w:rPr>
        <w:t>to</w:t>
      </w:r>
      <w:r w:rsidR="00CD73B0">
        <w:rPr>
          <w:i/>
          <w:iCs/>
        </w:rPr>
        <w:t xml:space="preserve"> </w:t>
      </w:r>
      <w:r>
        <w:rPr>
          <w:i/>
          <w:iCs/>
        </w:rPr>
        <w:t>her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heart</w:t>
      </w:r>
      <w:r>
        <w:rPr>
          <w:i/>
          <w:iCs/>
        </w:rPr>
        <w:t>.</w:t>
      </w:r>
    </w:p>
    <w:p w14:paraId="6B2B544C" w14:textId="77777777" w:rsidR="00EB7ABE" w:rsidRDefault="00EB7ABE" w:rsidP="00C22F8E">
      <w:pPr>
        <w:ind w:left="288" w:right="288"/>
      </w:pPr>
    </w:p>
    <w:p w14:paraId="784DC591" w14:textId="7F8B77F7" w:rsidR="00EB7ABE" w:rsidRDefault="003A7542" w:rsidP="003A7542">
      <w:r w:rsidRPr="003A7542">
        <w:t>The</w:t>
      </w:r>
      <w:r w:rsidR="00CD73B0">
        <w:t xml:space="preserve"> </w:t>
      </w:r>
      <w:r w:rsidRPr="006A51B9">
        <w:t>experience</w:t>
      </w:r>
      <w:r w:rsidR="00CD73B0">
        <w:t xml:space="preserve"> </w:t>
      </w:r>
      <w:r w:rsidRPr="003A7542">
        <w:t>changes</w:t>
      </w:r>
      <w:r w:rsidR="00CD73B0">
        <w:t xml:space="preserve"> </w:t>
      </w:r>
      <w:r w:rsidRPr="003A7542">
        <w:t>from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3A7542">
        <w:t>of</w:t>
      </w:r>
      <w:r w:rsidR="00CD73B0">
        <w:t xml:space="preserve"> </w:t>
      </w:r>
      <w:r w:rsidRPr="006A51B9">
        <w:t>physical</w:t>
      </w:r>
      <w:r w:rsidR="00CD73B0">
        <w:t xml:space="preserve"> </w:t>
      </w:r>
      <w:r w:rsidRPr="003A7542">
        <w:t>and</w:t>
      </w:r>
      <w:r w:rsidR="00CD73B0">
        <w:t xml:space="preserve"> </w:t>
      </w:r>
      <w:r w:rsidRPr="003A7542">
        <w:t>external,</w:t>
      </w:r>
      <w:r w:rsidR="00CD73B0">
        <w:t xml:space="preserve"> </w:t>
      </w:r>
      <w:r w:rsidRPr="003A7542">
        <w:t>to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3A7542">
        <w:t>with</w:t>
      </w:r>
      <w:r w:rsidR="00CD73B0">
        <w:t xml:space="preserve"> </w:t>
      </w:r>
      <w:r w:rsidRPr="003A7542">
        <w:t>emotional</w:t>
      </w:r>
      <w:r w:rsidR="00CD73B0">
        <w:t xml:space="preserve"> </w:t>
      </w:r>
      <w:r w:rsidRPr="003A7542">
        <w:t>and</w:t>
      </w:r>
      <w:r w:rsidR="00CD73B0">
        <w:t xml:space="preserve"> </w:t>
      </w:r>
      <w:r w:rsidRPr="003A7542">
        <w:t>internal</w:t>
      </w:r>
      <w:r w:rsidR="00CD73B0">
        <w:t xml:space="preserve"> </w:t>
      </w:r>
      <w:r w:rsidRPr="003A7542">
        <w:t>transformation.</w:t>
      </w:r>
      <w:r w:rsidR="00CD73B0">
        <w:t xml:space="preserve"> </w:t>
      </w:r>
      <w:r w:rsidRPr="003A7542">
        <w:t>From</w:t>
      </w:r>
      <w:r w:rsidR="00CD73B0">
        <w:t xml:space="preserve"> </w:t>
      </w:r>
      <w:r w:rsidRPr="003A7542">
        <w:t>this</w:t>
      </w:r>
      <w:r w:rsidR="00CD73B0">
        <w:t xml:space="preserve"> </w:t>
      </w:r>
      <w:r w:rsidRPr="003A7542">
        <w:t>point</w:t>
      </w:r>
      <w:r w:rsidR="00CD73B0">
        <w:t xml:space="preserve"> </w:t>
      </w:r>
      <w:r w:rsidRPr="003A7542">
        <w:t>on,</w:t>
      </w:r>
      <w:r w:rsidR="00CD73B0">
        <w:t xml:space="preserve"> </w:t>
      </w:r>
      <w:r w:rsidRPr="006A51B9">
        <w:t>Shechem</w:t>
      </w:r>
      <w:r w:rsidR="00CD73B0">
        <w:t xml:space="preserve"> </w:t>
      </w:r>
      <w:r w:rsidRPr="003A7542">
        <w:t>is</w:t>
      </w:r>
      <w:r w:rsidR="00CD73B0">
        <w:t xml:space="preserve"> </w:t>
      </w:r>
      <w:r w:rsidRPr="003A7542">
        <w:t>in</w:t>
      </w:r>
      <w:r w:rsidR="00CD73B0">
        <w:t xml:space="preserve"> </w:t>
      </w:r>
      <w:r w:rsidRPr="003A7542">
        <w:t>a</w:t>
      </w:r>
      <w:r w:rsidR="00CD73B0">
        <w:t xml:space="preserve"> </w:t>
      </w:r>
      <w:r w:rsidRPr="003A7542">
        <w:t>frenzy</w:t>
      </w:r>
      <w:r w:rsidR="00CD73B0">
        <w:t xml:space="preserve"> </w:t>
      </w:r>
      <w:r w:rsidRPr="003A7542">
        <w:t>of</w:t>
      </w:r>
      <w:r w:rsidR="00CD73B0">
        <w:t xml:space="preserve"> </w:t>
      </w:r>
      <w:r w:rsidRPr="003A7542">
        <w:t>passion,</w:t>
      </w:r>
      <w:r w:rsidR="00CD73B0">
        <w:t xml:space="preserve"> </w:t>
      </w:r>
      <w:r w:rsidRPr="003A7542">
        <w:t>behaving</w:t>
      </w:r>
      <w:r w:rsidR="00CD73B0">
        <w:t xml:space="preserve"> </w:t>
      </w:r>
      <w:r w:rsidRPr="003A7542">
        <w:t>in</w:t>
      </w:r>
      <w:r w:rsidR="00CD73B0">
        <w:t xml:space="preserve"> </w:t>
      </w:r>
      <w:r w:rsidRPr="003A7542">
        <w:t>a</w:t>
      </w:r>
      <w:r w:rsidR="00CD73B0">
        <w:t xml:space="preserve"> </w:t>
      </w:r>
      <w:r w:rsidRPr="003A7542">
        <w:t>rash,</w:t>
      </w:r>
      <w:r w:rsidR="00CD73B0">
        <w:t xml:space="preserve"> </w:t>
      </w:r>
      <w:r w:rsidRPr="003A7542">
        <w:t>almost</w:t>
      </w:r>
      <w:r w:rsidR="00CD73B0">
        <w:t xml:space="preserve"> </w:t>
      </w:r>
      <w:r w:rsidRPr="003A7542">
        <w:t>insane</w:t>
      </w:r>
      <w:r w:rsidR="00CD73B0">
        <w:t xml:space="preserve"> </w:t>
      </w:r>
      <w:r w:rsidRPr="003A7542">
        <w:t>manner</w:t>
      </w:r>
      <w:r w:rsidR="00CD73B0">
        <w:t xml:space="preserve"> </w:t>
      </w:r>
      <w:r w:rsidRPr="003A7542">
        <w:t>to</w:t>
      </w:r>
      <w:r w:rsidR="00CD73B0">
        <w:t xml:space="preserve"> </w:t>
      </w:r>
      <w:r w:rsidRPr="003A7542">
        <w:t>try</w:t>
      </w:r>
      <w:r w:rsidR="00CD73B0">
        <w:t xml:space="preserve"> </w:t>
      </w:r>
      <w:r w:rsidRPr="003A7542">
        <w:t>and</w:t>
      </w:r>
      <w:r w:rsidR="00CD73B0">
        <w:t xml:space="preserve"> </w:t>
      </w:r>
      <w:r w:rsidRPr="003A7542">
        <w:t>win</w:t>
      </w:r>
      <w:r w:rsidR="00CD73B0">
        <w:t xml:space="preserve"> </w:t>
      </w:r>
      <w:r w:rsidRPr="003A7542">
        <w:t>over</w:t>
      </w:r>
      <w:r w:rsidR="00CD73B0">
        <w:t xml:space="preserve"> </w:t>
      </w:r>
      <w:r w:rsidRPr="003A7542">
        <w:t>Dinah's</w:t>
      </w:r>
      <w:r w:rsidR="00CD73B0">
        <w:t xml:space="preserve"> </w:t>
      </w:r>
      <w:r w:rsidRPr="003A7542">
        <w:t>family</w:t>
      </w:r>
      <w:r w:rsidR="00CD73B0">
        <w:t xml:space="preserve"> </w:t>
      </w:r>
      <w:r w:rsidRPr="003A7542">
        <w:t>in</w:t>
      </w:r>
      <w:r w:rsidR="00CD73B0">
        <w:t xml:space="preserve"> </w:t>
      </w:r>
      <w:r w:rsidRPr="003A7542">
        <w:t>order</w:t>
      </w:r>
      <w:r w:rsidR="00CD73B0">
        <w:t xml:space="preserve"> </w:t>
      </w:r>
      <w:r w:rsidRPr="003A7542">
        <w:t>to</w:t>
      </w:r>
      <w:r w:rsidR="00CD73B0">
        <w:t xml:space="preserve"> </w:t>
      </w:r>
      <w:r w:rsidRPr="003A7542">
        <w:t>marry</w:t>
      </w:r>
      <w:r w:rsidR="00CD73B0">
        <w:t xml:space="preserve"> </w:t>
      </w:r>
      <w:r w:rsidRPr="003A7542">
        <w:t>her.</w:t>
      </w:r>
      <w:r w:rsidR="00CD73B0">
        <w:t xml:space="preserve"> </w:t>
      </w:r>
      <w:r w:rsidRPr="003A7542">
        <w:t>He</w:t>
      </w:r>
      <w:r w:rsidR="00CD73B0">
        <w:t xml:space="preserve"> </w:t>
      </w:r>
      <w:r w:rsidRPr="003A7542">
        <w:t>even</w:t>
      </w:r>
      <w:r w:rsidR="00CD73B0">
        <w:t xml:space="preserve"> </w:t>
      </w:r>
      <w:r w:rsidRPr="003A7542">
        <w:t>agrees</w:t>
      </w:r>
      <w:r w:rsidR="00CD73B0">
        <w:t xml:space="preserve"> </w:t>
      </w:r>
      <w:r w:rsidRPr="003A7542">
        <w:t>to</w:t>
      </w:r>
      <w:r w:rsidR="00CD73B0">
        <w:t xml:space="preserve"> </w:t>
      </w:r>
      <w:r w:rsidRPr="003A7542">
        <w:t>have</w:t>
      </w:r>
      <w:r w:rsidR="00CD73B0">
        <w:t xml:space="preserve"> </w:t>
      </w:r>
      <w:r w:rsidRPr="003A7542">
        <w:t>all</w:t>
      </w:r>
      <w:r w:rsidR="00CD73B0">
        <w:t xml:space="preserve"> </w:t>
      </w:r>
      <w:r w:rsidRPr="003A7542">
        <w:t>the</w:t>
      </w:r>
      <w:r w:rsidR="00CD73B0">
        <w:t xml:space="preserve"> </w:t>
      </w:r>
      <w:r w:rsidRPr="003A7542">
        <w:t>men</w:t>
      </w:r>
      <w:r w:rsidR="00CD73B0">
        <w:t xml:space="preserve"> </w:t>
      </w:r>
      <w:r w:rsidRPr="003A7542">
        <w:t>in</w:t>
      </w:r>
      <w:r w:rsidR="00CD73B0">
        <w:t xml:space="preserve"> </w:t>
      </w:r>
      <w:r w:rsidRPr="003A7542">
        <w:t>his</w:t>
      </w:r>
      <w:r w:rsidR="00CD73B0">
        <w:t xml:space="preserve"> </w:t>
      </w:r>
      <w:r w:rsidRPr="006A51B9">
        <w:t>city</w:t>
      </w:r>
      <w:r w:rsidR="00CD73B0">
        <w:t xml:space="preserve"> </w:t>
      </w:r>
      <w:r w:rsidRPr="006A51B9">
        <w:t>circumcised</w:t>
      </w:r>
      <w:r w:rsidRPr="003A7542">
        <w:t>!</w:t>
      </w:r>
    </w:p>
    <w:p w14:paraId="5AA1437C" w14:textId="77777777" w:rsidR="00EB7ABE" w:rsidRDefault="00EB7ABE" w:rsidP="003A7542"/>
    <w:p w14:paraId="77A6D6F7" w14:textId="6A9F820F" w:rsidR="00EB7ABE" w:rsidRDefault="00FC08B5" w:rsidP="00FC08B5">
      <w:r>
        <w:t>At</w:t>
      </w:r>
      <w:r w:rsidR="00CD73B0">
        <w:t xml:space="preserve"> </w:t>
      </w:r>
      <w:r>
        <w:t>this</w:t>
      </w:r>
      <w:r w:rsidR="00CD73B0">
        <w:t xml:space="preserve"> </w:t>
      </w:r>
      <w:r>
        <w:t>crucial</w:t>
      </w:r>
      <w:r w:rsidR="00CD73B0">
        <w:t xml:space="preserve"> </w:t>
      </w:r>
      <w:r>
        <w:t>juncture,</w:t>
      </w:r>
      <w:r w:rsidR="00CD73B0">
        <w:t xml:space="preserve"> </w:t>
      </w:r>
      <w:r w:rsidR="00C22F8E">
        <w:t>in</w:t>
      </w:r>
      <w:r w:rsidR="00CD73B0">
        <w:t xml:space="preserve"> </w:t>
      </w:r>
      <w:r w:rsidR="00C22F8E">
        <w:t>the</w:t>
      </w:r>
      <w:r w:rsidR="00CD73B0">
        <w:t xml:space="preserve"> </w:t>
      </w:r>
      <w:r w:rsidR="00C22F8E">
        <w:t>meet</w:t>
      </w:r>
      <w:r w:rsidR="00CD73B0">
        <w:t xml:space="preserve"> </w:t>
      </w:r>
      <w:r w:rsidR="00C22F8E">
        <w:t>up</w:t>
      </w:r>
      <w:r w:rsidR="00CD73B0">
        <w:t xml:space="preserve"> </w:t>
      </w:r>
      <w:r w:rsidR="00C22F8E">
        <w:t>with</w:t>
      </w:r>
      <w:r w:rsidR="00CD73B0">
        <w:t xml:space="preserve"> </w:t>
      </w:r>
      <w:r w:rsidR="00C22F8E" w:rsidRPr="006A51B9">
        <w:t>Esav</w:t>
      </w:r>
      <w:r w:rsidR="00C22F8E">
        <w:t>,</w:t>
      </w:r>
      <w:r w:rsidR="00CD73B0">
        <w:t xml:space="preserve"> </w:t>
      </w:r>
      <w:r>
        <w:t>Dina</w:t>
      </w:r>
      <w:r w:rsidR="00CD73B0">
        <w:t xml:space="preserve"> </w:t>
      </w:r>
      <w:r>
        <w:t>could</w:t>
      </w:r>
      <w:r w:rsidR="00CD73B0">
        <w:t xml:space="preserve"> </w:t>
      </w:r>
      <w:r>
        <w:t>have</w:t>
      </w:r>
      <w:r w:rsidR="00CD73B0">
        <w:t xml:space="preserve"> </w:t>
      </w:r>
      <w:r>
        <w:t>transformed</w:t>
      </w:r>
      <w:r w:rsidR="00CD73B0">
        <w:t xml:space="preserve"> </w:t>
      </w:r>
      <w:r w:rsidRPr="006A51B9">
        <w:t>Esav</w:t>
      </w:r>
      <w:r>
        <w:t>.</w:t>
      </w:r>
      <w:r w:rsidR="00CD73B0">
        <w:t xml:space="preserve"> </w:t>
      </w:r>
      <w:r w:rsidR="00D37567">
        <w:t>Then</w:t>
      </w:r>
      <w:r w:rsidR="00CD73B0">
        <w:t xml:space="preserve"> </w:t>
      </w:r>
      <w:r w:rsidR="00D37567">
        <w:t>their</w:t>
      </w:r>
      <w:r w:rsidR="00CD73B0">
        <w:t xml:space="preserve"> </w:t>
      </w:r>
      <w:r w:rsidR="00D37567">
        <w:t>child</w:t>
      </w:r>
      <w:r w:rsidR="00CD73B0">
        <w:t xml:space="preserve"> </w:t>
      </w:r>
      <w:r w:rsidR="00D37567">
        <w:t>would</w:t>
      </w:r>
      <w:r w:rsidR="00CD73B0">
        <w:t xml:space="preserve"> </w:t>
      </w:r>
      <w:r w:rsidR="00D37567">
        <w:t>have</w:t>
      </w:r>
      <w:r w:rsidR="00CD73B0">
        <w:t xml:space="preserve"> </w:t>
      </w:r>
      <w:r w:rsidR="00D37567">
        <w:t>married</w:t>
      </w:r>
      <w:r w:rsidR="00CD73B0">
        <w:t xml:space="preserve"> </w:t>
      </w:r>
      <w:r w:rsidR="00D37567">
        <w:t>Yoseph</w:t>
      </w:r>
      <w:r w:rsidR="00CD73B0">
        <w:t xml:space="preserve"> </w:t>
      </w:r>
      <w:r w:rsidR="00D37567">
        <w:t>rather</w:t>
      </w:r>
      <w:r w:rsidR="00CD73B0">
        <w:t xml:space="preserve"> </w:t>
      </w:r>
      <w:r w:rsidR="00D37567">
        <w:t>that</w:t>
      </w:r>
      <w:r w:rsidR="00CD73B0">
        <w:t xml:space="preserve"> </w:t>
      </w:r>
      <w:r w:rsidR="00D37567">
        <w:t>the</w:t>
      </w:r>
      <w:r w:rsidR="00CD73B0">
        <w:t xml:space="preserve"> </w:t>
      </w:r>
      <w:r w:rsidR="00D37567">
        <w:t>child</w:t>
      </w:r>
      <w:r w:rsidR="00CD73B0">
        <w:t xml:space="preserve"> </w:t>
      </w:r>
      <w:r w:rsidR="00D37567">
        <w:t>of</w:t>
      </w:r>
      <w:r w:rsidR="00CD73B0">
        <w:t xml:space="preserve"> </w:t>
      </w:r>
      <w:r w:rsidR="00D37567">
        <w:t>Dina</w:t>
      </w:r>
      <w:r w:rsidR="00CD73B0">
        <w:t xml:space="preserve"> </w:t>
      </w:r>
      <w:r w:rsidR="00D37567">
        <w:t>and</w:t>
      </w:r>
      <w:r w:rsidR="00CD73B0">
        <w:t xml:space="preserve"> </w:t>
      </w:r>
      <w:r w:rsidR="009063F8" w:rsidRPr="006A51B9">
        <w:t>Shechem</w:t>
      </w:r>
      <w:r w:rsidR="00D37567">
        <w:t>.</w:t>
      </w:r>
      <w:r w:rsidR="00CD73B0">
        <w:t xml:space="preserve"> </w:t>
      </w:r>
      <w:r w:rsidR="00D37567">
        <w:t>Dina,</w:t>
      </w:r>
      <w:r w:rsidR="00CD73B0">
        <w:t xml:space="preserve"> </w:t>
      </w:r>
      <w:r w:rsidR="00D37567">
        <w:t>as</w:t>
      </w:r>
      <w:r w:rsidR="00CD73B0">
        <w:t xml:space="preserve"> </w:t>
      </w:r>
      <w:r w:rsidR="00D37567">
        <w:t>the</w:t>
      </w:r>
      <w:r w:rsidR="00CD73B0">
        <w:t xml:space="preserve"> </w:t>
      </w:r>
      <w:r w:rsidR="00D37567" w:rsidRPr="006A51B9">
        <w:t>female</w:t>
      </w:r>
      <w:r w:rsidR="00CD73B0">
        <w:t xml:space="preserve"> </w:t>
      </w:r>
      <w:r w:rsidR="00D37567">
        <w:t>Yoseph</w:t>
      </w:r>
      <w:r w:rsidR="00CD73B0">
        <w:t xml:space="preserve"> </w:t>
      </w:r>
      <w:r w:rsidR="00D37567">
        <w:t>would</w:t>
      </w:r>
      <w:r w:rsidR="00CD73B0">
        <w:t xml:space="preserve"> </w:t>
      </w:r>
      <w:r w:rsidR="00D37567">
        <w:t>have</w:t>
      </w:r>
      <w:r w:rsidR="00CD73B0">
        <w:t xml:space="preserve"> </w:t>
      </w:r>
      <w:r w:rsidR="00D37567">
        <w:t>brought</w:t>
      </w:r>
      <w:r w:rsidR="00CD73B0">
        <w:t xml:space="preserve"> </w:t>
      </w:r>
      <w:r w:rsidR="00D37567">
        <w:t>a</w:t>
      </w:r>
      <w:r w:rsidR="00CD73B0">
        <w:t xml:space="preserve"> </w:t>
      </w:r>
      <w:r w:rsidR="00D37567">
        <w:t>great</w:t>
      </w:r>
      <w:r w:rsidR="00CD73B0">
        <w:t xml:space="preserve"> </w:t>
      </w:r>
      <w:r w:rsidR="00D37567">
        <w:t>deal</w:t>
      </w:r>
      <w:r w:rsidR="00CD73B0">
        <w:t xml:space="preserve"> </w:t>
      </w:r>
      <w:r w:rsidR="00D37567">
        <w:t>of</w:t>
      </w:r>
      <w:r w:rsidR="00CD73B0">
        <w:t xml:space="preserve"> </w:t>
      </w:r>
      <w:r w:rsidR="00D37567" w:rsidRPr="006A51B9">
        <w:t>tikkun</w:t>
      </w:r>
      <w:r w:rsidR="00CD73B0">
        <w:t xml:space="preserve"> </w:t>
      </w:r>
      <w:r w:rsidR="00D37567">
        <w:t>into</w:t>
      </w:r>
      <w:r w:rsidR="00CD73B0">
        <w:t xml:space="preserve"> </w:t>
      </w:r>
      <w:r w:rsidR="00D37567">
        <w:t>the</w:t>
      </w:r>
      <w:r w:rsidR="00CD73B0">
        <w:t xml:space="preserve"> </w:t>
      </w:r>
      <w:r w:rsidR="00D37567" w:rsidRPr="006A51B9">
        <w:t>world</w:t>
      </w:r>
      <w:r w:rsidR="00D37567">
        <w:t>,</w:t>
      </w:r>
      <w:r w:rsidR="00CD73B0">
        <w:t xml:space="preserve"> </w:t>
      </w:r>
      <w:r w:rsidR="00D37567">
        <w:t>if</w:t>
      </w:r>
      <w:r w:rsidR="00CD73B0">
        <w:t xml:space="preserve"> </w:t>
      </w:r>
      <w:r w:rsidR="00D37567">
        <w:t>only</w:t>
      </w:r>
      <w:r w:rsidR="00CD73B0">
        <w:t xml:space="preserve"> </w:t>
      </w:r>
      <w:r w:rsidR="00D37567">
        <w:t>she</w:t>
      </w:r>
      <w:r w:rsidR="00CD73B0">
        <w:t xml:space="preserve"> </w:t>
      </w:r>
      <w:r w:rsidR="00D37567">
        <w:t>had</w:t>
      </w:r>
      <w:r w:rsidR="00CD73B0">
        <w:t xml:space="preserve"> </w:t>
      </w:r>
      <w:r w:rsidR="00D37567">
        <w:t>not</w:t>
      </w:r>
      <w:r w:rsidR="00CD73B0">
        <w:t xml:space="preserve"> </w:t>
      </w:r>
      <w:r w:rsidR="00D37567">
        <w:t>been</w:t>
      </w:r>
      <w:r w:rsidR="00CD73B0">
        <w:t xml:space="preserve"> </w:t>
      </w:r>
      <w:r w:rsidR="00D37567">
        <w:t>in</w:t>
      </w:r>
      <w:r w:rsidR="00CD73B0">
        <w:t xml:space="preserve"> </w:t>
      </w:r>
      <w:r w:rsidR="00D37567">
        <w:t>a</w:t>
      </w:r>
      <w:r w:rsidR="00CD73B0">
        <w:t xml:space="preserve"> </w:t>
      </w:r>
      <w:r w:rsidR="00D37567">
        <w:t>trunk.</w:t>
      </w:r>
    </w:p>
    <w:p w14:paraId="5691C9A6" w14:textId="77777777" w:rsidR="00EB7ABE" w:rsidRDefault="00EB7ABE" w:rsidP="00FC08B5"/>
    <w:p w14:paraId="31F1D254" w14:textId="5E5C0903" w:rsidR="00EB7ABE" w:rsidRDefault="00FC08B5" w:rsidP="00FC08B5">
      <w:r w:rsidRPr="00FC08B5">
        <w:t>In</w:t>
      </w:r>
      <w:r w:rsidR="00CD73B0">
        <w:t xml:space="preserve"> </w:t>
      </w:r>
      <w:r>
        <w:t>Dina</w:t>
      </w:r>
      <w:r w:rsidRPr="00FC08B5">
        <w:t>'s</w:t>
      </w:r>
      <w:r w:rsidR="00CD73B0">
        <w:t xml:space="preserve"> </w:t>
      </w:r>
      <w:r w:rsidRPr="00FC08B5">
        <w:t>potential</w:t>
      </w:r>
      <w:r w:rsidR="00CD73B0">
        <w:t xml:space="preserve"> </w:t>
      </w:r>
      <w:r w:rsidRPr="00FC08B5">
        <w:t>destiny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be</w:t>
      </w:r>
      <w:r w:rsidR="00CD73B0">
        <w:t xml:space="preserve"> </w:t>
      </w:r>
      <w:r w:rsidRPr="00FC08B5">
        <w:t>married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6A51B9">
        <w:t>Esav</w:t>
      </w:r>
      <w:r w:rsidRPr="00FC08B5">
        <w:t>,</w:t>
      </w:r>
      <w:r w:rsidR="00CD73B0">
        <w:t xml:space="preserve"> </w:t>
      </w:r>
      <w:r w:rsidRPr="00FC08B5">
        <w:t>it's</w:t>
      </w:r>
      <w:r w:rsidR="00CD73B0">
        <w:t xml:space="preserve"> </w:t>
      </w:r>
      <w:r w:rsidRPr="00FC08B5">
        <w:t>interesting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note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FC08B5">
        <w:t>similarity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her</w:t>
      </w:r>
      <w:r w:rsidR="00CD73B0">
        <w:t xml:space="preserve"> </w:t>
      </w:r>
      <w:r w:rsidRPr="00FC08B5">
        <w:t>mother,</w:t>
      </w:r>
      <w:r w:rsidR="00CD73B0">
        <w:t xml:space="preserve"> </w:t>
      </w:r>
      <w:r w:rsidRPr="00FC08B5">
        <w:t>Leah.</w:t>
      </w:r>
      <w:r w:rsidR="00CD73B0">
        <w:t xml:space="preserve"> </w:t>
      </w:r>
      <w:r w:rsidRPr="00FC08B5">
        <w:t>Leah,</w:t>
      </w:r>
      <w:r w:rsidR="00CD73B0">
        <w:t xml:space="preserve"> </w:t>
      </w:r>
      <w:r w:rsidRPr="00FC08B5">
        <w:t>we</w:t>
      </w:r>
      <w:r w:rsidR="00CD73B0">
        <w:t xml:space="preserve"> </w:t>
      </w:r>
      <w:r w:rsidRPr="00FC08B5">
        <w:t>remember,</w:t>
      </w:r>
      <w:r w:rsidR="00CD73B0">
        <w:t xml:space="preserve"> </w:t>
      </w:r>
      <w:r w:rsidRPr="00FC08B5">
        <w:t>was</w:t>
      </w:r>
      <w:r w:rsidR="00CD73B0">
        <w:t xml:space="preserve"> </w:t>
      </w:r>
      <w:r w:rsidRPr="00FC08B5">
        <w:t>also</w:t>
      </w:r>
      <w:r w:rsidR="00CD73B0">
        <w:t xml:space="preserve"> </w:t>
      </w:r>
      <w:r w:rsidRPr="00FC08B5">
        <w:t>fated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marry</w:t>
      </w:r>
      <w:r w:rsidR="00CD73B0">
        <w:t xml:space="preserve"> </w:t>
      </w:r>
      <w:r w:rsidRPr="006A51B9">
        <w:t>Esav</w:t>
      </w:r>
      <w:r w:rsidR="00CD73B0">
        <w:t xml:space="preserve"> </w:t>
      </w:r>
      <w:r w:rsidRPr="00FC08B5">
        <w:t>as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FC08B5">
        <w:t>elder</w:t>
      </w:r>
      <w:r w:rsidR="00CD73B0">
        <w:t xml:space="preserve"> </w:t>
      </w:r>
      <w:r w:rsidRPr="00FC08B5">
        <w:t>daughter</w:t>
      </w:r>
      <w:r w:rsidR="00CD73B0">
        <w:t xml:space="preserve"> </w:t>
      </w:r>
      <w:r w:rsidRPr="00FC08B5">
        <w:t>of</w:t>
      </w:r>
      <w:r w:rsidR="00CD73B0">
        <w:t xml:space="preserve"> </w:t>
      </w:r>
      <w:r w:rsidRPr="00FC08B5">
        <w:t>Lavan,</w:t>
      </w:r>
      <w:r w:rsidR="00CD73B0">
        <w:t xml:space="preserve"> </w:t>
      </w:r>
      <w:r w:rsidRPr="00FC08B5">
        <w:t>and</w:t>
      </w:r>
      <w:r w:rsidR="00CD73B0">
        <w:t xml:space="preserve"> </w:t>
      </w:r>
      <w:r w:rsidRPr="00FC08B5">
        <w:t>with</w:t>
      </w:r>
      <w:r w:rsidR="00CD73B0">
        <w:t xml:space="preserve"> </w:t>
      </w:r>
      <w:r w:rsidRPr="006A51B9">
        <w:t>prayer</w:t>
      </w:r>
      <w:r w:rsidR="00CD73B0">
        <w:t xml:space="preserve"> </w:t>
      </w:r>
      <w:r w:rsidRPr="00FC08B5">
        <w:t>and</w:t>
      </w:r>
      <w:r w:rsidR="00CD73B0">
        <w:t xml:space="preserve"> </w:t>
      </w:r>
      <w:r w:rsidRPr="006A51B9">
        <w:t>tears</w:t>
      </w:r>
      <w:r w:rsidR="00CD73B0">
        <w:t xml:space="preserve"> </w:t>
      </w:r>
      <w:r w:rsidRPr="00FC08B5">
        <w:t>averted</w:t>
      </w:r>
      <w:r w:rsidR="00CD73B0">
        <w:t xml:space="preserve"> </w:t>
      </w:r>
      <w:r w:rsidRPr="00FC08B5">
        <w:t>this</w:t>
      </w:r>
      <w:r w:rsidR="00CD73B0">
        <w:t xml:space="preserve"> </w:t>
      </w:r>
      <w:r w:rsidRPr="00FC08B5">
        <w:t>reality</w:t>
      </w:r>
      <w:r w:rsidR="00CD73B0">
        <w:t xml:space="preserve"> </w:t>
      </w:r>
      <w:r w:rsidRPr="00FC08B5">
        <w:t>at</w:t>
      </w:r>
      <w:r w:rsidR="00CD73B0">
        <w:t xml:space="preserve"> </w:t>
      </w:r>
      <w:r w:rsidRPr="00FC08B5">
        <w:t>all</w:t>
      </w:r>
      <w:r w:rsidR="00CD73B0">
        <w:t xml:space="preserve"> </w:t>
      </w:r>
      <w:r w:rsidRPr="00FC08B5">
        <w:t>costs.</w:t>
      </w:r>
      <w:r w:rsidR="00CD73B0">
        <w:t xml:space="preserve"> </w:t>
      </w:r>
      <w:r>
        <w:t>Dina</w:t>
      </w:r>
      <w:r w:rsidR="00CD73B0">
        <w:t xml:space="preserve"> </w:t>
      </w:r>
      <w:r w:rsidRPr="00FC08B5">
        <w:t>wasn't</w:t>
      </w:r>
      <w:r w:rsidR="00CD73B0">
        <w:t xml:space="preserve"> </w:t>
      </w:r>
      <w:r w:rsidRPr="00FC08B5">
        <w:t>given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FC08B5">
        <w:t>choice</w:t>
      </w:r>
      <w:r w:rsidR="00CD73B0">
        <w:t xml:space="preserve"> </w:t>
      </w:r>
      <w:r w:rsidRPr="00FC08B5">
        <w:t>of</w:t>
      </w:r>
      <w:r w:rsidR="00CD73B0">
        <w:t xml:space="preserve"> </w:t>
      </w:r>
      <w:r w:rsidRPr="006A51B9">
        <w:t>connection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6A51B9">
        <w:t>Esav</w:t>
      </w:r>
      <w:r w:rsidRPr="00FC08B5">
        <w:t>;</w:t>
      </w:r>
      <w:r w:rsidR="00CD73B0">
        <w:t xml:space="preserve"> </w:t>
      </w:r>
      <w:r w:rsidRPr="00FC08B5">
        <w:t>it</w:t>
      </w:r>
      <w:r w:rsidR="00CD73B0">
        <w:t xml:space="preserve"> </w:t>
      </w:r>
      <w:r w:rsidRPr="00FC08B5">
        <w:t>was</w:t>
      </w:r>
      <w:r w:rsidR="00CD73B0">
        <w:t xml:space="preserve"> </w:t>
      </w:r>
      <w:r w:rsidRPr="00FC08B5">
        <w:t>completely</w:t>
      </w:r>
      <w:r w:rsidR="00CD73B0">
        <w:t xml:space="preserve"> </w:t>
      </w:r>
      <w:r w:rsidRPr="00FC08B5">
        <w:t>prevented</w:t>
      </w:r>
      <w:r w:rsidR="00CD73B0">
        <w:t xml:space="preserve"> </w:t>
      </w:r>
      <w:r w:rsidRPr="00FC08B5">
        <w:t>by</w:t>
      </w:r>
      <w:r w:rsidR="00CD73B0">
        <w:t xml:space="preserve"> </w:t>
      </w:r>
      <w:r w:rsidRPr="00FC08B5">
        <w:t>her</w:t>
      </w:r>
      <w:r w:rsidR="00CD73B0">
        <w:t xml:space="preserve"> </w:t>
      </w:r>
      <w:r w:rsidRPr="00FC08B5">
        <w:t>father.</w:t>
      </w:r>
      <w:r w:rsidR="00CD73B0">
        <w:t xml:space="preserve"> </w:t>
      </w:r>
      <w:r w:rsidRPr="00FC08B5">
        <w:t>However,</w:t>
      </w:r>
      <w:r w:rsidR="00CD73B0">
        <w:t xml:space="preserve"> </w:t>
      </w:r>
      <w:r w:rsidRPr="00FC08B5">
        <w:t>it</w:t>
      </w:r>
      <w:r w:rsidR="00CD73B0">
        <w:t xml:space="preserve"> </w:t>
      </w:r>
      <w:r w:rsidRPr="00FC08B5">
        <w:t>seems</w:t>
      </w:r>
      <w:r w:rsidR="00CD73B0">
        <w:t xml:space="preserve"> </w:t>
      </w:r>
      <w:r w:rsidRPr="00FC08B5">
        <w:t>that</w:t>
      </w:r>
      <w:r w:rsidR="00CD73B0">
        <w:t xml:space="preserve"> </w:t>
      </w:r>
      <w:r w:rsidRPr="00FC08B5">
        <w:t>she</w:t>
      </w:r>
      <w:r w:rsidR="00CD73B0">
        <w:t xml:space="preserve"> </w:t>
      </w:r>
      <w:r w:rsidRPr="00FC08B5">
        <w:t>inherited</w:t>
      </w:r>
      <w:r w:rsidR="00CD73B0">
        <w:t xml:space="preserve"> </w:t>
      </w:r>
      <w:r w:rsidRPr="00FC08B5">
        <w:t>from</w:t>
      </w:r>
      <w:r w:rsidR="00CD73B0">
        <w:t xml:space="preserve"> </w:t>
      </w:r>
      <w:r w:rsidRPr="00FC08B5">
        <w:t>her</w:t>
      </w:r>
      <w:r w:rsidR="00CD73B0">
        <w:t xml:space="preserve"> </w:t>
      </w:r>
      <w:r w:rsidRPr="00FC08B5">
        <w:t>mother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FC08B5">
        <w:t>incredible</w:t>
      </w:r>
      <w:r w:rsidR="00CD73B0">
        <w:t xml:space="preserve"> </w:t>
      </w:r>
      <w:r w:rsidRPr="00FC08B5">
        <w:t>capacity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overwhelm</w:t>
      </w:r>
      <w:r w:rsidR="00CD73B0">
        <w:t xml:space="preserve"> </w:t>
      </w:r>
      <w:r w:rsidRPr="00FC08B5">
        <w:t>evil</w:t>
      </w:r>
      <w:r w:rsidR="00CD73B0">
        <w:t xml:space="preserve"> </w:t>
      </w:r>
      <w:r w:rsidRPr="00FC08B5">
        <w:t>–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FC08B5">
        <w:t>extent</w:t>
      </w:r>
      <w:r w:rsidR="00CD73B0">
        <w:t xml:space="preserve"> </w:t>
      </w:r>
      <w:r w:rsidRPr="00FC08B5">
        <w:t>that</w:t>
      </w:r>
      <w:r w:rsidR="00CD73B0">
        <w:t xml:space="preserve"> </w:t>
      </w:r>
      <w:r w:rsidRPr="00FC08B5">
        <w:t>she</w:t>
      </w:r>
      <w:r w:rsidR="00CD73B0">
        <w:t xml:space="preserve"> </w:t>
      </w:r>
      <w:r w:rsidRPr="00FC08B5">
        <w:t>could</w:t>
      </w:r>
      <w:r w:rsidR="00CD73B0">
        <w:t xml:space="preserve"> </w:t>
      </w:r>
      <w:r w:rsidRPr="00FC08B5">
        <w:t>have</w:t>
      </w:r>
      <w:r w:rsidR="00CD73B0">
        <w:t xml:space="preserve"> </w:t>
      </w:r>
      <w:r w:rsidRPr="00FC08B5">
        <w:t>been</w:t>
      </w:r>
      <w:r w:rsidR="00CD73B0">
        <w:t xml:space="preserve"> </w:t>
      </w:r>
      <w:r w:rsidRPr="00FC08B5">
        <w:t>a</w:t>
      </w:r>
      <w:r w:rsidR="00CD73B0">
        <w:t xml:space="preserve"> </w:t>
      </w:r>
      <w:r w:rsidRPr="00FC08B5">
        <w:t>match</w:t>
      </w:r>
      <w:r w:rsidR="00CD73B0">
        <w:t xml:space="preserve"> </w:t>
      </w:r>
      <w:r w:rsidRPr="00FC08B5">
        <w:t>for</w:t>
      </w:r>
      <w:r w:rsidR="00CD73B0">
        <w:t xml:space="preserve"> </w:t>
      </w:r>
      <w:r w:rsidRPr="00FC08B5">
        <w:t>the</w:t>
      </w:r>
      <w:r w:rsidR="00CD73B0">
        <w:t xml:space="preserve"> </w:t>
      </w:r>
      <w:r w:rsidRPr="00FC08B5">
        <w:t>powerful</w:t>
      </w:r>
      <w:r w:rsidR="00CD73B0">
        <w:t xml:space="preserve"> </w:t>
      </w:r>
      <w:r w:rsidRPr="00FC08B5">
        <w:t>negative</w:t>
      </w:r>
      <w:r w:rsidR="00CD73B0">
        <w:t xml:space="preserve"> </w:t>
      </w:r>
      <w:r w:rsidRPr="00FC08B5">
        <w:t>of</w:t>
      </w:r>
      <w:r w:rsidR="00CD73B0">
        <w:t xml:space="preserve"> </w:t>
      </w:r>
      <w:r w:rsidRPr="006A51B9">
        <w:t>Esav</w:t>
      </w:r>
      <w:r w:rsidRPr="00FC08B5">
        <w:t>,</w:t>
      </w:r>
      <w:r w:rsidR="00CD73B0">
        <w:t xml:space="preserve"> </w:t>
      </w:r>
      <w:r w:rsidRPr="00FC08B5">
        <w:t>transforming</w:t>
      </w:r>
      <w:r w:rsidR="00CD73B0">
        <w:t xml:space="preserve"> </w:t>
      </w:r>
      <w:r w:rsidRPr="00FC08B5">
        <w:t>and</w:t>
      </w:r>
      <w:r w:rsidR="00CD73B0">
        <w:t xml:space="preserve"> </w:t>
      </w:r>
      <w:r w:rsidRPr="00FC08B5">
        <w:t>directing</w:t>
      </w:r>
      <w:r w:rsidR="00CD73B0">
        <w:t xml:space="preserve"> </w:t>
      </w:r>
      <w:r w:rsidRPr="00FC08B5">
        <w:t>him</w:t>
      </w:r>
      <w:r w:rsidR="00CD73B0">
        <w:t xml:space="preserve"> </w:t>
      </w:r>
      <w:r w:rsidRPr="00FC08B5">
        <w:t>to</w:t>
      </w:r>
      <w:r w:rsidR="00CD73B0">
        <w:t xml:space="preserve"> </w:t>
      </w:r>
      <w:r w:rsidRPr="00FC08B5">
        <w:t>positive</w:t>
      </w:r>
      <w:r w:rsidR="00CD73B0">
        <w:t xml:space="preserve"> </w:t>
      </w:r>
      <w:r w:rsidRPr="00FC08B5">
        <w:t>channels.</w:t>
      </w:r>
    </w:p>
    <w:p w14:paraId="251E9F02" w14:textId="77777777" w:rsidR="000B73B5" w:rsidRDefault="000B73B5" w:rsidP="00732E71"/>
    <w:p w14:paraId="22C6D5F0" w14:textId="77777777" w:rsidR="000B73B5" w:rsidRDefault="000B73B5" w:rsidP="00732E71"/>
    <w:p w14:paraId="410A133B" w14:textId="77777777" w:rsidR="00EF7F1A" w:rsidRDefault="00EF7F1A" w:rsidP="00732E71">
      <w:pPr>
        <w:sectPr w:rsidR="00EF7F1A" w:rsidSect="00DA356C">
          <w:type w:val="continuous"/>
          <w:pgSz w:w="12240" w:h="15840"/>
          <w:pgMar w:top="720" w:right="576" w:bottom="720" w:left="1008" w:header="0" w:footer="0" w:gutter="0"/>
          <w:cols w:num="2" w:sep="1" w:space="720"/>
          <w15:footnoteColumns w:val="1"/>
        </w:sectPr>
      </w:pPr>
    </w:p>
    <w:p w14:paraId="3A909D5E" w14:textId="77777777" w:rsidR="00EB7ABE" w:rsidRDefault="00EB7ABE" w:rsidP="00732E71"/>
    <w:p w14:paraId="58F1FE4E" w14:textId="77777777" w:rsidR="00EB7ABE" w:rsidRDefault="00EB7ABE" w:rsidP="00732E71"/>
    <w:p w14:paraId="56B5EA66" w14:textId="1D94D127" w:rsidR="000B73B5" w:rsidRPr="00BC5BD0" w:rsidRDefault="00BC5BD0" w:rsidP="00AB77A1">
      <w:pPr>
        <w:keepNext/>
        <w:keepLines/>
        <w:jc w:val="center"/>
        <w:rPr>
          <w:b/>
          <w:bCs/>
        </w:rPr>
      </w:pPr>
      <w:r w:rsidRPr="00BC5BD0">
        <w:rPr>
          <w:b/>
          <w:bCs/>
        </w:rPr>
        <w:t>Apparent</w:t>
      </w:r>
      <w:r w:rsidR="00CD73B0">
        <w:rPr>
          <w:b/>
          <w:bCs/>
        </w:rPr>
        <w:t xml:space="preserve"> </w:t>
      </w:r>
      <w:r w:rsidRPr="00BC5BD0">
        <w:rPr>
          <w:b/>
          <w:bCs/>
        </w:rPr>
        <w:t>parallels</w:t>
      </w:r>
      <w:r w:rsidR="00CD73B0">
        <w:rPr>
          <w:b/>
          <w:bCs/>
        </w:rPr>
        <w:t xml:space="preserve"> </w:t>
      </w:r>
      <w:r w:rsidRPr="00BC5BD0">
        <w:rPr>
          <w:b/>
          <w:bCs/>
        </w:rPr>
        <w:t>between</w:t>
      </w:r>
      <w:r w:rsidR="00CD73B0">
        <w:rPr>
          <w:b/>
          <w:bCs/>
        </w:rPr>
        <w:t xml:space="preserve"> </w:t>
      </w:r>
      <w:r w:rsidRPr="00BC5BD0">
        <w:rPr>
          <w:b/>
          <w:bCs/>
        </w:rPr>
        <w:t>the</w:t>
      </w:r>
      <w:r w:rsidR="00CD73B0">
        <w:rPr>
          <w:b/>
          <w:bCs/>
        </w:rPr>
        <w:t xml:space="preserve"> </w:t>
      </w:r>
      <w:r w:rsidRPr="00BC5BD0">
        <w:rPr>
          <w:b/>
          <w:bCs/>
        </w:rPr>
        <w:t>story</w:t>
      </w:r>
      <w:r w:rsidR="00CD73B0">
        <w:rPr>
          <w:b/>
          <w:bCs/>
        </w:rPr>
        <w:t xml:space="preserve"> </w:t>
      </w:r>
      <w:r w:rsidRPr="00BC5BD0">
        <w:rPr>
          <w:b/>
          <w:bCs/>
        </w:rPr>
        <w:t>of</w:t>
      </w:r>
      <w:r w:rsidR="00CD73B0">
        <w:rPr>
          <w:b/>
          <w:bCs/>
        </w:rPr>
        <w:t xml:space="preserve"> </w:t>
      </w:r>
      <w:r w:rsidRPr="00BC5BD0">
        <w:rPr>
          <w:b/>
          <w:bCs/>
        </w:rPr>
        <w:t>the</w:t>
      </w:r>
      <w:r w:rsidR="00CD73B0">
        <w:rPr>
          <w:b/>
          <w:bCs/>
        </w:rPr>
        <w:t xml:space="preserve"> </w:t>
      </w:r>
      <w:r w:rsidR="009063F8" w:rsidRPr="006A51B9">
        <w:rPr>
          <w:b/>
          <w:bCs/>
        </w:rPr>
        <w:t>Akeida</w:t>
      </w:r>
      <w:r w:rsidR="00CD73B0">
        <w:rPr>
          <w:b/>
          <w:bCs/>
        </w:rPr>
        <w:t xml:space="preserve"> </w:t>
      </w:r>
      <w:r w:rsidRPr="00BC5BD0">
        <w:rPr>
          <w:b/>
          <w:bCs/>
        </w:rPr>
        <w:t>and</w:t>
      </w:r>
      <w:r w:rsidR="00CD73B0">
        <w:rPr>
          <w:b/>
          <w:bCs/>
        </w:rPr>
        <w:t xml:space="preserve"> </w:t>
      </w:r>
      <w:r w:rsidRPr="00BC5BD0">
        <w:rPr>
          <w:b/>
          <w:bCs/>
        </w:rPr>
        <w:t>the</w:t>
      </w:r>
      <w:r w:rsidR="00CD73B0">
        <w:rPr>
          <w:b/>
          <w:bCs/>
        </w:rPr>
        <w:t xml:space="preserve"> </w:t>
      </w:r>
      <w:r w:rsidRPr="00BC5BD0">
        <w:rPr>
          <w:b/>
          <w:bCs/>
        </w:rPr>
        <w:t>story</w:t>
      </w:r>
      <w:r w:rsidR="00CD73B0">
        <w:rPr>
          <w:b/>
          <w:bCs/>
        </w:rPr>
        <w:t xml:space="preserve"> </w:t>
      </w:r>
      <w:r w:rsidRPr="00BC5BD0">
        <w:rPr>
          <w:b/>
          <w:bCs/>
        </w:rPr>
        <w:t>of</w:t>
      </w:r>
      <w:r w:rsidR="00CD73B0">
        <w:rPr>
          <w:b/>
          <w:bCs/>
        </w:rPr>
        <w:t xml:space="preserve"> </w:t>
      </w:r>
      <w:r w:rsidRPr="00BC5BD0">
        <w:rPr>
          <w:b/>
          <w:bCs/>
        </w:rPr>
        <w:t>Joseph</w:t>
      </w:r>
      <w:r w:rsidR="005167E3">
        <w:rPr>
          <w:rStyle w:val="FootnoteReference"/>
          <w:b/>
          <w:bCs/>
        </w:rPr>
        <w:footnoteReference w:id="65"/>
      </w:r>
    </w:p>
    <w:p w14:paraId="1BEE32C2" w14:textId="77777777" w:rsidR="00BC5BD0" w:rsidRDefault="00BC5BD0" w:rsidP="00AB77A1">
      <w:pPr>
        <w:keepNext/>
        <w:keepLines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1"/>
        <w:gridCol w:w="3690"/>
        <w:gridCol w:w="3685"/>
      </w:tblGrid>
      <w:tr w:rsidR="00227988" w:rsidRPr="00704341" w14:paraId="0FF433EC" w14:textId="77777777" w:rsidTr="00227988">
        <w:tc>
          <w:tcPr>
            <w:tcW w:w="3271" w:type="dxa"/>
          </w:tcPr>
          <w:p w14:paraId="1C1DFEF1" w14:textId="77777777" w:rsidR="00227988" w:rsidRPr="00704341" w:rsidRDefault="00227988" w:rsidP="00AB77A1">
            <w:pPr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3690" w:type="dxa"/>
          </w:tcPr>
          <w:p w14:paraId="45CA1B72" w14:textId="4CD3250C" w:rsidR="00227988" w:rsidRPr="00704341" w:rsidRDefault="00227988" w:rsidP="00AB77A1">
            <w:pPr>
              <w:keepNext/>
              <w:keepLines/>
              <w:jc w:val="center"/>
              <w:rPr>
                <w:b/>
                <w:bCs/>
              </w:rPr>
            </w:pPr>
            <w:r w:rsidRPr="006A51B9">
              <w:rPr>
                <w:b/>
                <w:bCs/>
              </w:rPr>
              <w:t>Akeida</w:t>
            </w:r>
          </w:p>
        </w:tc>
        <w:tc>
          <w:tcPr>
            <w:tcW w:w="3685" w:type="dxa"/>
          </w:tcPr>
          <w:p w14:paraId="758BD195" w14:textId="77777777" w:rsidR="00227988" w:rsidRPr="00704341" w:rsidRDefault="00227988" w:rsidP="00AB77A1">
            <w:pPr>
              <w:keepNext/>
              <w:keepLines/>
              <w:jc w:val="center"/>
              <w:rPr>
                <w:b/>
                <w:bCs/>
              </w:rPr>
            </w:pPr>
            <w:r w:rsidRPr="00704341">
              <w:rPr>
                <w:b/>
                <w:bCs/>
              </w:rPr>
              <w:t>Yosef</w:t>
            </w:r>
          </w:p>
        </w:tc>
      </w:tr>
      <w:tr w:rsidR="00227988" w14:paraId="17B0411F" w14:textId="77777777" w:rsidTr="00227988">
        <w:tc>
          <w:tcPr>
            <w:tcW w:w="3271" w:type="dxa"/>
          </w:tcPr>
          <w:p w14:paraId="2678A2B4" w14:textId="3178E8DC" w:rsidR="00227988" w:rsidRPr="00227988" w:rsidRDefault="00227988" w:rsidP="00AB77A1">
            <w:pPr>
              <w:keepNext/>
              <w:keepLines/>
            </w:pPr>
            <w:r>
              <w:rPr>
                <w:b/>
                <w:bCs/>
              </w:rPr>
              <w:t>Test</w:t>
            </w:r>
            <w:r w:rsidR="00CD73B0">
              <w:t xml:space="preserve"> </w:t>
            </w:r>
            <w:r>
              <w:t>–</w:t>
            </w:r>
            <w:r w:rsidR="00CD73B0">
              <w:t xml:space="preserve"> </w:t>
            </w:r>
            <w:r>
              <w:t>begins</w:t>
            </w:r>
            <w:r w:rsidR="00CD73B0">
              <w:t xml:space="preserve"> </w:t>
            </w:r>
            <w:r>
              <w:t>with</w:t>
            </w:r>
            <w:r w:rsidR="00CD73B0">
              <w:t xml:space="preserve"> </w:t>
            </w:r>
            <w:r>
              <w:t>‘hineni’.</w:t>
            </w:r>
          </w:p>
        </w:tc>
        <w:tc>
          <w:tcPr>
            <w:tcW w:w="3690" w:type="dxa"/>
          </w:tcPr>
          <w:p w14:paraId="7D068F2E" w14:textId="49968F03" w:rsidR="00227988" w:rsidRDefault="00227988" w:rsidP="00AB77A1">
            <w:pPr>
              <w:keepNext/>
              <w:keepLines/>
            </w:pPr>
            <w:r>
              <w:rPr>
                <w:b/>
                <w:bCs/>
              </w:rPr>
              <w:t>Bereshit</w:t>
            </w:r>
            <w:r w:rsidR="00CD73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(Genesis)</w:t>
            </w:r>
            <w:r w:rsidR="00CD73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22:</w:t>
            </w:r>
            <w:r w:rsidRPr="00704341">
              <w:rPr>
                <w:rFonts w:hint="cs"/>
                <w:b/>
                <w:bCs/>
              </w:rPr>
              <w:t>1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And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it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came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to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pass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after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these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things,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that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God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did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prove</w:t>
            </w:r>
            <w:r w:rsidR="00CD73B0">
              <w:rPr>
                <w:rFonts w:hint="cs"/>
              </w:rPr>
              <w:t xml:space="preserve"> </w:t>
            </w:r>
            <w:r w:rsidRPr="006A51B9">
              <w:rPr>
                <w:rFonts w:hint="cs"/>
              </w:rPr>
              <w:t>Abraham</w:t>
            </w:r>
            <w:r w:rsidRPr="00704341">
              <w:rPr>
                <w:rFonts w:hint="cs"/>
              </w:rPr>
              <w:t>,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and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said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unto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him: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'</w:t>
            </w:r>
            <w:r w:rsidRPr="006A51B9">
              <w:rPr>
                <w:rFonts w:hint="cs"/>
              </w:rPr>
              <w:t>Abraham</w:t>
            </w:r>
            <w:r w:rsidRPr="00704341">
              <w:rPr>
                <w:rFonts w:hint="cs"/>
              </w:rPr>
              <w:t>';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and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he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said: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'Here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am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I.'</w:t>
            </w:r>
          </w:p>
        </w:tc>
        <w:tc>
          <w:tcPr>
            <w:tcW w:w="3685" w:type="dxa"/>
          </w:tcPr>
          <w:p w14:paraId="7FAFD5F6" w14:textId="5DC9CD1D" w:rsidR="00227988" w:rsidRDefault="00227988" w:rsidP="00AB77A1">
            <w:pPr>
              <w:keepNext/>
              <w:keepLines/>
            </w:pPr>
            <w:r>
              <w:rPr>
                <w:b/>
                <w:bCs/>
              </w:rPr>
              <w:t>Bereshit</w:t>
            </w:r>
            <w:r w:rsidR="00CD73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(Genesis)</w:t>
            </w:r>
            <w:r w:rsidR="00CD73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37:</w:t>
            </w:r>
            <w:r w:rsidRPr="00704341">
              <w:rPr>
                <w:rFonts w:hint="cs"/>
                <w:b/>
                <w:bCs/>
              </w:rPr>
              <w:t>13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And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Israel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said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unto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Joseph: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'Do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not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thy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brethren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feed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the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flock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in</w:t>
            </w:r>
            <w:r w:rsidR="00CD73B0">
              <w:rPr>
                <w:rFonts w:hint="cs"/>
              </w:rPr>
              <w:t xml:space="preserve"> </w:t>
            </w:r>
            <w:r w:rsidRPr="006A51B9">
              <w:rPr>
                <w:rFonts w:hint="cs"/>
              </w:rPr>
              <w:t>Shechem</w:t>
            </w:r>
            <w:r w:rsidRPr="00704341">
              <w:rPr>
                <w:rFonts w:hint="cs"/>
              </w:rPr>
              <w:t>?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come,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and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I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will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send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thee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unto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them.'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And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he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said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to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him: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'Here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am</w:t>
            </w:r>
            <w:r w:rsidR="00CD73B0">
              <w:rPr>
                <w:rFonts w:hint="cs"/>
              </w:rPr>
              <w:t xml:space="preserve"> </w:t>
            </w:r>
            <w:r w:rsidRPr="00704341">
              <w:rPr>
                <w:rFonts w:hint="cs"/>
              </w:rPr>
              <w:t>I.'</w:t>
            </w:r>
          </w:p>
        </w:tc>
      </w:tr>
    </w:tbl>
    <w:p w14:paraId="66D38E23" w14:textId="77777777" w:rsidR="00704341" w:rsidRDefault="00704341" w:rsidP="00AB77A1">
      <w:pPr>
        <w:keepNext/>
        <w:keepLines/>
      </w:pPr>
    </w:p>
    <w:p w14:paraId="5D00C8B4" w14:textId="77777777" w:rsidR="00704341" w:rsidRDefault="00704341" w:rsidP="00732E71"/>
    <w:p w14:paraId="02208221" w14:textId="77777777" w:rsidR="00D405A3" w:rsidRDefault="00D405A3" w:rsidP="000B73B5">
      <w:pPr>
        <w:sectPr w:rsidR="00D405A3" w:rsidSect="00DA356C">
          <w:type w:val="continuous"/>
          <w:pgSz w:w="12240" w:h="15840"/>
          <w:pgMar w:top="720" w:right="576" w:bottom="720" w:left="1008" w:header="0" w:footer="0" w:gutter="0"/>
          <w:cols w:space="720"/>
          <w15:footnoteColumns w:val="1"/>
        </w:sectPr>
      </w:pPr>
    </w:p>
    <w:p w14:paraId="342CCC35" w14:textId="275E4C01" w:rsidR="000B73B5" w:rsidRDefault="00AB77A1" w:rsidP="000B73B5">
      <w:r>
        <w:t>There</w:t>
      </w:r>
      <w:r w:rsidR="00CD73B0">
        <w:t xml:space="preserve"> </w:t>
      </w:r>
      <w:r>
        <w:t>are</w:t>
      </w:r>
      <w:r w:rsidR="000B73B5" w:rsidRPr="000B73B5">
        <w:t>,</w:t>
      </w:r>
      <w:r w:rsidR="00CD73B0">
        <w:t xml:space="preserve"> </w:t>
      </w:r>
      <w:r>
        <w:t>as</w:t>
      </w:r>
      <w:r w:rsidR="00CD73B0">
        <w:t xml:space="preserve"> </w:t>
      </w:r>
      <w:r w:rsidR="000B73B5" w:rsidRPr="000B73B5">
        <w:t>we</w:t>
      </w:r>
      <w:r w:rsidR="00CD73B0">
        <w:t xml:space="preserve"> </w:t>
      </w:r>
      <w:r w:rsidR="000B73B5" w:rsidRPr="000B73B5">
        <w:t>began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0B73B5">
        <w:t>see</w:t>
      </w:r>
      <w:r w:rsidR="00CD73B0">
        <w:t xml:space="preserve"> </w:t>
      </w:r>
      <w:r w:rsidR="000B73B5" w:rsidRPr="000B73B5">
        <w:t>last</w:t>
      </w:r>
      <w:r w:rsidR="00CD73B0">
        <w:t xml:space="preserve"> </w:t>
      </w:r>
      <w:r w:rsidR="000B73B5" w:rsidRPr="000B73B5">
        <w:t>week</w:t>
      </w:r>
      <w:r>
        <w:t>,</w:t>
      </w:r>
      <w:r w:rsidR="00CD73B0">
        <w:t xml:space="preserve"> </w:t>
      </w:r>
      <w:r w:rsidR="000B73B5" w:rsidRPr="000B73B5">
        <w:t>these</w:t>
      </w:r>
      <w:r w:rsidR="00CD73B0">
        <w:t xml:space="preserve"> </w:t>
      </w:r>
      <w:r w:rsidR="000B73B5" w:rsidRPr="000B73B5">
        <w:t>apparent</w:t>
      </w:r>
      <w:r w:rsidR="00CD73B0">
        <w:t xml:space="preserve"> </w:t>
      </w:r>
      <w:r w:rsidR="000B73B5" w:rsidRPr="000B73B5">
        <w:t>parallels</w:t>
      </w:r>
      <w:r w:rsidR="00CD73B0">
        <w:t xml:space="preserve"> </w:t>
      </w:r>
      <w:r w:rsidR="000B73B5" w:rsidRPr="000B73B5">
        <w:t>between</w:t>
      </w:r>
      <w:r w:rsidR="00CD73B0">
        <w:t xml:space="preserve"> </w:t>
      </w:r>
      <w:r w:rsidR="000B73B5" w:rsidRPr="000B73B5">
        <w:t>the</w:t>
      </w:r>
      <w:r w:rsidR="00CD73B0">
        <w:t xml:space="preserve"> </w:t>
      </w:r>
      <w:r w:rsidR="000B73B5" w:rsidRPr="000B73B5">
        <w:t>story</w:t>
      </w:r>
      <w:r w:rsidR="00CD73B0">
        <w:t xml:space="preserve"> </w:t>
      </w:r>
      <w:r w:rsidR="000B73B5" w:rsidRPr="000B73B5">
        <w:t>of</w:t>
      </w:r>
      <w:r w:rsidR="00CD73B0">
        <w:t xml:space="preserve"> </w:t>
      </w:r>
      <w:r w:rsidR="000B73B5" w:rsidRPr="000B73B5">
        <w:t>the</w:t>
      </w:r>
      <w:r w:rsidR="00CD73B0">
        <w:t xml:space="preserve"> </w:t>
      </w:r>
      <w:r w:rsidR="009063F8" w:rsidRPr="006A51B9">
        <w:t>Akeida</w:t>
      </w:r>
      <w:r w:rsidR="00CD73B0">
        <w:t xml:space="preserve"> </w:t>
      </w:r>
      <w:r w:rsidR="000B73B5" w:rsidRPr="000B73B5">
        <w:t>and</w:t>
      </w:r>
      <w:r w:rsidR="00CD73B0">
        <w:t xml:space="preserve"> </w:t>
      </w:r>
      <w:r w:rsidR="000B73B5" w:rsidRPr="000B73B5">
        <w:t>the</w:t>
      </w:r>
      <w:r w:rsidR="00CD73B0">
        <w:t xml:space="preserve"> </w:t>
      </w:r>
      <w:r w:rsidR="000B73B5" w:rsidRPr="000B73B5">
        <w:t>story</w:t>
      </w:r>
      <w:r w:rsidR="00CD73B0">
        <w:t xml:space="preserve"> </w:t>
      </w:r>
      <w:r w:rsidR="000B73B5" w:rsidRPr="000B73B5">
        <w:t>of</w:t>
      </w:r>
      <w:r w:rsidR="00CD73B0">
        <w:t xml:space="preserve"> </w:t>
      </w:r>
      <w:r w:rsidR="000B73B5" w:rsidRPr="000B73B5">
        <w:t>Joseph,</w:t>
      </w:r>
      <w:r w:rsidR="00CD73B0">
        <w:t xml:space="preserve"> </w:t>
      </w:r>
      <w:r w:rsidR="000B73B5" w:rsidRPr="000B73B5">
        <w:t>suggesting</w:t>
      </w:r>
      <w:r w:rsidR="00CD73B0">
        <w:t xml:space="preserve"> </w:t>
      </w:r>
      <w:r w:rsidR="000B73B5" w:rsidRPr="000B73B5">
        <w:t>that</w:t>
      </w:r>
      <w:r w:rsidR="00CD73B0">
        <w:t xml:space="preserve"> </w:t>
      </w:r>
      <w:r w:rsidR="000B73B5" w:rsidRPr="000B73B5">
        <w:t>the</w:t>
      </w:r>
      <w:r w:rsidR="00CD73B0">
        <w:t xml:space="preserve"> </w:t>
      </w:r>
      <w:r w:rsidR="000B73B5" w:rsidRPr="000B73B5">
        <w:t>story</w:t>
      </w:r>
      <w:r w:rsidR="00CD73B0">
        <w:t xml:space="preserve"> </w:t>
      </w:r>
      <w:r w:rsidR="000B73B5" w:rsidRPr="000B73B5">
        <w:t>of</w:t>
      </w:r>
      <w:r w:rsidR="00CD73B0">
        <w:t xml:space="preserve"> </w:t>
      </w:r>
      <w:r w:rsidR="000B73B5" w:rsidRPr="000B73B5">
        <w:t>the</w:t>
      </w:r>
      <w:r w:rsidR="00CD73B0">
        <w:t xml:space="preserve"> </w:t>
      </w:r>
      <w:r w:rsidR="000B73B5" w:rsidRPr="000B73B5">
        <w:t>sale</w:t>
      </w:r>
      <w:r w:rsidR="00CD73B0">
        <w:t xml:space="preserve"> </w:t>
      </w:r>
      <w:r w:rsidR="000B73B5" w:rsidRPr="000B73B5">
        <w:t>of</w:t>
      </w:r>
      <w:r w:rsidR="00CD73B0">
        <w:t xml:space="preserve"> </w:t>
      </w:r>
      <w:r w:rsidR="000B73B5" w:rsidRPr="000B73B5">
        <w:t>Joseph</w:t>
      </w:r>
      <w:r w:rsidR="00CD73B0">
        <w:t xml:space="preserve"> </w:t>
      </w:r>
      <w:r w:rsidR="000B73B5" w:rsidRPr="000B73B5">
        <w:t>-</w:t>
      </w:r>
      <w:r w:rsidR="00CD73B0">
        <w:t xml:space="preserve"> </w:t>
      </w:r>
      <w:r w:rsidR="000B73B5" w:rsidRPr="000B73B5">
        <w:t>or</w:t>
      </w:r>
      <w:r w:rsidR="00CD73B0">
        <w:t xml:space="preserve"> </w:t>
      </w:r>
      <w:r w:rsidR="000B73B5" w:rsidRPr="000B73B5">
        <w:t>at</w:t>
      </w:r>
      <w:r w:rsidR="00CD73B0">
        <w:t xml:space="preserve"> </w:t>
      </w:r>
      <w:r w:rsidR="000B73B5" w:rsidRPr="000B73B5">
        <w:t>least</w:t>
      </w:r>
      <w:r w:rsidR="00CD73B0">
        <w:t xml:space="preserve"> </w:t>
      </w:r>
      <w:r w:rsidR="000B73B5" w:rsidRPr="006A51B9">
        <w:t>Jacob</w:t>
      </w:r>
      <w:r w:rsidR="00CD73B0">
        <w:t xml:space="preserve"> </w:t>
      </w:r>
      <w:r w:rsidR="000B73B5" w:rsidRPr="000B73B5">
        <w:t>willingness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0B73B5">
        <w:t>send</w:t>
      </w:r>
      <w:r w:rsidR="00CD73B0">
        <w:t xml:space="preserve"> </w:t>
      </w:r>
      <w:r w:rsidR="000B73B5" w:rsidRPr="000B73B5">
        <w:t>Joseph</w:t>
      </w:r>
      <w:r w:rsidR="00CD73B0">
        <w:t xml:space="preserve"> </w:t>
      </w:r>
      <w:r w:rsidR="000B73B5" w:rsidRPr="000B73B5">
        <w:t>down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0B73B5">
        <w:t>his</w:t>
      </w:r>
      <w:r w:rsidR="00CD73B0">
        <w:t xml:space="preserve"> </w:t>
      </w:r>
      <w:r w:rsidR="000B73B5" w:rsidRPr="000B73B5">
        <w:t>brothers,</w:t>
      </w:r>
      <w:r w:rsidR="00CD73B0">
        <w:t xml:space="preserve"> </w:t>
      </w:r>
      <w:r w:rsidR="000B73B5" w:rsidRPr="006A51B9">
        <w:t>Jacob</w:t>
      </w:r>
      <w:r w:rsidR="000B73B5" w:rsidRPr="000B73B5">
        <w:t>'s</w:t>
      </w:r>
      <w:r w:rsidR="00CD73B0">
        <w:t xml:space="preserve"> </w:t>
      </w:r>
      <w:r w:rsidR="000B73B5" w:rsidRPr="006A51B9">
        <w:t>command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0B73B5">
        <w:t>send</w:t>
      </w:r>
      <w:r w:rsidR="00CD73B0">
        <w:t xml:space="preserve"> </w:t>
      </w:r>
      <w:r w:rsidR="000B73B5" w:rsidRPr="000B73B5">
        <w:t>Joseph</w:t>
      </w:r>
      <w:r w:rsidR="00CD73B0">
        <w:t xml:space="preserve"> </w:t>
      </w:r>
      <w:r w:rsidR="000B73B5" w:rsidRPr="000B73B5">
        <w:t>down</w:t>
      </w:r>
      <w:r w:rsidR="00CD73B0">
        <w:t xml:space="preserve"> </w:t>
      </w:r>
      <w:r w:rsidR="000B73B5" w:rsidRPr="000B73B5">
        <w:t>for</w:t>
      </w:r>
      <w:r w:rsidR="00CD73B0">
        <w:t xml:space="preserve"> </w:t>
      </w:r>
      <w:r w:rsidR="000B73B5" w:rsidRPr="000B73B5">
        <w:t>an</w:t>
      </w:r>
      <w:r w:rsidR="00CD73B0">
        <w:t xml:space="preserve"> </w:t>
      </w:r>
      <w:r w:rsidR="000B73B5" w:rsidRPr="000B73B5">
        <w:t>apparently</w:t>
      </w:r>
      <w:r w:rsidR="00CD73B0">
        <w:t xml:space="preserve"> </w:t>
      </w:r>
      <w:r w:rsidR="000B73B5" w:rsidRPr="000B73B5">
        <w:t>superfluous</w:t>
      </w:r>
      <w:r w:rsidR="00CD73B0">
        <w:t xml:space="preserve"> </w:t>
      </w:r>
      <w:r w:rsidR="000B73B5" w:rsidRPr="000B73B5">
        <w:t>and</w:t>
      </w:r>
      <w:r w:rsidR="00CD73B0">
        <w:t xml:space="preserve"> </w:t>
      </w:r>
      <w:r w:rsidR="000B73B5" w:rsidRPr="000B73B5">
        <w:t>very</w:t>
      </w:r>
      <w:r w:rsidR="00CD73B0">
        <w:t xml:space="preserve"> </w:t>
      </w:r>
      <w:r w:rsidR="000B73B5" w:rsidRPr="000B73B5">
        <w:t>dangerous</w:t>
      </w:r>
      <w:r w:rsidR="00CD73B0">
        <w:t xml:space="preserve"> </w:t>
      </w:r>
      <w:r w:rsidR="000B73B5" w:rsidRPr="000B73B5">
        <w:t>test,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0B73B5">
        <w:t>see</w:t>
      </w:r>
      <w:r w:rsidR="00CD73B0">
        <w:t xml:space="preserve"> </w:t>
      </w:r>
      <w:r w:rsidR="000B73B5" w:rsidRPr="000B73B5">
        <w:t>if</w:t>
      </w:r>
      <w:r w:rsidR="00CD73B0">
        <w:t xml:space="preserve"> </w:t>
      </w:r>
      <w:r w:rsidR="000B73B5" w:rsidRPr="000B73B5">
        <w:t>he</w:t>
      </w:r>
      <w:r w:rsidR="00CD73B0">
        <w:t xml:space="preserve"> </w:t>
      </w:r>
      <w:r w:rsidR="000B73B5" w:rsidRPr="000B73B5">
        <w:t>will</w:t>
      </w:r>
      <w:r w:rsidR="00CD73B0">
        <w:t xml:space="preserve"> </w:t>
      </w:r>
      <w:r w:rsidR="000B73B5" w:rsidRPr="000B73B5">
        <w:t>go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6A51B9">
        <w:t>Shechem</w:t>
      </w:r>
      <w:r w:rsidR="000B73B5" w:rsidRPr="000B73B5">
        <w:t>,</w:t>
      </w:r>
      <w:r w:rsidR="00CD73B0">
        <w:t xml:space="preserve"> </w:t>
      </w:r>
      <w:r w:rsidR="000B73B5" w:rsidRPr="000B73B5">
        <w:t>was</w:t>
      </w:r>
      <w:r w:rsidR="00CD73B0">
        <w:t xml:space="preserve"> </w:t>
      </w:r>
      <w:r w:rsidR="000B73B5" w:rsidRPr="000B73B5">
        <w:t>in</w:t>
      </w:r>
      <w:r w:rsidR="00CD73B0">
        <w:t xml:space="preserve"> </w:t>
      </w:r>
      <w:r w:rsidR="000B73B5" w:rsidRPr="000B73B5">
        <w:t>fact</w:t>
      </w:r>
      <w:r w:rsidR="00CD73B0">
        <w:t xml:space="preserve"> </w:t>
      </w:r>
      <w:r w:rsidR="000B73B5" w:rsidRPr="000B73B5">
        <w:t>just</w:t>
      </w:r>
      <w:r w:rsidR="00CD73B0">
        <w:t xml:space="preserve"> </w:t>
      </w:r>
      <w:r w:rsidR="000B73B5" w:rsidRPr="000B73B5">
        <w:t>that.</w:t>
      </w:r>
      <w:r w:rsidR="00CD73B0">
        <w:t xml:space="preserve"> </w:t>
      </w:r>
      <w:r w:rsidR="000B73B5" w:rsidRPr="000B73B5">
        <w:t>It</w:t>
      </w:r>
      <w:r w:rsidR="00CD73B0">
        <w:t xml:space="preserve"> </w:t>
      </w:r>
      <w:r w:rsidR="000B73B5" w:rsidRPr="000B73B5">
        <w:t>was</w:t>
      </w:r>
      <w:r w:rsidR="00CD73B0">
        <w:t xml:space="preserve"> </w:t>
      </w:r>
      <w:r w:rsidR="000B73B5" w:rsidRPr="000B73B5">
        <w:t>a</w:t>
      </w:r>
      <w:r w:rsidR="00CD73B0">
        <w:t xml:space="preserve"> </w:t>
      </w:r>
      <w:r w:rsidR="000B73B5" w:rsidRPr="000B73B5">
        <w:t>test.</w:t>
      </w:r>
      <w:r w:rsidR="00CD73B0">
        <w:t xml:space="preserve"> </w:t>
      </w:r>
      <w:r w:rsidR="000B73B5" w:rsidRPr="000B73B5">
        <w:t>It</w:t>
      </w:r>
      <w:r w:rsidR="00CD73B0">
        <w:t xml:space="preserve"> </w:t>
      </w:r>
      <w:r w:rsidR="000B73B5" w:rsidRPr="000B73B5">
        <w:t>was</w:t>
      </w:r>
      <w:r w:rsidR="00CD73B0">
        <w:t xml:space="preserve"> </w:t>
      </w:r>
      <w:r w:rsidR="000B73B5" w:rsidRPr="000B73B5">
        <w:t>never</w:t>
      </w:r>
      <w:r w:rsidR="00CD73B0">
        <w:t xml:space="preserve"> </w:t>
      </w:r>
      <w:r w:rsidR="000B73B5" w:rsidRPr="000B73B5">
        <w:t>meant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0B73B5">
        <w:t>end</w:t>
      </w:r>
      <w:r w:rsidR="00CD73B0">
        <w:t xml:space="preserve"> </w:t>
      </w:r>
      <w:r w:rsidR="000B73B5" w:rsidRPr="000B73B5">
        <w:t>in</w:t>
      </w:r>
      <w:r w:rsidR="00CD73B0">
        <w:t xml:space="preserve"> </w:t>
      </w:r>
      <w:r w:rsidR="000B73B5" w:rsidRPr="000B73B5">
        <w:t>Joseph's</w:t>
      </w:r>
      <w:r w:rsidR="00CD73B0">
        <w:t xml:space="preserve"> </w:t>
      </w:r>
      <w:r w:rsidR="000B73B5" w:rsidRPr="000B73B5">
        <w:t>demise.</w:t>
      </w:r>
      <w:r w:rsidR="00CD73B0">
        <w:t xml:space="preserve"> </w:t>
      </w:r>
      <w:r w:rsidR="000B73B5" w:rsidRPr="000B73B5">
        <w:t>There</w:t>
      </w:r>
      <w:r w:rsidR="00CD73B0">
        <w:t xml:space="preserve"> </w:t>
      </w:r>
      <w:r w:rsidR="000B73B5" w:rsidRPr="000B73B5">
        <w:t>was</w:t>
      </w:r>
      <w:r w:rsidR="00CD73B0">
        <w:t xml:space="preserve"> </w:t>
      </w:r>
      <w:r w:rsidR="000B73B5" w:rsidRPr="000B73B5">
        <w:t>a</w:t>
      </w:r>
      <w:r w:rsidR="00CD73B0">
        <w:t xml:space="preserve"> </w:t>
      </w:r>
      <w:r w:rsidR="000B73B5" w:rsidRPr="000B73B5">
        <w:t>safety</w:t>
      </w:r>
      <w:r w:rsidR="00CD73B0">
        <w:t xml:space="preserve"> </w:t>
      </w:r>
      <w:r w:rsidR="000B73B5" w:rsidRPr="000B73B5">
        <w:t>mechanism</w:t>
      </w:r>
      <w:r w:rsidR="00CD73B0">
        <w:t xml:space="preserve"> </w:t>
      </w:r>
      <w:r w:rsidR="000B73B5" w:rsidRPr="000B73B5">
        <w:t>as</w:t>
      </w:r>
      <w:r w:rsidR="00CD73B0">
        <w:t xml:space="preserve"> </w:t>
      </w:r>
      <w:r w:rsidR="000B73B5" w:rsidRPr="000B73B5">
        <w:t>we</w:t>
      </w:r>
      <w:r w:rsidR="00CD73B0">
        <w:t xml:space="preserve"> </w:t>
      </w:r>
      <w:r w:rsidR="000B73B5" w:rsidRPr="000B73B5">
        <w:t>talked</w:t>
      </w:r>
      <w:r w:rsidR="00CD73B0">
        <w:t xml:space="preserve"> </w:t>
      </w:r>
      <w:r w:rsidR="000B73B5" w:rsidRPr="000B73B5">
        <w:t>about</w:t>
      </w:r>
      <w:r w:rsidR="00CD73B0">
        <w:t xml:space="preserve"> </w:t>
      </w:r>
      <w:r w:rsidR="000B73B5" w:rsidRPr="000B73B5">
        <w:t>last</w:t>
      </w:r>
      <w:r w:rsidR="00CD73B0">
        <w:t xml:space="preserve"> </w:t>
      </w:r>
      <w:r w:rsidR="000B73B5" w:rsidRPr="000B73B5">
        <w:t>week,</w:t>
      </w:r>
      <w:r w:rsidR="00CD73B0">
        <w:t xml:space="preserve"> </w:t>
      </w:r>
      <w:r w:rsidR="000B73B5" w:rsidRPr="000B73B5">
        <w:t>it</w:t>
      </w:r>
      <w:r w:rsidR="00CD73B0">
        <w:t xml:space="preserve"> </w:t>
      </w:r>
      <w:r w:rsidR="000B73B5" w:rsidRPr="000B73B5">
        <w:t>was</w:t>
      </w:r>
      <w:r w:rsidR="00CD73B0">
        <w:t xml:space="preserve"> </w:t>
      </w:r>
      <w:r w:rsidR="000B73B5" w:rsidRPr="000B73B5">
        <w:t>the</w:t>
      </w:r>
      <w:r w:rsidR="00CD73B0">
        <w:t xml:space="preserve"> </w:t>
      </w:r>
      <w:r w:rsidR="000B73B5" w:rsidRPr="000B73B5">
        <w:t>fact</w:t>
      </w:r>
      <w:r w:rsidR="00CD73B0">
        <w:t xml:space="preserve"> </w:t>
      </w:r>
      <w:r w:rsidR="000B73B5" w:rsidRPr="000B73B5">
        <w:t>that</w:t>
      </w:r>
      <w:r w:rsidR="00CD73B0">
        <w:t xml:space="preserve"> </w:t>
      </w:r>
      <w:r w:rsidR="000B73B5" w:rsidRPr="006A51B9">
        <w:t>Jacob</w:t>
      </w:r>
      <w:r w:rsidR="00CD73B0">
        <w:t xml:space="preserve"> </w:t>
      </w:r>
      <w:r w:rsidR="000B73B5" w:rsidRPr="000B73B5">
        <w:t>knows;</w:t>
      </w:r>
      <w:r w:rsidR="00CD73B0">
        <w:t xml:space="preserve"> </w:t>
      </w:r>
      <w:r w:rsidR="000B73B5" w:rsidRPr="000B73B5">
        <w:t>Haloh</w:t>
      </w:r>
      <w:r w:rsidR="00CD73B0">
        <w:t xml:space="preserve"> </w:t>
      </w:r>
      <w:r w:rsidR="000B73B5" w:rsidRPr="000B73B5">
        <w:t>achecha</w:t>
      </w:r>
      <w:r w:rsidR="00CD73B0">
        <w:t xml:space="preserve"> </w:t>
      </w:r>
      <w:r w:rsidR="000B73B5" w:rsidRPr="000B73B5">
        <w:t>ro'im</w:t>
      </w:r>
      <w:r w:rsidR="00CD73B0">
        <w:t xml:space="preserve"> </w:t>
      </w:r>
      <w:r w:rsidR="000B73B5" w:rsidRPr="000B73B5">
        <w:t>b'</w:t>
      </w:r>
      <w:r w:rsidR="000B73B5" w:rsidRPr="006A51B9">
        <w:t>Shechem</w:t>
      </w:r>
      <w:r w:rsidR="00CD73B0">
        <w:t xml:space="preserve"> </w:t>
      </w:r>
      <w:r w:rsidR="000B73B5" w:rsidRPr="000B73B5">
        <w:t>-</w:t>
      </w:r>
      <w:r w:rsidR="00CD73B0">
        <w:t xml:space="preserve"> </w:t>
      </w:r>
      <w:r w:rsidR="000B73B5" w:rsidRPr="000B73B5">
        <w:t>aren't</w:t>
      </w:r>
      <w:r w:rsidR="00CD73B0">
        <w:t xml:space="preserve"> </w:t>
      </w:r>
      <w:r w:rsidR="000B73B5" w:rsidRPr="000B73B5">
        <w:t>your</w:t>
      </w:r>
      <w:r w:rsidR="00CD73B0">
        <w:t xml:space="preserve"> </w:t>
      </w:r>
      <w:r w:rsidR="000B73B5" w:rsidRPr="000B73B5">
        <w:t>brothers</w:t>
      </w:r>
      <w:r w:rsidR="00CD73B0">
        <w:t xml:space="preserve"> </w:t>
      </w:r>
      <w:r w:rsidR="000B73B5" w:rsidRPr="000B73B5">
        <w:t>in</w:t>
      </w:r>
      <w:r w:rsidR="00CD73B0">
        <w:t xml:space="preserve"> </w:t>
      </w:r>
      <w:r w:rsidR="000B73B5" w:rsidRPr="006A51B9">
        <w:t>Shechem</w:t>
      </w:r>
      <w:r w:rsidR="000B73B5" w:rsidRPr="000B73B5">
        <w:t>?</w:t>
      </w:r>
      <w:r w:rsidR="00CD73B0">
        <w:t xml:space="preserve"> </w:t>
      </w:r>
      <w:r w:rsidR="000B73B5" w:rsidRPr="000B73B5">
        <w:t>But</w:t>
      </w:r>
      <w:r w:rsidR="00CD73B0">
        <w:t xml:space="preserve"> </w:t>
      </w:r>
      <w:r w:rsidR="000B73B5" w:rsidRPr="000B73B5">
        <w:t>they're</w:t>
      </w:r>
      <w:r w:rsidR="00CD73B0">
        <w:t xml:space="preserve"> </w:t>
      </w:r>
      <w:r w:rsidR="000B73B5" w:rsidRPr="000B73B5">
        <w:t>not</w:t>
      </w:r>
      <w:r w:rsidR="00CD73B0">
        <w:t xml:space="preserve"> </w:t>
      </w:r>
      <w:r w:rsidR="000B73B5" w:rsidRPr="000B73B5">
        <w:t>in</w:t>
      </w:r>
      <w:r w:rsidR="00CD73B0">
        <w:t xml:space="preserve"> </w:t>
      </w:r>
      <w:r w:rsidR="000B73B5" w:rsidRPr="006A51B9">
        <w:t>Shechem</w:t>
      </w:r>
      <w:r w:rsidR="00CD73B0">
        <w:t xml:space="preserve"> </w:t>
      </w:r>
      <w:r w:rsidR="000B73B5" w:rsidRPr="000B73B5">
        <w:t>they're</w:t>
      </w:r>
      <w:r w:rsidR="00CD73B0">
        <w:t xml:space="preserve"> </w:t>
      </w:r>
      <w:r w:rsidR="000B73B5" w:rsidRPr="000B73B5">
        <w:t>in</w:t>
      </w:r>
      <w:r w:rsidR="00CD73B0">
        <w:t xml:space="preserve"> </w:t>
      </w:r>
      <w:r w:rsidR="000B73B5" w:rsidRPr="000B73B5">
        <w:t>Dotan,</w:t>
      </w:r>
      <w:r w:rsidR="00CD73B0">
        <w:t xml:space="preserve"> </w:t>
      </w:r>
      <w:r w:rsidR="000B73B5" w:rsidRPr="000B73B5">
        <w:t>[they</w:t>
      </w:r>
      <w:r w:rsidR="00CD73B0">
        <w:t xml:space="preserve"> </w:t>
      </w:r>
      <w:r w:rsidR="000B73B5" w:rsidRPr="000B73B5">
        <w:t>were/he</w:t>
      </w:r>
      <w:r w:rsidR="00CD73B0">
        <w:t xml:space="preserve"> </w:t>
      </w:r>
      <w:r w:rsidR="000B73B5" w:rsidRPr="000B73B5">
        <w:t>was</w:t>
      </w:r>
      <w:r w:rsidR="00CD73B0">
        <w:t xml:space="preserve"> </w:t>
      </w:r>
      <w:r w:rsidR="000B73B5" w:rsidRPr="000B73B5">
        <w:t>1:18]</w:t>
      </w:r>
      <w:r w:rsidR="00CD73B0">
        <w:t xml:space="preserve"> </w:t>
      </w:r>
      <w:r w:rsidR="000B73B5" w:rsidRPr="000B73B5">
        <w:t>never</w:t>
      </w:r>
      <w:r w:rsidR="00CD73B0">
        <w:t xml:space="preserve"> </w:t>
      </w:r>
      <w:r w:rsidR="000B73B5" w:rsidRPr="000B73B5">
        <w:t>supposed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0B73B5">
        <w:t>meet</w:t>
      </w:r>
      <w:r w:rsidR="00CD73B0">
        <w:t xml:space="preserve"> </w:t>
      </w:r>
      <w:r w:rsidR="000B73B5" w:rsidRPr="000B73B5">
        <w:t>up</w:t>
      </w:r>
      <w:r w:rsidR="00CD73B0">
        <w:t xml:space="preserve"> </w:t>
      </w:r>
      <w:r w:rsidR="000B73B5" w:rsidRPr="000B73B5">
        <w:t>with</w:t>
      </w:r>
      <w:r w:rsidR="00CD73B0">
        <w:t xml:space="preserve"> </w:t>
      </w:r>
      <w:r w:rsidR="000B73B5" w:rsidRPr="000B73B5">
        <w:t>the</w:t>
      </w:r>
      <w:r w:rsidR="00CD73B0">
        <w:t xml:space="preserve"> </w:t>
      </w:r>
      <w:r w:rsidR="000B73B5" w:rsidRPr="006A51B9">
        <w:t>angel</w:t>
      </w:r>
      <w:r w:rsidR="000B73B5" w:rsidRPr="000B73B5">
        <w:t>,</w:t>
      </w:r>
      <w:r w:rsidR="00CD73B0">
        <w:t xml:space="preserve"> </w:t>
      </w:r>
      <w:r w:rsidR="000B73B5" w:rsidRPr="000B73B5">
        <w:t>the</w:t>
      </w:r>
      <w:r w:rsidR="00CD73B0">
        <w:t xml:space="preserve"> </w:t>
      </w:r>
      <w:r w:rsidR="000B73B5" w:rsidRPr="006A51B9">
        <w:t>angel</w:t>
      </w:r>
      <w:r w:rsidR="00CD73B0">
        <w:t xml:space="preserve"> </w:t>
      </w:r>
      <w:r w:rsidR="000B73B5" w:rsidRPr="000B73B5">
        <w:t>was</w:t>
      </w:r>
      <w:r w:rsidR="00CD73B0">
        <w:t xml:space="preserve"> </w:t>
      </w:r>
      <w:r w:rsidR="000B73B5" w:rsidRPr="000B73B5">
        <w:t>G-d's</w:t>
      </w:r>
      <w:r w:rsidR="00CD73B0">
        <w:t xml:space="preserve"> </w:t>
      </w:r>
      <w:r w:rsidR="000B73B5" w:rsidRPr="000B73B5">
        <w:t>twist,</w:t>
      </w:r>
      <w:r w:rsidR="00CD73B0">
        <w:t xml:space="preserve"> </w:t>
      </w:r>
      <w:r w:rsidR="000B73B5" w:rsidRPr="000B73B5">
        <w:t>Joseph</w:t>
      </w:r>
      <w:r w:rsidR="00CD73B0">
        <w:t xml:space="preserve"> </w:t>
      </w:r>
      <w:r w:rsidR="000B73B5" w:rsidRPr="000B73B5">
        <w:t>was</w:t>
      </w:r>
      <w:r w:rsidR="00CD73B0">
        <w:t xml:space="preserve"> </w:t>
      </w:r>
      <w:r w:rsidR="000B73B5" w:rsidRPr="000B73B5">
        <w:t>never</w:t>
      </w:r>
      <w:r w:rsidR="00CD73B0">
        <w:t xml:space="preserve"> </w:t>
      </w:r>
      <w:r w:rsidR="000B73B5" w:rsidRPr="000B73B5">
        <w:t>supposed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0B73B5">
        <w:t>wander,</w:t>
      </w:r>
      <w:r w:rsidR="00CD73B0">
        <w:t xml:space="preserve"> </w:t>
      </w:r>
      <w:r w:rsidR="000B73B5" w:rsidRPr="000B73B5">
        <w:t>giving</w:t>
      </w:r>
      <w:r w:rsidR="00CD73B0">
        <w:t xml:space="preserve"> </w:t>
      </w:r>
      <w:r w:rsidR="000B73B5" w:rsidRPr="000B73B5">
        <w:t>an</w:t>
      </w:r>
      <w:r w:rsidR="00CD73B0">
        <w:t xml:space="preserve"> </w:t>
      </w:r>
      <w:r w:rsidR="000B73B5" w:rsidRPr="000B73B5">
        <w:t>opportunity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0B73B5">
        <w:t>meet</w:t>
      </w:r>
      <w:r w:rsidR="00CD73B0">
        <w:t xml:space="preserve"> </w:t>
      </w:r>
      <w:r w:rsidR="000B73B5" w:rsidRPr="000B73B5">
        <w:t>some</w:t>
      </w:r>
      <w:r w:rsidR="00CD73B0">
        <w:t xml:space="preserve"> </w:t>
      </w:r>
      <w:r w:rsidR="000B73B5" w:rsidRPr="000B73B5">
        <w:t>wayward</w:t>
      </w:r>
      <w:r w:rsidR="00CD73B0">
        <w:t xml:space="preserve"> </w:t>
      </w:r>
      <w:r w:rsidR="000B73B5" w:rsidRPr="006A51B9">
        <w:t>angel</w:t>
      </w:r>
      <w:r w:rsidR="00CD73B0">
        <w:t xml:space="preserve"> </w:t>
      </w:r>
      <w:r w:rsidR="000B73B5" w:rsidRPr="000B73B5">
        <w:t>along</w:t>
      </w:r>
      <w:r w:rsidR="00CD73B0">
        <w:t xml:space="preserve"> </w:t>
      </w:r>
      <w:r w:rsidR="000B73B5" w:rsidRPr="000B73B5">
        <w:t>the</w:t>
      </w:r>
      <w:r w:rsidR="00CD73B0">
        <w:t xml:space="preserve"> </w:t>
      </w:r>
      <w:r w:rsidR="000B73B5" w:rsidRPr="000B73B5">
        <w:t>way.</w:t>
      </w:r>
      <w:r w:rsidR="00CD73B0">
        <w:t xml:space="preserve"> </w:t>
      </w:r>
      <w:r w:rsidR="000B73B5" w:rsidRPr="000B73B5">
        <w:t>Joseph</w:t>
      </w:r>
      <w:r w:rsidR="00CD73B0">
        <w:t xml:space="preserve"> </w:t>
      </w:r>
      <w:r w:rsidR="000B73B5" w:rsidRPr="000B73B5">
        <w:t>was</w:t>
      </w:r>
      <w:r w:rsidR="00CD73B0">
        <w:t xml:space="preserve"> </w:t>
      </w:r>
      <w:r w:rsidR="000B73B5" w:rsidRPr="000B73B5">
        <w:t>simply</w:t>
      </w:r>
      <w:r w:rsidR="00CD73B0">
        <w:t xml:space="preserve"> </w:t>
      </w:r>
      <w:r w:rsidR="000B73B5" w:rsidRPr="000B73B5">
        <w:t>supposed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0B73B5">
        <w:t>go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6A51B9">
        <w:t>Shechem</w:t>
      </w:r>
      <w:r w:rsidR="00CD73B0">
        <w:t xml:space="preserve"> </w:t>
      </w:r>
      <w:r w:rsidR="000B73B5" w:rsidRPr="000B73B5">
        <w:t>and</w:t>
      </w:r>
      <w:r w:rsidR="00CD73B0">
        <w:t xml:space="preserve"> </w:t>
      </w:r>
      <w:r w:rsidR="000B73B5" w:rsidRPr="000B73B5">
        <w:t>supposed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0B73B5">
        <w:t>come</w:t>
      </w:r>
      <w:r w:rsidR="00CD73B0">
        <w:t xml:space="preserve"> </w:t>
      </w:r>
      <w:r w:rsidR="000B73B5" w:rsidRPr="000B73B5">
        <w:t>back,</w:t>
      </w:r>
      <w:r w:rsidR="00CD73B0">
        <w:t xml:space="preserve"> </w:t>
      </w:r>
      <w:r w:rsidR="000B73B5" w:rsidRPr="000B73B5">
        <w:t>it</w:t>
      </w:r>
      <w:r w:rsidR="00CD73B0">
        <w:t xml:space="preserve"> </w:t>
      </w:r>
      <w:r w:rsidR="000B73B5" w:rsidRPr="000B73B5">
        <w:t>was</w:t>
      </w:r>
      <w:r w:rsidR="00CD73B0">
        <w:t xml:space="preserve"> </w:t>
      </w:r>
      <w:r w:rsidR="000B73B5" w:rsidRPr="000B73B5">
        <w:t>never</w:t>
      </w:r>
      <w:r w:rsidR="00CD73B0">
        <w:t xml:space="preserve"> </w:t>
      </w:r>
      <w:r w:rsidR="000B73B5" w:rsidRPr="000B73B5">
        <w:t>supposed</w:t>
      </w:r>
      <w:r w:rsidR="00CD73B0">
        <w:t xml:space="preserve"> </w:t>
      </w:r>
      <w:r w:rsidR="000B73B5" w:rsidRPr="000B73B5">
        <w:t>to</w:t>
      </w:r>
      <w:r w:rsidR="00CD73B0">
        <w:t xml:space="preserve"> </w:t>
      </w:r>
      <w:r w:rsidR="000B73B5" w:rsidRPr="000B73B5">
        <w:t>happen</w:t>
      </w:r>
      <w:r w:rsidR="00CD73B0">
        <w:t xml:space="preserve"> </w:t>
      </w:r>
      <w:r w:rsidR="000B73B5" w:rsidRPr="000B73B5">
        <w:t>the</w:t>
      </w:r>
      <w:r w:rsidR="00CD73B0">
        <w:t xml:space="preserve"> </w:t>
      </w:r>
      <w:r w:rsidR="000B73B5" w:rsidRPr="000B73B5">
        <w:t>way</w:t>
      </w:r>
      <w:r w:rsidR="00CD73B0">
        <w:t xml:space="preserve"> </w:t>
      </w:r>
      <w:r w:rsidR="000B73B5" w:rsidRPr="000B73B5">
        <w:t>it</w:t>
      </w:r>
      <w:r w:rsidR="00CD73B0">
        <w:t xml:space="preserve"> </w:t>
      </w:r>
      <w:r w:rsidR="000B73B5" w:rsidRPr="000B73B5">
        <w:t>actually</w:t>
      </w:r>
      <w:r w:rsidR="00CD73B0">
        <w:t xml:space="preserve"> </w:t>
      </w:r>
      <w:r w:rsidR="000B73B5" w:rsidRPr="000B73B5">
        <w:t>happened.</w:t>
      </w:r>
    </w:p>
    <w:p w14:paraId="35A2EB24" w14:textId="77777777" w:rsidR="000B73B5" w:rsidRDefault="000B73B5" w:rsidP="000B73B5"/>
    <w:p w14:paraId="4623A569" w14:textId="24BF1556" w:rsidR="000B73B5" w:rsidRDefault="000B73B5" w:rsidP="000B73B5">
      <w:r w:rsidRPr="000B73B5">
        <w:t>But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question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why?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bother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such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test?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play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kind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way?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could</w:t>
      </w:r>
      <w:r w:rsidR="00CD73B0">
        <w:t xml:space="preserve"> </w:t>
      </w:r>
      <w:r w:rsidRPr="000B73B5">
        <w:t>possibly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gained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it?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do?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see?</w:t>
      </w:r>
    </w:p>
    <w:p w14:paraId="608D851C" w14:textId="77777777" w:rsidR="000B73B5" w:rsidRDefault="000B73B5" w:rsidP="000B73B5"/>
    <w:p w14:paraId="30386674" w14:textId="1EE596E1" w:rsidR="000B73B5" w:rsidRDefault="000B73B5" w:rsidP="000B73B5">
      <w:r w:rsidRPr="000B73B5">
        <w:t>Why</w:t>
      </w:r>
      <w:r w:rsidR="00CD73B0">
        <w:t xml:space="preserve"> </w:t>
      </w:r>
      <w:r w:rsidRPr="000B73B5">
        <w:t>don't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0B73B5">
        <w:t>begin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look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by</w:t>
      </w:r>
      <w:r w:rsidR="00CD73B0">
        <w:t xml:space="preserve"> </w:t>
      </w:r>
      <w:r w:rsidRPr="000B73B5">
        <w:t>again</w:t>
      </w:r>
      <w:r w:rsidR="00CD73B0">
        <w:t xml:space="preserve"> </w:t>
      </w:r>
      <w:r w:rsidRPr="000B73B5">
        <w:t>sort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re-reading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story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prelude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question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mind,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think</w:t>
      </w:r>
      <w:r w:rsidR="00CD73B0">
        <w:t xml:space="preserve"> </w:t>
      </w:r>
      <w:r w:rsidRPr="000B73B5">
        <w:t>we'll</w:t>
      </w:r>
      <w:r w:rsidR="00CD73B0">
        <w:t xml:space="preserve"> </w:t>
      </w:r>
      <w:r w:rsidRPr="000B73B5">
        <w:t>find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6A51B9">
        <w:t>number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indications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understanding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issue.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let's</w:t>
      </w:r>
      <w:r w:rsidR="00CD73B0">
        <w:t xml:space="preserve"> </w:t>
      </w:r>
      <w:r w:rsidRPr="000B73B5">
        <w:t>kind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right</w:t>
      </w:r>
      <w:r w:rsidR="00CD73B0">
        <w:t xml:space="preserve"> </w:t>
      </w:r>
      <w:r w:rsidRPr="000B73B5">
        <w:t>now.</w:t>
      </w:r>
      <w:r w:rsidR="00CD73B0">
        <w:t xml:space="preserve"> </w:t>
      </w:r>
      <w:r w:rsidRPr="000B73B5">
        <w:t>Okay,</w:t>
      </w:r>
      <w:r w:rsidR="00CD73B0">
        <w:t xml:space="preserve"> </w:t>
      </w:r>
      <w:r w:rsidRPr="000B73B5">
        <w:t>Chapter</w:t>
      </w:r>
      <w:r w:rsidR="00CD73B0">
        <w:t xml:space="preserve"> </w:t>
      </w:r>
      <w:r w:rsidRPr="000B73B5">
        <w:t>37,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more</w:t>
      </w:r>
      <w:r w:rsidR="00CD73B0">
        <w:t xml:space="preserve"> </w:t>
      </w:r>
      <w:r w:rsidRPr="006A51B9">
        <w:t>time</w:t>
      </w:r>
      <w:r w:rsidRPr="000B73B5">
        <w:t>;</w:t>
      </w:r>
      <w:r w:rsidR="00CD73B0">
        <w:t xml:space="preserve"> </w:t>
      </w:r>
      <w:r w:rsidR="009063F8" w:rsidRPr="000B73B5">
        <w:t>Vayeshev</w:t>
      </w:r>
      <w:r w:rsidR="00CD73B0">
        <w:t xml:space="preserve"> </w:t>
      </w:r>
      <w:r w:rsidRPr="006A51B9">
        <w:t>Yaakov</w:t>
      </w:r>
      <w:r w:rsidR="00CD73B0">
        <w:t xml:space="preserve"> </w:t>
      </w:r>
      <w:r w:rsidRPr="000B73B5">
        <w:t>b'eretz</w:t>
      </w:r>
      <w:r w:rsidR="00CD73B0">
        <w:t xml:space="preserve"> </w:t>
      </w:r>
      <w:r w:rsidRPr="000B73B5">
        <w:t>megurei</w:t>
      </w:r>
      <w:r w:rsidR="00CD73B0">
        <w:t xml:space="preserve"> </w:t>
      </w:r>
      <w:r w:rsidRPr="006A51B9">
        <w:t>aviv</w:t>
      </w:r>
      <w:r w:rsidR="00CD73B0">
        <w:t xml:space="preserve"> </w:t>
      </w:r>
      <w:r w:rsidRPr="000B73B5">
        <w:t>b'eretz</w:t>
      </w:r>
      <w:r w:rsidR="00CD73B0">
        <w:t xml:space="preserve"> </w:t>
      </w:r>
      <w:r w:rsidRPr="000B73B5">
        <w:t>Canaan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land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Canaan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following.</w:t>
      </w:r>
      <w:r w:rsidR="00CD73B0">
        <w:t xml:space="preserve"> </w:t>
      </w:r>
      <w:r w:rsidRPr="000B73B5">
        <w:t>Eileh</w:t>
      </w:r>
      <w:r w:rsidR="00CD73B0">
        <w:t xml:space="preserve"> </w:t>
      </w:r>
      <w:r w:rsidRPr="000B73B5">
        <w:t>toldot</w:t>
      </w:r>
      <w:r w:rsidR="00CD73B0">
        <w:t xml:space="preserve"> </w:t>
      </w:r>
      <w:r w:rsidRPr="006A51B9">
        <w:t>Yaakov</w:t>
      </w:r>
      <w:r w:rsidR="00CD73B0">
        <w:t xml:space="preserve"> </w:t>
      </w:r>
      <w:r w:rsidRPr="000B73B5">
        <w:t>Yosef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0B73B5">
        <w:t>mentioned</w:t>
      </w:r>
      <w:r w:rsidR="00CD73B0">
        <w:t xml:space="preserve"> </w:t>
      </w:r>
      <w:r w:rsidRPr="000B73B5">
        <w:t>last</w:t>
      </w:r>
      <w:r w:rsidR="00CD73B0">
        <w:t xml:space="preserve"> </w:t>
      </w:r>
      <w:r w:rsidRPr="000B73B5">
        <w:t>week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very</w:t>
      </w:r>
      <w:r w:rsidR="00CD73B0">
        <w:t xml:space="preserve"> </w:t>
      </w:r>
      <w:r w:rsidRPr="000B73B5">
        <w:t>strange</w:t>
      </w:r>
      <w:r w:rsidR="00CD73B0">
        <w:t xml:space="preserve"> </w:t>
      </w:r>
      <w:r w:rsidRPr="000B73B5">
        <w:t>phrase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generations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Yaakov</w:t>
      </w:r>
      <w:r w:rsidRPr="000B73B5">
        <w:t>:</w:t>
      </w:r>
      <w:r w:rsidR="00CD73B0">
        <w:t xml:space="preserve"> </w:t>
      </w:r>
      <w:r w:rsidRPr="000B73B5">
        <w:t>Joseph.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say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lastRenderedPageBreak/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only</w:t>
      </w:r>
      <w:r w:rsidR="00CD73B0">
        <w:t xml:space="preserve"> </w:t>
      </w:r>
      <w:r w:rsidRPr="006A51B9">
        <w:t>generations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Yaakov</w:t>
      </w:r>
      <w:r w:rsidRPr="000B73B5">
        <w:t>?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mean,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rest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tribes</w:t>
      </w:r>
      <w:r w:rsidRPr="000B73B5">
        <w:t>?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there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something</w:t>
      </w:r>
      <w:r w:rsidR="00CD73B0">
        <w:t xml:space="preserve"> </w:t>
      </w:r>
      <w:r w:rsidRPr="000B73B5">
        <w:t>special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Joseph.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generations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Yaakov</w:t>
      </w:r>
      <w:r w:rsidRPr="000B73B5">
        <w:t>:</w:t>
      </w:r>
      <w:r w:rsidR="00CD73B0">
        <w:t xml:space="preserve"> </w:t>
      </w:r>
      <w:r w:rsidRPr="000B73B5">
        <w:t>Joseph.</w:t>
      </w:r>
    </w:p>
    <w:p w14:paraId="7EBF3D77" w14:textId="77777777" w:rsidR="000B73B5" w:rsidRDefault="000B73B5" w:rsidP="000B73B5"/>
    <w:p w14:paraId="09A5E975" w14:textId="1C5D4B3A" w:rsidR="000B73B5" w:rsidRDefault="000B73B5" w:rsidP="000B73B5">
      <w:r w:rsidRPr="000B73B5">
        <w:t>Now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bothered</w:t>
      </w:r>
      <w:r w:rsidR="00CD73B0">
        <w:t xml:space="preserve"> </w:t>
      </w:r>
      <w:r w:rsidRPr="000B73B5">
        <w:t>by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problem,</w:t>
      </w:r>
      <w:r w:rsidR="00CD73B0">
        <w:t xml:space="preserve"> </w:t>
      </w:r>
      <w:r w:rsidRPr="000B73B5">
        <w:t>how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singled</w:t>
      </w:r>
      <w:r w:rsidR="00CD73B0">
        <w:t xml:space="preserve"> </w:t>
      </w:r>
      <w:r w:rsidRPr="000B73B5">
        <w:t>out?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 w:rsidRPr="000B73B5">
        <w:t>gives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6A51B9">
        <w:t>number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solutions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problem.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is,</w:t>
      </w:r>
      <w:r w:rsidR="00CD73B0">
        <w:t xml:space="preserve"> </w:t>
      </w:r>
      <w:r w:rsidRPr="000B73B5">
        <w:t>looking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whole</w:t>
      </w:r>
      <w:r w:rsidR="00CD73B0">
        <w:t xml:space="preserve"> </w:t>
      </w:r>
      <w:r w:rsidRPr="000B73B5">
        <w:t>phrase;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generations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Jacob</w:t>
      </w:r>
      <w:r w:rsidRPr="000B73B5">
        <w:t>:</w:t>
      </w:r>
      <w:r w:rsidR="00CD73B0">
        <w:t xml:space="preserve"> </w:t>
      </w:r>
      <w:r w:rsidRPr="000B73B5">
        <w:t>Joseph,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17</w:t>
      </w:r>
      <w:r w:rsidR="00CD73B0">
        <w:t xml:space="preserve"> </w:t>
      </w:r>
      <w:r w:rsidRPr="000B73B5">
        <w:t>years</w:t>
      </w:r>
      <w:r w:rsidR="00CD73B0">
        <w:t xml:space="preserve"> </w:t>
      </w:r>
      <w:r w:rsidRPr="000B73B5">
        <w:t>old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bringing</w:t>
      </w:r>
      <w:r w:rsidR="00CD73B0">
        <w:t xml:space="preserve"> </w:t>
      </w:r>
      <w:r w:rsidRPr="000B73B5">
        <w:t>back</w:t>
      </w:r>
      <w:r w:rsidR="00CD73B0">
        <w:t xml:space="preserve"> </w:t>
      </w:r>
      <w:r w:rsidRPr="000B73B5">
        <w:t>bad</w:t>
      </w:r>
      <w:r w:rsidR="00CD73B0">
        <w:t xml:space="preserve"> </w:t>
      </w:r>
      <w:r w:rsidRPr="000B73B5">
        <w:t>tidings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father.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say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somehow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Jacob</w:t>
      </w:r>
      <w:r w:rsidRPr="000B73B5">
        <w:t>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following</w:t>
      </w:r>
      <w:r w:rsidR="00CD73B0">
        <w:t xml:space="preserve"> </w:t>
      </w:r>
      <w:r w:rsidRPr="000B73B5">
        <w:t>simmering</w:t>
      </w:r>
      <w:r w:rsidR="00CD73B0">
        <w:t xml:space="preserve"> </w:t>
      </w:r>
      <w:r w:rsidRPr="000B73B5">
        <w:t>divide</w:t>
      </w:r>
      <w:r w:rsidR="00CD73B0">
        <w:t xml:space="preserve"> </w:t>
      </w:r>
      <w:r w:rsidRPr="000B73B5">
        <w:t>within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symbolized</w:t>
      </w:r>
      <w:r w:rsidR="00CD73B0">
        <w:t xml:space="preserve"> </w:t>
      </w:r>
      <w:r w:rsidRPr="000B73B5">
        <w:t>by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beginnings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bringing</w:t>
      </w:r>
      <w:r w:rsidR="00CD73B0">
        <w:t xml:space="preserve"> </w:t>
      </w:r>
      <w:r w:rsidRPr="000B73B5">
        <w:t>back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bad</w:t>
      </w:r>
      <w:r w:rsidR="00CD73B0">
        <w:t xml:space="preserve"> </w:t>
      </w:r>
      <w:r w:rsidRPr="000B73B5">
        <w:t>tidings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father,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ultimately</w:t>
      </w:r>
      <w:r w:rsidR="00CD73B0">
        <w:t xml:space="preserve"> </w:t>
      </w:r>
      <w:r w:rsidRPr="000B73B5">
        <w:t>leads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Jews</w:t>
      </w:r>
      <w:r w:rsidR="00CD73B0">
        <w:t xml:space="preserve"> </w:t>
      </w:r>
      <w:r w:rsidRPr="006A51B9">
        <w:t>coming</w:t>
      </w:r>
      <w:r w:rsidR="00CD73B0">
        <w:t xml:space="preserve"> </w:t>
      </w:r>
      <w:r w:rsidRPr="000B73B5">
        <w:t>down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Egypt.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interpretation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Midrash</w:t>
      </w:r>
      <w:r w:rsidRPr="000B73B5">
        <w:t>,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verse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hinting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beginning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become</w:t>
      </w:r>
      <w:r w:rsidR="00CD73B0">
        <w:t xml:space="preserve"> </w:t>
      </w:r>
      <w:r w:rsidRPr="006A51B9">
        <w:t>Jacob</w:t>
      </w:r>
      <w:r w:rsidRPr="000B73B5">
        <w:t>'s</w:t>
      </w:r>
      <w:r w:rsidR="00CD73B0">
        <w:t xml:space="preserve"> </w:t>
      </w:r>
      <w:r w:rsidRPr="000B73B5">
        <w:t>legacy,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divide</w:t>
      </w:r>
      <w:r w:rsidR="00CD73B0">
        <w:t xml:space="preserve"> </w:t>
      </w:r>
      <w:r w:rsidRPr="000B73B5">
        <w:t>within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bringing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</w:t>
      </w:r>
      <w:r w:rsidR="00CD73B0">
        <w:t xml:space="preserve"> </w:t>
      </w:r>
      <w:r w:rsidRPr="000B73B5">
        <w:t>down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Egypt.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possibility.</w:t>
      </w:r>
    </w:p>
    <w:p w14:paraId="3CF9DE48" w14:textId="77777777" w:rsidR="000B73B5" w:rsidRDefault="000B73B5" w:rsidP="000B73B5"/>
    <w:p w14:paraId="58D15383" w14:textId="376B7E49" w:rsidR="000B73B5" w:rsidRDefault="000B73B5" w:rsidP="000B73B5">
      <w:r w:rsidRPr="000B73B5">
        <w:t>The</w:t>
      </w:r>
      <w:r w:rsidR="00CD73B0">
        <w:t xml:space="preserve"> </w:t>
      </w:r>
      <w:r w:rsidRPr="000B73B5">
        <w:t>other</w:t>
      </w:r>
      <w:r w:rsidR="00CD73B0">
        <w:t xml:space="preserve"> </w:t>
      </w:r>
      <w:r w:rsidRPr="000B73B5">
        <w:t>possibility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focus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itself.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sees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legacy,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6A51B9">
        <w:t>Jacob</w:t>
      </w:r>
      <w:r w:rsidRPr="000B73B5">
        <w:t>'s</w:t>
      </w:r>
      <w:r w:rsidR="00CD73B0">
        <w:t xml:space="preserve"> </w:t>
      </w:r>
      <w:r w:rsidRPr="006A51B9">
        <w:t>eyes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it,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legacy.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be?</w:t>
      </w:r>
      <w:r w:rsidR="00CD73B0">
        <w:t xml:space="preserve"> </w:t>
      </w:r>
      <w:r w:rsidRPr="000B73B5">
        <w:t>What's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special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Joseph?</w:t>
      </w:r>
      <w:r w:rsidR="00CD73B0">
        <w:t xml:space="preserve"> </w:t>
      </w:r>
      <w:r w:rsidRPr="000B73B5">
        <w:t>Well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6A51B9">
        <w:t>two</w:t>
      </w:r>
      <w:r w:rsidR="00CD73B0">
        <w:t xml:space="preserve"> </w:t>
      </w:r>
      <w:r w:rsidRPr="000B73B5">
        <w:t>answers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question;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 w:rsidRPr="000B73B5">
        <w:t>gives</w:t>
      </w:r>
      <w:r w:rsidR="00CD73B0">
        <w:t xml:space="preserve"> </w:t>
      </w:r>
      <w:r w:rsidRPr="000B73B5">
        <w:t>both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them.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possible</w:t>
      </w:r>
      <w:r w:rsidR="00CD73B0">
        <w:t xml:space="preserve"> </w:t>
      </w:r>
      <w:r w:rsidRPr="000B73B5">
        <w:t>answer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beloved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had</w:t>
      </w:r>
      <w:r w:rsidR="00CD73B0">
        <w:t xml:space="preserve"> </w:t>
      </w:r>
      <w:r w:rsidRPr="000B73B5">
        <w:t>always</w:t>
      </w:r>
      <w:r w:rsidR="00CD73B0">
        <w:t xml:space="preserve"> </w:t>
      </w:r>
      <w:r w:rsidRPr="000B73B5">
        <w:t>wanted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marry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0B73B5">
        <w:t>son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therefore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special</w:t>
      </w:r>
      <w:r w:rsidR="00CD73B0">
        <w:t xml:space="preserve"> </w:t>
      </w:r>
      <w:r w:rsidRPr="000B73B5">
        <w:t>place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eyes</w:t>
      </w:r>
      <w:r w:rsidRPr="000B73B5">
        <w:t>.</w:t>
      </w:r>
    </w:p>
    <w:p w14:paraId="717D9CE2" w14:textId="77777777" w:rsidR="000B73B5" w:rsidRDefault="000B73B5" w:rsidP="000B73B5"/>
    <w:p w14:paraId="7AF87133" w14:textId="4E717956" w:rsidR="000B73B5" w:rsidRDefault="000B73B5" w:rsidP="000B73B5">
      <w:r w:rsidRPr="000B73B5">
        <w:t>But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couple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other</w:t>
      </w:r>
      <w:r w:rsidR="00CD73B0">
        <w:t xml:space="preserve"> </w:t>
      </w:r>
      <w:r w:rsidRPr="000B73B5">
        <w:t>things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think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interesting</w:t>
      </w:r>
      <w:r w:rsidR="00CD73B0">
        <w:t xml:space="preserve"> </w:t>
      </w:r>
      <w:r w:rsidRPr="000B73B5">
        <w:t>too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play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an</w:t>
      </w:r>
      <w:r w:rsidR="00CD73B0">
        <w:t xml:space="preserve"> </w:t>
      </w:r>
      <w:r w:rsidRPr="000B73B5">
        <w:t>interesting</w:t>
      </w:r>
      <w:r w:rsidR="00CD73B0">
        <w:t xml:space="preserve"> </w:t>
      </w:r>
      <w:r w:rsidRPr="000B73B5">
        <w:t>kind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way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story.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thing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looks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Now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cares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much?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special?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some</w:t>
      </w:r>
      <w:r w:rsidR="00CD73B0">
        <w:t xml:space="preserve"> </w:t>
      </w:r>
      <w:r w:rsidRPr="000B73B5">
        <w:t>reason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important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looked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him,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face</w:t>
      </w:r>
      <w:r w:rsidR="00CD73B0">
        <w:t xml:space="preserve"> </w:t>
      </w:r>
      <w:r w:rsidRPr="000B73B5">
        <w:t>looked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him.</w:t>
      </w:r>
    </w:p>
    <w:p w14:paraId="281BAF55" w14:textId="77777777" w:rsidR="000B73B5" w:rsidRDefault="000B73B5" w:rsidP="000B73B5"/>
    <w:p w14:paraId="492228D2" w14:textId="0C537168" w:rsidR="000B73B5" w:rsidRDefault="000B73B5" w:rsidP="000B73B5">
      <w:r w:rsidRPr="000B73B5">
        <w:t>The</w:t>
      </w:r>
      <w:r w:rsidR="00CD73B0">
        <w:t xml:space="preserve"> </w:t>
      </w:r>
      <w:r w:rsidRPr="006A51B9">
        <w:t>Midrash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last</w:t>
      </w:r>
      <w:r w:rsidR="00CD73B0">
        <w:t xml:space="preserve"> </w:t>
      </w:r>
      <w:r w:rsidRPr="000B73B5">
        <w:t>thing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Rashi</w:t>
      </w:r>
      <w:r w:rsidR="00CD73B0">
        <w:t xml:space="preserve"> </w:t>
      </w:r>
      <w:r w:rsidRPr="000B73B5">
        <w:t>quotes,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no</w:t>
      </w:r>
      <w:r w:rsidR="00CD73B0">
        <w:t xml:space="preserve"> </w:t>
      </w:r>
      <w:r w:rsidRPr="000B73B5">
        <w:t>way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knowing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6A51B9">
        <w:t>time</w:t>
      </w:r>
      <w:r w:rsidRPr="000B73B5">
        <w:t>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premonition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has?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ultimately,</w:t>
      </w:r>
      <w:r w:rsidR="00CD73B0">
        <w:t xml:space="preserve"> </w:t>
      </w:r>
      <w:r w:rsidRPr="000B73B5">
        <w:t>everything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befalls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life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befallen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life.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Joseph's</w:t>
      </w:r>
      <w:r w:rsidR="00CD73B0">
        <w:t xml:space="preserve"> </w:t>
      </w:r>
      <w:r w:rsidRPr="000B73B5">
        <w:t>life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some</w:t>
      </w:r>
      <w:r w:rsidR="00CD73B0">
        <w:t xml:space="preserve"> </w:t>
      </w:r>
      <w:r w:rsidRPr="000B73B5">
        <w:t>measure</w:t>
      </w:r>
      <w:r w:rsidR="00CD73B0">
        <w:t xml:space="preserve"> </w:t>
      </w:r>
      <w:r w:rsidRPr="000B73B5">
        <w:t>repeats</w:t>
      </w:r>
      <w:r w:rsidR="00CD73B0">
        <w:t xml:space="preserve"> </w:t>
      </w:r>
      <w:r w:rsidRPr="000B73B5">
        <w:t>or</w:t>
      </w:r>
      <w:r w:rsidR="00CD73B0">
        <w:t xml:space="preserve"> </w:t>
      </w:r>
      <w:r w:rsidRPr="000B73B5">
        <w:t>takes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0B73B5">
        <w:t>path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6A51B9">
        <w:t>Jacob</w:t>
      </w:r>
      <w:r w:rsidRPr="000B73B5">
        <w:t>'s</w:t>
      </w:r>
      <w:r w:rsidR="00CD73B0">
        <w:t xml:space="preserve"> </w:t>
      </w:r>
      <w:r w:rsidRPr="000B73B5">
        <w:t>life</w:t>
      </w:r>
      <w:r w:rsidR="00CD73B0">
        <w:t xml:space="preserve"> </w:t>
      </w:r>
      <w:r w:rsidRPr="000B73B5">
        <w:t>does.</w:t>
      </w:r>
      <w:r w:rsidR="00CD73B0">
        <w:t xml:space="preserve"> </w:t>
      </w:r>
      <w:r w:rsidRPr="000B73B5">
        <w:t>Each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by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0B73B5">
        <w:t>other</w:t>
      </w:r>
      <w:r w:rsidR="00CD73B0">
        <w:t xml:space="preserve"> </w:t>
      </w:r>
      <w:r w:rsidRPr="000B73B5">
        <w:t>brother;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by</w:t>
      </w:r>
      <w:r w:rsidR="00CD73B0">
        <w:t xml:space="preserve"> </w:t>
      </w:r>
      <w:r w:rsidRPr="006A51B9">
        <w:t>Esau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by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other</w:t>
      </w:r>
      <w:r w:rsidR="00CD73B0">
        <w:t xml:space="preserve"> </w:t>
      </w:r>
      <w:r w:rsidRPr="000B73B5">
        <w:t>brothers.</w:t>
      </w:r>
      <w:r w:rsidR="00CD73B0">
        <w:t xml:space="preserve"> </w:t>
      </w:r>
      <w:r w:rsidRPr="000B73B5">
        <w:t>Each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them</w:t>
      </w:r>
      <w:r w:rsidR="00CD73B0">
        <w:t xml:space="preserve"> </w:t>
      </w:r>
      <w:r w:rsidRPr="000B73B5">
        <w:t>went</w:t>
      </w:r>
      <w:r w:rsidR="00CD73B0">
        <w:t xml:space="preserve"> </w:t>
      </w:r>
      <w:r w:rsidRPr="000B73B5">
        <w:t>into</w:t>
      </w:r>
      <w:r w:rsidR="00CD73B0">
        <w:t xml:space="preserve"> </w:t>
      </w:r>
      <w:r w:rsidRPr="000B73B5">
        <w:t>some</w:t>
      </w:r>
      <w:r w:rsidR="00CD73B0">
        <w:t xml:space="preserve"> </w:t>
      </w:r>
      <w:r w:rsidRPr="000B73B5">
        <w:t>sort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exile</w:t>
      </w:r>
      <w:r w:rsidRPr="000B73B5">
        <w:t>;</w:t>
      </w:r>
      <w:r w:rsidR="00CD73B0">
        <w:t xml:space="preserve"> </w:t>
      </w:r>
      <w:r w:rsidRPr="006A51B9">
        <w:t>exile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0B73B5">
        <w:t>hometown,</w:t>
      </w:r>
      <w:r w:rsidR="00CD73B0">
        <w:t xml:space="preserve"> </w:t>
      </w:r>
      <w:r w:rsidRPr="006A51B9">
        <w:t>exile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0B73B5">
        <w:t>home</w:t>
      </w:r>
      <w:r w:rsidR="00CD73B0">
        <w:t xml:space="preserve"> </w:t>
      </w:r>
      <w:r w:rsidRPr="000B73B5">
        <w:t>turf.</w:t>
      </w:r>
      <w:r w:rsidR="00CD73B0">
        <w:t xml:space="preserve"> </w:t>
      </w:r>
      <w:r w:rsidRPr="000B73B5">
        <w:t>Now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hasn't</w:t>
      </w:r>
      <w:r w:rsidR="00CD73B0">
        <w:t xml:space="preserve"> </w:t>
      </w:r>
      <w:r w:rsidRPr="000B73B5">
        <w:t>happened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Joseph,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again,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destiny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Joseph's</w:t>
      </w:r>
      <w:r w:rsidR="00CD73B0">
        <w:t xml:space="preserve"> </w:t>
      </w:r>
      <w:r w:rsidRPr="000B73B5">
        <w:t>life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destiny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replay,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some</w:t>
      </w:r>
      <w:r w:rsidR="00CD73B0">
        <w:t xml:space="preserve"> </w:t>
      </w:r>
      <w:r w:rsidRPr="000B73B5">
        <w:t>embellishments</w:t>
      </w:r>
      <w:r w:rsidR="00CD73B0">
        <w:t xml:space="preserve"> </w:t>
      </w:r>
      <w:r w:rsidRPr="000B73B5">
        <w:t>perhaps,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life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father.</w:t>
      </w:r>
    </w:p>
    <w:p w14:paraId="3E84CB11" w14:textId="77777777" w:rsidR="000B73B5" w:rsidRDefault="000B73B5" w:rsidP="000B73B5"/>
    <w:p w14:paraId="076F2FA9" w14:textId="077F5E48" w:rsidR="000B73B5" w:rsidRDefault="000B73B5" w:rsidP="000B73B5">
      <w:r w:rsidRPr="000B73B5">
        <w:t>So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whatever</w:t>
      </w:r>
      <w:r w:rsidR="00CD73B0">
        <w:t xml:space="preserve"> </w:t>
      </w:r>
      <w:r w:rsidRPr="000B73B5">
        <w:t>reason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is,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sees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legacy.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physical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looks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me,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destiny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me,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something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kid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destiny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me.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after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supposed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marry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along</w:t>
      </w:r>
      <w:r w:rsidR="00CD73B0">
        <w:t xml:space="preserve"> </w:t>
      </w:r>
      <w:r w:rsidRPr="000B73B5">
        <w:t>before</w:t>
      </w:r>
      <w:r w:rsidR="00CD73B0">
        <w:t xml:space="preserve"> </w:t>
      </w:r>
      <w:r w:rsidRPr="000B73B5">
        <w:t>Lavan</w:t>
      </w:r>
      <w:r w:rsidR="00CD73B0">
        <w:t xml:space="preserve"> </w:t>
      </w:r>
      <w:r w:rsidRPr="000B73B5">
        <w:t>tricked</w:t>
      </w:r>
      <w:r w:rsidR="00CD73B0">
        <w:t xml:space="preserve"> </w:t>
      </w:r>
      <w:r w:rsidRPr="000B73B5">
        <w:t>me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gave</w:t>
      </w:r>
      <w:r w:rsidR="00CD73B0">
        <w:t xml:space="preserve"> </w:t>
      </w:r>
      <w:r w:rsidRPr="000B73B5">
        <w:t>me</w:t>
      </w:r>
      <w:r w:rsidR="00CD73B0">
        <w:t xml:space="preserve"> </w:t>
      </w:r>
      <w:r w:rsidRPr="000B73B5">
        <w:t>Leah</w:t>
      </w:r>
      <w:r w:rsidR="00CD73B0">
        <w:t xml:space="preserve"> </w:t>
      </w:r>
      <w:r w:rsidRPr="000B73B5">
        <w:t>instead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Rachel</w:t>
      </w:r>
      <w:r w:rsidRPr="000B73B5">
        <w:t>,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supposed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child.</w:t>
      </w:r>
    </w:p>
    <w:p w14:paraId="4F8409C3" w14:textId="77777777" w:rsidR="000B73B5" w:rsidRDefault="000B73B5" w:rsidP="000B73B5"/>
    <w:p w14:paraId="17774D7E" w14:textId="7CC7ADD7" w:rsidR="00954D20" w:rsidRDefault="005167E3" w:rsidP="005167E3">
      <w:pPr>
        <w:pStyle w:val="Heading1"/>
      </w:pPr>
      <w:bookmarkStart w:id="118" w:name="_Toc58870937"/>
      <w:bookmarkStart w:id="119" w:name="_Toc164983035"/>
      <w:r>
        <w:t>Pre-Egyptian</w:t>
      </w:r>
      <w:r w:rsidR="00CD73B0">
        <w:t xml:space="preserve"> </w:t>
      </w:r>
      <w:r w:rsidRPr="006A51B9">
        <w:t>Exile</w:t>
      </w:r>
      <w:bookmarkEnd w:id="118"/>
      <w:bookmarkEnd w:id="119"/>
    </w:p>
    <w:p w14:paraId="56E49178" w14:textId="77777777" w:rsidR="00954D20" w:rsidRDefault="00954D20" w:rsidP="000B73B5"/>
    <w:p w14:paraId="19AD995D" w14:textId="0AB3B2AC" w:rsidR="000B73B5" w:rsidRDefault="000B73B5" w:rsidP="000B73B5">
      <w:r w:rsidRPr="000B73B5">
        <w:t>So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want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share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theory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Rav</w:t>
      </w:r>
      <w:r w:rsidR="00CD73B0">
        <w:t xml:space="preserve"> </w:t>
      </w:r>
      <w:r w:rsidRPr="000B73B5">
        <w:t>Yosef</w:t>
      </w:r>
      <w:r w:rsidR="00CD73B0">
        <w:t xml:space="preserve"> </w:t>
      </w:r>
      <w:r w:rsidRPr="000B73B5">
        <w:t>Dov</w:t>
      </w:r>
      <w:r w:rsidR="00CD73B0">
        <w:t xml:space="preserve"> </w:t>
      </w:r>
      <w:r w:rsidRPr="000B73B5">
        <w:t>Soloveitchik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Rav</w:t>
      </w:r>
      <w:r w:rsidR="00CD73B0">
        <w:t xml:space="preserve"> </w:t>
      </w:r>
      <w:r w:rsidRPr="000B73B5">
        <w:t>Soloveitchik,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="00D065F7">
        <w:t>says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following.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0B73B5">
        <w:t>there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6A51B9">
        <w:t>time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spent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Laban's</w:t>
      </w:r>
      <w:r w:rsidR="00CD73B0">
        <w:t xml:space="preserve"> </w:t>
      </w:r>
      <w:r w:rsidRPr="006A51B9">
        <w:t>household</w:t>
      </w:r>
      <w:r w:rsidRPr="000B73B5">
        <w:t>,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mother's</w:t>
      </w:r>
      <w:r w:rsidR="00CD73B0">
        <w:t xml:space="preserve"> </w:t>
      </w:r>
      <w:r w:rsidRPr="000B73B5">
        <w:t>brother.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runs</w:t>
      </w:r>
      <w:r w:rsidR="00CD73B0">
        <w:t xml:space="preserve"> </w:t>
      </w:r>
      <w:r w:rsidRPr="000B73B5">
        <w:t>away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Laban's</w:t>
      </w:r>
      <w:r w:rsidR="00CD73B0">
        <w:t xml:space="preserve"> </w:t>
      </w:r>
      <w:r w:rsidRPr="006A51B9">
        <w:t>household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advice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mother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advice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after</w:t>
      </w:r>
      <w:r w:rsidR="00CD73B0">
        <w:t xml:space="preserve"> </w:t>
      </w:r>
      <w:r w:rsidRPr="000B73B5">
        <w:t>deceiving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deceiving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brother</w:t>
      </w:r>
      <w:r w:rsidR="00CD73B0">
        <w:t xml:space="preserve"> </w:t>
      </w:r>
      <w:r w:rsidRPr="000B73B5">
        <w:t>into</w:t>
      </w:r>
      <w:r w:rsidR="00CD73B0">
        <w:t xml:space="preserve"> </w:t>
      </w:r>
      <w:r w:rsidRPr="000B73B5">
        <w:t>giving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essentially</w:t>
      </w:r>
      <w:r w:rsidR="00CD73B0">
        <w:t xml:space="preserve"> </w:t>
      </w:r>
      <w:r w:rsidRPr="000B73B5">
        <w:t>making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son.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runs</w:t>
      </w:r>
      <w:r w:rsidR="00CD73B0">
        <w:t xml:space="preserve"> </w:t>
      </w:r>
      <w:r w:rsidRPr="000B73B5">
        <w:t>away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heads</w:t>
      </w:r>
      <w:r w:rsidR="00CD73B0">
        <w:t xml:space="preserve"> </w:t>
      </w:r>
      <w:r w:rsidRPr="000B73B5">
        <w:t>off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Lavan's</w:t>
      </w:r>
      <w:r w:rsidR="00CD73B0">
        <w:t xml:space="preserve"> </w:t>
      </w:r>
      <w:r w:rsidRPr="006A51B9">
        <w:t>household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spends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long</w:t>
      </w:r>
      <w:r w:rsidR="00CD73B0">
        <w:t xml:space="preserve"> </w:t>
      </w:r>
      <w:r w:rsidRPr="006A51B9">
        <w:t>time</w:t>
      </w:r>
      <w:r w:rsidR="00CD73B0">
        <w:t xml:space="preserve"> </w:t>
      </w:r>
      <w:r w:rsidRPr="000B73B5">
        <w:t>there</w:t>
      </w:r>
      <w:r w:rsidR="00CD73B0">
        <w:t xml:space="preserve"> </w:t>
      </w:r>
      <w:r w:rsidRPr="000B73B5">
        <w:t>essentially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state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indentured</w:t>
      </w:r>
      <w:r w:rsidR="00CD73B0">
        <w:t xml:space="preserve"> </w:t>
      </w:r>
      <w:r w:rsidRPr="000B73B5">
        <w:t>servitude,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some</w:t>
      </w:r>
      <w:r w:rsidR="00CD73B0">
        <w:t xml:space="preserve"> </w:t>
      </w:r>
      <w:r w:rsidRPr="000B73B5">
        <w:t>point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decides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leave.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decide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leave?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decides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leave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born.</w:t>
      </w:r>
    </w:p>
    <w:p w14:paraId="33E1466C" w14:textId="77777777" w:rsidR="000B73B5" w:rsidRDefault="000B73B5" w:rsidP="000B73B5"/>
    <w:p w14:paraId="64577B91" w14:textId="5ED52A87" w:rsidR="000B73B5" w:rsidRDefault="000B73B5" w:rsidP="000B73B5">
      <w:r w:rsidRPr="000B73B5">
        <w:t>Now</w:t>
      </w:r>
      <w:r w:rsidR="00CD73B0">
        <w:t xml:space="preserve"> </w:t>
      </w:r>
      <w:r w:rsidRPr="000B73B5">
        <w:t>listen</w:t>
      </w:r>
      <w:r w:rsidR="00CD73B0">
        <w:t xml:space="preserve"> </w:t>
      </w:r>
      <w:r w:rsidRPr="000B73B5">
        <w:t>carefully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how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verse</w:t>
      </w:r>
      <w:r w:rsidR="00CD73B0">
        <w:t xml:space="preserve"> </w:t>
      </w:r>
      <w:r w:rsidRPr="000B73B5">
        <w:t>phrases</w:t>
      </w:r>
      <w:r w:rsidR="00CD73B0">
        <w:t xml:space="preserve"> </w:t>
      </w:r>
      <w:r w:rsidRPr="000B73B5">
        <w:t>this.</w:t>
      </w:r>
      <w:r w:rsidR="00CD73B0">
        <w:t xml:space="preserve"> </w:t>
      </w:r>
      <w:r w:rsidRPr="000B73B5">
        <w:t>I'm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read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verse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second.</w:t>
      </w:r>
      <w:r w:rsidR="00CD73B0">
        <w:t xml:space="preserve"> </w:t>
      </w:r>
      <w:r w:rsidRPr="000B73B5">
        <w:t>You'll</w:t>
      </w:r>
      <w:r w:rsidR="00CD73B0">
        <w:t xml:space="preserve"> </w:t>
      </w:r>
      <w:r w:rsidRPr="000B73B5">
        <w:t>find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verse</w:t>
      </w:r>
      <w:r w:rsidR="00CD73B0">
        <w:t xml:space="preserve"> </w:t>
      </w:r>
      <w:r w:rsidRPr="000B73B5">
        <w:t>I'm</w:t>
      </w:r>
      <w:r w:rsidR="00CD73B0">
        <w:t xml:space="preserve"> </w:t>
      </w:r>
      <w:r w:rsidRPr="000B73B5">
        <w:t>talking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Chapter</w:t>
      </w:r>
      <w:r w:rsidR="00CD73B0">
        <w:t xml:space="preserve"> </w:t>
      </w:r>
      <w:r w:rsidRPr="000B73B5">
        <w:t>30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Genesis,</w:t>
      </w:r>
      <w:r w:rsidR="00CD73B0">
        <w:t xml:space="preserve"> </w:t>
      </w:r>
      <w:r w:rsidRPr="000B73B5">
        <w:t>verse</w:t>
      </w:r>
      <w:r w:rsidR="00CD73B0">
        <w:t xml:space="preserve"> </w:t>
      </w:r>
      <w:r w:rsidRPr="000B73B5">
        <w:t>25,</w:t>
      </w:r>
      <w:r w:rsidR="00CD73B0">
        <w:t xml:space="preserve"> </w:t>
      </w:r>
      <w:r w:rsidRPr="000B73B5">
        <w:t>here's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verse.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gives</w:t>
      </w:r>
      <w:r w:rsidR="00CD73B0">
        <w:t xml:space="preserve"> </w:t>
      </w:r>
      <w:r w:rsidRPr="006A51B9">
        <w:t>birth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her</w:t>
      </w:r>
      <w:r w:rsidR="00CD73B0">
        <w:t xml:space="preserve"> </w:t>
      </w:r>
      <w:r w:rsidRPr="000B73B5">
        <w:t>very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0B73B5">
        <w:t>son;</w:t>
      </w:r>
      <w:r w:rsidR="00CD73B0">
        <w:t xml:space="preserve"> </w:t>
      </w:r>
      <w:r w:rsidRPr="000B73B5">
        <w:t>Vatikra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shemo</w:t>
      </w:r>
      <w:r w:rsidR="00CD73B0">
        <w:t xml:space="preserve"> </w:t>
      </w:r>
      <w:r w:rsidRPr="000B73B5">
        <w:t>Yosef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she</w:t>
      </w:r>
      <w:r w:rsidR="00CD73B0">
        <w:t xml:space="preserve"> </w:t>
      </w:r>
      <w:r w:rsidRPr="000B73B5">
        <w:t>calls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name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Joseph;</w:t>
      </w:r>
      <w:r w:rsidR="00CD73B0">
        <w:t xml:space="preserve"> </w:t>
      </w:r>
      <w:r w:rsidRPr="000B73B5">
        <w:t>Leimor,</w:t>
      </w:r>
      <w:r w:rsidR="00CD73B0">
        <w:t xml:space="preserve"> </w:t>
      </w:r>
      <w:r w:rsidRPr="000B73B5">
        <w:t>Yosef</w:t>
      </w:r>
      <w:r w:rsidR="00CD73B0">
        <w:t xml:space="preserve"> </w:t>
      </w:r>
      <w:r w:rsidRPr="006A51B9">
        <w:t>Hashem</w:t>
      </w:r>
      <w:r w:rsidR="00CD73B0">
        <w:t xml:space="preserve"> </w:t>
      </w:r>
      <w:r w:rsidRPr="000B73B5">
        <w:t>li</w:t>
      </w:r>
      <w:r w:rsidR="00CD73B0">
        <w:t xml:space="preserve"> </w:t>
      </w:r>
      <w:r w:rsidRPr="000B73B5">
        <w:t>ben</w:t>
      </w:r>
      <w:r w:rsidR="00CD73B0">
        <w:t xml:space="preserve"> </w:t>
      </w:r>
      <w:r w:rsidRPr="000B73B5">
        <w:t>acher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let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0B73B5">
        <w:t>add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me</w:t>
      </w:r>
      <w:r w:rsidR="00CD73B0">
        <w:t xml:space="preserve"> </w:t>
      </w:r>
      <w:r w:rsidRPr="000B73B5">
        <w:t>another</w:t>
      </w:r>
      <w:r w:rsidR="00CD73B0">
        <w:t xml:space="preserve"> </w:t>
      </w:r>
      <w:r w:rsidRPr="000B73B5">
        <w:t>child,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more</w:t>
      </w:r>
      <w:r w:rsidR="00CD73B0">
        <w:t xml:space="preserve"> </w:t>
      </w:r>
      <w:r w:rsidRPr="000B73B5">
        <w:t>than</w:t>
      </w:r>
      <w:r w:rsidR="00CD73B0">
        <w:t xml:space="preserve"> </w:t>
      </w:r>
      <w:r w:rsidRPr="000B73B5">
        <w:t>this.</w:t>
      </w:r>
      <w:r w:rsidR="00CD73B0">
        <w:t xml:space="preserve"> </w:t>
      </w:r>
      <w:r w:rsidRPr="000B73B5">
        <w:t>Vayehi</w:t>
      </w:r>
      <w:r w:rsidR="00CD73B0">
        <w:t xml:space="preserve"> </w:t>
      </w:r>
      <w:r w:rsidRPr="000B73B5">
        <w:t>k'asher</w:t>
      </w:r>
      <w:r w:rsidR="00CD73B0">
        <w:t xml:space="preserve"> </w:t>
      </w:r>
      <w:r w:rsidRPr="000B73B5">
        <w:t>yaldah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Yosef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now</w:t>
      </w:r>
      <w:r w:rsidR="00CD73B0">
        <w:t xml:space="preserve"> </w:t>
      </w:r>
      <w:r w:rsidRPr="000B73B5">
        <w:t>listen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how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verse</w:t>
      </w:r>
      <w:r w:rsidR="00CD73B0">
        <w:t xml:space="preserve"> </w:t>
      </w:r>
      <w:r w:rsidRPr="000B73B5">
        <w:t>phrases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happened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gave</w:t>
      </w:r>
      <w:r w:rsidR="00CD73B0">
        <w:t xml:space="preserve"> </w:t>
      </w:r>
      <w:r w:rsidRPr="006A51B9">
        <w:t>birth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Joseph;</w:t>
      </w:r>
      <w:r w:rsidR="00CD73B0">
        <w:t xml:space="preserve"> </w:t>
      </w:r>
      <w:r w:rsidRPr="000B73B5">
        <w:t>Vayomer</w:t>
      </w:r>
      <w:r w:rsidR="00CD73B0">
        <w:t xml:space="preserve"> </w:t>
      </w:r>
      <w:r w:rsidRPr="006A51B9">
        <w:t>Yaakov</w:t>
      </w:r>
      <w:r w:rsidR="00CD73B0">
        <w:t xml:space="preserve"> </w:t>
      </w:r>
      <w:r w:rsidRPr="000B73B5">
        <w:t>el</w:t>
      </w:r>
      <w:r w:rsidR="00CD73B0">
        <w:t xml:space="preserve"> </w:t>
      </w:r>
      <w:r w:rsidRPr="000B73B5">
        <w:t>Lavan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said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Lavan;</w:t>
      </w:r>
      <w:r w:rsidR="00CD73B0">
        <w:t xml:space="preserve"> </w:t>
      </w:r>
      <w:r w:rsidRPr="000B73B5">
        <w:t>Shalcheini</w:t>
      </w:r>
      <w:r w:rsidR="00CD73B0">
        <w:t xml:space="preserve"> </w:t>
      </w:r>
      <w:r w:rsidRPr="000B73B5">
        <w:t>v'elchah</w:t>
      </w:r>
      <w:r w:rsidR="00CD73B0">
        <w:t xml:space="preserve"> </w:t>
      </w:r>
      <w:r w:rsidRPr="000B73B5">
        <w:t>el</w:t>
      </w:r>
      <w:r w:rsidR="00CD73B0">
        <w:t xml:space="preserve"> </w:t>
      </w:r>
      <w:r w:rsidRPr="000B73B5">
        <w:t>mekomi</w:t>
      </w:r>
      <w:r w:rsidR="00CD73B0">
        <w:t xml:space="preserve"> </w:t>
      </w:r>
      <w:r w:rsidRPr="000B73B5">
        <w:t>ul'artzi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let</w:t>
      </w:r>
      <w:r w:rsidR="00CD73B0">
        <w:t xml:space="preserve"> </w:t>
      </w:r>
      <w:r w:rsidRPr="000B73B5">
        <w:t>me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let</w:t>
      </w:r>
      <w:r w:rsidR="00CD73B0">
        <w:t xml:space="preserve"> </w:t>
      </w:r>
      <w:r w:rsidRPr="000B73B5">
        <w:t>me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back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place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let</w:t>
      </w:r>
      <w:r w:rsidR="00CD73B0">
        <w:t xml:space="preserve"> </w:t>
      </w:r>
      <w:r w:rsidRPr="000B73B5">
        <w:t>me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back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father's</w:t>
      </w:r>
      <w:r w:rsidR="00CD73B0">
        <w:t xml:space="preserve"> </w:t>
      </w:r>
      <w:r w:rsidRPr="000B73B5">
        <w:t>house.</w:t>
      </w:r>
    </w:p>
    <w:p w14:paraId="0B2C5DD1" w14:textId="77777777" w:rsidR="000B73B5" w:rsidRDefault="000B73B5" w:rsidP="000B73B5"/>
    <w:p w14:paraId="4017E33B" w14:textId="5618E28A" w:rsidR="000B73B5" w:rsidRDefault="000B73B5" w:rsidP="000B73B5">
      <w:r w:rsidRPr="000B73B5">
        <w:t>Now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notice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verse</w:t>
      </w:r>
      <w:r w:rsidR="00CD73B0">
        <w:t xml:space="preserve"> </w:t>
      </w:r>
      <w:r w:rsidRPr="000B73B5">
        <w:t>goes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its</w:t>
      </w:r>
      <w:r w:rsidR="00CD73B0">
        <w:t xml:space="preserve"> </w:t>
      </w:r>
      <w:r w:rsidRPr="000B73B5">
        <w:t>way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say;</w:t>
      </w:r>
      <w:r w:rsidR="00CD73B0">
        <w:t xml:space="preserve"> </w:t>
      </w:r>
      <w:r w:rsidRPr="000B73B5">
        <w:t>Vayehi</w:t>
      </w:r>
      <w:r w:rsidR="00CD73B0">
        <w:t xml:space="preserve"> </w:t>
      </w:r>
      <w:r w:rsidRPr="000B73B5">
        <w:t>k'asher</w:t>
      </w:r>
      <w:r w:rsidR="00CD73B0">
        <w:t xml:space="preserve"> </w:t>
      </w:r>
      <w:r w:rsidRPr="000B73B5">
        <w:t>yaldah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Yosef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happened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given</w:t>
      </w:r>
      <w:r w:rsidR="00CD73B0">
        <w:t xml:space="preserve"> </w:t>
      </w:r>
      <w:r w:rsidRPr="006A51B9">
        <w:t>birth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lastRenderedPageBreak/>
        <w:t>said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6A51B9">
        <w:t>time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leave.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sudden?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very</w:t>
      </w:r>
      <w:r w:rsidR="00CD73B0">
        <w:t xml:space="preserve"> </w:t>
      </w:r>
      <w:r w:rsidRPr="000B73B5">
        <w:t>clear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result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Joseph's</w:t>
      </w:r>
      <w:r w:rsidR="00CD73B0">
        <w:t xml:space="preserve"> </w:t>
      </w:r>
      <w:r w:rsidRPr="006A51B9">
        <w:t>birth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6A51B9">
        <w:t>time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leave.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Joseph?</w:t>
      </w:r>
      <w:r w:rsidR="00CD73B0">
        <w:t xml:space="preserve"> </w:t>
      </w:r>
      <w:r w:rsidRPr="000B73B5">
        <w:t>Why?</w:t>
      </w:r>
      <w:r w:rsidR="00CD73B0">
        <w:t xml:space="preserve"> </w:t>
      </w:r>
      <w:r w:rsidRPr="000B73B5">
        <w:t>Well</w:t>
      </w:r>
      <w:r w:rsidR="00CD73B0">
        <w:t xml:space="preserve"> </w:t>
      </w:r>
      <w:r w:rsidRPr="000B73B5">
        <w:t>Rav</w:t>
      </w:r>
      <w:r w:rsidR="00CD73B0">
        <w:t xml:space="preserve"> </w:t>
      </w:r>
      <w:r w:rsidRPr="000B73B5">
        <w:t>Soloveitchik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son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Rachel</w:t>
      </w:r>
      <w:r w:rsidRPr="000B73B5">
        <w:t>.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did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matter?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aware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[Rav</w:t>
      </w:r>
      <w:r w:rsidR="00CD73B0">
        <w:t xml:space="preserve"> </w:t>
      </w:r>
      <w:r w:rsidRPr="000B73B5">
        <w:t>Soloveitchik</w:t>
      </w:r>
      <w:r w:rsidR="00CD73B0">
        <w:t xml:space="preserve"> </w:t>
      </w:r>
      <w:r w:rsidRPr="000B73B5">
        <w:t>7:30]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Abraham</w:t>
      </w:r>
      <w:r w:rsidRPr="000B73B5">
        <w:t>'s</w:t>
      </w:r>
      <w:r w:rsidR="00CD73B0">
        <w:t xml:space="preserve"> </w:t>
      </w:r>
      <w:r w:rsidRPr="000B73B5">
        <w:t>fearful</w:t>
      </w:r>
      <w:r w:rsidR="00CD73B0">
        <w:t xml:space="preserve"> </w:t>
      </w:r>
      <w:r w:rsidRPr="000B73B5">
        <w:t>prophecy,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prophecy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children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down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land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0B73B5">
        <w:t>own.</w:t>
      </w:r>
      <w:r w:rsidR="00CD73B0">
        <w:t xml:space="preserve"> </w:t>
      </w:r>
      <w:r w:rsidRPr="000B73B5">
        <w:t>Remember</w:t>
      </w:r>
      <w:r w:rsidR="00CD73B0">
        <w:t xml:space="preserve"> </w:t>
      </w:r>
      <w:r w:rsidRPr="000B73B5">
        <w:t>although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6A51B9">
        <w:t>know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Egypt,</w:t>
      </w:r>
      <w:r w:rsidR="00CD73B0">
        <w:t xml:space="preserve"> </w:t>
      </w:r>
      <w:r w:rsidRPr="000B73B5">
        <w:t>nobody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point</w:t>
      </w:r>
      <w:r w:rsidR="00CD73B0">
        <w:t xml:space="preserve"> </w:t>
      </w:r>
      <w:r w:rsidRPr="000B73B5">
        <w:t>knows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Egypt.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matter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fact,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identity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land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Jews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enslaved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left</w:t>
      </w:r>
      <w:r w:rsidR="00CD73B0">
        <w:t xml:space="preserve"> </w:t>
      </w:r>
      <w:r w:rsidRPr="000B73B5">
        <w:t>undetermined.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prophecy?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prophecy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6A51B9">
        <w:t>Abraham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look</w:t>
      </w:r>
      <w:r w:rsidR="00CD73B0">
        <w:t xml:space="preserve"> </w:t>
      </w:r>
      <w:r w:rsidRPr="000B73B5">
        <w:t>back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Genesis</w:t>
      </w:r>
      <w:r w:rsidR="00CD73B0">
        <w:t xml:space="preserve"> </w:t>
      </w:r>
      <w:r w:rsidRPr="000B73B5">
        <w:t>Chapter</w:t>
      </w:r>
      <w:r w:rsidR="00CD73B0">
        <w:t xml:space="preserve"> </w:t>
      </w:r>
      <w:r w:rsidRPr="000B73B5">
        <w:t>15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prophecy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that;</w:t>
      </w:r>
      <w:r w:rsidR="00CD73B0">
        <w:t xml:space="preserve"> </w:t>
      </w:r>
      <w:r w:rsidRPr="006A51B9">
        <w:t>Ger</w:t>
      </w:r>
      <w:r w:rsidR="00CD73B0">
        <w:t xml:space="preserve"> </w:t>
      </w:r>
      <w:r w:rsidRPr="000B73B5">
        <w:t>yiheye</w:t>
      </w:r>
      <w:r w:rsidR="00CD73B0">
        <w:t xml:space="preserve"> </w:t>
      </w:r>
      <w:r w:rsidRPr="000B73B5">
        <w:t>zaracha</w:t>
      </w:r>
      <w:r w:rsidR="00CD73B0">
        <w:t xml:space="preserve"> </w:t>
      </w:r>
      <w:r w:rsidRPr="000B73B5">
        <w:t>b'eretz</w:t>
      </w:r>
      <w:r w:rsidR="00CD73B0">
        <w:t xml:space="preserve"> </w:t>
      </w:r>
      <w:r w:rsidRPr="000B73B5">
        <w:t>loh</w:t>
      </w:r>
      <w:r w:rsidR="00CD73B0">
        <w:t xml:space="preserve"> </w:t>
      </w:r>
      <w:r w:rsidRPr="000B73B5">
        <w:t>lahem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children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sojourner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land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0B73B5">
        <w:t>own;</w:t>
      </w:r>
      <w:r w:rsidR="00CD73B0">
        <w:t xml:space="preserve"> </w:t>
      </w:r>
      <w:r w:rsidRPr="000B73B5">
        <w:t>V'avodum</w:t>
      </w:r>
      <w:r w:rsidR="00CD73B0">
        <w:t xml:space="preserve"> </w:t>
      </w:r>
      <w:r w:rsidRPr="000B73B5">
        <w:t>v'inui</w:t>
      </w:r>
      <w:r w:rsidR="00CD73B0">
        <w:t xml:space="preserve"> </w:t>
      </w:r>
      <w:r w:rsidRPr="000B73B5">
        <w:t>otam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enslave</w:t>
      </w:r>
      <w:r w:rsidR="00CD73B0">
        <w:t xml:space="preserve"> </w:t>
      </w:r>
      <w:r w:rsidRPr="000B73B5">
        <w:t>them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oppress</w:t>
      </w:r>
      <w:r w:rsidR="00CD73B0">
        <w:t xml:space="preserve"> </w:t>
      </w:r>
      <w:r w:rsidRPr="000B73B5">
        <w:t>them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400</w:t>
      </w:r>
      <w:r w:rsidR="00CD73B0">
        <w:t xml:space="preserve"> </w:t>
      </w:r>
      <w:r w:rsidRPr="000B73B5">
        <w:t>years.</w:t>
      </w:r>
      <w:r w:rsidR="00CD73B0">
        <w:t xml:space="preserve"> </w:t>
      </w:r>
      <w:r w:rsidRPr="000B73B5">
        <w:t>V'acharei</w:t>
      </w:r>
      <w:r w:rsidR="00CD73B0">
        <w:t xml:space="preserve"> </w:t>
      </w:r>
      <w:r w:rsidRPr="000B73B5">
        <w:t>ken</w:t>
      </w:r>
      <w:r w:rsidR="00CD73B0">
        <w:t xml:space="preserve"> </w:t>
      </w:r>
      <w:r w:rsidRPr="000B73B5">
        <w:t>yeitzu</w:t>
      </w:r>
      <w:r w:rsidR="00CD73B0">
        <w:t xml:space="preserve"> </w:t>
      </w:r>
      <w:r w:rsidRPr="000B73B5">
        <w:t>b'rechush</w:t>
      </w:r>
      <w:r w:rsidR="00CD73B0">
        <w:t xml:space="preserve"> </w:t>
      </w:r>
      <w:r w:rsidRPr="000B73B5">
        <w:t>gadol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afterwards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leave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money</w:t>
      </w:r>
      <w:r w:rsidR="00CD73B0">
        <w:t xml:space="preserve"> </w:t>
      </w:r>
      <w:r w:rsidRPr="000B73B5">
        <w:t>and;</w:t>
      </w:r>
      <w:r w:rsidR="00CD73B0">
        <w:t xml:space="preserve"> </w:t>
      </w:r>
      <w:r w:rsidRPr="000B73B5">
        <w:t>V'dor</w:t>
      </w:r>
      <w:r w:rsidR="00CD73B0">
        <w:t xml:space="preserve"> </w:t>
      </w:r>
      <w:r w:rsidRPr="000B73B5">
        <w:t>revi'i</w:t>
      </w:r>
      <w:r w:rsidR="00CD73B0">
        <w:t xml:space="preserve"> </w:t>
      </w:r>
      <w:r w:rsidRPr="000B73B5">
        <w:t>yashuvu</w:t>
      </w:r>
      <w:r w:rsidR="00CD73B0">
        <w:t xml:space="preserve"> </w:t>
      </w:r>
      <w:r w:rsidRPr="000B73B5">
        <w:t>heinah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fourth</w:t>
      </w:r>
      <w:r w:rsidR="00CD73B0">
        <w:t xml:space="preserve"> </w:t>
      </w:r>
      <w:r w:rsidRPr="006A51B9">
        <w:t>generation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back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here.</w:t>
      </w:r>
    </w:p>
    <w:p w14:paraId="6F753322" w14:textId="77777777" w:rsidR="000B73B5" w:rsidRDefault="000B73B5" w:rsidP="000B73B5"/>
    <w:p w14:paraId="7E37A459" w14:textId="26EE88A6" w:rsidR="000B73B5" w:rsidRDefault="000B73B5" w:rsidP="000B73B5">
      <w:r w:rsidRPr="000B73B5">
        <w:t>So</w:t>
      </w:r>
      <w:r w:rsidR="00CD73B0">
        <w:t xml:space="preserve"> </w:t>
      </w:r>
      <w:r w:rsidRPr="000B73B5">
        <w:t>now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looks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prophecy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following</w:t>
      </w:r>
      <w:r w:rsidR="00CD73B0">
        <w:t xml:space="preserve"> </w:t>
      </w:r>
      <w:r w:rsidRPr="000B73B5">
        <w:t>things.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right;</w:t>
      </w:r>
      <w:r w:rsidR="00CD73B0">
        <w:t xml:space="preserve"> </w:t>
      </w:r>
      <w:r w:rsidRPr="006A51B9">
        <w:t>Ger</w:t>
      </w:r>
      <w:r w:rsidR="00CD73B0">
        <w:t xml:space="preserve"> </w:t>
      </w:r>
      <w:r w:rsidRPr="000B73B5">
        <w:t>yiheye</w:t>
      </w:r>
      <w:r w:rsidR="00CD73B0">
        <w:t xml:space="preserve"> </w:t>
      </w:r>
      <w:r w:rsidRPr="000B73B5">
        <w:t>zaracha</w:t>
      </w:r>
      <w:r w:rsidR="00CD73B0">
        <w:t xml:space="preserve"> </w:t>
      </w:r>
      <w:r w:rsidRPr="000B73B5">
        <w:t>b'eretz</w:t>
      </w:r>
      <w:r w:rsidR="00CD73B0">
        <w:t xml:space="preserve"> </w:t>
      </w:r>
      <w:r w:rsidRPr="000B73B5">
        <w:t>loh</w:t>
      </w:r>
      <w:r w:rsidR="00CD73B0">
        <w:t xml:space="preserve"> </w:t>
      </w:r>
      <w:r w:rsidRPr="000B73B5">
        <w:t>lahem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children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6A51B9">
        <w:t>Ger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wanderer,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land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sojourner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land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0B73B5">
        <w:t>own,</w:t>
      </w:r>
      <w:r w:rsidR="00CD73B0">
        <w:t xml:space="preserve"> </w:t>
      </w:r>
      <w:r w:rsidRPr="000B73B5">
        <w:t>where</w:t>
      </w:r>
      <w:r w:rsidR="00CD73B0">
        <w:t xml:space="preserve"> </w:t>
      </w:r>
      <w:r w:rsidRPr="000B73B5">
        <w:t>they'll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6A51B9">
        <w:t>exile</w:t>
      </w:r>
      <w:r w:rsidRPr="000B73B5">
        <w:t>,</w:t>
      </w:r>
      <w:r w:rsidR="00CD73B0">
        <w:t xml:space="preserve"> </w:t>
      </w:r>
      <w:r w:rsidRPr="000B73B5">
        <w:t>they'll</w:t>
      </w:r>
      <w:r w:rsidR="00CD73B0">
        <w:t xml:space="preserve"> </w:t>
      </w:r>
      <w:r w:rsidRPr="000B73B5">
        <w:t>feel</w:t>
      </w:r>
      <w:r w:rsidR="00CD73B0">
        <w:t xml:space="preserve"> </w:t>
      </w:r>
      <w:r w:rsidRPr="000B73B5">
        <w:t>uncomfortable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land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theirs.</w:t>
      </w:r>
      <w:r w:rsidR="00CD73B0">
        <w:t xml:space="preserve"> </w:t>
      </w:r>
      <w:r w:rsidRPr="000B73B5">
        <w:t>Well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exactly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happens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6A51B9">
        <w:t>Jacob</w:t>
      </w:r>
      <w:r w:rsidRPr="000B73B5">
        <w:t>.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forced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run</w:t>
      </w:r>
      <w:r w:rsidR="00CD73B0">
        <w:t xml:space="preserve"> </w:t>
      </w:r>
      <w:r w:rsidRPr="000B73B5">
        <w:t>away</w:t>
      </w:r>
      <w:r w:rsidR="00CD73B0">
        <w:t xml:space="preserve"> </w:t>
      </w:r>
      <w:r w:rsidRPr="000B73B5">
        <w:t>into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land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his,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6A51B9">
        <w:t>exiled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brother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off,</w:t>
      </w:r>
      <w:r w:rsidR="00CD73B0">
        <w:t xml:space="preserve"> </w:t>
      </w:r>
      <w:r w:rsidRPr="000B73B5">
        <w:t>estranged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family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some</w:t>
      </w:r>
      <w:r w:rsidR="00CD73B0">
        <w:t xml:space="preserve"> </w:t>
      </w:r>
      <w:r w:rsidRPr="000B73B5">
        <w:t>land,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Padan</w:t>
      </w:r>
      <w:r w:rsidR="00CD73B0">
        <w:t xml:space="preserve"> </w:t>
      </w:r>
      <w:r w:rsidRPr="000B73B5">
        <w:t>Aram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doesn't</w:t>
      </w:r>
      <w:r w:rsidR="00CD73B0">
        <w:t xml:space="preserve"> </w:t>
      </w:r>
      <w:r w:rsidRPr="000B73B5">
        <w:t>want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be.</w:t>
      </w:r>
      <w:r w:rsidR="00CD73B0">
        <w:t xml:space="preserve"> </w:t>
      </w:r>
      <w:r w:rsidRPr="000B73B5">
        <w:t>V'avodum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people</w:t>
      </w:r>
      <w:r w:rsidR="00CD73B0">
        <w:t xml:space="preserve"> </w:t>
      </w:r>
      <w:r w:rsidRPr="000B73B5">
        <w:t>there</w:t>
      </w:r>
      <w:r w:rsidR="00CD73B0">
        <w:t xml:space="preserve"> </w:t>
      </w:r>
      <w:r w:rsidRPr="000B73B5">
        <w:t>they'll</w:t>
      </w:r>
      <w:r w:rsidR="00CD73B0">
        <w:t xml:space="preserve"> </w:t>
      </w:r>
      <w:r w:rsidRPr="000B73B5">
        <w:t>enslave</w:t>
      </w:r>
      <w:r w:rsidR="00CD73B0">
        <w:t xml:space="preserve"> </w:t>
      </w:r>
      <w:r w:rsidRPr="000B73B5">
        <w:t>them.</w:t>
      </w:r>
      <w:r w:rsidR="00CD73B0">
        <w:t xml:space="preserve"> </w:t>
      </w:r>
      <w:r w:rsidRPr="000B73B5">
        <w:t>Hachi</w:t>
      </w:r>
      <w:r w:rsidR="00CD73B0">
        <w:t xml:space="preserve"> </w:t>
      </w:r>
      <w:r w:rsidRPr="000B73B5">
        <w:t>achi</w:t>
      </w:r>
      <w:r w:rsidR="00CD73B0">
        <w:t xml:space="preserve"> </w:t>
      </w:r>
      <w:r w:rsidRPr="000B73B5">
        <w:t>atah</w:t>
      </w:r>
      <w:r w:rsidR="00CD73B0">
        <w:t xml:space="preserve"> </w:t>
      </w:r>
      <w:r w:rsidRPr="000B73B5">
        <w:t>va'avadetani</w:t>
      </w:r>
      <w:r w:rsidR="00CD73B0">
        <w:t xml:space="preserve"> </w:t>
      </w:r>
      <w:r w:rsidRPr="000B73B5">
        <w:t>chinam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Laban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brother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you're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serve</w:t>
      </w:r>
      <w:r w:rsidR="00CD73B0">
        <w:t xml:space="preserve"> </w:t>
      </w:r>
      <w:r w:rsidRPr="000B73B5">
        <w:t>me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nothing?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fact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serve</w:t>
      </w:r>
      <w:r w:rsidR="00CD73B0">
        <w:t xml:space="preserve"> </w:t>
      </w:r>
      <w:r w:rsidRPr="000B73B5">
        <w:t>Laban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prophecy</w:t>
      </w:r>
      <w:r w:rsidR="00CD73B0">
        <w:t xml:space="preserve"> </w:t>
      </w:r>
      <w:r w:rsidRPr="000B73B5">
        <w:t>wasn't</w:t>
      </w:r>
      <w:r w:rsidR="00CD73B0">
        <w:t xml:space="preserve"> </w:t>
      </w:r>
      <w:r w:rsidRPr="000B73B5">
        <w:t>it?</w:t>
      </w:r>
      <w:r w:rsidR="00CD73B0">
        <w:t xml:space="preserve"> </w:t>
      </w:r>
      <w:r w:rsidRPr="000B73B5">
        <w:t>[</w:t>
      </w:r>
      <w:r w:rsidRPr="006A51B9">
        <w:t>Abraham</w:t>
      </w:r>
      <w:r w:rsidRPr="000B73B5">
        <w:t>/G-d</w:t>
      </w:r>
      <w:r w:rsidR="00CD73B0">
        <w:t xml:space="preserve"> </w:t>
      </w:r>
      <w:r w:rsidRPr="000B73B5">
        <w:t>9:11]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people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make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serve</w:t>
      </w:r>
      <w:r w:rsidR="00CD73B0">
        <w:t xml:space="preserve"> </w:t>
      </w:r>
      <w:r w:rsidRPr="000B73B5">
        <w:t>them,</w:t>
      </w:r>
      <w:r w:rsidR="00CD73B0">
        <w:t xml:space="preserve"> </w:t>
      </w:r>
      <w:r w:rsidRPr="000B73B5">
        <w:t>well</w:t>
      </w:r>
      <w:r w:rsidR="00CD73B0">
        <w:t xml:space="preserve"> </w:t>
      </w:r>
      <w:r w:rsidRPr="000B73B5">
        <w:t>Laban</w:t>
      </w:r>
      <w:r w:rsidR="00CD73B0">
        <w:t xml:space="preserve"> </w:t>
      </w:r>
      <w:r w:rsidRPr="000B73B5">
        <w:t>made</w:t>
      </w:r>
      <w:r w:rsidR="00CD73B0">
        <w:t xml:space="preserve"> </w:t>
      </w:r>
      <w:r w:rsidRPr="000B73B5">
        <w:t>me</w:t>
      </w:r>
      <w:r w:rsidR="00CD73B0">
        <w:t xml:space="preserve"> </w:t>
      </w:r>
      <w:r w:rsidRPr="000B73B5">
        <w:t>serve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too,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sounds</w:t>
      </w:r>
      <w:r w:rsidR="00CD73B0">
        <w:t xml:space="preserve"> </w:t>
      </w:r>
      <w:r w:rsidRPr="000B73B5">
        <w:t>kind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familiar.</w:t>
      </w:r>
      <w:r w:rsidR="00CD73B0">
        <w:t xml:space="preserve"> </w:t>
      </w:r>
      <w:r w:rsidRPr="000B73B5">
        <w:t>V'inui</w:t>
      </w:r>
      <w:r w:rsidR="00CD73B0">
        <w:t xml:space="preserve"> </w:t>
      </w:r>
      <w:r w:rsidRPr="000B73B5">
        <w:t>otam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oppress</w:t>
      </w:r>
      <w:r w:rsidR="00CD73B0">
        <w:t xml:space="preserve"> </w:t>
      </w:r>
      <w:r w:rsidRPr="000B73B5">
        <w:t>you,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certainly</w:t>
      </w:r>
      <w:r w:rsidR="00CD73B0">
        <w:t xml:space="preserve"> </w:t>
      </w:r>
      <w:r w:rsidRPr="000B73B5">
        <w:t>felt</w:t>
      </w:r>
      <w:r w:rsidR="00CD73B0">
        <w:t xml:space="preserve"> </w:t>
      </w:r>
      <w:r w:rsidRPr="000B73B5">
        <w:t>oppressed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house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Laban,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forced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tricked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had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work</w:t>
      </w:r>
      <w:r w:rsidR="00CD73B0">
        <w:t xml:space="preserve"> </w:t>
      </w:r>
      <w:r w:rsidRPr="000B73B5">
        <w:t>another</w:t>
      </w:r>
      <w:r w:rsidR="00CD73B0">
        <w:t xml:space="preserve"> </w:t>
      </w:r>
      <w:r w:rsidRPr="006A51B9">
        <w:t>seven</w:t>
      </w:r>
      <w:r w:rsidR="00CD73B0">
        <w:t xml:space="preserve"> </w:t>
      </w:r>
      <w:r w:rsidRPr="000B73B5">
        <w:t>years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could</w:t>
      </w:r>
      <w:r w:rsidR="00CD73B0">
        <w:t xml:space="preserve"> </w:t>
      </w:r>
      <w:r w:rsidRPr="000B73B5">
        <w:t>never</w:t>
      </w:r>
      <w:r w:rsidR="00CD73B0">
        <w:t xml:space="preserve"> </w:t>
      </w:r>
      <w:r w:rsidRPr="000B73B5">
        <w:t>get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it.</w:t>
      </w:r>
    </w:p>
    <w:p w14:paraId="37A8D40F" w14:textId="77777777" w:rsidR="000B73B5" w:rsidRDefault="000B73B5" w:rsidP="000B73B5"/>
    <w:p w14:paraId="62DC0250" w14:textId="6B298D87" w:rsidR="000B73B5" w:rsidRDefault="000B73B5" w:rsidP="000B73B5">
      <w:r w:rsidRPr="000B73B5">
        <w:t>V'inui</w:t>
      </w:r>
      <w:r w:rsidR="00CD73B0">
        <w:t xml:space="preserve"> </w:t>
      </w:r>
      <w:r w:rsidRPr="000B73B5">
        <w:t>otam</w:t>
      </w:r>
      <w:r w:rsidR="00CD73B0">
        <w:t xml:space="preserve"> </w:t>
      </w:r>
      <w:r w:rsidRPr="000B73B5">
        <w:t>arbah</w:t>
      </w:r>
      <w:r w:rsidR="00CD73B0">
        <w:t xml:space="preserve"> </w:t>
      </w:r>
      <w:r w:rsidRPr="000B73B5">
        <w:t>me'ot</w:t>
      </w:r>
      <w:r w:rsidR="00CD73B0">
        <w:t xml:space="preserve"> </w:t>
      </w:r>
      <w:r w:rsidRPr="000B73B5">
        <w:t>shanah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400</w:t>
      </w:r>
      <w:r w:rsidR="00CD73B0">
        <w:t xml:space="preserve"> </w:t>
      </w:r>
      <w:r w:rsidRPr="000B73B5">
        <w:t>years.</w:t>
      </w:r>
      <w:r w:rsidR="00CD73B0">
        <w:t xml:space="preserve"> </w:t>
      </w:r>
      <w:r w:rsidRPr="000B73B5">
        <w:t>Well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says,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400</w:t>
      </w:r>
      <w:r w:rsidR="00CD73B0">
        <w:t xml:space="preserve"> </w:t>
      </w:r>
      <w:r w:rsidRPr="000B73B5">
        <w:t>years,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certainly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long</w:t>
      </w:r>
      <w:r w:rsidR="00CD73B0">
        <w:t xml:space="preserve"> </w:t>
      </w:r>
      <w:r w:rsidRPr="006A51B9">
        <w:t>time</w:t>
      </w:r>
      <w:r w:rsidRPr="000B73B5">
        <w:t>.</w:t>
      </w:r>
      <w:r w:rsidR="00CD73B0">
        <w:t xml:space="preserve"> </w:t>
      </w:r>
      <w:r w:rsidRPr="000B73B5">
        <w:t>Well,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happens,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think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it,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Jews</w:t>
      </w:r>
      <w:r w:rsidR="00CD73B0">
        <w:t xml:space="preserve"> </w:t>
      </w:r>
      <w:r w:rsidRPr="000B73B5">
        <w:t>were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slavery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400</w:t>
      </w:r>
      <w:r w:rsidR="00CD73B0">
        <w:t xml:space="preserve"> </w:t>
      </w:r>
      <w:r w:rsidRPr="000B73B5">
        <w:t>years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Egypt.</w:t>
      </w:r>
      <w:r w:rsidR="00CD73B0">
        <w:t xml:space="preserve"> </w:t>
      </w:r>
      <w:r w:rsidRPr="000B73B5">
        <w:t>Anyway,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verse</w:t>
      </w:r>
      <w:r w:rsidR="00CD73B0">
        <w:t xml:space="preserve"> </w:t>
      </w:r>
      <w:r w:rsidRPr="000B73B5">
        <w:t>seems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exaggerating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some</w:t>
      </w:r>
      <w:r w:rsidR="00CD73B0">
        <w:t xml:space="preserve"> </w:t>
      </w:r>
      <w:r w:rsidRPr="000B73B5">
        <w:t>level;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you'd</w:t>
      </w:r>
      <w:r w:rsidR="00CD73B0">
        <w:t xml:space="preserve"> </w:t>
      </w:r>
      <w:r w:rsidRPr="000B73B5">
        <w:t>actually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calculations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210</w:t>
      </w:r>
      <w:r w:rsidR="00CD73B0">
        <w:t xml:space="preserve"> </w:t>
      </w:r>
      <w:r w:rsidRPr="000B73B5">
        <w:t>years,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commentators</w:t>
      </w:r>
      <w:r w:rsidR="00CD73B0">
        <w:t xml:space="preserve"> </w:t>
      </w:r>
      <w:r w:rsidRPr="000B73B5">
        <w:t>struggle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figure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210</w:t>
      </w:r>
      <w:r w:rsidR="00CD73B0">
        <w:t xml:space="preserve"> </w:t>
      </w:r>
      <w:r w:rsidRPr="000B73B5">
        <w:t>years</w:t>
      </w:r>
      <w:r w:rsidR="00CD73B0">
        <w:t xml:space="preserve"> </w:t>
      </w:r>
      <w:r w:rsidRPr="000B73B5">
        <w:t>instead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400</w:t>
      </w:r>
      <w:r w:rsidR="00CD73B0">
        <w:t xml:space="preserve"> </w:t>
      </w:r>
      <w:r w:rsidRPr="000B73B5">
        <w:t>years.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fact</w:t>
      </w:r>
      <w:r w:rsidR="00CD73B0">
        <w:t xml:space="preserve"> </w:t>
      </w:r>
      <w:r w:rsidRPr="000B73B5">
        <w:t>is,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Jews</w:t>
      </w:r>
      <w:r w:rsidR="00CD73B0">
        <w:t xml:space="preserve"> </w:t>
      </w:r>
      <w:r w:rsidRPr="000B73B5">
        <w:t>were</w:t>
      </w:r>
      <w:r w:rsidR="00CD73B0">
        <w:t xml:space="preserve"> </w:t>
      </w:r>
      <w:r w:rsidRPr="000B73B5">
        <w:t>only</w:t>
      </w:r>
      <w:r w:rsidR="00CD73B0">
        <w:t xml:space="preserve"> </w:t>
      </w:r>
      <w:r w:rsidRPr="000B73B5">
        <w:t>there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210</w:t>
      </w:r>
      <w:r w:rsidR="00CD73B0">
        <w:t xml:space="preserve"> </w:t>
      </w:r>
      <w:r w:rsidRPr="000B73B5">
        <w:t>years,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400</w:t>
      </w:r>
      <w:r w:rsidR="00CD73B0">
        <w:t xml:space="preserve"> </w:t>
      </w:r>
      <w:r w:rsidRPr="000B73B5">
        <w:t>years.</w:t>
      </w:r>
      <w:r w:rsidR="00CD73B0">
        <w:t xml:space="preserve"> </w:t>
      </w:r>
      <w:r w:rsidRPr="006A51B9">
        <w:t>Four</w:t>
      </w:r>
      <w:r w:rsidRPr="000B73B5">
        <w:t>-hundred</w:t>
      </w:r>
      <w:r w:rsidR="00CD73B0">
        <w:t xml:space="preserve"> </w:t>
      </w:r>
      <w:r w:rsidRPr="000B73B5">
        <w:t>years,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long</w:t>
      </w:r>
      <w:r w:rsidR="00CD73B0">
        <w:t xml:space="preserve"> </w:t>
      </w:r>
      <w:r w:rsidRPr="006A51B9">
        <w:t>time</w:t>
      </w:r>
      <w:r w:rsidRPr="000B73B5">
        <w:t>,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depends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how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calculate</w:t>
      </w:r>
      <w:r w:rsidR="00CD73B0">
        <w:t xml:space="preserve"> </w:t>
      </w:r>
      <w:r w:rsidRPr="000B73B5">
        <w:t>it.</w:t>
      </w:r>
      <w:r w:rsidR="00CD73B0">
        <w:t xml:space="preserve"> </w:t>
      </w:r>
      <w:r w:rsidRPr="000B73B5">
        <w:t>Interestingly</w:t>
      </w:r>
      <w:r w:rsidR="00CD73B0">
        <w:t xml:space="preserve"> </w:t>
      </w:r>
      <w:r w:rsidRPr="000B73B5">
        <w:t>enough,</w:t>
      </w:r>
      <w:r w:rsidR="00CD73B0">
        <w:t xml:space="preserve"> </w:t>
      </w:r>
      <w:r w:rsidRPr="000B73B5">
        <w:t>how</w:t>
      </w:r>
      <w:r w:rsidR="00CD73B0">
        <w:t xml:space="preserve"> </w:t>
      </w:r>
      <w:r w:rsidRPr="000B73B5">
        <w:t>long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"enslaved"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house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Laban?</w:t>
      </w:r>
      <w:r w:rsidR="00CD73B0">
        <w:t xml:space="preserve"> </w:t>
      </w:r>
      <w:r w:rsidRPr="006A51B9">
        <w:t>Twenty</w:t>
      </w:r>
      <w:r w:rsidRPr="000B73B5">
        <w:t>-</w:t>
      </w:r>
      <w:r w:rsidRPr="006A51B9">
        <w:t>one</w:t>
      </w:r>
      <w:r w:rsidR="00CD73B0">
        <w:t xml:space="preserve"> </w:t>
      </w:r>
      <w:r w:rsidRPr="000B73B5">
        <w:t>years.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interesting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multiple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10,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microcosm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macrocosm.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nation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enslaved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210</w:t>
      </w:r>
      <w:r w:rsidR="00CD73B0">
        <w:t xml:space="preserve"> </w:t>
      </w:r>
      <w:r w:rsidRPr="000B73B5">
        <w:t>years,</w:t>
      </w:r>
      <w:r w:rsidR="00CD73B0">
        <w:t xml:space="preserve"> </w:t>
      </w:r>
      <w:r w:rsidRPr="000B73B5">
        <w:t>I'm</w:t>
      </w:r>
      <w:r w:rsidR="00CD73B0">
        <w:t xml:space="preserve"> </w:t>
      </w:r>
      <w:r w:rsidRPr="000B73B5">
        <w:t>enslaved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21</w:t>
      </w:r>
      <w:r w:rsidR="00CD73B0">
        <w:t xml:space="preserve"> </w:t>
      </w:r>
      <w:r w:rsidRPr="000B73B5">
        <w:t>years.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doesn't</w:t>
      </w:r>
      <w:r w:rsidR="00CD73B0">
        <w:t xml:space="preserve"> </w:t>
      </w:r>
      <w:r w:rsidRPr="006A51B9">
        <w:t>know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yet,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says,</w:t>
      </w:r>
      <w:r w:rsidR="00CD73B0">
        <w:t xml:space="preserve"> </w:t>
      </w:r>
      <w:r w:rsidRPr="000B73B5">
        <w:t>I've</w:t>
      </w:r>
      <w:r w:rsidR="00CD73B0">
        <w:t xml:space="preserve"> </w:t>
      </w:r>
      <w:r w:rsidRPr="000B73B5">
        <w:t>been</w:t>
      </w:r>
      <w:r w:rsidR="00CD73B0">
        <w:t xml:space="preserve"> </w:t>
      </w:r>
      <w:r w:rsidRPr="000B73B5">
        <w:t>enslaved</w:t>
      </w:r>
      <w:r w:rsidR="00CD73B0">
        <w:t xml:space="preserve"> </w:t>
      </w:r>
      <w:r w:rsidRPr="000B73B5">
        <w:t>here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oppressed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long</w:t>
      </w:r>
      <w:r w:rsidR="00CD73B0">
        <w:t xml:space="preserve"> </w:t>
      </w:r>
      <w:r w:rsidRPr="006A51B9">
        <w:t>time</w:t>
      </w:r>
      <w:r w:rsidRPr="000B73B5">
        <w:t>.</w:t>
      </w:r>
    </w:p>
    <w:p w14:paraId="2D51A01D" w14:textId="77777777" w:rsidR="000B73B5" w:rsidRDefault="000B73B5" w:rsidP="000B73B5"/>
    <w:p w14:paraId="2F784557" w14:textId="25360D6E" w:rsidR="000B73B5" w:rsidRDefault="000B73B5" w:rsidP="000B73B5">
      <w:r w:rsidRPr="000B73B5">
        <w:t>The</w:t>
      </w:r>
      <w:r w:rsidR="00CD73B0">
        <w:t xml:space="preserve"> </w:t>
      </w:r>
      <w:r w:rsidRPr="000B73B5">
        <w:t>prophecy</w:t>
      </w:r>
      <w:r w:rsidR="00CD73B0">
        <w:t xml:space="preserve"> </w:t>
      </w:r>
      <w:r w:rsidRPr="000B73B5">
        <w:t>continues.</w:t>
      </w:r>
      <w:r w:rsidR="00CD73B0">
        <w:t xml:space="preserve"> </w:t>
      </w:r>
      <w:r w:rsidRPr="006A51B9">
        <w:t>Ger</w:t>
      </w:r>
      <w:r w:rsidR="00CD73B0">
        <w:t xml:space="preserve"> </w:t>
      </w:r>
      <w:r w:rsidRPr="000B73B5">
        <w:t>yiheye</w:t>
      </w:r>
      <w:r w:rsidR="00CD73B0">
        <w:t xml:space="preserve"> </w:t>
      </w:r>
      <w:r w:rsidRPr="000B73B5">
        <w:t>zaracha</w:t>
      </w:r>
      <w:r w:rsidR="00CD73B0">
        <w:t xml:space="preserve"> </w:t>
      </w:r>
      <w:r w:rsidRPr="000B73B5">
        <w:t>b'eretz</w:t>
      </w:r>
      <w:r w:rsidR="00CD73B0">
        <w:t xml:space="preserve"> </w:t>
      </w:r>
      <w:r w:rsidRPr="000B73B5">
        <w:t>loh</w:t>
      </w:r>
      <w:r w:rsidR="00CD73B0">
        <w:t xml:space="preserve"> </w:t>
      </w:r>
      <w:r w:rsidRPr="000B73B5">
        <w:t>lahem</w:t>
      </w:r>
      <w:r w:rsidR="00CD73B0">
        <w:t xml:space="preserve"> </w:t>
      </w:r>
      <w:r w:rsidRPr="000B73B5">
        <w:t>v'avodum</w:t>
      </w:r>
      <w:r w:rsidR="00CD73B0">
        <w:t xml:space="preserve"> </w:t>
      </w:r>
      <w:r w:rsidRPr="000B73B5">
        <w:t>v'inui</w:t>
      </w:r>
      <w:r w:rsidR="00CD73B0">
        <w:t xml:space="preserve"> </w:t>
      </w:r>
      <w:r w:rsidRPr="000B73B5">
        <w:t>otam</w:t>
      </w:r>
      <w:r w:rsidR="00CD73B0">
        <w:t xml:space="preserve"> </w:t>
      </w:r>
      <w:r w:rsidRPr="000B73B5">
        <w:t>arbah</w:t>
      </w:r>
      <w:r w:rsidR="00CD73B0">
        <w:t xml:space="preserve"> </w:t>
      </w:r>
      <w:r w:rsidRPr="000B73B5">
        <w:t>me'ot</w:t>
      </w:r>
      <w:r w:rsidR="00CD73B0">
        <w:t xml:space="preserve"> </w:t>
      </w:r>
      <w:r w:rsidRPr="000B73B5">
        <w:t>shanah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children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sojourners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land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0B73B5">
        <w:t>own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they'll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enslaved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very</w:t>
      </w:r>
      <w:r w:rsidR="00CD73B0">
        <w:t xml:space="preserve"> </w:t>
      </w:r>
      <w:r w:rsidRPr="000B73B5">
        <w:t>long</w:t>
      </w:r>
      <w:r w:rsidR="00CD73B0">
        <w:t xml:space="preserve"> </w:t>
      </w:r>
      <w:r w:rsidRPr="006A51B9">
        <w:t>time</w:t>
      </w:r>
      <w:r w:rsidRPr="000B73B5">
        <w:t>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happen</w:t>
      </w:r>
      <w:r w:rsidR="00CD73B0">
        <w:t xml:space="preserve"> </w:t>
      </w:r>
      <w:r w:rsidRPr="000B73B5">
        <w:t>after</w:t>
      </w:r>
      <w:r w:rsidR="00CD73B0">
        <w:t xml:space="preserve"> </w:t>
      </w:r>
      <w:r w:rsidRPr="000B73B5">
        <w:t>that?</w:t>
      </w:r>
      <w:r w:rsidR="00CD73B0">
        <w:t xml:space="preserve"> </w:t>
      </w:r>
      <w:r w:rsidRPr="000B73B5">
        <w:t>V'acharei</w:t>
      </w:r>
      <w:r w:rsidR="00CD73B0">
        <w:t xml:space="preserve"> </w:t>
      </w:r>
      <w:r w:rsidRPr="000B73B5">
        <w:t>ken</w:t>
      </w:r>
      <w:r w:rsidR="00CD73B0">
        <w:t xml:space="preserve"> </w:t>
      </w:r>
      <w:r w:rsidRPr="000B73B5">
        <w:t>yeitzu</w:t>
      </w:r>
      <w:r w:rsidR="00CD73B0">
        <w:t xml:space="preserve"> </w:t>
      </w:r>
      <w:r w:rsidRPr="000B73B5">
        <w:t>b'rechush</w:t>
      </w:r>
      <w:r w:rsidR="00CD73B0">
        <w:t xml:space="preserve"> </w:t>
      </w:r>
      <w:r w:rsidRPr="000B73B5">
        <w:t>gadol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after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they'll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money,</w:t>
      </w:r>
      <w:r w:rsidR="00CD73B0">
        <w:t xml:space="preserve"> </w:t>
      </w:r>
      <w:r w:rsidRPr="000B73B5">
        <w:t>they'll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a;</w:t>
      </w:r>
      <w:r w:rsidR="00CD73B0">
        <w:t xml:space="preserve"> </w:t>
      </w:r>
      <w:r w:rsidRPr="000B73B5">
        <w:t>Rechush</w:t>
      </w:r>
      <w:r w:rsidR="00CD73B0">
        <w:t xml:space="preserve"> </w:t>
      </w:r>
      <w:r w:rsidRPr="000B73B5">
        <w:t>gadol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they'll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tremendous</w:t>
      </w:r>
      <w:r w:rsidR="00CD73B0">
        <w:t xml:space="preserve"> </w:t>
      </w:r>
      <w:r w:rsidRPr="000B73B5">
        <w:t>amount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wealth.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try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leaves?</w:t>
      </w:r>
      <w:r w:rsidR="00CD73B0">
        <w:t xml:space="preserve"> </w:t>
      </w:r>
      <w:r w:rsidRPr="000B73B5">
        <w:t>Immediately</w:t>
      </w:r>
      <w:r w:rsidR="00CD73B0">
        <w:t xml:space="preserve"> </w:t>
      </w:r>
      <w:r w:rsidRPr="000B73B5">
        <w:t>after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try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do?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good</w:t>
      </w:r>
      <w:r w:rsidR="00CD73B0">
        <w:t xml:space="preserve"> </w:t>
      </w:r>
      <w:r w:rsidRPr="000B73B5">
        <w:t>enough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leave,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makes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point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leaving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great</w:t>
      </w:r>
      <w:r w:rsidR="00CD73B0">
        <w:t xml:space="preserve"> </w:t>
      </w:r>
      <w:r w:rsidRPr="000B73B5">
        <w:t>wealth.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makes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point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trying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remember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back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verses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Chapter</w:t>
      </w:r>
      <w:r w:rsidR="00CD73B0">
        <w:t xml:space="preserve"> </w:t>
      </w:r>
      <w:r w:rsidRPr="000B73B5">
        <w:t>30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elaborate</w:t>
      </w:r>
      <w:r w:rsidR="00CD73B0">
        <w:t xml:space="preserve"> </w:t>
      </w:r>
      <w:r w:rsidRPr="000B73B5">
        <w:t>formula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comes</w:t>
      </w:r>
      <w:r w:rsidR="00CD73B0">
        <w:t xml:space="preserve"> </w:t>
      </w:r>
      <w:r w:rsidRPr="000B73B5">
        <w:t>up</w:t>
      </w:r>
      <w:r w:rsidR="00CD73B0">
        <w:t xml:space="preserve"> </w:t>
      </w:r>
      <w:r w:rsidRPr="000B73B5">
        <w:t>with,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get</w:t>
      </w:r>
      <w:r w:rsidR="00CD73B0">
        <w:t xml:space="preserve"> </w:t>
      </w:r>
      <w:r w:rsidRPr="000B73B5">
        <w:t>every</w:t>
      </w:r>
      <w:r w:rsidR="00CD73B0">
        <w:t xml:space="preserve"> </w:t>
      </w:r>
      <w:r w:rsidRPr="000B73B5">
        <w:t>spotted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speckled</w:t>
      </w:r>
      <w:r w:rsidR="00CD73B0">
        <w:t xml:space="preserve"> </w:t>
      </w:r>
      <w:r w:rsidRPr="000B73B5">
        <w:t>sheep,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gets</w:t>
      </w:r>
      <w:r w:rsidR="00CD73B0">
        <w:t xml:space="preserve"> </w:t>
      </w:r>
      <w:r w:rsidRPr="000B73B5">
        <w:t>Laban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agree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0B73B5">
        <w:t>helps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miraculously</w:t>
      </w:r>
      <w:r w:rsidR="00CD73B0">
        <w:t xml:space="preserve"> </w:t>
      </w:r>
      <w:r w:rsidRPr="000B73B5">
        <w:t>comes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wealth.</w:t>
      </w:r>
      <w:r w:rsidR="00CD73B0">
        <w:t xml:space="preserve"> </w:t>
      </w:r>
      <w:r w:rsidRPr="000B73B5">
        <w:t>Well,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0B73B5">
        <w:t>helps</w:t>
      </w:r>
      <w:r w:rsidR="00CD73B0">
        <w:t xml:space="preserve"> </w:t>
      </w:r>
      <w:r w:rsidRPr="000B73B5">
        <w:t>me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miraculously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wealth.</w:t>
      </w:r>
      <w:r w:rsidR="00CD73B0">
        <w:t xml:space="preserve"> </w:t>
      </w:r>
      <w:r w:rsidRPr="000B73B5">
        <w:t>By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way,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0B73B5">
        <w:t>helped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Jews</w:t>
      </w:r>
      <w:r w:rsidR="00CD73B0">
        <w:t xml:space="preserve"> </w:t>
      </w:r>
      <w:r w:rsidRPr="000B73B5">
        <w:t>miraculously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6A51B9">
        <w:t>out</w:t>
      </w:r>
      <w:r w:rsidR="00CD73B0">
        <w:t xml:space="preserve"> </w:t>
      </w:r>
      <w:r w:rsidRPr="006A51B9">
        <w:t>of</w:t>
      </w:r>
      <w:r w:rsidR="00CD73B0">
        <w:t xml:space="preserve"> </w:t>
      </w:r>
      <w:r w:rsidRPr="006A51B9">
        <w:t>Egypt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wealth.</w:t>
      </w:r>
    </w:p>
    <w:p w14:paraId="3408D50D" w14:textId="77777777" w:rsidR="000B73B5" w:rsidRDefault="000B73B5" w:rsidP="000B73B5"/>
    <w:p w14:paraId="51E22146" w14:textId="55EB2295" w:rsidR="000B73B5" w:rsidRDefault="000B73B5" w:rsidP="000B73B5">
      <w:r w:rsidRPr="000B73B5">
        <w:t>So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looks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looks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happening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could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happen.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looks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me.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prophecy</w:t>
      </w:r>
      <w:r w:rsidR="00CD73B0">
        <w:t xml:space="preserve"> </w:t>
      </w:r>
      <w:r w:rsidRPr="000B73B5">
        <w:t>said</w:t>
      </w:r>
      <w:r w:rsidR="00CD73B0">
        <w:t xml:space="preserve"> </w:t>
      </w:r>
      <w:r w:rsidRPr="000B73B5">
        <w:t>what?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fourth</w:t>
      </w:r>
      <w:r w:rsidR="00CD73B0">
        <w:t xml:space="preserve"> </w:t>
      </w:r>
      <w:r w:rsidRPr="006A51B9">
        <w:t>generation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back</w:t>
      </w:r>
      <w:r w:rsidR="00CD73B0">
        <w:t xml:space="preserve"> </w:t>
      </w:r>
      <w:r w:rsidRPr="000B73B5">
        <w:t>here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starts</w:t>
      </w:r>
      <w:r w:rsidR="00CD73B0">
        <w:t xml:space="preserve"> </w:t>
      </w:r>
      <w:r w:rsidRPr="000B73B5">
        <w:t>counting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generations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6A51B9">
        <w:t>Abraham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6A51B9">
        <w:t>generation</w:t>
      </w:r>
      <w:r w:rsidRPr="000B73B5">
        <w:t>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6A51B9">
        <w:t>Isaac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6A51B9">
        <w:t>two</w:t>
      </w:r>
      <w:r w:rsidRPr="000B73B5">
        <w:t>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himself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6A51B9">
        <w:t>three</w:t>
      </w:r>
      <w:r w:rsidRPr="000B73B5">
        <w:t>,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birth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6A51B9">
        <w:t>four</w:t>
      </w:r>
      <w:r w:rsidRPr="000B73B5">
        <w:t>.</w:t>
      </w:r>
      <w:r w:rsidR="00CD73B0">
        <w:t xml:space="preserve"> </w:t>
      </w:r>
      <w:r w:rsidRPr="000B73B5">
        <w:t>Well</w:t>
      </w:r>
      <w:r w:rsidR="00CD73B0">
        <w:t xml:space="preserve"> </w:t>
      </w:r>
      <w:r w:rsidRPr="006A51B9">
        <w:t>birth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well</w:t>
      </w:r>
      <w:r w:rsidR="00CD73B0">
        <w:t xml:space="preserve"> </w:t>
      </w:r>
      <w:r w:rsidRPr="000B73B5">
        <w:t>I've</w:t>
      </w:r>
      <w:r w:rsidR="00CD73B0">
        <w:t xml:space="preserve"> </w:t>
      </w:r>
      <w:r w:rsidRPr="000B73B5">
        <w:t>had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children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real</w:t>
      </w:r>
      <w:r w:rsidR="00CD73B0">
        <w:t xml:space="preserve"> </w:t>
      </w:r>
      <w:r w:rsidRPr="000B73B5">
        <w:t>wife?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6A51B9">
        <w:t>Rachel</w:t>
      </w:r>
      <w:r w:rsidRPr="000B73B5">
        <w:t>.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real</w:t>
      </w:r>
      <w:r w:rsidR="00CD73B0">
        <w:t xml:space="preserve"> </w:t>
      </w:r>
      <w:r w:rsidRPr="000B73B5">
        <w:t>wife.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real</w:t>
      </w:r>
      <w:r w:rsidR="00CD73B0">
        <w:t xml:space="preserve"> </w:t>
      </w:r>
      <w:r w:rsidRPr="000B73B5">
        <w:t>wife,</w:t>
      </w:r>
      <w:r w:rsidR="00CD73B0">
        <w:t xml:space="preserve"> </w:t>
      </w:r>
      <w:r w:rsidRPr="000B73B5">
        <w:t>Joseph.</w:t>
      </w:r>
      <w:r w:rsidR="00CD73B0">
        <w:t xml:space="preserve"> </w:t>
      </w:r>
      <w:r w:rsidRPr="000B73B5">
        <w:t>Vayehi</w:t>
      </w:r>
      <w:r w:rsidR="00CD73B0">
        <w:t xml:space="preserve"> </w:t>
      </w:r>
      <w:r w:rsidRPr="000B73B5">
        <w:t>k'asher</w:t>
      </w:r>
      <w:r w:rsidR="00CD73B0">
        <w:t xml:space="preserve"> </w:t>
      </w:r>
      <w:r w:rsidRPr="000B73B5">
        <w:t>yaldah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Yosef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happened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gave</w:t>
      </w:r>
      <w:r w:rsidR="00CD73B0">
        <w:t xml:space="preserve"> </w:t>
      </w:r>
      <w:r w:rsidRPr="006A51B9">
        <w:t>birth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Joseph,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fourth</w:t>
      </w:r>
      <w:r w:rsidR="00CD73B0">
        <w:t xml:space="preserve"> </w:t>
      </w:r>
      <w:r w:rsidRPr="006A51B9">
        <w:t>generation</w:t>
      </w:r>
      <w:r w:rsidRPr="000B73B5">
        <w:t>,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says,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6A51B9">
        <w:t>time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go.</w:t>
      </w:r>
    </w:p>
    <w:p w14:paraId="6B235431" w14:textId="77777777" w:rsidR="000B73B5" w:rsidRDefault="000B73B5" w:rsidP="000B73B5"/>
    <w:p w14:paraId="4561CCDE" w14:textId="3CE1F1D2" w:rsidR="000B73B5" w:rsidRDefault="000B73B5" w:rsidP="000B73B5">
      <w:r w:rsidRPr="000B73B5">
        <w:t>So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Rav</w:t>
      </w:r>
      <w:r w:rsidR="00CD73B0">
        <w:t xml:space="preserve"> </w:t>
      </w:r>
      <w:r w:rsidRPr="000B73B5">
        <w:t>Soloveitchik's</w:t>
      </w:r>
      <w:r w:rsidR="00CD73B0">
        <w:t xml:space="preserve"> </w:t>
      </w:r>
      <w:r w:rsidRPr="000B73B5">
        <w:t>theory.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rides</w:t>
      </w:r>
      <w:r w:rsidR="00CD73B0">
        <w:t xml:space="preserve"> </w:t>
      </w:r>
      <w:r w:rsidRPr="000B73B5">
        <w:t>upon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view,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great</w:t>
      </w:r>
      <w:r w:rsidR="00CD73B0">
        <w:t xml:space="preserve"> </w:t>
      </w:r>
      <w:r w:rsidRPr="000B73B5">
        <w:t>significance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birth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lastRenderedPageBreak/>
        <w:t>Joseph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6A51B9">
        <w:t>Jacob</w:t>
      </w:r>
      <w:r w:rsidRPr="000B73B5">
        <w:t>'s</w:t>
      </w:r>
      <w:r w:rsidR="00CD73B0">
        <w:t xml:space="preserve"> </w:t>
      </w:r>
      <w:r w:rsidRPr="006A51B9">
        <w:t>eyes</w:t>
      </w:r>
      <w:r w:rsidRPr="000B73B5">
        <w:t>.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6A51B9">
        <w:t>Jacob</w:t>
      </w:r>
      <w:r w:rsidRPr="000B73B5">
        <w:t>'s</w:t>
      </w:r>
      <w:r w:rsidR="00CD73B0">
        <w:t xml:space="preserve"> </w:t>
      </w:r>
      <w:r w:rsidRPr="006A51B9">
        <w:t>eyes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firstborn,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Rachel</w:t>
      </w:r>
      <w:r w:rsidRPr="000B73B5">
        <w:t>,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supposed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along.</w:t>
      </w:r>
      <w:r w:rsidR="00CD73B0">
        <w:t xml:space="preserve"> </w:t>
      </w:r>
      <w:r w:rsidRPr="000B73B5">
        <w:t>Later</w:t>
      </w:r>
      <w:r w:rsidR="00CD73B0">
        <w:t xml:space="preserve"> </w:t>
      </w:r>
      <w:r w:rsidRPr="000B73B5">
        <w:t>on,</w:t>
      </w:r>
      <w:r w:rsidR="00CD73B0">
        <w:t xml:space="preserve"> </w:t>
      </w:r>
      <w:r w:rsidRPr="000B73B5">
        <w:t>by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way,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generations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Yaakov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finally</w:t>
      </w:r>
      <w:r w:rsidR="00CD73B0">
        <w:t xml:space="preserve"> </w:t>
      </w:r>
      <w:r w:rsidRPr="000B73B5">
        <w:t>counted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Parshat</w:t>
      </w:r>
      <w:r w:rsidR="00CD73B0">
        <w:t xml:space="preserve"> </w:t>
      </w:r>
      <w:r w:rsidRPr="000B73B5">
        <w:t>Vayechi,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end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Genesis,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how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introduced.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6A51B9">
        <w:t>four</w:t>
      </w:r>
      <w:r w:rsidR="00CD73B0">
        <w:t xml:space="preserve"> </w:t>
      </w:r>
      <w:r w:rsidRPr="000B73B5">
        <w:t>wives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introduced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Eshet</w:t>
      </w:r>
      <w:r w:rsidR="00CD73B0">
        <w:t xml:space="preserve"> </w:t>
      </w:r>
      <w:r w:rsidRPr="006A51B9">
        <w:t>Yaakov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(capital</w:t>
      </w:r>
      <w:r w:rsidR="00CD73B0">
        <w:t xml:space="preserve"> </w:t>
      </w:r>
      <w:r w:rsidRPr="000B73B5">
        <w:t>T)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Yaakov</w:t>
      </w:r>
      <w:r w:rsidRPr="000B73B5">
        <w:t>.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6A51B9">
        <w:t>Yaakov</w:t>
      </w:r>
      <w:r w:rsidR="00CD73B0">
        <w:t xml:space="preserve"> </w:t>
      </w:r>
      <w:r w:rsidRPr="000B73B5">
        <w:t>looks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says,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son,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legacy,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always</w:t>
      </w:r>
      <w:r w:rsidR="00CD73B0">
        <w:t xml:space="preserve"> </w:t>
      </w:r>
      <w:r w:rsidRPr="000B73B5">
        <w:t>supposed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along.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looks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me,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shares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0B73B5">
        <w:t>destiny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me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6A51B9">
        <w:t>physical</w:t>
      </w:r>
      <w:r w:rsidR="00CD73B0">
        <w:t xml:space="preserve"> </w:t>
      </w:r>
      <w:r w:rsidRPr="000B73B5">
        <w:t>destiny,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something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him,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6A51B9">
        <w:t>spiritual</w:t>
      </w:r>
      <w:r w:rsidR="00CD73B0">
        <w:t xml:space="preserve"> </w:t>
      </w:r>
      <w:r w:rsidRPr="000B73B5">
        <w:t>destiny.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seems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bear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legacy.</w:t>
      </w:r>
    </w:p>
    <w:p w14:paraId="53FD3E3C" w14:textId="77777777" w:rsidR="000B73B5" w:rsidRDefault="000B73B5" w:rsidP="000B73B5"/>
    <w:p w14:paraId="3549589E" w14:textId="34D0F17D" w:rsidR="000B73B5" w:rsidRDefault="000B73B5" w:rsidP="000B73B5">
      <w:r w:rsidRPr="000B73B5">
        <w:t>By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way,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role,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were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significant?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seen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being</w:t>
      </w:r>
      <w:r w:rsidR="00CD73B0">
        <w:t xml:space="preserve"> </w:t>
      </w:r>
      <w:r w:rsidRPr="000B73B5">
        <w:t>an</w:t>
      </w:r>
      <w:r w:rsidR="00CD73B0">
        <w:t xml:space="preserve"> </w:t>
      </w:r>
      <w:r w:rsidRPr="000B73B5">
        <w:t>heir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about?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being</w:t>
      </w:r>
      <w:r w:rsidR="00CD73B0">
        <w:t xml:space="preserve"> </w:t>
      </w:r>
      <w:r w:rsidRPr="000B73B5">
        <w:t>an</w:t>
      </w:r>
      <w:r w:rsidR="00CD73B0">
        <w:t xml:space="preserve"> </w:t>
      </w:r>
      <w:r w:rsidRPr="000B73B5">
        <w:t>heir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carrying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</w:t>
      </w:r>
      <w:r w:rsidR="00CD73B0">
        <w:t xml:space="preserve"> </w:t>
      </w:r>
      <w:r w:rsidRPr="006A51B9">
        <w:t>name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6A51B9">
        <w:t>generation</w:t>
      </w:r>
      <w:r w:rsidRPr="000B73B5">
        <w:t>,</w:t>
      </w:r>
      <w:r w:rsidR="00CD73B0">
        <w:t xml:space="preserve"> </w:t>
      </w:r>
      <w:r w:rsidRPr="000B73B5">
        <w:t>carrying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on.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seen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having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greater</w:t>
      </w:r>
      <w:r w:rsidR="00CD73B0">
        <w:t xml:space="preserve"> </w:t>
      </w:r>
      <w:r w:rsidRPr="000B73B5">
        <w:t>share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being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bearer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course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6A51B9">
        <w:t>Jewish</w:t>
      </w:r>
      <w:r w:rsidR="00CD73B0">
        <w:t xml:space="preserve"> </w:t>
      </w:r>
      <w:r w:rsidRPr="006A51B9">
        <w:t>law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get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share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inheritance</w:t>
      </w:r>
      <w:r w:rsidRPr="000B73B5">
        <w:t>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share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inheritance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simply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6A51B9">
        <w:t>physical</w:t>
      </w:r>
      <w:r w:rsidR="00CD73B0">
        <w:t xml:space="preserve"> </w:t>
      </w:r>
      <w:r w:rsidRPr="000B73B5">
        <w:t>manifestation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6A51B9">
        <w:t>spiritual</w:t>
      </w:r>
      <w:r w:rsidR="00CD73B0">
        <w:t xml:space="preserve"> </w:t>
      </w:r>
      <w:r w:rsidRPr="000B73B5">
        <w:t>destiny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greater</w:t>
      </w:r>
      <w:r w:rsidR="00CD73B0">
        <w:t xml:space="preserve"> </w:t>
      </w:r>
      <w:r w:rsidRPr="000B73B5">
        <w:t>bearer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</w:t>
      </w:r>
      <w:r w:rsidR="00CD73B0">
        <w:t xml:space="preserve"> </w:t>
      </w:r>
      <w:r w:rsidRPr="000B73B5">
        <w:t>into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next</w:t>
      </w:r>
      <w:r w:rsidR="00CD73B0">
        <w:t xml:space="preserve"> </w:t>
      </w:r>
      <w:r w:rsidRPr="006A51B9">
        <w:t>generation</w:t>
      </w:r>
      <w:r w:rsidRPr="000B73B5">
        <w:t>.</w:t>
      </w:r>
      <w:r w:rsidR="00CD73B0">
        <w:t xml:space="preserve"> </w:t>
      </w:r>
      <w:r w:rsidRPr="000B73B5">
        <w:t>And,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think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second</w:t>
      </w:r>
      <w:r w:rsidR="00CD73B0">
        <w:t xml:space="preserve"> </w:t>
      </w:r>
      <w:r w:rsidRPr="000B73B5">
        <w:t>portion,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doubled</w:t>
      </w:r>
      <w:r w:rsidR="00CD73B0">
        <w:t xml:space="preserve"> </w:t>
      </w:r>
      <w:r w:rsidRPr="000B73B5">
        <w:t>portion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an</w:t>
      </w:r>
      <w:r w:rsidR="00CD73B0">
        <w:t xml:space="preserve"> </w:t>
      </w:r>
      <w:r w:rsidRPr="006A51B9">
        <w:t>inheritance</w:t>
      </w:r>
      <w:r w:rsidRPr="000B73B5">
        <w:t>,</w:t>
      </w:r>
      <w:r w:rsidR="00CD73B0">
        <w:t xml:space="preserve"> </w:t>
      </w:r>
      <w:r w:rsidRPr="000B73B5">
        <w:t>you'll</w:t>
      </w:r>
      <w:r w:rsidR="00CD73B0">
        <w:t xml:space="preserve"> </w:t>
      </w:r>
      <w:r w:rsidRPr="000B73B5">
        <w:t>find</w:t>
      </w:r>
      <w:r w:rsidR="00CD73B0">
        <w:t xml:space="preserve"> </w:t>
      </w:r>
      <w:r w:rsidRPr="000B73B5">
        <w:t>hints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story.</w:t>
      </w:r>
    </w:p>
    <w:p w14:paraId="59D9708D" w14:textId="77777777" w:rsidR="000B73B5" w:rsidRDefault="000B73B5" w:rsidP="000B73B5"/>
    <w:p w14:paraId="05BFB22F" w14:textId="27D0BBFF" w:rsidR="000B73B5" w:rsidRDefault="000B73B5" w:rsidP="000B73B5">
      <w:r w:rsidRPr="000B73B5">
        <w:t>Let's</w:t>
      </w:r>
      <w:r w:rsidR="00CD73B0">
        <w:t xml:space="preserve"> </w:t>
      </w:r>
      <w:r w:rsidRPr="000B73B5">
        <w:t>keep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reading.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back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Genesis</w:t>
      </w:r>
      <w:r w:rsidR="00CD73B0">
        <w:t xml:space="preserve"> </w:t>
      </w:r>
      <w:r w:rsidRPr="000B73B5">
        <w:t>Chapter</w:t>
      </w:r>
      <w:r w:rsidR="00CD73B0">
        <w:t xml:space="preserve"> </w:t>
      </w:r>
      <w:r w:rsidRPr="000B73B5">
        <w:t>37;</w:t>
      </w:r>
      <w:r w:rsidR="00CD73B0">
        <w:t xml:space="preserve"> </w:t>
      </w:r>
      <w:r w:rsidRPr="000B73B5">
        <w:t>V'Yisrael</w:t>
      </w:r>
      <w:r w:rsidR="00CD73B0">
        <w:t xml:space="preserve"> </w:t>
      </w:r>
      <w:r w:rsidRPr="000B73B5">
        <w:t>ahav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Yosef</w:t>
      </w:r>
      <w:r w:rsidR="00CD73B0">
        <w:t xml:space="preserve"> </w:t>
      </w:r>
      <w:r w:rsidRPr="000B73B5">
        <w:t>mikol</w:t>
      </w:r>
      <w:r w:rsidR="00CD73B0">
        <w:t xml:space="preserve"> </w:t>
      </w:r>
      <w:r w:rsidRPr="000B73B5">
        <w:t>banav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loved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more</w:t>
      </w:r>
      <w:r w:rsidR="00CD73B0">
        <w:t xml:space="preserve"> </w:t>
      </w:r>
      <w:r w:rsidRPr="000B73B5">
        <w:t>than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other</w:t>
      </w:r>
      <w:r w:rsidR="00CD73B0">
        <w:t xml:space="preserve"> </w:t>
      </w:r>
      <w:r w:rsidRPr="000B73B5">
        <w:t>sons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we're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verse</w:t>
      </w:r>
      <w:r w:rsidR="00CD73B0">
        <w:t xml:space="preserve"> </w:t>
      </w:r>
      <w:r w:rsidRPr="000B73B5">
        <w:t>3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Ki</w:t>
      </w:r>
      <w:r w:rsidR="00CD73B0">
        <w:t xml:space="preserve"> </w:t>
      </w:r>
      <w:r w:rsidRPr="000B73B5">
        <w:t>ben</w:t>
      </w:r>
      <w:r w:rsidR="00CD73B0">
        <w:t xml:space="preserve"> </w:t>
      </w:r>
      <w:r w:rsidRPr="000B73B5">
        <w:t>zekunim</w:t>
      </w:r>
      <w:r w:rsidR="00CD73B0">
        <w:t xml:space="preserve"> </w:t>
      </w:r>
      <w:r w:rsidRPr="000B73B5">
        <w:t>hu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remember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0B73B5">
        <w:t>had</w:t>
      </w:r>
      <w:r w:rsidR="00CD73B0">
        <w:t xml:space="preserve"> </w:t>
      </w:r>
      <w:r w:rsidRPr="000B73B5">
        <w:t>trouble</w:t>
      </w:r>
      <w:r w:rsidR="00CD73B0">
        <w:t xml:space="preserve"> </w:t>
      </w:r>
      <w:r w:rsidRPr="000B73B5">
        <w:t>translating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verse</w:t>
      </w:r>
      <w:r w:rsidR="00CD73B0">
        <w:t xml:space="preserve"> </w:t>
      </w:r>
      <w:r w:rsidRPr="000B73B5">
        <w:t>last</w:t>
      </w:r>
      <w:r w:rsidR="00CD73B0">
        <w:t xml:space="preserve"> </w:t>
      </w:r>
      <w:r w:rsidRPr="000B73B5">
        <w:t>week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old</w:t>
      </w:r>
      <w:r w:rsidR="00CD73B0">
        <w:t xml:space="preserve"> </w:t>
      </w:r>
      <w:r w:rsidRPr="000B73B5">
        <w:t>age.</w:t>
      </w:r>
      <w:r w:rsidR="00CD73B0">
        <w:t xml:space="preserve"> </w:t>
      </w:r>
      <w:r w:rsidRPr="000B73B5">
        <w:t>Well</w:t>
      </w:r>
      <w:r w:rsidR="00CD73B0">
        <w:t xml:space="preserve"> </w:t>
      </w:r>
      <w:r w:rsidRPr="000B73B5">
        <w:t>Rashi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translations,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commentators,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Ramban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Seforno</w:t>
      </w:r>
      <w:r w:rsidR="00CD73B0">
        <w:t xml:space="preserve"> </w:t>
      </w:r>
      <w:r w:rsidRPr="000B73B5">
        <w:t>struggle</w:t>
      </w:r>
      <w:r w:rsidR="00CD73B0">
        <w:t xml:space="preserve"> </w:t>
      </w:r>
      <w:r w:rsidRPr="000B73B5">
        <w:t>over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translations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Rashi</w:t>
      </w:r>
      <w:r w:rsidR="00CD73B0">
        <w:t xml:space="preserve"> </w:t>
      </w:r>
      <w:r w:rsidRPr="000B73B5">
        <w:t>suggests</w:t>
      </w:r>
      <w:r w:rsidR="00CD73B0">
        <w:t xml:space="preserve"> </w:t>
      </w:r>
      <w:r w:rsidRPr="000B73B5">
        <w:t>for;</w:t>
      </w:r>
      <w:r w:rsidR="00CD73B0">
        <w:t xml:space="preserve"> </w:t>
      </w:r>
      <w:r w:rsidRPr="000B73B5">
        <w:t>Ben</w:t>
      </w:r>
      <w:r w:rsidR="00CD73B0">
        <w:t xml:space="preserve"> </w:t>
      </w:r>
      <w:r w:rsidRPr="000B73B5">
        <w:t>zekunim</w:t>
      </w:r>
      <w:r w:rsidR="00CD73B0">
        <w:t xml:space="preserve"> </w:t>
      </w:r>
      <w:r w:rsidRPr="000B73B5">
        <w:t>hu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old</w:t>
      </w:r>
      <w:r w:rsidR="00CD73B0">
        <w:t xml:space="preserve"> </w:t>
      </w:r>
      <w:r w:rsidRPr="000B73B5">
        <w:t>age,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that,</w:t>
      </w:r>
      <w:r w:rsidR="00CD73B0">
        <w:t xml:space="preserve"> </w:t>
      </w:r>
      <w:r w:rsidRPr="000B73B5">
        <w:t>again,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faced</w:t>
      </w:r>
      <w:r w:rsidR="00CD73B0">
        <w:t xml:space="preserve"> </w:t>
      </w:r>
      <w:r w:rsidRPr="000B73B5">
        <w:t>looked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looked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had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6A51B9">
        <w:t>physical</w:t>
      </w:r>
      <w:r w:rsidR="00CD73B0">
        <w:t xml:space="preserve"> </w:t>
      </w:r>
      <w:r w:rsidRPr="000B73B5">
        <w:t>attributes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did.</w:t>
      </w:r>
      <w:r w:rsidR="00CD73B0">
        <w:t xml:space="preserve"> </w:t>
      </w:r>
      <w:r w:rsidRPr="000B73B5">
        <w:t>Again,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look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kid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6A51B9">
        <w:t>physical</w:t>
      </w:r>
      <w:r w:rsidR="00CD73B0">
        <w:t xml:space="preserve"> </w:t>
      </w:r>
      <w:r w:rsidRPr="000B73B5">
        <w:t>attributes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always</w:t>
      </w:r>
      <w:r w:rsidR="00CD73B0">
        <w:t xml:space="preserve"> </w:t>
      </w:r>
      <w:r w:rsidRPr="000B73B5">
        <w:t>thought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favorite</w:t>
      </w:r>
      <w:r w:rsidR="00CD73B0">
        <w:t xml:space="preserve"> </w:t>
      </w:r>
      <w:r w:rsidRPr="000B73B5">
        <w:t>wife,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look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before</w:t>
      </w:r>
      <w:r w:rsidR="00CD73B0">
        <w:t xml:space="preserve"> </w:t>
      </w:r>
      <w:r w:rsidRPr="000B73B5">
        <w:t>you.</w:t>
      </w:r>
    </w:p>
    <w:p w14:paraId="26236A33" w14:textId="77777777" w:rsidR="000B73B5" w:rsidRDefault="000B73B5" w:rsidP="000B73B5"/>
    <w:p w14:paraId="37ADF80D" w14:textId="07FD965B" w:rsidR="000B73B5" w:rsidRDefault="000B73B5" w:rsidP="000B73B5">
      <w:r w:rsidRPr="000B73B5">
        <w:t>V'asah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ketonet</w:t>
      </w:r>
      <w:r w:rsidR="00CD73B0">
        <w:t xml:space="preserve"> </w:t>
      </w:r>
      <w:r w:rsidRPr="000B73B5">
        <w:t>passim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made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many-colored</w:t>
      </w:r>
      <w:r w:rsidR="00CD73B0">
        <w:t xml:space="preserve"> </w:t>
      </w:r>
      <w:r w:rsidRPr="000B73B5">
        <w:t>coat.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made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coat.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significance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coat?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doing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giving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coat?</w:t>
      </w:r>
      <w:r w:rsidR="00CD73B0">
        <w:t xml:space="preserve"> </w:t>
      </w:r>
      <w:r w:rsidRPr="000B73B5">
        <w:t>Let's</w:t>
      </w:r>
      <w:r w:rsidR="00CD73B0">
        <w:t xml:space="preserve"> </w:t>
      </w:r>
      <w:r w:rsidRPr="000B73B5">
        <w:t>look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sell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into</w:t>
      </w:r>
      <w:r w:rsidR="00CD73B0">
        <w:t xml:space="preserve"> </w:t>
      </w:r>
      <w:r w:rsidRPr="000B73B5">
        <w:t>slavery,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off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coat.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coat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0B73B5">
        <w:t>mind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vision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6A51B9">
        <w:t>eyes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loving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more.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loving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more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think</w:t>
      </w:r>
      <w:r w:rsidR="00CD73B0">
        <w:t xml:space="preserve"> </w:t>
      </w:r>
      <w:r w:rsidRPr="000B73B5">
        <w:t>something</w:t>
      </w:r>
      <w:r w:rsidR="00CD73B0">
        <w:t xml:space="preserve"> </w:t>
      </w:r>
      <w:r w:rsidRPr="000B73B5">
        <w:t>else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well;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loving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more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loving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more.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again,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more</w:t>
      </w:r>
      <w:r w:rsidR="00CD73B0">
        <w:t xml:space="preserve"> </w:t>
      </w:r>
      <w:r w:rsidRPr="000B73B5">
        <w:t>than</w:t>
      </w:r>
      <w:r w:rsidR="00CD73B0">
        <w:t xml:space="preserve"> </w:t>
      </w:r>
      <w:r w:rsidRPr="000B73B5">
        <w:t>loving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more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loving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more,</w:t>
      </w:r>
      <w:r w:rsidR="00CD73B0">
        <w:t xml:space="preserve"> </w:t>
      </w:r>
      <w:r w:rsidRPr="000B73B5">
        <w:t>something</w:t>
      </w:r>
      <w:r w:rsidR="00CD73B0">
        <w:t xml:space="preserve"> </w:t>
      </w:r>
      <w:r w:rsidRPr="000B73B5">
        <w:t>else.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symbol,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think,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being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child,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seeing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great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whole</w:t>
      </w:r>
      <w:r w:rsidR="00CD73B0">
        <w:t xml:space="preserve"> </w:t>
      </w:r>
      <w:r w:rsidRPr="000B73B5">
        <w:t>family,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being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Rachel</w:t>
      </w:r>
      <w:r w:rsidRPr="000B73B5">
        <w:t>.</w:t>
      </w:r>
    </w:p>
    <w:p w14:paraId="2811D62D" w14:textId="77777777" w:rsidR="000B73B5" w:rsidRDefault="000B73B5" w:rsidP="000B73B5"/>
    <w:p w14:paraId="4F5252D0" w14:textId="2F1726B8" w:rsidR="000B73B5" w:rsidRDefault="000B73B5" w:rsidP="000B73B5">
      <w:r w:rsidRPr="000B73B5">
        <w:t>You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couple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ways.</w:t>
      </w:r>
      <w:r w:rsidR="00CD73B0">
        <w:t xml:space="preserve"> </w:t>
      </w:r>
      <w:r w:rsidRPr="000B73B5">
        <w:t>Let's</w:t>
      </w:r>
      <w:r w:rsidR="00CD73B0">
        <w:t xml:space="preserve"> </w:t>
      </w:r>
      <w:r w:rsidRPr="000B73B5">
        <w:t>look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off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coat,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off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coat.</w:t>
      </w:r>
      <w:r w:rsidR="00CD73B0">
        <w:t xml:space="preserve"> </w:t>
      </w:r>
      <w:r w:rsidRPr="000B73B5">
        <w:t>Listen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Rashi</w:t>
      </w:r>
      <w:r w:rsidR="00CD73B0">
        <w:t xml:space="preserve"> </w:t>
      </w:r>
      <w:r w:rsidRPr="000B73B5">
        <w:t>very</w:t>
      </w:r>
      <w:r w:rsidR="00CD73B0">
        <w:t xml:space="preserve"> </w:t>
      </w:r>
      <w:r w:rsidRPr="000B73B5">
        <w:t>carefully.</w:t>
      </w:r>
      <w:r w:rsidR="00CD73B0">
        <w:t xml:space="preserve"> </w:t>
      </w:r>
      <w:r w:rsidRPr="000B73B5">
        <w:t>Here's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Rashi</w:t>
      </w:r>
      <w:r w:rsidR="00CD73B0">
        <w:t xml:space="preserve"> </w:t>
      </w:r>
      <w:r w:rsidRPr="000B73B5">
        <w:t>says.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verse,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listen</w:t>
      </w:r>
      <w:r w:rsidR="00CD73B0">
        <w:t xml:space="preserve"> </w:t>
      </w:r>
      <w:r w:rsidRPr="000B73B5">
        <w:t>carefully</w:t>
      </w:r>
      <w:r w:rsidR="00CD73B0">
        <w:t xml:space="preserve"> </w:t>
      </w:r>
      <w:r w:rsidRPr="000B73B5">
        <w:t>adds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couple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words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let's</w:t>
      </w:r>
      <w:r w:rsidR="00CD73B0">
        <w:t xml:space="preserve"> </w:t>
      </w:r>
      <w:r w:rsidRPr="000B73B5">
        <w:t>read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carefully.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off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coat,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they're</w:t>
      </w:r>
      <w:r w:rsidR="00CD73B0">
        <w:t xml:space="preserve"> </w:t>
      </w:r>
      <w:r w:rsidRPr="000B73B5">
        <w:t>selling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into</w:t>
      </w:r>
      <w:r w:rsidR="00CD73B0">
        <w:t xml:space="preserve"> </w:t>
      </w:r>
      <w:r w:rsidRPr="000B73B5">
        <w:t>slavery,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put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pit,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verse</w:t>
      </w:r>
      <w:r w:rsidR="00CD73B0">
        <w:t xml:space="preserve"> </w:t>
      </w:r>
      <w:r w:rsidRPr="000B73B5">
        <w:t>23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Chapter</w:t>
      </w:r>
      <w:r w:rsidR="00CD73B0">
        <w:t xml:space="preserve"> </w:t>
      </w:r>
      <w:r w:rsidRPr="000B73B5">
        <w:t>37.</w:t>
      </w:r>
      <w:r w:rsidR="00CD73B0">
        <w:t xml:space="preserve"> </w:t>
      </w:r>
      <w:r w:rsidRPr="000B73B5">
        <w:t>Vayehi</w:t>
      </w:r>
      <w:r w:rsidR="00CD73B0">
        <w:t xml:space="preserve"> </w:t>
      </w:r>
      <w:r w:rsidRPr="000B73B5">
        <w:t>k'asher</w:t>
      </w:r>
      <w:r w:rsidR="00CD73B0">
        <w:t xml:space="preserve"> </w:t>
      </w:r>
      <w:r w:rsidRPr="000B73B5">
        <w:t>bah</w:t>
      </w:r>
      <w:r w:rsidR="00CD73B0">
        <w:t xml:space="preserve"> </w:t>
      </w:r>
      <w:r w:rsidRPr="000B73B5">
        <w:t>Yosef</w:t>
      </w:r>
      <w:r w:rsidR="00CD73B0">
        <w:t xml:space="preserve"> </w:t>
      </w:r>
      <w:r w:rsidRPr="000B73B5">
        <w:t>el</w:t>
      </w:r>
      <w:r w:rsidR="00CD73B0">
        <w:t xml:space="preserve"> </w:t>
      </w:r>
      <w:r w:rsidRPr="000B73B5">
        <w:t>echov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came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brothers;</w:t>
      </w:r>
      <w:r w:rsidR="00CD73B0">
        <w:t xml:space="preserve"> </w:t>
      </w:r>
      <w:r w:rsidRPr="000B73B5">
        <w:t>Vayafshitu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Yosef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kutanto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4F64D2">
        <w:rPr>
          <w:i/>
          <w:iCs/>
        </w:rPr>
        <w:t>they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stripped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him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cloak</w:t>
      </w:r>
      <w:r w:rsidRPr="000B73B5">
        <w:t>;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ketonet</w:t>
      </w:r>
      <w:r w:rsidR="00CD73B0">
        <w:t xml:space="preserve"> </w:t>
      </w:r>
      <w:r w:rsidRPr="000B73B5">
        <w:t>hapasim</w:t>
      </w:r>
      <w:r w:rsidR="00CD73B0">
        <w:t xml:space="preserve"> </w:t>
      </w:r>
      <w:r w:rsidRPr="000B73B5">
        <w:t>asher</w:t>
      </w:r>
      <w:r w:rsidR="00CD73B0">
        <w:t xml:space="preserve"> </w:t>
      </w:r>
      <w:r w:rsidRPr="000B73B5">
        <w:t>alav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stripped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many-colored</w:t>
      </w:r>
      <w:r w:rsidR="00CD73B0">
        <w:t xml:space="preserve"> </w:t>
      </w:r>
      <w:r w:rsidRPr="000B73B5">
        <w:t>cloak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upon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Now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twice.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6A51B9">
        <w:rPr>
          <w:i/>
          <w:iCs/>
        </w:rPr>
        <w:t>first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they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stripped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him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his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cloak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and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then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they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stripped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him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of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the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many-colored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cloak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say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twice?</w:t>
      </w:r>
    </w:p>
    <w:p w14:paraId="243FE6EE" w14:textId="77777777" w:rsidR="000B73B5" w:rsidRDefault="000B73B5" w:rsidP="000B73B5"/>
    <w:p w14:paraId="428B0B7B" w14:textId="59175FC5" w:rsidR="000B73B5" w:rsidRDefault="000B73B5" w:rsidP="000B73B5">
      <w:r w:rsidRPr="000B73B5">
        <w:t>Rashi</w:t>
      </w:r>
      <w:r w:rsidR="00CD73B0">
        <w:t xml:space="preserve"> </w:t>
      </w:r>
      <w:r w:rsidRPr="000B73B5">
        <w:t>says,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4F64D2">
        <w:rPr>
          <w:i/>
          <w:iCs/>
        </w:rPr>
        <w:t>there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were</w:t>
      </w:r>
      <w:r w:rsidR="00CD73B0">
        <w:rPr>
          <w:i/>
          <w:iCs/>
        </w:rPr>
        <w:t xml:space="preserve"> </w:t>
      </w:r>
      <w:r w:rsidRPr="006A51B9">
        <w:rPr>
          <w:i/>
          <w:iCs/>
        </w:rPr>
        <w:t>two</w:t>
      </w:r>
      <w:r w:rsidR="00CD73B0">
        <w:rPr>
          <w:i/>
          <w:iCs/>
        </w:rPr>
        <w:t xml:space="preserve"> </w:t>
      </w:r>
      <w:r w:rsidRPr="004F64D2">
        <w:rPr>
          <w:i/>
          <w:iCs/>
        </w:rPr>
        <w:t>cloaks</w:t>
      </w:r>
      <w:r w:rsidRPr="000B73B5">
        <w:t>.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kutanto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0B73B5">
        <w:t>cloak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regular</w:t>
      </w:r>
      <w:r w:rsidR="00CD73B0">
        <w:t xml:space="preserve"> </w:t>
      </w:r>
      <w:r w:rsidRPr="000B73B5">
        <w:t>cloak;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ketonet</w:t>
      </w:r>
      <w:r w:rsidR="00CD73B0">
        <w:t xml:space="preserve"> </w:t>
      </w:r>
      <w:r w:rsidRPr="000B73B5">
        <w:t>hapasim</w:t>
      </w:r>
      <w:r w:rsidR="00CD73B0">
        <w:t xml:space="preserve"> </w:t>
      </w:r>
      <w:r w:rsidRPr="000B73B5">
        <w:t>asher</w:t>
      </w:r>
      <w:r w:rsidR="00CD73B0">
        <w:t xml:space="preserve"> </w:t>
      </w:r>
      <w:r w:rsidRPr="000B73B5">
        <w:t>alav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special</w:t>
      </w:r>
      <w:r w:rsidR="00CD73B0">
        <w:t xml:space="preserve"> </w:t>
      </w:r>
      <w:r w:rsidRPr="000B73B5">
        <w:t>cloak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made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Now,</w:t>
      </w:r>
      <w:r w:rsidR="00CD73B0">
        <w:t xml:space="preserve"> </w:t>
      </w:r>
      <w:r w:rsidRPr="000B73B5">
        <w:t>listen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chilling</w:t>
      </w:r>
      <w:r w:rsidR="00CD73B0">
        <w:t xml:space="preserve"> </w:t>
      </w:r>
      <w:r w:rsidRPr="000B73B5">
        <w:t>words</w:t>
      </w:r>
      <w:r w:rsidR="00CD73B0">
        <w:t xml:space="preserve"> </w:t>
      </w:r>
      <w:r w:rsidRPr="000B73B5">
        <w:t>added</w:t>
      </w:r>
      <w:r w:rsidR="00CD73B0">
        <w:t xml:space="preserve"> </w:t>
      </w:r>
      <w:r w:rsidRPr="000B73B5">
        <w:t>by</w:t>
      </w:r>
      <w:r w:rsidR="00CD73B0">
        <w:t xml:space="preserve"> </w:t>
      </w:r>
      <w:r w:rsidRPr="000B73B5">
        <w:t>Rashi.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coat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many</w:t>
      </w:r>
      <w:r w:rsidR="00CD73B0">
        <w:t xml:space="preserve"> </w:t>
      </w:r>
      <w:r w:rsidRPr="000B73B5">
        <w:t>colors</w:t>
      </w:r>
      <w:r w:rsidR="00CD73B0">
        <w:t xml:space="preserve"> </w:t>
      </w:r>
      <w:r w:rsidRPr="000B73B5">
        <w:t>was;</w:t>
      </w:r>
      <w:r w:rsidR="00CD73B0">
        <w:t xml:space="preserve"> </w:t>
      </w:r>
      <w:r w:rsidRPr="000B73B5">
        <w:t>Hu</w:t>
      </w:r>
      <w:r w:rsidR="00CD73B0">
        <w:t xml:space="preserve"> </w:t>
      </w:r>
      <w:r w:rsidRPr="000B73B5">
        <w:t>she'hosif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6A51B9">
        <w:t>aviv</w:t>
      </w:r>
      <w:r w:rsidR="00CD73B0">
        <w:t xml:space="preserve"> </w:t>
      </w:r>
      <w:r w:rsidRPr="000B73B5">
        <w:t>yoter</w:t>
      </w:r>
      <w:r w:rsidR="00CD73B0">
        <w:t xml:space="preserve"> </w:t>
      </w:r>
      <w:r w:rsidRPr="000B73B5">
        <w:t>al</w:t>
      </w:r>
      <w:r w:rsidR="00CD73B0">
        <w:t xml:space="preserve"> </w:t>
      </w:r>
      <w:r w:rsidRPr="000B73B5">
        <w:t>echov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cloak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gave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more</w:t>
      </w:r>
      <w:r w:rsidR="00CD73B0">
        <w:t xml:space="preserve"> </w:t>
      </w:r>
      <w:r w:rsidRPr="000B73B5">
        <w:t>than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other</w:t>
      </w:r>
      <w:r w:rsidR="00CD73B0">
        <w:t xml:space="preserve"> </w:t>
      </w:r>
      <w:r w:rsidRPr="000B73B5">
        <w:t>brothers.</w:t>
      </w:r>
      <w:r w:rsidR="00CD73B0">
        <w:t xml:space="preserve"> </w:t>
      </w:r>
      <w:r w:rsidRPr="000B73B5">
        <w:t>What's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implication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Rashi?</w:t>
      </w:r>
      <w:r w:rsidR="00CD73B0">
        <w:t xml:space="preserve"> </w:t>
      </w:r>
      <w:r w:rsidRPr="000B73B5">
        <w:t>Rashi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saying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gave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cloaks,</w:t>
      </w:r>
      <w:r w:rsidR="00CD73B0">
        <w:t xml:space="preserve"> </w:t>
      </w:r>
      <w:r w:rsidRPr="000B73B5">
        <w:t>everybody</w:t>
      </w:r>
      <w:r w:rsidR="00CD73B0">
        <w:t xml:space="preserve"> </w:t>
      </w:r>
      <w:r w:rsidRPr="000B73B5">
        <w:t>had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cloak,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had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many-colored</w:t>
      </w:r>
      <w:r w:rsidR="00CD73B0">
        <w:t xml:space="preserve"> </w:t>
      </w:r>
      <w:r w:rsidRPr="000B73B5">
        <w:t>cloak.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many-colored</w:t>
      </w:r>
      <w:r w:rsidR="00CD73B0">
        <w:t xml:space="preserve"> </w:t>
      </w:r>
      <w:r w:rsidRPr="000B73B5">
        <w:t>cloak?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don't</w:t>
      </w:r>
      <w:r w:rsidR="00CD73B0">
        <w:t xml:space="preserve"> </w:t>
      </w:r>
      <w:r w:rsidRPr="006A51B9">
        <w:t>know</w:t>
      </w:r>
      <w:r w:rsidRPr="000B73B5">
        <w:t>,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many-colored</w:t>
      </w:r>
      <w:r w:rsidR="00CD73B0">
        <w:t xml:space="preserve"> </w:t>
      </w:r>
      <w:r w:rsidRPr="000B73B5">
        <w:t>cloak</w:t>
      </w:r>
      <w:r w:rsidR="00CD73B0">
        <w:t xml:space="preserve"> </w:t>
      </w:r>
      <w:r w:rsidRPr="000B73B5">
        <w:t>symbolizes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rainbow</w:t>
      </w:r>
      <w:r w:rsidR="00CD73B0">
        <w:t xml:space="preserve"> </w:t>
      </w:r>
      <w:r w:rsidRPr="000B73B5">
        <w:t>coalition,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many</w:t>
      </w:r>
      <w:r w:rsidR="00CD73B0">
        <w:t xml:space="preserve"> </w:t>
      </w:r>
      <w:r w:rsidRPr="000B73B5">
        <w:t>colors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</w:t>
      </w:r>
      <w:r w:rsidR="00CD73B0">
        <w:t xml:space="preserve"> </w:t>
      </w:r>
      <w:r w:rsidRPr="006A51B9">
        <w:t>coming</w:t>
      </w:r>
      <w:r w:rsidR="00CD73B0">
        <w:t xml:space="preserve"> </w:t>
      </w:r>
      <w:r w:rsidRPr="000B73B5">
        <w:t>together</w:t>
      </w:r>
      <w:r w:rsidR="00CD73B0">
        <w:t xml:space="preserve"> </w:t>
      </w:r>
      <w:r w:rsidRPr="000B73B5">
        <w:t>under</w:t>
      </w:r>
      <w:r w:rsidR="00CD73B0">
        <w:t xml:space="preserve"> </w:t>
      </w:r>
      <w:r w:rsidRPr="000B73B5">
        <w:t>Yosef's</w:t>
      </w:r>
      <w:r w:rsidR="00CD73B0">
        <w:t xml:space="preserve"> </w:t>
      </w:r>
      <w:r w:rsidRPr="000B73B5">
        <w:t>watch,</w:t>
      </w:r>
      <w:r w:rsidR="00CD73B0">
        <w:t xml:space="preserve"> </w:t>
      </w:r>
      <w:r w:rsidRPr="000B73B5">
        <w:t>under</w:t>
      </w:r>
      <w:r w:rsidR="00CD73B0">
        <w:t xml:space="preserve"> </w:t>
      </w:r>
      <w:r w:rsidRPr="000B73B5">
        <w:t>Yosef's</w:t>
      </w:r>
      <w:r w:rsidR="00CD73B0">
        <w:t xml:space="preserve"> </w:t>
      </w:r>
      <w:r w:rsidRPr="000B73B5">
        <w:t>watchful</w:t>
      </w:r>
      <w:r w:rsidR="00CD73B0">
        <w:t xml:space="preserve"> </w:t>
      </w:r>
      <w:r w:rsidRPr="000B73B5">
        <w:t>eye.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legacy,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uniter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divider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family,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can</w:t>
      </w:r>
      <w:r w:rsidR="00CD73B0">
        <w:t xml:space="preserve"> </w:t>
      </w:r>
      <w:r w:rsidRPr="000B73B5">
        <w:t>bring</w:t>
      </w:r>
      <w:r w:rsidR="00CD73B0">
        <w:t xml:space="preserve"> </w:t>
      </w:r>
      <w:r w:rsidRPr="000B73B5">
        <w:t>everyone</w:t>
      </w:r>
      <w:r w:rsidR="00CD73B0">
        <w:t xml:space="preserve"> </w:t>
      </w:r>
      <w:r w:rsidRPr="000B73B5">
        <w:t>together,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carry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vision</w:t>
      </w:r>
      <w:r w:rsidR="00CD73B0">
        <w:t xml:space="preserve"> </w:t>
      </w:r>
      <w:r w:rsidRPr="000B73B5">
        <w:t>forward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lead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6A51B9">
        <w:t>tribes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make</w:t>
      </w:r>
      <w:r w:rsidR="00CD73B0">
        <w:t xml:space="preserve"> </w:t>
      </w:r>
      <w:r w:rsidRPr="000B73B5">
        <w:t>them</w:t>
      </w:r>
      <w:r w:rsidR="00CD73B0">
        <w:t xml:space="preserve"> </w:t>
      </w:r>
      <w:r w:rsidRPr="000B73B5">
        <w:t>into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6A51B9">
        <w:t>nation</w:t>
      </w:r>
      <w:r w:rsidRPr="000B73B5">
        <w:t>.</w:t>
      </w:r>
    </w:p>
    <w:p w14:paraId="6B445169" w14:textId="77777777" w:rsidR="000B73B5" w:rsidRDefault="000B73B5" w:rsidP="000B73B5"/>
    <w:p w14:paraId="36F42048" w14:textId="7B514213" w:rsidR="000B73B5" w:rsidRDefault="000B73B5" w:rsidP="000B73B5">
      <w:r w:rsidRPr="000B73B5">
        <w:t>Hu</w:t>
      </w:r>
      <w:r w:rsidR="00CD73B0">
        <w:t xml:space="preserve"> </w:t>
      </w:r>
      <w:r w:rsidRPr="000B73B5">
        <w:t>she'hosif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6A51B9">
        <w:t>aviv</w:t>
      </w:r>
      <w:r w:rsidR="00CD73B0">
        <w:t xml:space="preserve"> </w:t>
      </w:r>
      <w:r w:rsidRPr="000B73B5">
        <w:t>yoter</w:t>
      </w:r>
      <w:r w:rsidR="00CD73B0">
        <w:t xml:space="preserve"> </w:t>
      </w:r>
      <w:r w:rsidRPr="000B73B5">
        <w:t>al</w:t>
      </w:r>
      <w:r w:rsidR="00CD73B0">
        <w:t xml:space="preserve"> </w:t>
      </w:r>
      <w:r w:rsidRPr="000B73B5">
        <w:t>echov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cloak,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second</w:t>
      </w:r>
      <w:r w:rsidR="00CD73B0">
        <w:t xml:space="preserve"> </w:t>
      </w:r>
      <w:r w:rsidRPr="000B73B5">
        <w:t>cloak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got.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portion.</w:t>
      </w:r>
      <w:r w:rsidR="00CD73B0">
        <w:t xml:space="preserve"> </w:t>
      </w:r>
      <w:r w:rsidRPr="000B73B5">
        <w:lastRenderedPageBreak/>
        <w:t>The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portion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an</w:t>
      </w:r>
      <w:r w:rsidR="00CD73B0">
        <w:t xml:space="preserve"> </w:t>
      </w:r>
      <w:r w:rsidRPr="000B73B5">
        <w:t>heir</w:t>
      </w:r>
      <w:r w:rsidR="00CD73B0">
        <w:t xml:space="preserve"> </w:t>
      </w:r>
      <w:r w:rsidRPr="000B73B5">
        <w:t>gets,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gets.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favorite</w:t>
      </w:r>
      <w:r w:rsidR="00CD73B0">
        <w:t xml:space="preserve"> </w:t>
      </w:r>
      <w:r w:rsidRPr="000B73B5">
        <w:t>wife.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doubled</w:t>
      </w:r>
      <w:r w:rsidR="00CD73B0">
        <w:t xml:space="preserve"> </w:t>
      </w:r>
      <w:r w:rsidRPr="000B73B5">
        <w:t>coat.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0B73B5">
        <w:t>thing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off.</w:t>
      </w:r>
    </w:p>
    <w:p w14:paraId="4E873CCD" w14:textId="77777777" w:rsidR="000B73B5" w:rsidRDefault="000B73B5" w:rsidP="000B73B5"/>
    <w:p w14:paraId="35346BBA" w14:textId="518DC80B" w:rsidR="000B73B5" w:rsidRDefault="000B73B5" w:rsidP="000B73B5">
      <w:r w:rsidRPr="000B73B5">
        <w:t>What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mean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0B73B5">
        <w:t>thing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off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him?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verse</w:t>
      </w:r>
      <w:r w:rsidR="00CD73B0">
        <w:t xml:space="preserve"> </w:t>
      </w:r>
      <w:r w:rsidRPr="000B73B5">
        <w:t>goes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its</w:t>
      </w:r>
      <w:r w:rsidR="00CD73B0">
        <w:t xml:space="preserve"> </w:t>
      </w:r>
      <w:r w:rsidRPr="000B73B5">
        <w:t>way,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stripped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cloak.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here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want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bring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back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point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made</w:t>
      </w:r>
      <w:r w:rsidR="00CD73B0">
        <w:t xml:space="preserve"> </w:t>
      </w:r>
      <w:r w:rsidRPr="000B73B5">
        <w:t>once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while</w:t>
      </w:r>
      <w:r w:rsidR="00CD73B0">
        <w:t xml:space="preserve"> </w:t>
      </w:r>
      <w:r w:rsidRPr="000B73B5">
        <w:t>ago,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series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lectures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dealt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story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Yehuda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Tamar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great</w:t>
      </w:r>
      <w:r w:rsidR="00CD73B0">
        <w:t xml:space="preserve"> </w:t>
      </w:r>
      <w:r w:rsidRPr="000B73B5">
        <w:t>length.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made</w:t>
      </w:r>
      <w:r w:rsidR="00CD73B0">
        <w:t xml:space="preserve"> </w:t>
      </w:r>
      <w:r w:rsidRPr="000B73B5">
        <w:t>those</w:t>
      </w:r>
      <w:r w:rsidR="00CD73B0">
        <w:t xml:space="preserve"> </w:t>
      </w:r>
      <w:r w:rsidRPr="000B73B5">
        <w:t>lectures</w:t>
      </w:r>
      <w:r w:rsidR="00CD73B0">
        <w:t xml:space="preserve"> </w:t>
      </w:r>
      <w:r w:rsidRPr="000B73B5">
        <w:t>available</w:t>
      </w:r>
      <w:r w:rsidR="00CD73B0">
        <w:t xml:space="preserve"> </w:t>
      </w:r>
      <w:r w:rsidRPr="000B73B5">
        <w:t>over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summer,</w:t>
      </w:r>
      <w:r w:rsidR="00CD73B0">
        <w:t xml:space="preserve"> </w:t>
      </w:r>
      <w:r w:rsidRPr="000B73B5">
        <w:t>some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may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heard</w:t>
      </w:r>
      <w:r w:rsidR="00CD73B0">
        <w:t xml:space="preserve"> </w:t>
      </w:r>
      <w:r w:rsidRPr="000B73B5">
        <w:t>them,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came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archives</w:t>
      </w:r>
      <w:r w:rsidR="00CD73B0">
        <w:t xml:space="preserve"> </w:t>
      </w:r>
      <w:r w:rsidRPr="000B73B5">
        <w:t>over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summer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online</w:t>
      </w:r>
      <w:r w:rsidR="00CD73B0">
        <w:t xml:space="preserve"> </w:t>
      </w:r>
      <w:r w:rsidRPr="000B73B5">
        <w:t>classes.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want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focus</w:t>
      </w:r>
      <w:r w:rsidR="00CD73B0">
        <w:t xml:space="preserve"> </w:t>
      </w:r>
      <w:r w:rsidRPr="000B73B5">
        <w:t>here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point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made</w:t>
      </w:r>
      <w:r w:rsidR="00CD73B0">
        <w:t xml:space="preserve"> </w:t>
      </w:r>
      <w:r w:rsidRPr="000B73B5">
        <w:t>there.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very</w:t>
      </w:r>
      <w:r w:rsidR="00CD73B0">
        <w:t xml:space="preserve"> </w:t>
      </w:r>
      <w:r w:rsidRPr="000B73B5">
        <w:t>chilling</w:t>
      </w:r>
      <w:r w:rsidR="00CD73B0">
        <w:t xml:space="preserve"> </w:t>
      </w:r>
      <w:r w:rsidRPr="000B73B5">
        <w:t>series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connections</w:t>
      </w:r>
      <w:r w:rsidR="00CD73B0">
        <w:t xml:space="preserve"> </w:t>
      </w:r>
      <w:r w:rsidRPr="000B73B5">
        <w:t>between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section</w:t>
      </w:r>
      <w:r w:rsidR="00CD73B0">
        <w:t xml:space="preserve"> </w:t>
      </w:r>
      <w:r w:rsidRPr="000B73B5">
        <w:t>here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Genesis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very</w:t>
      </w:r>
      <w:r w:rsidR="00CD73B0">
        <w:t xml:space="preserve"> </w:t>
      </w:r>
      <w:r w:rsidRPr="000B73B5">
        <w:t>interesting</w:t>
      </w:r>
      <w:r w:rsidR="00CD73B0">
        <w:t xml:space="preserve"> </w:t>
      </w:r>
      <w:r w:rsidRPr="000B73B5">
        <w:t>piece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Deuteronomy.</w:t>
      </w:r>
      <w:r w:rsidR="00CD73B0">
        <w:t xml:space="preserve"> </w:t>
      </w:r>
      <w:r w:rsidRPr="000B73B5">
        <w:t>I'm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point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you,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Deuteronomy</w:t>
      </w:r>
      <w:r w:rsidR="00CD73B0">
        <w:t xml:space="preserve"> </w:t>
      </w:r>
      <w:r w:rsidRPr="000B73B5">
        <w:t>Chapter</w:t>
      </w:r>
      <w:r w:rsidR="00CD73B0">
        <w:t xml:space="preserve"> </w:t>
      </w:r>
      <w:r w:rsidRPr="000B73B5">
        <w:t>21,</w:t>
      </w:r>
      <w:r w:rsidR="00CD73B0">
        <w:t xml:space="preserve"> </w:t>
      </w:r>
      <w:r w:rsidRPr="000B73B5">
        <w:t>verse</w:t>
      </w:r>
      <w:r w:rsidR="00CD73B0">
        <w:t xml:space="preserve"> </w:t>
      </w:r>
      <w:r w:rsidRPr="000B73B5">
        <w:t>15.</w:t>
      </w:r>
      <w:r w:rsidR="00CD73B0">
        <w:t xml:space="preserve"> </w:t>
      </w:r>
      <w:r w:rsidRPr="000B73B5">
        <w:t>Read</w:t>
      </w:r>
      <w:r w:rsidR="00CD73B0">
        <w:t xml:space="preserve"> </w:t>
      </w:r>
      <w:r w:rsidRPr="000B73B5">
        <w:t>along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me.</w:t>
      </w:r>
    </w:p>
    <w:p w14:paraId="37157D96" w14:textId="77777777" w:rsidR="000B73B5" w:rsidRDefault="000B73B5" w:rsidP="000B73B5"/>
    <w:p w14:paraId="4E7FB41D" w14:textId="190CAF55" w:rsidR="00BC1777" w:rsidRDefault="00BC1777" w:rsidP="00BC1777">
      <w:pPr>
        <w:pStyle w:val="Heading1"/>
      </w:pPr>
      <w:bookmarkStart w:id="120" w:name="_Toc58870938"/>
      <w:bookmarkStart w:id="121" w:name="_Toc164983036"/>
      <w:r>
        <w:t>Debarim</w:t>
      </w:r>
      <w:r w:rsidR="00CD73B0">
        <w:t xml:space="preserve"> </w:t>
      </w:r>
      <w:r>
        <w:t>(</w:t>
      </w:r>
      <w:r w:rsidRPr="000B73B5">
        <w:t>Deuteronomy</w:t>
      </w:r>
      <w:r>
        <w:t>)</w:t>
      </w:r>
      <w:r w:rsidR="00CD73B0">
        <w:t xml:space="preserve"> </w:t>
      </w:r>
      <w:r w:rsidRPr="000B73B5">
        <w:t>Chapter</w:t>
      </w:r>
      <w:r w:rsidR="00CD73B0">
        <w:t xml:space="preserve"> </w:t>
      </w:r>
      <w:r w:rsidRPr="000B73B5">
        <w:t>21</w:t>
      </w:r>
      <w:bookmarkEnd w:id="120"/>
      <w:bookmarkEnd w:id="121"/>
    </w:p>
    <w:p w14:paraId="142DA776" w14:textId="77777777" w:rsidR="00BC1777" w:rsidRDefault="00BC1777" w:rsidP="000B73B5"/>
    <w:p w14:paraId="367E1510" w14:textId="1E7C4597" w:rsidR="000B73B5" w:rsidRDefault="000B73B5" w:rsidP="000B73B5">
      <w:r w:rsidRPr="000B73B5">
        <w:t>You're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read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section</w:t>
      </w:r>
      <w:r w:rsidR="00CD73B0">
        <w:t xml:space="preserve"> </w:t>
      </w:r>
      <w:r w:rsidRPr="000B73B5">
        <w:t>of</w:t>
      </w:r>
      <w:r w:rsidR="00CD73B0">
        <w:t xml:space="preserve"> </w:t>
      </w:r>
      <w:proofErr w:type="gramStart"/>
      <w:r w:rsidRPr="000B73B5">
        <w:t>text,</w:t>
      </w:r>
      <w:proofErr w:type="gramEnd"/>
      <w:r w:rsidR="00CD73B0">
        <w:t xml:space="preserve"> </w:t>
      </w:r>
      <w:r w:rsidRPr="000B73B5">
        <w:t>you're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notice</w:t>
      </w:r>
      <w:r w:rsidR="00CD73B0">
        <w:t xml:space="preserve"> </w:t>
      </w:r>
      <w:r w:rsidRPr="006A51B9">
        <w:t>four</w:t>
      </w:r>
      <w:r w:rsidR="00CD73B0">
        <w:t xml:space="preserve"> </w:t>
      </w:r>
      <w:r w:rsidRPr="000B73B5">
        <w:t>words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seem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place</w:t>
      </w:r>
      <w:r w:rsidR="00CD73B0">
        <w:t xml:space="preserve"> </w:t>
      </w:r>
      <w:r w:rsidRPr="000B73B5">
        <w:t>here.</w:t>
      </w:r>
      <w:r w:rsidR="00CD73B0">
        <w:t xml:space="preserve"> </w:t>
      </w:r>
      <w:r w:rsidRPr="000B73B5">
        <w:t>Here's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section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text.</w:t>
      </w:r>
      <w:r w:rsidR="00CD73B0">
        <w:t xml:space="preserve"> </w:t>
      </w:r>
      <w:r w:rsidRPr="000B73B5">
        <w:t>Ki</w:t>
      </w:r>
      <w:r w:rsidR="00CD73B0">
        <w:t xml:space="preserve"> </w:t>
      </w:r>
      <w:r w:rsidRPr="000B73B5">
        <w:t>tiheyena</w:t>
      </w:r>
      <w:r w:rsidR="00CD73B0">
        <w:t xml:space="preserve"> </w:t>
      </w:r>
      <w:r w:rsidRPr="000B73B5">
        <w:t>l'ish</w:t>
      </w:r>
      <w:r w:rsidR="00CD73B0">
        <w:t xml:space="preserve"> </w:t>
      </w:r>
      <w:r w:rsidRPr="000B73B5">
        <w:t>shtei</w:t>
      </w:r>
      <w:r w:rsidR="00CD73B0">
        <w:t xml:space="preserve"> </w:t>
      </w:r>
      <w:r w:rsidRPr="000B73B5">
        <w:t>nashim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man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6A51B9">
        <w:t>two</w:t>
      </w:r>
      <w:r w:rsidR="00CD73B0">
        <w:t xml:space="preserve"> </w:t>
      </w:r>
      <w:r w:rsidRPr="000B73B5">
        <w:t>wives;</w:t>
      </w:r>
      <w:r w:rsidR="00CD73B0">
        <w:t xml:space="preserve"> </w:t>
      </w:r>
      <w:r w:rsidRPr="000B73B5">
        <w:t>Ha'achat</w:t>
      </w:r>
      <w:r w:rsidR="00CD73B0">
        <w:t xml:space="preserve"> </w:t>
      </w:r>
      <w:r w:rsidRPr="000B73B5">
        <w:t>ahuva</w:t>
      </w:r>
      <w:r w:rsidR="00CD73B0">
        <w:t xml:space="preserve"> </w:t>
      </w:r>
      <w:r w:rsidRPr="000B73B5">
        <w:t>v'ha'achat</w:t>
      </w:r>
      <w:r w:rsidR="00CD73B0">
        <w:t xml:space="preserve"> </w:t>
      </w:r>
      <w:r w:rsidRPr="000B73B5">
        <w:t>senu'ah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loved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wife.</w:t>
      </w:r>
      <w:r w:rsidR="00CD73B0">
        <w:t xml:space="preserve"> </w:t>
      </w:r>
      <w:r w:rsidRPr="000B73B5">
        <w:t>Now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0B73B5">
        <w:t>indication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something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wrong.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wife?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hate</w:t>
      </w:r>
      <w:r w:rsidR="00CD73B0">
        <w:t xml:space="preserve"> </w:t>
      </w:r>
      <w:r w:rsidRPr="000B73B5">
        <w:t>her?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bother</w:t>
      </w:r>
      <w:r w:rsidR="00CD73B0">
        <w:t xml:space="preserve"> </w:t>
      </w:r>
      <w:r w:rsidRPr="000B73B5">
        <w:t>having</w:t>
      </w:r>
      <w:r w:rsidR="00CD73B0">
        <w:t xml:space="preserve"> </w:t>
      </w:r>
      <w:r w:rsidRPr="000B73B5">
        <w:t>her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hate</w:t>
      </w:r>
      <w:r w:rsidR="00CD73B0">
        <w:t xml:space="preserve"> </w:t>
      </w:r>
      <w:r w:rsidRPr="000B73B5">
        <w:t>her?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thing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loved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don't</w:t>
      </w:r>
      <w:r w:rsidR="00CD73B0">
        <w:t xml:space="preserve"> </w:t>
      </w:r>
      <w:r w:rsidRPr="000B73B5">
        <w:t>love</w:t>
      </w:r>
      <w:r w:rsidR="00CD73B0">
        <w:t xml:space="preserve"> </w:t>
      </w:r>
      <w:r w:rsidRPr="000B73B5">
        <w:t>quite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much,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mean,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love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hate?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word</w:t>
      </w:r>
      <w:r w:rsidR="00CD73B0">
        <w:t xml:space="preserve"> </w:t>
      </w:r>
      <w:r w:rsidRPr="006A51B9">
        <w:t>number</w:t>
      </w:r>
      <w:r w:rsidR="00CD73B0">
        <w:t xml:space="preserve"> </w:t>
      </w:r>
      <w:r w:rsidRPr="000B73B5">
        <w:t>1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seems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little</w:t>
      </w:r>
      <w:r w:rsidR="00CD73B0">
        <w:t xml:space="preserve"> </w:t>
      </w:r>
      <w:r w:rsidRPr="000B73B5">
        <w:t>strange</w:t>
      </w:r>
      <w:r w:rsidR="00CD73B0">
        <w:t xml:space="preserve"> </w:t>
      </w:r>
      <w:r w:rsidRPr="000B73B5">
        <w:t>here.</w:t>
      </w:r>
    </w:p>
    <w:p w14:paraId="1DFACD53" w14:textId="77777777" w:rsidR="000B73B5" w:rsidRDefault="000B73B5" w:rsidP="000B73B5"/>
    <w:p w14:paraId="39A399B5" w14:textId="55E45926" w:rsidR="000B73B5" w:rsidRDefault="000B73B5" w:rsidP="000B73B5">
      <w:r w:rsidRPr="000B73B5">
        <w:t>Keep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reading.</w:t>
      </w:r>
      <w:r w:rsidR="00CD73B0">
        <w:t xml:space="preserve"> </w:t>
      </w:r>
      <w:r w:rsidRPr="000B73B5">
        <w:t>V'yaldu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banim</w:t>
      </w:r>
      <w:r w:rsidR="00CD73B0">
        <w:t xml:space="preserve"> </w:t>
      </w:r>
      <w:r w:rsidRPr="000B73B5">
        <w:t>ha'ahuva</w:t>
      </w:r>
      <w:r w:rsidR="00CD73B0">
        <w:t xml:space="preserve"> </w:t>
      </w:r>
      <w:r w:rsidRPr="000B73B5">
        <w:t>v'hasenu'ah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6A51B9">
        <w:t>two</w:t>
      </w:r>
      <w:r w:rsidR="00CD73B0">
        <w:t xml:space="preserve"> </w:t>
      </w:r>
      <w:r w:rsidRPr="000B73B5">
        <w:t>wives,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both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children,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loved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wife;</w:t>
      </w:r>
      <w:r w:rsidR="00CD73B0">
        <w:t xml:space="preserve"> </w:t>
      </w:r>
      <w:r w:rsidRPr="000B73B5">
        <w:t>Vehaya</w:t>
      </w:r>
      <w:r w:rsidR="00CD73B0">
        <w:t xml:space="preserve"> </w:t>
      </w:r>
      <w:r w:rsidRPr="000B73B5">
        <w:t>haben</w:t>
      </w:r>
      <w:r w:rsidR="00CD73B0">
        <w:t xml:space="preserve"> </w:t>
      </w:r>
      <w:r w:rsidRPr="000B73B5">
        <w:t>habechor</w:t>
      </w:r>
      <w:r w:rsidR="00CD73B0">
        <w:t xml:space="preserve"> </w:t>
      </w:r>
      <w:r w:rsidRPr="000B73B5">
        <w:t>laseni'ah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goes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wife.</w:t>
      </w:r>
      <w:r w:rsidR="00CD73B0">
        <w:t xml:space="preserve"> </w:t>
      </w:r>
      <w:r w:rsidRPr="000B73B5">
        <w:t>Vehaya</w:t>
      </w:r>
      <w:r w:rsidR="00CD73B0">
        <w:t xml:space="preserve"> </w:t>
      </w:r>
      <w:r w:rsidRPr="000B73B5">
        <w:t>b'yom</w:t>
      </w:r>
      <w:r w:rsidR="00CD73B0">
        <w:t xml:space="preserve"> </w:t>
      </w:r>
      <w:r w:rsidRPr="000B73B5">
        <w:t>hanchilo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banav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day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causes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sons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6A51B9">
        <w:t>inherit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estate;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asher</w:t>
      </w:r>
      <w:r w:rsidR="00CD73B0">
        <w:t xml:space="preserve"> </w:t>
      </w:r>
      <w:r w:rsidRPr="000B73B5">
        <w:t>yiheye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comes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Loh</w:t>
      </w:r>
      <w:r w:rsidR="00CD73B0">
        <w:t xml:space="preserve"> </w:t>
      </w:r>
      <w:r w:rsidRPr="000B73B5">
        <w:t>yuchal</w:t>
      </w:r>
      <w:r w:rsidR="00CD73B0">
        <w:t xml:space="preserve"> </w:t>
      </w:r>
      <w:r w:rsidRPr="000B73B5">
        <w:t>levaker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ben</w:t>
      </w:r>
      <w:r w:rsidR="00CD73B0">
        <w:t xml:space="preserve"> </w:t>
      </w:r>
      <w:r w:rsidRPr="000B73B5">
        <w:t>ha'ahuva</w:t>
      </w:r>
      <w:r w:rsidR="00CD73B0">
        <w:t xml:space="preserve"> </w:t>
      </w:r>
      <w:r w:rsidRPr="000B73B5">
        <w:t>al</w:t>
      </w:r>
      <w:r w:rsidR="00CD73B0">
        <w:t xml:space="preserve"> </w:t>
      </w:r>
      <w:r w:rsidRPr="000B73B5">
        <w:t>pnei</w:t>
      </w:r>
      <w:r w:rsidR="00CD73B0">
        <w:t xml:space="preserve"> </w:t>
      </w:r>
      <w:r w:rsidRPr="000B73B5">
        <w:t>ben</w:t>
      </w:r>
      <w:r w:rsidR="00CD73B0">
        <w:t xml:space="preserve"> </w:t>
      </w:r>
      <w:r w:rsidRPr="000B73B5">
        <w:t>hasenu'ah</w:t>
      </w:r>
      <w:r w:rsidR="00CD73B0">
        <w:t xml:space="preserve"> </w:t>
      </w:r>
      <w:r w:rsidRPr="000B73B5">
        <w:t>habechor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shall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make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loved</w:t>
      </w:r>
      <w:r w:rsidR="00CD73B0">
        <w:t xml:space="preserve"> </w:t>
      </w:r>
      <w:r w:rsidRPr="000B73B5">
        <w:t>wife,</w:t>
      </w:r>
      <w:r w:rsidR="00CD73B0">
        <w:t xml:space="preserve"> </w:t>
      </w:r>
      <w:r w:rsidRPr="000B73B5">
        <w:t>upon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face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doesn't</w:t>
      </w:r>
      <w:r w:rsidR="00CD73B0">
        <w:t xml:space="preserve"> </w:t>
      </w:r>
      <w:r w:rsidRPr="000B73B5">
        <w:t>love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much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fact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child.</w:t>
      </w:r>
      <w:r w:rsidR="00CD73B0">
        <w:t xml:space="preserve"> </w:t>
      </w:r>
      <w:r w:rsidRPr="000B73B5">
        <w:t>Ki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rather;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habechor</w:t>
      </w:r>
      <w:r w:rsidR="00CD73B0">
        <w:t xml:space="preserve"> </w:t>
      </w:r>
      <w:r w:rsidRPr="000B73B5">
        <w:t>ben</w:t>
      </w:r>
      <w:r w:rsidR="00CD73B0">
        <w:t xml:space="preserve"> </w:t>
      </w:r>
      <w:r w:rsidRPr="000B73B5">
        <w:t>hasenu'ah</w:t>
      </w:r>
      <w:r w:rsidR="00CD73B0">
        <w:t xml:space="preserve"> </w:t>
      </w:r>
      <w:r w:rsidRPr="000B73B5">
        <w:t>yakir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must</w:t>
      </w:r>
      <w:r w:rsidR="00CD73B0">
        <w:t xml:space="preserve"> </w:t>
      </w:r>
      <w:r w:rsidRPr="000B73B5">
        <w:t>recognize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Senu'ah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loved</w:t>
      </w:r>
      <w:r w:rsidR="00CD73B0">
        <w:t xml:space="preserve"> </w:t>
      </w:r>
      <w:r w:rsidRPr="000B73B5">
        <w:t>wife;</w:t>
      </w:r>
      <w:r w:rsidR="00CD73B0">
        <w:t xml:space="preserve"> </w:t>
      </w:r>
      <w:r w:rsidRPr="000B73B5">
        <w:t>Latet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pi</w:t>
      </w:r>
      <w:r w:rsidR="00CD73B0">
        <w:t xml:space="preserve"> </w:t>
      </w:r>
      <w:r w:rsidRPr="000B73B5">
        <w:t>shnayim</w:t>
      </w:r>
      <w:r w:rsidR="00CD73B0">
        <w:t xml:space="preserve"> </w:t>
      </w:r>
      <w:r w:rsidRPr="000B73B5">
        <w:t>b'</w:t>
      </w:r>
      <w:r w:rsidRPr="006A51B9">
        <w:t>kol</w:t>
      </w:r>
      <w:r w:rsidR="00CD73B0">
        <w:t xml:space="preserve"> </w:t>
      </w:r>
      <w:r w:rsidRPr="000B73B5">
        <w:t>asher</w:t>
      </w:r>
      <w:r w:rsidR="00CD73B0">
        <w:t xml:space="preserve"> </w:t>
      </w:r>
      <w:r w:rsidRPr="000B73B5">
        <w:t>yimotzeh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give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portion;</w:t>
      </w:r>
      <w:r w:rsidR="00CD73B0">
        <w:t xml:space="preserve"> </w:t>
      </w:r>
      <w:r w:rsidRPr="000B73B5">
        <w:t>B'</w:t>
      </w:r>
      <w:r w:rsidRPr="006A51B9">
        <w:t>kol</w:t>
      </w:r>
      <w:r w:rsidR="00CD73B0">
        <w:t xml:space="preserve"> </w:t>
      </w:r>
      <w:r w:rsidRPr="000B73B5">
        <w:t>asher</w:t>
      </w:r>
      <w:r w:rsidR="00CD73B0">
        <w:t xml:space="preserve"> </w:t>
      </w:r>
      <w:r w:rsidRPr="000B73B5">
        <w:t>yimotzeh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everything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found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Ki</w:t>
      </w:r>
      <w:r w:rsidR="00CD73B0">
        <w:t xml:space="preserve"> </w:t>
      </w:r>
      <w:r w:rsidRPr="000B73B5">
        <w:t>hu</w:t>
      </w:r>
      <w:r w:rsidR="00CD73B0">
        <w:t xml:space="preserve"> </w:t>
      </w:r>
      <w:r w:rsidRPr="000B73B5">
        <w:t>reishit</w:t>
      </w:r>
      <w:r w:rsidR="00CD73B0">
        <w:t xml:space="preserve"> </w:t>
      </w:r>
      <w:r w:rsidRPr="000B73B5">
        <w:t>ono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loins;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mishpat</w:t>
      </w:r>
      <w:r w:rsidR="00CD73B0">
        <w:t xml:space="preserve"> </w:t>
      </w:r>
      <w:r w:rsidRPr="000B73B5">
        <w:t>habechora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rightful</w:t>
      </w:r>
      <w:r w:rsidR="00CD73B0">
        <w:t xml:space="preserve"> </w:t>
      </w:r>
      <w:r w:rsidRPr="000B73B5">
        <w:t>title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firstborn.</w:t>
      </w:r>
    </w:p>
    <w:p w14:paraId="544C8334" w14:textId="77777777" w:rsidR="000B73B5" w:rsidRDefault="000B73B5" w:rsidP="000B73B5"/>
    <w:p w14:paraId="1652428D" w14:textId="4390D20E" w:rsidR="000B73B5" w:rsidRDefault="000B73B5" w:rsidP="000B73B5">
      <w:r w:rsidRPr="000B73B5">
        <w:t>Now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other</w:t>
      </w:r>
      <w:r w:rsidR="00CD73B0">
        <w:t xml:space="preserve"> </w:t>
      </w:r>
      <w:r w:rsidRPr="000B73B5">
        <w:t>words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place</w:t>
      </w:r>
      <w:r w:rsidR="00CD73B0">
        <w:t xml:space="preserve"> </w:t>
      </w:r>
      <w:r w:rsidRPr="000B73B5">
        <w:t>here?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listen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you'll</w:t>
      </w:r>
      <w:r w:rsidR="00CD73B0">
        <w:t xml:space="preserve"> </w:t>
      </w:r>
      <w:r w:rsidRPr="000B73B5">
        <w:t>find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few</w:t>
      </w:r>
      <w:r w:rsidR="00CD73B0">
        <w:t xml:space="preserve"> </w:t>
      </w:r>
      <w:r w:rsidRPr="000B73B5">
        <w:t>words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place.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is;</w:t>
      </w:r>
      <w:r w:rsidR="00CD73B0">
        <w:t xml:space="preserve"> </w:t>
      </w:r>
      <w:r w:rsidRPr="000B73B5">
        <w:t>Ki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habechor</w:t>
      </w:r>
      <w:r w:rsidR="00CD73B0">
        <w:t xml:space="preserve"> </w:t>
      </w:r>
      <w:r w:rsidRPr="000B73B5">
        <w:t>ben</w:t>
      </w:r>
      <w:r w:rsidR="00CD73B0">
        <w:t xml:space="preserve"> </w:t>
      </w:r>
      <w:r w:rsidRPr="000B73B5">
        <w:t>hasenu'ah</w:t>
      </w:r>
      <w:r w:rsidR="00CD73B0">
        <w:t xml:space="preserve"> </w:t>
      </w:r>
      <w:r w:rsidRPr="000B73B5">
        <w:t>yakir.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language</w:t>
      </w:r>
      <w:r w:rsidR="00CD73B0">
        <w:t xml:space="preserve"> </w:t>
      </w:r>
      <w:r w:rsidRPr="000B73B5">
        <w:t>Yakir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strange.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Senu'ah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wife;</w:t>
      </w:r>
      <w:r w:rsidR="00CD73B0">
        <w:t xml:space="preserve"> </w:t>
      </w:r>
      <w:r w:rsidRPr="000B73B5">
        <w:t>Yakir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must</w:t>
      </w:r>
      <w:r w:rsidR="00CD73B0">
        <w:t xml:space="preserve"> </w:t>
      </w:r>
      <w:r w:rsidRPr="000B73B5">
        <w:t>recognize.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could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left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word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made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perfect</w:t>
      </w:r>
      <w:r w:rsidR="00CD73B0">
        <w:t xml:space="preserve"> </w:t>
      </w:r>
      <w:r w:rsidRPr="000B73B5">
        <w:t>sense.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could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said;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wife,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must</w:t>
      </w:r>
      <w:r w:rsidR="00CD73B0">
        <w:t xml:space="preserve"> </w:t>
      </w:r>
      <w:r w:rsidRPr="000B73B5">
        <w:t>give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portion.</w:t>
      </w:r>
      <w:r w:rsidR="00CD73B0">
        <w:t xml:space="preserve"> </w:t>
      </w:r>
      <w:r w:rsidRPr="000B73B5">
        <w:t>Instead</w:t>
      </w:r>
      <w:r w:rsidR="00CD73B0">
        <w:t xml:space="preserve"> </w:t>
      </w:r>
      <w:r w:rsidRPr="000B73B5">
        <w:t>of;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must</w:t>
      </w:r>
      <w:r w:rsidR="00CD73B0">
        <w:t xml:space="preserve"> </w:t>
      </w:r>
      <w:r w:rsidRPr="000B73B5">
        <w:t>recognize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give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portion.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mean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recognize</w:t>
      </w:r>
      <w:r w:rsidR="00CD73B0">
        <w:t xml:space="preserve"> </w:t>
      </w:r>
      <w:r w:rsidRPr="000B73B5">
        <w:t>add</w:t>
      </w:r>
      <w:r w:rsidR="00CD73B0">
        <w:t xml:space="preserve"> </w:t>
      </w:r>
      <w:r w:rsidRPr="000B73B5">
        <w:t>here?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recognize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word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seems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place.</w:t>
      </w:r>
    </w:p>
    <w:p w14:paraId="6CCFDAD6" w14:textId="77777777" w:rsidR="000B73B5" w:rsidRDefault="000B73B5" w:rsidP="000B73B5"/>
    <w:p w14:paraId="7D0B25BF" w14:textId="24043D28" w:rsidR="000B73B5" w:rsidRDefault="000B73B5" w:rsidP="000B73B5">
      <w:r w:rsidRPr="000B73B5">
        <w:t>And;</w:t>
      </w:r>
      <w:r w:rsidR="00CD73B0">
        <w:t xml:space="preserve"> </w:t>
      </w:r>
      <w:r w:rsidRPr="000B73B5">
        <w:t>B'</w:t>
      </w:r>
      <w:r w:rsidRPr="006A51B9">
        <w:t>kol</w:t>
      </w:r>
      <w:r w:rsidR="00CD73B0">
        <w:t xml:space="preserve"> </w:t>
      </w:r>
      <w:r w:rsidRPr="000B73B5">
        <w:t>asher</w:t>
      </w:r>
      <w:r w:rsidR="00CD73B0">
        <w:t xml:space="preserve"> </w:t>
      </w:r>
      <w:r w:rsidRPr="000B73B5">
        <w:t>yimotzeh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how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0B73B5">
        <w:t>describe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estate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property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giving</w:t>
      </w:r>
      <w:r w:rsidR="00CD73B0">
        <w:t xml:space="preserve"> </w:t>
      </w:r>
      <w:r w:rsidRPr="000B73B5">
        <w:t>over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firstborn?</w:t>
      </w:r>
      <w:r w:rsidR="00CD73B0">
        <w:t xml:space="preserve"> </w:t>
      </w:r>
      <w:r w:rsidRPr="000B73B5">
        <w:t>B'</w:t>
      </w:r>
      <w:r w:rsidRPr="006A51B9">
        <w:t>kol</w:t>
      </w:r>
      <w:r w:rsidR="00CD73B0">
        <w:t xml:space="preserve"> </w:t>
      </w:r>
      <w:r w:rsidRPr="000B73B5">
        <w:t>asher</w:t>
      </w:r>
      <w:r w:rsidR="00CD73B0">
        <w:t xml:space="preserve"> </w:t>
      </w:r>
      <w:r w:rsidRPr="000B73B5">
        <w:t>yimotzeh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must</w:t>
      </w:r>
      <w:r w:rsidR="00CD73B0">
        <w:t xml:space="preserve"> </w:t>
      </w:r>
      <w:r w:rsidRPr="000B73B5">
        <w:t>give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portion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found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Now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very</w:t>
      </w:r>
      <w:r w:rsidR="00CD73B0">
        <w:t xml:space="preserve"> </w:t>
      </w:r>
      <w:r w:rsidRPr="000B73B5">
        <w:t>strange</w:t>
      </w:r>
      <w:r w:rsidR="00CD73B0">
        <w:t xml:space="preserve"> </w:t>
      </w:r>
      <w:r w:rsidRPr="000B73B5">
        <w:t>way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talking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property,</w:t>
      </w:r>
      <w:r w:rsidR="00CD73B0">
        <w:t xml:space="preserve"> </w:t>
      </w:r>
      <w:r w:rsidRPr="000B73B5">
        <w:t>'in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found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him'.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say;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B'</w:t>
      </w:r>
      <w:r w:rsidRPr="006A51B9">
        <w:t>kol</w:t>
      </w:r>
      <w:r w:rsidR="00CD73B0">
        <w:t xml:space="preserve"> </w:t>
      </w:r>
      <w:r w:rsidRPr="000B73B5">
        <w:t>asher</w:t>
      </w:r>
      <w:r w:rsidR="00CD73B0">
        <w:t xml:space="preserve"> </w:t>
      </w:r>
      <w:r w:rsidRPr="000B73B5">
        <w:t>yesh</w:t>
      </w:r>
      <w:r w:rsidR="00CD73B0">
        <w:t xml:space="preserve"> </w:t>
      </w:r>
      <w:r w:rsidRPr="000B73B5">
        <w:t>lo.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mean;</w:t>
      </w:r>
      <w:r w:rsidR="00CD73B0">
        <w:t xml:space="preserve"> </w:t>
      </w:r>
      <w:r w:rsidRPr="000B73B5">
        <w:t>B'</w:t>
      </w:r>
      <w:r w:rsidRPr="006A51B9">
        <w:t>kol</w:t>
      </w:r>
      <w:r w:rsidR="00CD73B0">
        <w:t xml:space="preserve"> </w:t>
      </w:r>
      <w:r w:rsidRPr="000B73B5">
        <w:t>asher</w:t>
      </w:r>
      <w:r w:rsidR="00CD73B0">
        <w:t xml:space="preserve"> </w:t>
      </w:r>
      <w:r w:rsidRPr="000B73B5">
        <w:t>yimotzeh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everything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found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him?</w:t>
      </w:r>
      <w:r w:rsidR="00CD73B0">
        <w:t xml:space="preserve"> </w:t>
      </w:r>
      <w:r w:rsidRPr="000B73B5">
        <w:t>Then</w:t>
      </w:r>
      <w:r w:rsidR="00CD73B0">
        <w:t xml:space="preserve"> </w:t>
      </w:r>
      <w:r w:rsidRPr="000B73B5">
        <w:t>finally,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give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him?</w:t>
      </w:r>
      <w:r w:rsidR="00CD73B0">
        <w:t xml:space="preserve"> </w:t>
      </w:r>
      <w:r w:rsidRPr="000B73B5">
        <w:t>Ki</w:t>
      </w:r>
      <w:r w:rsidR="00CD73B0">
        <w:t xml:space="preserve"> </w:t>
      </w:r>
      <w:r w:rsidRPr="000B73B5">
        <w:t>hu</w:t>
      </w:r>
      <w:r w:rsidR="00CD73B0">
        <w:t xml:space="preserve"> </w:t>
      </w:r>
      <w:r w:rsidRPr="000B73B5">
        <w:t>reishit</w:t>
      </w:r>
      <w:r w:rsidR="00CD73B0">
        <w:t xml:space="preserve"> </w:t>
      </w:r>
      <w:r w:rsidRPr="000B73B5">
        <w:t>ono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loins,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child.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very</w:t>
      </w:r>
      <w:r w:rsidR="00CD73B0">
        <w:t xml:space="preserve"> </w:t>
      </w:r>
      <w:r w:rsidRPr="000B73B5">
        <w:t>strange</w:t>
      </w:r>
      <w:r w:rsidR="00CD73B0">
        <w:t xml:space="preserve"> </w:t>
      </w:r>
      <w:r w:rsidRPr="000B73B5">
        <w:t>language;</w:t>
      </w:r>
      <w:r w:rsidR="00CD73B0">
        <w:t xml:space="preserve"> </w:t>
      </w:r>
      <w:r w:rsidRPr="000B73B5">
        <w:t>'the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loins'.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regular</w:t>
      </w:r>
      <w:r w:rsidR="00CD73B0">
        <w:t xml:space="preserve"> </w:t>
      </w:r>
      <w:r w:rsidRPr="000B73B5">
        <w:t>prose</w:t>
      </w:r>
      <w:r w:rsidR="00CD73B0">
        <w:t xml:space="preserve"> </w:t>
      </w:r>
      <w:r w:rsidRPr="000B73B5">
        <w:t>paragraph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here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poetry</w:t>
      </w:r>
      <w:r w:rsidR="00CD73B0">
        <w:t xml:space="preserve"> </w:t>
      </w:r>
      <w:r w:rsidRPr="000B73B5">
        <w:t>being</w:t>
      </w:r>
      <w:r w:rsidR="00CD73B0">
        <w:t xml:space="preserve"> </w:t>
      </w:r>
      <w:r w:rsidRPr="000B73B5">
        <w:t>injected</w:t>
      </w:r>
      <w:r w:rsidR="00CD73B0">
        <w:t xml:space="preserve"> </w:t>
      </w:r>
      <w:r w:rsidRPr="000B73B5">
        <w:t>into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prose</w:t>
      </w:r>
      <w:r w:rsidR="00CD73B0">
        <w:t xml:space="preserve"> </w:t>
      </w:r>
      <w:r w:rsidRPr="000B73B5">
        <w:t>paragraph;</w:t>
      </w:r>
      <w:r w:rsidR="00CD73B0">
        <w:t xml:space="preserve"> </w:t>
      </w:r>
      <w:r w:rsidRPr="000B73B5">
        <w:t>Ki</w:t>
      </w:r>
      <w:r w:rsidR="00CD73B0">
        <w:t xml:space="preserve"> </w:t>
      </w:r>
      <w:r w:rsidRPr="000B73B5">
        <w:t>hu</w:t>
      </w:r>
      <w:r w:rsidR="00CD73B0">
        <w:t xml:space="preserve"> </w:t>
      </w:r>
      <w:r w:rsidRPr="000B73B5">
        <w:t>reishit</w:t>
      </w:r>
      <w:r w:rsidR="00CD73B0">
        <w:t xml:space="preserve"> </w:t>
      </w:r>
      <w:r w:rsidRPr="000B73B5">
        <w:t>ono.</w:t>
      </w:r>
    </w:p>
    <w:p w14:paraId="2FB400B5" w14:textId="77777777" w:rsidR="000B73B5" w:rsidRDefault="000B73B5" w:rsidP="000B73B5"/>
    <w:p w14:paraId="278BDE05" w14:textId="63A3098A" w:rsidR="000B73B5" w:rsidRDefault="000B73B5" w:rsidP="000B73B5">
      <w:r w:rsidRPr="006A51B9">
        <w:t>Four</w:t>
      </w:r>
      <w:r w:rsidR="00CD73B0">
        <w:t xml:space="preserve"> </w:t>
      </w:r>
      <w:r w:rsidRPr="000B73B5">
        <w:t>phrases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entirely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place;</w:t>
      </w:r>
      <w:r w:rsidR="00CD73B0">
        <w:t xml:space="preserve"> </w:t>
      </w:r>
      <w:r w:rsidRPr="000B73B5">
        <w:t>Senu'ah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6A51B9">
        <w:t>one</w:t>
      </w:r>
      <w:r w:rsidRPr="000B73B5">
        <w:t>,</w:t>
      </w:r>
      <w:r w:rsidR="00CD73B0">
        <w:t xml:space="preserve"> </w:t>
      </w:r>
      <w:r w:rsidRPr="000B73B5">
        <w:t>Yakir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recognize;</w:t>
      </w:r>
      <w:r w:rsidR="00CD73B0">
        <w:t xml:space="preserve"> </w:t>
      </w:r>
      <w:r w:rsidRPr="000B73B5">
        <w:t>Yimotzeh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found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him;</w:t>
      </w:r>
      <w:r w:rsidR="00CD73B0">
        <w:t xml:space="preserve"> </w:t>
      </w:r>
      <w:r w:rsidRPr="000B73B5">
        <w:t>Reishit</w:t>
      </w:r>
      <w:r w:rsidR="00CD73B0">
        <w:t xml:space="preserve"> </w:t>
      </w:r>
      <w:r w:rsidRPr="000B73B5">
        <w:t>ono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son.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phrases</w:t>
      </w:r>
      <w:r w:rsidR="00CD73B0">
        <w:t xml:space="preserve"> </w:t>
      </w:r>
      <w:r w:rsidRPr="000B73B5">
        <w:t>talking</w:t>
      </w:r>
      <w:r w:rsidR="00CD73B0">
        <w:t xml:space="preserve"> </w:t>
      </w:r>
      <w:r w:rsidRPr="000B73B5">
        <w:t>about?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phrases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point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back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Joseph.</w:t>
      </w:r>
      <w:r w:rsidR="00CD73B0">
        <w:t xml:space="preserve"> </w:t>
      </w:r>
      <w:r w:rsidRPr="000B73B5">
        <w:t>Every</w:t>
      </w:r>
      <w:r w:rsidR="00CD73B0">
        <w:t xml:space="preserve"> </w:t>
      </w:r>
      <w:r w:rsidRPr="000B73B5">
        <w:t>last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them.</w:t>
      </w:r>
      <w:r w:rsidR="00CD73B0">
        <w:t xml:space="preserve"> </w:t>
      </w:r>
      <w:r w:rsidRPr="000B73B5">
        <w:t>Listen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0B73B5">
        <w:t>phrase;</w:t>
      </w:r>
      <w:r w:rsidR="00CD73B0">
        <w:t xml:space="preserve"> </w:t>
      </w:r>
      <w:r w:rsidRPr="000B73B5">
        <w:t>Senu'ah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man</w:t>
      </w:r>
      <w:r w:rsidR="00CD73B0">
        <w:t xml:space="preserve"> </w:t>
      </w:r>
      <w:r w:rsidRPr="000B73B5">
        <w:t>shall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6A51B9">
        <w:t>two</w:t>
      </w:r>
      <w:r w:rsidR="00CD73B0">
        <w:t xml:space="preserve"> </w:t>
      </w:r>
      <w:r w:rsidRPr="000B73B5">
        <w:t>wives,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loved</w:t>
      </w:r>
      <w:r w:rsidR="00CD73B0">
        <w:t xml:space="preserve"> </w:t>
      </w:r>
      <w:r w:rsidRPr="000B73B5">
        <w:t>wife.</w:t>
      </w:r>
      <w:r w:rsidR="00CD73B0">
        <w:t xml:space="preserve"> </w:t>
      </w:r>
      <w:r w:rsidRPr="000B73B5">
        <w:t>Well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wife?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look</w:t>
      </w:r>
      <w:r w:rsidR="00CD73B0">
        <w:t xml:space="preserve"> </w:t>
      </w:r>
      <w:r w:rsidRPr="000B73B5">
        <w:t>through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entire</w:t>
      </w:r>
      <w:r w:rsidR="00CD73B0">
        <w:t xml:space="preserve"> </w:t>
      </w:r>
      <w:r w:rsidRPr="000B73B5">
        <w:t>Bible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find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Hebrew</w:t>
      </w:r>
      <w:r w:rsidR="00CD73B0">
        <w:t xml:space="preserve"> </w:t>
      </w:r>
      <w:r w:rsidRPr="000B73B5">
        <w:t>term</w:t>
      </w:r>
      <w:r w:rsidR="00CD73B0">
        <w:t xml:space="preserve"> </w:t>
      </w:r>
      <w:r w:rsidRPr="000B73B5">
        <w:t>Senu'ah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woman,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wife,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actually</w:t>
      </w:r>
      <w:r w:rsidR="00CD73B0">
        <w:t xml:space="preserve"> </w:t>
      </w:r>
      <w:r w:rsidRPr="000B73B5">
        <w:t>applied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real</w:t>
      </w:r>
      <w:r w:rsidR="00CD73B0">
        <w:t xml:space="preserve"> </w:t>
      </w:r>
      <w:r w:rsidRPr="000B73B5">
        <w:t>person,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specific</w:t>
      </w:r>
      <w:r w:rsidR="00CD73B0">
        <w:t xml:space="preserve"> </w:t>
      </w:r>
      <w:r w:rsidRPr="000B73B5">
        <w:t>person,</w:t>
      </w:r>
      <w:r w:rsidR="00CD73B0">
        <w:t xml:space="preserve"> </w:t>
      </w:r>
      <w:r w:rsidRPr="000B73B5">
        <w:t>only</w:t>
      </w:r>
      <w:r w:rsidR="00CD73B0">
        <w:t xml:space="preserve"> </w:t>
      </w:r>
      <w:r w:rsidRPr="000B73B5">
        <w:t>once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entire</w:t>
      </w:r>
      <w:r w:rsidR="00CD73B0">
        <w:t xml:space="preserve"> </w:t>
      </w:r>
      <w:r w:rsidR="00BA6E92">
        <w:t>Tanach</w:t>
      </w:r>
      <w:r w:rsidRPr="000B73B5">
        <w:t>.</w:t>
      </w:r>
      <w:r w:rsidR="00CD73B0">
        <w:t xml:space="preserve"> </w:t>
      </w:r>
      <w:r w:rsidRPr="00BA6E92">
        <w:rPr>
          <w:i/>
          <w:iCs/>
        </w:rPr>
        <w:t>That</w:t>
      </w:r>
      <w:r w:rsidR="00CD73B0">
        <w:rPr>
          <w:i/>
          <w:iCs/>
        </w:rPr>
        <w:t xml:space="preserve"> </w:t>
      </w:r>
      <w:r w:rsidRPr="00BA6E92">
        <w:rPr>
          <w:i/>
          <w:iCs/>
        </w:rPr>
        <w:t>is</w:t>
      </w:r>
      <w:r w:rsidR="00CD73B0">
        <w:rPr>
          <w:i/>
          <w:iCs/>
        </w:rPr>
        <w:t xml:space="preserve"> </w:t>
      </w:r>
      <w:r w:rsidRPr="00BA6E92">
        <w:rPr>
          <w:i/>
          <w:iCs/>
        </w:rPr>
        <w:t>Leah</w:t>
      </w:r>
      <w:r w:rsidRPr="000B73B5">
        <w:t>.</w:t>
      </w:r>
      <w:r w:rsidR="00CD73B0">
        <w:t xml:space="preserve"> </w:t>
      </w:r>
      <w:r w:rsidRPr="000B73B5">
        <w:t>Vayar</w:t>
      </w:r>
      <w:r w:rsidR="00CD73B0">
        <w:t xml:space="preserve"> </w:t>
      </w:r>
      <w:r w:rsidRPr="006A51B9">
        <w:t>Hashem</w:t>
      </w:r>
      <w:r w:rsidR="00CD73B0">
        <w:t xml:space="preserve"> </w:t>
      </w:r>
      <w:r w:rsidRPr="000B73B5">
        <w:t>ki</w:t>
      </w:r>
      <w:r w:rsidR="00CD73B0">
        <w:t xml:space="preserve"> </w:t>
      </w:r>
      <w:r w:rsidRPr="000B73B5">
        <w:t>senu'ah</w:t>
      </w:r>
      <w:r w:rsidR="00CD73B0">
        <w:t xml:space="preserve"> </w:t>
      </w:r>
      <w:r w:rsidRPr="000B73B5">
        <w:t>Leah</w:t>
      </w:r>
      <w:r w:rsidR="00CD73B0">
        <w:t xml:space="preserve"> </w:t>
      </w:r>
      <w:r w:rsidRPr="000B73B5">
        <w:t>vayiftach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rachmah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0B73B5">
        <w:t>saw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Leah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therefore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opened</w:t>
      </w:r>
      <w:r w:rsidR="00CD73B0">
        <w:t xml:space="preserve"> </w:t>
      </w:r>
      <w:r w:rsidRPr="000B73B5">
        <w:t>her</w:t>
      </w:r>
      <w:r w:rsidR="00CD73B0">
        <w:t xml:space="preserve"> </w:t>
      </w:r>
      <w:r w:rsidRPr="006A51B9">
        <w:t>womb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though</w:t>
      </w:r>
      <w:r w:rsidR="00CD73B0">
        <w:t xml:space="preserve"> </w:t>
      </w:r>
      <w:r w:rsidRPr="000B73B5">
        <w:t>she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supposed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children</w:t>
      </w:r>
      <w:r w:rsidR="00CD73B0">
        <w:t xml:space="preserve"> </w:t>
      </w:r>
      <w:r w:rsidRPr="000B73B5">
        <w:t>she</w:t>
      </w:r>
      <w:r w:rsidR="00CD73B0">
        <w:t xml:space="preserve"> </w:t>
      </w:r>
      <w:r w:rsidRPr="000B73B5">
        <w:t>had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child.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child?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Reuven,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lastRenderedPageBreak/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Jacob</w:t>
      </w:r>
      <w:r w:rsidRPr="000B73B5">
        <w:t>.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Senu'ah?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Senu'ah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Leah.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hated</w:t>
      </w:r>
      <w:r w:rsidR="00CD73B0">
        <w:t xml:space="preserve"> </w:t>
      </w:r>
      <w:r w:rsidRPr="000B73B5">
        <w:t>wife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case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Leah.</w:t>
      </w:r>
    </w:p>
    <w:p w14:paraId="3BD13D7C" w14:textId="77777777" w:rsidR="000B73B5" w:rsidRDefault="000B73B5" w:rsidP="000B73B5"/>
    <w:p w14:paraId="65308574" w14:textId="4FBBBA2D" w:rsidR="000B73B5" w:rsidRDefault="000B73B5" w:rsidP="000B73B5">
      <w:r w:rsidRPr="000B73B5">
        <w:t>So;</w:t>
      </w:r>
      <w:r w:rsidR="00CD73B0">
        <w:t xml:space="preserve"> </w:t>
      </w:r>
      <w:r w:rsidRPr="000B73B5">
        <w:t>Ki</w:t>
      </w:r>
      <w:r w:rsidR="00CD73B0">
        <w:t xml:space="preserve"> </w:t>
      </w:r>
      <w:r w:rsidRPr="000B73B5">
        <w:t>tiheyena</w:t>
      </w:r>
      <w:r w:rsidR="00CD73B0">
        <w:t xml:space="preserve"> </w:t>
      </w:r>
      <w:r w:rsidRPr="000B73B5">
        <w:t>l'ish</w:t>
      </w:r>
      <w:r w:rsidR="00CD73B0">
        <w:t xml:space="preserve"> </w:t>
      </w:r>
      <w:r w:rsidRPr="000B73B5">
        <w:t>shtei</w:t>
      </w:r>
      <w:r w:rsidR="00CD73B0">
        <w:t xml:space="preserve"> </w:t>
      </w:r>
      <w:r w:rsidRPr="000B73B5">
        <w:t>nashim,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code</w:t>
      </w:r>
      <w:r w:rsidR="00CD73B0">
        <w:t xml:space="preserve"> </w:t>
      </w:r>
      <w:r w:rsidRPr="000B73B5">
        <w:t>word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6A51B9">
        <w:t>Jacob</w:t>
      </w:r>
      <w:r w:rsidRPr="000B73B5">
        <w:t>.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man.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man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6A51B9">
        <w:t>two</w:t>
      </w:r>
      <w:r w:rsidR="00CD73B0">
        <w:t xml:space="preserve"> </w:t>
      </w:r>
      <w:r w:rsidRPr="000B73B5">
        <w:t>wives,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who?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6A51B9">
        <w:t>two</w:t>
      </w:r>
      <w:r w:rsidR="00CD73B0">
        <w:t xml:space="preserve"> </w:t>
      </w:r>
      <w:r w:rsidRPr="000B73B5">
        <w:t>wives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first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Senu'ah,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also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Ahuva,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Leah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6A51B9">
        <w:t>Rachel</w:t>
      </w:r>
      <w:r w:rsidRPr="000B73B5">
        <w:t>.</w:t>
      </w:r>
      <w:r w:rsidR="00CD73B0">
        <w:t xml:space="preserve"> </w:t>
      </w:r>
      <w:r w:rsidRPr="000B73B5">
        <w:t>V'yaldu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banim</w:t>
      </w:r>
      <w:r w:rsidR="00CD73B0">
        <w:t xml:space="preserve"> </w:t>
      </w:r>
      <w:r w:rsidRPr="000B73B5">
        <w:t>ha'ahuva</w:t>
      </w:r>
      <w:r w:rsidR="00CD73B0">
        <w:t xml:space="preserve"> </w:t>
      </w:r>
      <w:r w:rsidRPr="000B73B5">
        <w:t>v'hasenu'ah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both</w:t>
      </w:r>
      <w:r w:rsidR="00CD73B0">
        <w:t xml:space="preserve"> </w:t>
      </w:r>
      <w:r w:rsidRPr="000B73B5">
        <w:t>give</w:t>
      </w:r>
      <w:r w:rsidR="00CD73B0">
        <w:t xml:space="preserve"> </w:t>
      </w:r>
      <w:r w:rsidRPr="006A51B9">
        <w:t>birth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children.</w:t>
      </w:r>
      <w:r w:rsidR="00CD73B0">
        <w:t xml:space="preserve"> </w:t>
      </w:r>
      <w:r w:rsidRPr="000B73B5">
        <w:t>Vehaya</w:t>
      </w:r>
      <w:r w:rsidR="00CD73B0">
        <w:t xml:space="preserve"> </w:t>
      </w:r>
      <w:r w:rsidRPr="000B73B5">
        <w:t>haben</w:t>
      </w:r>
      <w:r w:rsidR="00CD73B0">
        <w:t xml:space="preserve"> </w:t>
      </w:r>
      <w:r w:rsidRPr="000B73B5">
        <w:t>habechor</w:t>
      </w:r>
      <w:r w:rsidR="00CD73B0">
        <w:t xml:space="preserve"> </w:t>
      </w:r>
      <w:r w:rsidRPr="000B73B5">
        <w:t>laseni'ah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belongs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who?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Seni'ah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Leah.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child?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Reuven.</w:t>
      </w:r>
    </w:p>
    <w:p w14:paraId="117C90F4" w14:textId="77777777" w:rsidR="000B73B5" w:rsidRDefault="000B73B5" w:rsidP="000B73B5"/>
    <w:p w14:paraId="72D1A400" w14:textId="496D3C7A" w:rsidR="000B73B5" w:rsidRDefault="000B73B5" w:rsidP="000B73B5">
      <w:r w:rsidRPr="000B73B5">
        <w:t>Vehaya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shall</w:t>
      </w:r>
      <w:r w:rsidR="00CD73B0">
        <w:t xml:space="preserve"> </w:t>
      </w:r>
      <w:r w:rsidRPr="000B73B5">
        <w:t>be;</w:t>
      </w:r>
      <w:r w:rsidR="00CD73B0">
        <w:t xml:space="preserve"> </w:t>
      </w:r>
      <w:r w:rsidRPr="000B73B5">
        <w:t>B'yom</w:t>
      </w:r>
      <w:r w:rsidR="00CD73B0">
        <w:t xml:space="preserve"> </w:t>
      </w:r>
      <w:r w:rsidRPr="000B73B5">
        <w:t>hanchilo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banav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asher</w:t>
      </w:r>
      <w:r w:rsidR="00CD73B0">
        <w:t xml:space="preserve"> </w:t>
      </w:r>
      <w:r w:rsidRPr="000B73B5">
        <w:t>yiheye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day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causes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6A51B9">
        <w:t>inherit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gives</w:t>
      </w:r>
      <w:r w:rsidR="00CD73B0">
        <w:t xml:space="preserve"> </w:t>
      </w:r>
      <w:r w:rsidRPr="000B73B5">
        <w:t>over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children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has;</w:t>
      </w:r>
      <w:r w:rsidR="00CD73B0">
        <w:t xml:space="preserve"> </w:t>
      </w:r>
      <w:r w:rsidRPr="000B73B5">
        <w:t>Loh</w:t>
      </w:r>
      <w:r w:rsidR="00CD73B0">
        <w:t xml:space="preserve"> </w:t>
      </w:r>
      <w:r w:rsidRPr="000B73B5">
        <w:t>yuchal</w:t>
      </w:r>
      <w:r w:rsidR="00CD73B0">
        <w:t xml:space="preserve"> </w:t>
      </w:r>
      <w:r w:rsidRPr="000B73B5">
        <w:t>levaker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ben</w:t>
      </w:r>
      <w:r w:rsidR="00CD73B0">
        <w:t xml:space="preserve"> </w:t>
      </w:r>
      <w:r w:rsidRPr="000B73B5">
        <w:t>ha'ahuva</w:t>
      </w:r>
      <w:r w:rsidR="00CD73B0">
        <w:t xml:space="preserve"> </w:t>
      </w:r>
      <w:r w:rsidRPr="000B73B5">
        <w:t>al</w:t>
      </w:r>
      <w:r w:rsidR="00CD73B0">
        <w:t xml:space="preserve"> </w:t>
      </w:r>
      <w:r w:rsidRPr="000B73B5">
        <w:t>pnei</w:t>
      </w:r>
      <w:r w:rsidR="00CD73B0">
        <w:t xml:space="preserve"> </w:t>
      </w:r>
      <w:r w:rsidRPr="000B73B5">
        <w:t>ben</w:t>
      </w:r>
      <w:r w:rsidR="00CD73B0">
        <w:t xml:space="preserve"> </w:t>
      </w:r>
      <w:r w:rsidRPr="000B73B5">
        <w:t>hasenu'ah</w:t>
      </w:r>
      <w:r w:rsidR="00CD73B0">
        <w:t xml:space="preserve"> </w:t>
      </w:r>
      <w:r w:rsidRPr="000B73B5">
        <w:t>habechor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can't</w:t>
      </w:r>
      <w:r w:rsidR="00CD73B0">
        <w:t xml:space="preserve"> </w:t>
      </w:r>
      <w:r w:rsidRPr="000B73B5">
        <w:t>make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Ahuva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loved</w:t>
      </w:r>
      <w:r w:rsidR="00CD73B0">
        <w:t xml:space="preserve"> </w:t>
      </w:r>
      <w:r w:rsidRPr="000B73B5">
        <w:t>wife,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Bechor.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that?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loved</w:t>
      </w:r>
      <w:r w:rsidR="00CD73B0">
        <w:t xml:space="preserve"> </w:t>
      </w:r>
      <w:r w:rsidRPr="000B73B5">
        <w:t>wife?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Rachel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Yosef.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cannot</w:t>
      </w:r>
      <w:r w:rsidR="00CD73B0">
        <w:t xml:space="preserve"> </w:t>
      </w:r>
      <w:r w:rsidRPr="000B73B5">
        <w:t>make</w:t>
      </w:r>
      <w:r w:rsidR="00CD73B0">
        <w:t xml:space="preserve"> </w:t>
      </w:r>
      <w:r w:rsidRPr="000B73B5">
        <w:t>Yosef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Bechor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child.</w:t>
      </w:r>
      <w:r w:rsidR="00CD73B0">
        <w:t xml:space="preserve"> </w:t>
      </w:r>
      <w:r w:rsidRPr="000B73B5">
        <w:t>Rather;</w:t>
      </w:r>
      <w:r w:rsidR="00CD73B0">
        <w:t xml:space="preserve"> </w:t>
      </w:r>
      <w:r w:rsidRPr="000B73B5">
        <w:t>Ki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habechor</w:t>
      </w:r>
      <w:r w:rsidR="00CD73B0">
        <w:t xml:space="preserve"> </w:t>
      </w:r>
      <w:r w:rsidRPr="000B73B5">
        <w:t>ben</w:t>
      </w:r>
      <w:r w:rsidR="00CD73B0">
        <w:t xml:space="preserve"> </w:t>
      </w:r>
      <w:r w:rsidRPr="000B73B5">
        <w:t>hasenu'ah</w:t>
      </w:r>
      <w:r w:rsidR="00CD73B0">
        <w:t xml:space="preserve"> </w:t>
      </w:r>
      <w:r w:rsidRPr="000B73B5">
        <w:t>yakir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must</w:t>
      </w:r>
      <w:r w:rsidR="00CD73B0">
        <w:t xml:space="preserve"> </w:t>
      </w:r>
      <w:r w:rsidRPr="000B73B5">
        <w:t>instead</w:t>
      </w:r>
      <w:r w:rsidR="00CD73B0">
        <w:t xml:space="preserve"> </w:t>
      </w:r>
      <w:r w:rsidRPr="000B73B5">
        <w:t>recognize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Senu'ah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Reuven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fact</w:t>
      </w:r>
      <w:r w:rsidR="00CD73B0">
        <w:t xml:space="preserve"> </w:t>
      </w:r>
      <w:r w:rsidRPr="000B73B5">
        <w:t>must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recognized;</w:t>
      </w:r>
      <w:r w:rsidR="00CD73B0">
        <w:t xml:space="preserve"> </w:t>
      </w:r>
      <w:r w:rsidRPr="000B73B5">
        <w:t>Latet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pi</w:t>
      </w:r>
      <w:r w:rsidR="00CD73B0">
        <w:t xml:space="preserve"> </w:t>
      </w:r>
      <w:r w:rsidRPr="000B73B5">
        <w:t>shnayim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give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portion.</w:t>
      </w:r>
    </w:p>
    <w:p w14:paraId="6F8D7927" w14:textId="77777777" w:rsidR="000B73B5" w:rsidRDefault="000B73B5" w:rsidP="000B73B5"/>
    <w:p w14:paraId="216DAF67" w14:textId="58995116" w:rsidR="000B73B5" w:rsidRDefault="000B73B5" w:rsidP="000B73B5">
      <w:r w:rsidRPr="000B73B5">
        <w:t>But</w:t>
      </w:r>
      <w:r w:rsidR="00CD73B0">
        <w:t xml:space="preserve"> </w:t>
      </w:r>
      <w:r w:rsidRPr="000B73B5">
        <w:t>listen</w:t>
      </w:r>
      <w:r w:rsidR="00CD73B0">
        <w:t xml:space="preserve"> </w:t>
      </w:r>
      <w:r w:rsidRPr="000B73B5">
        <w:t>carefully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language.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need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give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give</w:t>
      </w:r>
      <w:r w:rsidR="00CD73B0">
        <w:t xml:space="preserve"> </w:t>
      </w:r>
      <w:r w:rsidRPr="000B73B5">
        <w:t>Reuven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legacy?</w:t>
      </w:r>
      <w:r w:rsidR="00CD73B0">
        <w:t xml:space="preserve"> </w:t>
      </w:r>
      <w:r w:rsidRPr="000B73B5">
        <w:t>Yakir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must</w:t>
      </w:r>
      <w:r w:rsidR="00CD73B0">
        <w:t xml:space="preserve"> </w:t>
      </w:r>
      <w:r w:rsidRPr="000B73B5">
        <w:t>recognize</w:t>
      </w:r>
      <w:r w:rsidR="00CD73B0">
        <w:t xml:space="preserve"> </w:t>
      </w:r>
      <w:r w:rsidRPr="000B73B5">
        <w:t>him,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give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portion;</w:t>
      </w:r>
      <w:r w:rsidR="00CD73B0">
        <w:t xml:space="preserve"> </w:t>
      </w:r>
      <w:r w:rsidRPr="000B73B5">
        <w:t>B'</w:t>
      </w:r>
      <w:r w:rsidRPr="006A51B9">
        <w:t>kol</w:t>
      </w:r>
      <w:r w:rsidR="00CD73B0">
        <w:t xml:space="preserve"> </w:t>
      </w:r>
      <w:r w:rsidRPr="000B73B5">
        <w:t>asher</w:t>
      </w:r>
      <w:r w:rsidR="00CD73B0">
        <w:t xml:space="preserve"> </w:t>
      </w:r>
      <w:r w:rsidRPr="000B73B5">
        <w:t>yimotzeh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everything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found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must</w:t>
      </w:r>
      <w:r w:rsidR="00CD73B0">
        <w:t xml:space="preserve"> </w:t>
      </w:r>
      <w:r w:rsidRPr="000B73B5">
        <w:t>recognize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give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portion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found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Recognize,</w:t>
      </w:r>
      <w:r w:rsidR="00CD73B0">
        <w:t xml:space="preserve"> </w:t>
      </w:r>
      <w:r w:rsidRPr="000B73B5">
        <w:t>found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Recognize,</w:t>
      </w:r>
      <w:r w:rsidR="00CD73B0">
        <w:t xml:space="preserve"> </w:t>
      </w:r>
      <w:r w:rsidRPr="000B73B5">
        <w:t>found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Where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heard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words,</w:t>
      </w:r>
      <w:r w:rsidR="00CD73B0">
        <w:t xml:space="preserve"> </w:t>
      </w:r>
      <w:r w:rsidRPr="000B73B5">
        <w:t>recognize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found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him?</w:t>
      </w:r>
      <w:r w:rsidR="00CD73B0">
        <w:t xml:space="preserve"> </w:t>
      </w:r>
      <w:r w:rsidRPr="000B73B5">
        <w:t>You've</w:t>
      </w:r>
      <w:r w:rsidR="00CD73B0">
        <w:t xml:space="preserve"> </w:t>
      </w:r>
      <w:r w:rsidRPr="000B73B5">
        <w:t>heard</w:t>
      </w:r>
      <w:r w:rsidR="00CD73B0">
        <w:t xml:space="preserve"> </w:t>
      </w:r>
      <w:r w:rsidRPr="000B73B5">
        <w:t>them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Joseph.</w:t>
      </w:r>
    </w:p>
    <w:p w14:paraId="07EEBAFE" w14:textId="77777777" w:rsidR="000B73B5" w:rsidRDefault="000B73B5" w:rsidP="000B73B5"/>
    <w:p w14:paraId="6C885B11" w14:textId="617D91C2" w:rsidR="000B73B5" w:rsidRDefault="000B73B5" w:rsidP="000B73B5">
      <w:r w:rsidRPr="000B73B5">
        <w:t>Flip</w:t>
      </w:r>
      <w:r w:rsidR="00CD73B0">
        <w:t xml:space="preserve"> </w:t>
      </w:r>
      <w:r w:rsidRPr="000B73B5">
        <w:t>forward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Chapter</w:t>
      </w:r>
      <w:r w:rsidR="00CD73B0">
        <w:t xml:space="preserve"> </w:t>
      </w:r>
      <w:r w:rsidRPr="000B73B5">
        <w:t>37,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say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strip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coat</w:t>
      </w:r>
      <w:r w:rsidR="00CD73B0">
        <w:t xml:space="preserve"> </w:t>
      </w:r>
      <w:r w:rsidRPr="000B73B5">
        <w:t>off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portion,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do,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present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say;</w:t>
      </w:r>
      <w:r w:rsidR="00CD73B0">
        <w:t xml:space="preserve"> </w:t>
      </w:r>
      <w:r w:rsidRPr="000B73B5">
        <w:t>Zot</w:t>
      </w:r>
      <w:r w:rsidR="00CD73B0">
        <w:t xml:space="preserve"> </w:t>
      </w:r>
      <w:r w:rsidRPr="000B73B5">
        <w:t>matzanu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0B73B5">
        <w:t>found;</w:t>
      </w:r>
      <w:r w:rsidR="00CD73B0">
        <w:t xml:space="preserve"> </w:t>
      </w:r>
      <w:r w:rsidRPr="000B73B5">
        <w:t>Haker</w:t>
      </w:r>
      <w:r w:rsidR="00CD73B0">
        <w:t xml:space="preserve"> </w:t>
      </w:r>
      <w:r w:rsidRPr="000B73B5">
        <w:t>nah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recognize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please;</w:t>
      </w:r>
      <w:r w:rsidR="00CD73B0">
        <w:t xml:space="preserve"> </w:t>
      </w:r>
      <w:r w:rsidRPr="000B73B5">
        <w:t>Haketonet</w:t>
      </w:r>
      <w:r w:rsidR="00CD73B0">
        <w:t xml:space="preserve"> </w:t>
      </w:r>
      <w:r w:rsidRPr="000B73B5">
        <w:t>bincha</w:t>
      </w:r>
      <w:r w:rsidR="00CD73B0">
        <w:t xml:space="preserve"> </w:t>
      </w:r>
      <w:r w:rsidRPr="000B73B5">
        <w:t>hi</w:t>
      </w:r>
      <w:r w:rsidR="00CD73B0">
        <w:t xml:space="preserve"> </w:t>
      </w:r>
      <w:r w:rsidRPr="000B73B5">
        <w:t>im</w:t>
      </w:r>
      <w:r w:rsidR="00CD73B0">
        <w:t xml:space="preserve"> </w:t>
      </w:r>
      <w:r w:rsidRPr="000B73B5">
        <w:t>loh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son's</w:t>
      </w:r>
      <w:r w:rsidR="00CD73B0">
        <w:t xml:space="preserve"> </w:t>
      </w:r>
      <w:r w:rsidRPr="000B73B5">
        <w:t>coat</w:t>
      </w:r>
      <w:r w:rsidR="00CD73B0">
        <w:t xml:space="preserve"> </w:t>
      </w:r>
      <w:r w:rsidRPr="000B73B5">
        <w:t>or</w:t>
      </w:r>
      <w:r w:rsidR="00CD73B0">
        <w:t xml:space="preserve"> </w:t>
      </w:r>
      <w:r w:rsidRPr="000B73B5">
        <w:t>not?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Joseph's</w:t>
      </w:r>
      <w:r w:rsidR="00CD73B0">
        <w:t xml:space="preserve"> </w:t>
      </w:r>
      <w:r w:rsidRPr="000B73B5">
        <w:t>coat</w:t>
      </w:r>
      <w:r w:rsidR="00CD73B0">
        <w:t xml:space="preserve"> </w:t>
      </w:r>
      <w:r w:rsidRPr="000B73B5">
        <w:t>or</w:t>
      </w:r>
      <w:r w:rsidR="00CD73B0">
        <w:t xml:space="preserve"> </w:t>
      </w:r>
      <w:r w:rsidRPr="000B73B5">
        <w:t>not?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meaning</w:t>
      </w:r>
      <w:r w:rsidR="00CD73B0">
        <w:t xml:space="preserve"> </w:t>
      </w:r>
      <w:r w:rsidRPr="000B73B5">
        <w:t>there.</w:t>
      </w:r>
      <w:r w:rsidR="00CD73B0">
        <w:t xml:space="preserve"> </w:t>
      </w:r>
      <w:r w:rsidRPr="000B73B5">
        <w:t>They're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presenting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bloody</w:t>
      </w:r>
      <w:r w:rsidR="00CD73B0">
        <w:t xml:space="preserve"> </w:t>
      </w:r>
      <w:r w:rsidRPr="000B73B5">
        <w:t>coat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saying,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0B73B5">
        <w:t>don't</w:t>
      </w:r>
      <w:r w:rsidR="00CD73B0">
        <w:t xml:space="preserve"> </w:t>
      </w:r>
      <w:r w:rsidRPr="006A51B9">
        <w:t>know</w:t>
      </w:r>
      <w:r w:rsidRPr="000B73B5">
        <w:t>,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0B73B5">
        <w:t>found</w:t>
      </w:r>
      <w:r w:rsidR="00CD73B0">
        <w:t xml:space="preserve"> </w:t>
      </w:r>
      <w:r w:rsidRPr="000B73B5">
        <w:t>this,</w:t>
      </w:r>
      <w:r w:rsidR="00CD73B0">
        <w:t xml:space="preserve"> </w:t>
      </w:r>
      <w:r w:rsidRPr="000B73B5">
        <w:t>whose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it,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recognizes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Joseph's.</w:t>
      </w:r>
      <w:r w:rsidR="00CD73B0">
        <w:t xml:space="preserve"> </w:t>
      </w:r>
      <w:r w:rsidRPr="000B73B5">
        <w:t>Yes,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level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0B73B5">
        <w:t>meaning,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another</w:t>
      </w:r>
      <w:r w:rsidR="00CD73B0">
        <w:t xml:space="preserve"> </w:t>
      </w:r>
      <w:r w:rsidRPr="000B73B5">
        <w:t>level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0B73B5">
        <w:t>meaning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betrays</w:t>
      </w:r>
      <w:r w:rsidR="00CD73B0">
        <w:t xml:space="preserve"> </w:t>
      </w:r>
      <w:r w:rsidRPr="000B73B5">
        <w:t>their</w:t>
      </w:r>
      <w:r w:rsidR="00CD73B0">
        <w:t xml:space="preserve"> </w:t>
      </w:r>
      <w:r w:rsidRPr="000B73B5">
        <w:t>entire</w:t>
      </w:r>
      <w:r w:rsidR="00CD73B0">
        <w:t xml:space="preserve"> </w:t>
      </w:r>
      <w:r w:rsidRPr="000B73B5">
        <w:t>perspective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whole</w:t>
      </w:r>
      <w:r w:rsidR="00CD73B0">
        <w:t xml:space="preserve"> </w:t>
      </w:r>
      <w:r w:rsidRPr="000B73B5">
        <w:t>story,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gives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perspective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</w:t>
      </w:r>
    </w:p>
    <w:p w14:paraId="461A8F3D" w14:textId="77777777" w:rsidR="000B73B5" w:rsidRDefault="000B73B5" w:rsidP="000B73B5"/>
    <w:p w14:paraId="03F5FEF1" w14:textId="63FA33B4" w:rsidR="000B73B5" w:rsidRDefault="000B73B5" w:rsidP="000B73B5">
      <w:r w:rsidRPr="000B73B5">
        <w:t>What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other</w:t>
      </w:r>
      <w:r w:rsidR="00CD73B0">
        <w:t xml:space="preserve"> </w:t>
      </w:r>
      <w:r w:rsidRPr="000B73B5">
        <w:t>meaning?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other</w:t>
      </w:r>
      <w:r w:rsidR="00CD73B0">
        <w:t xml:space="preserve"> </w:t>
      </w:r>
      <w:r w:rsidRPr="000B73B5">
        <w:t>meaning</w:t>
      </w:r>
      <w:r w:rsidR="00CD73B0">
        <w:t xml:space="preserve"> </w:t>
      </w:r>
      <w:r w:rsidRPr="000B73B5">
        <w:t>borrows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Deuteronomy.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code</w:t>
      </w:r>
      <w:r w:rsidR="00CD73B0">
        <w:t xml:space="preserve"> </w:t>
      </w:r>
      <w:r w:rsidRPr="000B73B5">
        <w:t>words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Deuteronomy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insert</w:t>
      </w:r>
      <w:r w:rsidR="00CD73B0">
        <w:t xml:space="preserve"> </w:t>
      </w:r>
      <w:r w:rsidRPr="000B73B5">
        <w:t>them</w:t>
      </w:r>
      <w:r w:rsidR="00CD73B0">
        <w:t xml:space="preserve"> </w:t>
      </w:r>
      <w:r w:rsidRPr="000B73B5">
        <w:t>into</w:t>
      </w:r>
      <w:r w:rsidR="00CD73B0">
        <w:t xml:space="preserve"> </w:t>
      </w:r>
      <w:r w:rsidRPr="000B73B5">
        <w:t>Genesis.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Yakir</w:t>
      </w:r>
      <w:r w:rsidR="00CD73B0">
        <w:t xml:space="preserve"> </w:t>
      </w:r>
      <w:r w:rsidRPr="000B73B5">
        <w:t>mean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Deuteronomy?</w:t>
      </w:r>
      <w:r w:rsidR="00CD73B0">
        <w:t xml:space="preserve"> </w:t>
      </w:r>
      <w:r w:rsidRPr="000B73B5">
        <w:t>Yakir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Deuteronomy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recognize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means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recognize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real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is.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Yimotzeh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mean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Deuteronomy?</w:t>
      </w:r>
      <w:r w:rsidR="00CD73B0">
        <w:t xml:space="preserve"> </w:t>
      </w:r>
      <w:r w:rsidRPr="000B73B5">
        <w:t>B'</w:t>
      </w:r>
      <w:r w:rsidRPr="006A51B9">
        <w:t>kol</w:t>
      </w:r>
      <w:r w:rsidR="00CD73B0">
        <w:t xml:space="preserve"> </w:t>
      </w:r>
      <w:r w:rsidRPr="000B73B5">
        <w:t>asher</w:t>
      </w:r>
      <w:r w:rsidR="00CD73B0">
        <w:t xml:space="preserve"> </w:t>
      </w:r>
      <w:r w:rsidRPr="000B73B5">
        <w:t>yimotzeh</w:t>
      </w:r>
      <w:r w:rsidR="00CD73B0">
        <w:t xml:space="preserve"> </w:t>
      </w:r>
      <w:r w:rsidRPr="000B73B5">
        <w:t>lo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must</w:t>
      </w:r>
      <w:r w:rsidR="00CD73B0">
        <w:t xml:space="preserve"> </w:t>
      </w:r>
      <w:r w:rsidRPr="000B73B5">
        <w:t>give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portion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everything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found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him,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estate.</w:t>
      </w:r>
      <w:r w:rsidR="00CD73B0">
        <w:t xml:space="preserve"> </w:t>
      </w:r>
      <w:r w:rsidRPr="000B73B5">
        <w:t>Yimotzeh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things,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estate.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words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co-opted</w:t>
      </w:r>
      <w:r w:rsidR="00CD73B0">
        <w:t xml:space="preserve"> </w:t>
      </w:r>
      <w:r w:rsidRPr="000B73B5">
        <w:t>now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Genesis.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Genesis</w:t>
      </w:r>
      <w:r w:rsidR="00CD73B0">
        <w:t xml:space="preserve"> </w:t>
      </w:r>
      <w:r w:rsidRPr="000B73B5">
        <w:t>say?</w:t>
      </w:r>
      <w:r w:rsidR="00CD73B0">
        <w:t xml:space="preserve"> </w:t>
      </w:r>
      <w:r w:rsidRPr="000B73B5">
        <w:t>Genesis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took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coat,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symbol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firstborn-ness,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double</w:t>
      </w:r>
      <w:r w:rsidR="00CD73B0">
        <w:t xml:space="preserve"> </w:t>
      </w:r>
      <w:r w:rsidRPr="000B73B5">
        <w:t>portion,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got,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present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say;</w:t>
      </w:r>
      <w:r w:rsidR="00CD73B0">
        <w:t xml:space="preserve"> </w:t>
      </w:r>
      <w:r w:rsidRPr="000B73B5">
        <w:t>Zot</w:t>
      </w:r>
      <w:r w:rsidR="00CD73B0">
        <w:t xml:space="preserve"> </w:t>
      </w:r>
      <w:r w:rsidRPr="000B73B5">
        <w:t>matzanu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here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estate,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yours,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stuff,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legacy.</w:t>
      </w:r>
      <w:r w:rsidR="00CD73B0">
        <w:t xml:space="preserve"> </w:t>
      </w:r>
      <w:r w:rsidRPr="000B73B5">
        <w:t>Zot</w:t>
      </w:r>
      <w:r w:rsidR="00CD73B0">
        <w:t xml:space="preserve"> </w:t>
      </w:r>
      <w:r w:rsidRPr="000B73B5">
        <w:t>matzanu</w:t>
      </w:r>
      <w:r w:rsidR="00CD73B0">
        <w:t xml:space="preserve"> </w:t>
      </w:r>
      <w:r w:rsidRPr="000B73B5">
        <w:t>haker</w:t>
      </w:r>
      <w:r w:rsidR="00CD73B0">
        <w:t xml:space="preserve"> </w:t>
      </w:r>
      <w:r w:rsidRPr="000B73B5">
        <w:t>nah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recognize;</w:t>
      </w:r>
      <w:r w:rsidR="00CD73B0">
        <w:t xml:space="preserve"> </w:t>
      </w:r>
      <w:r w:rsidRPr="000B73B5">
        <w:t>Haketonet</w:t>
      </w:r>
      <w:r w:rsidR="00CD73B0">
        <w:t xml:space="preserve"> </w:t>
      </w:r>
      <w:r w:rsidRPr="000B73B5">
        <w:t>bincha</w:t>
      </w:r>
      <w:r w:rsidR="00CD73B0">
        <w:t xml:space="preserve"> </w:t>
      </w:r>
      <w:r w:rsidRPr="000B73B5">
        <w:t>hi</w:t>
      </w:r>
      <w:r w:rsidR="00CD73B0">
        <w:t xml:space="preserve"> </w:t>
      </w:r>
      <w:r w:rsidRPr="000B73B5">
        <w:t>im</w:t>
      </w:r>
      <w:r w:rsidR="00CD73B0">
        <w:t xml:space="preserve"> </w:t>
      </w:r>
      <w:r w:rsidRPr="000B73B5">
        <w:t>loh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cloak</w:t>
      </w:r>
      <w:r w:rsidR="00CD73B0">
        <w:t xml:space="preserve"> </w:t>
      </w:r>
      <w:r w:rsidRPr="000B73B5">
        <w:t>belong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or</w:t>
      </w:r>
      <w:r w:rsidR="00CD73B0">
        <w:t xml:space="preserve"> </w:t>
      </w:r>
      <w:r w:rsidRPr="000B73B5">
        <w:t>not?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Joseph's?</w:t>
      </w:r>
    </w:p>
    <w:p w14:paraId="0F42069F" w14:textId="77777777" w:rsidR="000B73B5" w:rsidRDefault="000B73B5" w:rsidP="000B73B5"/>
    <w:p w14:paraId="7304B589" w14:textId="18E69EE7" w:rsidR="000B73B5" w:rsidRDefault="000B73B5" w:rsidP="000B73B5">
      <w:r w:rsidRPr="000B73B5">
        <w:t>It</w:t>
      </w:r>
      <w:r w:rsidR="00CD73B0">
        <w:t xml:space="preserve"> </w:t>
      </w:r>
      <w:r w:rsidRPr="000B73B5">
        <w:t>doesn't</w:t>
      </w:r>
      <w:r w:rsidR="00CD73B0">
        <w:t xml:space="preserve"> </w:t>
      </w:r>
      <w:r w:rsidRPr="000B73B5">
        <w:t>belong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Joseph.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isn't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Bechor.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Bechor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wife,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Bechor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Rachel</w:t>
      </w:r>
      <w:r w:rsidRPr="000B73B5">
        <w:t>.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6A51B9">
        <w:t>two</w:t>
      </w:r>
      <w:r w:rsidR="00CD73B0">
        <w:t xml:space="preserve"> </w:t>
      </w:r>
      <w:r w:rsidRPr="000B73B5">
        <w:t>wives,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Reuven,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can't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make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want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be.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kosher.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Deuteronomy</w:t>
      </w:r>
      <w:r w:rsidR="00CD73B0">
        <w:t xml:space="preserve"> </w:t>
      </w:r>
      <w:r w:rsidRPr="000B73B5">
        <w:t>seems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uphold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kosher.</w:t>
      </w:r>
      <w:r w:rsidR="00CD73B0">
        <w:t xml:space="preserve"> </w:t>
      </w:r>
      <w:r w:rsidRPr="000B73B5">
        <w:t>Seems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uphold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perspective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brothers.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doesn't</w:t>
      </w:r>
      <w:r w:rsidR="00CD73B0">
        <w:t xml:space="preserve"> </w:t>
      </w:r>
      <w:r w:rsidRPr="000B73B5">
        <w:t>mean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can</w:t>
      </w:r>
      <w:r w:rsidR="00CD73B0">
        <w:t xml:space="preserve"> </w:t>
      </w:r>
      <w:r w:rsidRPr="000B73B5">
        <w:t>throw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into</w:t>
      </w:r>
      <w:r w:rsidR="00CD73B0">
        <w:t xml:space="preserve"> </w:t>
      </w:r>
      <w:proofErr w:type="gramStart"/>
      <w:r w:rsidRPr="000B73B5">
        <w:t>slavery,</w:t>
      </w:r>
      <w:proofErr w:type="gramEnd"/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doesn't</w:t>
      </w:r>
      <w:r w:rsidR="00CD73B0">
        <w:t xml:space="preserve"> </w:t>
      </w:r>
      <w:r w:rsidRPr="000B73B5">
        <w:t>mean</w:t>
      </w:r>
      <w:r w:rsidR="00CD73B0">
        <w:t xml:space="preserve"> </w:t>
      </w:r>
      <w:r w:rsidRPr="000B73B5">
        <w:t>they're</w:t>
      </w:r>
      <w:r w:rsidR="00CD73B0">
        <w:t xml:space="preserve"> </w:t>
      </w:r>
      <w:r w:rsidRPr="000B73B5">
        <w:t>justified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disenfranchising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kicking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brothers'</w:t>
      </w:r>
      <w:r w:rsidR="00CD73B0">
        <w:t xml:space="preserve"> </w:t>
      </w:r>
      <w:r w:rsidRPr="000B73B5">
        <w:t>perspective.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got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wrong,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thinks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there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no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here.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table</w:t>
      </w:r>
      <w:r w:rsidR="00CD73B0">
        <w:t xml:space="preserve"> </w:t>
      </w:r>
      <w:r w:rsidRPr="000B73B5">
        <w:t>with,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effect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they're</w:t>
      </w:r>
      <w:r w:rsidR="00CD73B0">
        <w:t xml:space="preserve"> </w:t>
      </w:r>
      <w:r w:rsidRPr="000B73B5">
        <w:t>telling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behind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mask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bloody</w:t>
      </w:r>
      <w:r w:rsidR="00CD73B0">
        <w:t xml:space="preserve"> </w:t>
      </w:r>
      <w:r w:rsidRPr="000B73B5">
        <w:t>coat.</w:t>
      </w:r>
    </w:p>
    <w:p w14:paraId="16B53651" w14:textId="77777777" w:rsidR="000B73B5" w:rsidRDefault="000B73B5" w:rsidP="000B73B5"/>
    <w:p w14:paraId="40F18A7B" w14:textId="47A4C5C6" w:rsidR="000B73B5" w:rsidRDefault="000B73B5" w:rsidP="000B73B5">
      <w:r w:rsidRPr="000B73B5">
        <w:t>Okay,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now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think</w:t>
      </w:r>
      <w:r w:rsidR="00CD73B0">
        <w:t xml:space="preserve"> </w:t>
      </w:r>
      <w:r w:rsidRPr="000B73B5">
        <w:t>we're</w:t>
      </w:r>
      <w:r w:rsidR="00CD73B0">
        <w:t xml:space="preserve"> </w:t>
      </w:r>
      <w:r w:rsidRPr="000B73B5">
        <w:t>ready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understand</w:t>
      </w:r>
      <w:r w:rsidR="00CD73B0">
        <w:t xml:space="preserve"> </w:t>
      </w:r>
      <w:r w:rsidRPr="000B73B5">
        <w:t>how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stage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set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both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father's</w:t>
      </w:r>
      <w:r w:rsidR="00CD73B0">
        <w:t xml:space="preserve"> </w:t>
      </w:r>
      <w:r w:rsidRPr="000B73B5">
        <w:t>perspective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brothers'</w:t>
      </w:r>
      <w:r w:rsidR="00CD73B0">
        <w:t xml:space="preserve"> </w:t>
      </w:r>
      <w:r w:rsidRPr="000B73B5">
        <w:t>perspective.</w:t>
      </w:r>
      <w:r w:rsidR="00CD73B0">
        <w:t xml:space="preserve"> </w:t>
      </w:r>
      <w:r w:rsidRPr="000B73B5">
        <w:t>Let's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father's</w:t>
      </w:r>
      <w:r w:rsidR="00CD73B0">
        <w:t xml:space="preserve"> </w:t>
      </w:r>
      <w:r w:rsidRPr="000B73B5">
        <w:t>perspective</w:t>
      </w:r>
      <w:r w:rsidR="00CD73B0">
        <w:t xml:space="preserve"> </w:t>
      </w:r>
      <w:r w:rsidRPr="006A51B9">
        <w:t>first</w:t>
      </w:r>
      <w:r w:rsidRPr="000B73B5">
        <w:t>.</w:t>
      </w:r>
      <w:r w:rsidR="00CD73B0">
        <w:t xml:space="preserve"> </w:t>
      </w:r>
      <w:r w:rsidRPr="000B73B5">
        <w:t>Dad</w:t>
      </w:r>
      <w:r w:rsidR="00CD73B0">
        <w:t xml:space="preserve"> </w:t>
      </w:r>
      <w:r w:rsidRPr="000B73B5">
        <w:t>looks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sees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legacy,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sees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Rachel</w:t>
      </w:r>
      <w:r w:rsidRPr="000B73B5">
        <w:t>,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looks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him,</w:t>
      </w:r>
      <w:r w:rsidR="00CD73B0">
        <w:t xml:space="preserve"> </w:t>
      </w:r>
      <w:r w:rsidRPr="000B73B5">
        <w:t>everything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seems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say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life</w:t>
      </w:r>
      <w:r w:rsidR="00CD73B0">
        <w:t xml:space="preserve"> </w:t>
      </w:r>
      <w:r w:rsidRPr="000B73B5">
        <w:t>further</w:t>
      </w:r>
      <w:r w:rsidR="00CD73B0">
        <w:t xml:space="preserve"> </w:t>
      </w:r>
      <w:r w:rsidRPr="000B73B5">
        <w:t>into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next</w:t>
      </w:r>
      <w:r w:rsidR="00CD73B0">
        <w:t xml:space="preserve"> </w:t>
      </w:r>
      <w:r w:rsidRPr="006A51B9">
        <w:t>generation</w:t>
      </w:r>
      <w:r w:rsidRPr="000B73B5">
        <w:t>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gives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multicolored</w:t>
      </w:r>
      <w:r w:rsidR="00CD73B0">
        <w:t xml:space="preserve"> </w:t>
      </w:r>
      <w:r w:rsidRPr="000B73B5">
        <w:t>coat,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you're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uniter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tribes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Israel,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Joseph.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begin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hate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then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hear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6A51B9">
        <w:t>dreams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hear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6A51B9">
        <w:t>dreams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hate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dreams</w:t>
      </w:r>
      <w:r w:rsidRPr="000B73B5">
        <w:t>.</w:t>
      </w:r>
    </w:p>
    <w:p w14:paraId="0D5A6E59" w14:textId="77777777" w:rsidR="000B73B5" w:rsidRDefault="000B73B5" w:rsidP="000B73B5"/>
    <w:p w14:paraId="614801C1" w14:textId="4C3D8AB5" w:rsidR="000B73B5" w:rsidRDefault="000B73B5" w:rsidP="000B73B5">
      <w:r w:rsidRPr="000B73B5">
        <w:lastRenderedPageBreak/>
        <w:t>But</w:t>
      </w:r>
      <w:r w:rsidR="00CD73B0">
        <w:t xml:space="preserve"> </w:t>
      </w:r>
      <w:r w:rsidRPr="000B73B5">
        <w:t>then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2</w:t>
      </w:r>
      <w:r w:rsidR="00CD73B0">
        <w:t xml:space="preserve"> </w:t>
      </w:r>
      <w:r w:rsidRPr="000B73B5">
        <w:t>comes</w:t>
      </w:r>
      <w:r w:rsidR="00CD73B0">
        <w:t xml:space="preserve"> </w:t>
      </w:r>
      <w:r w:rsidRPr="000B73B5">
        <w:t>along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tells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2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father,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2</w:t>
      </w:r>
      <w:r w:rsidR="00CD73B0">
        <w:t xml:space="preserve"> </w:t>
      </w:r>
      <w:r w:rsidRPr="000B73B5">
        <w:t>includes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father.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2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sun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moon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stars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bow</w:t>
      </w:r>
      <w:r w:rsidR="00CD73B0">
        <w:t xml:space="preserve"> </w:t>
      </w:r>
      <w:r w:rsidRPr="000B73B5">
        <w:t>down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me.</w:t>
      </w:r>
      <w:r w:rsidR="00CD73B0">
        <w:t xml:space="preserve"> </w:t>
      </w:r>
      <w:r w:rsidRPr="000B73B5">
        <w:t>By</w:t>
      </w:r>
      <w:r w:rsidR="00CD73B0">
        <w:t xml:space="preserve"> </w:t>
      </w:r>
      <w:r w:rsidRPr="000B73B5">
        <w:t>implication,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Mom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both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down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me.</w:t>
      </w:r>
      <w:r w:rsidR="00CD73B0">
        <w:t xml:space="preserve"> </w:t>
      </w:r>
      <w:r w:rsidRPr="000B73B5">
        <w:t>Now</w:t>
      </w:r>
      <w:r w:rsidR="00CD73B0">
        <w:t xml:space="preserve"> </w:t>
      </w:r>
      <w:r w:rsidRPr="000B73B5">
        <w:t>what's</w:t>
      </w:r>
      <w:r w:rsidR="00CD73B0">
        <w:t xml:space="preserve"> </w:t>
      </w:r>
      <w:r w:rsidRPr="006A51B9">
        <w:t>Jacob</w:t>
      </w:r>
      <w:r w:rsidRPr="000B73B5">
        <w:t>'s</w:t>
      </w:r>
      <w:r w:rsidR="00CD73B0">
        <w:t xml:space="preserve"> </w:t>
      </w:r>
      <w:r w:rsidRPr="000B73B5">
        <w:t>response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that?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twofold</w:t>
      </w:r>
      <w:r w:rsidR="00CD73B0">
        <w:t xml:space="preserve"> </w:t>
      </w:r>
      <w:r w:rsidRPr="000B73B5">
        <w:t>response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that.</w:t>
      </w:r>
      <w:r w:rsidR="00CD73B0">
        <w:t xml:space="preserve"> </w:t>
      </w:r>
      <w:r w:rsidRPr="000B73B5">
        <w:t>(A)</w:t>
      </w:r>
      <w:r w:rsidR="00CD73B0">
        <w:t xml:space="preserve"> </w:t>
      </w:r>
      <w:r w:rsidRPr="000B73B5">
        <w:t>Vayig'ar</w:t>
      </w:r>
      <w:r w:rsidR="00CD73B0">
        <w:t xml:space="preserve"> </w:t>
      </w:r>
      <w:r w:rsidRPr="000B73B5">
        <w:t>bo</w:t>
      </w:r>
      <w:r w:rsidR="00CD73B0">
        <w:t xml:space="preserve"> </w:t>
      </w:r>
      <w:r w:rsidRPr="006A51B9">
        <w:t>aviv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upset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him,</w:t>
      </w:r>
      <w:r w:rsidR="00CD73B0">
        <w:t xml:space="preserve"> </w:t>
      </w:r>
      <w:r w:rsidRPr="000B73B5">
        <w:t>accosts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6A51B9">
        <w:t>dream</w:t>
      </w:r>
      <w:r w:rsidRPr="000B73B5">
        <w:t>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6A51B9">
        <w:t>dream</w:t>
      </w:r>
      <w:r w:rsidRPr="000B73B5">
        <w:t>?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think</w:t>
      </w:r>
      <w:r w:rsidR="00CD73B0">
        <w:t xml:space="preserve"> </w:t>
      </w:r>
      <w:r w:rsidRPr="000B73B5">
        <w:t>I'm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mother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we're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bow</w:t>
      </w:r>
      <w:r w:rsidR="00CD73B0">
        <w:t xml:space="preserve"> </w:t>
      </w:r>
      <w:r w:rsidRPr="000B73B5">
        <w:t>down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you?</w:t>
      </w:r>
      <w:r w:rsidR="00CD73B0">
        <w:t xml:space="preserve"> </w:t>
      </w:r>
      <w:r w:rsidRPr="000B73B5">
        <w:t>Rashi</w:t>
      </w:r>
      <w:r w:rsidR="00CD73B0">
        <w:t xml:space="preserve"> </w:t>
      </w:r>
      <w:r w:rsidRPr="000B73B5">
        <w:t>says,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mother</w:t>
      </w:r>
      <w:r w:rsidR="00CD73B0">
        <w:t xml:space="preserve"> </w:t>
      </w:r>
      <w:r w:rsidRPr="000B73B5">
        <w:t>isn't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alive</w:t>
      </w:r>
      <w:r w:rsidR="00CD73B0">
        <w:t xml:space="preserve"> </w:t>
      </w:r>
      <w:r w:rsidRPr="000B73B5">
        <w:t>anymore,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think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true?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6A51B9">
        <w:t>hand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angry,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upset</w:t>
      </w:r>
      <w:r w:rsidR="00CD73B0">
        <w:t xml:space="preserve"> </w:t>
      </w:r>
      <w:r w:rsidRPr="000B73B5">
        <w:t>and,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Rashi</w:t>
      </w:r>
      <w:r w:rsidR="00CD73B0">
        <w:t xml:space="preserve"> </w:t>
      </w:r>
      <w:r w:rsidRPr="000B73B5">
        <w:t>says,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angry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fostering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malcontent,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spirit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discontent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causing</w:t>
      </w:r>
      <w:r w:rsidR="00CD73B0">
        <w:t xml:space="preserve"> </w:t>
      </w:r>
      <w:r w:rsidRPr="000B73B5">
        <w:t>waves,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roiling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upset.</w:t>
      </w:r>
    </w:p>
    <w:p w14:paraId="22783683" w14:textId="77777777" w:rsidR="000B73B5" w:rsidRDefault="000B73B5" w:rsidP="000B73B5"/>
    <w:p w14:paraId="78CFFA8E" w14:textId="264097CF" w:rsidR="000B73B5" w:rsidRDefault="000B73B5" w:rsidP="000B73B5">
      <w:r w:rsidRPr="000B73B5">
        <w:t>But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other</w:t>
      </w:r>
      <w:r w:rsidR="00CD73B0">
        <w:t xml:space="preserve"> </w:t>
      </w:r>
      <w:r w:rsidRPr="006A51B9">
        <w:t>hand</w:t>
      </w:r>
      <w:r w:rsidRPr="000B73B5">
        <w:t>;</w:t>
      </w:r>
      <w:r w:rsidR="00CD73B0">
        <w:t xml:space="preserve"> </w:t>
      </w:r>
      <w:r w:rsidRPr="000B73B5">
        <w:t>Vayekanu</w:t>
      </w:r>
      <w:r w:rsidR="00CD73B0">
        <w:t xml:space="preserve"> </w:t>
      </w:r>
      <w:r w:rsidRPr="000B73B5">
        <w:t>bo</w:t>
      </w:r>
      <w:r w:rsidR="00CD73B0">
        <w:t xml:space="preserve"> </w:t>
      </w:r>
      <w:r w:rsidRPr="000B73B5">
        <w:t>echov</w:t>
      </w:r>
      <w:r w:rsidR="00CD73B0">
        <w:t xml:space="preserve"> </w:t>
      </w:r>
      <w:r w:rsidRPr="000B73B5">
        <w:t>v'</w:t>
      </w:r>
      <w:r w:rsidRPr="006A51B9">
        <w:t>aviv</w:t>
      </w:r>
      <w:r w:rsidR="00CD73B0">
        <w:t xml:space="preserve"> </w:t>
      </w:r>
      <w:r w:rsidRPr="000B73B5">
        <w:t>shamar</w:t>
      </w:r>
      <w:r w:rsidR="00CD73B0">
        <w:t xml:space="preserve"> </w:t>
      </w:r>
      <w:r w:rsidRPr="000B73B5">
        <w:t>et</w:t>
      </w:r>
      <w:r w:rsidR="00CD73B0">
        <w:t xml:space="preserve"> </w:t>
      </w:r>
      <w:r w:rsidRPr="000B73B5">
        <w:t>ha'davar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Rashi</w:t>
      </w:r>
      <w:r w:rsidR="00CD73B0">
        <w:t xml:space="preserve"> </w:t>
      </w:r>
      <w:r w:rsidRPr="000B73B5">
        <w:t>says,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guarded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thing.</w:t>
      </w:r>
      <w:r w:rsidR="00CD73B0">
        <w:t xml:space="preserve"> </w:t>
      </w:r>
      <w:r w:rsidRPr="000B73B5">
        <w:t>Hayah</w:t>
      </w:r>
      <w:r w:rsidR="00CD73B0">
        <w:t xml:space="preserve"> </w:t>
      </w:r>
      <w:r w:rsidRPr="000B73B5">
        <w:t>mamtin</w:t>
      </w:r>
      <w:r w:rsidR="00CD73B0">
        <w:t xml:space="preserve"> </w:t>
      </w:r>
      <w:r w:rsidRPr="000B73B5">
        <w:t>u'metzapeh</w:t>
      </w:r>
      <w:r w:rsidR="00CD73B0">
        <w:t xml:space="preserve"> </w:t>
      </w:r>
      <w:r w:rsidRPr="000B73B5">
        <w:t>matai</w:t>
      </w:r>
      <w:r w:rsidR="00CD73B0">
        <w:t xml:space="preserve"> </w:t>
      </w:r>
      <w:r w:rsidRPr="000B73B5">
        <w:t>yavoh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Rashi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waiting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time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happen.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hoping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time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happen.</w:t>
      </w:r>
    </w:p>
    <w:p w14:paraId="5DCC17EA" w14:textId="77777777" w:rsidR="000B73B5" w:rsidRDefault="000B73B5" w:rsidP="000B73B5"/>
    <w:p w14:paraId="79BE4F6F" w14:textId="5F33507C" w:rsidR="000B73B5" w:rsidRDefault="000B73B5" w:rsidP="000B73B5">
      <w:r w:rsidRPr="000B73B5">
        <w:t>Now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you're</w:t>
      </w:r>
      <w:r w:rsidR="00CD73B0">
        <w:t xml:space="preserve"> </w:t>
      </w:r>
      <w:r w:rsidRPr="006A51B9">
        <w:t>Jacob</w:t>
      </w:r>
      <w:r w:rsidRPr="000B73B5">
        <w:t>,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mean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you?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conflict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6A51B9">
        <w:t>Jacob</w:t>
      </w:r>
      <w:r w:rsidRPr="000B73B5">
        <w:t>'s</w:t>
      </w:r>
      <w:r w:rsidR="00CD73B0">
        <w:t xml:space="preserve"> </w:t>
      </w:r>
      <w:r w:rsidRPr="000B73B5">
        <w:t>response.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6A51B9">
        <w:t>hand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anger,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also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hope,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hope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true.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second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say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yourself?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thing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tell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second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everyone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let's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think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second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its</w:t>
      </w:r>
      <w:r w:rsidR="00CD73B0">
        <w:t xml:space="preserve"> </w:t>
      </w:r>
      <w:r w:rsidRPr="000B73B5">
        <w:t>own</w:t>
      </w:r>
      <w:r w:rsidR="00CD73B0">
        <w:t xml:space="preserve"> </w:t>
      </w:r>
      <w:r w:rsidRPr="006A51B9">
        <w:t>hands</w:t>
      </w:r>
      <w:r w:rsidRPr="000B73B5">
        <w:t>.</w:t>
      </w:r>
      <w:r w:rsidR="00CD73B0">
        <w:t xml:space="preserve"> </w:t>
      </w:r>
      <w:r w:rsidRPr="000B73B5">
        <w:t>Everyone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bow</w:t>
      </w:r>
      <w:r w:rsidR="00CD73B0">
        <w:t xml:space="preserve"> </w:t>
      </w:r>
      <w:r w:rsidRPr="000B73B5">
        <w:t>down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Joseph.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lead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</w:t>
      </w:r>
      <w:r w:rsidR="00CD73B0">
        <w:t xml:space="preserve"> </w:t>
      </w:r>
      <w:r w:rsidRPr="000B73B5">
        <w:t>into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next</w:t>
      </w:r>
      <w:r w:rsidR="00CD73B0">
        <w:t xml:space="preserve"> </w:t>
      </w:r>
      <w:r w:rsidRPr="006A51B9">
        <w:t>generation</w:t>
      </w:r>
      <w:r w:rsidRPr="000B73B5">
        <w:t>.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6A51B9">
        <w:t>hand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anger,</w:t>
      </w:r>
      <w:r w:rsidR="00CD73B0">
        <w:t xml:space="preserve"> </w:t>
      </w:r>
      <w:r w:rsidRPr="000B73B5">
        <w:t>what's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doing</w:t>
      </w:r>
      <w:r w:rsidR="00CD73B0">
        <w:t xml:space="preserve"> </w:t>
      </w:r>
      <w:r w:rsidRPr="000B73B5">
        <w:t>telling</w:t>
      </w:r>
      <w:r w:rsidR="00CD73B0">
        <w:t xml:space="preserve"> </w:t>
      </w:r>
      <w:r w:rsidRPr="000B73B5">
        <w:t>this?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anger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only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bowing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bowing</w:t>
      </w:r>
      <w:r w:rsidR="00CD73B0">
        <w:t xml:space="preserve"> </w:t>
      </w:r>
      <w:r w:rsidRPr="000B73B5">
        <w:t>down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too?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mean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thing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legacy,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another</w:t>
      </w:r>
      <w:r w:rsidR="00CD73B0">
        <w:t xml:space="preserve"> </w:t>
      </w:r>
      <w:r w:rsidRPr="000B73B5">
        <w:t>thing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replace</w:t>
      </w:r>
      <w:r w:rsidR="00CD73B0">
        <w:t xml:space="preserve"> </w:t>
      </w:r>
      <w:r w:rsidRPr="000B73B5">
        <w:t>me,</w:t>
      </w:r>
      <w:r w:rsidR="00CD73B0">
        <w:t xml:space="preserve"> </w:t>
      </w:r>
      <w:r w:rsidRPr="000B73B5">
        <w:t>I'm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bowing</w:t>
      </w:r>
      <w:r w:rsidR="00CD73B0">
        <w:t xml:space="preserve"> </w:t>
      </w:r>
      <w:r w:rsidRPr="000B73B5">
        <w:t>down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you?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somehow</w:t>
      </w:r>
      <w:r w:rsidR="00CD73B0">
        <w:t xml:space="preserve"> </w:t>
      </w:r>
      <w:r w:rsidRPr="000B73B5">
        <w:t>doesn't</w:t>
      </w:r>
      <w:r w:rsidR="00CD73B0">
        <w:t xml:space="preserve"> </w:t>
      </w:r>
      <w:r w:rsidRPr="000B73B5">
        <w:t>fit.</w:t>
      </w:r>
    </w:p>
    <w:p w14:paraId="14FA56F4" w14:textId="77777777" w:rsidR="000B73B5" w:rsidRDefault="000B73B5" w:rsidP="000B73B5"/>
    <w:p w14:paraId="62E68B68" w14:textId="2218B0D7" w:rsidR="000B73B5" w:rsidRDefault="000B73B5" w:rsidP="000B73B5">
      <w:r w:rsidRPr="000B73B5">
        <w:t>But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other</w:t>
      </w:r>
      <w:r w:rsidR="00CD73B0">
        <w:t xml:space="preserve"> </w:t>
      </w:r>
      <w:r w:rsidRPr="006A51B9">
        <w:t>hand</w:t>
      </w:r>
      <w:r w:rsidRPr="000B73B5">
        <w:t>;</w:t>
      </w:r>
      <w:r w:rsidR="00CD73B0">
        <w:t xml:space="preserve"> </w:t>
      </w:r>
      <w:r w:rsidRPr="000B73B5">
        <w:t>Hayah</w:t>
      </w:r>
      <w:r w:rsidR="00CD73B0">
        <w:t xml:space="preserve"> </w:t>
      </w:r>
      <w:r w:rsidRPr="000B73B5">
        <w:t>mamtin</w:t>
      </w:r>
      <w:r w:rsidR="00CD73B0">
        <w:t xml:space="preserve"> </w:t>
      </w:r>
      <w:r w:rsidRPr="000B73B5">
        <w:t>u'metzapeh</w:t>
      </w:r>
      <w:r w:rsidR="00CD73B0">
        <w:t xml:space="preserve"> </w:t>
      </w:r>
      <w:r w:rsidRPr="000B73B5">
        <w:t>matai</w:t>
      </w:r>
      <w:r w:rsidR="00CD73B0">
        <w:t xml:space="preserve"> </w:t>
      </w:r>
      <w:r w:rsidRPr="000B73B5">
        <w:t>yavoh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you're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6A51B9">
        <w:t>dream</w:t>
      </w:r>
      <w:r w:rsidRPr="000B73B5">
        <w:t>,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tell</w:t>
      </w:r>
      <w:r w:rsidR="00CD73B0">
        <w:t xml:space="preserve"> </w:t>
      </w:r>
      <w:r w:rsidRPr="000B73B5">
        <w:t>you?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6A51B9">
        <w:t>heart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hearts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been</w:t>
      </w:r>
      <w:r w:rsidR="00CD73B0">
        <w:t xml:space="preserve"> </w:t>
      </w:r>
      <w:r w:rsidRPr="000B73B5">
        <w:t>doing?</w:t>
      </w:r>
      <w:r w:rsidR="00CD73B0">
        <w:t xml:space="preserve"> </w:t>
      </w:r>
      <w:r w:rsidRPr="000B73B5">
        <w:t>You've</w:t>
      </w:r>
      <w:r w:rsidR="00CD73B0">
        <w:t xml:space="preserve"> </w:t>
      </w:r>
      <w:r w:rsidRPr="000B73B5">
        <w:t>always</w:t>
      </w:r>
      <w:r w:rsidR="00CD73B0">
        <w:t xml:space="preserve"> </w:t>
      </w:r>
      <w:r w:rsidRPr="000B73B5">
        <w:t>looked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man,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always</w:t>
      </w:r>
      <w:r w:rsidR="00CD73B0">
        <w:t xml:space="preserve"> </w:t>
      </w:r>
      <w:r w:rsidRPr="000B73B5">
        <w:t>looked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firstborn,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Rachel</w:t>
      </w:r>
      <w:r w:rsidRPr="000B73B5">
        <w:t>,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forward.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never</w:t>
      </w:r>
      <w:r w:rsidR="00CD73B0">
        <w:t xml:space="preserve"> </w:t>
      </w:r>
      <w:r w:rsidRPr="006A51B9">
        <w:t>knew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true,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there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part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always</w:t>
      </w:r>
      <w:r w:rsidR="00CD73B0">
        <w:t xml:space="preserve"> </w:t>
      </w:r>
      <w:r w:rsidRPr="000B73B5">
        <w:t>said,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Reuven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firstborn.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mean</w:t>
      </w:r>
      <w:r w:rsidR="00CD73B0">
        <w:t xml:space="preserve"> </w:t>
      </w:r>
      <w:r w:rsidRPr="000B73B5">
        <w:t>let's</w:t>
      </w:r>
      <w:r w:rsidR="00CD73B0">
        <w:t xml:space="preserve"> </w:t>
      </w:r>
      <w:r w:rsidRPr="006A51B9">
        <w:t>face</w:t>
      </w:r>
      <w:r w:rsidR="00CD73B0">
        <w:t xml:space="preserve"> </w:t>
      </w:r>
      <w:r w:rsidRPr="000B73B5">
        <w:t>it,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did</w:t>
      </w:r>
      <w:r w:rsidR="00CD73B0">
        <w:t xml:space="preserve"> </w:t>
      </w:r>
      <w:r w:rsidRPr="000B73B5">
        <w:t>marry</w:t>
      </w:r>
      <w:r w:rsidR="00CD73B0">
        <w:t xml:space="preserve"> </w:t>
      </w:r>
      <w:r w:rsidRPr="000B73B5">
        <w:t>Leah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she</w:t>
      </w:r>
      <w:r w:rsidR="00CD73B0">
        <w:t xml:space="preserve"> </w:t>
      </w:r>
      <w:r w:rsidRPr="000B73B5">
        <w:t>had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children,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everybody</w:t>
      </w:r>
      <w:r w:rsidR="00CD73B0">
        <w:t xml:space="preserve"> </w:t>
      </w:r>
      <w:r w:rsidRPr="000B73B5">
        <w:t>else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can't</w:t>
      </w:r>
      <w:r w:rsidR="00CD73B0">
        <w:t xml:space="preserve"> </w:t>
      </w:r>
      <w:r w:rsidRPr="000B73B5">
        <w:t>make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firstborn,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mean,</w:t>
      </w:r>
      <w:r w:rsidR="00CD73B0">
        <w:t xml:space="preserve"> </w:t>
      </w:r>
      <w:r w:rsidRPr="000B73B5">
        <w:t>Reuven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child.</w:t>
      </w:r>
      <w:r w:rsidR="00CD73B0">
        <w:t xml:space="preserve"> </w:t>
      </w:r>
      <w:r w:rsidRPr="000B73B5">
        <w:t>Then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soft</w:t>
      </w:r>
      <w:r w:rsidR="00CD73B0">
        <w:t xml:space="preserve"> </w:t>
      </w:r>
      <w:r w:rsidRPr="000B73B5">
        <w:t>spot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heart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Joseph,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seems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there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face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similar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him,</w:t>
      </w:r>
      <w:r w:rsidR="00CD73B0">
        <w:t xml:space="preserve"> </w:t>
      </w:r>
      <w:r w:rsidRPr="000B73B5">
        <w:t>everything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similar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always</w:t>
      </w:r>
      <w:r w:rsidR="00CD73B0">
        <w:t xml:space="preserve"> </w:t>
      </w:r>
      <w:r w:rsidRPr="000B73B5">
        <w:t>thinks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himself,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me?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me?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I'm</w:t>
      </w:r>
      <w:r w:rsidR="00CD73B0">
        <w:t xml:space="preserve"> </w:t>
      </w:r>
      <w:r w:rsidRPr="000B73B5">
        <w:t>biased</w:t>
      </w:r>
      <w:r w:rsidR="00CD73B0">
        <w:t xml:space="preserve"> </w:t>
      </w:r>
      <w:r w:rsidRPr="000B73B5">
        <w:t>towards</w:t>
      </w:r>
      <w:r w:rsidR="00CD73B0">
        <w:t xml:space="preserve"> </w:t>
      </w:r>
      <w:r w:rsidRPr="000B73B5">
        <w:t>him?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don't</w:t>
      </w:r>
      <w:r w:rsidR="00CD73B0">
        <w:t xml:space="preserve"> </w:t>
      </w:r>
      <w:r w:rsidRPr="006A51B9">
        <w:t>know</w:t>
      </w:r>
      <w:r w:rsidRPr="000B73B5">
        <w:t>.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I'm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being</w:t>
      </w:r>
      <w:r w:rsidR="00CD73B0">
        <w:t xml:space="preserve"> </w:t>
      </w:r>
      <w:r w:rsidRPr="000B73B5">
        <w:t>subjective.</w:t>
      </w:r>
    </w:p>
    <w:p w14:paraId="417EFA89" w14:textId="77777777" w:rsidR="000B73B5" w:rsidRDefault="000B73B5" w:rsidP="000B73B5"/>
    <w:p w14:paraId="3F5E26DF" w14:textId="5E353123" w:rsidR="000B73B5" w:rsidRDefault="000B73B5" w:rsidP="000B73B5">
      <w:r w:rsidRPr="000B73B5">
        <w:t>But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sudden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second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comes</w:t>
      </w:r>
      <w:r w:rsidR="00CD73B0">
        <w:t xml:space="preserve"> </w:t>
      </w:r>
      <w:r w:rsidRPr="000B73B5">
        <w:t>along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second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show?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seems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6A51B9">
        <w:t>sign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G-d,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seems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had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prophetic</w:t>
      </w:r>
      <w:r w:rsidR="00CD73B0">
        <w:t xml:space="preserve"> </w:t>
      </w:r>
      <w:r w:rsidRPr="006A51B9">
        <w:t>dream</w:t>
      </w:r>
      <w:r w:rsidRPr="000B73B5">
        <w:t>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prophetic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realization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Jacob</w:t>
      </w:r>
      <w:r w:rsidRPr="000B73B5">
        <w:t>'s</w:t>
      </w:r>
      <w:r w:rsidR="00CD73B0">
        <w:t xml:space="preserve"> </w:t>
      </w:r>
      <w:r w:rsidRPr="006A51B9">
        <w:t>dreams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Joseph.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true?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sign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destined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lead</w:t>
      </w:r>
      <w:r w:rsidR="00CD73B0">
        <w:t xml:space="preserve"> </w:t>
      </w:r>
      <w:r w:rsidRPr="000B73B5">
        <w:t>our</w:t>
      </w:r>
      <w:r w:rsidR="00CD73B0">
        <w:t xml:space="preserve"> </w:t>
      </w:r>
      <w:r w:rsidRPr="000B73B5">
        <w:t>family?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I'm</w:t>
      </w:r>
      <w:r w:rsidR="00CD73B0">
        <w:t xml:space="preserve"> </w:t>
      </w:r>
      <w:r w:rsidRPr="000B73B5">
        <w:t>angry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him,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6A51B9">
        <w:t>hand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true,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6A51B9">
        <w:t>sign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looking</w:t>
      </w:r>
      <w:r w:rsidR="00CD73B0">
        <w:t xml:space="preserve"> </w:t>
      </w:r>
      <w:r w:rsidRPr="000B73B5">
        <w:t>for,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6A51B9">
        <w:t>coming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clouds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telling</w:t>
      </w:r>
      <w:r w:rsidR="00CD73B0">
        <w:t xml:space="preserve"> </w:t>
      </w:r>
      <w:r w:rsidRPr="000B73B5">
        <w:t>me,</w:t>
      </w:r>
      <w:r w:rsidR="00CD73B0">
        <w:t xml:space="preserve"> </w:t>
      </w:r>
      <w:r w:rsidRPr="006A51B9">
        <w:t>Jacob</w:t>
      </w:r>
      <w:r w:rsidRPr="000B73B5">
        <w:t>,</w:t>
      </w:r>
      <w:r w:rsidR="00CD73B0">
        <w:t xml:space="preserve"> </w:t>
      </w:r>
      <w:r w:rsidRPr="000B73B5">
        <w:t>you're</w:t>
      </w:r>
      <w:r w:rsidR="00CD73B0">
        <w:t xml:space="preserve"> </w:t>
      </w:r>
      <w:r w:rsidRPr="000B73B5">
        <w:t>right,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Joseph.</w:t>
      </w:r>
    </w:p>
    <w:p w14:paraId="1A060F55" w14:textId="77777777" w:rsidR="000B73B5" w:rsidRDefault="000B73B5" w:rsidP="000B73B5"/>
    <w:p w14:paraId="7586ECF1" w14:textId="344CAB1C" w:rsidR="000B73B5" w:rsidRDefault="000B73B5" w:rsidP="000B73B5">
      <w:r w:rsidRPr="000B73B5">
        <w:t>But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conflict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6A51B9">
        <w:t>Jacob</w:t>
      </w:r>
      <w:r w:rsidRPr="000B73B5">
        <w:t>'s</w:t>
      </w:r>
      <w:r w:rsidR="00CD73B0">
        <w:t xml:space="preserve"> </w:t>
      </w:r>
      <w:r w:rsidRPr="006A51B9">
        <w:t>world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0B73B5">
        <w:t>moment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looks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6A51B9">
        <w:t>sign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G-d,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some</w:t>
      </w:r>
      <w:r w:rsidR="00CD73B0">
        <w:t xml:space="preserve"> </w:t>
      </w:r>
      <w:r w:rsidRPr="000B73B5">
        <w:t>great</w:t>
      </w:r>
      <w:r w:rsidR="00CD73B0">
        <w:t xml:space="preserve"> </w:t>
      </w:r>
      <w:r w:rsidRPr="000B73B5">
        <w:t>prophetic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confirming</w:t>
      </w:r>
      <w:r w:rsidR="00CD73B0">
        <w:t xml:space="preserve"> </w:t>
      </w:r>
      <w:r w:rsidRPr="000B73B5">
        <w:t>everything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hopes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Joseph,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another</w:t>
      </w:r>
      <w:r w:rsidR="00CD73B0">
        <w:t xml:space="preserve"> </w:t>
      </w:r>
      <w:r w:rsidRPr="000B73B5">
        <w:t>element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doesn't</w:t>
      </w:r>
      <w:r w:rsidR="00CD73B0">
        <w:t xml:space="preserve"> </w:t>
      </w:r>
      <w:r w:rsidRPr="000B73B5">
        <w:t>quite</w:t>
      </w:r>
      <w:r w:rsidR="00CD73B0">
        <w:t xml:space="preserve"> </w:t>
      </w:r>
      <w:r w:rsidRPr="000B73B5">
        <w:t>seem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fit.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mother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fact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supposed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bow</w:t>
      </w:r>
      <w:r w:rsidR="00CD73B0">
        <w:t xml:space="preserve"> </w:t>
      </w:r>
      <w:r w:rsidRPr="000B73B5">
        <w:t>down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him,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firstborns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supposed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do.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thing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takes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further,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devoted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me,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doesn't</w:t>
      </w:r>
      <w:r w:rsidR="00CD73B0">
        <w:t xml:space="preserve"> </w:t>
      </w:r>
      <w:r w:rsidRPr="000B73B5">
        <w:t>usurp</w:t>
      </w:r>
      <w:r w:rsidR="00CD73B0">
        <w:t xml:space="preserve"> </w:t>
      </w:r>
      <w:r w:rsidRPr="000B73B5">
        <w:t>me,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don't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bowing</w:t>
      </w:r>
      <w:r w:rsidR="00CD73B0">
        <w:t xml:space="preserve"> </w:t>
      </w:r>
      <w:r w:rsidRPr="000B73B5">
        <w:t>down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firstborn,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good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does.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lie?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mean,</w:t>
      </w:r>
      <w:r w:rsidR="00CD73B0">
        <w:t xml:space="preserve"> </w:t>
      </w:r>
      <w:r w:rsidRPr="000B73B5">
        <w:t>after</w:t>
      </w:r>
      <w:r w:rsidR="00CD73B0">
        <w:t xml:space="preserve"> </w:t>
      </w:r>
      <w:r w:rsidRPr="000B73B5">
        <w:t>all,</w:t>
      </w:r>
      <w:r w:rsidR="00CD73B0">
        <w:t xml:space="preserve"> </w:t>
      </w:r>
      <w:r w:rsidRPr="000B73B5">
        <w:t>Mom's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dream</w:t>
      </w:r>
      <w:r w:rsidRPr="000B73B5">
        <w:t>,</w:t>
      </w:r>
      <w:r w:rsidR="00CD73B0">
        <w:t xml:space="preserve"> </w:t>
      </w:r>
      <w:r w:rsidRPr="000B73B5">
        <w:t>Mom's</w:t>
      </w:r>
      <w:r w:rsidR="00CD73B0">
        <w:t xml:space="preserve"> </w:t>
      </w:r>
      <w:r w:rsidRPr="000B73B5">
        <w:t>dead.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angry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him,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says;</w:t>
      </w:r>
      <w:r w:rsidR="00CD73B0">
        <w:t xml:space="preserve"> </w:t>
      </w:r>
      <w:r w:rsidRPr="000B73B5">
        <w:t>Havoh</w:t>
      </w:r>
      <w:r w:rsidR="00CD73B0">
        <w:t xml:space="preserve"> </w:t>
      </w:r>
      <w:r w:rsidRPr="000B73B5">
        <w:t>navoh</w:t>
      </w:r>
      <w:r w:rsidR="00CD73B0">
        <w:t xml:space="preserve"> </w:t>
      </w:r>
      <w:r w:rsidRPr="000B73B5">
        <w:t>ani</w:t>
      </w:r>
      <w:r w:rsidR="00CD73B0">
        <w:t xml:space="preserve"> </w:t>
      </w:r>
      <w:r w:rsidRPr="000B73B5">
        <w:t>v'imecha</w:t>
      </w:r>
      <w:r w:rsidR="00CD73B0">
        <w:t xml:space="preserve"> </w:t>
      </w:r>
      <w:r w:rsidRPr="000B73B5">
        <w:t>v'achecha</w:t>
      </w:r>
      <w:r w:rsidR="00CD73B0">
        <w:t xml:space="preserve"> </w:t>
      </w:r>
      <w:r w:rsidRPr="000B73B5">
        <w:t>lehishtachavot</w:t>
      </w:r>
      <w:r w:rsidR="00CD73B0">
        <w:t xml:space="preserve"> </w:t>
      </w:r>
      <w:r w:rsidRPr="000B73B5">
        <w:t>lecha</w:t>
      </w:r>
      <w:r w:rsidR="00CD73B0">
        <w:t xml:space="preserve"> </w:t>
      </w:r>
      <w:r w:rsidRPr="000B73B5">
        <w:t>artzah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think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I'm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thing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come,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think</w:t>
      </w:r>
      <w:r w:rsidR="00CD73B0">
        <w:t xml:space="preserve"> </w:t>
      </w:r>
      <w:r w:rsidRPr="000B73B5">
        <w:t>I'm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come?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mother's</w:t>
      </w:r>
      <w:r w:rsidR="00CD73B0">
        <w:t xml:space="preserve"> </w:t>
      </w:r>
      <w:r w:rsidRPr="000B73B5">
        <w:t>dead.</w:t>
      </w:r>
    </w:p>
    <w:p w14:paraId="543CDB2D" w14:textId="77777777" w:rsidR="000B73B5" w:rsidRDefault="000B73B5" w:rsidP="000B73B5"/>
    <w:p w14:paraId="3DB1307A" w14:textId="7672D6FF" w:rsidR="000B73B5" w:rsidRDefault="000B73B5" w:rsidP="000B73B5">
      <w:r w:rsidRPr="000B73B5">
        <w:t>So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part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says,</w:t>
      </w:r>
      <w:r w:rsidR="00CD73B0">
        <w:t xml:space="preserve"> </w:t>
      </w:r>
      <w:r w:rsidRPr="000B73B5">
        <w:t>(a)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false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includes</w:t>
      </w:r>
      <w:r w:rsidR="00CD73B0">
        <w:t xml:space="preserve"> </w:t>
      </w:r>
      <w:r w:rsidRPr="000B73B5">
        <w:t>Mom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only</w:t>
      </w:r>
      <w:r w:rsidR="00CD73B0">
        <w:t xml:space="preserve"> </w:t>
      </w:r>
      <w:r w:rsidRPr="000B73B5">
        <w:t>that,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false,</w:t>
      </w:r>
      <w:r w:rsidR="00CD73B0">
        <w:t xml:space="preserve"> </w:t>
      </w:r>
      <w:r w:rsidRPr="000B73B5">
        <w:t>then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prophecy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all?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an</w:t>
      </w:r>
      <w:r w:rsidR="00CD73B0">
        <w:t xml:space="preserve"> </w:t>
      </w:r>
      <w:r w:rsidRPr="000B73B5">
        <w:t>expression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Joseph's</w:t>
      </w:r>
      <w:r w:rsidR="00CD73B0">
        <w:t xml:space="preserve"> </w:t>
      </w:r>
      <w:r w:rsidRPr="000B73B5">
        <w:t>ego?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power-hungry,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6A51B9">
        <w:t>wants</w:t>
      </w:r>
      <w:r w:rsidR="00CD73B0">
        <w:t xml:space="preserve"> </w:t>
      </w:r>
      <w:r w:rsidRPr="000B73B5">
        <w:t>us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brothers?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loyal</w:t>
      </w:r>
      <w:r w:rsidR="00CD73B0">
        <w:t xml:space="preserve"> </w:t>
      </w:r>
      <w:r w:rsidRPr="000B73B5">
        <w:t>purveyor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legacy,</w:t>
      </w:r>
      <w:r w:rsidR="00CD73B0">
        <w:t xml:space="preserve"> </w:t>
      </w:r>
      <w:r w:rsidRPr="000B73B5">
        <w:t>taking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forward,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6A51B9">
        <w:t>wants</w:t>
      </w:r>
      <w:r w:rsidR="00CD73B0">
        <w:t xml:space="preserve"> </w:t>
      </w:r>
      <w:r w:rsidRPr="000B73B5">
        <w:t>everything,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mother?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6A51B9">
        <w:t>coming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run</w:t>
      </w:r>
      <w:r w:rsidR="00CD73B0">
        <w:t xml:space="preserve"> </w:t>
      </w:r>
      <w:r w:rsidRPr="000B73B5">
        <w:t>away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</w:t>
      </w:r>
      <w:r w:rsidR="00CD73B0">
        <w:t xml:space="preserve"> </w:t>
      </w:r>
      <w:r w:rsidRPr="000B73B5">
        <w:t>legacy,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make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lastRenderedPageBreak/>
        <w:t>own,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loyal</w:t>
      </w:r>
      <w:r w:rsidR="00CD73B0">
        <w:t xml:space="preserve"> </w:t>
      </w:r>
      <w:r w:rsidRPr="000B73B5">
        <w:t>servant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father?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is,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father's</w:t>
      </w:r>
      <w:r w:rsidR="00CD73B0">
        <w:t xml:space="preserve"> </w:t>
      </w:r>
      <w:r w:rsidRPr="000B73B5">
        <w:t>vision</w:t>
      </w:r>
      <w:r w:rsidR="00CD73B0">
        <w:t xml:space="preserve"> </w:t>
      </w:r>
      <w:r w:rsidRPr="000B73B5">
        <w:t>further,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off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make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own</w:t>
      </w:r>
      <w:r w:rsidR="00CD73B0">
        <w:t xml:space="preserve"> </w:t>
      </w:r>
      <w:r w:rsidRPr="000B73B5">
        <w:t>vision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parents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bowing</w:t>
      </w:r>
      <w:r w:rsidR="00CD73B0">
        <w:t xml:space="preserve"> </w:t>
      </w:r>
      <w:r w:rsidRPr="000B73B5">
        <w:t>down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him.</w:t>
      </w:r>
    </w:p>
    <w:p w14:paraId="519D9E12" w14:textId="77777777" w:rsidR="000B73B5" w:rsidRDefault="000B73B5" w:rsidP="000B73B5"/>
    <w:p w14:paraId="26C60C01" w14:textId="297FF4F5" w:rsidR="000B73B5" w:rsidRDefault="000B73B5" w:rsidP="000B73B5">
      <w:r w:rsidRPr="000B73B5">
        <w:t>So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it?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heightens</w:t>
      </w:r>
      <w:r w:rsidR="00CD73B0">
        <w:t xml:space="preserve"> </w:t>
      </w:r>
      <w:r w:rsidRPr="000B73B5">
        <w:t>both</w:t>
      </w:r>
      <w:r w:rsidR="00CD73B0">
        <w:t xml:space="preserve"> </w:t>
      </w:r>
      <w:r w:rsidRPr="000B73B5">
        <w:t>possibilities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throws</w:t>
      </w:r>
      <w:r w:rsidR="00CD73B0">
        <w:t xml:space="preserve"> </w:t>
      </w:r>
      <w:r w:rsidRPr="000B73B5">
        <w:t>into</w:t>
      </w:r>
      <w:r w:rsidR="00CD73B0">
        <w:t xml:space="preserve"> </w:t>
      </w:r>
      <w:r w:rsidRPr="000B73B5">
        <w:t>relief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quandary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been</w:t>
      </w:r>
      <w:r w:rsidR="00CD73B0">
        <w:t xml:space="preserve"> </w:t>
      </w:r>
      <w:r w:rsidRPr="000B73B5">
        <w:t>having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whole</w:t>
      </w:r>
      <w:r w:rsidR="00CD73B0">
        <w:t xml:space="preserve"> </w:t>
      </w:r>
      <w:r w:rsidRPr="006A51B9">
        <w:t>time</w:t>
      </w:r>
      <w:r w:rsidRPr="000B73B5">
        <w:t>,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Joseph?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loyal</w:t>
      </w:r>
      <w:r w:rsidR="00CD73B0">
        <w:t xml:space="preserve"> </w:t>
      </w:r>
      <w:r w:rsidRPr="000B73B5">
        <w:t>son?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think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here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sudden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says</w:t>
      </w:r>
      <w:r w:rsidR="00CD73B0">
        <w:t xml:space="preserve"> </w:t>
      </w:r>
      <w:r w:rsidRPr="000B73B5">
        <w:t>you're</w:t>
      </w:r>
      <w:r w:rsidR="00CD73B0">
        <w:t xml:space="preserve"> </w:t>
      </w:r>
      <w:r w:rsidRPr="000B73B5">
        <w:t>it,</w:t>
      </w:r>
      <w:r w:rsidR="00CD73B0">
        <w:t xml:space="preserve"> </w:t>
      </w:r>
      <w:r w:rsidRPr="000B73B5">
        <w:t>you're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firstborn.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other</w:t>
      </w:r>
      <w:r w:rsidR="00CD73B0">
        <w:t xml:space="preserve"> </w:t>
      </w:r>
      <w:r w:rsidRPr="006A51B9">
        <w:t>hand</w:t>
      </w:r>
      <w:r w:rsidRPr="000B73B5">
        <w:t>,</w:t>
      </w:r>
      <w:r w:rsidR="00CD73B0">
        <w:t xml:space="preserve"> </w:t>
      </w:r>
      <w:r w:rsidRPr="000B73B5">
        <w:t>what's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business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me</w:t>
      </w:r>
      <w:r w:rsidR="00CD73B0">
        <w:t xml:space="preserve"> </w:t>
      </w:r>
      <w:r w:rsidRPr="000B73B5">
        <w:t>bowing</w:t>
      </w:r>
      <w:r w:rsidR="00CD73B0">
        <w:t xml:space="preserve"> </w:t>
      </w:r>
      <w:r w:rsidRPr="000B73B5">
        <w:t>down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mother?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false?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imagination?</w:t>
      </w:r>
      <w:r w:rsidR="00CD73B0">
        <w:t xml:space="preserve"> </w:t>
      </w:r>
      <w:r w:rsidRPr="000B73B5">
        <w:t>Maybe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prophetic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all?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it?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doesn't</w:t>
      </w:r>
      <w:r w:rsidR="00CD73B0">
        <w:t xml:space="preserve"> </w:t>
      </w:r>
      <w:r w:rsidRPr="006A51B9">
        <w:t>know</w:t>
      </w:r>
      <w:r w:rsidRPr="000B73B5">
        <w:t>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relationship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Joseph?</w:t>
      </w:r>
    </w:p>
    <w:p w14:paraId="16C758AF" w14:textId="77777777" w:rsidR="000B73B5" w:rsidRDefault="000B73B5" w:rsidP="000B73B5"/>
    <w:p w14:paraId="78A1EEA3" w14:textId="12C2D451" w:rsidR="000B73B5" w:rsidRDefault="000B73B5" w:rsidP="000B73B5">
      <w:r w:rsidRPr="000B73B5">
        <w:t>That</w:t>
      </w:r>
      <w:r w:rsidR="00CD73B0">
        <w:t xml:space="preserve"> </w:t>
      </w:r>
      <w:r w:rsidRPr="000B73B5">
        <w:t>sets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stage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test.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great</w:t>
      </w:r>
      <w:r w:rsidR="00CD73B0">
        <w:t xml:space="preserve"> </w:t>
      </w:r>
      <w:r w:rsidRPr="000B73B5">
        <w:t>Akeidah</w:t>
      </w:r>
      <w:r w:rsidR="00CD73B0">
        <w:t xml:space="preserve"> </w:t>
      </w:r>
      <w:r w:rsidRPr="000B73B5">
        <w:t>test.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an</w:t>
      </w:r>
      <w:r w:rsidR="00CD73B0">
        <w:t xml:space="preserve"> </w:t>
      </w:r>
      <w:r w:rsidRPr="000B73B5">
        <w:t>Akeidah</w:t>
      </w:r>
      <w:r w:rsidR="00CD73B0">
        <w:t xml:space="preserve"> </w:t>
      </w:r>
      <w:r w:rsidRPr="000B73B5">
        <w:t>test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about?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Akeidah</w:t>
      </w:r>
      <w:r w:rsidR="00CD73B0">
        <w:t xml:space="preserve"> </w:t>
      </w:r>
      <w:r w:rsidRPr="000B73B5">
        <w:t>test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tell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sure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true</w:t>
      </w:r>
      <w:r w:rsidR="00CD73B0">
        <w:t xml:space="preserve"> </w:t>
      </w:r>
      <w:r w:rsidRPr="000B73B5">
        <w:t>Joseph.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Akeidah</w:t>
      </w:r>
      <w:r w:rsidR="00CD73B0">
        <w:t xml:space="preserve"> </w:t>
      </w:r>
      <w:r w:rsidRPr="000B73B5">
        <w:t>test</w:t>
      </w:r>
      <w:r w:rsidR="00CD73B0">
        <w:t xml:space="preserve"> </w:t>
      </w:r>
      <w:r w:rsidRPr="000B73B5">
        <w:t>designed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do?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test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loyalty.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thing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desperately</w:t>
      </w:r>
      <w:r w:rsidR="00CD73B0">
        <w:t xml:space="preserve"> </w:t>
      </w:r>
      <w:r w:rsidRPr="006A51B9">
        <w:t>needs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6A51B9">
        <w:t>know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moment,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Joseph?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seems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6A51B9">
        <w:t>coming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clouds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saying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you,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happening?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loyal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can</w:t>
      </w:r>
      <w:r w:rsidR="00CD73B0">
        <w:t xml:space="preserve"> </w:t>
      </w:r>
      <w:r w:rsidRPr="000B73B5">
        <w:t>carry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forward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devote</w:t>
      </w:r>
      <w:r w:rsidR="00CD73B0">
        <w:t xml:space="preserve"> </w:t>
      </w:r>
      <w:r w:rsidRPr="000B73B5">
        <w:t>yourself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family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about;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Abraham</w:t>
      </w:r>
      <w:r w:rsidRPr="000B73B5">
        <w:t>,</w:t>
      </w:r>
      <w:r w:rsidR="00CD73B0">
        <w:t xml:space="preserve"> </w:t>
      </w:r>
      <w:r w:rsidRPr="006A51B9">
        <w:t>Isaac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forward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build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6A51B9">
        <w:t>nation</w:t>
      </w:r>
      <w:r w:rsidRPr="000B73B5">
        <w:t>?</w:t>
      </w:r>
      <w:r w:rsidR="00CD73B0">
        <w:t xml:space="preserve"> </w:t>
      </w:r>
      <w:r w:rsidRPr="000B73B5">
        <w:t>Or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that?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you?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ego-driven,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own</w:t>
      </w:r>
      <w:r w:rsidR="00CD73B0">
        <w:t xml:space="preserve"> </w:t>
      </w:r>
      <w:r w:rsidRPr="000B73B5">
        <w:t>personal</w:t>
      </w:r>
      <w:r w:rsidR="00CD73B0">
        <w:t xml:space="preserve"> </w:t>
      </w:r>
      <w:r w:rsidRPr="000B73B5">
        <w:t>legacy?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there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conflict</w:t>
      </w:r>
      <w:r w:rsidR="00CD73B0">
        <w:t xml:space="preserve"> </w:t>
      </w:r>
      <w:r w:rsidRPr="000B73B5">
        <w:t>between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own</w:t>
      </w:r>
      <w:r w:rsidR="00CD73B0">
        <w:t xml:space="preserve"> </w:t>
      </w:r>
      <w:r w:rsidRPr="000B73B5">
        <w:t>personal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loyalty</w:t>
      </w:r>
      <w:r w:rsidR="00CD73B0">
        <w:t xml:space="preserve"> </w:t>
      </w:r>
      <w:r w:rsidRPr="000B73B5">
        <w:t>towards</w:t>
      </w:r>
      <w:r w:rsidR="00CD73B0">
        <w:t xml:space="preserve"> </w:t>
      </w:r>
      <w:r w:rsidRPr="000B73B5">
        <w:t>me?</w:t>
      </w:r>
    </w:p>
    <w:p w14:paraId="774CE4D6" w14:textId="77777777" w:rsidR="000B73B5" w:rsidRDefault="000B73B5" w:rsidP="000B73B5"/>
    <w:p w14:paraId="5BF3EF3C" w14:textId="6EEE1BA9" w:rsidR="000B73B5" w:rsidRDefault="000B73B5" w:rsidP="000B73B5">
      <w:r w:rsidRPr="006A51B9">
        <w:t>Jacob</w:t>
      </w:r>
      <w:r w:rsidR="00CD73B0">
        <w:t xml:space="preserve"> </w:t>
      </w:r>
      <w:r w:rsidRPr="000B73B5">
        <w:t>designs</w:t>
      </w:r>
      <w:r w:rsidR="00CD73B0">
        <w:t xml:space="preserve"> </w:t>
      </w:r>
      <w:r w:rsidRPr="000B73B5">
        <w:t>such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conflict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Akeida</w:t>
      </w:r>
      <w:r w:rsidR="00CD73B0">
        <w:t xml:space="preserve"> </w:t>
      </w:r>
      <w:r w:rsidRPr="000B73B5">
        <w:t>test.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plays</w:t>
      </w:r>
      <w:r w:rsidR="00CD73B0">
        <w:t xml:space="preserve"> </w:t>
      </w:r>
      <w:r w:rsidRPr="000B73B5">
        <w:t>G-d,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were,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create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Akeidah</w:t>
      </w:r>
      <w:r w:rsidR="00CD73B0">
        <w:t xml:space="preserve"> </w:t>
      </w:r>
      <w:r w:rsidRPr="000B73B5">
        <w:t>test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more</w:t>
      </w:r>
      <w:r w:rsidR="00CD73B0">
        <w:t xml:space="preserve"> </w:t>
      </w:r>
      <w:r w:rsidRPr="006A51B9">
        <w:t>time</w:t>
      </w:r>
      <w:r w:rsidRPr="000B73B5">
        <w:t>.</w:t>
      </w:r>
      <w:r w:rsidR="00CD73B0">
        <w:t xml:space="preserve"> </w:t>
      </w:r>
      <w:r w:rsidRPr="000B73B5">
        <w:t>Where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0B73B5">
        <w:t>pitted</w:t>
      </w:r>
      <w:r w:rsidR="00CD73B0">
        <w:t xml:space="preserve"> </w:t>
      </w:r>
      <w:r w:rsidRPr="006A51B9">
        <w:t>Abraham</w:t>
      </w:r>
      <w:r w:rsidRPr="000B73B5">
        <w:t>'s</w:t>
      </w:r>
      <w:r w:rsidR="00CD73B0">
        <w:t xml:space="preserve"> </w:t>
      </w:r>
      <w:r w:rsidRPr="000B73B5">
        <w:t>love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6A51B9">
        <w:t>Isaac</w:t>
      </w:r>
      <w:r w:rsidR="00CD73B0">
        <w:t xml:space="preserve"> </w:t>
      </w:r>
      <w:r w:rsidRPr="000B73B5">
        <w:t>against</w:t>
      </w:r>
      <w:r w:rsidR="00CD73B0">
        <w:t xml:space="preserve"> </w:t>
      </w:r>
      <w:r w:rsidRPr="000B73B5">
        <w:t>loyalty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said,</w:t>
      </w:r>
      <w:r w:rsidR="00CD73B0">
        <w:t xml:space="preserve"> </w:t>
      </w:r>
      <w:r w:rsidRPr="000B73B5">
        <w:t>you're</w:t>
      </w:r>
      <w:r w:rsidR="00CD73B0">
        <w:t xml:space="preserve"> </w:t>
      </w:r>
      <w:r w:rsidRPr="000B73B5">
        <w:t>overjoyed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birth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6A51B9">
        <w:t>Isaac</w:t>
      </w:r>
      <w:r w:rsidRPr="000B73B5">
        <w:t>,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overjoyed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father's</w:t>
      </w:r>
      <w:r w:rsidR="00CD73B0">
        <w:t xml:space="preserve"> </w:t>
      </w:r>
      <w:r w:rsidRPr="000B73B5">
        <w:t>love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6A51B9">
        <w:t>Isaac</w:t>
      </w:r>
      <w:r w:rsidRPr="000B73B5">
        <w:t>?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means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you're</w:t>
      </w:r>
      <w:r w:rsidR="00CD73B0">
        <w:t xml:space="preserve"> </w:t>
      </w:r>
      <w:r w:rsidRPr="000B73B5">
        <w:t>off</w:t>
      </w:r>
      <w:r w:rsidR="00CD73B0">
        <w:t xml:space="preserve"> </w:t>
      </w:r>
      <w:r w:rsidRPr="000B73B5">
        <w:t>track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own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you're</w:t>
      </w:r>
      <w:r w:rsidR="00CD73B0">
        <w:t xml:space="preserve"> </w:t>
      </w:r>
      <w:r w:rsidRPr="000B73B5">
        <w:t>no</w:t>
      </w:r>
      <w:r w:rsidR="00CD73B0">
        <w:t xml:space="preserve"> </w:t>
      </w:r>
      <w:r w:rsidRPr="000B73B5">
        <w:t>longer</w:t>
      </w:r>
      <w:r w:rsidR="00CD73B0">
        <w:t xml:space="preserve"> </w:t>
      </w:r>
      <w:r w:rsidRPr="000B73B5">
        <w:t>taking</w:t>
      </w:r>
      <w:r w:rsidR="00CD73B0">
        <w:t xml:space="preserve"> </w:t>
      </w:r>
      <w:r w:rsidRPr="000B73B5">
        <w:t>G-d's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taking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into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world</w:t>
      </w:r>
      <w:r w:rsidRPr="000B73B5">
        <w:t>.</w:t>
      </w:r>
      <w:r w:rsidR="00CD73B0">
        <w:t xml:space="preserve"> </w:t>
      </w:r>
      <w:r w:rsidRPr="000B73B5">
        <w:t>Or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overjoyed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you're</w:t>
      </w:r>
      <w:r w:rsidR="00CD73B0">
        <w:t xml:space="preserve"> </w:t>
      </w:r>
      <w:r w:rsidRPr="000B73B5">
        <w:t>able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0B73B5">
        <w:t>further?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Akeidah</w:t>
      </w:r>
      <w:r w:rsidR="00CD73B0">
        <w:t xml:space="preserve"> </w:t>
      </w:r>
      <w:r w:rsidRPr="000B73B5">
        <w:t>test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designed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test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6A51B9">
        <w:t>Abraham</w:t>
      </w:r>
      <w:r w:rsidR="00CD73B0">
        <w:t xml:space="preserve"> </w:t>
      </w:r>
      <w:r w:rsidRPr="000B73B5">
        <w:t>proved</w:t>
      </w:r>
      <w:r w:rsidR="00CD73B0">
        <w:t xml:space="preserve"> </w:t>
      </w:r>
      <w:r w:rsidRPr="000B73B5">
        <w:t>himself</w:t>
      </w:r>
      <w:r w:rsidR="00CD73B0">
        <w:t xml:space="preserve"> </w:t>
      </w:r>
      <w:r w:rsidRPr="000B73B5">
        <w:t>loyal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G-d.</w:t>
      </w:r>
    </w:p>
    <w:p w14:paraId="382DB6A0" w14:textId="77777777" w:rsidR="000B73B5" w:rsidRDefault="000B73B5" w:rsidP="000B73B5"/>
    <w:p w14:paraId="4CC3EC32" w14:textId="174FCED0" w:rsidR="000B73B5" w:rsidRDefault="000B73B5" w:rsidP="000B73B5">
      <w:r w:rsidRPr="000B73B5">
        <w:t>Now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question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another</w:t>
      </w:r>
      <w:r w:rsidR="00CD73B0">
        <w:t xml:space="preserve"> </w:t>
      </w:r>
      <w:r w:rsidRPr="006A51B9">
        <w:t>generation</w:t>
      </w:r>
      <w:r w:rsidRPr="000B73B5">
        <w:t>,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such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test,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prove</w:t>
      </w:r>
      <w:r w:rsidR="00CD73B0">
        <w:t xml:space="preserve"> </w:t>
      </w:r>
      <w:r w:rsidRPr="000B73B5">
        <w:t>himself</w:t>
      </w:r>
      <w:r w:rsidR="00CD73B0">
        <w:t xml:space="preserve"> </w:t>
      </w:r>
      <w:r w:rsidRPr="000B73B5">
        <w:t>loyal</w:t>
      </w:r>
      <w:r w:rsidR="00CD73B0">
        <w:t xml:space="preserve"> </w:t>
      </w:r>
      <w:r w:rsidRPr="000B73B5">
        <w:t>to?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6A51B9">
        <w:t>Shechem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me?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limits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loyalty?</w:t>
      </w:r>
      <w:r w:rsidR="00CD73B0">
        <w:t xml:space="preserve"> </w:t>
      </w:r>
      <w:r w:rsidRPr="000B73B5">
        <w:t>Do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level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self-abnegation</w:t>
      </w:r>
      <w:r w:rsidR="00CD73B0">
        <w:t xml:space="preserve"> </w:t>
      </w:r>
      <w:r w:rsidRPr="000B73B5">
        <w:t>where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self</w:t>
      </w:r>
      <w:r w:rsidR="00CD73B0">
        <w:t xml:space="preserve"> </w:t>
      </w:r>
      <w:r w:rsidRPr="000B73B5">
        <w:t>comes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conflict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mean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vision</w:t>
      </w:r>
      <w:r w:rsidR="00CD73B0">
        <w:t xml:space="preserve"> </w:t>
      </w:r>
      <w:r w:rsidRPr="000B73B5">
        <w:t>further,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be?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6A51B9">
        <w:t>Shechem</w:t>
      </w:r>
      <w:r w:rsidRPr="000B73B5">
        <w:t>?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put</w:t>
      </w:r>
      <w:r w:rsidR="00CD73B0">
        <w:t xml:space="preserve"> </w:t>
      </w:r>
      <w:r w:rsidRPr="000B73B5">
        <w:t>yourself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mercy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asked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looked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benighted</w:t>
      </w:r>
      <w:r w:rsidR="00CD73B0">
        <w:t xml:space="preserve"> </w:t>
      </w:r>
      <w:r w:rsidRPr="000B73B5">
        <w:t>soul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innocently</w:t>
      </w:r>
      <w:r w:rsidR="00CD73B0">
        <w:t xml:space="preserve"> </w:t>
      </w:r>
      <w:r w:rsidRPr="000B73B5">
        <w:t>sent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off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check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welfare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Shelom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brothers,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can't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6A51B9">
        <w:t>speak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peace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them?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there</w:t>
      </w:r>
      <w:r w:rsidR="00CD73B0">
        <w:t xml:space="preserve"> </w:t>
      </w:r>
      <w:r w:rsidRPr="000B73B5">
        <w:t>was</w:t>
      </w:r>
      <w:r w:rsidR="00CD73B0">
        <w:t xml:space="preserve"> </w:t>
      </w:r>
      <w:r w:rsidRPr="000B73B5">
        <w:t>no</w:t>
      </w:r>
      <w:r w:rsidR="00CD73B0">
        <w:t xml:space="preserve"> </w:t>
      </w:r>
      <w:r w:rsidRPr="000B73B5">
        <w:t>protection?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way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Emek</w:t>
      </w:r>
      <w:r w:rsidR="00CD73B0">
        <w:t xml:space="preserve"> </w:t>
      </w:r>
      <w:r w:rsidRPr="000B73B5">
        <w:t>Chevron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6A51B9">
        <w:t>Shechem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so</w:t>
      </w:r>
      <w:r w:rsidR="00CD73B0">
        <w:t xml:space="preserve"> </w:t>
      </w:r>
      <w:r w:rsidRPr="000B73B5">
        <w:t>far</w:t>
      </w:r>
      <w:r w:rsidR="00CD73B0">
        <w:t xml:space="preserve"> </w:t>
      </w:r>
      <w:r w:rsidRPr="000B73B5">
        <w:t>away?</w:t>
      </w:r>
      <w:r w:rsidR="00CD73B0">
        <w:t xml:space="preserve"> </w:t>
      </w:r>
      <w:r w:rsidRPr="000B73B5">
        <w:t>Why</w:t>
      </w:r>
      <w:r w:rsidR="00CD73B0">
        <w:t xml:space="preserve"> </w:t>
      </w:r>
      <w:r w:rsidRPr="000B73B5">
        <w:t>don't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Lech</w:t>
      </w:r>
      <w:r w:rsidR="00CD73B0">
        <w:t xml:space="preserve"> </w:t>
      </w:r>
      <w:r w:rsidRPr="000B73B5">
        <w:t>nah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please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6A51B9">
        <w:t>Abraham</w:t>
      </w:r>
      <w:r w:rsidRPr="000B73B5">
        <w:t>,</w:t>
      </w:r>
      <w:r w:rsidR="00CD73B0">
        <w:t xml:space="preserve"> </w:t>
      </w:r>
      <w:r w:rsidRPr="000B73B5">
        <w:t>please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son,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only</w:t>
      </w:r>
      <w:r w:rsidR="00CD73B0">
        <w:t xml:space="preserve"> </w:t>
      </w:r>
      <w:r w:rsidRPr="000B73B5">
        <w:t>son,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son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love?</w:t>
      </w:r>
      <w:r w:rsidR="00CD73B0">
        <w:t xml:space="preserve"> </w:t>
      </w:r>
      <w:r w:rsidRPr="000B73B5">
        <w:t>Would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go?</w:t>
      </w:r>
    </w:p>
    <w:p w14:paraId="13490C5D" w14:textId="77777777" w:rsidR="000B73B5" w:rsidRDefault="000B73B5" w:rsidP="000B73B5"/>
    <w:p w14:paraId="746C0939" w14:textId="300398D8" w:rsidR="000B73B5" w:rsidRDefault="000B73B5" w:rsidP="000B73B5">
      <w:r w:rsidRPr="000B73B5">
        <w:t>Joseph</w:t>
      </w:r>
      <w:r w:rsidR="00CD73B0">
        <w:t xml:space="preserve"> </w:t>
      </w:r>
      <w:r w:rsidRPr="000B73B5">
        <w:t>answers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words</w:t>
      </w:r>
      <w:r w:rsidR="00CD73B0">
        <w:t xml:space="preserve"> </w:t>
      </w:r>
      <w:r w:rsidRPr="000B73B5">
        <w:t>Hineini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6A51B9">
        <w:t>Abraham</w:t>
      </w:r>
      <w:r w:rsidR="00CD73B0">
        <w:t xml:space="preserve"> </w:t>
      </w:r>
      <w:r w:rsidRPr="000B73B5">
        <w:t>did,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loyal</w:t>
      </w:r>
      <w:r w:rsidR="00CD73B0">
        <w:t xml:space="preserve"> </w:t>
      </w:r>
      <w:r w:rsidRPr="000B73B5">
        <w:t>son.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goes.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Akeidah</w:t>
      </w:r>
      <w:r w:rsidR="00CD73B0">
        <w:t xml:space="preserve"> </w:t>
      </w:r>
      <w:r w:rsidRPr="000B73B5">
        <w:t>test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underway.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test</w:t>
      </w:r>
      <w:r w:rsidR="00CD73B0">
        <w:t xml:space="preserve"> </w:t>
      </w:r>
      <w:r w:rsidRPr="000B73B5">
        <w:t>was,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kind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son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you?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question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desperately</w:t>
      </w:r>
      <w:r w:rsidR="00CD73B0">
        <w:t xml:space="preserve"> </w:t>
      </w:r>
      <w:r w:rsidRPr="006A51B9">
        <w:t>needs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answer.</w:t>
      </w:r>
      <w:r w:rsidR="00CD73B0">
        <w:t xml:space="preserve"> </w:t>
      </w:r>
      <w:r w:rsidRPr="000B73B5">
        <w:t>Right</w:t>
      </w:r>
      <w:r w:rsidR="00CD73B0">
        <w:t xml:space="preserve"> </w:t>
      </w:r>
      <w:r w:rsidRPr="000B73B5">
        <w:t>here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right</w:t>
      </w:r>
      <w:r w:rsidR="00CD73B0">
        <w:t xml:space="preserve"> </w:t>
      </w:r>
      <w:r w:rsidRPr="000B73B5">
        <w:t>now.</w:t>
      </w:r>
    </w:p>
    <w:p w14:paraId="6FAACDCF" w14:textId="77777777" w:rsidR="000B73B5" w:rsidRDefault="000B73B5" w:rsidP="000B73B5"/>
    <w:p w14:paraId="06A67304" w14:textId="44DF1BD7" w:rsidR="000B73B5" w:rsidRDefault="000B73B5" w:rsidP="000B73B5">
      <w:r w:rsidRPr="000B73B5">
        <w:t>So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essence</w:t>
      </w:r>
      <w:r w:rsidR="00CD73B0">
        <w:t xml:space="preserve"> </w:t>
      </w:r>
      <w:r w:rsidRPr="000B73B5">
        <w:t>really,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background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almost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subconscious</w:t>
      </w:r>
      <w:r w:rsidR="00CD73B0">
        <w:t xml:space="preserve"> </w:t>
      </w:r>
      <w:r w:rsidRPr="000B73B5">
        <w:t>level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story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perspective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perspective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father.</w:t>
      </w:r>
      <w:r w:rsidR="00CD73B0">
        <w:t xml:space="preserve"> </w:t>
      </w:r>
      <w:r w:rsidRPr="000B73B5">
        <w:t>What's</w:t>
      </w:r>
      <w:r w:rsidR="00CD73B0">
        <w:t xml:space="preserve"> </w:t>
      </w:r>
      <w:r w:rsidRPr="000B73B5">
        <w:t>happening</w:t>
      </w:r>
      <w:r w:rsidR="00CD73B0">
        <w:t xml:space="preserve"> </w:t>
      </w:r>
      <w:r w:rsidRPr="000B73B5">
        <w:t>here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buildup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Joseph,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father's</w:t>
      </w:r>
      <w:r w:rsidR="00CD73B0">
        <w:t xml:space="preserve"> </w:t>
      </w:r>
      <w:r w:rsidRPr="000B73B5">
        <w:t>perspective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figure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firstborn.</w:t>
      </w:r>
      <w:r w:rsidR="00CD73B0">
        <w:t xml:space="preserve"> </w:t>
      </w:r>
      <w:r w:rsidRPr="000B73B5">
        <w:t>What's</w:t>
      </w:r>
      <w:r w:rsidR="00CD73B0">
        <w:t xml:space="preserve"> </w:t>
      </w:r>
      <w:r w:rsidRPr="000B73B5">
        <w:t>happening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brothers'</w:t>
      </w:r>
      <w:r w:rsidR="00CD73B0">
        <w:t xml:space="preserve"> </w:t>
      </w:r>
      <w:r w:rsidRPr="000B73B5">
        <w:t>perspective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exactly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0B73B5">
        <w:t>question</w:t>
      </w:r>
      <w:r w:rsidR="00CD73B0">
        <w:t xml:space="preserve"> </w:t>
      </w:r>
      <w:r w:rsidRPr="000B73B5">
        <w:t>playing</w:t>
      </w:r>
      <w:r w:rsidR="00CD73B0">
        <w:t xml:space="preserve"> </w:t>
      </w:r>
      <w:r w:rsidRPr="000B73B5">
        <w:t>out,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firstborn.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strip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coat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bring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say;</w:t>
      </w:r>
      <w:r w:rsidR="00CD73B0">
        <w:t xml:space="preserve"> </w:t>
      </w:r>
      <w:r w:rsidRPr="000B73B5">
        <w:t>Haker</w:t>
      </w:r>
      <w:r w:rsidR="00CD73B0">
        <w:t xml:space="preserve"> </w:t>
      </w:r>
      <w:r w:rsidRPr="000B73B5">
        <w:t>nah</w:t>
      </w:r>
      <w:r w:rsidR="00CD73B0">
        <w:t xml:space="preserve"> </w:t>
      </w:r>
      <w:r w:rsidRPr="000B73B5">
        <w:t>haketonet</w:t>
      </w:r>
      <w:r w:rsidR="00CD73B0">
        <w:t xml:space="preserve"> </w:t>
      </w:r>
      <w:r w:rsidRPr="000B73B5">
        <w:t>bincha</w:t>
      </w:r>
      <w:r w:rsidR="00CD73B0">
        <w:t xml:space="preserve"> </w:t>
      </w:r>
      <w:r w:rsidRPr="000B73B5">
        <w:t>hi</w:t>
      </w:r>
      <w:r w:rsidR="00CD73B0">
        <w:t xml:space="preserve"> </w:t>
      </w:r>
      <w:r w:rsidRPr="000B73B5">
        <w:t>im</w:t>
      </w:r>
      <w:r w:rsidR="00CD73B0">
        <w:t xml:space="preserve"> </w:t>
      </w:r>
      <w:r w:rsidRPr="000B73B5">
        <w:t>loh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recognize</w:t>
      </w:r>
      <w:r w:rsidR="00CD73B0">
        <w:t xml:space="preserve"> </w:t>
      </w:r>
      <w:r w:rsidRPr="000B73B5">
        <w:t>this,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son's,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hitting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nail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head</w:t>
      </w:r>
      <w:r w:rsidRPr="000B73B5">
        <w:t>,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responding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kind.</w:t>
      </w:r>
    </w:p>
    <w:p w14:paraId="3A971AD3" w14:textId="77777777" w:rsidR="000B73B5" w:rsidRDefault="000B73B5" w:rsidP="000B73B5"/>
    <w:p w14:paraId="51ECD73C" w14:textId="7D9770AD" w:rsidR="000B73B5" w:rsidRDefault="000B73B5" w:rsidP="000B73B5">
      <w:r w:rsidRPr="000B73B5">
        <w:t>Behind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scenes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been</w:t>
      </w:r>
      <w:r w:rsidR="00CD73B0">
        <w:t xml:space="preserve"> </w:t>
      </w:r>
      <w:r w:rsidRPr="000B73B5">
        <w:t>devising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test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may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aware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it,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may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aware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it,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aware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divining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test,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were,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decide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status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Joseph?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loyalty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carry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legacy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next</w:t>
      </w:r>
      <w:r w:rsidR="00CD73B0">
        <w:t xml:space="preserve"> </w:t>
      </w:r>
      <w:r w:rsidRPr="006A51B9">
        <w:t>generation</w:t>
      </w:r>
      <w:r w:rsidRPr="000B73B5">
        <w:t>,</w:t>
      </w:r>
      <w:r w:rsidR="00CD73B0">
        <w:t xml:space="preserve"> </w:t>
      </w:r>
      <w:r w:rsidRPr="000B73B5">
        <w:t>or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self-absorbed?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firstborn?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coat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ask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0B73B5">
        <w:t>question,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firstborn?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brothers'</w:t>
      </w:r>
      <w:r w:rsidR="00CD73B0">
        <w:t xml:space="preserve"> </w:t>
      </w:r>
      <w:r w:rsidRPr="000B73B5">
        <w:t>perspective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question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loyalty,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enough</w:t>
      </w:r>
      <w:r w:rsidR="00CD73B0">
        <w:t xml:space="preserve"> </w:t>
      </w:r>
      <w:r w:rsidRPr="000B73B5">
        <w:t>loyalty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firstborn?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question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bald</w:t>
      </w:r>
      <w:r w:rsidR="00CD73B0">
        <w:t xml:space="preserve"> </w:t>
      </w:r>
      <w:r w:rsidRPr="000B73B5">
        <w:t>facts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ground.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firstborn,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matter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biological</w:t>
      </w:r>
      <w:r w:rsidR="00CD73B0">
        <w:t xml:space="preserve"> </w:t>
      </w:r>
      <w:r w:rsidRPr="000B73B5">
        <w:t>fact,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Reuven,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can't</w:t>
      </w:r>
      <w:r w:rsidR="00CD73B0">
        <w:t xml:space="preserve"> </w:t>
      </w:r>
      <w:r w:rsidRPr="000B73B5">
        <w:t>go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favor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over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other,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grips</w:t>
      </w:r>
      <w:r w:rsidR="00CD73B0">
        <w:t xml:space="preserve"> </w:t>
      </w:r>
      <w:r w:rsidRPr="000B73B5">
        <w:lastRenderedPageBreak/>
        <w:t>with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reality.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reality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your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comes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mother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didn't</w:t>
      </w:r>
      <w:r w:rsidR="00CD73B0">
        <w:t xml:space="preserve"> </w:t>
      </w:r>
      <w:r w:rsidRPr="000B73B5">
        <w:t>love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much.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painful</w:t>
      </w:r>
      <w:r w:rsidR="00CD73B0">
        <w:t xml:space="preserve"> </w:t>
      </w:r>
      <w:r w:rsidRPr="000B73B5">
        <w:t>reality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6A51B9">
        <w:t>one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come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grips</w:t>
      </w:r>
      <w:r w:rsidR="00CD73B0">
        <w:t xml:space="preserve"> </w:t>
      </w:r>
      <w:r w:rsidRPr="000B73B5">
        <w:t>with.</w:t>
      </w:r>
    </w:p>
    <w:p w14:paraId="0609F6B0" w14:textId="77777777" w:rsidR="000B73B5" w:rsidRDefault="000B73B5" w:rsidP="000B73B5"/>
    <w:p w14:paraId="474961E7" w14:textId="4CCA7244" w:rsidR="000B73B5" w:rsidRDefault="000B73B5" w:rsidP="000B73B5">
      <w:r w:rsidRPr="000B73B5">
        <w:t>But</w:t>
      </w:r>
      <w:r w:rsidR="00CD73B0">
        <w:t xml:space="preserve"> </w:t>
      </w:r>
      <w:r w:rsidRPr="000B73B5">
        <w:t>from</w:t>
      </w:r>
      <w:r w:rsidR="00CD73B0">
        <w:t xml:space="preserve"> </w:t>
      </w:r>
      <w:r w:rsidRPr="006A51B9">
        <w:t>Jacob</w:t>
      </w:r>
      <w:r w:rsidRPr="000B73B5">
        <w:t>'s</w:t>
      </w:r>
      <w:r w:rsidR="00CD73B0">
        <w:t xml:space="preserve"> </w:t>
      </w:r>
      <w:r w:rsidRPr="000B73B5">
        <w:t>perspective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question.</w:t>
      </w:r>
      <w:r w:rsidR="00CD73B0">
        <w:t xml:space="preserve"> </w:t>
      </w:r>
      <w:r w:rsidRPr="000B73B5">
        <w:t>At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point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question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my</w:t>
      </w:r>
      <w:r w:rsidR="00CD73B0">
        <w:t xml:space="preserve"> </w:t>
      </w:r>
      <w:r w:rsidRPr="000B73B5">
        <w:t>firstborn,</w:t>
      </w:r>
      <w:r w:rsidR="00CD73B0">
        <w:t xml:space="preserve"> </w:t>
      </w:r>
      <w:r w:rsidRPr="000B73B5">
        <w:t>but,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qualities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firstborn?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matter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biology</w:t>
      </w:r>
      <w:r w:rsidR="00CD73B0">
        <w:t xml:space="preserve"> </w:t>
      </w:r>
      <w:r w:rsidRPr="000B73B5">
        <w:t>right</w:t>
      </w:r>
      <w:r w:rsidR="00CD73B0">
        <w:t xml:space="preserve"> </w:t>
      </w:r>
      <w:r w:rsidRPr="000B73B5">
        <w:t>now,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matter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dedication,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matter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child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whom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0B73B5">
        <w:t>premonitions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0B73B5">
        <w:t>nature?</w:t>
      </w:r>
      <w:r w:rsidR="00CD73B0">
        <w:t xml:space="preserve"> </w:t>
      </w:r>
      <w:r w:rsidRPr="000B73B5">
        <w:t>Can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want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be?</w:t>
      </w:r>
    </w:p>
    <w:p w14:paraId="653DBBF3" w14:textId="77777777" w:rsidR="000B73B5" w:rsidRDefault="000B73B5" w:rsidP="000B73B5"/>
    <w:p w14:paraId="0C603BBD" w14:textId="19D65554" w:rsidR="000B73B5" w:rsidRDefault="000B73B5" w:rsidP="000B73B5">
      <w:r w:rsidRPr="000B73B5">
        <w:t>Interestingly,</w:t>
      </w:r>
      <w:r w:rsidR="00CD73B0">
        <w:t xml:space="preserve"> </w:t>
      </w:r>
      <w:r w:rsidRPr="000B73B5">
        <w:t>there's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interplay,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think,</w:t>
      </w:r>
      <w:r w:rsidR="00CD73B0">
        <w:t xml:space="preserve"> </w:t>
      </w:r>
      <w:r w:rsidRPr="000B73B5">
        <w:t>between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brothers'</w:t>
      </w:r>
      <w:r w:rsidR="00CD73B0">
        <w:t xml:space="preserve"> </w:t>
      </w:r>
      <w:r w:rsidRPr="000B73B5">
        <w:t>perspective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father's</w:t>
      </w:r>
      <w:r w:rsidR="00CD73B0">
        <w:t xml:space="preserve"> </w:t>
      </w:r>
      <w:r w:rsidRPr="000B73B5">
        <w:t>perspective.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been</w:t>
      </w:r>
      <w:r w:rsidR="00CD73B0">
        <w:t xml:space="preserve"> </w:t>
      </w:r>
      <w:r w:rsidRPr="000B73B5">
        <w:t>trying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craft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test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if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fact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deserves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title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Bechor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firstborn,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been</w:t>
      </w:r>
      <w:r w:rsidR="00CD73B0">
        <w:t xml:space="preserve"> </w:t>
      </w:r>
      <w:r w:rsidRPr="000B73B5">
        <w:t>struggling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0B73B5">
        <w:t>issue.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again</w:t>
      </w:r>
      <w:r w:rsidR="00CD73B0">
        <w:t xml:space="preserve"> </w:t>
      </w:r>
      <w:r w:rsidRPr="000B73B5">
        <w:t>recall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0B73B5">
        <w:t>talked</w:t>
      </w:r>
      <w:r w:rsidR="00CD73B0">
        <w:t xml:space="preserve"> </w:t>
      </w:r>
      <w:r w:rsidRPr="000B73B5">
        <w:t>about</w:t>
      </w:r>
      <w:r w:rsidR="00CD73B0">
        <w:t xml:space="preserve"> </w:t>
      </w:r>
      <w:r w:rsidRPr="000B73B5">
        <w:t>last</w:t>
      </w:r>
      <w:r w:rsidR="00CD73B0">
        <w:t xml:space="preserve"> </w:t>
      </w:r>
      <w:r w:rsidRPr="000B73B5">
        <w:t>week,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until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gets</w:t>
      </w:r>
      <w:r w:rsidR="00CD73B0">
        <w:t xml:space="preserve"> </w:t>
      </w:r>
      <w:r w:rsidRPr="000B73B5">
        <w:t>involved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trajectory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brothers'</w:t>
      </w:r>
      <w:r w:rsidR="00CD73B0">
        <w:t xml:space="preserve"> </w:t>
      </w:r>
      <w:r w:rsidRPr="000B73B5">
        <w:t>responses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Joseph's</w:t>
      </w:r>
      <w:r w:rsidR="00CD73B0">
        <w:t xml:space="preserve"> </w:t>
      </w:r>
      <w:r w:rsidRPr="000B73B5">
        <w:t>indiscretions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0B73B5">
        <w:t>might</w:t>
      </w:r>
      <w:r w:rsidR="00CD73B0">
        <w:t xml:space="preserve"> </w:t>
      </w:r>
      <w:r w:rsidRPr="000B73B5">
        <w:t>say,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hatred.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hate</w:t>
      </w:r>
      <w:r w:rsidR="00CD73B0">
        <w:t xml:space="preserve"> </w:t>
      </w:r>
      <w:r w:rsidRPr="000B73B5">
        <w:t>him,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hate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more,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hate</w:t>
      </w:r>
      <w:r w:rsidR="00CD73B0">
        <w:t xml:space="preserve"> </w:t>
      </w:r>
      <w:r w:rsidRPr="000B73B5">
        <w:t>even</w:t>
      </w:r>
      <w:r w:rsidR="00CD73B0">
        <w:t xml:space="preserve"> </w:t>
      </w:r>
      <w:r w:rsidRPr="000B73B5">
        <w:t>more,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hate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loves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more,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hate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dreams</w:t>
      </w:r>
      <w:r w:rsidRPr="000B73B5">
        <w:t>,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hate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because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dreams</w:t>
      </w:r>
      <w:r w:rsidRPr="000B73B5">
        <w:t>.</w:t>
      </w:r>
      <w:r w:rsidR="00CD73B0">
        <w:t xml:space="preserve"> </w:t>
      </w:r>
      <w:r w:rsidRPr="000B73B5">
        <w:t>Then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changes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jealousy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happens?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gets</w:t>
      </w:r>
      <w:r w:rsidR="00CD73B0">
        <w:t xml:space="preserve"> </w:t>
      </w:r>
      <w:r w:rsidRPr="000B73B5">
        <w:t>involved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seems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take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second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seriously.</w:t>
      </w:r>
      <w:r w:rsidR="00CD73B0">
        <w:t xml:space="preserve"> </w:t>
      </w:r>
      <w:r w:rsidRPr="000B73B5">
        <w:t>That,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think,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alarms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brothers.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fraternal</w:t>
      </w:r>
      <w:r w:rsidR="00CD73B0">
        <w:t xml:space="preserve"> </w:t>
      </w:r>
      <w:r w:rsidRPr="000B73B5">
        <w:t>issue</w:t>
      </w:r>
      <w:r w:rsidR="00CD73B0">
        <w:t xml:space="preserve"> </w:t>
      </w:r>
      <w:r w:rsidRPr="000B73B5">
        <w:t>right</w:t>
      </w:r>
      <w:r w:rsidR="00CD73B0">
        <w:t xml:space="preserve"> </w:t>
      </w:r>
      <w:r w:rsidRPr="000B73B5">
        <w:t>now,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whole</w:t>
      </w:r>
      <w:r w:rsidR="00CD73B0">
        <w:t xml:space="preserve"> </w:t>
      </w:r>
      <w:r w:rsidRPr="000B73B5">
        <w:t>family</w:t>
      </w:r>
      <w:r w:rsidR="00CD73B0">
        <w:t xml:space="preserve"> </w:t>
      </w:r>
      <w:r w:rsidRPr="000B73B5">
        <w:t>issue.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an</w:t>
      </w:r>
      <w:r w:rsidR="00CD73B0">
        <w:t xml:space="preserve"> </w:t>
      </w:r>
      <w:r w:rsidRPr="000B73B5">
        <w:t>issue</w:t>
      </w:r>
      <w:r w:rsidR="00CD73B0">
        <w:t xml:space="preserve"> </w:t>
      </w:r>
      <w:r w:rsidRPr="000B73B5">
        <w:t>between</w:t>
      </w:r>
      <w:r w:rsidR="00CD73B0">
        <w:t xml:space="preserve"> </w:t>
      </w:r>
      <w:r w:rsidRPr="000B73B5">
        <w:t>brothers,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Dad</w:t>
      </w:r>
      <w:r w:rsidR="00CD73B0">
        <w:t xml:space="preserve"> </w:t>
      </w:r>
      <w:r w:rsidRPr="000B73B5">
        <w:t>think?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Dad's</w:t>
      </w:r>
      <w:r w:rsidR="00CD73B0">
        <w:t xml:space="preserve"> </w:t>
      </w:r>
      <w:r w:rsidRPr="006A51B9">
        <w:t>eyes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takes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6A51B9">
        <w:t>dream</w:t>
      </w:r>
      <w:r w:rsidR="00CD73B0">
        <w:t xml:space="preserve"> </w:t>
      </w:r>
      <w:r w:rsidRPr="000B73B5">
        <w:t>seriously,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wondering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basis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story</w:t>
      </w:r>
      <w:r w:rsidR="00CD73B0">
        <w:t xml:space="preserve"> </w:t>
      </w:r>
      <w:r w:rsidRPr="000B73B5">
        <w:t>is,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jealousy</w:t>
      </w:r>
      <w:r w:rsidR="00CD73B0">
        <w:t xml:space="preserve"> </w:t>
      </w:r>
      <w:r w:rsidRPr="000B73B5">
        <w:t>creeps</w:t>
      </w:r>
      <w:r w:rsidR="00CD73B0">
        <w:t xml:space="preserve"> </w:t>
      </w:r>
      <w:r w:rsidRPr="000B73B5">
        <w:t>in,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also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propels</w:t>
      </w:r>
      <w:r w:rsidR="00CD73B0">
        <w:t xml:space="preserve"> </w:t>
      </w:r>
      <w:r w:rsidRPr="000B73B5">
        <w:t>them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act.</w:t>
      </w:r>
    </w:p>
    <w:p w14:paraId="62E068B2" w14:textId="77777777" w:rsidR="000B73B5" w:rsidRDefault="000B73B5" w:rsidP="000B73B5"/>
    <w:p w14:paraId="561D66DB" w14:textId="4F8D58A9" w:rsidR="000B73B5" w:rsidRDefault="000B73B5" w:rsidP="000B73B5">
      <w:r w:rsidRPr="000B73B5">
        <w:t>Their</w:t>
      </w:r>
      <w:r w:rsidR="00CD73B0">
        <w:t xml:space="preserve"> </w:t>
      </w:r>
      <w:r w:rsidRPr="000B73B5">
        <w:t>rationale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sending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just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0B73B5">
        <w:t>can't</w:t>
      </w:r>
      <w:r w:rsidR="00CD73B0">
        <w:t xml:space="preserve"> </w:t>
      </w:r>
      <w:r w:rsidRPr="000B73B5">
        <w:t>stand</w:t>
      </w:r>
      <w:r w:rsidR="00CD73B0">
        <w:t xml:space="preserve"> </w:t>
      </w:r>
      <w:r w:rsidRPr="000B73B5">
        <w:t>him,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0B73B5">
        <w:t>don't</w:t>
      </w:r>
      <w:r w:rsidR="00CD73B0">
        <w:t xml:space="preserve"> </w:t>
      </w:r>
      <w:r w:rsidRPr="000B73B5">
        <w:t>like</w:t>
      </w:r>
      <w:r w:rsidR="00CD73B0">
        <w:t xml:space="preserve"> </w:t>
      </w:r>
      <w:r w:rsidRPr="000B73B5">
        <w:t>him,</w:t>
      </w:r>
      <w:r w:rsidR="00CD73B0">
        <w:t xml:space="preserve"> </w:t>
      </w:r>
      <w:r w:rsidRPr="000B73B5">
        <w:t>we</w:t>
      </w:r>
      <w:r w:rsidR="00CD73B0">
        <w:t xml:space="preserve"> </w:t>
      </w:r>
      <w:r w:rsidRPr="000B73B5">
        <w:t>hate</w:t>
      </w:r>
      <w:r w:rsidR="00CD73B0">
        <w:t xml:space="preserve"> </w:t>
      </w:r>
      <w:r w:rsidRPr="000B73B5">
        <w:t>him.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rationale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Dad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got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whole</w:t>
      </w:r>
      <w:r w:rsidR="00CD73B0">
        <w:t xml:space="preserve"> </w:t>
      </w:r>
      <w:r w:rsidRPr="000B73B5">
        <w:t>family</w:t>
      </w:r>
      <w:r w:rsidR="00CD73B0">
        <w:t xml:space="preserve"> </w:t>
      </w:r>
      <w:r w:rsidRPr="000B73B5">
        <w:t>dynamic</w:t>
      </w:r>
      <w:r w:rsidR="00CD73B0">
        <w:t xml:space="preserve"> </w:t>
      </w:r>
      <w:r w:rsidRPr="000B73B5">
        <w:t>wrong.</w:t>
      </w:r>
      <w:r w:rsidR="00CD73B0">
        <w:t xml:space="preserve"> </w:t>
      </w:r>
      <w:r w:rsidRPr="000B73B5">
        <w:t>Dad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willing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crown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can't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role.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family</w:t>
      </w:r>
      <w:r w:rsidR="00CD73B0">
        <w:t xml:space="preserve"> </w:t>
      </w:r>
      <w:r w:rsidRPr="000B73B5">
        <w:t>can't</w:t>
      </w:r>
      <w:r w:rsidR="00CD73B0">
        <w:t xml:space="preserve"> </w:t>
      </w:r>
      <w:r w:rsidRPr="000B73B5">
        <w:t>allow</w:t>
      </w:r>
      <w:r w:rsidR="00CD73B0">
        <w:t xml:space="preserve"> </w:t>
      </w:r>
      <w:r w:rsidRPr="000B73B5">
        <w:t>for</w:t>
      </w:r>
      <w:r w:rsidR="00CD73B0">
        <w:t xml:space="preserve"> </w:t>
      </w:r>
      <w:r w:rsidRPr="000B73B5">
        <w:t>that.</w:t>
      </w:r>
      <w:r w:rsidR="00CD73B0">
        <w:t xml:space="preserve"> </w:t>
      </w:r>
      <w:r w:rsidRPr="000B73B5">
        <w:t>That's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propels</w:t>
      </w:r>
      <w:r w:rsidR="00CD73B0">
        <w:t xml:space="preserve"> </w:t>
      </w:r>
      <w:r w:rsidRPr="000B73B5">
        <w:t>them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obviously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an</w:t>
      </w:r>
      <w:r w:rsidR="00CD73B0">
        <w:t xml:space="preserve"> </w:t>
      </w:r>
      <w:r w:rsidRPr="000B73B5">
        <w:t>unjustified</w:t>
      </w:r>
      <w:r w:rsidR="00CD73B0">
        <w:t xml:space="preserve"> </w:t>
      </w:r>
      <w:r w:rsidRPr="000B73B5">
        <w:t>expression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those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dynamics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think</w:t>
      </w:r>
      <w:r w:rsidR="00CD73B0">
        <w:t xml:space="preserve"> </w:t>
      </w:r>
      <w:r w:rsidRPr="000B73B5">
        <w:t>propel</w:t>
      </w:r>
      <w:r w:rsidR="00CD73B0">
        <w:t xml:space="preserve"> </w:t>
      </w:r>
      <w:r w:rsidRPr="000B73B5">
        <w:t>them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act.</w:t>
      </w:r>
    </w:p>
    <w:p w14:paraId="40FFB281" w14:textId="77777777" w:rsidR="000B73B5" w:rsidRDefault="000B73B5" w:rsidP="000B73B5"/>
    <w:p w14:paraId="2C6FDBA0" w14:textId="735B5525" w:rsidR="000B73B5" w:rsidRDefault="000B73B5" w:rsidP="000B73B5">
      <w:r w:rsidRPr="000B73B5">
        <w:t>So</w:t>
      </w:r>
      <w:r w:rsidR="00CD73B0">
        <w:t xml:space="preserve"> </w:t>
      </w:r>
      <w:r w:rsidRPr="000B73B5">
        <w:t>curiously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some</w:t>
      </w:r>
      <w:r w:rsidR="00CD73B0">
        <w:t xml:space="preserve"> </w:t>
      </w:r>
      <w:r w:rsidRPr="000B73B5">
        <w:t>level</w:t>
      </w:r>
      <w:r w:rsidR="00CD73B0">
        <w:t xml:space="preserve"> </w:t>
      </w:r>
      <w:r w:rsidRPr="000B73B5">
        <w:t>both</w:t>
      </w:r>
      <w:r w:rsidR="00CD73B0">
        <w:t xml:space="preserve"> </w:t>
      </w:r>
      <w:r w:rsidRPr="006A51B9">
        <w:t>Yaakov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both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0B73B5">
        <w:t>page,</w:t>
      </w:r>
      <w:r w:rsidR="00CD73B0">
        <w:t xml:space="preserve"> </w:t>
      </w:r>
      <w:r w:rsidRPr="000B73B5">
        <w:t>they're</w:t>
      </w:r>
      <w:r w:rsidR="00CD73B0">
        <w:t xml:space="preserve"> </w:t>
      </w:r>
      <w:r w:rsidRPr="000B73B5">
        <w:t>both</w:t>
      </w:r>
      <w:r w:rsidR="00CD73B0">
        <w:t xml:space="preserve"> </w:t>
      </w:r>
      <w:r w:rsidRPr="000B73B5">
        <w:t>vying</w:t>
      </w:r>
      <w:r w:rsidR="00CD73B0">
        <w:t xml:space="preserve"> </w:t>
      </w:r>
      <w:r w:rsidRPr="000B73B5">
        <w:t>over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0B73B5">
        <w:t>issue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kind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background</w:t>
      </w:r>
      <w:r w:rsidR="00CD73B0">
        <w:t xml:space="preserve"> </w:t>
      </w:r>
      <w:r w:rsidRPr="000B73B5">
        <w:t>over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issue,</w:t>
      </w:r>
      <w:r w:rsidR="00CD73B0">
        <w:t xml:space="preserve"> </w:t>
      </w:r>
      <w:r w:rsidRPr="000B73B5">
        <w:t>but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issue</w:t>
      </w:r>
      <w:r w:rsidR="00CD73B0">
        <w:t xml:space="preserve"> </w:t>
      </w:r>
      <w:r w:rsidRPr="000B73B5">
        <w:t>is,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Joseph's</w:t>
      </w:r>
      <w:r w:rsidR="00CD73B0">
        <w:t xml:space="preserve"> </w:t>
      </w:r>
      <w:r w:rsidRPr="000B73B5">
        <w:t>status?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firstborn</w:t>
      </w:r>
      <w:r w:rsidR="00CD73B0">
        <w:t xml:space="preserve"> </w:t>
      </w:r>
      <w:r w:rsidRPr="000B73B5">
        <w:t>brother</w:t>
      </w:r>
      <w:r w:rsidR="00CD73B0">
        <w:t xml:space="preserve"> </w:t>
      </w:r>
      <w:r w:rsidRPr="000B73B5">
        <w:t>or</w:t>
      </w:r>
      <w:r w:rsidR="00CD73B0">
        <w:t xml:space="preserve"> </w:t>
      </w:r>
      <w:r w:rsidRPr="000B73B5">
        <w:t>not?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he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leader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pack</w:t>
      </w:r>
      <w:r w:rsidR="00CD73B0">
        <w:t xml:space="preserve"> </w:t>
      </w:r>
      <w:r w:rsidRPr="000B73B5">
        <w:t>or</w:t>
      </w:r>
      <w:r w:rsidR="00CD73B0">
        <w:t xml:space="preserve"> </w:t>
      </w:r>
      <w:r w:rsidRPr="000B73B5">
        <w:t>not?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seeking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find</w:t>
      </w:r>
      <w:r w:rsidR="00CD73B0">
        <w:t xml:space="preserve"> </w:t>
      </w:r>
      <w:r w:rsidRPr="000B73B5">
        <w:t>out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embarks</w:t>
      </w:r>
      <w:r w:rsidR="00CD73B0">
        <w:t xml:space="preserve"> </w:t>
      </w:r>
      <w:r w:rsidRPr="000B73B5">
        <w:t>upon</w:t>
      </w:r>
      <w:r w:rsidR="00CD73B0">
        <w:t xml:space="preserve"> </w:t>
      </w:r>
      <w:r w:rsidRPr="000B73B5">
        <w:t>an</w:t>
      </w:r>
      <w:r w:rsidR="00CD73B0">
        <w:t xml:space="preserve"> </w:t>
      </w:r>
      <w:r w:rsidRPr="000B73B5">
        <w:t>Akeidah-like</w:t>
      </w:r>
      <w:r w:rsidR="00CD73B0">
        <w:t xml:space="preserve"> </w:t>
      </w:r>
      <w:r w:rsidRPr="000B73B5">
        <w:t>test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try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explore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possibility.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brothers,</w:t>
      </w:r>
      <w:r w:rsidR="00CD73B0">
        <w:t xml:space="preserve"> </w:t>
      </w:r>
      <w:r w:rsidRPr="000B73B5">
        <w:t>interestingly,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6A51B9">
        <w:t>coming</w:t>
      </w:r>
      <w:r w:rsidR="00CD73B0">
        <w:t xml:space="preserve"> </w:t>
      </w:r>
      <w:r w:rsidRPr="000B73B5">
        <w:t>are</w:t>
      </w:r>
      <w:r w:rsidR="00CD73B0">
        <w:t xml:space="preserve"> </w:t>
      </w:r>
      <w:r w:rsidRPr="000B73B5">
        <w:t>exactly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0B73B5">
        <w:t>page.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certain</w:t>
      </w:r>
      <w:r w:rsidR="00CD73B0">
        <w:t xml:space="preserve"> </w:t>
      </w:r>
      <w:r w:rsidRPr="000B73B5">
        <w:t>way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question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ask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exactly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0B73B5">
        <w:t>question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ruminating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6A51B9">
        <w:t>Jacob</w:t>
      </w:r>
      <w:r w:rsidRPr="000B73B5">
        <w:t>'s</w:t>
      </w:r>
      <w:r w:rsidR="00CD73B0">
        <w:t xml:space="preserve"> </w:t>
      </w:r>
      <w:r w:rsidRPr="000B73B5">
        <w:t>mind.</w:t>
      </w:r>
      <w:r w:rsidR="00CD73B0">
        <w:t xml:space="preserve"> </w:t>
      </w:r>
      <w:r w:rsidRPr="000B73B5">
        <w:t>Remember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say</w:t>
      </w:r>
      <w:r w:rsidR="00CD73B0">
        <w:t xml:space="preserve"> </w:t>
      </w:r>
      <w:r w:rsidRPr="000B73B5">
        <w:t>when</w:t>
      </w:r>
      <w:r w:rsidR="00CD73B0">
        <w:t xml:space="preserve"> </w:t>
      </w:r>
      <w:r w:rsidRPr="000B73B5">
        <w:t>they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Joseph</w:t>
      </w:r>
      <w:r w:rsidR="00CD73B0">
        <w:t xml:space="preserve"> </w:t>
      </w:r>
      <w:r w:rsidRPr="000B73B5">
        <w:t>approach?</w:t>
      </w:r>
      <w:r w:rsidR="00CD73B0">
        <w:t xml:space="preserve"> </w:t>
      </w:r>
      <w:r w:rsidRPr="000B73B5">
        <w:t>It</w:t>
      </w:r>
      <w:r w:rsidR="00CD73B0">
        <w:t xml:space="preserve"> </w:t>
      </w:r>
      <w:r w:rsidRPr="000B73B5">
        <w:t>says;</w:t>
      </w:r>
      <w:r w:rsidR="00CD73B0">
        <w:t xml:space="preserve"> </w:t>
      </w:r>
      <w:r w:rsidRPr="000B73B5">
        <w:t>Hinei</w:t>
      </w:r>
      <w:r w:rsidR="00CD73B0">
        <w:t xml:space="preserve"> </w:t>
      </w:r>
      <w:r w:rsidRPr="000B73B5">
        <w:t>ba'al</w:t>
      </w:r>
      <w:r w:rsidR="00CD73B0">
        <w:t xml:space="preserve"> </w:t>
      </w:r>
      <w:r w:rsidRPr="000B73B5">
        <w:t>ha'chalomot</w:t>
      </w:r>
      <w:r w:rsidR="00CD73B0">
        <w:t xml:space="preserve"> </w:t>
      </w:r>
      <w:r w:rsidRPr="000B73B5">
        <w:t>halazeh</w:t>
      </w:r>
      <w:r w:rsidR="00CD73B0">
        <w:t xml:space="preserve"> </w:t>
      </w:r>
      <w:r w:rsidRPr="000B73B5">
        <w:t>bah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oh</w:t>
      </w:r>
      <w:r w:rsidR="00CD73B0">
        <w:t xml:space="preserve"> </w:t>
      </w:r>
      <w:r w:rsidRPr="000B73B5">
        <w:t>look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person</w:t>
      </w:r>
      <w:r w:rsidR="00CD73B0">
        <w:t xml:space="preserve"> </w:t>
      </w:r>
      <w:r w:rsidRPr="000B73B5">
        <w:t>who</w:t>
      </w:r>
      <w:r w:rsidR="00CD73B0">
        <w:t xml:space="preserve"> </w:t>
      </w:r>
      <w:r w:rsidRPr="000B73B5">
        <w:t>has</w:t>
      </w:r>
      <w:r w:rsidR="00CD73B0">
        <w:t xml:space="preserve"> </w:t>
      </w:r>
      <w:r w:rsidRPr="000B73B5">
        <w:t>all</w:t>
      </w:r>
      <w:r w:rsidR="00CD73B0">
        <w:t xml:space="preserve"> </w:t>
      </w:r>
      <w:r w:rsidRPr="000B73B5">
        <w:t>those</w:t>
      </w:r>
      <w:r w:rsidR="00CD73B0">
        <w:t xml:space="preserve"> </w:t>
      </w:r>
      <w:r w:rsidRPr="006A51B9">
        <w:t>dreams</w:t>
      </w:r>
      <w:r w:rsidRPr="000B73B5">
        <w:t>.</w:t>
      </w:r>
      <w:r w:rsidR="00CD73B0">
        <w:t xml:space="preserve"> </w:t>
      </w:r>
      <w:r w:rsidRPr="000B73B5">
        <w:t>Let's</w:t>
      </w:r>
      <w:r w:rsidR="00CD73B0">
        <w:t xml:space="preserve"> </w:t>
      </w:r>
      <w:r w:rsidRPr="000B73B5">
        <w:t>throw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pit;</w:t>
      </w:r>
      <w:r w:rsidR="00CD73B0">
        <w:t xml:space="preserve"> </w:t>
      </w:r>
      <w:r w:rsidRPr="000B73B5">
        <w:t>Venireh</w:t>
      </w:r>
      <w:r w:rsidR="00CD73B0">
        <w:t xml:space="preserve"> </w:t>
      </w:r>
      <w:r w:rsidRPr="000B73B5">
        <w:t>mah</w:t>
      </w:r>
      <w:r w:rsidR="00CD73B0">
        <w:t xml:space="preserve"> </w:t>
      </w:r>
      <w:r w:rsidRPr="000B73B5">
        <w:t>yiheyu</w:t>
      </w:r>
      <w:r w:rsidR="00CD73B0">
        <w:t xml:space="preserve"> </w:t>
      </w:r>
      <w:r w:rsidRPr="000B73B5">
        <w:t>chalomotav</w:t>
      </w:r>
      <w:r w:rsidR="00CD73B0">
        <w:t xml:space="preserve"> </w:t>
      </w:r>
      <w:r w:rsidRPr="000B73B5">
        <w:t>-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let's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dreams</w:t>
      </w:r>
      <w:r w:rsidRPr="000B73B5">
        <w:t>?</w:t>
      </w:r>
    </w:p>
    <w:p w14:paraId="5A495E04" w14:textId="77777777" w:rsidR="000B73B5" w:rsidRDefault="000B73B5" w:rsidP="000B73B5"/>
    <w:p w14:paraId="4BA8B7F0" w14:textId="0D9A8019" w:rsidR="000B73B5" w:rsidRDefault="000B73B5" w:rsidP="000B73B5"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want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dreams</w:t>
      </w:r>
      <w:r w:rsidR="00CD73B0">
        <w:t xml:space="preserve"> </w:t>
      </w:r>
      <w:r w:rsidRPr="000B73B5">
        <w:t>sarcastically.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does</w:t>
      </w:r>
      <w:r w:rsidR="00CD73B0">
        <w:t xml:space="preserve"> </w:t>
      </w:r>
      <w:r w:rsidRPr="000B73B5">
        <w:t>want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dreams</w:t>
      </w:r>
      <w:r w:rsidRPr="000B73B5">
        <w:t>,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sarcastically.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6A51B9">
        <w:t>wants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6A51B9">
        <w:t>know</w:t>
      </w:r>
      <w:r w:rsidRPr="000B73B5">
        <w:t>.</w:t>
      </w:r>
      <w:r w:rsidR="00CD73B0">
        <w:t xml:space="preserve"> </w:t>
      </w:r>
      <w:r w:rsidRPr="000B73B5">
        <w:t>It's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same</w:t>
      </w:r>
      <w:r w:rsidR="00CD73B0">
        <w:t xml:space="preserve"> </w:t>
      </w:r>
      <w:r w:rsidRPr="000B73B5">
        <w:t>question.</w:t>
      </w:r>
      <w:r w:rsidR="00CD73B0">
        <w:t xml:space="preserve"> </w:t>
      </w:r>
      <w:r w:rsidRPr="000B73B5">
        <w:t>What's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6A51B9">
        <w:t>dreams</w:t>
      </w:r>
      <w:r w:rsidRPr="000B73B5">
        <w:t>?</w:t>
      </w:r>
      <w:r w:rsidR="00CD73B0">
        <w:t xml:space="preserve"> </w:t>
      </w:r>
      <w:r w:rsidRPr="000B73B5">
        <w:t>What's</w:t>
      </w:r>
      <w:r w:rsidR="00CD73B0">
        <w:t xml:space="preserve"> </w:t>
      </w:r>
      <w:r w:rsidRPr="000B73B5">
        <w:t>going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6A51B9">
        <w:t>dreams</w:t>
      </w:r>
      <w:r w:rsidRPr="000B73B5">
        <w:t>?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father</w:t>
      </w:r>
      <w:r w:rsidR="00CD73B0">
        <w:t xml:space="preserve"> </w:t>
      </w:r>
      <w:r w:rsidRPr="000B73B5">
        <w:t>sends</w:t>
      </w:r>
      <w:r w:rsidR="00CD73B0">
        <w:t xml:space="preserve"> </w:t>
      </w:r>
      <w:r w:rsidRPr="000B73B5">
        <w:t>him</w:t>
      </w:r>
      <w:r w:rsidR="00CD73B0">
        <w:t xml:space="preserve"> </w:t>
      </w:r>
      <w:r w:rsidRPr="000B73B5">
        <w:t>on</w:t>
      </w:r>
      <w:r w:rsidR="00CD73B0">
        <w:t xml:space="preserve"> </w:t>
      </w:r>
      <w:r w:rsidRPr="000B73B5">
        <w:t>an</w:t>
      </w:r>
      <w:r w:rsidR="00CD73B0">
        <w:t xml:space="preserve"> </w:t>
      </w:r>
      <w:r w:rsidRPr="000B73B5">
        <w:t>Akeidah</w:t>
      </w:r>
      <w:r w:rsidR="00CD73B0">
        <w:t xml:space="preserve"> </w:t>
      </w:r>
      <w:r w:rsidRPr="006A51B9">
        <w:t>mission</w:t>
      </w:r>
      <w:r w:rsidR="00CD73B0">
        <w:t xml:space="preserve"> </w:t>
      </w:r>
      <w:r w:rsidRPr="000B73B5">
        <w:t>to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this</w:t>
      </w:r>
      <w:r w:rsidR="00CD73B0">
        <w:t xml:space="preserve"> </w:t>
      </w:r>
      <w:r w:rsidRPr="000B73B5">
        <w:t>person</w:t>
      </w:r>
      <w:r w:rsidR="00CD73B0">
        <w:t xml:space="preserve"> </w:t>
      </w:r>
      <w:r w:rsidRPr="000B73B5">
        <w:t>worthy</w:t>
      </w:r>
      <w:r w:rsidR="00CD73B0">
        <w:t xml:space="preserve"> </w:t>
      </w:r>
      <w:r w:rsidRPr="000B73B5">
        <w:t>of</w:t>
      </w:r>
      <w:r w:rsidR="00CD73B0">
        <w:t xml:space="preserve"> </w:t>
      </w:r>
      <w:r w:rsidRPr="000B73B5">
        <w:t>these</w:t>
      </w:r>
      <w:r w:rsidR="00CD73B0">
        <w:t xml:space="preserve"> </w:t>
      </w:r>
      <w:r w:rsidRPr="006A51B9">
        <w:t>dreams</w:t>
      </w:r>
      <w:r w:rsidRPr="000B73B5">
        <w:t>?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have</w:t>
      </w:r>
      <w:r w:rsidR="00CD73B0">
        <w:t xml:space="preserve"> </w:t>
      </w:r>
      <w:r w:rsidRPr="000B73B5">
        <w:t>concluded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he's</w:t>
      </w:r>
      <w:r w:rsidR="00CD73B0">
        <w:t xml:space="preserve"> </w:t>
      </w:r>
      <w:r w:rsidRPr="000B73B5">
        <w:t>not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sarcastically</w:t>
      </w:r>
      <w:r w:rsidR="00CD73B0">
        <w:t xml:space="preserve"> </w:t>
      </w:r>
      <w:r w:rsidRPr="000B73B5">
        <w:t>say,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dreams</w:t>
      </w:r>
      <w:r w:rsidRPr="000B73B5">
        <w:t>.</w:t>
      </w:r>
    </w:p>
    <w:p w14:paraId="22A54F07" w14:textId="77777777" w:rsidR="000B73B5" w:rsidRDefault="000B73B5" w:rsidP="000B73B5"/>
    <w:p w14:paraId="3AD5750B" w14:textId="2D91AB16" w:rsidR="00EB7ABE" w:rsidRDefault="000B73B5" w:rsidP="000B73B5">
      <w:r w:rsidRPr="000B73B5">
        <w:t>There's</w:t>
      </w:r>
      <w:r w:rsidR="00CD73B0">
        <w:t xml:space="preserve"> </w:t>
      </w:r>
      <w:r w:rsidRPr="000B73B5">
        <w:t>an</w:t>
      </w:r>
      <w:r w:rsidR="00CD73B0">
        <w:t xml:space="preserve"> </w:t>
      </w:r>
      <w:r w:rsidRPr="000B73B5">
        <w:t>interesting</w:t>
      </w:r>
      <w:r w:rsidR="00CD73B0">
        <w:t xml:space="preserve"> </w:t>
      </w:r>
      <w:r w:rsidRPr="006A51B9">
        <w:t>Midrash</w:t>
      </w:r>
      <w:r w:rsidR="00CD73B0">
        <w:t xml:space="preserve"> </w:t>
      </w:r>
      <w:r w:rsidRPr="000B73B5">
        <w:t>as</w:t>
      </w:r>
      <w:r w:rsidR="00CD73B0">
        <w:t xml:space="preserve"> </w:t>
      </w:r>
      <w:r w:rsidRPr="000B73B5">
        <w:t>well,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Rashi</w:t>
      </w:r>
      <w:r w:rsidR="00CD73B0">
        <w:t xml:space="preserve"> </w:t>
      </w:r>
      <w:r w:rsidRPr="000B73B5">
        <w:t>quotes,</w:t>
      </w:r>
      <w:r w:rsidR="00CD73B0">
        <w:t xml:space="preserve"> </w:t>
      </w:r>
      <w:r w:rsidRPr="000B73B5">
        <w:t>which</w:t>
      </w:r>
      <w:r w:rsidR="00CD73B0">
        <w:t xml:space="preserve"> </w:t>
      </w:r>
      <w:r w:rsidRPr="000B73B5">
        <w:t>is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say,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dreams</w:t>
      </w:r>
      <w:r w:rsidRPr="000B73B5">
        <w:t>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0B73B5">
        <w:t>says,</w:t>
      </w:r>
      <w:r w:rsidR="00CD73B0">
        <w:t xml:space="preserve"> </w:t>
      </w:r>
      <w:r w:rsidRPr="000B73B5">
        <w:t>we'll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whose</w:t>
      </w:r>
      <w:r w:rsidR="00CD73B0">
        <w:t xml:space="preserve"> </w:t>
      </w:r>
      <w:r w:rsidRPr="000B73B5">
        <w:t>'what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be'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outlast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others.</w:t>
      </w:r>
      <w:r w:rsidR="00CD73B0">
        <w:t xml:space="preserve"> </w:t>
      </w:r>
      <w:r w:rsidRPr="000B73B5">
        <w:t>You</w:t>
      </w:r>
      <w:r w:rsidR="00CD73B0">
        <w:t xml:space="preserve"> </w:t>
      </w:r>
      <w:r w:rsidRPr="000B73B5">
        <w:t>say,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dreams</w:t>
      </w:r>
      <w:r w:rsidRPr="000B73B5">
        <w:t>,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I</w:t>
      </w:r>
      <w:r w:rsidR="00CD73B0">
        <w:t xml:space="preserve"> </w:t>
      </w:r>
      <w:r w:rsidRPr="000B73B5">
        <w:t>say,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dreams</w:t>
      </w:r>
      <w:r w:rsidRPr="000B73B5">
        <w:t>.</w:t>
      </w:r>
      <w:r w:rsidR="00CD73B0">
        <w:t xml:space="preserve"> </w:t>
      </w:r>
      <w:r w:rsidRPr="000B73B5">
        <w:t>Let's</w:t>
      </w:r>
      <w:r w:rsidR="00CD73B0">
        <w:t xml:space="preserve"> </w:t>
      </w:r>
      <w:r w:rsidRPr="000B73B5">
        <w:t>see</w:t>
      </w:r>
      <w:r w:rsidR="00CD73B0">
        <w:t xml:space="preserve"> </w:t>
      </w:r>
      <w:r w:rsidRPr="000B73B5">
        <w:t>what</w:t>
      </w:r>
      <w:r w:rsidR="00CD73B0">
        <w:t xml:space="preserve"> </w:t>
      </w:r>
      <w:r w:rsidRPr="000B73B5">
        <w:t>will</w:t>
      </w:r>
      <w:r w:rsidR="00CD73B0">
        <w:t xml:space="preserve"> </w:t>
      </w:r>
      <w:r w:rsidRPr="000B73B5">
        <w:t>be</w:t>
      </w:r>
      <w:r w:rsidR="00CD73B0">
        <w:t xml:space="preserve"> </w:t>
      </w:r>
      <w:r w:rsidRPr="000B73B5">
        <w:t>with</w:t>
      </w:r>
      <w:r w:rsidR="00CD73B0">
        <w:t xml:space="preserve"> </w:t>
      </w:r>
      <w:r w:rsidRPr="000B73B5">
        <w:t>his</w:t>
      </w:r>
      <w:r w:rsidR="00CD73B0">
        <w:t xml:space="preserve"> </w:t>
      </w:r>
      <w:r w:rsidRPr="006A51B9">
        <w:t>dreams</w:t>
      </w:r>
      <w:r w:rsidRPr="000B73B5">
        <w:t>.</w:t>
      </w:r>
      <w:r w:rsidR="00CD73B0">
        <w:t xml:space="preserve"> </w:t>
      </w:r>
      <w:r w:rsidRPr="000B73B5">
        <w:t>And</w:t>
      </w:r>
      <w:r w:rsidR="00CD73B0">
        <w:t xml:space="preserve"> </w:t>
      </w:r>
      <w:r w:rsidRPr="000B73B5">
        <w:t>G-d</w:t>
      </w:r>
      <w:r w:rsidR="00CD73B0">
        <w:t xml:space="preserve"> </w:t>
      </w:r>
      <w:r w:rsidRPr="000B73B5">
        <w:t>acts</w:t>
      </w:r>
      <w:r w:rsidR="00CD73B0">
        <w:t xml:space="preserve"> </w:t>
      </w:r>
      <w:r w:rsidRPr="000B73B5">
        <w:t>really</w:t>
      </w:r>
      <w:r w:rsidR="00CD73B0">
        <w:t xml:space="preserve"> </w:t>
      </w:r>
      <w:r w:rsidRPr="000B73B5">
        <w:t>in</w:t>
      </w:r>
      <w:r w:rsidR="00CD73B0">
        <w:t xml:space="preserve"> </w:t>
      </w:r>
      <w:r w:rsidRPr="000B73B5">
        <w:t>a</w:t>
      </w:r>
      <w:r w:rsidR="00CD73B0">
        <w:t xml:space="preserve"> </w:t>
      </w:r>
      <w:r w:rsidRPr="000B73B5">
        <w:t>way</w:t>
      </w:r>
      <w:r w:rsidR="00CD73B0">
        <w:t xml:space="preserve"> </w:t>
      </w:r>
      <w:r w:rsidRPr="000B73B5">
        <w:t>that</w:t>
      </w:r>
      <w:r w:rsidR="00CD73B0">
        <w:t xml:space="preserve"> </w:t>
      </w:r>
      <w:r w:rsidRPr="000B73B5">
        <w:t>neither</w:t>
      </w:r>
      <w:r w:rsidR="00CD73B0">
        <w:t xml:space="preserve"> </w:t>
      </w:r>
      <w:r w:rsidRPr="000B73B5">
        <w:t>the</w:t>
      </w:r>
      <w:r w:rsidR="00CD73B0">
        <w:t xml:space="preserve"> </w:t>
      </w:r>
      <w:r w:rsidRPr="000B73B5">
        <w:t>brothers</w:t>
      </w:r>
      <w:r w:rsidR="00CD73B0">
        <w:t xml:space="preserve"> </w:t>
      </w:r>
      <w:r w:rsidRPr="000B73B5">
        <w:t>nor</w:t>
      </w:r>
      <w:r w:rsidR="00CD73B0">
        <w:t xml:space="preserve"> </w:t>
      </w:r>
      <w:r w:rsidRPr="006A51B9">
        <w:t>Jacob</w:t>
      </w:r>
      <w:r w:rsidR="00CD73B0">
        <w:t xml:space="preserve"> </w:t>
      </w:r>
      <w:r w:rsidRPr="000B73B5">
        <w:t>could</w:t>
      </w:r>
      <w:r w:rsidR="00CD73B0">
        <w:t xml:space="preserve"> </w:t>
      </w:r>
      <w:r w:rsidRPr="000B73B5">
        <w:t>predict.</w:t>
      </w:r>
    </w:p>
    <w:p w14:paraId="32661EED" w14:textId="77777777" w:rsidR="0059763F" w:rsidRDefault="0059763F" w:rsidP="000B73B5"/>
    <w:p w14:paraId="7ED0834B" w14:textId="77777777" w:rsidR="0059763F" w:rsidRDefault="0059763F" w:rsidP="000B73B5"/>
    <w:p w14:paraId="481537CE" w14:textId="77777777" w:rsidR="0059763F" w:rsidRDefault="0059763F" w:rsidP="000B73B5"/>
    <w:p w14:paraId="451F14D0" w14:textId="6F92C4AE" w:rsidR="0059763F" w:rsidRDefault="0059763F" w:rsidP="0059763F">
      <w:pPr>
        <w:pStyle w:val="Heading1"/>
      </w:pPr>
      <w:bookmarkStart w:id="122" w:name="_Toc164983037"/>
      <w:r>
        <w:t>Tikkun</w:t>
      </w:r>
      <w:r>
        <w:rPr>
          <w:rStyle w:val="FootnoteReference"/>
        </w:rPr>
        <w:footnoteReference w:id="66"/>
      </w:r>
      <w:bookmarkEnd w:id="122"/>
    </w:p>
    <w:p w14:paraId="23ACE0FE" w14:textId="77777777" w:rsidR="0059763F" w:rsidRDefault="0059763F" w:rsidP="000B73B5"/>
    <w:p w14:paraId="4B90F870" w14:textId="77777777" w:rsidR="0059763F" w:rsidRDefault="0059763F" w:rsidP="000B73B5"/>
    <w:p w14:paraId="3A583A77" w14:textId="2FCC2E13" w:rsidR="0059763F" w:rsidRPr="0059763F" w:rsidRDefault="0059763F" w:rsidP="0059763F">
      <w:r w:rsidRPr="0059763F">
        <w:t>Yosef's</w:t>
      </w:r>
      <w:r w:rsidR="00CD73B0">
        <w:t xml:space="preserve"> </w:t>
      </w:r>
      <w:r w:rsidRPr="0059763F">
        <w:t>plan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aimed</w:t>
      </w:r>
      <w:r w:rsidR="00CD73B0">
        <w:t xml:space="preserve"> </w:t>
      </w:r>
      <w:r w:rsidRPr="0059763F">
        <w:t>at</w:t>
      </w:r>
      <w:r w:rsidR="00CD73B0">
        <w:t xml:space="preserve"> </w:t>
      </w:r>
      <w:r w:rsidRPr="0059763F">
        <w:t>saving</w:t>
      </w:r>
      <w:r w:rsidR="00CD73B0">
        <w:t xml:space="preserve"> </w:t>
      </w:r>
      <w:r w:rsidRPr="0059763F">
        <w:t>Egypt</w:t>
      </w:r>
      <w:r w:rsidR="00CD73B0">
        <w:t xml:space="preserve"> </w:t>
      </w:r>
      <w:r w:rsidRPr="0059763F">
        <w:t>during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years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famine,</w:t>
      </w:r>
      <w:r w:rsidR="00CD73B0">
        <w:t xml:space="preserve"> </w:t>
      </w:r>
      <w:r w:rsidRPr="0059763F">
        <w:t>but</w:t>
      </w:r>
      <w:r w:rsidR="00CD73B0">
        <w:t xml:space="preserve"> </w:t>
      </w:r>
      <w:r w:rsidRPr="0059763F">
        <w:t>at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same</w:t>
      </w:r>
      <w:r w:rsidR="00CD73B0">
        <w:t xml:space="preserve"> </w:t>
      </w:r>
      <w:r w:rsidRPr="0059763F">
        <w:t>time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also</w:t>
      </w:r>
      <w:r w:rsidR="00CD73B0">
        <w:t xml:space="preserve"> </w:t>
      </w:r>
      <w:r w:rsidRPr="0059763F">
        <w:t>planning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way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bring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dreams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realization.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Divine</w:t>
      </w:r>
      <w:r w:rsidR="00CD73B0">
        <w:t xml:space="preserve"> </w:t>
      </w:r>
      <w:r w:rsidRPr="0059763F">
        <w:t>spirit</w:t>
      </w:r>
      <w:r w:rsidR="00CD73B0">
        <w:t xml:space="preserve"> </w:t>
      </w:r>
      <w:r w:rsidRPr="0059763F">
        <w:t>within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goaded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plan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way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leading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correct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ways,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way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testing</w:t>
      </w:r>
      <w:r w:rsidR="00CD73B0">
        <w:t xml:space="preserve"> </w:t>
      </w:r>
      <w:r w:rsidRPr="0059763F">
        <w:t>whether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had</w:t>
      </w:r>
      <w:r w:rsidR="00CD73B0">
        <w:t xml:space="preserve"> </w:t>
      </w:r>
      <w:r w:rsidRPr="0059763F">
        <w:t>indeed</w:t>
      </w:r>
      <w:r w:rsidR="00CD73B0">
        <w:t xml:space="preserve"> </w:t>
      </w:r>
      <w:r w:rsidRPr="0059763F">
        <w:t>done</w:t>
      </w:r>
      <w:r w:rsidR="00CD73B0">
        <w:t xml:space="preserve"> </w:t>
      </w:r>
      <w:r w:rsidRPr="0059763F">
        <w:t>this.</w:t>
      </w:r>
    </w:p>
    <w:p w14:paraId="65C7C5DD" w14:textId="7DDB87DE" w:rsidR="0059763F" w:rsidRPr="0059763F" w:rsidRDefault="0059763F" w:rsidP="0059763F">
      <w:r w:rsidRPr="0059763F">
        <w:t>Yosef</w:t>
      </w:r>
      <w:r w:rsidR="00CD73B0">
        <w:t xml:space="preserve"> </w:t>
      </w:r>
      <w:r w:rsidRPr="0059763F">
        <w:t>knew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sooner</w:t>
      </w:r>
      <w:r w:rsidR="00CD73B0">
        <w:t xml:space="preserve"> </w:t>
      </w:r>
      <w:r w:rsidRPr="0059763F">
        <w:t>or</w:t>
      </w:r>
      <w:r w:rsidR="00CD73B0">
        <w:t xml:space="preserve"> </w:t>
      </w:r>
      <w:r w:rsidRPr="0059763F">
        <w:t>later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would</w:t>
      </w:r>
      <w:r w:rsidR="00CD73B0">
        <w:t xml:space="preserve"> </w:t>
      </w:r>
      <w:r w:rsidRPr="0059763F">
        <w:t>arrive,</w:t>
      </w:r>
      <w:r w:rsidR="00CD73B0">
        <w:t xml:space="preserve"> </w:t>
      </w:r>
      <w:r w:rsidRPr="0059763F">
        <w:t>seeking</w:t>
      </w:r>
      <w:r w:rsidR="00CD73B0">
        <w:t xml:space="preserve"> </w:t>
      </w:r>
      <w:r w:rsidRPr="0059763F">
        <w:t>food,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thus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dream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sheaves</w:t>
      </w:r>
      <w:r w:rsidR="00CD73B0">
        <w:t xml:space="preserve"> </w:t>
      </w:r>
      <w:r w:rsidRPr="0059763F">
        <w:t>would</w:t>
      </w:r>
      <w:r w:rsidR="00CD73B0">
        <w:t xml:space="preserve"> </w:t>
      </w:r>
      <w:r w:rsidRPr="0059763F">
        <w:t>be</w:t>
      </w:r>
      <w:r w:rsidR="00CD73B0">
        <w:t xml:space="preserve"> </w:t>
      </w:r>
      <w:r w:rsidRPr="0059763F">
        <w:t>fulfilled.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second</w:t>
      </w:r>
      <w:r w:rsidR="00CD73B0">
        <w:t xml:space="preserve"> </w:t>
      </w:r>
      <w:r w:rsidRPr="0059763F">
        <w:t>dream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with</w:t>
      </w:r>
      <w:r w:rsidR="00CD73B0">
        <w:t xml:space="preserve"> </w:t>
      </w:r>
      <w:r w:rsidRPr="0059763F">
        <w:lastRenderedPageBreak/>
        <w:t>the</w:t>
      </w:r>
      <w:r w:rsidR="00CD73B0">
        <w:t xml:space="preserve"> </w:t>
      </w:r>
      <w:r w:rsidRPr="0059763F">
        <w:t>stars</w:t>
      </w:r>
      <w:r w:rsidR="00CD73B0">
        <w:t xml:space="preserve"> </w:t>
      </w:r>
      <w:r w:rsidRPr="0059763F">
        <w:t>bowing</w:t>
      </w:r>
      <w:r w:rsidR="00CD73B0">
        <w:t xml:space="preserve"> </w:t>
      </w:r>
      <w:r w:rsidRPr="0059763F">
        <w:t>before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would</w:t>
      </w:r>
      <w:r w:rsidR="00CD73B0">
        <w:t xml:space="preserve"> </w:t>
      </w:r>
      <w:r w:rsidRPr="0059763F">
        <w:t>be</w:t>
      </w:r>
      <w:r w:rsidR="00CD73B0">
        <w:t xml:space="preserve"> </w:t>
      </w:r>
      <w:r w:rsidRPr="0059763F">
        <w:t>realized</w:t>
      </w:r>
      <w:r w:rsidR="00CD73B0">
        <w:t xml:space="preserve"> </w:t>
      </w:r>
      <w:r w:rsidRPr="0059763F">
        <w:t>only</w:t>
      </w:r>
      <w:r w:rsidR="00CD73B0">
        <w:t xml:space="preserve"> </w:t>
      </w:r>
      <w:r w:rsidRPr="0059763F">
        <w:t>when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would</w:t>
      </w:r>
      <w:r w:rsidR="00CD73B0">
        <w:t xml:space="preserve"> </w:t>
      </w:r>
      <w:r w:rsidRPr="0059763F">
        <w:t>be</w:t>
      </w:r>
      <w:r w:rsidR="00CD73B0">
        <w:t xml:space="preserve"> </w:t>
      </w:r>
      <w:r w:rsidRPr="0059763F">
        <w:t>able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bring</w:t>
      </w:r>
      <w:r w:rsidR="00CD73B0">
        <w:t xml:space="preserve"> </w:t>
      </w:r>
      <w:r w:rsidRPr="0059763F">
        <w:t>about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hoped-for</w:t>
      </w:r>
      <w:r w:rsidR="00CD73B0">
        <w:t xml:space="preserve"> </w:t>
      </w:r>
      <w:r w:rsidRPr="0059763F">
        <w:t>spiritual</w:t>
      </w:r>
      <w:r w:rsidR="00CD73B0">
        <w:t xml:space="preserve"> </w:t>
      </w:r>
      <w:r w:rsidRPr="0059763F">
        <w:t>process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saving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from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abyss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sin;</w:t>
      </w:r>
      <w:r w:rsidR="00CD73B0">
        <w:t xml:space="preserve"> </w:t>
      </w:r>
      <w:r w:rsidRPr="0059763F">
        <w:t>only</w:t>
      </w:r>
      <w:r w:rsidR="00CD73B0">
        <w:t xml:space="preserve"> </w:t>
      </w:r>
      <w:r w:rsidRPr="0059763F">
        <w:t>thus</w:t>
      </w:r>
      <w:r w:rsidR="00CD73B0">
        <w:t xml:space="preserve"> </w:t>
      </w:r>
      <w:r w:rsidRPr="0059763F">
        <w:t>would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family</w:t>
      </w:r>
      <w:r w:rsidR="00CD73B0">
        <w:t xml:space="preserve"> </w:t>
      </w:r>
      <w:r w:rsidRPr="0059763F">
        <w:t>be</w:t>
      </w:r>
      <w:r w:rsidR="00CD73B0">
        <w:t xml:space="preserve"> </w:t>
      </w:r>
      <w:r w:rsidRPr="0059763F">
        <w:t>able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be</w:t>
      </w:r>
      <w:r w:rsidR="00CD73B0">
        <w:t xml:space="preserve"> </w:t>
      </w:r>
      <w:r w:rsidRPr="0059763F">
        <w:t>reunited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proper</w:t>
      </w:r>
      <w:r w:rsidR="00CD73B0">
        <w:t xml:space="preserve"> </w:t>
      </w:r>
      <w:r w:rsidRPr="0059763F">
        <w:t>way</w:t>
      </w:r>
      <w:r w:rsidR="00CD73B0">
        <w:t xml:space="preserve"> </w:t>
      </w:r>
      <w:r w:rsidRPr="0059763F">
        <w:t>(not</w:t>
      </w:r>
      <w:r w:rsidR="00CD73B0">
        <w:t xml:space="preserve"> </w:t>
      </w:r>
      <w:r w:rsidRPr="0059763F">
        <w:t>artificially),</w:t>
      </w:r>
      <w:r w:rsidR="00CD73B0">
        <w:t xml:space="preserve"> </w:t>
      </w:r>
      <w:r w:rsidRPr="0059763F">
        <w:t>so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Yaakov</w:t>
      </w:r>
      <w:r w:rsidR="00CD73B0">
        <w:t xml:space="preserve"> </w:t>
      </w:r>
      <w:r w:rsidRPr="0059763F">
        <w:t>would</w:t>
      </w:r>
      <w:r w:rsidR="00CD73B0">
        <w:t xml:space="preserve"> </w:t>
      </w:r>
      <w:r w:rsidRPr="0059763F">
        <w:t>die</w:t>
      </w:r>
      <w:r w:rsidR="00CD73B0">
        <w:t xml:space="preserve"> </w:t>
      </w:r>
      <w:r w:rsidRPr="0059763F">
        <w:t>knowing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all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children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worthy</w:t>
      </w:r>
      <w:r w:rsidR="00CD73B0">
        <w:t xml:space="preserve"> </w:t>
      </w:r>
      <w:r w:rsidRPr="0059763F">
        <w:t>heirs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heritage.</w:t>
      </w:r>
    </w:p>
    <w:p w14:paraId="3BFE98EF" w14:textId="6FF097B2" w:rsidR="0059763F" w:rsidRPr="0059763F" w:rsidRDefault="0059763F" w:rsidP="0059763F">
      <w:r w:rsidRPr="0059763F">
        <w:t>Perhaps</w:t>
      </w:r>
      <w:r w:rsidR="00CD73B0">
        <w:t xml:space="preserve"> </w:t>
      </w:r>
      <w:r w:rsidRPr="0059763F">
        <w:t>this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how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prepared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trap.</w:t>
      </w:r>
      <w:r w:rsidR="00CD73B0">
        <w:t xml:space="preserve"> </w:t>
      </w:r>
      <w:r w:rsidRPr="0059763F">
        <w:t>Many</w:t>
      </w:r>
      <w:r w:rsidR="00CD73B0">
        <w:t xml:space="preserve"> </w:t>
      </w:r>
      <w:r w:rsidRPr="0059763F">
        <w:t>citizens</w:t>
      </w:r>
      <w:r w:rsidR="00CD73B0">
        <w:t xml:space="preserve"> </w:t>
      </w:r>
      <w:r w:rsidRPr="0059763F">
        <w:t>must</w:t>
      </w:r>
      <w:r w:rsidR="00CD73B0">
        <w:t xml:space="preserve"> </w:t>
      </w:r>
      <w:r w:rsidRPr="0059763F">
        <w:t>have</w:t>
      </w:r>
      <w:r w:rsidR="00CD73B0">
        <w:t xml:space="preserve"> </w:t>
      </w:r>
      <w:r w:rsidRPr="0059763F">
        <w:t>been</w:t>
      </w:r>
      <w:r w:rsidR="00CD73B0">
        <w:t xml:space="preserve"> </w:t>
      </w:r>
      <w:r w:rsidRPr="0059763F">
        <w:t>questioned</w:t>
      </w:r>
      <w:r w:rsidR="00CD73B0">
        <w:t xml:space="preserve"> </w:t>
      </w:r>
      <w:r w:rsidRPr="0059763F">
        <w:t>during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first</w:t>
      </w:r>
      <w:r w:rsidR="00CD73B0">
        <w:t xml:space="preserve"> </w:t>
      </w:r>
      <w:r w:rsidRPr="0059763F">
        <w:t>few</w:t>
      </w:r>
      <w:r w:rsidR="00CD73B0">
        <w:t xml:space="preserve"> </w:t>
      </w:r>
      <w:r w:rsidRPr="0059763F">
        <w:t>years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famine,</w:t>
      </w:r>
      <w:r w:rsidR="00CD73B0">
        <w:t xml:space="preserve"> </w:t>
      </w:r>
      <w:r w:rsidRPr="0059763F">
        <w:t>while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busy</w:t>
      </w:r>
      <w:r w:rsidR="00CD73B0">
        <w:t xml:space="preserve"> </w:t>
      </w:r>
      <w:r w:rsidRPr="0059763F">
        <w:t>nationalizing</w:t>
      </w:r>
      <w:r w:rsidR="00CD73B0">
        <w:t xml:space="preserve"> </w:t>
      </w:r>
      <w:r w:rsidRPr="0059763F">
        <w:t>all</w:t>
      </w:r>
      <w:r w:rsidR="00CD73B0">
        <w:t xml:space="preserve"> </w:t>
      </w:r>
      <w:r w:rsidRPr="0059763F">
        <w:t>property,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fear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an</w:t>
      </w:r>
      <w:r w:rsidR="00CD73B0">
        <w:t xml:space="preserve"> </w:t>
      </w:r>
      <w:r w:rsidRPr="0059763F">
        <w:t>uprising</w:t>
      </w:r>
      <w:r w:rsidR="00CD73B0">
        <w:t xml:space="preserve"> </w:t>
      </w:r>
      <w:r w:rsidRPr="0059763F">
        <w:t>against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regime.</w:t>
      </w:r>
      <w:r w:rsidR="00CD73B0">
        <w:t xml:space="preserve"> </w:t>
      </w:r>
      <w:r w:rsidRPr="0059763F">
        <w:t>It</w:t>
      </w:r>
      <w:r w:rsidR="00CD73B0">
        <w:t xml:space="preserve"> </w:t>
      </w:r>
      <w:r w:rsidRPr="0059763F">
        <w:t>seems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suspicions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more</w:t>
      </w:r>
      <w:r w:rsidR="00CD73B0">
        <w:t xml:space="preserve"> </w:t>
      </w:r>
      <w:r w:rsidRPr="0059763F">
        <w:t>serious</w:t>
      </w:r>
      <w:r w:rsidR="00CD73B0">
        <w:t xml:space="preserve"> </w:t>
      </w:r>
      <w:r w:rsidRPr="0059763F">
        <w:t>concerning</w:t>
      </w:r>
      <w:r w:rsidR="00CD73B0">
        <w:t xml:space="preserve"> </w:t>
      </w:r>
      <w:r w:rsidRPr="0059763F">
        <w:t>foreigners,</w:t>
      </w:r>
      <w:r w:rsidR="00CD73B0">
        <w:t xml:space="preserve"> </w:t>
      </w:r>
      <w:r w:rsidRPr="0059763F">
        <w:t>who</w:t>
      </w:r>
      <w:r w:rsidR="00CD73B0">
        <w:t xml:space="preserve"> </w:t>
      </w:r>
      <w:r w:rsidRPr="0059763F">
        <w:t>may</w:t>
      </w:r>
      <w:r w:rsidR="00CD73B0">
        <w:t xml:space="preserve"> </w:t>
      </w:r>
      <w:r w:rsidRPr="0059763F">
        <w:t>have</w:t>
      </w:r>
      <w:r w:rsidR="00CD73B0">
        <w:t xml:space="preserve"> </w:t>
      </w:r>
      <w:r w:rsidRPr="0059763F">
        <w:t>arrived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some</w:t>
      </w:r>
      <w:r w:rsidR="00CD73B0">
        <w:t xml:space="preserve"> </w:t>
      </w:r>
      <w:r w:rsidRPr="0059763F">
        <w:t>or</w:t>
      </w:r>
      <w:r w:rsidR="00CD73B0">
        <w:t xml:space="preserve"> </w:t>
      </w:r>
      <w:r w:rsidRPr="0059763F">
        <w:t>other</w:t>
      </w:r>
      <w:r w:rsidR="00CD73B0">
        <w:t xml:space="preserve"> </w:t>
      </w:r>
      <w:r w:rsidRPr="0059763F">
        <w:t>disguise.</w:t>
      </w:r>
      <w:r w:rsidR="00CD73B0">
        <w:t xml:space="preserve"> </w:t>
      </w:r>
      <w:r w:rsidRPr="0059763F">
        <w:t>Perhaps</w:t>
      </w:r>
      <w:r w:rsidR="00CD73B0">
        <w:t xml:space="preserve"> </w:t>
      </w:r>
      <w:r w:rsidRPr="0059763F">
        <w:t>Yaakov's</w:t>
      </w:r>
      <w:r w:rsidR="00CD73B0">
        <w:t xml:space="preserve"> </w:t>
      </w:r>
      <w:r w:rsidRPr="0059763F">
        <w:t>sons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particularly</w:t>
      </w:r>
      <w:r w:rsidR="00CD73B0">
        <w:t xml:space="preserve"> </w:t>
      </w:r>
      <w:r w:rsidRPr="0059763F">
        <w:t>Shimon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Levi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naturally</w:t>
      </w:r>
      <w:r w:rsidR="00CD73B0">
        <w:t xml:space="preserve"> </w:t>
      </w:r>
      <w:r w:rsidRPr="0059763F">
        <w:t>regarded</w:t>
      </w:r>
      <w:r w:rsidR="00CD73B0">
        <w:t xml:space="preserve"> </w:t>
      </w:r>
      <w:r w:rsidRPr="0059763F">
        <w:t>with</w:t>
      </w:r>
      <w:r w:rsidR="00CD73B0">
        <w:t xml:space="preserve"> </w:t>
      </w:r>
      <w:r w:rsidRPr="0059763F">
        <w:t>caution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foreign</w:t>
      </w:r>
      <w:r w:rsidR="00CD73B0">
        <w:t xml:space="preserve"> </w:t>
      </w:r>
      <w:r w:rsidRPr="0059763F">
        <w:t>lands</w:t>
      </w:r>
      <w:r w:rsidR="00CD73B0">
        <w:t xml:space="preserve"> </w:t>
      </w:r>
      <w:r w:rsidRPr="0059763F">
        <w:t>after</w:t>
      </w:r>
      <w:r w:rsidR="00CD73B0">
        <w:t xml:space="preserve"> </w:t>
      </w:r>
      <w:r w:rsidRPr="0059763F">
        <w:t>what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had</w:t>
      </w:r>
      <w:r w:rsidR="00CD73B0">
        <w:t xml:space="preserve"> </w:t>
      </w:r>
      <w:r w:rsidRPr="0059763F">
        <w:t>cunningly</w:t>
      </w:r>
      <w:r w:rsidR="00CD73B0">
        <w:t xml:space="preserve"> </w:t>
      </w:r>
      <w:r w:rsidRPr="0059763F">
        <w:t>perpetrated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Shekhem.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entry</w:t>
      </w:r>
      <w:r w:rsidR="00CD73B0">
        <w:t xml:space="preserve"> </w:t>
      </w:r>
      <w:r w:rsidRPr="0059763F">
        <w:t>into</w:t>
      </w:r>
      <w:r w:rsidR="00CD73B0">
        <w:t xml:space="preserve"> </w:t>
      </w:r>
      <w:r w:rsidRPr="0059763F">
        <w:t>Egypt</w:t>
      </w:r>
      <w:r w:rsidR="00CD73B0">
        <w:t xml:space="preserve"> </w:t>
      </w:r>
      <w:r w:rsidRPr="0059763F">
        <w:t>through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according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Chazal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different</w:t>
      </w:r>
      <w:r w:rsidR="00CD73B0">
        <w:t xml:space="preserve"> </w:t>
      </w:r>
      <w:r w:rsidRPr="0059763F">
        <w:t>entry</w:t>
      </w:r>
      <w:r w:rsidR="00CD73B0">
        <w:t xml:space="preserve"> </w:t>
      </w:r>
      <w:r w:rsidRPr="0059763F">
        <w:t>points,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also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counted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favor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soon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identified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brothers.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if</w:t>
      </w:r>
      <w:r w:rsidR="00CD73B0">
        <w:t xml:space="preserve"> </w:t>
      </w:r>
      <w:r w:rsidRPr="0059763F">
        <w:t>this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enough,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also</w:t>
      </w:r>
      <w:r w:rsidR="00CD73B0">
        <w:t xml:space="preserve"> </w:t>
      </w:r>
      <w:r w:rsidRPr="0059763F">
        <w:t>found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be</w:t>
      </w:r>
      <w:r w:rsidR="00CD73B0">
        <w:t xml:space="preserve"> </w:t>
      </w:r>
      <w:r w:rsidRPr="0059763F">
        <w:t>expressing</w:t>
      </w:r>
      <w:r w:rsidR="00CD73B0">
        <w:t xml:space="preserve"> </w:t>
      </w:r>
      <w:r w:rsidRPr="0059763F">
        <w:t>particular</w:t>
      </w:r>
      <w:r w:rsidR="00CD73B0">
        <w:t xml:space="preserve"> </w:t>
      </w:r>
      <w:r w:rsidRPr="0059763F">
        <w:t>interest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fate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slave</w:t>
      </w:r>
      <w:r w:rsidR="00CD73B0">
        <w:t xml:space="preserve"> </w:t>
      </w:r>
      <w:r w:rsidRPr="0059763F">
        <w:t>who</w:t>
      </w:r>
      <w:r w:rsidR="00CD73B0">
        <w:t xml:space="preserve"> </w:t>
      </w:r>
      <w:r w:rsidRPr="0059763F">
        <w:t>had</w:t>
      </w:r>
      <w:r w:rsidR="00CD73B0">
        <w:t xml:space="preserve"> </w:t>
      </w:r>
      <w:r w:rsidRPr="0059763F">
        <w:t>been</w:t>
      </w:r>
      <w:r w:rsidR="00CD73B0">
        <w:t xml:space="preserve"> </w:t>
      </w:r>
      <w:r w:rsidRPr="0059763F">
        <w:t>brought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Egypt</w:t>
      </w:r>
      <w:r w:rsidR="00CD73B0">
        <w:t xml:space="preserve"> </w:t>
      </w:r>
      <w:r w:rsidRPr="0059763F">
        <w:t>some</w:t>
      </w:r>
      <w:r w:rsidR="00CD73B0">
        <w:t xml:space="preserve"> </w:t>
      </w:r>
      <w:r w:rsidRPr="0059763F">
        <w:t>twenty-two</w:t>
      </w:r>
      <w:r w:rsidR="00CD73B0">
        <w:t xml:space="preserve"> </w:t>
      </w:r>
      <w:r w:rsidRPr="0059763F">
        <w:t>years</w:t>
      </w:r>
      <w:r w:rsidR="00CD73B0">
        <w:t xml:space="preserve"> </w:t>
      </w:r>
      <w:r w:rsidRPr="0059763F">
        <w:t>previously.</w:t>
      </w:r>
      <w:r w:rsidR="00CD73B0">
        <w:t xml:space="preserve"> </w:t>
      </w:r>
      <w:r w:rsidRPr="0059763F">
        <w:t>From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perspective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Egyptian</w:t>
      </w:r>
      <w:r w:rsidR="00CD73B0">
        <w:t xml:space="preserve"> </w:t>
      </w:r>
      <w:r w:rsidRPr="0059763F">
        <w:t>security</w:t>
      </w:r>
      <w:r w:rsidR="00CD73B0">
        <w:t xml:space="preserve"> </w:t>
      </w:r>
      <w:r w:rsidRPr="0059763F">
        <w:t>services,</w:t>
      </w:r>
      <w:r w:rsidR="00CD73B0">
        <w:t xml:space="preserve"> </w:t>
      </w:r>
      <w:r w:rsidRPr="0059763F">
        <w:t>these</w:t>
      </w:r>
      <w:r w:rsidR="00CD73B0">
        <w:t xml:space="preserve"> </w:t>
      </w:r>
      <w:r w:rsidRPr="0059763F">
        <w:t>men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trying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glean</w:t>
      </w:r>
      <w:r w:rsidR="00CD73B0">
        <w:t xml:space="preserve"> </w:t>
      </w:r>
      <w:r w:rsidRPr="0059763F">
        <w:t>details</w:t>
      </w:r>
      <w:r w:rsidR="00CD73B0">
        <w:t xml:space="preserve"> </w:t>
      </w:r>
      <w:r w:rsidRPr="0059763F">
        <w:t>about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Egyptian</w:t>
      </w:r>
      <w:r w:rsidR="00CD73B0">
        <w:t xml:space="preserve"> </w:t>
      </w:r>
      <w:r w:rsidRPr="0059763F">
        <w:t>viceroy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king's</w:t>
      </w:r>
      <w:r w:rsidR="00CD73B0">
        <w:t xml:space="preserve"> </w:t>
      </w:r>
      <w:r w:rsidRPr="0059763F">
        <w:t>second-in-command.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this</w:t>
      </w:r>
      <w:r w:rsidR="00CD73B0">
        <w:t xml:space="preserve"> </w:t>
      </w:r>
      <w:r w:rsidRPr="0059763F">
        <w:t>reason,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clearly</w:t>
      </w:r>
      <w:r w:rsidR="00CD73B0">
        <w:t xml:space="preserve"> </w:t>
      </w:r>
      <w:r w:rsidRPr="0059763F">
        <w:t>suspicious,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there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no</w:t>
      </w:r>
      <w:r w:rsidR="00CD73B0">
        <w:t xml:space="preserve"> </w:t>
      </w:r>
      <w:r w:rsidRPr="0059763F">
        <w:t>difficulty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having</w:t>
      </w:r>
      <w:r w:rsidR="00CD73B0">
        <w:t xml:space="preserve"> </w:t>
      </w:r>
      <w:r w:rsidRPr="0059763F">
        <w:t>them</w:t>
      </w:r>
      <w:r w:rsidR="00CD73B0">
        <w:t xml:space="preserve"> </w:t>
      </w:r>
      <w:r w:rsidRPr="0059763F">
        <w:t>imprisoned</w:t>
      </w:r>
      <w:r w:rsidR="00CD73B0">
        <w:t xml:space="preserve"> </w:t>
      </w:r>
      <w:r w:rsidRPr="0059763F">
        <w:t>without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having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disclose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true</w:t>
      </w:r>
      <w:r w:rsidR="00CD73B0">
        <w:t xml:space="preserve"> </w:t>
      </w:r>
      <w:r w:rsidRPr="0059763F">
        <w:t>intent.</w:t>
      </w:r>
    </w:p>
    <w:p w14:paraId="313DE703" w14:textId="77777777" w:rsidR="0059763F" w:rsidRPr="0059763F" w:rsidRDefault="0059763F" w:rsidP="0059763F">
      <w:r w:rsidRPr="0059763F">
        <w:t>*****</w:t>
      </w:r>
    </w:p>
    <w:p w14:paraId="2ED41DEE" w14:textId="508C1CD6" w:rsidR="0059763F" w:rsidRPr="0059763F" w:rsidRDefault="0059763F" w:rsidP="0059763F">
      <w:r w:rsidRPr="0059763F">
        <w:t>We</w:t>
      </w:r>
      <w:r w:rsidR="00CD73B0">
        <w:t xml:space="preserve"> </w:t>
      </w:r>
      <w:r w:rsidRPr="0059763F">
        <w:t>may</w:t>
      </w:r>
      <w:r w:rsidR="00CD73B0">
        <w:t xml:space="preserve"> </w:t>
      </w:r>
      <w:r w:rsidRPr="0059763F">
        <w:t>assume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separated</w:t>
      </w:r>
      <w:r w:rsidR="00CD73B0">
        <w:t xml:space="preserve"> </w:t>
      </w:r>
      <w:r w:rsidRPr="0059763F">
        <w:t>from</w:t>
      </w:r>
      <w:r w:rsidR="00CD73B0">
        <w:t xml:space="preserve"> </w:t>
      </w:r>
      <w:r w:rsidRPr="0059763F">
        <w:t>one</w:t>
      </w:r>
      <w:r w:rsidR="00CD73B0">
        <w:t xml:space="preserve"> </w:t>
      </w:r>
      <w:r w:rsidRPr="0059763F">
        <w:t>another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placed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different</w:t>
      </w:r>
      <w:r w:rsidR="00CD73B0">
        <w:t xml:space="preserve"> </w:t>
      </w:r>
      <w:r w:rsidRPr="0059763F">
        <w:t>cells,</w:t>
      </w:r>
      <w:r w:rsidR="00CD73B0">
        <w:t xml:space="preserve"> </w:t>
      </w:r>
      <w:r w:rsidRPr="0059763F">
        <w:t>so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testimonies</w:t>
      </w:r>
      <w:r w:rsidR="00CD73B0">
        <w:t xml:space="preserve"> </w:t>
      </w:r>
      <w:r w:rsidRPr="0059763F">
        <w:t>could</w:t>
      </w:r>
      <w:r w:rsidR="00CD73B0">
        <w:t xml:space="preserve"> </w:t>
      </w:r>
      <w:r w:rsidRPr="0059763F">
        <w:t>be</w:t>
      </w:r>
      <w:r w:rsidR="00CD73B0">
        <w:t xml:space="preserve"> </w:t>
      </w:r>
      <w:r w:rsidRPr="0059763F">
        <w:t>compared</w:t>
      </w:r>
      <w:r w:rsidR="00CD73B0">
        <w:t xml:space="preserve"> </w:t>
      </w:r>
      <w:r w:rsidRPr="0059763F">
        <w:t>against</w:t>
      </w:r>
      <w:r w:rsidR="00CD73B0">
        <w:t xml:space="preserve"> </w:t>
      </w:r>
      <w:r w:rsidRPr="0059763F">
        <w:t>each</w:t>
      </w:r>
      <w:r w:rsidR="00CD73B0">
        <w:t xml:space="preserve"> </w:t>
      </w:r>
      <w:r w:rsidRPr="0059763F">
        <w:t>other.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interrogation,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questioned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every</w:t>
      </w:r>
      <w:r w:rsidR="00CD73B0">
        <w:t xml:space="preserve"> </w:t>
      </w:r>
      <w:r w:rsidRPr="0059763F">
        <w:t>possible</w:t>
      </w:r>
      <w:r w:rsidR="00CD73B0">
        <w:t xml:space="preserve"> </w:t>
      </w:r>
      <w:r w:rsidRPr="0059763F">
        <w:t>aspect</w:t>
      </w:r>
      <w:r w:rsidR="00CD73B0">
        <w:t xml:space="preserve"> </w:t>
      </w:r>
      <w:r w:rsidRPr="0059763F">
        <w:t>concerning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family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aims.</w:t>
      </w:r>
      <w:r w:rsidR="00CD73B0">
        <w:t xml:space="preserve"> </w:t>
      </w:r>
      <w:r w:rsidRPr="0059763F">
        <w:t>Perhaps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underwent</w:t>
      </w:r>
      <w:r w:rsidR="00CD73B0">
        <w:t xml:space="preserve"> </w:t>
      </w:r>
      <w:r w:rsidRPr="0059763F">
        <w:t>torture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forced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tell</w:t>
      </w:r>
      <w:r w:rsidR="00CD73B0">
        <w:t xml:space="preserve"> </w:t>
      </w:r>
      <w:r w:rsidRPr="0059763F">
        <w:t>every</w:t>
      </w:r>
      <w:r w:rsidR="00CD73B0">
        <w:t xml:space="preserve"> </w:t>
      </w:r>
      <w:r w:rsidRPr="0059763F">
        <w:t>detail.</w:t>
      </w:r>
      <w:r w:rsidR="00CD73B0">
        <w:t xml:space="preserve"> </w:t>
      </w:r>
      <w:r w:rsidRPr="0059763F">
        <w:t>Because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inability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coordinate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testimonies,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had</w:t>
      </w:r>
      <w:r w:rsidR="00CD73B0">
        <w:t xml:space="preserve"> </w:t>
      </w:r>
      <w:r w:rsidRPr="0059763F">
        <w:t>no</w:t>
      </w:r>
      <w:r w:rsidR="00CD73B0">
        <w:t xml:space="preserve"> </w:t>
      </w:r>
      <w:r w:rsidRPr="0059763F">
        <w:t>choice</w:t>
      </w:r>
      <w:r w:rsidR="00CD73B0">
        <w:t xml:space="preserve"> </w:t>
      </w:r>
      <w:r w:rsidRPr="0059763F">
        <w:t>but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tell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truth.</w:t>
      </w:r>
      <w:r w:rsidR="00CD73B0">
        <w:t xml:space="preserve"> </w:t>
      </w:r>
      <w:r w:rsidRPr="0059763F">
        <w:t>It</w:t>
      </w:r>
      <w:r w:rsidR="00CD73B0">
        <w:t xml:space="preserve"> </w:t>
      </w:r>
      <w:r w:rsidRPr="0059763F">
        <w:t>quickly</w:t>
      </w:r>
      <w:r w:rsidR="00CD73B0">
        <w:t xml:space="preserve"> </w:t>
      </w:r>
      <w:r w:rsidRPr="0059763F">
        <w:t>became</w:t>
      </w:r>
      <w:r w:rsidR="00CD73B0">
        <w:t xml:space="preserve"> </w:t>
      </w:r>
      <w:r w:rsidRPr="0059763F">
        <w:t>apparent</w:t>
      </w:r>
      <w:r w:rsidR="00CD73B0">
        <w:t xml:space="preserve"> </w:t>
      </w:r>
      <w:r w:rsidRPr="0059763F">
        <w:t>that,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addition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ten</w:t>
      </w:r>
      <w:r w:rsidR="00CD73B0">
        <w:t xml:space="preserve"> </w:t>
      </w:r>
      <w:r w:rsidRPr="0059763F">
        <w:t>"suspects"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security</w:t>
      </w:r>
      <w:r w:rsidR="00CD73B0">
        <w:t xml:space="preserve"> </w:t>
      </w:r>
      <w:r w:rsidRPr="0059763F">
        <w:t>services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holding,</w:t>
      </w:r>
      <w:r w:rsidR="00CD73B0">
        <w:t xml:space="preserve"> </w:t>
      </w:r>
      <w:r w:rsidRPr="0059763F">
        <w:t>there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another</w:t>
      </w:r>
      <w:r w:rsidR="00CD73B0">
        <w:t xml:space="preserve"> </w:t>
      </w:r>
      <w:r w:rsidRPr="0059763F">
        <w:t>two</w:t>
      </w:r>
      <w:r w:rsidR="00CD73B0">
        <w:t xml:space="preserve"> </w:t>
      </w:r>
      <w:r w:rsidRPr="0059763F">
        <w:t>suspects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had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yet</w:t>
      </w:r>
      <w:r w:rsidR="00CD73B0">
        <w:t xml:space="preserve"> </w:t>
      </w:r>
      <w:r w:rsidRPr="0059763F">
        <w:t>been</w:t>
      </w:r>
      <w:r w:rsidR="00CD73B0">
        <w:t xml:space="preserve"> </w:t>
      </w:r>
      <w:r w:rsidRPr="0059763F">
        <w:t>caught.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entire</w:t>
      </w:r>
      <w:r w:rsidR="00CD73B0">
        <w:t xml:space="preserve"> </w:t>
      </w:r>
      <w:r w:rsidRPr="0059763F">
        <w:t>security</w:t>
      </w:r>
      <w:r w:rsidR="00CD73B0">
        <w:t xml:space="preserve"> </w:t>
      </w:r>
      <w:r w:rsidRPr="0059763F">
        <w:t>system</w:t>
      </w:r>
      <w:r w:rsidR="00CD73B0">
        <w:t xml:space="preserve"> </w:t>
      </w:r>
      <w:r w:rsidRPr="0059763F">
        <w:t>(directed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staged</w:t>
      </w:r>
      <w:r w:rsidR="00CD73B0">
        <w:t xml:space="preserve"> </w:t>
      </w:r>
      <w:r w:rsidRPr="0059763F">
        <w:t>by</w:t>
      </w:r>
      <w:r w:rsidR="00CD73B0">
        <w:t xml:space="preserve"> </w:t>
      </w:r>
      <w:r w:rsidRPr="0059763F">
        <w:t>Yosef,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course)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put</w:t>
      </w:r>
      <w:r w:rsidR="00CD73B0">
        <w:t xml:space="preserve"> </w:t>
      </w:r>
      <w:r w:rsidRPr="0059763F">
        <w:t>on</w:t>
      </w:r>
      <w:r w:rsidR="00CD73B0">
        <w:t xml:space="preserve"> </w:t>
      </w:r>
      <w:r w:rsidRPr="0059763F">
        <w:t>alert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order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arrest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two</w:t>
      </w:r>
      <w:r w:rsidR="00CD73B0">
        <w:t xml:space="preserve"> </w:t>
      </w:r>
      <w:r w:rsidRPr="0059763F">
        <w:t>missing</w:t>
      </w:r>
      <w:r w:rsidR="00CD73B0">
        <w:t xml:space="preserve"> </w:t>
      </w:r>
      <w:r w:rsidRPr="0059763F">
        <w:t>"prime</w:t>
      </w:r>
      <w:r w:rsidR="00CD73B0">
        <w:t xml:space="preserve"> </w:t>
      </w:r>
      <w:r w:rsidRPr="0059763F">
        <w:t>suspects,"</w:t>
      </w:r>
      <w:r w:rsidR="00CD73B0">
        <w:t xml:space="preserve"> </w:t>
      </w:r>
      <w:r w:rsidRPr="0059763F">
        <w:t>whom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stubbornly</w:t>
      </w:r>
      <w:r w:rsidR="00CD73B0">
        <w:t xml:space="preserve"> </w:t>
      </w:r>
      <w:r w:rsidRPr="0059763F">
        <w:t>protecting,</w:t>
      </w:r>
      <w:r w:rsidR="00CD73B0">
        <w:t xml:space="preserve"> </w:t>
      </w:r>
      <w:r w:rsidRPr="0059763F">
        <w:t>denying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had</w:t>
      </w:r>
      <w:r w:rsidR="00CD73B0">
        <w:t xml:space="preserve"> </w:t>
      </w:r>
      <w:r w:rsidRPr="0059763F">
        <w:t>come</w:t>
      </w:r>
      <w:r w:rsidR="00CD73B0">
        <w:t xml:space="preserve"> </w:t>
      </w:r>
      <w:r w:rsidRPr="0059763F">
        <w:t>with</w:t>
      </w:r>
      <w:r w:rsidR="00CD73B0">
        <w:t xml:space="preserve"> </w:t>
      </w:r>
      <w:r w:rsidRPr="0059763F">
        <w:t>them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Egypt.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interrogation,</w:t>
      </w:r>
      <w:r w:rsidR="00CD73B0">
        <w:t xml:space="preserve"> </w:t>
      </w:r>
      <w:r w:rsidRPr="0059763F">
        <w:t>it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discovered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all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gave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same</w:t>
      </w:r>
      <w:r w:rsidR="00CD73B0">
        <w:t xml:space="preserve"> </w:t>
      </w:r>
      <w:r w:rsidRPr="0059763F">
        <w:t>story</w:t>
      </w:r>
      <w:r w:rsidR="00CD73B0">
        <w:t xml:space="preserve"> </w:t>
      </w:r>
      <w:r w:rsidRPr="0059763F">
        <w:t>about</w:t>
      </w:r>
      <w:r w:rsidR="00CD73B0">
        <w:t xml:space="preserve"> </w:t>
      </w:r>
      <w:r w:rsidRPr="0059763F">
        <w:t>Binyamin,</w:t>
      </w:r>
      <w:r w:rsidR="00CD73B0">
        <w:t xml:space="preserve"> </w:t>
      </w:r>
      <w:r w:rsidRPr="0059763F">
        <w:t>but</w:t>
      </w:r>
      <w:r w:rsidR="00CD73B0">
        <w:t xml:space="preserve"> </w:t>
      </w:r>
      <w:r w:rsidRPr="0059763F">
        <w:t>perhaps</w:t>
      </w:r>
      <w:r w:rsidR="00CD73B0">
        <w:t xml:space="preserve"> </w:t>
      </w:r>
      <w:r w:rsidRPr="0059763F">
        <w:t>there</w:t>
      </w:r>
      <w:r w:rsidR="00CD73B0">
        <w:t xml:space="preserve"> </w:t>
      </w:r>
      <w:r w:rsidRPr="0059763F">
        <w:t>were</w:t>
      </w:r>
      <w:r w:rsidR="00CD73B0">
        <w:t xml:space="preserve"> </w:t>
      </w:r>
      <w:r w:rsidRPr="0059763F">
        <w:t>contradictions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fate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Yosef.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must</w:t>
      </w:r>
      <w:r w:rsidR="00CD73B0">
        <w:t xml:space="preserve"> </w:t>
      </w:r>
      <w:r w:rsidRPr="0059763F">
        <w:t>certainly</w:t>
      </w:r>
      <w:r w:rsidR="00CD73B0">
        <w:t xml:space="preserve"> </w:t>
      </w:r>
      <w:r w:rsidRPr="0059763F">
        <w:t>have</w:t>
      </w:r>
      <w:r w:rsidR="00CD73B0">
        <w:t xml:space="preserve"> </w:t>
      </w:r>
      <w:r w:rsidRPr="0059763F">
        <w:t>mumbled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stammered,</w:t>
      </w:r>
      <w:r w:rsidR="00CD73B0">
        <w:t xml:space="preserve"> </w:t>
      </w:r>
      <w:r w:rsidRPr="0059763F">
        <w:t>ashamed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admit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had</w:t>
      </w:r>
      <w:r w:rsidR="00CD73B0">
        <w:t xml:space="preserve"> </w:t>
      </w:r>
      <w:r w:rsidRPr="0059763F">
        <w:t>sold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into</w:t>
      </w:r>
      <w:r w:rsidR="00CD73B0">
        <w:t xml:space="preserve"> </w:t>
      </w:r>
      <w:r w:rsidRPr="0059763F">
        <w:t>slavery.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interrogators</w:t>
      </w:r>
      <w:r w:rsidR="00CD73B0">
        <w:t xml:space="preserve"> </w:t>
      </w:r>
      <w:r w:rsidRPr="0059763F">
        <w:t>noted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discrepancies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different</w:t>
      </w:r>
      <w:r w:rsidR="00CD73B0">
        <w:t xml:space="preserve"> </w:t>
      </w:r>
      <w:r w:rsidRPr="0059763F">
        <w:t>versions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what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said,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suspicions</w:t>
      </w:r>
      <w:r w:rsidR="00CD73B0">
        <w:t xml:space="preserve"> </w:t>
      </w:r>
      <w:r w:rsidRPr="0059763F">
        <w:t>deepened.</w:t>
      </w:r>
      <w:r w:rsidR="00CD73B0">
        <w:t xml:space="preserve"> </w:t>
      </w:r>
      <w:r w:rsidRPr="0059763F">
        <w:t>Each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taken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cell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beaten</w:t>
      </w:r>
      <w:r w:rsidR="00CD73B0">
        <w:t xml:space="preserve"> </w:t>
      </w:r>
      <w:r w:rsidRPr="0059763F">
        <w:t>severely,</w:t>
      </w:r>
      <w:r w:rsidR="00CD73B0">
        <w:t xml:space="preserve"> </w:t>
      </w:r>
      <w:r w:rsidRPr="0059763F">
        <w:t>with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demand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answer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question,</w:t>
      </w:r>
      <w:r w:rsidR="00CD73B0">
        <w:t xml:space="preserve"> </w:t>
      </w:r>
      <w:r w:rsidRPr="0059763F">
        <w:t>"Where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Yosef?"</w:t>
      </w:r>
      <w:r w:rsidR="00CD73B0">
        <w:t xml:space="preserve"> </w:t>
      </w:r>
      <w:r w:rsidRPr="0059763F">
        <w:t>By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time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met</w:t>
      </w:r>
      <w:r w:rsidR="00CD73B0">
        <w:t xml:space="preserve"> </w:t>
      </w:r>
      <w:r w:rsidRPr="0059763F">
        <w:t>again,</w:t>
      </w:r>
      <w:r w:rsidR="00CD73B0">
        <w:t xml:space="preserve"> </w:t>
      </w:r>
      <w:r w:rsidRPr="0059763F">
        <w:t>three</w:t>
      </w:r>
      <w:r w:rsidR="00CD73B0">
        <w:t xml:space="preserve"> </w:t>
      </w:r>
      <w:r w:rsidRPr="0059763F">
        <w:t>days</w:t>
      </w:r>
      <w:r w:rsidR="00CD73B0">
        <w:t xml:space="preserve"> </w:t>
      </w:r>
      <w:r w:rsidRPr="0059763F">
        <w:t>later,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understood</w:t>
      </w:r>
      <w:r w:rsidR="00CD73B0">
        <w:t xml:space="preserve"> </w:t>
      </w:r>
      <w:r w:rsidRPr="0059763F">
        <w:t>very</w:t>
      </w:r>
      <w:r w:rsidR="00CD73B0">
        <w:t xml:space="preserve"> </w:t>
      </w:r>
      <w:r w:rsidRPr="0059763F">
        <w:t>well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reason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punishment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had</w:t>
      </w:r>
      <w:r w:rsidR="00CD73B0">
        <w:t xml:space="preserve"> </w:t>
      </w:r>
      <w:r w:rsidRPr="0059763F">
        <w:t>befallen</w:t>
      </w:r>
      <w:r w:rsidR="00CD73B0">
        <w:t xml:space="preserve"> </w:t>
      </w:r>
      <w:r w:rsidRPr="0059763F">
        <w:t>them:</w:t>
      </w:r>
    </w:p>
    <w:p w14:paraId="1A8D0403" w14:textId="577018B4" w:rsidR="0059763F" w:rsidRPr="0059763F" w:rsidRDefault="0059763F" w:rsidP="0059763F">
      <w:r w:rsidRPr="0059763F">
        <w:t>"They</w:t>
      </w:r>
      <w:r w:rsidR="00CD73B0">
        <w:t xml:space="preserve"> </w:t>
      </w:r>
      <w:r w:rsidRPr="0059763F">
        <w:t>said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each</w:t>
      </w:r>
      <w:r w:rsidR="00CD73B0">
        <w:t xml:space="preserve"> </w:t>
      </w:r>
      <w:r w:rsidRPr="0059763F">
        <w:t>other:</w:t>
      </w:r>
      <w:r w:rsidR="00CD73B0">
        <w:t xml:space="preserve"> </w:t>
      </w:r>
      <w:r w:rsidRPr="0059763F">
        <w:t>But</w:t>
      </w:r>
      <w:r w:rsidR="00CD73B0">
        <w:t xml:space="preserve"> </w:t>
      </w:r>
      <w:r w:rsidRPr="0059763F">
        <w:t>we</w:t>
      </w:r>
      <w:r w:rsidR="00CD73B0">
        <w:t xml:space="preserve"> </w:t>
      </w:r>
      <w:r w:rsidRPr="0059763F">
        <w:t>are</w:t>
      </w:r>
      <w:r w:rsidR="00CD73B0">
        <w:t xml:space="preserve"> </w:t>
      </w:r>
      <w:r w:rsidRPr="0059763F">
        <w:t>guilty</w:t>
      </w:r>
      <w:r w:rsidR="00CD73B0">
        <w:t xml:space="preserve"> </w:t>
      </w:r>
      <w:r w:rsidRPr="0059763F">
        <w:t>on</w:t>
      </w:r>
      <w:r w:rsidR="00CD73B0">
        <w:t xml:space="preserve"> </w:t>
      </w:r>
      <w:r w:rsidRPr="0059763F">
        <w:t>account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our</w:t>
      </w:r>
      <w:r w:rsidR="00CD73B0">
        <w:t xml:space="preserve"> </w:t>
      </w:r>
      <w:r w:rsidRPr="0059763F">
        <w:t>brother,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we</w:t>
      </w:r>
      <w:r w:rsidR="00CD73B0">
        <w:t xml:space="preserve"> </w:t>
      </w:r>
      <w:r w:rsidRPr="0059763F">
        <w:t>saw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distress</w:t>
      </w:r>
      <w:r w:rsidR="00CD73B0">
        <w:t xml:space="preserve"> </w:t>
      </w:r>
      <w:r w:rsidRPr="0059763F">
        <w:t>when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pleaded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us</w:t>
      </w:r>
      <w:r w:rsidR="00CD73B0">
        <w:t xml:space="preserve"> </w:t>
      </w:r>
      <w:r w:rsidRPr="0059763F">
        <w:t>but</w:t>
      </w:r>
      <w:r w:rsidR="00CD73B0">
        <w:t xml:space="preserve"> </w:t>
      </w:r>
      <w:r w:rsidRPr="0059763F">
        <w:t>we</w:t>
      </w:r>
      <w:r w:rsidR="00CD73B0">
        <w:t xml:space="preserve"> </w:t>
      </w:r>
      <w:r w:rsidRPr="0059763F">
        <w:t>did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listen;</w:t>
      </w:r>
      <w:r w:rsidR="00CD73B0">
        <w:t xml:space="preserve"> </w:t>
      </w:r>
      <w:r w:rsidRPr="0059763F">
        <w:t>therefore</w:t>
      </w:r>
      <w:r w:rsidR="00CD73B0">
        <w:t xml:space="preserve"> </w:t>
      </w:r>
      <w:r w:rsidRPr="0059763F">
        <w:t>this</w:t>
      </w:r>
      <w:r w:rsidR="00CD73B0">
        <w:t xml:space="preserve"> </w:t>
      </w:r>
      <w:r w:rsidRPr="0059763F">
        <w:t>trouble</w:t>
      </w:r>
      <w:r w:rsidR="00CD73B0">
        <w:t xml:space="preserve"> </w:t>
      </w:r>
      <w:r w:rsidRPr="0059763F">
        <w:t>has</w:t>
      </w:r>
      <w:r w:rsidR="00CD73B0">
        <w:t xml:space="preserve"> </w:t>
      </w:r>
      <w:r w:rsidRPr="0059763F">
        <w:t>come</w:t>
      </w:r>
      <w:r w:rsidR="00CD73B0">
        <w:t xml:space="preserve"> </w:t>
      </w:r>
      <w:r w:rsidRPr="0059763F">
        <w:t>upon</w:t>
      </w:r>
      <w:r w:rsidR="00CD73B0">
        <w:t xml:space="preserve"> </w:t>
      </w:r>
      <w:r w:rsidRPr="0059763F">
        <w:t>us."</w:t>
      </w:r>
      <w:r w:rsidR="00CD73B0">
        <w:t xml:space="preserve"> </w:t>
      </w:r>
      <w:r w:rsidRPr="0059763F">
        <w:t>(42:21)</w:t>
      </w:r>
    </w:p>
    <w:p w14:paraId="2EDFA4AF" w14:textId="18B8E902" w:rsidR="0059763F" w:rsidRPr="0059763F" w:rsidRDefault="0059763F" w:rsidP="0059763F">
      <w:r w:rsidRPr="0059763F">
        <w:t>Yosef</w:t>
      </w:r>
      <w:r w:rsidR="00CD73B0">
        <w:t xml:space="preserve"> </w:t>
      </w:r>
      <w:r w:rsidRPr="0059763F">
        <w:t>demonstrates</w:t>
      </w:r>
      <w:r w:rsidR="00CD73B0">
        <w:t xml:space="preserve"> </w:t>
      </w:r>
      <w:r w:rsidRPr="0059763F">
        <w:t>generosity</w:t>
      </w:r>
      <w:r w:rsidR="00CD73B0">
        <w:t xml:space="preserve"> </w:t>
      </w:r>
      <w:r w:rsidRPr="0059763F">
        <w:t>towards</w:t>
      </w:r>
      <w:r w:rsidR="00CD73B0">
        <w:t xml:space="preserve"> </w:t>
      </w:r>
      <w:r w:rsidRPr="0059763F">
        <w:t>them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does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demand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bring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lost</w:t>
      </w:r>
      <w:r w:rsidR="00CD73B0">
        <w:t xml:space="preserve"> </w:t>
      </w:r>
      <w:r w:rsidRPr="0059763F">
        <w:t>brother.</w:t>
      </w:r>
      <w:r w:rsidR="00CD73B0">
        <w:t xml:space="preserve"> </w:t>
      </w:r>
      <w:r w:rsidRPr="0059763F">
        <w:t>However,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insistent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bring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remaining</w:t>
      </w:r>
      <w:r w:rsidR="00CD73B0">
        <w:t xml:space="preserve"> </w:t>
      </w:r>
      <w:r w:rsidRPr="0059763F">
        <w:t>brother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ensure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there</w:t>
      </w:r>
      <w:r w:rsidR="00CD73B0">
        <w:t xml:space="preserve"> </w:t>
      </w:r>
      <w:r w:rsidRPr="0059763F">
        <w:t>are</w:t>
      </w:r>
      <w:r w:rsidR="00CD73B0">
        <w:t xml:space="preserve"> </w:t>
      </w:r>
      <w:r w:rsidRPr="0059763F">
        <w:t>no</w:t>
      </w:r>
      <w:r w:rsidR="00CD73B0">
        <w:t xml:space="preserve"> </w:t>
      </w:r>
      <w:r w:rsidRPr="0059763F">
        <w:t>other</w:t>
      </w:r>
      <w:r w:rsidR="00CD73B0">
        <w:t xml:space="preserve"> </w:t>
      </w:r>
      <w:r w:rsidRPr="0059763F">
        <w:t>spies</w:t>
      </w:r>
      <w:r w:rsidR="00CD73B0">
        <w:t xml:space="preserve"> </w:t>
      </w:r>
      <w:r w:rsidRPr="0059763F">
        <w:t>roaming</w:t>
      </w:r>
      <w:r w:rsidR="00CD73B0">
        <w:t xml:space="preserve"> </w:t>
      </w:r>
      <w:r w:rsidRPr="0059763F">
        <w:t>around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Egypt.</w:t>
      </w:r>
    </w:p>
    <w:p w14:paraId="54BD8CE3" w14:textId="604D2DA1" w:rsidR="0059763F" w:rsidRPr="0059763F" w:rsidRDefault="0059763F" w:rsidP="0059763F">
      <w:r w:rsidRPr="0059763F">
        <w:t>THE</w:t>
      </w:r>
      <w:r w:rsidR="00CD73B0">
        <w:t xml:space="preserve"> </w:t>
      </w:r>
      <w:r w:rsidRPr="0059763F">
        <w:t>PLAN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UPSET</w:t>
      </w:r>
    </w:p>
    <w:p w14:paraId="06D2CCF7" w14:textId="37B24E15" w:rsidR="0059763F" w:rsidRPr="0059763F" w:rsidRDefault="0059763F" w:rsidP="0059763F">
      <w:r w:rsidRPr="0059763F">
        <w:t>Yosef's</w:t>
      </w:r>
      <w:r w:rsidR="00CD73B0">
        <w:t xml:space="preserve"> </w:t>
      </w:r>
      <w:r w:rsidRPr="0059763F">
        <w:t>strategy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well-thought</w:t>
      </w:r>
      <w:r w:rsidR="00CD73B0">
        <w:t xml:space="preserve"> </w:t>
      </w:r>
      <w:r w:rsidRPr="0059763F">
        <w:t>out,</w:t>
      </w:r>
      <w:r w:rsidR="00CD73B0">
        <w:t xml:space="preserve"> </w:t>
      </w:r>
      <w:r w:rsidRPr="0059763F">
        <w:t>but</w:t>
      </w:r>
      <w:r w:rsidR="00CD73B0">
        <w:t xml:space="preserve"> </w:t>
      </w:r>
      <w:r w:rsidRPr="0059763F">
        <w:t>it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upset.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deeply</w:t>
      </w:r>
      <w:r w:rsidR="00CD73B0">
        <w:t xml:space="preserve"> </w:t>
      </w:r>
      <w:r w:rsidRPr="0059763F">
        <w:t>moved</w:t>
      </w:r>
      <w:r w:rsidR="00CD73B0">
        <w:t xml:space="preserve"> </w:t>
      </w:r>
      <w:r w:rsidRPr="0059763F">
        <w:t>by</w:t>
      </w:r>
      <w:r w:rsidR="00CD73B0">
        <w:t xml:space="preserve"> </w:t>
      </w:r>
      <w:r w:rsidRPr="0059763F">
        <w:t>Reuven's</w:t>
      </w:r>
      <w:r w:rsidR="00CD73B0">
        <w:t xml:space="preserve"> </w:t>
      </w:r>
      <w:r w:rsidRPr="0059763F">
        <w:t>words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brothers:</w:t>
      </w:r>
    </w:p>
    <w:p w14:paraId="600DD3CE" w14:textId="2821C5BE" w:rsidR="0059763F" w:rsidRPr="0059763F" w:rsidRDefault="0059763F" w:rsidP="0059763F">
      <w:r w:rsidRPr="0059763F">
        <w:t>"Reuven</w:t>
      </w:r>
      <w:r w:rsidR="00CD73B0">
        <w:t xml:space="preserve"> </w:t>
      </w:r>
      <w:r w:rsidRPr="0059763F">
        <w:t>answered</w:t>
      </w:r>
      <w:r w:rsidR="00CD73B0">
        <w:t xml:space="preserve"> </w:t>
      </w:r>
      <w:r w:rsidRPr="0059763F">
        <w:t>them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said:</w:t>
      </w:r>
      <w:r w:rsidR="00CD73B0">
        <w:t xml:space="preserve"> </w:t>
      </w:r>
      <w:r w:rsidRPr="0059763F">
        <w:t>Did</w:t>
      </w:r>
      <w:r w:rsidR="00CD73B0">
        <w:t xml:space="preserve"> </w:t>
      </w:r>
      <w:r w:rsidRPr="0059763F">
        <w:t>I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tell</w:t>
      </w:r>
      <w:r w:rsidR="00CD73B0">
        <w:t xml:space="preserve"> </w:t>
      </w:r>
      <w:r w:rsidRPr="0059763F">
        <w:t>you,</w:t>
      </w:r>
      <w:r w:rsidR="00CD73B0">
        <w:t xml:space="preserve"> </w:t>
      </w:r>
      <w:r w:rsidRPr="0059763F">
        <w:t>saying,</w:t>
      </w:r>
      <w:r w:rsidR="00CD73B0">
        <w:t xml:space="preserve"> </w:t>
      </w:r>
      <w:r w:rsidRPr="0059763F">
        <w:t>'Do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sin</w:t>
      </w:r>
      <w:r w:rsidR="00CD73B0">
        <w:t xml:space="preserve"> </w:t>
      </w:r>
      <w:r w:rsidRPr="0059763F">
        <w:t>against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boy'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but</w:t>
      </w:r>
      <w:r w:rsidR="00CD73B0">
        <w:t xml:space="preserve"> </w:t>
      </w:r>
      <w:r w:rsidRPr="0059763F">
        <w:t>you</w:t>
      </w:r>
      <w:r w:rsidR="00CD73B0">
        <w:t xml:space="preserve"> </w:t>
      </w:r>
      <w:r w:rsidRPr="0059763F">
        <w:t>did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listen;</w:t>
      </w:r>
      <w:r w:rsidR="00CD73B0">
        <w:t xml:space="preserve"> </w:t>
      </w:r>
      <w:r w:rsidRPr="0059763F">
        <w:t>now</w:t>
      </w:r>
      <w:r w:rsidR="00CD73B0">
        <w:t xml:space="preserve"> </w:t>
      </w:r>
      <w:r w:rsidRPr="0059763F">
        <w:t>behold,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blood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required."</w:t>
      </w:r>
      <w:r w:rsidR="00CD73B0">
        <w:t xml:space="preserve"> </w:t>
      </w:r>
      <w:r w:rsidRPr="0059763F">
        <w:t>(42:22)</w:t>
      </w:r>
    </w:p>
    <w:p w14:paraId="0D8368E5" w14:textId="7F64D9EB" w:rsidR="0059763F" w:rsidRPr="0059763F" w:rsidRDefault="0059763F" w:rsidP="0059763F">
      <w:r w:rsidRPr="0059763F">
        <w:t>When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hears</w:t>
      </w:r>
      <w:r w:rsidR="00CD73B0">
        <w:t xml:space="preserve"> </w:t>
      </w:r>
      <w:r w:rsidRPr="0059763F">
        <w:t>this,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goes</w:t>
      </w:r>
      <w:r w:rsidR="00CD73B0">
        <w:t xml:space="preserve"> </w:t>
      </w:r>
      <w:r w:rsidRPr="0059763F">
        <w:t>off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quiet</w:t>
      </w:r>
      <w:r w:rsidR="00CD73B0">
        <w:t xml:space="preserve"> </w:t>
      </w:r>
      <w:r w:rsidRPr="0059763F">
        <w:t>corner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WEEPS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FIRST</w:t>
      </w:r>
      <w:r w:rsidR="00CD73B0">
        <w:t xml:space="preserve"> </w:t>
      </w:r>
      <w:r w:rsidRPr="0059763F">
        <w:t>TIME.</w:t>
      </w:r>
      <w:r w:rsidR="00CD73B0">
        <w:t xml:space="preserve"> </w:t>
      </w:r>
      <w:r w:rsidRPr="0059763F">
        <w:t>But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knows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this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enough.</w:t>
      </w:r>
      <w:r w:rsidR="00CD73B0">
        <w:t xml:space="preserve"> </w:t>
      </w:r>
      <w:r w:rsidRPr="0059763F">
        <w:t>Reuven's</w:t>
      </w:r>
      <w:r w:rsidR="00CD73B0">
        <w:t xml:space="preserve"> </w:t>
      </w:r>
      <w:r w:rsidRPr="0059763F">
        <w:t>reaction,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reaction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rest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brothers,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an</w:t>
      </w:r>
      <w:r w:rsidR="00CD73B0">
        <w:t xml:space="preserve"> </w:t>
      </w:r>
      <w:r w:rsidRPr="0059763F">
        <w:t>acceptance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punishment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sin,</w:t>
      </w:r>
      <w:r w:rsidR="00CD73B0">
        <w:t xml:space="preserve"> </w:t>
      </w:r>
      <w:r w:rsidRPr="0059763F">
        <w:t>but</w:t>
      </w:r>
      <w:r w:rsidR="00CD73B0">
        <w:t xml:space="preserve"> </w:t>
      </w:r>
      <w:r w:rsidRPr="0059763F">
        <w:t>this</w:t>
      </w:r>
      <w:r w:rsidR="00CD73B0">
        <w:t xml:space="preserve"> </w:t>
      </w:r>
      <w:r w:rsidRPr="0059763F">
        <w:t>falls</w:t>
      </w:r>
      <w:r w:rsidR="00CD73B0">
        <w:t xml:space="preserve"> </w:t>
      </w:r>
      <w:r w:rsidRPr="0059763F">
        <w:t>short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representing</w:t>
      </w:r>
      <w:r w:rsidR="00CD73B0">
        <w:t xml:space="preserve"> </w:t>
      </w:r>
      <w:r w:rsidRPr="0059763F">
        <w:t>true</w:t>
      </w:r>
      <w:r w:rsidR="00CD73B0">
        <w:t xml:space="preserve"> </w:t>
      </w:r>
      <w:r w:rsidRPr="0059763F">
        <w:t>'tikkun'</w:t>
      </w:r>
      <w:r w:rsidR="00CD73B0">
        <w:t xml:space="preserve"> </w:t>
      </w:r>
      <w:r w:rsidRPr="0059763F">
        <w:t>(repair).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leads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into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test</w:t>
      </w:r>
      <w:r w:rsidR="00CD73B0">
        <w:t xml:space="preserve"> </w:t>
      </w:r>
      <w:r w:rsidRPr="0059763F">
        <w:t>concerning</w:t>
      </w:r>
      <w:r w:rsidR="00CD73B0">
        <w:t xml:space="preserve"> </w:t>
      </w:r>
      <w:r w:rsidRPr="0059763F">
        <w:t>Binyamin.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my</w:t>
      </w:r>
      <w:r w:rsidR="00CD73B0">
        <w:t xml:space="preserve"> </w:t>
      </w:r>
      <w:r w:rsidRPr="0059763F">
        <w:t>view,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intention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cause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be</w:t>
      </w:r>
      <w:r w:rsidR="00CD73B0">
        <w:t xml:space="preserve"> </w:t>
      </w:r>
      <w:r w:rsidRPr="0059763F">
        <w:t>brought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Egypt,</w:t>
      </w:r>
      <w:r w:rsidR="00CD73B0">
        <w:t xml:space="preserve"> </w:t>
      </w:r>
      <w:r w:rsidRPr="0059763F">
        <w:t>but</w:t>
      </w:r>
      <w:r w:rsidR="00CD73B0">
        <w:t xml:space="preserve"> </w:t>
      </w:r>
      <w:r w:rsidRPr="0059763F">
        <w:t>rather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exact</w:t>
      </w:r>
      <w:r w:rsidR="00CD73B0">
        <w:t xml:space="preserve"> </w:t>
      </w:r>
      <w:r w:rsidRPr="0059763F">
        <w:t>opposite!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demonstrates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them,</w:t>
      </w:r>
      <w:r w:rsidR="00CD73B0">
        <w:t xml:space="preserve"> </w:t>
      </w:r>
      <w:r w:rsidRPr="0059763F">
        <w:t>by</w:t>
      </w:r>
      <w:r w:rsidR="00CD73B0">
        <w:t xml:space="preserve"> </w:t>
      </w:r>
      <w:r w:rsidRPr="0059763F">
        <w:t>means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whole</w:t>
      </w:r>
      <w:r w:rsidR="00CD73B0">
        <w:t xml:space="preserve"> </w:t>
      </w:r>
      <w:r w:rsidRPr="0059763F">
        <w:t>carefully</w:t>
      </w:r>
      <w:r w:rsidR="00CD73B0">
        <w:t xml:space="preserve"> </w:t>
      </w:r>
      <w:r w:rsidRPr="0059763F">
        <w:t>staged</w:t>
      </w:r>
      <w:r w:rsidR="00CD73B0">
        <w:t xml:space="preserve"> </w:t>
      </w:r>
      <w:r w:rsidRPr="0059763F">
        <w:t>performance,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purpose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bringing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so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can</w:t>
      </w:r>
      <w:r w:rsidR="00CD73B0">
        <w:t xml:space="preserve"> </w:t>
      </w:r>
      <w:r w:rsidRPr="0059763F">
        <w:t>be</w:t>
      </w:r>
      <w:r w:rsidR="00CD73B0">
        <w:t xml:space="preserve"> </w:t>
      </w:r>
      <w:r w:rsidRPr="0059763F">
        <w:t>interrogated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Egyptian</w:t>
      </w:r>
      <w:r w:rsidR="00CD73B0">
        <w:t xml:space="preserve"> </w:t>
      </w:r>
      <w:r w:rsidRPr="0059763F">
        <w:t>dungeon,</w:t>
      </w:r>
      <w:r w:rsidR="00CD73B0">
        <w:t xml:space="preserve"> </w:t>
      </w:r>
      <w:r w:rsidRPr="0059763F">
        <w:t>on</w:t>
      </w:r>
      <w:r w:rsidR="00CD73B0">
        <w:t xml:space="preserve"> </w:t>
      </w:r>
      <w:r w:rsidRPr="0059763F">
        <w:t>suspicion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spying.</w:t>
      </w:r>
      <w:r w:rsidR="00CD73B0">
        <w:t xml:space="preserve"> </w:t>
      </w:r>
      <w:r w:rsidRPr="0059763F">
        <w:t>It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clear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everyone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if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brought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him,</w:t>
      </w:r>
      <w:r w:rsidR="00CD73B0">
        <w:t xml:space="preserve"> </w:t>
      </w:r>
      <w:r w:rsidRPr="0059763F">
        <w:t>it</w:t>
      </w:r>
      <w:r w:rsidR="00CD73B0">
        <w:t xml:space="preserve"> </w:t>
      </w:r>
      <w:r w:rsidRPr="0059763F">
        <w:t>may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be</w:t>
      </w:r>
      <w:r w:rsidR="00CD73B0">
        <w:t xml:space="preserve"> </w:t>
      </w:r>
      <w:r w:rsidRPr="0059763F">
        <w:t>possible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get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out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there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return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father.</w:t>
      </w:r>
      <w:r w:rsidR="00CD73B0">
        <w:t xml:space="preserve"> </w:t>
      </w:r>
      <w:r w:rsidRPr="0059763F">
        <w:t>It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this</w:t>
      </w:r>
      <w:r w:rsidR="00CD73B0">
        <w:t xml:space="preserve"> </w:t>
      </w:r>
      <w:r w:rsidRPr="0059763F">
        <w:t>reason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Yaakov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so</w:t>
      </w:r>
      <w:r w:rsidR="00CD73B0">
        <w:t xml:space="preserve"> </w:t>
      </w:r>
      <w:r w:rsidRPr="0059763F">
        <w:t>reluctant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send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(who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already</w:t>
      </w:r>
      <w:r w:rsidR="00CD73B0">
        <w:t xml:space="preserve"> </w:t>
      </w:r>
      <w:r w:rsidRPr="0059763F">
        <w:t>past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age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thirty,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father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ten</w:t>
      </w:r>
      <w:r w:rsidR="00CD73B0">
        <w:t xml:space="preserve"> </w:t>
      </w:r>
      <w:r w:rsidRPr="0059763F">
        <w:t>sons),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it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this</w:t>
      </w:r>
      <w:r w:rsidR="00CD73B0">
        <w:t xml:space="preserve"> </w:t>
      </w:r>
      <w:r w:rsidRPr="0059763F">
        <w:t>reason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Reuven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Yehuda</w:t>
      </w:r>
      <w:r w:rsidR="00CD73B0">
        <w:t xml:space="preserve"> </w:t>
      </w:r>
      <w:r w:rsidRPr="0059763F">
        <w:t>must</w:t>
      </w:r>
      <w:r w:rsidR="00CD73B0">
        <w:t xml:space="preserve"> </w:t>
      </w:r>
      <w:r w:rsidRPr="0059763F">
        <w:t>offer</w:t>
      </w:r>
      <w:r w:rsidR="00CD73B0">
        <w:t xml:space="preserve"> </w:t>
      </w:r>
      <w:r w:rsidRPr="0059763F">
        <w:t>such</w:t>
      </w:r>
      <w:r w:rsidR="00CD73B0">
        <w:t xml:space="preserve"> </w:t>
      </w:r>
      <w:r w:rsidRPr="0059763F">
        <w:t>great</w:t>
      </w:r>
      <w:r w:rsidR="00CD73B0">
        <w:t xml:space="preserve"> </w:t>
      </w:r>
      <w:r w:rsidRPr="0059763F">
        <w:t>commitments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guard</w:t>
      </w:r>
      <w:r w:rsidR="00CD73B0">
        <w:t xml:space="preserve"> </w:t>
      </w:r>
      <w:r w:rsidRPr="0059763F">
        <w:t>him.</w:t>
      </w:r>
    </w:p>
    <w:p w14:paraId="055BD19E" w14:textId="7B166AB7" w:rsidR="0059763F" w:rsidRPr="0059763F" w:rsidRDefault="0059763F" w:rsidP="0059763F">
      <w:r w:rsidRPr="0059763F">
        <w:t>Despite</w:t>
      </w:r>
      <w:r w:rsidR="00CD73B0">
        <w:t xml:space="preserve"> </w:t>
      </w:r>
      <w:r w:rsidRPr="0059763F">
        <w:t>all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this,</w:t>
      </w:r>
      <w:r w:rsidR="00CD73B0">
        <w:t xml:space="preserve"> </w:t>
      </w:r>
      <w:r w:rsidRPr="0059763F">
        <w:t>will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bring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Egypt?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expects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will</w:t>
      </w:r>
      <w:r w:rsidR="00CD73B0">
        <w:t xml:space="preserve"> </w:t>
      </w:r>
      <w:r w:rsidRPr="0059763F">
        <w:t>protect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lead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into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danger</w:t>
      </w:r>
      <w:r w:rsidR="00CD73B0">
        <w:t xml:space="preserve"> </w:t>
      </w:r>
      <w:r w:rsidRPr="0059763F">
        <w:t>awaiting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Egypt</w:t>
      </w:r>
      <w:r w:rsidR="00CD73B0">
        <w:t xml:space="preserve"> </w:t>
      </w:r>
      <w:r w:rsidRPr="0059763F">
        <w:t>at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hands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viceroy.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expects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will</w:t>
      </w:r>
      <w:r w:rsidR="00CD73B0">
        <w:t xml:space="preserve"> </w:t>
      </w:r>
      <w:r w:rsidRPr="0059763F">
        <w:t>prefer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remain</w:t>
      </w:r>
      <w:r w:rsidR="00CD73B0">
        <w:t xml:space="preserve"> </w:t>
      </w:r>
      <w:r w:rsidRPr="0059763F">
        <w:t>hungry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Canaan,</w:t>
      </w:r>
      <w:r w:rsidR="00CD73B0">
        <w:t xml:space="preserve"> </w:t>
      </w:r>
      <w:r w:rsidRPr="0059763F">
        <w:t>even</w:t>
      </w:r>
      <w:r w:rsidR="00CD73B0">
        <w:t xml:space="preserve"> </w:t>
      </w:r>
      <w:r w:rsidRPr="0059763F">
        <w:t>leaving</w:t>
      </w:r>
      <w:r w:rsidR="00CD73B0">
        <w:t xml:space="preserve"> </w:t>
      </w:r>
      <w:r w:rsidRPr="0059763F">
        <w:t>Shimon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Egyptian</w:t>
      </w:r>
      <w:r w:rsidR="00CD73B0">
        <w:t xml:space="preserve"> </w:t>
      </w:r>
      <w:r w:rsidRPr="0059763F">
        <w:t>jail,</w:t>
      </w:r>
      <w:r w:rsidR="00CD73B0">
        <w:t xml:space="preserve"> </w:t>
      </w:r>
      <w:r w:rsidRPr="0059763F">
        <w:lastRenderedPageBreak/>
        <w:t>so</w:t>
      </w:r>
      <w:r w:rsidR="00CD73B0">
        <w:t xml:space="preserve"> </w:t>
      </w:r>
      <w:r w:rsidRPr="0059763F">
        <w:t>long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will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be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danger.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prepared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regard</w:t>
      </w:r>
      <w:r w:rsidR="00CD73B0">
        <w:t xml:space="preserve"> </w:t>
      </w:r>
      <w:r w:rsidRPr="0059763F">
        <w:t>this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repentance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'tikkun'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what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had</w:t>
      </w:r>
      <w:r w:rsidR="00CD73B0">
        <w:t xml:space="preserve"> </w:t>
      </w:r>
      <w:r w:rsidRPr="0059763F">
        <w:t>done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him.</w:t>
      </w:r>
    </w:p>
    <w:p w14:paraId="2E854542" w14:textId="52AE0BCE" w:rsidR="0059763F" w:rsidRPr="0059763F" w:rsidRDefault="0059763F" w:rsidP="0059763F">
      <w:r w:rsidRPr="0059763F">
        <w:t>Indeed,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long</w:t>
      </w:r>
      <w:r w:rsidR="00CD73B0">
        <w:t xml:space="preserve"> </w:t>
      </w:r>
      <w:r w:rsidRPr="0059763F">
        <w:t>while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do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return</w:t>
      </w:r>
      <w:r w:rsidR="00CD73B0">
        <w:t xml:space="preserve"> </w:t>
      </w:r>
      <w:r w:rsidRPr="0059763F">
        <w:t>with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tow.</w:t>
      </w:r>
      <w:r w:rsidR="00CD73B0">
        <w:t xml:space="preserve"> </w:t>
      </w:r>
      <w:r w:rsidRPr="0059763F">
        <w:t>Perhaps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already</w:t>
      </w:r>
      <w:r w:rsidR="00CD73B0">
        <w:t xml:space="preserve"> </w:t>
      </w:r>
      <w:r w:rsidRPr="0059763F">
        <w:t>on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point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revealing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identity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Shimon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telling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about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test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had</w:t>
      </w:r>
      <w:r w:rsidR="00CD73B0">
        <w:t xml:space="preserve"> </w:t>
      </w:r>
      <w:r w:rsidRPr="0059763F">
        <w:t>set</w:t>
      </w:r>
      <w:r w:rsidR="00CD73B0">
        <w:t xml:space="preserve"> </w:t>
      </w:r>
      <w:r w:rsidRPr="0059763F">
        <w:t>up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brothers.</w:t>
      </w:r>
      <w:r w:rsidR="00CD73B0">
        <w:t xml:space="preserve"> </w:t>
      </w:r>
      <w:r w:rsidRPr="0059763F">
        <w:t>Perhaps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on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point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sending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father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brothers,</w:t>
      </w:r>
      <w:r w:rsidR="00CD73B0">
        <w:t xml:space="preserve"> </w:t>
      </w:r>
      <w:r w:rsidRPr="0059763F">
        <w:t>calling</w:t>
      </w:r>
      <w:r w:rsidR="00CD73B0">
        <w:t xml:space="preserve"> </w:t>
      </w:r>
      <w:r w:rsidRPr="0059763F">
        <w:t>them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come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make</w:t>
      </w:r>
      <w:r w:rsidR="00CD73B0">
        <w:t xml:space="preserve"> </w:t>
      </w:r>
      <w:r w:rsidRPr="0059763F">
        <w:t>peace.</w:t>
      </w:r>
      <w:r w:rsidR="00CD73B0">
        <w:t xml:space="preserve"> </w:t>
      </w:r>
      <w:r w:rsidRPr="0059763F">
        <w:t>One</w:t>
      </w:r>
      <w:r w:rsidR="00CD73B0">
        <w:t xml:space="preserve"> </w:t>
      </w:r>
      <w:r w:rsidRPr="0059763F">
        <w:t>could</w:t>
      </w:r>
      <w:r w:rsidR="00CD73B0">
        <w:t xml:space="preserve"> </w:t>
      </w:r>
      <w:r w:rsidRPr="0059763F">
        <w:t>ask:</w:t>
      </w:r>
      <w:r w:rsidR="00CD73B0">
        <w:t xml:space="preserve"> </w:t>
      </w:r>
      <w:r w:rsidRPr="0059763F">
        <w:t>what</w:t>
      </w:r>
      <w:r w:rsidR="00CD73B0">
        <w:t xml:space="preserve"> </w:t>
      </w:r>
      <w:r w:rsidRPr="0059763F">
        <w:t>proof</w:t>
      </w:r>
      <w:r w:rsidR="00CD73B0">
        <w:t xml:space="preserve"> </w:t>
      </w:r>
      <w:r w:rsidRPr="0059763F">
        <w:t>has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any</w:t>
      </w:r>
      <w:r w:rsidR="00CD73B0">
        <w:t xml:space="preserve"> </w:t>
      </w:r>
      <w:r w:rsidRPr="0059763F">
        <w:t>'tikkun'</w:t>
      </w:r>
      <w:r w:rsidR="00CD73B0">
        <w:t xml:space="preserve"> </w:t>
      </w:r>
      <w:r w:rsidRPr="0059763F">
        <w:t>on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part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brothers?</w:t>
      </w:r>
      <w:r w:rsidR="00CD73B0">
        <w:t xml:space="preserve"> </w:t>
      </w:r>
      <w:r w:rsidRPr="0059763F">
        <w:t>After</w:t>
      </w:r>
      <w:r w:rsidR="00CD73B0">
        <w:t xml:space="preserve"> </w:t>
      </w:r>
      <w:r w:rsidRPr="0059763F">
        <w:t>all,</w:t>
      </w:r>
      <w:r w:rsidR="00CD73B0">
        <w:t xml:space="preserve"> </w:t>
      </w:r>
      <w:r w:rsidRPr="0059763F">
        <w:t>it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quite</w:t>
      </w:r>
      <w:r w:rsidR="00CD73B0">
        <w:t xml:space="preserve"> </w:t>
      </w:r>
      <w:r w:rsidRPr="0059763F">
        <w:t>likely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it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father</w:t>
      </w:r>
      <w:r w:rsidR="00CD73B0">
        <w:t xml:space="preserve"> </w:t>
      </w:r>
      <w:r w:rsidRPr="0059763F">
        <w:t>who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refusing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allow</w:t>
      </w:r>
      <w:r w:rsidR="00CD73B0">
        <w:t xml:space="preserve"> </w:t>
      </w:r>
      <w:r w:rsidRPr="0059763F">
        <w:t>them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take</w:t>
      </w:r>
      <w:r w:rsidR="00CD73B0">
        <w:t xml:space="preserve"> </w:t>
      </w:r>
      <w:r w:rsidRPr="0059763F">
        <w:t>Binyamin.</w:t>
      </w:r>
      <w:r w:rsidR="00CD73B0">
        <w:t xml:space="preserve"> </w:t>
      </w:r>
      <w:r w:rsidRPr="0059763F">
        <w:t>But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knows</w:t>
      </w:r>
      <w:r w:rsidR="00CD73B0">
        <w:t xml:space="preserve"> </w:t>
      </w:r>
      <w:r w:rsidRPr="0059763F">
        <w:t>well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Yaakov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no</w:t>
      </w:r>
      <w:r w:rsidR="00CD73B0">
        <w:t xml:space="preserve"> </w:t>
      </w:r>
      <w:r w:rsidRPr="0059763F">
        <w:t>longer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real</w:t>
      </w:r>
      <w:r w:rsidR="00CD73B0">
        <w:t xml:space="preserve"> </w:t>
      </w:r>
      <w:r w:rsidRPr="0059763F">
        <w:t>leader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family.</w:t>
      </w:r>
      <w:r w:rsidR="00CD73B0">
        <w:t xml:space="preserve"> </w:t>
      </w:r>
      <w:r w:rsidRPr="0059763F">
        <w:t>Just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had</w:t>
      </w:r>
      <w:r w:rsidR="00CD73B0">
        <w:t xml:space="preserve"> </w:t>
      </w:r>
      <w:r w:rsidRPr="0059763F">
        <w:t>deceived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sale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Yosef,</w:t>
      </w:r>
      <w:r w:rsidR="00CD73B0">
        <w:t xml:space="preserve"> </w:t>
      </w:r>
      <w:r w:rsidRPr="0059763F">
        <w:t>so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could</w:t>
      </w:r>
      <w:r w:rsidR="00CD73B0">
        <w:t xml:space="preserve"> </w:t>
      </w:r>
      <w:r w:rsidRPr="0059763F">
        <w:t>find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way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bring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Egypt,</w:t>
      </w:r>
      <w:r w:rsidR="00CD73B0">
        <w:t xml:space="preserve"> </w:t>
      </w:r>
      <w:r w:rsidRPr="0059763F">
        <w:t>if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so</w:t>
      </w:r>
      <w:r w:rsidR="00CD73B0">
        <w:t xml:space="preserve"> </w:t>
      </w:r>
      <w:r w:rsidRPr="0059763F">
        <w:t>chose.</w:t>
      </w:r>
    </w:p>
    <w:p w14:paraId="49BECAEB" w14:textId="01AF2EF4" w:rsidR="0059763F" w:rsidRPr="0059763F" w:rsidRDefault="0059763F" w:rsidP="0059763F">
      <w:r w:rsidRPr="0059763F">
        <w:t>But</w:t>
      </w:r>
      <w:r w:rsidR="00CD73B0">
        <w:t xml:space="preserve"> </w:t>
      </w:r>
      <w:r w:rsidRPr="0059763F">
        <w:t>then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return,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with</w:t>
      </w:r>
      <w:r w:rsidR="00CD73B0">
        <w:t xml:space="preserve"> </w:t>
      </w:r>
      <w:r w:rsidRPr="0059763F">
        <w:t>them!</w:t>
      </w:r>
      <w:r w:rsidR="00CD73B0">
        <w:t xml:space="preserve"> </w:t>
      </w:r>
      <w:r w:rsidRPr="0059763F">
        <w:t>At</w:t>
      </w:r>
      <w:r w:rsidR="00CD73B0">
        <w:t xml:space="preserve"> </w:t>
      </w:r>
      <w:r w:rsidRPr="0059763F">
        <w:t>first,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believes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are</w:t>
      </w:r>
      <w:r w:rsidR="00CD73B0">
        <w:t xml:space="preserve"> </w:t>
      </w:r>
      <w:r w:rsidRPr="0059763F">
        <w:t>repeating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sin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sale;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expresses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disappointment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WEEPING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SECOND</w:t>
      </w:r>
      <w:r w:rsidR="00CD73B0">
        <w:t xml:space="preserve"> </w:t>
      </w:r>
      <w:r w:rsidRPr="0059763F">
        <w:t>TIME:</w:t>
      </w:r>
    </w:p>
    <w:p w14:paraId="377B8053" w14:textId="3FCB3144" w:rsidR="0059763F" w:rsidRPr="0059763F" w:rsidRDefault="0059763F" w:rsidP="0059763F">
      <w:r w:rsidRPr="0059763F">
        <w:t>"Yosef</w:t>
      </w:r>
      <w:r w:rsidR="00CD73B0">
        <w:t xml:space="preserve"> </w:t>
      </w:r>
      <w:r w:rsidRPr="0059763F">
        <w:t>hurried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mercy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aroused</w:t>
      </w:r>
      <w:r w:rsidR="00CD73B0">
        <w:t xml:space="preserve"> </w:t>
      </w:r>
      <w:r w:rsidRPr="0059763F">
        <w:t>towards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brother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sought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weep;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came</w:t>
      </w:r>
      <w:r w:rsidR="00CD73B0">
        <w:t xml:space="preserve"> </w:t>
      </w:r>
      <w:r w:rsidRPr="0059763F">
        <w:t>into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chamber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wept</w:t>
      </w:r>
      <w:r w:rsidR="00CD73B0">
        <w:t xml:space="preserve"> </w:t>
      </w:r>
      <w:r w:rsidRPr="0059763F">
        <w:t>there."</w:t>
      </w:r>
      <w:r w:rsidR="00CD73B0">
        <w:t xml:space="preserve"> </w:t>
      </w:r>
      <w:r w:rsidRPr="0059763F">
        <w:t>(43:30)</w:t>
      </w:r>
    </w:p>
    <w:p w14:paraId="17F6B9A9" w14:textId="41E6BEBF" w:rsidR="0059763F" w:rsidRPr="0059763F" w:rsidRDefault="0059763F" w:rsidP="0059763F">
      <w:r w:rsidRPr="0059763F">
        <w:t>Why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Yosef's</w:t>
      </w:r>
      <w:r w:rsidR="00CD73B0">
        <w:t xml:space="preserve"> </w:t>
      </w:r>
      <w:r w:rsidRPr="0059763F">
        <w:t>mercy</w:t>
      </w:r>
      <w:r w:rsidR="00CD73B0">
        <w:t xml:space="preserve"> </w:t>
      </w:r>
      <w:r w:rsidRPr="0059763F">
        <w:t>aroused</w:t>
      </w:r>
      <w:r w:rsidR="00CD73B0">
        <w:t xml:space="preserve"> </w:t>
      </w:r>
      <w:r w:rsidRPr="0059763F">
        <w:t>towards</w:t>
      </w:r>
      <w:r w:rsidR="00CD73B0">
        <w:t xml:space="preserve"> </w:t>
      </w:r>
      <w:r w:rsidRPr="0059763F">
        <w:t>Binyamin?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had</w:t>
      </w:r>
      <w:r w:rsidR="00CD73B0">
        <w:t xml:space="preserve"> </w:t>
      </w:r>
      <w:r w:rsidRPr="0059763F">
        <w:t>grown</w:t>
      </w:r>
      <w:r w:rsidR="00CD73B0">
        <w:t xml:space="preserve"> </w:t>
      </w:r>
      <w:r w:rsidRPr="0059763F">
        <w:t>up</w:t>
      </w:r>
      <w:r w:rsidR="00CD73B0">
        <w:t xml:space="preserve"> </w:t>
      </w:r>
      <w:r w:rsidRPr="0059763F">
        <w:t>with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father,</w:t>
      </w:r>
      <w:r w:rsidR="00CD73B0">
        <w:t xml:space="preserve"> </w:t>
      </w:r>
      <w:r w:rsidRPr="0059763F">
        <w:t>had</w:t>
      </w:r>
      <w:r w:rsidR="00CD73B0">
        <w:t xml:space="preserve"> </w:t>
      </w:r>
      <w:r w:rsidRPr="0059763F">
        <w:t>established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large</w:t>
      </w:r>
      <w:r w:rsidR="00CD73B0">
        <w:t xml:space="preserve"> </w:t>
      </w:r>
      <w:r w:rsidRPr="0059763F">
        <w:t>family,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living</w:t>
      </w:r>
      <w:r w:rsidR="00CD73B0">
        <w:t xml:space="preserve"> </w:t>
      </w:r>
      <w:r w:rsidRPr="0059763F">
        <w:t>well.</w:t>
      </w:r>
      <w:r w:rsidR="00CD73B0">
        <w:t xml:space="preserve"> </w:t>
      </w:r>
      <w:r w:rsidRPr="0059763F">
        <w:t>It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himself</w:t>
      </w:r>
      <w:r w:rsidR="00CD73B0">
        <w:t xml:space="preserve"> </w:t>
      </w:r>
      <w:r w:rsidRPr="0059763F">
        <w:t>who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deserving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pity:</w:t>
      </w:r>
      <w:r w:rsidR="00CD73B0">
        <w:t xml:space="preserve"> </w:t>
      </w:r>
      <w:r w:rsidRPr="0059763F">
        <w:t>why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he,</w:t>
      </w:r>
      <w:r w:rsidR="00CD73B0">
        <w:t xml:space="preserve"> </w:t>
      </w:r>
      <w:r w:rsidRPr="0059763F">
        <w:t>who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taken</w:t>
      </w:r>
      <w:r w:rsidR="00CD73B0">
        <w:t xml:space="preserve"> </w:t>
      </w:r>
      <w:r w:rsidRPr="0059763F">
        <w:t>from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father's</w:t>
      </w:r>
      <w:r w:rsidR="00CD73B0">
        <w:t xml:space="preserve"> </w:t>
      </w:r>
      <w:r w:rsidRPr="0059763F">
        <w:t>home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thrown</w:t>
      </w:r>
      <w:r w:rsidR="00CD73B0">
        <w:t xml:space="preserve"> </w:t>
      </w:r>
      <w:r w:rsidRPr="0059763F">
        <w:t>into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pit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valley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Dotan,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then</w:t>
      </w:r>
      <w:r w:rsidR="00CD73B0">
        <w:t xml:space="preserve"> </w:t>
      </w:r>
      <w:r w:rsidRPr="0059763F">
        <w:t>into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dungeon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house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captain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guard,</w:t>
      </w:r>
      <w:r w:rsidR="00CD73B0">
        <w:t xml:space="preserve"> </w:t>
      </w:r>
      <w:r w:rsidRPr="0059763F">
        <w:t>now</w:t>
      </w:r>
      <w:r w:rsidR="00CD73B0">
        <w:t xml:space="preserve"> </w:t>
      </w:r>
      <w:r w:rsidRPr="0059763F">
        <w:t>crying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Binyamin?</w:t>
      </w:r>
    </w:p>
    <w:p w14:paraId="6F3D4323" w14:textId="2C191031" w:rsidR="0059763F" w:rsidRPr="0059763F" w:rsidRDefault="0059763F" w:rsidP="0059763F">
      <w:r w:rsidRPr="0059763F">
        <w:t>In</w:t>
      </w:r>
      <w:r w:rsidR="00CD73B0">
        <w:t xml:space="preserve"> </w:t>
      </w:r>
      <w:r w:rsidRPr="0059763F">
        <w:t>my</w:t>
      </w:r>
      <w:r w:rsidR="00CD73B0">
        <w:t xml:space="preserve"> </w:t>
      </w:r>
      <w:r w:rsidRPr="0059763F">
        <w:t>view,</w:t>
      </w:r>
      <w:r w:rsidR="00CD73B0">
        <w:t xml:space="preserve"> </w:t>
      </w:r>
      <w:r w:rsidRPr="0059763F">
        <w:t>when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brought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Egypt,</w:t>
      </w:r>
      <w:r w:rsidR="00CD73B0">
        <w:t xml:space="preserve"> </w:t>
      </w:r>
      <w:r w:rsidRPr="0059763F">
        <w:t>this</w:t>
      </w:r>
      <w:r w:rsidR="00CD73B0">
        <w:t xml:space="preserve"> </w:t>
      </w:r>
      <w:r w:rsidRPr="0059763F">
        <w:t>signaled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Binyamin,</w:t>
      </w:r>
      <w:r w:rsidR="00CD73B0">
        <w:t xml:space="preserve"> </w:t>
      </w:r>
      <w:r w:rsidRPr="0059763F">
        <w:t>too,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still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loved</w:t>
      </w:r>
      <w:r w:rsidR="00CD73B0">
        <w:t xml:space="preserve"> </w:t>
      </w:r>
      <w:r w:rsidRPr="0059763F">
        <w:t>by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half-brothers.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deduces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Binyamin,</w:t>
      </w:r>
      <w:r w:rsidR="00CD73B0">
        <w:t xml:space="preserve"> </w:t>
      </w:r>
      <w:r w:rsidRPr="0059763F">
        <w:t>too,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persecuted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hated.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concludes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hand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Yehuda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who</w:t>
      </w:r>
      <w:r w:rsidR="00CD73B0">
        <w:t xml:space="preserve"> </w:t>
      </w:r>
      <w:r w:rsidRPr="0059763F">
        <w:t>wanted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sell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prevailed</w:t>
      </w:r>
      <w:r w:rsidR="00CD73B0">
        <w:t xml:space="preserve"> </w:t>
      </w:r>
      <w:r w:rsidRPr="0059763F">
        <w:t>over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hand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Reuven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who</w:t>
      </w:r>
      <w:r w:rsidR="00CD73B0">
        <w:t xml:space="preserve"> </w:t>
      </w:r>
      <w:r w:rsidRPr="0059763F">
        <w:t>wanted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save</w:t>
      </w:r>
      <w:r w:rsidR="00CD73B0">
        <w:t xml:space="preserve"> </w:t>
      </w:r>
      <w:r w:rsidRPr="0059763F">
        <w:t>him.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has</w:t>
      </w:r>
      <w:r w:rsidR="00CD73B0">
        <w:t xml:space="preserve"> </w:t>
      </w:r>
      <w:r w:rsidRPr="0059763F">
        <w:t>no</w:t>
      </w:r>
      <w:r w:rsidR="00CD73B0">
        <w:t xml:space="preserve"> </w:t>
      </w:r>
      <w:r w:rsidRPr="0059763F">
        <w:t>knowledge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terrible</w:t>
      </w:r>
      <w:r w:rsidR="00CD73B0">
        <w:t xml:space="preserve"> </w:t>
      </w:r>
      <w:r w:rsidRPr="0059763F">
        <w:t>guarantee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Yehuda</w:t>
      </w:r>
      <w:r w:rsidR="00CD73B0">
        <w:t xml:space="preserve"> </w:t>
      </w:r>
      <w:r w:rsidRPr="0059763F">
        <w:t>supplied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order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take</w:t>
      </w:r>
      <w:r w:rsidR="00CD73B0">
        <w:t xml:space="preserve"> </w:t>
      </w:r>
      <w:r w:rsidRPr="0059763F">
        <w:t>Binyamin.</w:t>
      </w:r>
    </w:p>
    <w:p w14:paraId="1C457F24" w14:textId="50968EB3" w:rsidR="0059763F" w:rsidRPr="0059763F" w:rsidRDefault="0059763F" w:rsidP="0059763F">
      <w:r w:rsidRPr="0059763F">
        <w:t>Nevertheless,</w:t>
      </w:r>
      <w:r w:rsidR="00CD73B0">
        <w:t xml:space="preserve"> </w:t>
      </w:r>
      <w:r w:rsidRPr="0059763F">
        <w:t>Yosef's</w:t>
      </w:r>
      <w:r w:rsidR="00CD73B0">
        <w:t xml:space="preserve"> </w:t>
      </w:r>
      <w:r w:rsidRPr="0059763F">
        <w:t>caution</w:t>
      </w:r>
      <w:r w:rsidR="00CD73B0">
        <w:t xml:space="preserve"> </w:t>
      </w:r>
      <w:r w:rsidRPr="0059763F">
        <w:t>prevents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from</w:t>
      </w:r>
      <w:r w:rsidR="00CD73B0">
        <w:t xml:space="preserve"> </w:t>
      </w:r>
      <w:r w:rsidRPr="0059763F">
        <w:t>drawing</w:t>
      </w:r>
      <w:r w:rsidR="00CD73B0">
        <w:t xml:space="preserve"> </w:t>
      </w:r>
      <w:r w:rsidRPr="0059763F">
        <w:t>conclusions</w:t>
      </w:r>
      <w:r w:rsidR="00CD73B0">
        <w:t xml:space="preserve"> </w:t>
      </w:r>
      <w:r w:rsidRPr="0059763F">
        <w:t>too</w:t>
      </w:r>
      <w:r w:rsidR="00CD73B0">
        <w:t xml:space="preserve"> </w:t>
      </w:r>
      <w:r w:rsidRPr="0059763F">
        <w:t>hastily.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decides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test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once</w:t>
      </w:r>
      <w:r w:rsidR="00CD73B0">
        <w:t xml:space="preserve"> </w:t>
      </w:r>
      <w:r w:rsidRPr="0059763F">
        <w:t>more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through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plot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goblet.</w:t>
      </w:r>
      <w:r w:rsidR="00CD73B0">
        <w:t xml:space="preserve"> </w:t>
      </w:r>
      <w:r w:rsidRPr="0059763F">
        <w:t>Stealing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goblet</w:t>
      </w:r>
      <w:r w:rsidR="00CD73B0">
        <w:t xml:space="preserve"> </w:t>
      </w:r>
      <w:r w:rsidRPr="0059763F">
        <w:t>used</w:t>
      </w:r>
      <w:r w:rsidR="00CD73B0">
        <w:t xml:space="preserve"> </w:t>
      </w:r>
      <w:r w:rsidRPr="0059763F">
        <w:t>by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ruler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divining</w:t>
      </w:r>
      <w:r w:rsidR="00CD73B0">
        <w:t xml:space="preserve"> </w:t>
      </w:r>
      <w:r w:rsidRPr="0059763F">
        <w:t>would</w:t>
      </w:r>
      <w:r w:rsidR="00CD73B0">
        <w:t xml:space="preserve"> </w:t>
      </w:r>
      <w:r w:rsidRPr="0059763F">
        <w:t>clearly</w:t>
      </w:r>
      <w:r w:rsidR="00CD73B0">
        <w:t xml:space="preserve"> </w:t>
      </w:r>
      <w:r w:rsidRPr="0059763F">
        <w:t>verify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suspicion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spying.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causes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be</w:t>
      </w:r>
      <w:r w:rsidR="00CD73B0">
        <w:t xml:space="preserve"> </w:t>
      </w:r>
      <w:r w:rsidRPr="0059763F">
        <w:t>"caught,"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has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returned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viceroy's</w:t>
      </w:r>
      <w:r w:rsidR="00CD73B0">
        <w:t xml:space="preserve"> </w:t>
      </w:r>
      <w:r w:rsidRPr="0059763F">
        <w:t>palace.</w:t>
      </w:r>
    </w:p>
    <w:p w14:paraId="312B516F" w14:textId="219FC6E7" w:rsidR="0059763F" w:rsidRPr="0059763F" w:rsidRDefault="0059763F" w:rsidP="0059763F">
      <w:r w:rsidRPr="0059763F">
        <w:t>This</w:t>
      </w:r>
      <w:r w:rsidR="00CD73B0">
        <w:t xml:space="preserve"> </w:t>
      </w:r>
      <w:r w:rsidRPr="0059763F">
        <w:t>time,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presents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with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more</w:t>
      </w:r>
      <w:r w:rsidR="00CD73B0">
        <w:t xml:space="preserve"> </w:t>
      </w:r>
      <w:r w:rsidRPr="0059763F">
        <w:t>difficult</w:t>
      </w:r>
      <w:r w:rsidR="00CD73B0">
        <w:t xml:space="preserve"> </w:t>
      </w:r>
      <w:r w:rsidRPr="0059763F">
        <w:t>test.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causes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envy</w:t>
      </w:r>
      <w:r w:rsidR="00CD73B0">
        <w:t xml:space="preserve"> </w:t>
      </w:r>
      <w:r w:rsidRPr="0059763F">
        <w:t>Binyamin,</w:t>
      </w:r>
      <w:r w:rsidR="00CD73B0">
        <w:t xml:space="preserve"> </w:t>
      </w:r>
      <w:r w:rsidRPr="0059763F">
        <w:t>just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once</w:t>
      </w:r>
      <w:r w:rsidR="00CD73B0">
        <w:t xml:space="preserve"> </w:t>
      </w:r>
      <w:r w:rsidRPr="0059763F">
        <w:t>envied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himself.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demonstrates</w:t>
      </w:r>
      <w:r w:rsidR="00CD73B0">
        <w:t xml:space="preserve"> </w:t>
      </w:r>
      <w:r w:rsidRPr="0059763F">
        <w:t>greater</w:t>
      </w:r>
      <w:r w:rsidR="00CD73B0">
        <w:t xml:space="preserve"> </w:t>
      </w:r>
      <w:r w:rsidRPr="0059763F">
        <w:t>affection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than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them,</w:t>
      </w:r>
      <w:r w:rsidR="00CD73B0">
        <w:t xml:space="preserve"> </w:t>
      </w:r>
      <w:r w:rsidRPr="0059763F">
        <w:t>allotting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five-fold</w:t>
      </w:r>
      <w:r w:rsidR="00CD73B0">
        <w:t xml:space="preserve"> </w:t>
      </w:r>
      <w:r w:rsidRPr="0059763F">
        <w:t>ration</w:t>
      </w:r>
      <w:r w:rsidR="00CD73B0">
        <w:t xml:space="preserve"> </w:t>
      </w:r>
      <w:r w:rsidRPr="0059763F">
        <w:t>(43:34).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even</w:t>
      </w:r>
      <w:r w:rsidR="00CD73B0">
        <w:t xml:space="preserve"> </w:t>
      </w:r>
      <w:r w:rsidRPr="0059763F">
        <w:t>gives</w:t>
      </w:r>
      <w:r w:rsidR="00CD73B0">
        <w:t xml:space="preserve"> </w:t>
      </w:r>
      <w:r w:rsidRPr="0059763F">
        <w:t>them</w:t>
      </w:r>
      <w:r w:rsidR="00CD73B0">
        <w:t xml:space="preserve"> </w:t>
      </w:r>
      <w:r w:rsidRPr="0059763F">
        <w:t>reason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hate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"thief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divining</w:t>
      </w:r>
      <w:r w:rsidR="00CD73B0">
        <w:t xml:space="preserve"> </w:t>
      </w:r>
      <w:r w:rsidRPr="0059763F">
        <w:t>goblet"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embroiling</w:t>
      </w:r>
      <w:r w:rsidR="00CD73B0">
        <w:t xml:space="preserve"> </w:t>
      </w:r>
      <w:r w:rsidRPr="0059763F">
        <w:t>them</w:t>
      </w:r>
      <w:r w:rsidR="00CD73B0">
        <w:t xml:space="preserve"> </w:t>
      </w:r>
      <w:r w:rsidRPr="0059763F">
        <w:t>once</w:t>
      </w:r>
      <w:r w:rsidR="00CD73B0">
        <w:t xml:space="preserve"> </w:t>
      </w:r>
      <w:r w:rsidRPr="0059763F">
        <w:t>again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suspicion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espionage.</w:t>
      </w:r>
      <w:r w:rsidR="00CD73B0">
        <w:t xml:space="preserve"> </w:t>
      </w:r>
      <w:r w:rsidRPr="0059763F">
        <w:t>Finally,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tests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reaction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desire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make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an</w:t>
      </w:r>
      <w:r w:rsidR="00CD73B0">
        <w:t xml:space="preserve"> </w:t>
      </w:r>
      <w:r w:rsidRPr="0059763F">
        <w:t>eternal</w:t>
      </w:r>
      <w:r w:rsidR="00CD73B0">
        <w:t xml:space="preserve"> </w:t>
      </w:r>
      <w:r w:rsidRPr="0059763F">
        <w:t>slave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Egypt.</w:t>
      </w:r>
    </w:p>
    <w:p w14:paraId="65DFE27E" w14:textId="6ED91FBB" w:rsidR="0059763F" w:rsidRPr="0059763F" w:rsidRDefault="0059763F" w:rsidP="0059763F">
      <w:r w:rsidRPr="0059763F">
        <w:t>The</w:t>
      </w:r>
      <w:r w:rsidR="00CD73B0">
        <w:t xml:space="preserve"> </w:t>
      </w:r>
      <w:r w:rsidRPr="0059763F">
        <w:t>similarity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story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Yosef's</w:t>
      </w:r>
      <w:r w:rsidR="00CD73B0">
        <w:t xml:space="preserve"> </w:t>
      </w:r>
      <w:r w:rsidRPr="0059763F">
        <w:t>sale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close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it</w:t>
      </w:r>
      <w:r w:rsidR="00CD73B0">
        <w:t xml:space="preserve"> </w:t>
      </w:r>
      <w:r w:rsidRPr="0059763F">
        <w:t>could</w:t>
      </w:r>
      <w:r w:rsidR="00CD73B0">
        <w:t xml:space="preserve"> </w:t>
      </w:r>
      <w:r w:rsidRPr="0059763F">
        <w:t>possibly</w:t>
      </w:r>
      <w:r w:rsidR="00CD73B0">
        <w:t xml:space="preserve"> </w:t>
      </w:r>
      <w:r w:rsidRPr="0059763F">
        <w:t>be.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tear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garments,</w:t>
      </w:r>
      <w:r w:rsidR="00CD73B0">
        <w:t xml:space="preserve"> </w:t>
      </w:r>
      <w:r w:rsidRPr="0059763F">
        <w:t>just</w:t>
      </w:r>
      <w:r w:rsidR="00CD73B0">
        <w:t xml:space="preserve"> </w:t>
      </w:r>
      <w:r w:rsidRPr="0059763F">
        <w:t>as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once</w:t>
      </w:r>
      <w:r w:rsidR="00CD73B0">
        <w:t xml:space="preserve"> </w:t>
      </w:r>
      <w:r w:rsidRPr="0059763F">
        <w:t>stripped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coat,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Yehuda</w:t>
      </w:r>
      <w:r w:rsidR="00CD73B0">
        <w:t xml:space="preserve"> </w:t>
      </w:r>
      <w:r w:rsidRPr="0059763F">
        <w:t>joins</w:t>
      </w:r>
      <w:r w:rsidR="00CD73B0">
        <w:t xml:space="preserve"> </w:t>
      </w:r>
      <w:r w:rsidRPr="0059763F">
        <w:t>Reuven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accepting</w:t>
      </w:r>
      <w:r w:rsidR="00CD73B0">
        <w:t xml:space="preserve"> </w:t>
      </w:r>
      <w:r w:rsidRPr="0059763F">
        <w:t>their</w:t>
      </w:r>
      <w:r w:rsidR="00CD73B0">
        <w:t xml:space="preserve"> </w:t>
      </w:r>
      <w:r w:rsidRPr="0059763F">
        <w:t>punishment:</w:t>
      </w:r>
    </w:p>
    <w:p w14:paraId="5900ED70" w14:textId="766FBBD6" w:rsidR="0059763F" w:rsidRPr="0059763F" w:rsidRDefault="0059763F" w:rsidP="0059763F">
      <w:r w:rsidRPr="0059763F">
        <w:t>"Yehuda</w:t>
      </w:r>
      <w:r w:rsidR="00CD73B0">
        <w:t xml:space="preserve"> </w:t>
      </w:r>
      <w:r w:rsidRPr="0059763F">
        <w:t>said:</w:t>
      </w:r>
      <w:r w:rsidR="00CD73B0">
        <w:t xml:space="preserve"> </w:t>
      </w:r>
      <w:r w:rsidRPr="0059763F">
        <w:t>What</w:t>
      </w:r>
      <w:r w:rsidR="00CD73B0">
        <w:t xml:space="preserve"> </w:t>
      </w:r>
      <w:r w:rsidRPr="0059763F">
        <w:t>shall</w:t>
      </w:r>
      <w:r w:rsidR="00CD73B0">
        <w:t xml:space="preserve"> </w:t>
      </w:r>
      <w:r w:rsidRPr="0059763F">
        <w:t>we</w:t>
      </w:r>
      <w:r w:rsidR="00CD73B0">
        <w:t xml:space="preserve"> </w:t>
      </w:r>
      <w:r w:rsidRPr="0059763F">
        <w:t>say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my</w:t>
      </w:r>
      <w:r w:rsidR="00CD73B0">
        <w:t xml:space="preserve"> </w:t>
      </w:r>
      <w:r w:rsidRPr="0059763F">
        <w:t>lord;</w:t>
      </w:r>
      <w:r w:rsidR="00CD73B0">
        <w:t xml:space="preserve"> </w:t>
      </w:r>
      <w:r w:rsidRPr="0059763F">
        <w:t>how</w:t>
      </w:r>
      <w:r w:rsidR="00CD73B0">
        <w:t xml:space="preserve"> </w:t>
      </w:r>
      <w:r w:rsidRPr="0059763F">
        <w:t>shall</w:t>
      </w:r>
      <w:r w:rsidR="00CD73B0">
        <w:t xml:space="preserve"> </w:t>
      </w:r>
      <w:r w:rsidRPr="0059763F">
        <w:t>we</w:t>
      </w:r>
      <w:r w:rsidR="00CD73B0">
        <w:t xml:space="preserve"> </w:t>
      </w:r>
      <w:r w:rsidRPr="0059763F">
        <w:t>speak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how</w:t>
      </w:r>
      <w:r w:rsidR="00CD73B0">
        <w:t xml:space="preserve"> </w:t>
      </w:r>
      <w:r w:rsidRPr="0059763F">
        <w:t>shall</w:t>
      </w:r>
      <w:r w:rsidR="00CD73B0">
        <w:t xml:space="preserve"> </w:t>
      </w:r>
      <w:r w:rsidRPr="0059763F">
        <w:t>we</w:t>
      </w:r>
      <w:r w:rsidR="00CD73B0">
        <w:t xml:space="preserve"> </w:t>
      </w:r>
      <w:r w:rsidRPr="0059763F">
        <w:t>justify</w:t>
      </w:r>
      <w:r w:rsidR="00CD73B0">
        <w:t xml:space="preserve"> </w:t>
      </w:r>
      <w:r w:rsidRPr="0059763F">
        <w:t>ourselves?</w:t>
      </w:r>
      <w:r w:rsidR="00CD73B0">
        <w:t xml:space="preserve"> </w:t>
      </w:r>
      <w:r w:rsidRPr="0059763F">
        <w:t>God</w:t>
      </w:r>
      <w:r w:rsidR="00CD73B0">
        <w:t xml:space="preserve"> </w:t>
      </w:r>
      <w:r w:rsidRPr="0059763F">
        <w:t>has</w:t>
      </w:r>
      <w:r w:rsidR="00CD73B0">
        <w:t xml:space="preserve"> </w:t>
      </w:r>
      <w:r w:rsidRPr="0059763F">
        <w:t>found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sin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your</w:t>
      </w:r>
      <w:r w:rsidR="00CD73B0">
        <w:t xml:space="preserve"> </w:t>
      </w:r>
      <w:r w:rsidRPr="0059763F">
        <w:t>servants;</w:t>
      </w:r>
      <w:r w:rsidR="00CD73B0">
        <w:t xml:space="preserve"> </w:t>
      </w:r>
      <w:r w:rsidRPr="0059763F">
        <w:t>behold,</w:t>
      </w:r>
      <w:r w:rsidR="00CD73B0">
        <w:t xml:space="preserve"> </w:t>
      </w:r>
      <w:r w:rsidRPr="0059763F">
        <w:t>we</w:t>
      </w:r>
      <w:r w:rsidR="00CD73B0">
        <w:t xml:space="preserve"> </w:t>
      </w:r>
      <w:r w:rsidRPr="0059763F">
        <w:t>are</w:t>
      </w:r>
      <w:r w:rsidR="00CD73B0">
        <w:t xml:space="preserve"> </w:t>
      </w:r>
      <w:r w:rsidRPr="0059763F">
        <w:t>slaves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my</w:t>
      </w:r>
      <w:r w:rsidR="00CD73B0">
        <w:t xml:space="preserve"> </w:t>
      </w:r>
      <w:r w:rsidRPr="0059763F">
        <w:t>master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both</w:t>
      </w:r>
      <w:r w:rsidR="00CD73B0">
        <w:t xml:space="preserve"> </w:t>
      </w:r>
      <w:r w:rsidRPr="0059763F">
        <w:t>we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whose</w:t>
      </w:r>
      <w:r w:rsidR="00CD73B0">
        <w:t xml:space="preserve"> </w:t>
      </w:r>
      <w:r w:rsidRPr="0059763F">
        <w:t>hands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goblet</w:t>
      </w:r>
      <w:r w:rsidR="00CD73B0">
        <w:t xml:space="preserve"> </w:t>
      </w:r>
      <w:r w:rsidRPr="0059763F">
        <w:t>was</w:t>
      </w:r>
      <w:r w:rsidR="00CD73B0">
        <w:t xml:space="preserve"> </w:t>
      </w:r>
      <w:r w:rsidRPr="0059763F">
        <w:t>found."</w:t>
      </w:r>
      <w:r w:rsidR="00CD73B0">
        <w:t xml:space="preserve"> </w:t>
      </w:r>
      <w:r w:rsidRPr="0059763F">
        <w:t>(49:16)</w:t>
      </w:r>
    </w:p>
    <w:p w14:paraId="13A1D096" w14:textId="531EEB50" w:rsidR="0059763F" w:rsidRPr="0059763F" w:rsidRDefault="0059763F" w:rsidP="0059763F">
      <w:r w:rsidRPr="0059763F">
        <w:t>Even</w:t>
      </w:r>
      <w:r w:rsidR="00CD73B0">
        <w:t xml:space="preserve"> </w:t>
      </w:r>
      <w:r w:rsidRPr="0059763F">
        <w:t>this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enough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until</w:t>
      </w:r>
      <w:r w:rsidR="00CD73B0">
        <w:t xml:space="preserve"> </w:t>
      </w:r>
      <w:r w:rsidRPr="0059763F">
        <w:t>Yehuda's</w:t>
      </w:r>
      <w:r w:rsidR="00CD73B0">
        <w:t xml:space="preserve"> </w:t>
      </w:r>
      <w:r w:rsidRPr="0059763F">
        <w:t>emotional</w:t>
      </w:r>
      <w:r w:rsidR="00CD73B0">
        <w:t xml:space="preserve"> </w:t>
      </w:r>
      <w:r w:rsidRPr="0059763F">
        <w:t>speech.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this</w:t>
      </w:r>
      <w:r w:rsidR="00CD73B0">
        <w:t xml:space="preserve"> </w:t>
      </w:r>
      <w:r w:rsidRPr="0059763F">
        <w:t>speech,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suddenly</w:t>
      </w:r>
      <w:r w:rsidR="00CD73B0">
        <w:t xml:space="preserve"> </w:t>
      </w:r>
      <w:r w:rsidRPr="0059763F">
        <w:t>learns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Yehuda's</w:t>
      </w:r>
      <w:r w:rsidR="00CD73B0">
        <w:t xml:space="preserve"> </w:t>
      </w:r>
      <w:r w:rsidRPr="0059763F">
        <w:t>guarantee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Binyamin's</w:t>
      </w:r>
      <w:r w:rsidR="00CD73B0">
        <w:t xml:space="preserve"> </w:t>
      </w:r>
      <w:r w:rsidRPr="0059763F">
        <w:t>safety.</w:t>
      </w:r>
      <w:r w:rsidR="00CD73B0">
        <w:t xml:space="preserve"> </w:t>
      </w:r>
      <w:r w:rsidRPr="0059763F">
        <w:t>Suddenly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understands:</w:t>
      </w:r>
      <w:r w:rsidR="00CD73B0">
        <w:t xml:space="preserve"> </w:t>
      </w:r>
      <w:r w:rsidRPr="0059763F">
        <w:t>they</w:t>
      </w:r>
      <w:r w:rsidR="00CD73B0">
        <w:t xml:space="preserve"> </w:t>
      </w:r>
      <w:r w:rsidRPr="0059763F">
        <w:t>have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brought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down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Egypt</w:t>
      </w:r>
      <w:r w:rsidR="00CD73B0">
        <w:t xml:space="preserve"> </w:t>
      </w:r>
      <w:r w:rsidRPr="0059763F">
        <w:t>with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view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abandoning</w:t>
      </w:r>
      <w:r w:rsidR="00CD73B0">
        <w:t xml:space="preserve"> </w:t>
      </w:r>
      <w:r w:rsidRPr="0059763F">
        <w:t>him.</w:t>
      </w:r>
      <w:r w:rsidR="00CD73B0">
        <w:t xml:space="preserve"> </w:t>
      </w:r>
      <w:r w:rsidRPr="0059763F">
        <w:t>Yehuda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prepared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be</w:t>
      </w:r>
      <w:r w:rsidR="00CD73B0">
        <w:t xml:space="preserve"> </w:t>
      </w:r>
      <w:r w:rsidRPr="0059763F">
        <w:t>enslaved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rest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life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place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Binyamin.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ready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give</w:t>
      </w:r>
      <w:r w:rsidR="00CD73B0">
        <w:t xml:space="preserve"> </w:t>
      </w:r>
      <w:r w:rsidRPr="0059763F">
        <w:t>up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life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half-brother,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spare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father</w:t>
      </w:r>
      <w:r w:rsidR="00CD73B0">
        <w:t xml:space="preserve"> </w:t>
      </w:r>
      <w:r w:rsidRPr="0059763F">
        <w:t>anguish.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prepared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accept</w:t>
      </w:r>
      <w:r w:rsidR="00CD73B0">
        <w:t xml:space="preserve"> </w:t>
      </w:r>
      <w:r w:rsidRPr="0059763F">
        <w:t>full</w:t>
      </w:r>
      <w:r w:rsidR="00CD73B0">
        <w:t xml:space="preserve"> </w:t>
      </w:r>
      <w:r w:rsidRPr="0059763F">
        <w:t>justice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measure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measure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selling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Egypt,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become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in</w:t>
      </w:r>
      <w:r w:rsidR="00CD73B0">
        <w:t xml:space="preserve"> </w:t>
      </w:r>
      <w:r w:rsidRPr="0059763F">
        <w:t>place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Binyamin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a</w:t>
      </w:r>
      <w:r w:rsidR="00CD73B0">
        <w:t xml:space="preserve"> </w:t>
      </w:r>
      <w:r w:rsidRPr="0059763F">
        <w:t>slave</w:t>
      </w:r>
      <w:r w:rsidR="00CD73B0">
        <w:t xml:space="preserve"> </w:t>
      </w:r>
      <w:r w:rsidRPr="0059763F">
        <w:t>there</w:t>
      </w:r>
      <w:r w:rsidR="00CD73B0">
        <w:t xml:space="preserve"> </w:t>
      </w:r>
      <w:r w:rsidRPr="0059763F">
        <w:t>forever.</w:t>
      </w:r>
      <w:r w:rsidR="00CD73B0">
        <w:t xml:space="preserve"> </w:t>
      </w:r>
      <w:r w:rsidRPr="0059763F">
        <w:t>NOW</w:t>
      </w:r>
      <w:r w:rsidR="00CD73B0">
        <w:t xml:space="preserve"> </w:t>
      </w:r>
      <w:r w:rsidRPr="0059763F">
        <w:t>YOSEF</w:t>
      </w:r>
      <w:r w:rsidR="00CD73B0">
        <w:t xml:space="preserve"> </w:t>
      </w:r>
      <w:r w:rsidRPr="0059763F">
        <w:t>WEEPS</w:t>
      </w:r>
      <w:r w:rsidR="00CD73B0">
        <w:t xml:space="preserve"> </w:t>
      </w:r>
      <w:r w:rsidRPr="0059763F">
        <w:t>FOR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THIRD</w:t>
      </w:r>
      <w:r w:rsidR="00CD73B0">
        <w:t xml:space="preserve"> </w:t>
      </w:r>
      <w:r w:rsidRPr="0059763F">
        <w:t>TIME.</w:t>
      </w:r>
      <w:r w:rsidR="00CD73B0">
        <w:t xml:space="preserve"> </w:t>
      </w:r>
      <w:r w:rsidRPr="0059763F">
        <w:t>This</w:t>
      </w:r>
      <w:r w:rsidR="00CD73B0">
        <w:t xml:space="preserve"> </w:t>
      </w:r>
      <w:r w:rsidRPr="0059763F">
        <w:t>weeping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hardest</w:t>
      </w:r>
      <w:r w:rsidR="00CD73B0">
        <w:t xml:space="preserve"> </w:t>
      </w:r>
      <w:r w:rsidRPr="0059763F">
        <w:t>and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longest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where</w:t>
      </w:r>
      <w:r w:rsidR="00CD73B0">
        <w:t xml:space="preserve"> </w:t>
      </w:r>
      <w:r w:rsidRPr="0059763F">
        <w:t>he</w:t>
      </w:r>
      <w:r w:rsidR="00CD73B0">
        <w:t xml:space="preserve"> </w:t>
      </w:r>
      <w:r w:rsidRPr="0059763F">
        <w:t>reveals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identity</w:t>
      </w:r>
      <w:r w:rsidR="00CD73B0">
        <w:t xml:space="preserve"> </w:t>
      </w:r>
      <w:r w:rsidRPr="0059763F">
        <w:t>to</w:t>
      </w:r>
      <w:r w:rsidR="00CD73B0">
        <w:t xml:space="preserve"> </w:t>
      </w:r>
      <w:r w:rsidRPr="0059763F">
        <w:t>his</w:t>
      </w:r>
      <w:r w:rsidR="00CD73B0">
        <w:t xml:space="preserve"> </w:t>
      </w:r>
      <w:r w:rsidRPr="0059763F">
        <w:t>brothers.</w:t>
      </w:r>
      <w:r w:rsidR="00CD73B0">
        <w:t xml:space="preserve"> </w:t>
      </w:r>
      <w:r w:rsidRPr="0059763F">
        <w:t>Here,</w:t>
      </w:r>
      <w:r w:rsidR="00CD73B0">
        <w:t xml:space="preserve"> </w:t>
      </w:r>
      <w:r w:rsidRPr="0059763F">
        <w:t>finally,</w:t>
      </w:r>
      <w:r w:rsidR="00CD73B0">
        <w:t xml:space="preserve"> </w:t>
      </w:r>
      <w:r w:rsidRPr="0059763F">
        <w:t>it</w:t>
      </w:r>
      <w:r w:rsidR="00CD73B0">
        <w:t xml:space="preserve"> </w:t>
      </w:r>
      <w:r w:rsidRPr="0059763F">
        <w:t>is</w:t>
      </w:r>
      <w:r w:rsidR="00CD73B0">
        <w:t xml:space="preserve"> </w:t>
      </w:r>
      <w:r w:rsidRPr="0059763F">
        <w:t>not</w:t>
      </w:r>
      <w:r w:rsidR="00CD73B0">
        <w:t xml:space="preserve"> </w:t>
      </w:r>
      <w:r w:rsidRPr="0059763F">
        <w:t>only</w:t>
      </w:r>
      <w:r w:rsidR="00CD73B0">
        <w:t xml:space="preserve"> </w:t>
      </w:r>
      <w:r w:rsidRPr="0059763F">
        <w:t>"sheaves"</w:t>
      </w:r>
      <w:r w:rsidR="00CD73B0">
        <w:t xml:space="preserve"> </w:t>
      </w:r>
      <w:r w:rsidRPr="0059763F">
        <w:t>that</w:t>
      </w:r>
      <w:r w:rsidR="00CD73B0">
        <w:t xml:space="preserve"> </w:t>
      </w:r>
      <w:r w:rsidRPr="0059763F">
        <w:t>are</w:t>
      </w:r>
      <w:r w:rsidR="00CD73B0">
        <w:t xml:space="preserve"> </w:t>
      </w:r>
      <w:r w:rsidRPr="0059763F">
        <w:t>bowing</w:t>
      </w:r>
      <w:r w:rsidR="00CD73B0">
        <w:t xml:space="preserve"> </w:t>
      </w:r>
      <w:r w:rsidRPr="0059763F">
        <w:t>before</w:t>
      </w:r>
      <w:r w:rsidR="00CD73B0">
        <w:t xml:space="preserve"> </w:t>
      </w:r>
      <w:r w:rsidRPr="0059763F">
        <w:t>him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men</w:t>
      </w:r>
      <w:r w:rsidR="00CD73B0">
        <w:t xml:space="preserve"> </w:t>
      </w:r>
      <w:r w:rsidRPr="0059763F">
        <w:t>seeking</w:t>
      </w:r>
      <w:r w:rsidR="00CD73B0">
        <w:t xml:space="preserve"> </w:t>
      </w:r>
      <w:r w:rsidRPr="0059763F">
        <w:t>food</w:t>
      </w:r>
      <w:r w:rsidR="00CD73B0">
        <w:t xml:space="preserve"> </w:t>
      </w:r>
      <w:r w:rsidRPr="0059763F">
        <w:t>-</w:t>
      </w:r>
      <w:r w:rsidR="00CD73B0">
        <w:t xml:space="preserve"> </w:t>
      </w:r>
      <w:r w:rsidRPr="0059763F">
        <w:t>but</w:t>
      </w:r>
      <w:r w:rsidR="00CD73B0">
        <w:t xml:space="preserve"> </w:t>
      </w:r>
      <w:r w:rsidRPr="0059763F">
        <w:t>shining</w:t>
      </w:r>
      <w:r w:rsidR="00CD73B0">
        <w:t xml:space="preserve"> </w:t>
      </w:r>
      <w:r w:rsidRPr="0059763F">
        <w:t>stars,</w:t>
      </w:r>
      <w:r w:rsidR="00CD73B0">
        <w:t xml:space="preserve"> </w:t>
      </w:r>
      <w:r w:rsidRPr="0059763F">
        <w:t>brothers</w:t>
      </w:r>
      <w:r w:rsidR="00CD73B0">
        <w:t xml:space="preserve"> </w:t>
      </w:r>
      <w:r w:rsidRPr="0059763F">
        <w:t>who</w:t>
      </w:r>
      <w:r w:rsidR="00CD73B0">
        <w:t xml:space="preserve"> </w:t>
      </w:r>
      <w:r w:rsidRPr="0059763F">
        <w:t>have</w:t>
      </w:r>
      <w:r w:rsidR="00CD73B0">
        <w:t xml:space="preserve"> </w:t>
      </w:r>
      <w:r w:rsidRPr="0059763F">
        <w:t>taken</w:t>
      </w:r>
      <w:r w:rsidR="00CD73B0">
        <w:t xml:space="preserve"> </w:t>
      </w:r>
      <w:r w:rsidRPr="0059763F">
        <w:t>the</w:t>
      </w:r>
      <w:r w:rsidR="00CD73B0">
        <w:t xml:space="preserve"> </w:t>
      </w:r>
      <w:r w:rsidRPr="0059763F">
        <w:t>path</w:t>
      </w:r>
      <w:r w:rsidR="00CD73B0">
        <w:t xml:space="preserve"> </w:t>
      </w:r>
      <w:r w:rsidRPr="0059763F">
        <w:t>of</w:t>
      </w:r>
      <w:r w:rsidR="00CD73B0">
        <w:t xml:space="preserve"> </w:t>
      </w:r>
      <w:r w:rsidRPr="0059763F">
        <w:t>"tikkun."</w:t>
      </w:r>
    </w:p>
    <w:p w14:paraId="29F7F500" w14:textId="214F36F6" w:rsidR="0059763F" w:rsidRDefault="0059763F" w:rsidP="000B73B5">
      <w:pPr>
        <w:sectPr w:rsidR="0059763F" w:rsidSect="00DA356C">
          <w:type w:val="continuous"/>
          <w:pgSz w:w="12240" w:h="15840"/>
          <w:pgMar w:top="720" w:right="576" w:bottom="720" w:left="1008" w:header="0" w:footer="0" w:gutter="0"/>
          <w:cols w:num="2" w:space="720"/>
          <w15:footnoteColumns w:val="1"/>
        </w:sectPr>
      </w:pPr>
    </w:p>
    <w:p w14:paraId="287EB7D9" w14:textId="77777777" w:rsidR="00EB7ABE" w:rsidRDefault="00EB7ABE" w:rsidP="000B73B5"/>
    <w:p w14:paraId="205FD82D" w14:textId="77777777" w:rsidR="00EB7ABE" w:rsidRDefault="00EB7ABE" w:rsidP="00EF7F1A">
      <w:pPr>
        <w:rPr>
          <w:szCs w:val="24"/>
        </w:rPr>
      </w:pPr>
    </w:p>
    <w:p w14:paraId="17F4EFBF" w14:textId="77777777" w:rsidR="00EB7ABE" w:rsidRDefault="00EB7ABE" w:rsidP="001312A5">
      <w:pPr>
        <w:jc w:val="center"/>
      </w:pPr>
    </w:p>
    <w:p w14:paraId="2A9E2B1C" w14:textId="77777777" w:rsidR="00EB7ABE" w:rsidRDefault="00EB7ABE" w:rsidP="001312A5">
      <w:pPr>
        <w:jc w:val="center"/>
      </w:pPr>
    </w:p>
    <w:p w14:paraId="10E897E8" w14:textId="7BA0AE02" w:rsidR="000B73B5" w:rsidRDefault="001312A5" w:rsidP="001312A5">
      <w:pPr>
        <w:jc w:val="center"/>
      </w:pPr>
      <w:r>
        <w:t>This</w:t>
      </w:r>
      <w:r w:rsidR="00CD73B0">
        <w:t xml:space="preserve"> </w:t>
      </w:r>
      <w:r w:rsidRPr="006A51B9">
        <w:t>study</w:t>
      </w:r>
      <w:r w:rsidR="00CD73B0">
        <w:t xml:space="preserve"> </w:t>
      </w:r>
      <w:r>
        <w:t>was</w:t>
      </w:r>
      <w:r w:rsidR="00CD73B0">
        <w:t xml:space="preserve"> </w:t>
      </w:r>
      <w:r>
        <w:t>written</w:t>
      </w:r>
      <w:r w:rsidR="00CD73B0">
        <w:t xml:space="preserve"> </w:t>
      </w:r>
      <w:r>
        <w:t>by</w:t>
      </w:r>
      <w:r w:rsidR="00CD73B0">
        <w:t xml:space="preserve"> </w:t>
      </w:r>
    </w:p>
    <w:p w14:paraId="461864BD" w14:textId="24E6A69D" w:rsidR="000B73B5" w:rsidRDefault="001312A5" w:rsidP="001312A5">
      <w:pPr>
        <w:jc w:val="center"/>
      </w:pPr>
      <w:r>
        <w:t>Rabbi</w:t>
      </w:r>
      <w:r w:rsidR="00CD73B0">
        <w:t xml:space="preserve"> </w:t>
      </w:r>
      <w:r>
        <w:t>Dr.</w:t>
      </w:r>
      <w:r w:rsidR="00CD73B0">
        <w:t xml:space="preserve"> </w:t>
      </w:r>
      <w:r>
        <w:t>Hillel</w:t>
      </w:r>
      <w:r w:rsidR="00CD73B0">
        <w:t xml:space="preserve"> </w:t>
      </w:r>
      <w:r>
        <w:t>ben</w:t>
      </w:r>
      <w:r w:rsidR="00CD73B0">
        <w:t xml:space="preserve"> </w:t>
      </w:r>
      <w:r>
        <w:t>David</w:t>
      </w:r>
      <w:r w:rsidR="00CD73B0">
        <w:t xml:space="preserve"> </w:t>
      </w:r>
      <w:r>
        <w:t>(Greg</w:t>
      </w:r>
      <w:r w:rsidR="00CD73B0">
        <w:t xml:space="preserve"> </w:t>
      </w:r>
      <w:r>
        <w:t>Killian).</w:t>
      </w:r>
      <w:r w:rsidR="00CD73B0">
        <w:t xml:space="preserve"> </w:t>
      </w:r>
    </w:p>
    <w:p w14:paraId="30DD8F1D" w14:textId="342B2507" w:rsidR="00EB7ABE" w:rsidRDefault="001312A5" w:rsidP="001312A5">
      <w:pPr>
        <w:jc w:val="center"/>
      </w:pPr>
      <w:r>
        <w:t>Comments</w:t>
      </w:r>
      <w:r w:rsidR="00CD73B0">
        <w:t xml:space="preserve"> </w:t>
      </w:r>
      <w:r>
        <w:t>may</w:t>
      </w:r>
      <w:r w:rsidR="00CD73B0">
        <w:t xml:space="preserve"> </w:t>
      </w:r>
      <w:r>
        <w:t>be</w:t>
      </w:r>
      <w:r w:rsidR="00CD73B0">
        <w:t xml:space="preserve"> </w:t>
      </w:r>
      <w:r>
        <w:t>submitted</w:t>
      </w:r>
      <w:r w:rsidR="00CD73B0">
        <w:t xml:space="preserve"> </w:t>
      </w:r>
      <w:r>
        <w:t>to:</w:t>
      </w:r>
    </w:p>
    <w:p w14:paraId="3EC806F4" w14:textId="77777777" w:rsidR="00D84E23" w:rsidRDefault="00D84E23" w:rsidP="001312A5">
      <w:pPr>
        <w:jc w:val="center"/>
      </w:pPr>
    </w:p>
    <w:p w14:paraId="1ABF9A0E" w14:textId="165B9EDE" w:rsidR="000B73B5" w:rsidRDefault="001312A5" w:rsidP="001312A5">
      <w:pPr>
        <w:jc w:val="center"/>
      </w:pPr>
      <w:r>
        <w:t>Rabbi</w:t>
      </w:r>
      <w:r w:rsidR="00CD73B0">
        <w:t xml:space="preserve"> </w:t>
      </w:r>
      <w:r>
        <w:t>Dr.</w:t>
      </w:r>
      <w:r w:rsidR="00CD73B0">
        <w:t xml:space="preserve"> </w:t>
      </w:r>
      <w:r>
        <w:t>Greg</w:t>
      </w:r>
      <w:r w:rsidR="00CD73B0">
        <w:t xml:space="preserve"> </w:t>
      </w:r>
      <w:r>
        <w:t>Killian</w:t>
      </w:r>
    </w:p>
    <w:p w14:paraId="4385D5A4" w14:textId="5BA3A4E6" w:rsidR="000B73B5" w:rsidRDefault="003552A6" w:rsidP="001312A5">
      <w:pPr>
        <w:jc w:val="center"/>
      </w:pPr>
      <w:r>
        <w:lastRenderedPageBreak/>
        <w:t>12210</w:t>
      </w:r>
      <w:r w:rsidR="00CD73B0">
        <w:t xml:space="preserve"> </w:t>
      </w:r>
      <w:r>
        <w:t>Luckey</w:t>
      </w:r>
      <w:r w:rsidR="00CD73B0">
        <w:t xml:space="preserve"> </w:t>
      </w:r>
      <w:r>
        <w:t>Summit</w:t>
      </w:r>
    </w:p>
    <w:p w14:paraId="0061C428" w14:textId="06A2DF9A" w:rsidR="00EB7ABE" w:rsidRDefault="002A4CAC" w:rsidP="001312A5">
      <w:pPr>
        <w:jc w:val="center"/>
      </w:pPr>
      <w:r>
        <w:t>San</w:t>
      </w:r>
      <w:r w:rsidR="00CD73B0">
        <w:t xml:space="preserve"> </w:t>
      </w:r>
      <w:r>
        <w:t>Antonio,</w:t>
      </w:r>
      <w:r w:rsidR="00CD73B0">
        <w:t xml:space="preserve"> </w:t>
      </w:r>
      <w:r>
        <w:t>TX</w:t>
      </w:r>
      <w:r w:rsidR="00CD73B0">
        <w:t xml:space="preserve"> </w:t>
      </w:r>
      <w:r>
        <w:t>78252</w:t>
      </w:r>
    </w:p>
    <w:p w14:paraId="41AEE243" w14:textId="77777777" w:rsidR="00EB7ABE" w:rsidRDefault="00EB7ABE" w:rsidP="001312A5">
      <w:pPr>
        <w:jc w:val="center"/>
      </w:pPr>
    </w:p>
    <w:p w14:paraId="6D2AF2DD" w14:textId="21F36E7B" w:rsidR="000B73B5" w:rsidRDefault="001312A5" w:rsidP="001312A5">
      <w:pPr>
        <w:jc w:val="center"/>
      </w:pPr>
      <w:r>
        <w:t>Internet</w:t>
      </w:r>
      <w:r w:rsidR="00CD73B0">
        <w:t xml:space="preserve"> </w:t>
      </w:r>
      <w:r>
        <w:t>address:</w:t>
      </w:r>
      <w:r w:rsidR="00CD73B0">
        <w:t xml:space="preserve">  </w:t>
      </w:r>
      <w:r w:rsidRPr="006A51B9">
        <w:t>gkilli@aol.com</w:t>
      </w:r>
    </w:p>
    <w:p w14:paraId="23B3FE4D" w14:textId="77777777" w:rsidR="000B73B5" w:rsidRDefault="000B73B5" w:rsidP="001312A5">
      <w:pPr>
        <w:jc w:val="center"/>
      </w:pPr>
    </w:p>
    <w:p w14:paraId="4B2F86BF" w14:textId="338C087B" w:rsidR="00EB7ABE" w:rsidRDefault="001312A5" w:rsidP="001312A5">
      <w:pPr>
        <w:jc w:val="center"/>
      </w:pPr>
      <w:r>
        <w:t>Web</w:t>
      </w:r>
      <w:r w:rsidR="00CD73B0">
        <w:t xml:space="preserve"> </w:t>
      </w:r>
      <w:r>
        <w:t>page:</w:t>
      </w:r>
      <w:r w:rsidR="00CD73B0">
        <w:t xml:space="preserve">  </w:t>
      </w:r>
      <w:r w:rsidR="003A4EF1" w:rsidRPr="006A51B9">
        <w:t>https://www.betemunah.org/</w:t>
      </w:r>
    </w:p>
    <w:p w14:paraId="79511EC1" w14:textId="77777777" w:rsidR="00EB7ABE" w:rsidRDefault="00EB7ABE" w:rsidP="001312A5">
      <w:pPr>
        <w:jc w:val="center"/>
      </w:pPr>
    </w:p>
    <w:p w14:paraId="3815DC5B" w14:textId="69D23B56" w:rsidR="00EB7ABE" w:rsidRDefault="001312A5" w:rsidP="001312A5">
      <w:pPr>
        <w:jc w:val="center"/>
        <w:rPr>
          <w:bCs/>
        </w:rPr>
      </w:pPr>
      <w:r>
        <w:rPr>
          <w:bCs/>
        </w:rPr>
        <w:t>(360)</w:t>
      </w:r>
      <w:r w:rsidR="00CD73B0">
        <w:rPr>
          <w:bCs/>
        </w:rPr>
        <w:t xml:space="preserve"> </w:t>
      </w:r>
      <w:r>
        <w:rPr>
          <w:bCs/>
        </w:rPr>
        <w:t>918-2905</w:t>
      </w:r>
    </w:p>
    <w:p w14:paraId="39B36DD8" w14:textId="77777777" w:rsidR="00EB7ABE" w:rsidRDefault="00EB7ABE" w:rsidP="001312A5">
      <w:pPr>
        <w:jc w:val="center"/>
        <w:rPr>
          <w:bCs/>
        </w:rPr>
      </w:pPr>
    </w:p>
    <w:p w14:paraId="3389C8B1" w14:textId="34D1E83E" w:rsidR="000B73B5" w:rsidRDefault="001312A5" w:rsidP="001312A5">
      <w:pPr>
        <w:jc w:val="center"/>
      </w:pPr>
      <w:r>
        <w:t>Return</w:t>
      </w:r>
      <w:r w:rsidR="00CD73B0">
        <w:t xml:space="preserve"> </w:t>
      </w:r>
      <w:r>
        <w:t>to</w:t>
      </w:r>
      <w:r w:rsidR="00CD73B0">
        <w:t xml:space="preserve"> </w:t>
      </w:r>
      <w:r w:rsidRPr="006A51B9">
        <w:t>The</w:t>
      </w:r>
      <w:r w:rsidR="00CD73B0">
        <w:t xml:space="preserve"> </w:t>
      </w:r>
      <w:r w:rsidRPr="006A51B9">
        <w:t>WATCHMAN</w:t>
      </w:r>
      <w:r w:rsidR="00CD73B0">
        <w:t xml:space="preserve"> </w:t>
      </w:r>
      <w:r>
        <w:t>home</w:t>
      </w:r>
      <w:r w:rsidR="00CD73B0">
        <w:t xml:space="preserve"> </w:t>
      </w:r>
      <w:r>
        <w:t>page</w:t>
      </w:r>
      <w:r w:rsidR="00CD73B0">
        <w:t xml:space="preserve"> </w:t>
      </w:r>
    </w:p>
    <w:p w14:paraId="47E5043E" w14:textId="77777777" w:rsidR="000B73B5" w:rsidRDefault="000B73B5" w:rsidP="001312A5">
      <w:pPr>
        <w:jc w:val="center"/>
      </w:pPr>
    </w:p>
    <w:p w14:paraId="37E0A57A" w14:textId="302C34F9" w:rsidR="00EB7ABE" w:rsidRDefault="001312A5" w:rsidP="001312A5">
      <w:pPr>
        <w:jc w:val="center"/>
      </w:pPr>
      <w:r>
        <w:t>Send</w:t>
      </w:r>
      <w:r w:rsidR="00CD73B0">
        <w:t xml:space="preserve"> </w:t>
      </w:r>
      <w:r>
        <w:t>comments</w:t>
      </w:r>
      <w:r w:rsidR="00CD73B0">
        <w:t xml:space="preserve"> </w:t>
      </w:r>
      <w:r>
        <w:t>to</w:t>
      </w:r>
      <w:r w:rsidR="00CD73B0">
        <w:t xml:space="preserve"> </w:t>
      </w:r>
      <w:r>
        <w:t>Greg</w:t>
      </w:r>
      <w:r w:rsidR="00CD73B0">
        <w:t xml:space="preserve"> </w:t>
      </w:r>
      <w:r>
        <w:t>Killian</w:t>
      </w:r>
      <w:r w:rsidR="00CD73B0">
        <w:t xml:space="preserve"> </w:t>
      </w:r>
      <w:r>
        <w:t>at</w:t>
      </w:r>
      <w:r w:rsidR="00CD73B0">
        <w:t xml:space="preserve"> </w:t>
      </w:r>
      <w:r>
        <w:t>his</w:t>
      </w:r>
      <w:r w:rsidR="00CD73B0">
        <w:t xml:space="preserve"> </w:t>
      </w:r>
      <w:r>
        <w:t>email</w:t>
      </w:r>
      <w:r w:rsidR="00CD73B0">
        <w:t xml:space="preserve"> </w:t>
      </w:r>
      <w:r>
        <w:t>address:</w:t>
      </w:r>
      <w:r w:rsidR="00CD73B0">
        <w:t xml:space="preserve"> </w:t>
      </w:r>
      <w:r w:rsidRPr="006A51B9">
        <w:t>gkilli@aol.com</w:t>
      </w:r>
    </w:p>
    <w:p w14:paraId="403902D3" w14:textId="77777777" w:rsidR="00EB7ABE" w:rsidRDefault="00EB7ABE" w:rsidP="001312A5">
      <w:pPr>
        <w:jc w:val="center"/>
      </w:pPr>
    </w:p>
    <w:p w14:paraId="662E39C2" w14:textId="77777777" w:rsidR="00D049EA" w:rsidRDefault="00D049EA" w:rsidP="001312A5">
      <w:pPr>
        <w:jc w:val="center"/>
      </w:pPr>
    </w:p>
    <w:sectPr w:rsidR="00D049EA">
      <w:type w:val="continuous"/>
      <w:pgSz w:w="12240" w:h="15840"/>
      <w:pgMar w:top="720" w:right="576" w:bottom="720" w:left="1008" w:header="0" w:footer="0" w:gutter="0"/>
      <w:cols w:space="72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F3C09" w14:textId="77777777" w:rsidR="00DA356C" w:rsidRDefault="00DA356C">
      <w:r>
        <w:separator/>
      </w:r>
    </w:p>
  </w:endnote>
  <w:endnote w:type="continuationSeparator" w:id="0">
    <w:p w14:paraId="625734CF" w14:textId="77777777" w:rsidR="00DA356C" w:rsidRDefault="00DA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gulin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EBE45" w14:textId="77777777" w:rsidR="00130079" w:rsidRDefault="0013007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DF8EC" w14:textId="77777777" w:rsidR="00130079" w:rsidRDefault="001300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C3642F" w14:textId="77777777" w:rsidR="00130079" w:rsidRDefault="00130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E4E39" w14:textId="77777777" w:rsidR="00130079" w:rsidRDefault="001300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14:paraId="2C4BC93C" w14:textId="77777777" w:rsidR="00130079" w:rsidRDefault="00130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79FDB" w14:textId="77777777" w:rsidR="00DA356C" w:rsidRDefault="00DA356C">
      <w:r>
        <w:separator/>
      </w:r>
    </w:p>
  </w:footnote>
  <w:footnote w:type="continuationSeparator" w:id="0">
    <w:p w14:paraId="1360742A" w14:textId="77777777" w:rsidR="00DA356C" w:rsidRDefault="00DA356C">
      <w:r>
        <w:continuationSeparator/>
      </w:r>
    </w:p>
  </w:footnote>
  <w:footnote w:id="1">
    <w:p w14:paraId="0E6E45E9" w14:textId="1AD3B3B8" w:rsidR="000A554D" w:rsidRDefault="000A554D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Joseph</w:t>
      </w:r>
      <w:r w:rsidR="00CD73B0">
        <w:t xml:space="preserve"> </w:t>
      </w:r>
      <w:r>
        <w:t>son</w:t>
      </w:r>
      <w:r w:rsidR="00CD73B0">
        <w:t xml:space="preserve"> </w:t>
      </w:r>
      <w:r>
        <w:t>of</w:t>
      </w:r>
      <w:r w:rsidR="00CD73B0">
        <w:t xml:space="preserve"> </w:t>
      </w:r>
      <w:r>
        <w:t>Jacob</w:t>
      </w:r>
    </w:p>
  </w:footnote>
  <w:footnote w:id="2">
    <w:p w14:paraId="2E02B5A5" w14:textId="0ED15264" w:rsidR="000A554D" w:rsidRDefault="000A554D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Joseph</w:t>
      </w:r>
      <w:r w:rsidR="00CD73B0">
        <w:t xml:space="preserve"> </w:t>
      </w:r>
      <w:r>
        <w:t>the</w:t>
      </w:r>
      <w:r w:rsidR="00CD73B0">
        <w:t xml:space="preserve"> </w:t>
      </w:r>
      <w:r>
        <w:t>righteous</w:t>
      </w:r>
      <w:r w:rsidR="00CD73B0">
        <w:t xml:space="preserve"> </w:t>
      </w:r>
      <w:r>
        <w:t>one</w:t>
      </w:r>
    </w:p>
  </w:footnote>
  <w:footnote w:id="3">
    <w:p w14:paraId="4CAC8CBE" w14:textId="28FB00AB" w:rsidR="000A554D" w:rsidRDefault="000A554D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Messiah</w:t>
      </w:r>
      <w:r w:rsidR="00CD73B0">
        <w:t xml:space="preserve"> </w:t>
      </w:r>
      <w:r>
        <w:t>son</w:t>
      </w:r>
      <w:r w:rsidR="00CD73B0">
        <w:t xml:space="preserve"> </w:t>
      </w:r>
      <w:r>
        <w:t>of</w:t>
      </w:r>
      <w:r w:rsidR="00CD73B0">
        <w:t xml:space="preserve"> </w:t>
      </w:r>
      <w:r>
        <w:t>Joseph</w:t>
      </w:r>
    </w:p>
  </w:footnote>
  <w:footnote w:id="4">
    <w:p w14:paraId="56252F84" w14:textId="31C46EBB" w:rsidR="000A554D" w:rsidRDefault="000A554D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Messiah</w:t>
      </w:r>
      <w:r w:rsidR="00CD73B0">
        <w:t xml:space="preserve"> </w:t>
      </w:r>
      <w:r>
        <w:t>son</w:t>
      </w:r>
      <w:r w:rsidR="00CD73B0">
        <w:t xml:space="preserve"> </w:t>
      </w:r>
      <w:r>
        <w:t>of</w:t>
      </w:r>
      <w:r w:rsidR="00CD73B0">
        <w:t xml:space="preserve"> </w:t>
      </w:r>
      <w:r>
        <w:t>David</w:t>
      </w:r>
    </w:p>
  </w:footnote>
  <w:footnote w:id="5">
    <w:p w14:paraId="62237461" w14:textId="0CFB7551" w:rsidR="00075570" w:rsidRDefault="00075570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The</w:t>
      </w:r>
      <w:r w:rsidR="00CD73B0">
        <w:t xml:space="preserve"> </w:t>
      </w:r>
      <w:r>
        <w:t>world</w:t>
      </w:r>
      <w:r w:rsidR="00CD73B0">
        <w:t xml:space="preserve"> </w:t>
      </w:r>
      <w:r>
        <w:t>to</w:t>
      </w:r>
      <w:r w:rsidR="00CD73B0">
        <w:t xml:space="preserve"> </w:t>
      </w:r>
      <w:r>
        <w:t>come</w:t>
      </w:r>
    </w:p>
  </w:footnote>
  <w:footnote w:id="6">
    <w:p w14:paraId="186EF53E" w14:textId="57431D4C" w:rsidR="00075570" w:rsidRDefault="00075570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075570">
        <w:t>Chazal</w:t>
      </w:r>
      <w:r w:rsidR="00CD73B0">
        <w:t xml:space="preserve"> </w:t>
      </w:r>
      <w:r w:rsidRPr="00075570">
        <w:t>or</w:t>
      </w:r>
      <w:r w:rsidR="00CD73B0">
        <w:t xml:space="preserve"> </w:t>
      </w:r>
      <w:r w:rsidRPr="00075570">
        <w:t>Ḥazal</w:t>
      </w:r>
      <w:r w:rsidR="00CD73B0">
        <w:t xml:space="preserve"> </w:t>
      </w:r>
      <w:r w:rsidRPr="00075570">
        <w:t>(Hebrew:</w:t>
      </w:r>
      <w:r w:rsidR="00CD73B0">
        <w:t xml:space="preserve"> </w:t>
      </w:r>
      <w:r w:rsidRPr="00075570">
        <w:rPr>
          <w:rtl/>
          <w:lang w:bidi="he-IL"/>
        </w:rPr>
        <w:t>חז״ל</w:t>
      </w:r>
      <w:r w:rsidRPr="00075570">
        <w:t>),</w:t>
      </w:r>
      <w:r w:rsidR="00CD73B0">
        <w:t xml:space="preserve"> </w:t>
      </w:r>
      <w:r w:rsidRPr="00075570">
        <w:t>an</w:t>
      </w:r>
      <w:r w:rsidR="00CD73B0">
        <w:t xml:space="preserve"> </w:t>
      </w:r>
      <w:r w:rsidRPr="00075570">
        <w:t>acronym</w:t>
      </w:r>
      <w:r w:rsidR="00CD73B0">
        <w:t xml:space="preserve"> </w:t>
      </w:r>
      <w:r w:rsidRPr="00075570">
        <w:t>for</w:t>
      </w:r>
      <w:r w:rsidR="00CD73B0">
        <w:t xml:space="preserve"> </w:t>
      </w:r>
      <w:r w:rsidRPr="00075570">
        <w:t>the</w:t>
      </w:r>
      <w:r w:rsidR="00CD73B0">
        <w:t xml:space="preserve"> </w:t>
      </w:r>
      <w:r w:rsidRPr="00075570">
        <w:t>Hebrew</w:t>
      </w:r>
      <w:r w:rsidR="00CD73B0">
        <w:t xml:space="preserve"> </w:t>
      </w:r>
      <w:r w:rsidRPr="00075570">
        <w:t>"Ḥakhameinu</w:t>
      </w:r>
      <w:r w:rsidR="00CD73B0">
        <w:t xml:space="preserve"> </w:t>
      </w:r>
      <w:r w:rsidRPr="00075570">
        <w:t>Zikhronam</w:t>
      </w:r>
      <w:r w:rsidR="00CD73B0">
        <w:t xml:space="preserve"> </w:t>
      </w:r>
      <w:r w:rsidRPr="00075570">
        <w:t>Liv'rakha"</w:t>
      </w:r>
      <w:r w:rsidR="00CD73B0">
        <w:t xml:space="preserve"> </w:t>
      </w:r>
      <w:r w:rsidRPr="00075570">
        <w:t>(</w:t>
      </w:r>
      <w:r w:rsidRPr="00075570">
        <w:rPr>
          <w:rtl/>
          <w:lang w:bidi="he-IL"/>
        </w:rPr>
        <w:t>חכמינו</w:t>
      </w:r>
      <w:r w:rsidR="00CD73B0">
        <w:rPr>
          <w:rtl/>
          <w:lang w:bidi="he-IL"/>
        </w:rPr>
        <w:t xml:space="preserve"> </w:t>
      </w:r>
      <w:r w:rsidRPr="00075570">
        <w:rPr>
          <w:rtl/>
          <w:lang w:bidi="he-IL"/>
        </w:rPr>
        <w:t>זכרונם</w:t>
      </w:r>
      <w:r w:rsidR="00CD73B0">
        <w:rPr>
          <w:rtl/>
          <w:lang w:bidi="he-IL"/>
        </w:rPr>
        <w:t xml:space="preserve"> </w:t>
      </w:r>
      <w:r w:rsidRPr="00075570">
        <w:rPr>
          <w:rtl/>
          <w:lang w:bidi="he-IL"/>
        </w:rPr>
        <w:t>לברכה</w:t>
      </w:r>
      <w:r w:rsidRPr="00075570">
        <w:rPr>
          <w:cs/>
        </w:rPr>
        <w:t>‎</w:t>
      </w:r>
      <w:r w:rsidRPr="00075570">
        <w:t>,</w:t>
      </w:r>
      <w:r w:rsidR="00CD73B0">
        <w:t xml:space="preserve"> </w:t>
      </w:r>
      <w:r w:rsidRPr="00075570">
        <w:t>"Our</w:t>
      </w:r>
      <w:r w:rsidR="00CD73B0">
        <w:t xml:space="preserve"> </w:t>
      </w:r>
      <w:r w:rsidRPr="00075570">
        <w:t>Sages,</w:t>
      </w:r>
      <w:r w:rsidR="00CD73B0">
        <w:t xml:space="preserve"> </w:t>
      </w:r>
      <w:r w:rsidRPr="00075570">
        <w:t>may</w:t>
      </w:r>
      <w:r w:rsidR="00CD73B0">
        <w:t xml:space="preserve"> </w:t>
      </w:r>
      <w:r w:rsidRPr="00075570">
        <w:t>their</w:t>
      </w:r>
      <w:r w:rsidR="00CD73B0">
        <w:t xml:space="preserve"> </w:t>
      </w:r>
      <w:r w:rsidRPr="00075570">
        <w:t>memory</w:t>
      </w:r>
      <w:r w:rsidR="00CD73B0">
        <w:t xml:space="preserve"> </w:t>
      </w:r>
      <w:r w:rsidRPr="00075570">
        <w:t>be</w:t>
      </w:r>
      <w:r w:rsidR="00CD73B0">
        <w:t xml:space="preserve"> </w:t>
      </w:r>
      <w:r w:rsidRPr="00075570">
        <w:t>blessed"),</w:t>
      </w:r>
      <w:r w:rsidR="00CD73B0">
        <w:t xml:space="preserve"> </w:t>
      </w:r>
      <w:r w:rsidRPr="00075570">
        <w:t>refers</w:t>
      </w:r>
      <w:r w:rsidR="00CD73B0">
        <w:t xml:space="preserve"> </w:t>
      </w:r>
      <w:r w:rsidRPr="00075570">
        <w:t>to</w:t>
      </w:r>
      <w:r w:rsidR="00CD73B0">
        <w:t xml:space="preserve"> </w:t>
      </w:r>
      <w:r w:rsidRPr="00075570">
        <w:t>all</w:t>
      </w:r>
      <w:r w:rsidR="00CD73B0">
        <w:t xml:space="preserve"> </w:t>
      </w:r>
      <w:r w:rsidRPr="00075570">
        <w:t>Jewish</w:t>
      </w:r>
      <w:r w:rsidR="00CD73B0">
        <w:t xml:space="preserve"> </w:t>
      </w:r>
      <w:r w:rsidRPr="00075570">
        <w:t>sages</w:t>
      </w:r>
      <w:r w:rsidR="00CD73B0">
        <w:t xml:space="preserve"> </w:t>
      </w:r>
      <w:r w:rsidRPr="00075570">
        <w:t>of</w:t>
      </w:r>
      <w:r w:rsidR="00CD73B0">
        <w:t xml:space="preserve"> </w:t>
      </w:r>
      <w:r w:rsidRPr="00075570">
        <w:t>the</w:t>
      </w:r>
      <w:r w:rsidR="00CD73B0">
        <w:t xml:space="preserve"> </w:t>
      </w:r>
      <w:r w:rsidRPr="00075570">
        <w:t>Mishna,</w:t>
      </w:r>
      <w:r w:rsidR="00CD73B0">
        <w:t xml:space="preserve"> </w:t>
      </w:r>
      <w:r w:rsidRPr="00075570">
        <w:t>Tosefta</w:t>
      </w:r>
      <w:r w:rsidR="00CD73B0">
        <w:t xml:space="preserve"> </w:t>
      </w:r>
      <w:r w:rsidRPr="00075570">
        <w:t>and</w:t>
      </w:r>
      <w:r w:rsidR="00CD73B0">
        <w:t xml:space="preserve"> </w:t>
      </w:r>
      <w:r w:rsidRPr="00075570">
        <w:t>Talmud</w:t>
      </w:r>
      <w:r w:rsidR="00CD73B0">
        <w:t xml:space="preserve"> </w:t>
      </w:r>
      <w:r w:rsidRPr="00075570">
        <w:t>eras,</w:t>
      </w:r>
      <w:r w:rsidR="00CD73B0">
        <w:t xml:space="preserve"> </w:t>
      </w:r>
      <w:r w:rsidRPr="00075570">
        <w:t>spanning</w:t>
      </w:r>
      <w:r w:rsidR="00CD73B0">
        <w:t xml:space="preserve"> </w:t>
      </w:r>
      <w:r w:rsidRPr="00075570">
        <w:t>from</w:t>
      </w:r>
      <w:r w:rsidR="00CD73B0">
        <w:t xml:space="preserve"> </w:t>
      </w:r>
      <w:r w:rsidRPr="00075570">
        <w:t>the</w:t>
      </w:r>
      <w:r w:rsidR="00CD73B0">
        <w:t xml:space="preserve"> </w:t>
      </w:r>
      <w:r w:rsidRPr="00075570">
        <w:t>times</w:t>
      </w:r>
      <w:r w:rsidR="00CD73B0">
        <w:t xml:space="preserve"> </w:t>
      </w:r>
      <w:r w:rsidRPr="00075570">
        <w:t>of</w:t>
      </w:r>
      <w:r w:rsidR="00CD73B0">
        <w:t xml:space="preserve"> </w:t>
      </w:r>
      <w:r w:rsidRPr="00075570">
        <w:t>the</w:t>
      </w:r>
      <w:r w:rsidR="00CD73B0">
        <w:t xml:space="preserve"> </w:t>
      </w:r>
      <w:r w:rsidRPr="00075570">
        <w:t>final</w:t>
      </w:r>
      <w:r w:rsidR="00CD73B0">
        <w:t xml:space="preserve"> </w:t>
      </w:r>
      <w:r w:rsidRPr="00075570">
        <w:t>300</w:t>
      </w:r>
      <w:r w:rsidR="00CD73B0">
        <w:t xml:space="preserve"> </w:t>
      </w:r>
      <w:r w:rsidRPr="00075570">
        <w:t>years</w:t>
      </w:r>
      <w:r w:rsidR="00CD73B0">
        <w:t xml:space="preserve"> </w:t>
      </w:r>
      <w:r w:rsidRPr="00075570">
        <w:t>of</w:t>
      </w:r>
      <w:r w:rsidR="00CD73B0">
        <w:t xml:space="preserve"> </w:t>
      </w:r>
      <w:r w:rsidRPr="00075570">
        <w:t>the</w:t>
      </w:r>
      <w:r w:rsidR="00CD73B0">
        <w:t xml:space="preserve"> </w:t>
      </w:r>
      <w:r w:rsidRPr="00075570">
        <w:t>Second</w:t>
      </w:r>
      <w:r w:rsidR="00CD73B0">
        <w:t xml:space="preserve"> </w:t>
      </w:r>
      <w:r w:rsidRPr="00075570">
        <w:t>Temple</w:t>
      </w:r>
      <w:r w:rsidR="00CD73B0">
        <w:t xml:space="preserve"> </w:t>
      </w:r>
      <w:r w:rsidRPr="00075570">
        <w:t>of</w:t>
      </w:r>
      <w:r w:rsidR="00CD73B0">
        <w:t xml:space="preserve"> </w:t>
      </w:r>
      <w:r w:rsidRPr="00075570">
        <w:t>Jerusalem</w:t>
      </w:r>
      <w:r w:rsidR="00CD73B0">
        <w:t xml:space="preserve"> </w:t>
      </w:r>
      <w:r w:rsidRPr="00075570">
        <w:t>until</w:t>
      </w:r>
      <w:r w:rsidR="00CD73B0">
        <w:t xml:space="preserve"> </w:t>
      </w:r>
      <w:r w:rsidRPr="00075570">
        <w:t>the</w:t>
      </w:r>
      <w:r w:rsidR="00CD73B0">
        <w:t xml:space="preserve"> </w:t>
      </w:r>
      <w:r w:rsidRPr="00075570">
        <w:t>7th</w:t>
      </w:r>
      <w:r w:rsidR="00CD73B0">
        <w:t xml:space="preserve"> </w:t>
      </w:r>
      <w:r w:rsidRPr="00075570">
        <w:t>century</w:t>
      </w:r>
      <w:r w:rsidR="00CD73B0">
        <w:t xml:space="preserve"> </w:t>
      </w:r>
      <w:r w:rsidRPr="00075570">
        <w:t>CE,</w:t>
      </w:r>
      <w:r w:rsidR="00CD73B0">
        <w:t xml:space="preserve"> </w:t>
      </w:r>
      <w:r w:rsidRPr="00075570">
        <w:t>or</w:t>
      </w:r>
      <w:r w:rsidR="00CD73B0">
        <w:t xml:space="preserve"> </w:t>
      </w:r>
      <w:r w:rsidRPr="00075570">
        <w:t>c.</w:t>
      </w:r>
      <w:r w:rsidR="00CD73B0">
        <w:t xml:space="preserve"> </w:t>
      </w:r>
      <w:r w:rsidRPr="00075570">
        <w:t>250</w:t>
      </w:r>
      <w:r w:rsidR="00CD73B0">
        <w:t xml:space="preserve"> </w:t>
      </w:r>
      <w:r w:rsidRPr="00075570">
        <w:t>BCE</w:t>
      </w:r>
      <w:r w:rsidR="00CD73B0">
        <w:t xml:space="preserve"> </w:t>
      </w:r>
      <w:r w:rsidRPr="00075570">
        <w:t>–</w:t>
      </w:r>
      <w:r w:rsidR="00CD73B0">
        <w:t xml:space="preserve"> </w:t>
      </w:r>
      <w:r w:rsidRPr="00075570">
        <w:t>c.</w:t>
      </w:r>
      <w:r w:rsidR="00CD73B0">
        <w:t xml:space="preserve"> </w:t>
      </w:r>
      <w:r w:rsidRPr="00075570">
        <w:t>625</w:t>
      </w:r>
      <w:r w:rsidR="00CD73B0">
        <w:t xml:space="preserve"> </w:t>
      </w:r>
      <w:r w:rsidRPr="00075570">
        <w:t>CE.</w:t>
      </w:r>
    </w:p>
  </w:footnote>
  <w:footnote w:id="7">
    <w:p w14:paraId="237D121F" w14:textId="720E21B3" w:rsidR="00130079" w:rsidRDefault="00130079" w:rsidP="009F5934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9F5934">
        <w:t>Midrash</w:t>
      </w:r>
      <w:r w:rsidR="00CD73B0">
        <w:t xml:space="preserve"> </w:t>
      </w:r>
      <w:r w:rsidRPr="009F5934">
        <w:t>Tanchuma</w:t>
      </w:r>
      <w:r w:rsidR="00CD73B0">
        <w:t xml:space="preserve"> </w:t>
      </w:r>
      <w:r w:rsidRPr="009F5934">
        <w:t>9</w:t>
      </w:r>
    </w:p>
  </w:footnote>
  <w:footnote w:id="8">
    <w:p w14:paraId="102CE344" w14:textId="3B6AA506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1828F8">
        <w:rPr>
          <w:iCs/>
          <w:szCs w:val="24"/>
        </w:rPr>
        <w:t>Tanchuma,</w:t>
      </w:r>
      <w:r w:rsidR="00CD73B0">
        <w:rPr>
          <w:iCs/>
          <w:szCs w:val="24"/>
        </w:rPr>
        <w:t xml:space="preserve"> </w:t>
      </w:r>
      <w:r w:rsidRPr="001828F8">
        <w:rPr>
          <w:iCs/>
          <w:szCs w:val="24"/>
        </w:rPr>
        <w:t>Vayigash</w:t>
      </w:r>
      <w:r w:rsidR="00CD73B0">
        <w:rPr>
          <w:szCs w:val="24"/>
        </w:rPr>
        <w:t xml:space="preserve"> </w:t>
      </w:r>
      <w:r w:rsidRPr="001828F8">
        <w:rPr>
          <w:szCs w:val="24"/>
        </w:rPr>
        <w:t>10</w:t>
      </w:r>
      <w:r w:rsidR="00CD73B0">
        <w:rPr>
          <w:szCs w:val="24"/>
        </w:rPr>
        <w:t xml:space="preserve"> </w:t>
      </w:r>
      <w:r w:rsidR="00075570">
        <w:rPr>
          <w:szCs w:val="24"/>
        </w:rPr>
        <w:t>-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The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Lubavitcher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Rebbe,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Rabbi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Menachem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Mendel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Schneerson,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of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righteous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memory,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explains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that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the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Jewish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people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are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called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Tzion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by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virtue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of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their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study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of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Jewish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texts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and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fulfillment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of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G‑d’s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commandments.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This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causes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them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to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be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distinguished,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or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marked,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for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their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uniqueness.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As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it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states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in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Jewish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law,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“When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a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physical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object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has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a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sign,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a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marking,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should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it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be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lost,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the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sign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enables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it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to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be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returned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to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its</w:t>
      </w:r>
      <w:r w:rsidR="00CD73B0">
        <w:rPr>
          <w:szCs w:val="24"/>
        </w:rPr>
        <w:t xml:space="preserve"> </w:t>
      </w:r>
      <w:r w:rsidR="00075570" w:rsidRPr="00075570">
        <w:rPr>
          <w:szCs w:val="24"/>
        </w:rPr>
        <w:t>owners.”</w:t>
      </w:r>
    </w:p>
  </w:footnote>
  <w:footnote w:id="9">
    <w:p w14:paraId="40730E18" w14:textId="4201FB8A" w:rsidR="00075570" w:rsidRDefault="00075570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AKA</w:t>
      </w:r>
      <w:r w:rsidR="00CD73B0">
        <w:t xml:space="preserve"> </w:t>
      </w:r>
      <w:r>
        <w:t>Genesis</w:t>
      </w:r>
    </w:p>
  </w:footnote>
  <w:footnote w:id="10">
    <w:p w14:paraId="25175D6E" w14:textId="538B66AF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Bereshit</w:t>
      </w:r>
      <w:r w:rsidR="00CD73B0">
        <w:t xml:space="preserve"> </w:t>
      </w:r>
      <w:r>
        <w:t>41:45</w:t>
      </w:r>
    </w:p>
  </w:footnote>
  <w:footnote w:id="11">
    <w:p w14:paraId="0C680182" w14:textId="105A745A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F032A7">
        <w:t>Tehillim</w:t>
      </w:r>
      <w:r w:rsidR="00CD73B0">
        <w:t xml:space="preserve"> </w:t>
      </w:r>
      <w:r w:rsidRPr="00F032A7">
        <w:t>81:6</w:t>
      </w:r>
    </w:p>
  </w:footnote>
  <w:footnote w:id="12">
    <w:p w14:paraId="0D0E82B7" w14:textId="5D19698E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F032A7">
        <w:t>Shaar</w:t>
      </w:r>
      <w:r w:rsidR="00CD73B0">
        <w:t xml:space="preserve"> </w:t>
      </w:r>
      <w:r w:rsidRPr="00F032A7">
        <w:t>HaGilgulim,</w:t>
      </w:r>
      <w:r w:rsidR="00CD73B0">
        <w:t xml:space="preserve"> </w:t>
      </w:r>
      <w:r w:rsidRPr="00F032A7">
        <w:t>Chapter</w:t>
      </w:r>
      <w:r w:rsidR="00CD73B0">
        <w:t xml:space="preserve"> </w:t>
      </w:r>
      <w:r w:rsidRPr="00F032A7">
        <w:t>31</w:t>
      </w:r>
    </w:p>
  </w:footnote>
  <w:footnote w:id="13">
    <w:p w14:paraId="6A3AA812" w14:textId="6DF108BC" w:rsidR="00C93FB2" w:rsidRDefault="00C93FB2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AKA</w:t>
      </w:r>
      <w:r w:rsidR="00CD73B0">
        <w:t xml:space="preserve"> </w:t>
      </w:r>
      <w:r>
        <w:t>New</w:t>
      </w:r>
      <w:r w:rsidR="00CD73B0">
        <w:t xml:space="preserve"> </w:t>
      </w:r>
      <w:r>
        <w:t>Testament–</w:t>
      </w:r>
      <w:r w:rsidR="00CD73B0">
        <w:t xml:space="preserve"> </w:t>
      </w:r>
      <w:r>
        <w:t>it</w:t>
      </w:r>
      <w:r w:rsidR="00CD73B0">
        <w:t xml:space="preserve"> </w:t>
      </w:r>
      <w:r>
        <w:t>is</w:t>
      </w:r>
      <w:r w:rsidR="00CD73B0">
        <w:t xml:space="preserve"> </w:t>
      </w:r>
      <w:r>
        <w:t>neither</w:t>
      </w:r>
      <w:r w:rsidR="00CD73B0">
        <w:t xml:space="preserve"> </w:t>
      </w:r>
      <w:r>
        <w:t>new,</w:t>
      </w:r>
      <w:r w:rsidR="00CD73B0">
        <w:t xml:space="preserve"> </w:t>
      </w:r>
      <w:r>
        <w:t>nor</w:t>
      </w:r>
      <w:r w:rsidR="00CD73B0">
        <w:t xml:space="preserve"> </w:t>
      </w:r>
      <w:r>
        <w:t>a</w:t>
      </w:r>
      <w:r w:rsidR="00CD73B0">
        <w:t xml:space="preserve"> </w:t>
      </w:r>
      <w:r>
        <w:t>testament.</w:t>
      </w:r>
    </w:p>
  </w:footnote>
  <w:footnote w:id="14">
    <w:p w14:paraId="00B95996" w14:textId="2D77C624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The</w:t>
      </w:r>
      <w:r w:rsidR="00CD73B0">
        <w:t xml:space="preserve"> </w:t>
      </w:r>
      <w:r>
        <w:t>age</w:t>
      </w:r>
      <w:r w:rsidR="00CD73B0">
        <w:t xml:space="preserve"> </w:t>
      </w:r>
      <w:r>
        <w:t>at</w:t>
      </w:r>
      <w:r w:rsidR="00CD73B0">
        <w:t xml:space="preserve"> </w:t>
      </w:r>
      <w:r>
        <w:t>which</w:t>
      </w:r>
      <w:r w:rsidR="00CD73B0">
        <w:t xml:space="preserve"> </w:t>
      </w:r>
      <w:r>
        <w:t>Yosef</w:t>
      </w:r>
      <w:r w:rsidR="00CD73B0">
        <w:t xml:space="preserve"> </w:t>
      </w:r>
      <w:r>
        <w:t>was</w:t>
      </w:r>
      <w:r w:rsidR="00CD73B0">
        <w:t xml:space="preserve"> </w:t>
      </w:r>
      <w:r>
        <w:t>sold</w:t>
      </w:r>
      <w:r w:rsidR="00CD73B0">
        <w:t xml:space="preserve"> </w:t>
      </w:r>
      <w:r>
        <w:t>is</w:t>
      </w:r>
      <w:r w:rsidR="00CD73B0">
        <w:t xml:space="preserve"> </w:t>
      </w:r>
      <w:r>
        <w:t>17.</w:t>
      </w:r>
      <w:r w:rsidR="00CD73B0">
        <w:t xml:space="preserve"> </w:t>
      </w:r>
      <w:r>
        <w:t>The</w:t>
      </w:r>
      <w:r w:rsidR="00CD73B0">
        <w:t xml:space="preserve"> </w:t>
      </w:r>
      <w:r>
        <w:rPr>
          <w:rStyle w:val="Emphasis"/>
        </w:rPr>
        <w:t>Mispar</w:t>
      </w:r>
      <w:r w:rsidR="00CD73B0">
        <w:rPr>
          <w:rStyle w:val="Emphasis"/>
        </w:rPr>
        <w:t xml:space="preserve"> </w:t>
      </w:r>
      <w:r>
        <w:rPr>
          <w:rStyle w:val="Emphasis"/>
        </w:rPr>
        <w:t>Katan</w:t>
      </w:r>
      <w:r w:rsidR="00CD73B0">
        <w:t xml:space="preserve"> </w:t>
      </w:r>
      <w:r>
        <w:t>is</w:t>
      </w:r>
      <w:r w:rsidR="00CD73B0">
        <w:t xml:space="preserve"> </w:t>
      </w:r>
      <w:r w:rsidRPr="006A51B9">
        <w:t>Eight</w:t>
      </w:r>
      <w:r>
        <w:t>,</w:t>
      </w:r>
      <w:r w:rsidR="00CD73B0">
        <w:t xml:space="preserve"> </w:t>
      </w:r>
      <w:r>
        <w:t>alluding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eight</w:t>
      </w:r>
      <w:r w:rsidR="00CD73B0">
        <w:t xml:space="preserve"> </w:t>
      </w:r>
      <w:r>
        <w:t>days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Chanukah</w:t>
      </w:r>
      <w:r>
        <w:t>.</w:t>
      </w:r>
    </w:p>
  </w:footnote>
  <w:footnote w:id="15">
    <w:p w14:paraId="61AE7E52" w14:textId="3E1E0466" w:rsidR="00130079" w:rsidRDefault="00130079" w:rsidP="00334573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334573">
        <w:rPr>
          <w:i/>
          <w:iCs/>
        </w:rPr>
        <w:t>Pirkei</w:t>
      </w:r>
      <w:r w:rsidR="00CD73B0">
        <w:rPr>
          <w:i/>
          <w:iCs/>
        </w:rPr>
        <w:t xml:space="preserve"> </w:t>
      </w:r>
      <w:r w:rsidRPr="00334573">
        <w:rPr>
          <w:i/>
          <w:iCs/>
        </w:rPr>
        <w:t>de-Rabbi</w:t>
      </w:r>
      <w:r w:rsidR="00CD73B0">
        <w:rPr>
          <w:i/>
          <w:iCs/>
        </w:rPr>
        <w:t xml:space="preserve"> </w:t>
      </w:r>
      <w:r w:rsidRPr="00334573">
        <w:rPr>
          <w:i/>
          <w:iCs/>
        </w:rPr>
        <w:t>Eliezer</w:t>
      </w:r>
      <w:r w:rsidR="00CD73B0">
        <w:t xml:space="preserve"> </w:t>
      </w:r>
      <w:r w:rsidRPr="00334573">
        <w:t>[ed.</w:t>
      </w:r>
      <w:r w:rsidR="00CD73B0">
        <w:t xml:space="preserve"> </w:t>
      </w:r>
      <w:r w:rsidRPr="00334573">
        <w:t>Higger],</w:t>
      </w:r>
      <w:r w:rsidR="00CD73B0">
        <w:t xml:space="preserve"> </w:t>
      </w:r>
      <w:r w:rsidRPr="00334573">
        <w:t>chaps.</w:t>
      </w:r>
      <w:r w:rsidR="00CD73B0">
        <w:t xml:space="preserve"> </w:t>
      </w:r>
      <w:r w:rsidRPr="00334573">
        <w:t>35,</w:t>
      </w:r>
      <w:r w:rsidR="00CD73B0">
        <w:t xml:space="preserve"> </w:t>
      </w:r>
      <w:r w:rsidRPr="00334573">
        <w:t>37;</w:t>
      </w:r>
      <w:r w:rsidR="00CD73B0">
        <w:t xml:space="preserve"> </w:t>
      </w:r>
      <w:r w:rsidRPr="00334573">
        <w:rPr>
          <w:i/>
          <w:iCs/>
        </w:rPr>
        <w:t>Midrash</w:t>
      </w:r>
      <w:r w:rsidR="00CD73B0">
        <w:rPr>
          <w:i/>
          <w:iCs/>
        </w:rPr>
        <w:t xml:space="preserve"> </w:t>
      </w:r>
      <w:r w:rsidRPr="00334573">
        <w:rPr>
          <w:i/>
          <w:iCs/>
        </w:rPr>
        <w:t>Aggadah</w:t>
      </w:r>
      <w:r w:rsidR="00CD73B0">
        <w:t xml:space="preserve"> </w:t>
      </w:r>
      <w:r w:rsidRPr="00334573">
        <w:t>[ed.</w:t>
      </w:r>
      <w:r w:rsidR="00CD73B0">
        <w:t xml:space="preserve"> </w:t>
      </w:r>
      <w:r w:rsidRPr="00334573">
        <w:t>Buber],</w:t>
      </w:r>
      <w:r w:rsidR="00CD73B0">
        <w:t xml:space="preserve"> </w:t>
      </w:r>
      <w:r w:rsidRPr="00334573">
        <w:t>Gen.</w:t>
      </w:r>
      <w:r w:rsidR="00CD73B0">
        <w:t xml:space="preserve"> </w:t>
      </w:r>
      <w:r w:rsidRPr="00334573">
        <w:t>41:45</w:t>
      </w:r>
    </w:p>
  </w:footnote>
  <w:footnote w:id="16">
    <w:p w14:paraId="00769B30" w14:textId="77CCB3AD" w:rsidR="005B76E7" w:rsidRDefault="005B76E7" w:rsidP="005B76E7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e.g.</w:t>
      </w:r>
      <w:r w:rsidR="00CD73B0">
        <w:t xml:space="preserve"> </w:t>
      </w:r>
      <w:r>
        <w:t>Ef</w:t>
      </w:r>
      <w:r w:rsidRPr="00795488">
        <w:t>raim</w:t>
      </w:r>
      <w:r w:rsidR="00CD73B0">
        <w:t xml:space="preserve"> </w:t>
      </w:r>
      <w:r w:rsidRPr="00795488">
        <w:t>Palvanov</w:t>
      </w:r>
    </w:p>
  </w:footnote>
  <w:footnote w:id="17">
    <w:p w14:paraId="5413B97C" w14:textId="17B51A82" w:rsidR="002E3990" w:rsidRDefault="002E3990" w:rsidP="002E3990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Iyov</w:t>
      </w:r>
      <w:r w:rsidR="00CD73B0">
        <w:t xml:space="preserve"> </w:t>
      </w:r>
      <w:r>
        <w:t>(</w:t>
      </w:r>
      <w:r w:rsidRPr="002E3990">
        <w:t>Job</w:t>
      </w:r>
      <w:r>
        <w:t>)</w:t>
      </w:r>
      <w:r w:rsidR="00CD73B0">
        <w:t xml:space="preserve"> </w:t>
      </w:r>
      <w:r w:rsidRPr="002E3990">
        <w:t>23:12</w:t>
      </w:r>
    </w:p>
  </w:footnote>
  <w:footnote w:id="18">
    <w:p w14:paraId="3756305B" w14:textId="09B20429" w:rsidR="002E3990" w:rsidRDefault="002E3990" w:rsidP="002E3990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Yeshayahu</w:t>
      </w:r>
      <w:r w:rsidR="00CD73B0">
        <w:t xml:space="preserve"> </w:t>
      </w:r>
      <w:r>
        <w:t>(</w:t>
      </w:r>
      <w:r w:rsidRPr="002E3990">
        <w:t>Isaiah</w:t>
      </w:r>
      <w:r>
        <w:t>)</w:t>
      </w:r>
      <w:r w:rsidR="00CD73B0">
        <w:t xml:space="preserve"> </w:t>
      </w:r>
      <w:r w:rsidRPr="002E3990">
        <w:t>7:15</w:t>
      </w:r>
    </w:p>
  </w:footnote>
  <w:footnote w:id="19">
    <w:p w14:paraId="7C56A5CE" w14:textId="72D0FC2F" w:rsidR="002C072C" w:rsidRDefault="002C072C">
      <w:pPr>
        <w:pStyle w:val="FootnoteText"/>
      </w:pPr>
      <w:r>
        <w:rPr>
          <w:rStyle w:val="FootnoteReference"/>
        </w:rPr>
        <w:footnoteRef/>
      </w:r>
      <w:r>
        <w:t xml:space="preserve"> There were 630,000 Jews in Eretz Israel in 1948.</w:t>
      </w:r>
    </w:p>
  </w:footnote>
  <w:footnote w:id="20">
    <w:p w14:paraId="30D22909" w14:textId="69A1F4FD" w:rsidR="00CD73B0" w:rsidRDefault="00CD73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D73B0">
        <w:t>Likutei Hagra</w:t>
      </w:r>
    </w:p>
  </w:footnote>
  <w:footnote w:id="21">
    <w:p w14:paraId="4641380F" w14:textId="0CCF6554" w:rsidR="00CD73B0" w:rsidRDefault="00CD73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D73B0">
        <w:t>Shabbat 88a</w:t>
      </w:r>
    </w:p>
  </w:footnote>
  <w:footnote w:id="22">
    <w:p w14:paraId="689C38C0" w14:textId="0531861D" w:rsidR="00CD73B0" w:rsidRDefault="00CD73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D73B0">
        <w:t>Succah 48b</w:t>
      </w:r>
    </w:p>
  </w:footnote>
  <w:footnote w:id="23">
    <w:p w14:paraId="7E30FDC8" w14:textId="725B2A47" w:rsidR="00130079" w:rsidRDefault="00130079" w:rsidP="00133F8C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133F8C">
        <w:t>Bereshit</w:t>
      </w:r>
      <w:r w:rsidR="00CD73B0">
        <w:t xml:space="preserve"> </w:t>
      </w:r>
      <w:r>
        <w:t>(Genesis)</w:t>
      </w:r>
      <w:r w:rsidR="00CD73B0">
        <w:t xml:space="preserve"> </w:t>
      </w:r>
      <w:r w:rsidRPr="00133F8C">
        <w:t>40:4</w:t>
      </w:r>
    </w:p>
  </w:footnote>
  <w:footnote w:id="24">
    <w:p w14:paraId="3884DFD6" w14:textId="1ADF74D9" w:rsidR="00130079" w:rsidRDefault="00130079" w:rsidP="00133F8C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133F8C">
        <w:t>Bereshit</w:t>
      </w:r>
      <w:r w:rsidR="00CD73B0">
        <w:t xml:space="preserve"> </w:t>
      </w:r>
      <w:r>
        <w:t>(Genesis)</w:t>
      </w:r>
      <w:r w:rsidR="00CD73B0">
        <w:t xml:space="preserve"> </w:t>
      </w:r>
      <w:r w:rsidRPr="00133F8C">
        <w:t>41:1</w:t>
      </w:r>
    </w:p>
  </w:footnote>
  <w:footnote w:id="25">
    <w:p w14:paraId="5C8BEA16" w14:textId="043CBEBC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Bereshit</w:t>
      </w:r>
      <w:r w:rsidR="00CD73B0">
        <w:t xml:space="preserve"> </w:t>
      </w:r>
      <w:r>
        <w:t>41:43</w:t>
      </w:r>
    </w:p>
  </w:footnote>
  <w:footnote w:id="26">
    <w:p w14:paraId="7EA0238F" w14:textId="1B80AC81" w:rsidR="00130079" w:rsidRDefault="00130079" w:rsidP="00B916C3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B916C3">
        <w:rPr>
          <w:i/>
          <w:iCs/>
        </w:rPr>
        <w:t>Pirkei</w:t>
      </w:r>
      <w:r w:rsidR="00CD73B0">
        <w:rPr>
          <w:i/>
          <w:iCs/>
        </w:rPr>
        <w:t xml:space="preserve"> </w:t>
      </w:r>
      <w:r w:rsidRPr="00B916C3">
        <w:rPr>
          <w:i/>
          <w:iCs/>
        </w:rPr>
        <w:t>de-Rabbi</w:t>
      </w:r>
      <w:r w:rsidR="00CD73B0">
        <w:rPr>
          <w:i/>
          <w:iCs/>
        </w:rPr>
        <w:t xml:space="preserve"> </w:t>
      </w:r>
      <w:r w:rsidRPr="00B916C3">
        <w:rPr>
          <w:i/>
          <w:iCs/>
        </w:rPr>
        <w:t>Eliezer</w:t>
      </w:r>
      <w:r w:rsidR="00CD73B0">
        <w:t xml:space="preserve"> </w:t>
      </w:r>
      <w:r w:rsidRPr="00B916C3">
        <w:t>[ed.</w:t>
      </w:r>
      <w:r w:rsidR="00CD73B0">
        <w:t xml:space="preserve"> </w:t>
      </w:r>
      <w:r w:rsidRPr="00B916C3">
        <w:t>Higger],</w:t>
      </w:r>
      <w:r w:rsidR="00CD73B0">
        <w:t xml:space="preserve"> </w:t>
      </w:r>
      <w:r w:rsidRPr="00B916C3">
        <w:t>chaps.</w:t>
      </w:r>
      <w:r w:rsidR="00CD73B0">
        <w:t xml:space="preserve"> </w:t>
      </w:r>
      <w:r w:rsidRPr="00B916C3">
        <w:t>35,</w:t>
      </w:r>
      <w:r w:rsidR="00CD73B0">
        <w:t xml:space="preserve"> </w:t>
      </w:r>
      <w:r w:rsidRPr="00B916C3">
        <w:t>37;</w:t>
      </w:r>
      <w:r w:rsidR="00CD73B0">
        <w:t xml:space="preserve"> </w:t>
      </w:r>
      <w:r w:rsidRPr="00B916C3">
        <w:rPr>
          <w:i/>
          <w:iCs/>
        </w:rPr>
        <w:t>Midrash</w:t>
      </w:r>
      <w:r w:rsidR="00CD73B0">
        <w:rPr>
          <w:i/>
          <w:iCs/>
        </w:rPr>
        <w:t xml:space="preserve"> </w:t>
      </w:r>
      <w:r w:rsidRPr="00B916C3">
        <w:rPr>
          <w:i/>
          <w:iCs/>
        </w:rPr>
        <w:t>Aggadah</w:t>
      </w:r>
      <w:r w:rsidR="00CD73B0">
        <w:t xml:space="preserve"> </w:t>
      </w:r>
      <w:r w:rsidRPr="00B916C3">
        <w:t>[ed.</w:t>
      </w:r>
      <w:r w:rsidR="00CD73B0">
        <w:t xml:space="preserve"> </w:t>
      </w:r>
      <w:r w:rsidRPr="00B916C3">
        <w:t>Buber],</w:t>
      </w:r>
      <w:r w:rsidR="00CD73B0">
        <w:t xml:space="preserve"> </w:t>
      </w:r>
      <w:r w:rsidRPr="00B916C3">
        <w:t>Gen.</w:t>
      </w:r>
      <w:r w:rsidR="00CD73B0">
        <w:t xml:space="preserve"> </w:t>
      </w:r>
      <w:r w:rsidRPr="00B916C3">
        <w:t>41:45</w:t>
      </w:r>
    </w:p>
  </w:footnote>
  <w:footnote w:id="27">
    <w:p w14:paraId="60810F6C" w14:textId="37DC5A12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EC5E4C">
        <w:t>Kadamer,</w:t>
      </w:r>
      <w:r w:rsidR="00CD73B0">
        <w:t xml:space="preserve"> </w:t>
      </w:r>
      <w:r w:rsidRPr="00EC5E4C">
        <w:t>Sefer</w:t>
      </w:r>
      <w:r w:rsidR="00CD73B0">
        <w:t xml:space="preserve"> </w:t>
      </w:r>
      <w:r w:rsidRPr="00EC5E4C">
        <w:t>Sippurim</w:t>
      </w:r>
      <w:r w:rsidR="00CD73B0">
        <w:t xml:space="preserve"> </w:t>
      </w:r>
      <w:r w:rsidRPr="00EC5E4C">
        <w:t>Noraim,</w:t>
      </w:r>
      <w:r w:rsidR="00CD73B0">
        <w:t xml:space="preserve"> </w:t>
      </w:r>
      <w:r w:rsidRPr="00EC5E4C">
        <w:t>pp.</w:t>
      </w:r>
      <w:r w:rsidR="00CD73B0">
        <w:t xml:space="preserve"> </w:t>
      </w:r>
      <w:r w:rsidRPr="00EC5E4C">
        <w:t>9a-b,10b</w:t>
      </w:r>
    </w:p>
  </w:footnote>
  <w:footnote w:id="28">
    <w:p w14:paraId="5239806B" w14:textId="090335CC" w:rsidR="00130079" w:rsidRDefault="00130079">
      <w:r>
        <w:rPr>
          <w:rStyle w:val="FootnoteReference"/>
        </w:rPr>
        <w:footnoteRef/>
      </w:r>
      <w:r w:rsidR="00CD73B0">
        <w:t xml:space="preserve"> </w:t>
      </w:r>
      <w:r>
        <w:rPr>
          <w:rStyle w:val="FootnoteTextChar"/>
          <w:sz w:val="20"/>
          <w:szCs w:val="20"/>
        </w:rPr>
        <w:t>Based</w:t>
      </w:r>
      <w:r w:rsidR="00CD73B0">
        <w:rPr>
          <w:rStyle w:val="FootnoteTextChar"/>
          <w:sz w:val="20"/>
          <w:szCs w:val="20"/>
        </w:rPr>
        <w:t xml:space="preserve"> </w:t>
      </w:r>
      <w:r>
        <w:rPr>
          <w:rStyle w:val="FootnoteTextChar"/>
          <w:sz w:val="20"/>
          <w:szCs w:val="20"/>
        </w:rPr>
        <w:t>on</w:t>
      </w:r>
      <w:r w:rsidR="00CD73B0">
        <w:rPr>
          <w:rStyle w:val="FootnoteTextChar"/>
          <w:sz w:val="20"/>
          <w:szCs w:val="20"/>
        </w:rPr>
        <w:t xml:space="preserve"> </w:t>
      </w:r>
      <w:r>
        <w:rPr>
          <w:rStyle w:val="FootnoteTextChar"/>
          <w:sz w:val="20"/>
          <w:szCs w:val="20"/>
        </w:rPr>
        <w:t>an</w:t>
      </w:r>
      <w:r w:rsidR="00CD73B0">
        <w:rPr>
          <w:rStyle w:val="FootnoteTextChar"/>
          <w:sz w:val="20"/>
          <w:szCs w:val="20"/>
        </w:rPr>
        <w:t xml:space="preserve"> </w:t>
      </w:r>
      <w:r>
        <w:rPr>
          <w:rStyle w:val="FootnoteTextChar"/>
          <w:sz w:val="20"/>
          <w:szCs w:val="20"/>
        </w:rPr>
        <w:t>idea</w:t>
      </w:r>
      <w:r w:rsidR="00CD73B0">
        <w:rPr>
          <w:rStyle w:val="FootnoteTextChar"/>
          <w:sz w:val="20"/>
          <w:szCs w:val="20"/>
        </w:rPr>
        <w:t xml:space="preserve"> </w:t>
      </w:r>
      <w:r>
        <w:rPr>
          <w:rStyle w:val="FootnoteTextChar"/>
          <w:sz w:val="20"/>
          <w:szCs w:val="20"/>
        </w:rPr>
        <w:t>of</w:t>
      </w:r>
      <w:r w:rsidR="00CD73B0">
        <w:rPr>
          <w:rStyle w:val="FootnoteTextChar"/>
          <w:sz w:val="20"/>
          <w:szCs w:val="20"/>
        </w:rPr>
        <w:t xml:space="preserve"> </w:t>
      </w:r>
      <w:r>
        <w:rPr>
          <w:rStyle w:val="FootnoteTextChar"/>
          <w:sz w:val="20"/>
          <w:szCs w:val="20"/>
        </w:rPr>
        <w:t>Rabbi</w:t>
      </w:r>
      <w:r w:rsidR="00CD73B0">
        <w:rPr>
          <w:rStyle w:val="FootnoteTextChar"/>
          <w:sz w:val="20"/>
          <w:szCs w:val="20"/>
        </w:rPr>
        <w:t xml:space="preserve"> </w:t>
      </w:r>
      <w:r>
        <w:rPr>
          <w:rStyle w:val="FootnoteTextChar"/>
          <w:sz w:val="20"/>
          <w:szCs w:val="20"/>
        </w:rPr>
        <w:t>Ari</w:t>
      </w:r>
      <w:r w:rsidR="00CD73B0">
        <w:rPr>
          <w:rStyle w:val="FootnoteTextChar"/>
          <w:sz w:val="20"/>
          <w:szCs w:val="20"/>
        </w:rPr>
        <w:t xml:space="preserve"> </w:t>
      </w:r>
      <w:r>
        <w:rPr>
          <w:rStyle w:val="FootnoteTextChar"/>
          <w:sz w:val="20"/>
          <w:szCs w:val="20"/>
        </w:rPr>
        <w:t>Kahn</w:t>
      </w:r>
    </w:p>
  </w:footnote>
  <w:footnote w:id="29">
    <w:p w14:paraId="03006F14" w14:textId="609059A8" w:rsidR="00130079" w:rsidRDefault="00130079">
      <w:pPr>
        <w:pStyle w:val="FootnoteText"/>
        <w:rPr>
          <w:szCs w:val="24"/>
          <w:lang w:bidi="he-IL"/>
        </w:rPr>
      </w:pPr>
      <w:r>
        <w:rPr>
          <w:rStyle w:val="FootnoteReference"/>
        </w:rPr>
        <w:footnoteRef/>
      </w:r>
      <w:r w:rsidR="00CD73B0">
        <w:t xml:space="preserve"> </w:t>
      </w:r>
      <w:r>
        <w:rPr>
          <w:lang w:bidi="he-IL"/>
        </w:rPr>
        <w:t>The</w:t>
      </w:r>
      <w:r w:rsidR="00CD73B0">
        <w:rPr>
          <w:lang w:bidi="he-IL"/>
        </w:rPr>
        <w:t xml:space="preserve"> </w:t>
      </w:r>
      <w:r>
        <w:rPr>
          <w:lang w:bidi="he-IL"/>
        </w:rPr>
        <w:t>Targums</w:t>
      </w:r>
      <w:r w:rsidR="00CD73B0">
        <w:rPr>
          <w:lang w:bidi="he-IL"/>
        </w:rPr>
        <w:t xml:space="preserve"> </w:t>
      </w:r>
      <w:r>
        <w:rPr>
          <w:lang w:bidi="he-IL"/>
        </w:rPr>
        <w:t>of</w:t>
      </w:r>
      <w:r w:rsidR="00CD73B0">
        <w:rPr>
          <w:lang w:bidi="he-IL"/>
        </w:rPr>
        <w:t xml:space="preserve"> </w:t>
      </w:r>
      <w:r>
        <w:rPr>
          <w:lang w:bidi="he-IL"/>
        </w:rPr>
        <w:t>Onkelos</w:t>
      </w:r>
      <w:r w:rsidR="00CD73B0">
        <w:rPr>
          <w:lang w:bidi="he-IL"/>
        </w:rPr>
        <w:t xml:space="preserve"> </w:t>
      </w:r>
      <w:r>
        <w:rPr>
          <w:lang w:bidi="he-IL"/>
        </w:rPr>
        <w:t>and</w:t>
      </w:r>
      <w:r w:rsidR="00CD73B0">
        <w:rPr>
          <w:lang w:bidi="he-IL"/>
        </w:rPr>
        <w:t xml:space="preserve"> </w:t>
      </w:r>
      <w:r>
        <w:rPr>
          <w:lang w:bidi="he-IL"/>
        </w:rPr>
        <w:t>Jonathan</w:t>
      </w:r>
      <w:r w:rsidR="00CD73B0">
        <w:rPr>
          <w:lang w:bidi="he-IL"/>
        </w:rPr>
        <w:t xml:space="preserve"> </w:t>
      </w:r>
      <w:r>
        <w:rPr>
          <w:lang w:bidi="he-IL"/>
        </w:rPr>
        <w:t>Ben</w:t>
      </w:r>
      <w:r w:rsidR="00CD73B0">
        <w:rPr>
          <w:lang w:bidi="he-IL"/>
        </w:rPr>
        <w:t xml:space="preserve"> </w:t>
      </w:r>
      <w:r>
        <w:rPr>
          <w:lang w:bidi="he-IL"/>
        </w:rPr>
        <w:t>Uzziel</w:t>
      </w:r>
      <w:r w:rsidR="00CD73B0">
        <w:rPr>
          <w:lang w:bidi="he-IL"/>
        </w:rPr>
        <w:t xml:space="preserve"> </w:t>
      </w:r>
      <w:r>
        <w:rPr>
          <w:lang w:bidi="he-IL"/>
        </w:rPr>
        <w:t>On</w:t>
      </w:r>
      <w:r w:rsidR="00CD73B0">
        <w:rPr>
          <w:lang w:bidi="he-IL"/>
        </w:rPr>
        <w:t xml:space="preserve"> </w:t>
      </w:r>
      <w:r>
        <w:rPr>
          <w:lang w:bidi="he-IL"/>
        </w:rPr>
        <w:t>the</w:t>
      </w:r>
      <w:r w:rsidR="00CD73B0">
        <w:rPr>
          <w:lang w:bidi="he-IL"/>
        </w:rPr>
        <w:t xml:space="preserve"> </w:t>
      </w:r>
      <w:r>
        <w:rPr>
          <w:lang w:bidi="he-IL"/>
        </w:rPr>
        <w:t>Pentateuch,</w:t>
      </w:r>
      <w:r w:rsidR="00CD73B0">
        <w:rPr>
          <w:lang w:bidi="he-IL"/>
        </w:rPr>
        <w:t xml:space="preserve"> </w:t>
      </w:r>
      <w:r>
        <w:rPr>
          <w:lang w:bidi="he-IL"/>
        </w:rPr>
        <w:t>With</w:t>
      </w:r>
      <w:r w:rsidR="00CD73B0">
        <w:rPr>
          <w:lang w:bidi="he-IL"/>
        </w:rPr>
        <w:t xml:space="preserve"> </w:t>
      </w:r>
      <w:r>
        <w:rPr>
          <w:lang w:bidi="he-IL"/>
        </w:rPr>
        <w:t>The</w:t>
      </w:r>
      <w:r w:rsidR="00CD73B0">
        <w:rPr>
          <w:lang w:bidi="he-IL"/>
        </w:rPr>
        <w:t xml:space="preserve"> </w:t>
      </w:r>
      <w:r>
        <w:rPr>
          <w:lang w:bidi="he-IL"/>
        </w:rPr>
        <w:t>Fragments</w:t>
      </w:r>
      <w:r w:rsidR="00CD73B0">
        <w:rPr>
          <w:lang w:bidi="he-IL"/>
        </w:rPr>
        <w:t xml:space="preserve"> </w:t>
      </w:r>
      <w:r>
        <w:rPr>
          <w:lang w:bidi="he-IL"/>
        </w:rPr>
        <w:t>of</w:t>
      </w:r>
      <w:r w:rsidR="00CD73B0">
        <w:rPr>
          <w:lang w:bidi="he-IL"/>
        </w:rPr>
        <w:t xml:space="preserve"> </w:t>
      </w:r>
      <w:r>
        <w:rPr>
          <w:lang w:bidi="he-IL"/>
        </w:rPr>
        <w:t>the</w:t>
      </w:r>
      <w:r w:rsidR="00CD73B0">
        <w:rPr>
          <w:lang w:bidi="he-IL"/>
        </w:rPr>
        <w:t xml:space="preserve"> </w:t>
      </w:r>
      <w:r w:rsidRPr="006A51B9">
        <w:rPr>
          <w:lang w:bidi="he-IL"/>
        </w:rPr>
        <w:t>Jerusalem</w:t>
      </w:r>
      <w:r w:rsidR="00CD73B0">
        <w:rPr>
          <w:lang w:bidi="he-IL"/>
        </w:rPr>
        <w:t xml:space="preserve"> </w:t>
      </w:r>
      <w:r>
        <w:rPr>
          <w:lang w:bidi="he-IL"/>
        </w:rPr>
        <w:t>Targum</w:t>
      </w:r>
      <w:r w:rsidR="00CD73B0">
        <w:rPr>
          <w:lang w:bidi="he-IL"/>
        </w:rPr>
        <w:t xml:space="preserve"> </w:t>
      </w:r>
      <w:r>
        <w:rPr>
          <w:lang w:bidi="he-IL"/>
        </w:rPr>
        <w:t>From</w:t>
      </w:r>
      <w:r w:rsidR="00CD73B0">
        <w:rPr>
          <w:lang w:bidi="he-IL"/>
        </w:rPr>
        <w:t xml:space="preserve"> </w:t>
      </w:r>
      <w:r>
        <w:rPr>
          <w:lang w:bidi="he-IL"/>
        </w:rPr>
        <w:t>the</w:t>
      </w:r>
      <w:r w:rsidR="00CD73B0">
        <w:rPr>
          <w:lang w:bidi="he-IL"/>
        </w:rPr>
        <w:t xml:space="preserve"> </w:t>
      </w:r>
      <w:r>
        <w:rPr>
          <w:lang w:bidi="he-IL"/>
        </w:rPr>
        <w:t>Chaldee,</w:t>
      </w:r>
      <w:r w:rsidR="00CD73B0">
        <w:rPr>
          <w:lang w:bidi="he-IL"/>
        </w:rPr>
        <w:t xml:space="preserve"> </w:t>
      </w:r>
      <w:r>
        <w:rPr>
          <w:lang w:bidi="he-IL"/>
        </w:rPr>
        <w:t>By</w:t>
      </w:r>
      <w:r w:rsidR="00CD73B0">
        <w:rPr>
          <w:lang w:bidi="he-IL"/>
        </w:rPr>
        <w:t xml:space="preserve"> </w:t>
      </w:r>
      <w:r>
        <w:rPr>
          <w:lang w:bidi="he-IL"/>
        </w:rPr>
        <w:t>J.</w:t>
      </w:r>
      <w:r w:rsidR="00CD73B0">
        <w:rPr>
          <w:lang w:bidi="he-IL"/>
        </w:rPr>
        <w:t xml:space="preserve"> </w:t>
      </w:r>
      <w:r>
        <w:rPr>
          <w:lang w:bidi="he-IL"/>
        </w:rPr>
        <w:t>W.</w:t>
      </w:r>
      <w:r w:rsidR="00CD73B0">
        <w:rPr>
          <w:lang w:bidi="he-IL"/>
        </w:rPr>
        <w:t xml:space="preserve"> </w:t>
      </w:r>
      <w:r>
        <w:rPr>
          <w:lang w:bidi="he-IL"/>
        </w:rPr>
        <w:t>Etheridge,</w:t>
      </w:r>
      <w:r w:rsidR="00CD73B0">
        <w:rPr>
          <w:lang w:bidi="he-IL"/>
        </w:rPr>
        <w:t xml:space="preserve"> </w:t>
      </w:r>
      <w:r>
        <w:rPr>
          <w:lang w:bidi="he-IL"/>
        </w:rPr>
        <w:t>M.A.</w:t>
      </w:r>
      <w:r w:rsidR="00CD73B0">
        <w:rPr>
          <w:lang w:bidi="he-IL"/>
        </w:rPr>
        <w:t xml:space="preserve"> </w:t>
      </w:r>
    </w:p>
  </w:footnote>
  <w:footnote w:id="30">
    <w:p w14:paraId="42B1FC73" w14:textId="24063A04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Zech.</w:t>
      </w:r>
      <w:r w:rsidR="00CD73B0">
        <w:t xml:space="preserve"> </w:t>
      </w:r>
      <w:r>
        <w:t>XII,</w:t>
      </w:r>
      <w:r w:rsidR="00CD73B0">
        <w:t xml:space="preserve"> </w:t>
      </w:r>
      <w:r>
        <w:t>12.</w:t>
      </w:r>
    </w:p>
  </w:footnote>
  <w:footnote w:id="31">
    <w:p w14:paraId="412EABBC" w14:textId="14B6F6D5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The</w:t>
      </w:r>
      <w:r w:rsidR="00CD73B0">
        <w:t xml:space="preserve"> </w:t>
      </w:r>
      <w:r>
        <w:t>precursor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Messiah</w:t>
      </w:r>
      <w:r w:rsidR="00CD73B0">
        <w:t xml:space="preserve"> </w:t>
      </w:r>
      <w:r>
        <w:t>ben</w:t>
      </w:r>
      <w:r w:rsidR="00CD73B0">
        <w:t xml:space="preserve"> </w:t>
      </w:r>
      <w:r>
        <w:t>David,</w:t>
      </w:r>
      <w:r w:rsidR="00CD73B0">
        <w:t xml:space="preserve"> </w:t>
      </w:r>
      <w:r>
        <w:t>the</w:t>
      </w:r>
      <w:r w:rsidR="00CD73B0">
        <w:t xml:space="preserve"> </w:t>
      </w:r>
      <w:r>
        <w:t>herald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true</w:t>
      </w:r>
      <w:r w:rsidR="00CD73B0">
        <w:t xml:space="preserve"> </w:t>
      </w:r>
      <w:r>
        <w:t>Messianic</w:t>
      </w:r>
      <w:r w:rsidR="00CD73B0">
        <w:t xml:space="preserve"> </w:t>
      </w:r>
      <w:r>
        <w:t>age.</w:t>
      </w:r>
    </w:p>
  </w:footnote>
  <w:footnote w:id="32">
    <w:p w14:paraId="367F219D" w14:textId="32795A80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Zech.</w:t>
      </w:r>
      <w:r w:rsidR="00CD73B0">
        <w:t xml:space="preserve"> </w:t>
      </w:r>
      <w:r>
        <w:t>XII,</w:t>
      </w:r>
      <w:r w:rsidR="00CD73B0">
        <w:t xml:space="preserve"> </w:t>
      </w:r>
      <w:r>
        <w:t>10.</w:t>
      </w:r>
    </w:p>
  </w:footnote>
  <w:footnote w:id="33">
    <w:p w14:paraId="46396777" w14:textId="58C26FB5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The</w:t>
      </w:r>
      <w:r w:rsidR="00CD73B0">
        <w:t xml:space="preserve"> </w:t>
      </w:r>
      <w:r>
        <w:t>Messianic</w:t>
      </w:r>
      <w:r w:rsidR="00CD73B0">
        <w:t xml:space="preserve"> </w:t>
      </w:r>
      <w:r>
        <w:t>age.</w:t>
      </w:r>
    </w:p>
  </w:footnote>
  <w:footnote w:id="34">
    <w:p w14:paraId="23431B7F" w14:textId="107AC4F9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E.V.,</w:t>
      </w:r>
      <w:r w:rsidR="00CD73B0">
        <w:t xml:space="preserve"> </w:t>
      </w:r>
      <w:r>
        <w:t>‘Should</w:t>
      </w:r>
      <w:r w:rsidR="00CD73B0">
        <w:t xml:space="preserve"> </w:t>
      </w:r>
      <w:r>
        <w:t>it’.</w:t>
      </w:r>
    </w:p>
  </w:footnote>
  <w:footnote w:id="35">
    <w:p w14:paraId="608293C1" w14:textId="1026124D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Zech.</w:t>
      </w:r>
      <w:r w:rsidR="00CD73B0">
        <w:t xml:space="preserve"> </w:t>
      </w:r>
      <w:r>
        <w:t>VIII,</w:t>
      </w:r>
      <w:r w:rsidR="00CD73B0">
        <w:t xml:space="preserve"> </w:t>
      </w:r>
      <w:r>
        <w:t>6.</w:t>
      </w:r>
    </w:p>
  </w:footnote>
  <w:footnote w:id="36">
    <w:p w14:paraId="0C6B2AEF" w14:textId="510FDF2C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Ps.</w:t>
      </w:r>
      <w:r w:rsidR="00CD73B0">
        <w:t xml:space="preserve"> </w:t>
      </w:r>
      <w:r>
        <w:t>II,</w:t>
      </w:r>
      <w:r w:rsidR="00CD73B0">
        <w:t xml:space="preserve"> </w:t>
      </w:r>
      <w:r>
        <w:t>7</w:t>
      </w:r>
      <w:r w:rsidR="00CD73B0">
        <w:t xml:space="preserve"> </w:t>
      </w:r>
      <w:r>
        <w:t>and</w:t>
      </w:r>
      <w:r w:rsidR="00CD73B0">
        <w:t xml:space="preserve"> </w:t>
      </w:r>
      <w:r>
        <w:t>8.</w:t>
      </w:r>
    </w:p>
  </w:footnote>
  <w:footnote w:id="37">
    <w:p w14:paraId="065AC1CF" w14:textId="66F143BE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Ps.</w:t>
      </w:r>
      <w:r w:rsidR="00CD73B0">
        <w:t xml:space="preserve"> </w:t>
      </w:r>
      <w:r>
        <w:t>XXI,</w:t>
      </w:r>
      <w:r w:rsidR="00CD73B0">
        <w:t xml:space="preserve"> </w:t>
      </w:r>
      <w:r>
        <w:t>5.</w:t>
      </w:r>
    </w:p>
  </w:footnote>
  <w:footnote w:id="38">
    <w:p w14:paraId="62C9D167" w14:textId="5B26AAB5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Zech.</w:t>
      </w:r>
      <w:r w:rsidR="00CD73B0">
        <w:t xml:space="preserve"> </w:t>
      </w:r>
      <w:r>
        <w:t>II,</w:t>
      </w:r>
      <w:r w:rsidR="00CD73B0">
        <w:t xml:space="preserve"> </w:t>
      </w:r>
      <w:r>
        <w:t>3.</w:t>
      </w:r>
    </w:p>
  </w:footnote>
  <w:footnote w:id="39">
    <w:p w14:paraId="737346E3" w14:textId="0D5D6AE8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Identified</w:t>
      </w:r>
      <w:r w:rsidR="00CD73B0">
        <w:t xml:space="preserve"> </w:t>
      </w:r>
      <w:r>
        <w:t>in</w:t>
      </w:r>
      <w:r w:rsidR="00CD73B0">
        <w:t xml:space="preserve"> </w:t>
      </w:r>
      <w:r>
        <w:t>Gen.</w:t>
      </w:r>
      <w:r w:rsidR="00CD73B0">
        <w:t xml:space="preserve"> </w:t>
      </w:r>
      <w:r>
        <w:t>R.</w:t>
      </w:r>
      <w:r w:rsidR="00CD73B0">
        <w:t xml:space="preserve"> </w:t>
      </w:r>
      <w:r>
        <w:t>XLIII</w:t>
      </w:r>
      <w:r w:rsidR="00CD73B0">
        <w:t xml:space="preserve"> </w:t>
      </w:r>
      <w:r>
        <w:t>with</w:t>
      </w:r>
      <w:r w:rsidR="00CD73B0">
        <w:t xml:space="preserve"> </w:t>
      </w:r>
      <w:r>
        <w:t>Melchizedek.</w:t>
      </w:r>
      <w:r w:rsidR="00CD73B0">
        <w:t xml:space="preserve"> </w:t>
      </w:r>
      <w:r>
        <w:t>[MS.M.</w:t>
      </w:r>
      <w:r w:rsidR="00CD73B0">
        <w:t xml:space="preserve"> </w:t>
      </w:r>
      <w:r>
        <w:t>reads:</w:t>
      </w:r>
      <w:r w:rsidR="00CD73B0">
        <w:t xml:space="preserve"> </w:t>
      </w:r>
      <w:r w:rsidRPr="006A51B9">
        <w:t>Melchizedek</w:t>
      </w:r>
      <w:r>
        <w:t>.</w:t>
      </w:r>
      <w:r w:rsidR="00CD73B0">
        <w:t xml:space="preserve"> </w:t>
      </w:r>
      <w:r>
        <w:t>He</w:t>
      </w:r>
      <w:r w:rsidR="00CD73B0">
        <w:t xml:space="preserve"> </w:t>
      </w:r>
      <w:r>
        <w:t>represented</w:t>
      </w:r>
      <w:r w:rsidR="00CD73B0">
        <w:t xml:space="preserve"> </w:t>
      </w:r>
      <w:r>
        <w:t>the</w:t>
      </w:r>
      <w:r w:rsidR="00CD73B0">
        <w:t xml:space="preserve"> </w:t>
      </w:r>
      <w:r>
        <w:t>best</w:t>
      </w:r>
      <w:r w:rsidR="00CD73B0">
        <w:t xml:space="preserve"> </w:t>
      </w:r>
      <w:r w:rsidRPr="006A51B9">
        <w:t>type</w:t>
      </w:r>
      <w:r w:rsidR="00CD73B0">
        <w:t xml:space="preserve"> </w:t>
      </w:r>
      <w:r>
        <w:t>of</w:t>
      </w:r>
      <w:r w:rsidR="00CD73B0">
        <w:t xml:space="preserve"> </w:t>
      </w:r>
      <w:r>
        <w:t>Monotheist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>
        <w:t>non-</w:t>
      </w:r>
      <w:r w:rsidRPr="006A51B9">
        <w:t>Jewish</w:t>
      </w:r>
      <w:r w:rsidR="00CD73B0">
        <w:t xml:space="preserve"> </w:t>
      </w:r>
      <w:r>
        <w:t>race].</w:t>
      </w:r>
    </w:p>
  </w:footnote>
  <w:footnote w:id="40">
    <w:p w14:paraId="287376F1" w14:textId="61F1A056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[Read</w:t>
      </w:r>
      <w:r w:rsidR="00CD73B0">
        <w:t xml:space="preserve"> </w:t>
      </w:r>
      <w:r>
        <w:t>with</w:t>
      </w:r>
      <w:r w:rsidR="00CD73B0">
        <w:t xml:space="preserve"> </w:t>
      </w:r>
      <w:r>
        <w:t>MS.M.:</w:t>
      </w:r>
      <w:r w:rsidR="00CD73B0">
        <w:t xml:space="preserve"> </w:t>
      </w:r>
      <w:r>
        <w:t>demurred,</w:t>
      </w:r>
      <w:r w:rsidR="00CD73B0">
        <w:t xml:space="preserve"> </w:t>
      </w:r>
      <w:r>
        <w:t>vk</w:t>
      </w:r>
      <w:r w:rsidR="00CD73B0">
        <w:t xml:space="preserve"> </w:t>
      </w:r>
      <w:r>
        <w:t>;he,n</w:t>
      </w:r>
      <w:r w:rsidR="00CD73B0">
        <w:t xml:space="preserve"> </w:t>
      </w:r>
      <w:r>
        <w:t>].</w:t>
      </w:r>
    </w:p>
  </w:footnote>
  <w:footnote w:id="41">
    <w:p w14:paraId="70A6B46B" w14:textId="0A3E8CEB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Presumably</w:t>
      </w:r>
      <w:r w:rsidR="00CD73B0">
        <w:t xml:space="preserve"> </w:t>
      </w:r>
      <w:r>
        <w:t>‘the</w:t>
      </w:r>
      <w:r w:rsidR="00CD73B0">
        <w:t xml:space="preserve"> </w:t>
      </w:r>
      <w:r>
        <w:t>craftsmen’.</w:t>
      </w:r>
    </w:p>
  </w:footnote>
  <w:footnote w:id="42">
    <w:p w14:paraId="466467E7" w14:textId="757AF1F3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Zech.</w:t>
      </w:r>
      <w:r w:rsidR="00CD73B0">
        <w:t xml:space="preserve"> </w:t>
      </w:r>
      <w:r>
        <w:t>II,</w:t>
      </w:r>
      <w:r w:rsidR="00CD73B0">
        <w:t xml:space="preserve"> </w:t>
      </w:r>
      <w:r>
        <w:t>4,</w:t>
      </w:r>
      <w:r w:rsidR="00CD73B0">
        <w:t xml:space="preserve"> </w:t>
      </w:r>
      <w:r>
        <w:t>Which</w:t>
      </w:r>
      <w:r w:rsidR="00CD73B0">
        <w:t xml:space="preserve"> </w:t>
      </w:r>
      <w:r>
        <w:t>shows</w:t>
      </w:r>
      <w:r w:rsidR="00CD73B0">
        <w:t xml:space="preserve"> </w:t>
      </w:r>
      <w:r>
        <w:t>that</w:t>
      </w:r>
      <w:r w:rsidR="00CD73B0">
        <w:t xml:space="preserve"> </w:t>
      </w:r>
      <w:r>
        <w:t>it</w:t>
      </w:r>
      <w:r w:rsidR="00CD73B0">
        <w:t xml:space="preserve"> </w:t>
      </w:r>
      <w:r>
        <w:t>refers</w:t>
      </w:r>
      <w:r w:rsidR="00CD73B0">
        <w:t xml:space="preserve"> </w:t>
      </w:r>
      <w:r>
        <w:t>to</w:t>
      </w:r>
      <w:r w:rsidR="00CD73B0">
        <w:t xml:space="preserve"> </w:t>
      </w:r>
      <w:r>
        <w:t>enemies</w:t>
      </w:r>
      <w:r w:rsidR="00CD73B0">
        <w:t xml:space="preserve"> </w:t>
      </w:r>
      <w:r>
        <w:t>of</w:t>
      </w:r>
      <w:r w:rsidR="00CD73B0">
        <w:t xml:space="preserve"> </w:t>
      </w:r>
      <w:r>
        <w:t>Israel.</w:t>
      </w:r>
    </w:p>
  </w:footnote>
  <w:footnote w:id="43">
    <w:p w14:paraId="14F2ECA7" w14:textId="12A36603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MS.M.:</w:t>
      </w:r>
      <w:r w:rsidR="00CD73B0">
        <w:t xml:space="preserve"> </w:t>
      </w:r>
      <w:r>
        <w:t>to</w:t>
      </w:r>
      <w:r w:rsidR="00CD73B0">
        <w:t xml:space="preserve"> </w:t>
      </w:r>
      <w:r>
        <w:t>rehabilitate</w:t>
      </w:r>
      <w:r w:rsidR="00CD73B0">
        <w:t xml:space="preserve"> </w:t>
      </w:r>
      <w:r>
        <w:t>them.</w:t>
      </w:r>
    </w:p>
  </w:footnote>
  <w:footnote w:id="44">
    <w:p w14:paraId="466D6D14" w14:textId="28A79F11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Zech.</w:t>
      </w:r>
      <w:r w:rsidR="00CD73B0">
        <w:t xml:space="preserve"> </w:t>
      </w:r>
      <w:r>
        <w:t>ibid.,</w:t>
      </w:r>
      <w:r w:rsidR="00CD73B0">
        <w:t xml:space="preserve"> </w:t>
      </w:r>
      <w:r>
        <w:t>which</w:t>
      </w:r>
      <w:r w:rsidR="00CD73B0">
        <w:t xml:space="preserve"> </w:t>
      </w:r>
      <w:r>
        <w:t>shows</w:t>
      </w:r>
      <w:r w:rsidR="00CD73B0">
        <w:t xml:space="preserve"> </w:t>
      </w:r>
      <w:r>
        <w:t>that</w:t>
      </w:r>
      <w:r w:rsidR="00CD73B0">
        <w:t xml:space="preserve"> </w:t>
      </w:r>
      <w:r>
        <w:t>the</w:t>
      </w:r>
      <w:r w:rsidR="00CD73B0">
        <w:t xml:space="preserve"> </w:t>
      </w:r>
      <w:r>
        <w:t>‘horns’</w:t>
      </w:r>
      <w:r w:rsidR="00CD73B0">
        <w:t xml:space="preserve"> </w:t>
      </w:r>
      <w:r>
        <w:t>refer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enemies</w:t>
      </w:r>
      <w:r w:rsidR="00CD73B0">
        <w:t xml:space="preserve"> </w:t>
      </w:r>
      <w:r>
        <w:t>of</w:t>
      </w:r>
      <w:r w:rsidR="00CD73B0">
        <w:t xml:space="preserve"> </w:t>
      </w:r>
      <w:r>
        <w:t>Israel</w:t>
      </w:r>
      <w:r w:rsidR="00CD73B0">
        <w:t xml:space="preserve"> </w:t>
      </w:r>
      <w:r>
        <w:t>and</w:t>
      </w:r>
      <w:r w:rsidR="00CD73B0">
        <w:t xml:space="preserve"> </w:t>
      </w:r>
      <w:r>
        <w:t>not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craftsmen.</w:t>
      </w:r>
    </w:p>
  </w:footnote>
  <w:footnote w:id="45">
    <w:p w14:paraId="6EFE6AC2" w14:textId="13075413" w:rsidR="00130079" w:rsidRPr="00483318" w:rsidRDefault="00130079" w:rsidP="00483318">
      <w:pPr>
        <w:rPr>
          <w:sz w:val="14"/>
        </w:rPr>
      </w:pPr>
      <w:r>
        <w:rPr>
          <w:rStyle w:val="FootnoteReference"/>
        </w:rPr>
        <w:footnoteRef/>
      </w:r>
      <w:r w:rsidR="00CD73B0">
        <w:rPr>
          <w:sz w:val="14"/>
        </w:rPr>
        <w:t xml:space="preserve"> </w:t>
      </w:r>
      <w:r w:rsidRPr="00483318">
        <w:rPr>
          <w:rStyle w:val="FootnoteTextChar"/>
          <w:sz w:val="20"/>
          <w:szCs w:val="20"/>
        </w:rPr>
        <w:t>He</w:t>
      </w:r>
      <w:r w:rsidR="00CD73B0">
        <w:rPr>
          <w:rStyle w:val="FootnoteTextChar"/>
          <w:sz w:val="20"/>
          <w:szCs w:val="20"/>
        </w:rPr>
        <w:t xml:space="preserve"> </w:t>
      </w:r>
      <w:r w:rsidRPr="00483318">
        <w:rPr>
          <w:rStyle w:val="FootnoteTextChar"/>
          <w:sz w:val="20"/>
          <w:szCs w:val="20"/>
        </w:rPr>
        <w:t>admitted</w:t>
      </w:r>
      <w:r w:rsidR="00CD73B0">
        <w:rPr>
          <w:rStyle w:val="FootnoteTextChar"/>
          <w:sz w:val="20"/>
          <w:szCs w:val="20"/>
        </w:rPr>
        <w:t xml:space="preserve"> </w:t>
      </w:r>
      <w:r w:rsidRPr="00483318">
        <w:rPr>
          <w:rStyle w:val="FootnoteTextChar"/>
          <w:sz w:val="20"/>
          <w:szCs w:val="20"/>
        </w:rPr>
        <w:t>defeat</w:t>
      </w:r>
      <w:r w:rsidR="00CD73B0">
        <w:rPr>
          <w:rStyle w:val="FootnoteTextChar"/>
          <w:sz w:val="20"/>
          <w:szCs w:val="20"/>
        </w:rPr>
        <w:t xml:space="preserve"> </w:t>
      </w:r>
      <w:r w:rsidRPr="00483318">
        <w:rPr>
          <w:rStyle w:val="FootnoteTextChar"/>
          <w:sz w:val="20"/>
          <w:szCs w:val="20"/>
        </w:rPr>
        <w:t>at</w:t>
      </w:r>
      <w:r w:rsidR="00CD73B0">
        <w:rPr>
          <w:rStyle w:val="FootnoteTextChar"/>
          <w:sz w:val="20"/>
          <w:szCs w:val="20"/>
        </w:rPr>
        <w:t xml:space="preserve"> </w:t>
      </w:r>
      <w:r w:rsidRPr="00483318">
        <w:rPr>
          <w:rStyle w:val="FootnoteTextChar"/>
          <w:sz w:val="20"/>
          <w:szCs w:val="20"/>
        </w:rPr>
        <w:t>the</w:t>
      </w:r>
      <w:r w:rsidR="00CD73B0">
        <w:rPr>
          <w:rStyle w:val="FootnoteTextChar"/>
          <w:sz w:val="20"/>
          <w:szCs w:val="20"/>
        </w:rPr>
        <w:t xml:space="preserve"> </w:t>
      </w:r>
      <w:r w:rsidRPr="006A51B9">
        <w:rPr>
          <w:sz w:val="20"/>
        </w:rPr>
        <w:t>hands</w:t>
      </w:r>
      <w:r w:rsidR="00CD73B0">
        <w:rPr>
          <w:rStyle w:val="FootnoteTextChar"/>
          <w:sz w:val="20"/>
          <w:szCs w:val="20"/>
        </w:rPr>
        <w:t xml:space="preserve"> </w:t>
      </w:r>
      <w:r w:rsidRPr="00483318">
        <w:rPr>
          <w:rStyle w:val="FootnoteTextChar"/>
          <w:sz w:val="20"/>
          <w:szCs w:val="20"/>
        </w:rPr>
        <w:t>of</w:t>
      </w:r>
      <w:r w:rsidR="00CD73B0">
        <w:rPr>
          <w:rStyle w:val="FootnoteTextChar"/>
          <w:sz w:val="20"/>
          <w:szCs w:val="20"/>
        </w:rPr>
        <w:t xml:space="preserve"> </w:t>
      </w:r>
      <w:r w:rsidRPr="00483318">
        <w:rPr>
          <w:rStyle w:val="FootnoteTextChar"/>
          <w:sz w:val="20"/>
          <w:szCs w:val="20"/>
        </w:rPr>
        <w:t>an</w:t>
      </w:r>
      <w:r w:rsidR="00CD73B0">
        <w:rPr>
          <w:rStyle w:val="FootnoteTextChar"/>
          <w:sz w:val="20"/>
          <w:szCs w:val="20"/>
        </w:rPr>
        <w:t xml:space="preserve"> </w:t>
      </w:r>
      <w:r w:rsidRPr="00483318">
        <w:rPr>
          <w:rStyle w:val="FootnoteTextChar"/>
          <w:sz w:val="20"/>
          <w:szCs w:val="20"/>
        </w:rPr>
        <w:t>expert</w:t>
      </w:r>
      <w:r w:rsidR="00CD73B0">
        <w:rPr>
          <w:rStyle w:val="FootnoteTextChar"/>
          <w:sz w:val="20"/>
          <w:szCs w:val="20"/>
        </w:rPr>
        <w:t xml:space="preserve"> </w:t>
      </w:r>
      <w:r w:rsidRPr="00483318">
        <w:rPr>
          <w:rStyle w:val="FootnoteTextChar"/>
          <w:sz w:val="20"/>
          <w:szCs w:val="20"/>
        </w:rPr>
        <w:t>in</w:t>
      </w:r>
      <w:r w:rsidR="00CD73B0">
        <w:rPr>
          <w:rStyle w:val="FootnoteTextChar"/>
          <w:sz w:val="20"/>
          <w:szCs w:val="20"/>
        </w:rPr>
        <w:t xml:space="preserve"> </w:t>
      </w:r>
      <w:r w:rsidRPr="00483318">
        <w:rPr>
          <w:rStyle w:val="FootnoteTextChar"/>
          <w:sz w:val="20"/>
          <w:szCs w:val="20"/>
        </w:rPr>
        <w:t>homiletics.</w:t>
      </w:r>
    </w:p>
  </w:footnote>
  <w:footnote w:id="46">
    <w:p w14:paraId="31529428" w14:textId="02A11CAA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Probably</w:t>
      </w:r>
      <w:r w:rsidR="00CD73B0">
        <w:t xml:space="preserve"> </w:t>
      </w:r>
      <w:r>
        <w:t>the</w:t>
      </w:r>
      <w:r w:rsidR="00CD73B0">
        <w:t xml:space="preserve"> </w:t>
      </w:r>
      <w:r>
        <w:t>Christian</w:t>
      </w:r>
      <w:r w:rsidR="00CD73B0">
        <w:t xml:space="preserve"> </w:t>
      </w:r>
      <w:r w:rsidRPr="006A51B9">
        <w:t>Church</w:t>
      </w:r>
      <w:r w:rsidR="00CD73B0">
        <w:t xml:space="preserve"> </w:t>
      </w:r>
      <w:r>
        <w:t>is</w:t>
      </w:r>
      <w:r w:rsidR="00CD73B0">
        <w:t xml:space="preserve"> </w:t>
      </w:r>
      <w:r>
        <w:t>meant.</w:t>
      </w:r>
    </w:p>
  </w:footnote>
  <w:footnote w:id="47">
    <w:p w14:paraId="480A89CA" w14:textId="5741779F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V.J.E.,</w:t>
      </w:r>
      <w:r w:rsidR="00CD73B0">
        <w:t xml:space="preserve"> </w:t>
      </w:r>
      <w:r>
        <w:t>art.</w:t>
      </w:r>
      <w:r w:rsidR="00CD73B0">
        <w:t xml:space="preserve"> </w:t>
      </w:r>
      <w:r>
        <w:t>Melchizedek.</w:t>
      </w:r>
    </w:p>
  </w:footnote>
  <w:footnote w:id="48">
    <w:p w14:paraId="5754DA41" w14:textId="2E53493F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V.J.E.,</w:t>
      </w:r>
      <w:r w:rsidR="00CD73B0">
        <w:t xml:space="preserve"> </w:t>
      </w:r>
      <w:r>
        <w:t>art.</w:t>
      </w:r>
      <w:r w:rsidR="00CD73B0">
        <w:t xml:space="preserve"> </w:t>
      </w:r>
      <w:r>
        <w:t>Melchizedek.</w:t>
      </w:r>
    </w:p>
    <w:p w14:paraId="6D45E194" w14:textId="073BD17F" w:rsidR="00130079" w:rsidRDefault="00130079">
      <w:pPr>
        <w:pStyle w:val="FootnoteText"/>
      </w:pPr>
      <w:r>
        <w:t>(3)</w:t>
      </w:r>
      <w:r w:rsidR="00CD73B0">
        <w:t xml:space="preserve"> </w:t>
      </w:r>
      <w:r>
        <w:t>Lit.,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priest</w:t>
      </w:r>
      <w:r w:rsidR="00CD73B0">
        <w:t xml:space="preserve"> </w:t>
      </w:r>
      <w:r>
        <w:t>anointed</w:t>
      </w:r>
      <w:r w:rsidR="00CD73B0">
        <w:t xml:space="preserve"> </w:t>
      </w:r>
      <w:r>
        <w:t>for</w:t>
      </w:r>
      <w:r w:rsidR="00CD73B0">
        <w:t xml:space="preserve"> </w:t>
      </w:r>
      <w:r>
        <w:t>war’,</w:t>
      </w:r>
      <w:r w:rsidR="00CD73B0">
        <w:t xml:space="preserve"> </w:t>
      </w:r>
      <w:r>
        <w:t>an</w:t>
      </w:r>
      <w:r w:rsidR="00CD73B0">
        <w:t xml:space="preserve"> </w:t>
      </w:r>
      <w:r>
        <w:t>expression</w:t>
      </w:r>
      <w:r w:rsidR="00CD73B0">
        <w:t xml:space="preserve"> </w:t>
      </w:r>
      <w:r>
        <w:t>originally</w:t>
      </w:r>
      <w:r w:rsidR="00CD73B0">
        <w:t xml:space="preserve"> </w:t>
      </w:r>
      <w:r>
        <w:t>applied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priest</w:t>
      </w:r>
      <w:r w:rsidR="00CD73B0">
        <w:t xml:space="preserve"> </w:t>
      </w:r>
      <w:r>
        <w:t>who</w:t>
      </w:r>
      <w:r w:rsidR="00CD73B0">
        <w:t xml:space="preserve"> </w:t>
      </w:r>
      <w:r>
        <w:t>accompanied</w:t>
      </w:r>
      <w:r w:rsidR="00CD73B0">
        <w:t xml:space="preserve"> </w:t>
      </w:r>
      <w:r>
        <w:t>the</w:t>
      </w:r>
      <w:r w:rsidR="00CD73B0">
        <w:t xml:space="preserve"> </w:t>
      </w:r>
      <w:r>
        <w:t>troops.</w:t>
      </w:r>
      <w:r w:rsidR="00CD73B0">
        <w:t xml:space="preserve"> </w:t>
      </w:r>
      <w:r>
        <w:t>Cf.</w:t>
      </w:r>
      <w:r w:rsidR="00CD73B0">
        <w:t xml:space="preserve"> </w:t>
      </w:r>
      <w:r>
        <w:t>Suk.</w:t>
      </w:r>
      <w:r w:rsidR="00CD73B0">
        <w:t xml:space="preserve"> </w:t>
      </w:r>
      <w:r>
        <w:t>52a,</w:t>
      </w:r>
      <w:r w:rsidR="00CD73B0">
        <w:t xml:space="preserve"> </w:t>
      </w:r>
      <w:r>
        <w:t>where</w:t>
      </w:r>
      <w:r w:rsidR="00CD73B0">
        <w:t xml:space="preserve"> </w:t>
      </w:r>
      <w:r>
        <w:t>instead</w:t>
      </w:r>
      <w:r w:rsidR="00CD73B0">
        <w:t xml:space="preserve"> </w:t>
      </w:r>
      <w:r>
        <w:t>of</w:t>
      </w:r>
      <w:r w:rsidR="00CD73B0">
        <w:t xml:space="preserve"> </w:t>
      </w:r>
      <w:r>
        <w:t>'</w:t>
      </w:r>
      <w:r w:rsidR="00CD73B0">
        <w:t xml:space="preserve"> </w:t>
      </w:r>
      <w:r>
        <w:t>War</w:t>
      </w:r>
      <w:r w:rsidR="00CD73B0">
        <w:t xml:space="preserve"> </w:t>
      </w:r>
      <w:r w:rsidRPr="006A51B9">
        <w:t>Messiah</w:t>
      </w:r>
      <w:r w:rsidR="00CD73B0">
        <w:t xml:space="preserve"> </w:t>
      </w:r>
      <w:r>
        <w:t>'</w:t>
      </w:r>
      <w:r w:rsidR="00CD73B0">
        <w:t xml:space="preserve"> </w:t>
      </w:r>
      <w:r>
        <w:t>we</w:t>
      </w:r>
      <w:r w:rsidR="00CD73B0">
        <w:t xml:space="preserve"> </w:t>
      </w:r>
      <w:r>
        <w:t>have</w:t>
      </w:r>
      <w:r w:rsidR="00CD73B0">
        <w:t xml:space="preserve"> </w:t>
      </w:r>
      <w:r>
        <w:t>'</w:t>
      </w:r>
      <w:r w:rsidR="00CD73B0">
        <w:t xml:space="preserve"> </w:t>
      </w:r>
      <w:r w:rsidRPr="006A51B9">
        <w:t>Messiah</w:t>
      </w:r>
      <w:r w:rsidR="00CD73B0">
        <w:t xml:space="preserve"> </w:t>
      </w:r>
      <w:r>
        <w:t>son</w:t>
      </w:r>
      <w:r w:rsidR="00CD73B0">
        <w:t xml:space="preserve"> </w:t>
      </w:r>
      <w:r>
        <w:t>of</w:t>
      </w:r>
      <w:r w:rsidR="00CD73B0">
        <w:t xml:space="preserve"> </w:t>
      </w:r>
      <w:r>
        <w:t>Yosef’.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two</w:t>
      </w:r>
      <w:r w:rsidR="00CD73B0">
        <w:t xml:space="preserve"> </w:t>
      </w:r>
      <w:r>
        <w:t>are</w:t>
      </w:r>
      <w:r w:rsidR="00CD73B0">
        <w:t xml:space="preserve"> </w:t>
      </w:r>
      <w:r>
        <w:t>probably</w:t>
      </w:r>
      <w:r w:rsidR="00CD73B0">
        <w:t xml:space="preserve"> </w:t>
      </w:r>
      <w:r>
        <w:t>identical,</w:t>
      </w:r>
      <w:r w:rsidR="00CD73B0">
        <w:t xml:space="preserve"> </w:t>
      </w:r>
      <w:r w:rsidRPr="006A51B9">
        <w:t>Messiah</w:t>
      </w:r>
      <w:r w:rsidR="00CD73B0">
        <w:t xml:space="preserve"> </w:t>
      </w:r>
      <w:r>
        <w:t>the</w:t>
      </w:r>
      <w:r w:rsidR="00CD73B0">
        <w:t xml:space="preserve"> </w:t>
      </w:r>
      <w:r>
        <w:t>son</w:t>
      </w:r>
      <w:r w:rsidR="00CD73B0">
        <w:t xml:space="preserve"> </w:t>
      </w:r>
      <w:r>
        <w:t>of</w:t>
      </w:r>
      <w:r w:rsidR="00CD73B0">
        <w:t xml:space="preserve"> </w:t>
      </w:r>
      <w:r>
        <w:t>Yosef</w:t>
      </w:r>
      <w:r w:rsidR="00CD73B0">
        <w:t xml:space="preserve"> </w:t>
      </w:r>
      <w:r>
        <w:t>being</w:t>
      </w:r>
      <w:r w:rsidR="00CD73B0">
        <w:t xml:space="preserve"> </w:t>
      </w:r>
      <w:r>
        <w:t>regarded</w:t>
      </w:r>
      <w:r w:rsidR="00CD73B0">
        <w:t xml:space="preserve"> </w:t>
      </w:r>
      <w:r>
        <w:t>as</w:t>
      </w:r>
      <w:r w:rsidR="00CD73B0">
        <w:t xml:space="preserve"> </w:t>
      </w:r>
      <w:r>
        <w:t>the</w:t>
      </w:r>
      <w:r w:rsidR="00CD73B0">
        <w:t xml:space="preserve"> </w:t>
      </w:r>
      <w:r>
        <w:t>forerunner</w:t>
      </w:r>
      <w:r w:rsidR="00CD73B0">
        <w:t xml:space="preserve"> </w:t>
      </w:r>
      <w:r>
        <w:t>of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Messiah</w:t>
      </w:r>
      <w:r w:rsidR="00CD73B0">
        <w:t xml:space="preserve"> </w:t>
      </w:r>
      <w:r>
        <w:t>during</w:t>
      </w:r>
      <w:r w:rsidR="00CD73B0">
        <w:t xml:space="preserve"> </w:t>
      </w:r>
      <w:r>
        <w:t>the</w:t>
      </w:r>
      <w:r w:rsidR="00CD73B0">
        <w:t xml:space="preserve"> </w:t>
      </w:r>
      <w:r>
        <w:t>wars</w:t>
      </w:r>
      <w:r w:rsidR="00CD73B0">
        <w:t xml:space="preserve"> </w:t>
      </w:r>
      <w:r>
        <w:t>that</w:t>
      </w:r>
      <w:r w:rsidR="00CD73B0">
        <w:t xml:space="preserve"> </w:t>
      </w:r>
      <w:r>
        <w:t>will</w:t>
      </w:r>
      <w:r w:rsidR="00CD73B0">
        <w:t xml:space="preserve"> </w:t>
      </w:r>
      <w:r>
        <w:t>precede</w:t>
      </w:r>
      <w:r w:rsidR="00CD73B0">
        <w:t xml:space="preserve"> </w:t>
      </w:r>
      <w:r>
        <w:t>his</w:t>
      </w:r>
      <w:r w:rsidR="00CD73B0">
        <w:t xml:space="preserve"> </w:t>
      </w:r>
      <w:r>
        <w:t>advent.</w:t>
      </w:r>
    </w:p>
  </w:footnote>
  <w:footnote w:id="49">
    <w:p w14:paraId="2CEBCF2C" w14:textId="6F49CD49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Cf.</w:t>
      </w:r>
      <w:r w:rsidR="00CD73B0">
        <w:t xml:space="preserve"> </w:t>
      </w:r>
      <w:r>
        <w:t>supra,</w:t>
      </w:r>
      <w:r w:rsidR="00CD73B0">
        <w:t xml:space="preserve"> </w:t>
      </w:r>
      <w:r>
        <w:t>¤</w:t>
      </w:r>
      <w:r w:rsidR="00CD73B0">
        <w:t xml:space="preserve"> </w:t>
      </w:r>
      <w:r>
        <w:t>1</w:t>
      </w:r>
    </w:p>
  </w:footnote>
  <w:footnote w:id="50">
    <w:p w14:paraId="6D778DBE" w14:textId="512CF143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Cf.</w:t>
      </w:r>
      <w:r w:rsidR="00CD73B0">
        <w:t xml:space="preserve"> </w:t>
      </w:r>
      <w:r>
        <w:t>Sanh.</w:t>
      </w:r>
      <w:r w:rsidR="00CD73B0">
        <w:t xml:space="preserve"> </w:t>
      </w:r>
      <w:r>
        <w:t>97a.</w:t>
      </w:r>
    </w:p>
  </w:footnote>
  <w:footnote w:id="51">
    <w:p w14:paraId="1E85AC29" w14:textId="7A41A08F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I.e.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land</w:t>
      </w:r>
      <w:r w:rsidR="00CD73B0">
        <w:t xml:space="preserve"> </w:t>
      </w:r>
      <w:r w:rsidRPr="006A51B9">
        <w:t>of</w:t>
      </w:r>
      <w:r w:rsidR="00CD73B0">
        <w:t xml:space="preserve"> </w:t>
      </w:r>
      <w:r w:rsidRPr="006A51B9">
        <w:t>Israel</w:t>
      </w:r>
      <w:r>
        <w:t>.</w:t>
      </w:r>
      <w:r w:rsidR="00CD73B0">
        <w:t xml:space="preserve"> </w:t>
      </w:r>
      <w:r>
        <w:t>Lit.</w:t>
      </w:r>
      <w:r w:rsidR="00CD73B0">
        <w:t xml:space="preserve"> </w:t>
      </w:r>
      <w:r>
        <w:t>'</w:t>
      </w:r>
      <w:r w:rsidR="00CD73B0">
        <w:t xml:space="preserve"> </w:t>
      </w:r>
      <w:r>
        <w:t>Shafts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famine</w:t>
      </w:r>
      <w:r w:rsidR="00CD73B0">
        <w:t xml:space="preserve"> </w:t>
      </w:r>
      <w:r>
        <w:t>will</w:t>
      </w:r>
      <w:r w:rsidR="00CD73B0">
        <w:t xml:space="preserve"> </w:t>
      </w:r>
      <w:r>
        <w:t>be</w:t>
      </w:r>
      <w:r w:rsidR="00CD73B0">
        <w:t xml:space="preserve"> </w:t>
      </w:r>
      <w:r>
        <w:t>launched</w:t>
      </w:r>
      <w:r w:rsidR="00CD73B0">
        <w:t xml:space="preserve"> </w:t>
      </w:r>
      <w:r>
        <w:t>against</w:t>
      </w:r>
      <w:r w:rsidR="00CD73B0">
        <w:t xml:space="preserve"> </w:t>
      </w:r>
      <w:r>
        <w:t>it.’</w:t>
      </w:r>
    </w:p>
  </w:footnote>
  <w:footnote w:id="52">
    <w:p w14:paraId="092A575F" w14:textId="47651CE2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Lit.,</w:t>
      </w:r>
      <w:r w:rsidR="00CD73B0">
        <w:t xml:space="preserve"> </w:t>
      </w:r>
      <w:r>
        <w:t>scarcity</w:t>
      </w:r>
      <w:r w:rsidR="00CD73B0">
        <w:t xml:space="preserve"> </w:t>
      </w:r>
      <w:r>
        <w:t>and</w:t>
      </w:r>
      <w:r w:rsidR="00CD73B0">
        <w:t xml:space="preserve"> </w:t>
      </w:r>
      <w:r>
        <w:t>no</w:t>
      </w:r>
      <w:r w:rsidR="00CD73B0">
        <w:t xml:space="preserve"> </w:t>
      </w:r>
      <w:r>
        <w:t>scarcity,</w:t>
      </w:r>
      <w:r w:rsidR="00CD73B0">
        <w:t xml:space="preserve"> </w:t>
      </w:r>
      <w:r>
        <w:t>plenty</w:t>
      </w:r>
      <w:r w:rsidR="00CD73B0">
        <w:t xml:space="preserve"> </w:t>
      </w:r>
      <w:r>
        <w:t>and</w:t>
      </w:r>
      <w:r w:rsidR="00CD73B0">
        <w:t xml:space="preserve"> </w:t>
      </w:r>
      <w:r>
        <w:t>no</w:t>
      </w:r>
      <w:r w:rsidR="00CD73B0">
        <w:t xml:space="preserve"> </w:t>
      </w:r>
      <w:r>
        <w:t>plenty.,</w:t>
      </w:r>
    </w:p>
  </w:footnote>
  <w:footnote w:id="53">
    <w:p w14:paraId="38668D03" w14:textId="7764A509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Cf.</w:t>
      </w:r>
      <w:r w:rsidR="00CD73B0">
        <w:t xml:space="preserve"> </w:t>
      </w:r>
      <w:r>
        <w:t>Sot</w:t>
      </w:r>
      <w:r w:rsidR="00CD73B0">
        <w:t xml:space="preserve"> </w:t>
      </w:r>
      <w:r>
        <w:t>49b.</w:t>
      </w:r>
    </w:p>
  </w:footnote>
  <w:footnote w:id="54">
    <w:p w14:paraId="513C7A17" w14:textId="15368350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Of</w:t>
      </w:r>
      <w:r w:rsidR="00CD73B0">
        <w:t xml:space="preserve"> </w:t>
      </w:r>
      <w:r>
        <w:t>scholars.</w:t>
      </w:r>
    </w:p>
  </w:footnote>
  <w:footnote w:id="55">
    <w:p w14:paraId="1824A192" w14:textId="06AF198C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A</w:t>
      </w:r>
      <w:r w:rsidR="00CD73B0">
        <w:t xml:space="preserve"> </w:t>
      </w:r>
      <w:r>
        <w:t>district</w:t>
      </w:r>
      <w:r w:rsidR="00CD73B0">
        <w:t xml:space="preserve"> </w:t>
      </w:r>
      <w:r>
        <w:t>S.</w:t>
      </w:r>
      <w:r w:rsidR="00CD73B0">
        <w:t xml:space="preserve"> </w:t>
      </w:r>
      <w:r>
        <w:t>of</w:t>
      </w:r>
      <w:r w:rsidR="00CD73B0">
        <w:t xml:space="preserve"> </w:t>
      </w:r>
      <w:r w:rsidRPr="006A51B9">
        <w:t>Jerusalem</w:t>
      </w:r>
      <w:r>
        <w:t>,</w:t>
      </w:r>
      <w:r w:rsidR="00CD73B0">
        <w:t xml:space="preserve"> </w:t>
      </w:r>
      <w:r>
        <w:t>inhabited</w:t>
      </w:r>
      <w:r w:rsidR="00CD73B0">
        <w:t xml:space="preserve"> </w:t>
      </w:r>
      <w:r>
        <w:t>by</w:t>
      </w:r>
      <w:r w:rsidR="00CD73B0">
        <w:t xml:space="preserve"> </w:t>
      </w:r>
      <w:r>
        <w:t>Idumeans.</w:t>
      </w:r>
    </w:p>
  </w:footnote>
  <w:footnote w:id="56">
    <w:p w14:paraId="0C542EA1" w14:textId="4A11B3CC" w:rsidR="00093DEB" w:rsidRDefault="00093DEB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Yeshayahu</w:t>
      </w:r>
      <w:r w:rsidR="00CD73B0">
        <w:t xml:space="preserve"> </w:t>
      </w:r>
      <w:r w:rsidRPr="00093DEB">
        <w:t>(Isa</w:t>
      </w:r>
      <w:r>
        <w:t>iah)</w:t>
      </w:r>
      <w:r w:rsidR="00CD73B0">
        <w:t xml:space="preserve"> </w:t>
      </w:r>
      <w:r>
        <w:t>59:1</w:t>
      </w:r>
      <w:r w:rsidRPr="00093DEB">
        <w:t>5</w:t>
      </w:r>
    </w:p>
  </w:footnote>
  <w:footnote w:id="57">
    <w:p w14:paraId="50571004" w14:textId="406365B8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Y.K.:</w:t>
      </w:r>
      <w:r w:rsidR="00CD73B0">
        <w:t xml:space="preserve"> </w:t>
      </w:r>
      <w:r>
        <w:t>The</w:t>
      </w:r>
      <w:r w:rsidR="00CD73B0">
        <w:t xml:space="preserve"> </w:t>
      </w:r>
      <w:r>
        <w:t>few</w:t>
      </w:r>
      <w:r w:rsidR="00CD73B0">
        <w:t xml:space="preserve"> </w:t>
      </w:r>
      <w:r>
        <w:t>remaining</w:t>
      </w:r>
      <w:r w:rsidR="00CD73B0">
        <w:t xml:space="preserve"> </w:t>
      </w:r>
      <w:r>
        <w:t>men</w:t>
      </w:r>
      <w:r w:rsidR="00CD73B0">
        <w:t xml:space="preserve"> </w:t>
      </w:r>
      <w:r>
        <w:t>of</w:t>
      </w:r>
      <w:r w:rsidR="00CD73B0">
        <w:t xml:space="preserve"> </w:t>
      </w:r>
      <w:r>
        <w:t>truth</w:t>
      </w:r>
      <w:r w:rsidR="00CD73B0">
        <w:t xml:space="preserve"> </w:t>
      </w:r>
      <w:r>
        <w:t>will</w:t>
      </w:r>
      <w:r w:rsidR="00CD73B0">
        <w:t xml:space="preserve"> </w:t>
      </w:r>
      <w:r>
        <w:t>find</w:t>
      </w:r>
      <w:r w:rsidR="00CD73B0">
        <w:t xml:space="preserve"> </w:t>
      </w:r>
      <w:r>
        <w:t>it</w:t>
      </w:r>
      <w:r w:rsidR="00CD73B0">
        <w:t xml:space="preserve"> </w:t>
      </w:r>
      <w:r>
        <w:t>impossible</w:t>
      </w:r>
      <w:r w:rsidR="00CD73B0">
        <w:t xml:space="preserve"> </w:t>
      </w:r>
      <w:r>
        <w:t>to</w:t>
      </w:r>
      <w:r w:rsidR="00CD73B0">
        <w:t xml:space="preserve"> </w:t>
      </w:r>
      <w:r>
        <w:t>live</w:t>
      </w:r>
      <w:r w:rsidR="00CD73B0">
        <w:t xml:space="preserve"> </w:t>
      </w:r>
      <w:r>
        <w:t>in</w:t>
      </w:r>
      <w:r w:rsidR="00CD73B0">
        <w:t xml:space="preserve"> </w:t>
      </w:r>
      <w:r>
        <w:t>the</w:t>
      </w:r>
      <w:r w:rsidR="00CD73B0">
        <w:t xml:space="preserve"> </w:t>
      </w:r>
      <w:r>
        <w:t>great</w:t>
      </w:r>
      <w:r w:rsidR="00CD73B0">
        <w:t xml:space="preserve"> </w:t>
      </w:r>
      <w:r>
        <w:t>cities</w:t>
      </w:r>
      <w:r w:rsidR="00CD73B0">
        <w:t xml:space="preserve"> </w:t>
      </w:r>
      <w:r>
        <w:t>filled</w:t>
      </w:r>
      <w:r w:rsidR="00CD73B0">
        <w:t xml:space="preserve"> </w:t>
      </w:r>
      <w:r>
        <w:t>with</w:t>
      </w:r>
      <w:r w:rsidR="00CD73B0">
        <w:t xml:space="preserve"> </w:t>
      </w:r>
      <w:r>
        <w:t>falsehood,</w:t>
      </w:r>
      <w:r w:rsidR="00CD73B0">
        <w:t xml:space="preserve"> </w:t>
      </w:r>
      <w:r>
        <w:t>and</w:t>
      </w:r>
      <w:r w:rsidR="00CD73B0">
        <w:t xml:space="preserve"> </w:t>
      </w:r>
      <w:r>
        <w:t>so</w:t>
      </w:r>
      <w:r w:rsidR="00CD73B0">
        <w:t xml:space="preserve"> </w:t>
      </w:r>
      <w:r>
        <w:t>will</w:t>
      </w:r>
      <w:r w:rsidR="00CD73B0">
        <w:t xml:space="preserve"> </w:t>
      </w:r>
      <w:r>
        <w:t>remove</w:t>
      </w:r>
      <w:r w:rsidR="00CD73B0">
        <w:t xml:space="preserve"> </w:t>
      </w:r>
      <w:r>
        <w:t>to</w:t>
      </w:r>
      <w:r w:rsidR="00CD73B0">
        <w:t xml:space="preserve"> </w:t>
      </w:r>
      <w:r>
        <w:t>the</w:t>
      </w:r>
      <w:r w:rsidR="00CD73B0">
        <w:t xml:space="preserve"> </w:t>
      </w:r>
      <w:r>
        <w:t>wilderness.</w:t>
      </w:r>
      <w:r w:rsidR="00CD73B0">
        <w:t xml:space="preserve"> </w:t>
      </w:r>
      <w:r>
        <w:t>It</w:t>
      </w:r>
      <w:r w:rsidR="00CD73B0">
        <w:t xml:space="preserve"> </w:t>
      </w:r>
      <w:r>
        <w:t>may</w:t>
      </w:r>
      <w:r w:rsidR="00CD73B0">
        <w:t xml:space="preserve"> </w:t>
      </w:r>
      <w:r>
        <w:t>also</w:t>
      </w:r>
      <w:r w:rsidR="00CD73B0">
        <w:t xml:space="preserve"> </w:t>
      </w:r>
      <w:r>
        <w:t>mean</w:t>
      </w:r>
      <w:r w:rsidR="00CD73B0">
        <w:t xml:space="preserve"> </w:t>
      </w:r>
      <w:r>
        <w:t>that</w:t>
      </w:r>
      <w:r w:rsidR="00CD73B0">
        <w:t xml:space="preserve"> </w:t>
      </w:r>
      <w:r>
        <w:t>there</w:t>
      </w:r>
      <w:r w:rsidR="00CD73B0">
        <w:t xml:space="preserve"> </w:t>
      </w:r>
      <w:r>
        <w:t>will</w:t>
      </w:r>
      <w:r w:rsidR="00CD73B0">
        <w:t xml:space="preserve"> </w:t>
      </w:r>
      <w:r>
        <w:t>be</w:t>
      </w:r>
      <w:r w:rsidR="00CD73B0">
        <w:t xml:space="preserve"> </w:t>
      </w:r>
      <w:r>
        <w:t>so</w:t>
      </w:r>
      <w:r w:rsidR="00CD73B0">
        <w:t xml:space="preserve"> </w:t>
      </w:r>
      <w:r>
        <w:t>many</w:t>
      </w:r>
      <w:r w:rsidR="00CD73B0">
        <w:t xml:space="preserve"> </w:t>
      </w:r>
      <w:r>
        <w:t>conflicting</w:t>
      </w:r>
      <w:r w:rsidR="00CD73B0">
        <w:t xml:space="preserve"> </w:t>
      </w:r>
      <w:r>
        <w:t>opinions</w:t>
      </w:r>
      <w:r w:rsidR="00CD73B0">
        <w:t xml:space="preserve"> </w:t>
      </w:r>
      <w:r>
        <w:t>as</w:t>
      </w:r>
      <w:r w:rsidR="00CD73B0">
        <w:t xml:space="preserve"> </w:t>
      </w:r>
      <w:r>
        <w:t>to</w:t>
      </w:r>
      <w:r w:rsidR="00CD73B0">
        <w:t xml:space="preserve"> </w:t>
      </w:r>
      <w:r>
        <w:t>what</w:t>
      </w:r>
      <w:r w:rsidR="00CD73B0">
        <w:t xml:space="preserve"> </w:t>
      </w:r>
      <w:r>
        <w:t>is</w:t>
      </w:r>
      <w:r w:rsidR="00CD73B0">
        <w:t xml:space="preserve"> </w:t>
      </w:r>
      <w:r>
        <w:t>the</w:t>
      </w:r>
      <w:r w:rsidR="00CD73B0">
        <w:t xml:space="preserve"> </w:t>
      </w:r>
      <w:r>
        <w:t>truth</w:t>
      </w:r>
      <w:r w:rsidR="00CD73B0">
        <w:t xml:space="preserve"> </w:t>
      </w:r>
      <w:r>
        <w:t>as</w:t>
      </w:r>
      <w:r w:rsidR="00CD73B0">
        <w:t xml:space="preserve"> </w:t>
      </w:r>
      <w:r>
        <w:t>to</w:t>
      </w:r>
      <w:r w:rsidR="00CD73B0">
        <w:t xml:space="preserve"> </w:t>
      </w:r>
      <w:r>
        <w:t>render</w:t>
      </w:r>
      <w:r w:rsidR="00CD73B0">
        <w:t xml:space="preserve"> </w:t>
      </w:r>
      <w:r>
        <w:t>it,</w:t>
      </w:r>
      <w:r w:rsidR="00CD73B0">
        <w:t xml:space="preserve"> </w:t>
      </w:r>
      <w:r>
        <w:t>for</w:t>
      </w:r>
      <w:r w:rsidR="00CD73B0">
        <w:t xml:space="preserve"> </w:t>
      </w:r>
      <w:r>
        <w:t>all</w:t>
      </w:r>
      <w:r w:rsidR="00CD73B0">
        <w:t xml:space="preserve"> </w:t>
      </w:r>
      <w:r>
        <w:t>practical</w:t>
      </w:r>
      <w:r w:rsidR="00CD73B0">
        <w:t xml:space="preserve"> </w:t>
      </w:r>
      <w:r>
        <w:t>purposes,</w:t>
      </w:r>
      <w:r w:rsidR="00CD73B0">
        <w:t xml:space="preserve"> </w:t>
      </w:r>
      <w:r>
        <w:t>inaccessible.</w:t>
      </w:r>
    </w:p>
  </w:footnote>
  <w:footnote w:id="58">
    <w:p w14:paraId="114B24B0" w14:textId="2B66CCD5" w:rsidR="00093DEB" w:rsidRDefault="00093DEB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093DEB">
        <w:t>Micah</w:t>
      </w:r>
      <w:r w:rsidR="00CD73B0">
        <w:t xml:space="preserve"> </w:t>
      </w:r>
      <w:r>
        <w:t>7:</w:t>
      </w:r>
      <w:r w:rsidRPr="00093DEB">
        <w:t>6</w:t>
      </w:r>
    </w:p>
  </w:footnote>
  <w:footnote w:id="59">
    <w:p w14:paraId="60AC07B9" w14:textId="7AEA9A02" w:rsidR="00093DEB" w:rsidRDefault="00093DEB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Tehillim</w:t>
      </w:r>
      <w:r w:rsidR="00CD73B0">
        <w:t xml:space="preserve"> </w:t>
      </w:r>
      <w:r>
        <w:t>(</w:t>
      </w:r>
      <w:r w:rsidRPr="00093DEB">
        <w:t>Ps</w:t>
      </w:r>
      <w:r>
        <w:t>alms)</w:t>
      </w:r>
      <w:r w:rsidR="00CD73B0">
        <w:t xml:space="preserve"> </w:t>
      </w:r>
      <w:r>
        <w:t>89:</w:t>
      </w:r>
      <w:r w:rsidRPr="00093DEB">
        <w:t>52</w:t>
      </w:r>
    </w:p>
  </w:footnote>
  <w:footnote w:id="60">
    <w:p w14:paraId="370E4936" w14:textId="07558A7A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After</w:t>
      </w:r>
      <w:r w:rsidR="00CD73B0">
        <w:t xml:space="preserve"> </w:t>
      </w:r>
      <w:r>
        <w:t>the</w:t>
      </w:r>
      <w:r w:rsidR="00CD73B0">
        <w:t xml:space="preserve"> </w:t>
      </w:r>
      <w:r>
        <w:t>period</w:t>
      </w:r>
      <w:r w:rsidR="00CD73B0">
        <w:t xml:space="preserve"> </w:t>
      </w:r>
      <w:r>
        <w:t>of</w:t>
      </w:r>
      <w:r w:rsidR="00CD73B0">
        <w:t xml:space="preserve"> </w:t>
      </w:r>
      <w:r>
        <w:t>taunting</w:t>
      </w:r>
      <w:r w:rsidR="00CD73B0">
        <w:t xml:space="preserve"> </w:t>
      </w:r>
      <w:r>
        <w:t>(the</w:t>
      </w:r>
      <w:r w:rsidR="00CD73B0">
        <w:t xml:space="preserve"> </w:t>
      </w:r>
      <w:r w:rsidRPr="006A51B9">
        <w:t>Hebrew</w:t>
      </w:r>
      <w:r w:rsidR="00CD73B0">
        <w:t xml:space="preserve"> </w:t>
      </w:r>
      <w:r>
        <w:t>denotes</w:t>
      </w:r>
      <w:r w:rsidR="00CD73B0">
        <w:t xml:space="preserve"> </w:t>
      </w:r>
      <w:r>
        <w:t>blasphemy)</w:t>
      </w:r>
      <w:r w:rsidR="00CD73B0">
        <w:t xml:space="preserve"> </w:t>
      </w:r>
      <w:r>
        <w:t>comes</w:t>
      </w:r>
      <w:r w:rsidR="00CD73B0">
        <w:t xml:space="preserve"> </w:t>
      </w:r>
      <w:r>
        <w:t>the</w:t>
      </w:r>
      <w:r w:rsidR="00CD73B0">
        <w:t xml:space="preserve"> </w:t>
      </w:r>
      <w:r w:rsidRPr="006A51B9">
        <w:t>time</w:t>
      </w:r>
      <w:r w:rsidR="00CD73B0">
        <w:t xml:space="preserve"> </w:t>
      </w:r>
      <w:r>
        <w:t>for</w:t>
      </w:r>
      <w:r w:rsidR="00CD73B0">
        <w:t xml:space="preserve"> </w:t>
      </w:r>
      <w:r>
        <w:t>blessing</w:t>
      </w:r>
      <w:r w:rsidR="00CD73B0">
        <w:t xml:space="preserve"> </w:t>
      </w:r>
      <w:r>
        <w:t>God--the</w:t>
      </w:r>
      <w:r w:rsidR="00CD73B0">
        <w:t xml:space="preserve"> </w:t>
      </w:r>
      <w:r>
        <w:t>Messianic</w:t>
      </w:r>
      <w:r w:rsidR="00CD73B0">
        <w:t xml:space="preserve"> </w:t>
      </w:r>
      <w:r>
        <w:t>era.</w:t>
      </w:r>
    </w:p>
  </w:footnote>
  <w:footnote w:id="61">
    <w:p w14:paraId="3A1B7BB4" w14:textId="79FEFF5B" w:rsidR="00130079" w:rsidRDefault="00130079" w:rsidP="00732E71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732E71">
        <w:t>JT</w:t>
      </w:r>
      <w:r w:rsidR="00CD73B0">
        <w:t xml:space="preserve"> </w:t>
      </w:r>
      <w:r w:rsidRPr="00732E71">
        <w:t>Berachot</w:t>
      </w:r>
      <w:r w:rsidR="00CD73B0">
        <w:t xml:space="preserve"> </w:t>
      </w:r>
      <w:r w:rsidRPr="00732E71">
        <w:t>9:3,</w:t>
      </w:r>
      <w:r w:rsidR="00CD73B0">
        <w:t xml:space="preserve"> </w:t>
      </w:r>
      <w:r w:rsidRPr="00732E71">
        <w:t>14a</w:t>
      </w:r>
    </w:p>
  </w:footnote>
  <w:footnote w:id="62">
    <w:p w14:paraId="4B656F1F" w14:textId="21D2C936" w:rsidR="00130079" w:rsidRDefault="00130079" w:rsidP="00CF3D83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CF3D83">
        <w:t>BT</w:t>
      </w:r>
      <w:r w:rsidR="00CD73B0">
        <w:t xml:space="preserve"> </w:t>
      </w:r>
      <w:r w:rsidRPr="00CF3D83">
        <w:t>Berachot</w:t>
      </w:r>
      <w:r w:rsidR="00CD73B0">
        <w:t xml:space="preserve"> </w:t>
      </w:r>
      <w:r w:rsidRPr="00CF3D83">
        <w:t>60a;</w:t>
      </w:r>
      <w:r w:rsidR="00CD73B0">
        <w:t xml:space="preserve"> </w:t>
      </w:r>
      <w:r w:rsidRPr="00CF3D83">
        <w:t>Tanchuma</w:t>
      </w:r>
      <w:r w:rsidR="00CD73B0">
        <w:t xml:space="preserve"> </w:t>
      </w:r>
      <w:r w:rsidRPr="00CF3D83">
        <w:t>[ed.</w:t>
      </w:r>
      <w:r w:rsidR="00CD73B0">
        <w:t xml:space="preserve"> </w:t>
      </w:r>
      <w:r w:rsidRPr="00CF3D83">
        <w:t>Buber],</w:t>
      </w:r>
      <w:r w:rsidR="00CD73B0">
        <w:t xml:space="preserve"> </w:t>
      </w:r>
      <w:r w:rsidRPr="00CF3D83">
        <w:t>Va-Yetze</w:t>
      </w:r>
      <w:r w:rsidR="00CD73B0">
        <w:t xml:space="preserve"> </w:t>
      </w:r>
      <w:r w:rsidRPr="00CF3D83">
        <w:t>19</w:t>
      </w:r>
    </w:p>
  </w:footnote>
  <w:footnote w:id="63">
    <w:p w14:paraId="0D64E416" w14:textId="6D65071A" w:rsidR="00130079" w:rsidRDefault="00130079" w:rsidP="005D79B8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5D79B8">
        <w:t>Gen</w:t>
      </w:r>
      <w:r>
        <w:t>esis</w:t>
      </w:r>
      <w:r w:rsidR="00CD73B0">
        <w:t xml:space="preserve"> </w:t>
      </w:r>
      <w:r w:rsidRPr="005D79B8">
        <w:t>Rabbah</w:t>
      </w:r>
      <w:r w:rsidR="00CD73B0">
        <w:t xml:space="preserve"> </w:t>
      </w:r>
      <w:r w:rsidRPr="005D79B8">
        <w:t>76:9;</w:t>
      </w:r>
      <w:r w:rsidR="00CD73B0">
        <w:t xml:space="preserve"> </w:t>
      </w:r>
      <w:r w:rsidRPr="005D79B8">
        <w:t>Tanchuma</w:t>
      </w:r>
      <w:r w:rsidR="00CD73B0">
        <w:t xml:space="preserve"> </w:t>
      </w:r>
      <w:r w:rsidRPr="005D79B8">
        <w:t>[ed.</w:t>
      </w:r>
      <w:r w:rsidR="00CD73B0">
        <w:t xml:space="preserve"> </w:t>
      </w:r>
      <w:r w:rsidRPr="005D79B8">
        <w:t>Buber],</w:t>
      </w:r>
      <w:r w:rsidR="00CD73B0">
        <w:t xml:space="preserve"> </w:t>
      </w:r>
      <w:r w:rsidRPr="005D79B8">
        <w:t>Vayishla</w:t>
      </w:r>
      <w:r>
        <w:t>c</w:t>
      </w:r>
      <w:r w:rsidRPr="005D79B8">
        <w:t>h</w:t>
      </w:r>
      <w:r w:rsidR="00CD73B0">
        <w:t xml:space="preserve"> </w:t>
      </w:r>
      <w:r w:rsidRPr="005D79B8">
        <w:t>19</w:t>
      </w:r>
    </w:p>
  </w:footnote>
  <w:footnote w:id="64">
    <w:p w14:paraId="728EE214" w14:textId="251A67E1" w:rsidR="00130079" w:rsidRDefault="00130079" w:rsidP="00FC08B5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 w:rsidRPr="00FC08B5">
        <w:t>Canaan</w:t>
      </w:r>
      <w:r w:rsidR="00CD73B0">
        <w:t xml:space="preserve"> </w:t>
      </w:r>
      <w:r w:rsidRPr="00FC08B5">
        <w:t>at</w:t>
      </w:r>
      <w:r w:rsidR="00CD73B0">
        <w:t xml:space="preserve"> </w:t>
      </w:r>
      <w:r w:rsidRPr="00FC08B5">
        <w:t>that</w:t>
      </w:r>
      <w:r w:rsidR="00CD73B0">
        <w:t xml:space="preserve"> </w:t>
      </w:r>
      <w:r w:rsidRPr="00FC08B5">
        <w:t>time</w:t>
      </w:r>
      <w:r>
        <w:t>.</w:t>
      </w:r>
    </w:p>
  </w:footnote>
  <w:footnote w:id="65">
    <w:p w14:paraId="6E83FB0B" w14:textId="2E35DFA5" w:rsidR="00130079" w:rsidRDefault="00130079">
      <w:pPr>
        <w:pStyle w:val="FootnoteText"/>
      </w:pPr>
      <w:r>
        <w:rPr>
          <w:rStyle w:val="FootnoteReference"/>
        </w:rPr>
        <w:footnoteRef/>
      </w:r>
      <w:r w:rsidR="00CD73B0">
        <w:t xml:space="preserve"> </w:t>
      </w:r>
      <w:r>
        <w:t>This</w:t>
      </w:r>
      <w:r w:rsidR="00CD73B0">
        <w:t xml:space="preserve"> </w:t>
      </w:r>
      <w:r>
        <w:t>section</w:t>
      </w:r>
      <w:r w:rsidR="00CD73B0">
        <w:t xml:space="preserve"> </w:t>
      </w:r>
      <w:r>
        <w:t>is</w:t>
      </w:r>
      <w:r w:rsidR="00CD73B0">
        <w:t xml:space="preserve"> </w:t>
      </w:r>
      <w:r>
        <w:t>from</w:t>
      </w:r>
      <w:r w:rsidR="00CD73B0">
        <w:t xml:space="preserve"> </w:t>
      </w:r>
      <w:r>
        <w:t>a</w:t>
      </w:r>
      <w:r w:rsidR="00CD73B0">
        <w:t xml:space="preserve"> </w:t>
      </w:r>
      <w:r>
        <w:t>shiur</w:t>
      </w:r>
      <w:r w:rsidR="00CD73B0">
        <w:t xml:space="preserve"> </w:t>
      </w:r>
      <w:r>
        <w:t>by</w:t>
      </w:r>
      <w:r w:rsidR="00CD73B0">
        <w:t xml:space="preserve"> </w:t>
      </w:r>
      <w:r>
        <w:t>Rabbi</w:t>
      </w:r>
      <w:r w:rsidR="00CD73B0">
        <w:t xml:space="preserve"> </w:t>
      </w:r>
      <w:r>
        <w:t>David</w:t>
      </w:r>
      <w:r w:rsidR="00CD73B0">
        <w:t xml:space="preserve"> </w:t>
      </w:r>
      <w:r>
        <w:t>Fohrman</w:t>
      </w:r>
    </w:p>
  </w:footnote>
  <w:footnote w:id="66">
    <w:p w14:paraId="6C903AAC" w14:textId="44A20657" w:rsidR="0059763F" w:rsidRPr="0059763F" w:rsidRDefault="0059763F" w:rsidP="0059763F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 w:rsidR="00CD73B0">
        <w:t xml:space="preserve"> </w:t>
      </w:r>
      <w:r w:rsidRPr="0059763F">
        <w:t>By</w:t>
      </w:r>
      <w:r w:rsidR="00CD73B0">
        <w:t xml:space="preserve"> </w:t>
      </w:r>
      <w:r w:rsidRPr="0059763F">
        <w:t>Harav</w:t>
      </w:r>
      <w:r w:rsidR="00CD73B0">
        <w:t xml:space="preserve"> </w:t>
      </w:r>
      <w:r w:rsidRPr="0059763F">
        <w:t>Yaakov</w:t>
      </w:r>
      <w:r w:rsidR="00CD73B0">
        <w:t xml:space="preserve"> </w:t>
      </w:r>
      <w:r w:rsidRPr="0059763F">
        <w:t>Medan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747E"/>
    <w:multiLevelType w:val="hybridMultilevel"/>
    <w:tmpl w:val="32A2EE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32D4"/>
    <w:multiLevelType w:val="hybridMultilevel"/>
    <w:tmpl w:val="29EC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58B"/>
    <w:multiLevelType w:val="hybridMultilevel"/>
    <w:tmpl w:val="4CC0E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A58F4"/>
    <w:multiLevelType w:val="hybridMultilevel"/>
    <w:tmpl w:val="9EC2F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A58C0"/>
    <w:multiLevelType w:val="hybridMultilevel"/>
    <w:tmpl w:val="32A2EE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B7361"/>
    <w:multiLevelType w:val="hybridMultilevel"/>
    <w:tmpl w:val="32A2E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A1DCF"/>
    <w:multiLevelType w:val="hybridMultilevel"/>
    <w:tmpl w:val="32A2EE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999505">
    <w:abstractNumId w:val="3"/>
  </w:num>
  <w:num w:numId="2" w16cid:durableId="6954856">
    <w:abstractNumId w:val="5"/>
  </w:num>
  <w:num w:numId="3" w16cid:durableId="1338730793">
    <w:abstractNumId w:val="2"/>
  </w:num>
  <w:num w:numId="4" w16cid:durableId="1390568909">
    <w:abstractNumId w:val="6"/>
  </w:num>
  <w:num w:numId="5" w16cid:durableId="1564410233">
    <w:abstractNumId w:val="0"/>
  </w:num>
  <w:num w:numId="6" w16cid:durableId="153297528">
    <w:abstractNumId w:val="4"/>
  </w:num>
  <w:num w:numId="7" w16cid:durableId="495927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AA"/>
    <w:rsid w:val="00012298"/>
    <w:rsid w:val="00030D70"/>
    <w:rsid w:val="0003396E"/>
    <w:rsid w:val="000512B9"/>
    <w:rsid w:val="00051FD8"/>
    <w:rsid w:val="00055AB0"/>
    <w:rsid w:val="000659C1"/>
    <w:rsid w:val="000740DF"/>
    <w:rsid w:val="00075570"/>
    <w:rsid w:val="000812D7"/>
    <w:rsid w:val="00093DEB"/>
    <w:rsid w:val="00094994"/>
    <w:rsid w:val="000A554D"/>
    <w:rsid w:val="000B0102"/>
    <w:rsid w:val="000B73B5"/>
    <w:rsid w:val="000D75DE"/>
    <w:rsid w:val="000F00DB"/>
    <w:rsid w:val="000F1F55"/>
    <w:rsid w:val="00130079"/>
    <w:rsid w:val="001312A5"/>
    <w:rsid w:val="00133F8C"/>
    <w:rsid w:val="001478F8"/>
    <w:rsid w:val="00147B9E"/>
    <w:rsid w:val="00151262"/>
    <w:rsid w:val="001536AF"/>
    <w:rsid w:val="00161AB4"/>
    <w:rsid w:val="00176332"/>
    <w:rsid w:val="0017693A"/>
    <w:rsid w:val="00181AA9"/>
    <w:rsid w:val="001828F8"/>
    <w:rsid w:val="001832DC"/>
    <w:rsid w:val="001946EA"/>
    <w:rsid w:val="001E2629"/>
    <w:rsid w:val="001E7597"/>
    <w:rsid w:val="001F6D5F"/>
    <w:rsid w:val="001F751C"/>
    <w:rsid w:val="00204620"/>
    <w:rsid w:val="00227988"/>
    <w:rsid w:val="00257507"/>
    <w:rsid w:val="00295DD0"/>
    <w:rsid w:val="002A1DD4"/>
    <w:rsid w:val="002A4CAC"/>
    <w:rsid w:val="002A5DC1"/>
    <w:rsid w:val="002C072C"/>
    <w:rsid w:val="002C0BD4"/>
    <w:rsid w:val="002C11F5"/>
    <w:rsid w:val="002C3D93"/>
    <w:rsid w:val="002D0EEB"/>
    <w:rsid w:val="002E3990"/>
    <w:rsid w:val="002F127E"/>
    <w:rsid w:val="002F2FF3"/>
    <w:rsid w:val="002F7B7F"/>
    <w:rsid w:val="00315E53"/>
    <w:rsid w:val="00334573"/>
    <w:rsid w:val="0034228C"/>
    <w:rsid w:val="003552A6"/>
    <w:rsid w:val="003569F5"/>
    <w:rsid w:val="0036410F"/>
    <w:rsid w:val="003667CB"/>
    <w:rsid w:val="00366A2F"/>
    <w:rsid w:val="00366FA9"/>
    <w:rsid w:val="0038242E"/>
    <w:rsid w:val="00396CEC"/>
    <w:rsid w:val="003A4EF1"/>
    <w:rsid w:val="003A6194"/>
    <w:rsid w:val="003A7542"/>
    <w:rsid w:val="003B5B47"/>
    <w:rsid w:val="003B675B"/>
    <w:rsid w:val="003B772B"/>
    <w:rsid w:val="003D420D"/>
    <w:rsid w:val="003E42EF"/>
    <w:rsid w:val="003F0AAD"/>
    <w:rsid w:val="00427232"/>
    <w:rsid w:val="0043059C"/>
    <w:rsid w:val="004518E0"/>
    <w:rsid w:val="00482892"/>
    <w:rsid w:val="00483318"/>
    <w:rsid w:val="004862BF"/>
    <w:rsid w:val="00493531"/>
    <w:rsid w:val="004C6D61"/>
    <w:rsid w:val="004D4B5B"/>
    <w:rsid w:val="004E21EE"/>
    <w:rsid w:val="004F64D2"/>
    <w:rsid w:val="004F68FD"/>
    <w:rsid w:val="00511767"/>
    <w:rsid w:val="005147D8"/>
    <w:rsid w:val="005151F3"/>
    <w:rsid w:val="005167E3"/>
    <w:rsid w:val="00522E95"/>
    <w:rsid w:val="00533486"/>
    <w:rsid w:val="00537DA5"/>
    <w:rsid w:val="00541DE3"/>
    <w:rsid w:val="00562B03"/>
    <w:rsid w:val="00567952"/>
    <w:rsid w:val="00584C8B"/>
    <w:rsid w:val="005912CF"/>
    <w:rsid w:val="0059763F"/>
    <w:rsid w:val="005A4E5F"/>
    <w:rsid w:val="005B11CC"/>
    <w:rsid w:val="005B76E7"/>
    <w:rsid w:val="005D79B8"/>
    <w:rsid w:val="005E3664"/>
    <w:rsid w:val="005E483A"/>
    <w:rsid w:val="005E4F5A"/>
    <w:rsid w:val="006018EE"/>
    <w:rsid w:val="00610109"/>
    <w:rsid w:val="0061477F"/>
    <w:rsid w:val="006148E5"/>
    <w:rsid w:val="00615C7C"/>
    <w:rsid w:val="0062566A"/>
    <w:rsid w:val="0063712F"/>
    <w:rsid w:val="006562BF"/>
    <w:rsid w:val="006744E3"/>
    <w:rsid w:val="00682D57"/>
    <w:rsid w:val="00687919"/>
    <w:rsid w:val="00693296"/>
    <w:rsid w:val="006A51B9"/>
    <w:rsid w:val="006A699F"/>
    <w:rsid w:val="006B2709"/>
    <w:rsid w:val="006B2780"/>
    <w:rsid w:val="006D6549"/>
    <w:rsid w:val="006E2E51"/>
    <w:rsid w:val="006E43A9"/>
    <w:rsid w:val="006F048B"/>
    <w:rsid w:val="00704341"/>
    <w:rsid w:val="00723561"/>
    <w:rsid w:val="00732E71"/>
    <w:rsid w:val="00742C68"/>
    <w:rsid w:val="00747D5B"/>
    <w:rsid w:val="00755C09"/>
    <w:rsid w:val="007647D8"/>
    <w:rsid w:val="00772175"/>
    <w:rsid w:val="0078116E"/>
    <w:rsid w:val="0078490D"/>
    <w:rsid w:val="0079272D"/>
    <w:rsid w:val="007B22F9"/>
    <w:rsid w:val="007B31DF"/>
    <w:rsid w:val="007C0AB5"/>
    <w:rsid w:val="007C63E4"/>
    <w:rsid w:val="007C7A0C"/>
    <w:rsid w:val="007F6F3F"/>
    <w:rsid w:val="00817BC9"/>
    <w:rsid w:val="00826295"/>
    <w:rsid w:val="008463AA"/>
    <w:rsid w:val="00880798"/>
    <w:rsid w:val="00881630"/>
    <w:rsid w:val="00895921"/>
    <w:rsid w:val="008A2DCD"/>
    <w:rsid w:val="008C5FFF"/>
    <w:rsid w:val="008E193A"/>
    <w:rsid w:val="00900E92"/>
    <w:rsid w:val="009063F8"/>
    <w:rsid w:val="0091509B"/>
    <w:rsid w:val="00923020"/>
    <w:rsid w:val="00924CB5"/>
    <w:rsid w:val="009502B4"/>
    <w:rsid w:val="00954D20"/>
    <w:rsid w:val="0096075E"/>
    <w:rsid w:val="00960C61"/>
    <w:rsid w:val="009649E9"/>
    <w:rsid w:val="00972342"/>
    <w:rsid w:val="0097684A"/>
    <w:rsid w:val="00994C1F"/>
    <w:rsid w:val="009C3BF6"/>
    <w:rsid w:val="009C454D"/>
    <w:rsid w:val="009C4AEE"/>
    <w:rsid w:val="009D7ECD"/>
    <w:rsid w:val="009E1B4C"/>
    <w:rsid w:val="009E685E"/>
    <w:rsid w:val="009F3F0B"/>
    <w:rsid w:val="009F5934"/>
    <w:rsid w:val="00A02728"/>
    <w:rsid w:val="00A02D7D"/>
    <w:rsid w:val="00A10038"/>
    <w:rsid w:val="00A441B0"/>
    <w:rsid w:val="00A517FB"/>
    <w:rsid w:val="00A52AA7"/>
    <w:rsid w:val="00AA0496"/>
    <w:rsid w:val="00AB515C"/>
    <w:rsid w:val="00AB77A1"/>
    <w:rsid w:val="00AC18D5"/>
    <w:rsid w:val="00AC3E02"/>
    <w:rsid w:val="00AC7619"/>
    <w:rsid w:val="00AE1D73"/>
    <w:rsid w:val="00AF37E6"/>
    <w:rsid w:val="00B25431"/>
    <w:rsid w:val="00B262A7"/>
    <w:rsid w:val="00B27870"/>
    <w:rsid w:val="00B4034D"/>
    <w:rsid w:val="00B477A1"/>
    <w:rsid w:val="00B53CDE"/>
    <w:rsid w:val="00B574FF"/>
    <w:rsid w:val="00B62193"/>
    <w:rsid w:val="00B66E18"/>
    <w:rsid w:val="00B70F81"/>
    <w:rsid w:val="00B748E5"/>
    <w:rsid w:val="00B77730"/>
    <w:rsid w:val="00B85DF5"/>
    <w:rsid w:val="00B916C3"/>
    <w:rsid w:val="00BA6E92"/>
    <w:rsid w:val="00BC1005"/>
    <w:rsid w:val="00BC1777"/>
    <w:rsid w:val="00BC5BD0"/>
    <w:rsid w:val="00BE089C"/>
    <w:rsid w:val="00BE5AD3"/>
    <w:rsid w:val="00BE620B"/>
    <w:rsid w:val="00BF41D8"/>
    <w:rsid w:val="00BF5C4F"/>
    <w:rsid w:val="00C1143B"/>
    <w:rsid w:val="00C12765"/>
    <w:rsid w:val="00C1690B"/>
    <w:rsid w:val="00C22F8E"/>
    <w:rsid w:val="00C30FA3"/>
    <w:rsid w:val="00C35C00"/>
    <w:rsid w:val="00C47289"/>
    <w:rsid w:val="00C53D35"/>
    <w:rsid w:val="00C63C27"/>
    <w:rsid w:val="00C77B53"/>
    <w:rsid w:val="00C86E5A"/>
    <w:rsid w:val="00C93FB2"/>
    <w:rsid w:val="00CB6DAE"/>
    <w:rsid w:val="00CD652F"/>
    <w:rsid w:val="00CD739C"/>
    <w:rsid w:val="00CD73B0"/>
    <w:rsid w:val="00CF3D83"/>
    <w:rsid w:val="00D00352"/>
    <w:rsid w:val="00D013DE"/>
    <w:rsid w:val="00D049EA"/>
    <w:rsid w:val="00D065F7"/>
    <w:rsid w:val="00D16FAE"/>
    <w:rsid w:val="00D17DEE"/>
    <w:rsid w:val="00D20E08"/>
    <w:rsid w:val="00D2491D"/>
    <w:rsid w:val="00D31734"/>
    <w:rsid w:val="00D37567"/>
    <w:rsid w:val="00D405A3"/>
    <w:rsid w:val="00D55298"/>
    <w:rsid w:val="00D771F6"/>
    <w:rsid w:val="00D778F4"/>
    <w:rsid w:val="00D84E23"/>
    <w:rsid w:val="00D86D30"/>
    <w:rsid w:val="00D901C4"/>
    <w:rsid w:val="00DA356C"/>
    <w:rsid w:val="00DB1F87"/>
    <w:rsid w:val="00DC63EE"/>
    <w:rsid w:val="00DD03D3"/>
    <w:rsid w:val="00DD60F8"/>
    <w:rsid w:val="00DE0636"/>
    <w:rsid w:val="00DE0B0E"/>
    <w:rsid w:val="00E06318"/>
    <w:rsid w:val="00E0706F"/>
    <w:rsid w:val="00E23A9D"/>
    <w:rsid w:val="00E23C60"/>
    <w:rsid w:val="00E25426"/>
    <w:rsid w:val="00E25C7B"/>
    <w:rsid w:val="00E32DFC"/>
    <w:rsid w:val="00E365EB"/>
    <w:rsid w:val="00E57785"/>
    <w:rsid w:val="00E626D3"/>
    <w:rsid w:val="00E63E6C"/>
    <w:rsid w:val="00E77097"/>
    <w:rsid w:val="00E9056B"/>
    <w:rsid w:val="00E91A70"/>
    <w:rsid w:val="00EA6368"/>
    <w:rsid w:val="00EB7ABE"/>
    <w:rsid w:val="00EC28E3"/>
    <w:rsid w:val="00EC28EF"/>
    <w:rsid w:val="00EC5E4C"/>
    <w:rsid w:val="00EF7F1A"/>
    <w:rsid w:val="00F017D3"/>
    <w:rsid w:val="00F01F86"/>
    <w:rsid w:val="00F032A7"/>
    <w:rsid w:val="00F03BB5"/>
    <w:rsid w:val="00F05282"/>
    <w:rsid w:val="00F13B92"/>
    <w:rsid w:val="00F375AE"/>
    <w:rsid w:val="00F90479"/>
    <w:rsid w:val="00F964F4"/>
    <w:rsid w:val="00F96B99"/>
    <w:rsid w:val="00FA1B18"/>
    <w:rsid w:val="00FB3EA5"/>
    <w:rsid w:val="00FB6162"/>
    <w:rsid w:val="00FC08B5"/>
    <w:rsid w:val="00FC36BB"/>
    <w:rsid w:val="00FC4145"/>
    <w:rsid w:val="00FF25E9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03D19263"/>
  <w15:chartTrackingRefBased/>
  <w15:docId w15:val="{BBB339FD-96A3-45CA-BA86-56EC0A6D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Hyperlink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038"/>
    <w:pPr>
      <w:jc w:val="both"/>
    </w:pPr>
    <w:rPr>
      <w:sz w:val="24"/>
      <w:lang w:bidi="ar-SA"/>
    </w:rPr>
  </w:style>
  <w:style w:type="paragraph" w:styleId="Heading1">
    <w:name w:val="heading 1"/>
    <w:basedOn w:val="Normal"/>
    <w:next w:val="Normal"/>
    <w:qFormat/>
    <w:rsid w:val="004E21EE"/>
    <w:pPr>
      <w:keepNext/>
      <w:jc w:val="left"/>
      <w:outlineLvl w:val="0"/>
    </w:pPr>
    <w:rPr>
      <w:rFonts w:cs="Arial"/>
      <w:b/>
      <w:bCs/>
      <w:kern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szCs w:val="24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Arial" w:hAnsi="Arial" w:cs="Arial"/>
      <w:b/>
      <w:bCs/>
      <w:szCs w:val="24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spacing w:line="200" w:lineRule="atLeast"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pPr>
      <w:spacing w:before="240" w:line="240" w:lineRule="exact"/>
      <w:ind w:right="4680"/>
    </w:pPr>
    <w:rPr>
      <w:rFonts w:ascii="Courier" w:hAnsi="Courier"/>
      <w:sz w:val="24"/>
      <w:szCs w:val="24"/>
      <w:lang w:bidi="ar-SA"/>
    </w:rPr>
  </w:style>
  <w:style w:type="paragraph" w:customStyle="1" w:styleId="RIGHT">
    <w:name w:val="RIGHT"/>
    <w:pPr>
      <w:spacing w:before="240" w:line="240" w:lineRule="exact"/>
      <w:ind w:left="4680"/>
    </w:pPr>
    <w:rPr>
      <w:rFonts w:ascii="Courier" w:hAnsi="Courier"/>
      <w:sz w:val="24"/>
      <w:szCs w:val="24"/>
      <w:lang w:bidi="ar-SA"/>
    </w:rPr>
  </w:style>
  <w:style w:type="paragraph" w:customStyle="1" w:styleId="Paragraph3">
    <w:name w:val="Paragraph 3"/>
    <w:pPr>
      <w:spacing w:before="240" w:line="240" w:lineRule="exact"/>
      <w:ind w:right="6192"/>
    </w:pPr>
    <w:rPr>
      <w:rFonts w:ascii="Courier" w:hAnsi="Courier"/>
      <w:sz w:val="24"/>
      <w:szCs w:val="24"/>
      <w:lang w:bidi="ar-SA"/>
    </w:rPr>
  </w:style>
  <w:style w:type="paragraph" w:customStyle="1" w:styleId="CENTER">
    <w:name w:val="CENTER"/>
    <w:pPr>
      <w:spacing w:before="240" w:line="240" w:lineRule="exact"/>
      <w:ind w:left="3096" w:right="3096"/>
    </w:pPr>
    <w:rPr>
      <w:rFonts w:ascii="Courier" w:hAnsi="Courier"/>
      <w:sz w:val="24"/>
      <w:szCs w:val="24"/>
      <w:lang w:bidi="ar-SA"/>
    </w:rPr>
  </w:style>
  <w:style w:type="paragraph" w:customStyle="1" w:styleId="Paragraph5">
    <w:name w:val="Paragraph 5"/>
    <w:pPr>
      <w:spacing w:before="240" w:line="240" w:lineRule="exact"/>
      <w:ind w:left="6192"/>
    </w:pPr>
    <w:rPr>
      <w:rFonts w:ascii="Courier" w:hAnsi="Courier"/>
      <w:sz w:val="24"/>
      <w:szCs w:val="24"/>
      <w:lang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rFonts w:ascii="Times New Roman" w:hAnsi="Times New Roman"/>
      <w:sz w:val="20"/>
      <w:szCs w:val="20"/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960C61"/>
    <w:rPr>
      <w:color w:val="00009A"/>
      <w:u w:val="none"/>
    </w:rPr>
  </w:style>
  <w:style w:type="paragraph" w:styleId="List2">
    <w:name w:val="List 2"/>
    <w:basedOn w:val="Normal"/>
    <w:pPr>
      <w:ind w:left="720" w:hanging="36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line="240" w:lineRule="atLeast"/>
      <w:jc w:val="center"/>
      <w:outlineLvl w:val="0"/>
    </w:pPr>
    <w:rPr>
      <w:b/>
      <w:bCs/>
      <w:kern w:val="28"/>
      <w:sz w:val="44"/>
      <w:szCs w:val="44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ShortReturnAddress">
    <w:name w:val="Short Return Address"/>
    <w:basedOn w:val="Normal"/>
  </w:style>
  <w:style w:type="paragraph" w:styleId="FootnoteText">
    <w:name w:val="footnote text"/>
    <w:basedOn w:val="Normal"/>
    <w:link w:val="FootnoteTextChar"/>
    <w:rPr>
      <w:sz w:val="20"/>
      <w:szCs w:val="16"/>
    </w:rPr>
  </w:style>
  <w:style w:type="paragraph" w:styleId="TOC1">
    <w:name w:val="toc 1"/>
    <w:basedOn w:val="Normal"/>
    <w:next w:val="Normal"/>
    <w:uiPriority w:val="39"/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pPr>
      <w:ind w:left="600"/>
    </w:pPr>
  </w:style>
  <w:style w:type="paragraph" w:styleId="TOC5">
    <w:name w:val="toc 5"/>
    <w:basedOn w:val="Normal"/>
    <w:next w:val="Normal"/>
    <w:autoRedefine/>
    <w:pPr>
      <w:ind w:left="800"/>
    </w:pPr>
  </w:style>
  <w:style w:type="paragraph" w:styleId="TOC6">
    <w:name w:val="toc 6"/>
    <w:basedOn w:val="Normal"/>
    <w:next w:val="Normal"/>
    <w:autoRedefine/>
    <w:pPr>
      <w:ind w:left="1000"/>
    </w:pPr>
  </w:style>
  <w:style w:type="paragraph" w:styleId="TOC7">
    <w:name w:val="toc 7"/>
    <w:basedOn w:val="Normal"/>
    <w:next w:val="Normal"/>
    <w:autoRedefine/>
    <w:pPr>
      <w:ind w:left="1200"/>
    </w:pPr>
  </w:style>
  <w:style w:type="paragraph" w:styleId="TOC8">
    <w:name w:val="toc 8"/>
    <w:basedOn w:val="Normal"/>
    <w:next w:val="Normal"/>
    <w:autoRedefine/>
    <w:pPr>
      <w:ind w:left="1400"/>
    </w:pPr>
  </w:style>
  <w:style w:type="paragraph" w:styleId="TOC9">
    <w:name w:val="toc 9"/>
    <w:basedOn w:val="Normal"/>
    <w:next w:val="Normal"/>
    <w:autoRedefine/>
    <w:pPr>
      <w:ind w:left="1600"/>
    </w:pPr>
  </w:style>
  <w:style w:type="paragraph" w:styleId="List3">
    <w:name w:val="List 3"/>
    <w:basedOn w:val="Normal"/>
    <w:pPr>
      <w:ind w:left="1080" w:hanging="360"/>
    </w:pPr>
  </w:style>
  <w:style w:type="paragraph" w:customStyle="1" w:styleId="Byline">
    <w:name w:val="Byline"/>
    <w:basedOn w:val="BodyText"/>
  </w:style>
  <w:style w:type="character" w:styleId="FollowedHyperlink">
    <w:name w:val="FollowedHyperlink"/>
    <w:rPr>
      <w:color w:val="800080"/>
      <w:u w:val="single"/>
    </w:rPr>
  </w:style>
  <w:style w:type="character" w:styleId="HTMLCite">
    <w:name w:val="HTML Cite"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  <w:color w:val="000080"/>
      <w:szCs w:val="24"/>
    </w:rPr>
  </w:style>
  <w:style w:type="character" w:customStyle="1" w:styleId="FootnoteTextChar">
    <w:name w:val="Footnote Text Char"/>
    <w:link w:val="FootnoteText"/>
    <w:rPr>
      <w:szCs w:val="16"/>
      <w:lang w:val="en-US" w:eastAsia="en-US" w:bidi="ar-SA"/>
    </w:rPr>
  </w:style>
  <w:style w:type="paragraph" w:styleId="BodyText3">
    <w:name w:val="Body Text 3"/>
    <w:basedOn w:val="Normal"/>
    <w:rsid w:val="00895921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autoRedefine/>
    <w:rsid w:val="00EC5E4C"/>
    <w:pPr>
      <w:ind w:left="288" w:right="288"/>
    </w:pPr>
    <w:rPr>
      <w:i/>
    </w:rPr>
  </w:style>
  <w:style w:type="paragraph" w:styleId="BlockText">
    <w:name w:val="Block Text"/>
    <w:basedOn w:val="Normal"/>
    <w:rsid w:val="00895921"/>
    <w:pPr>
      <w:ind w:left="288" w:right="288"/>
    </w:pPr>
    <w:rPr>
      <w:iCs/>
      <w:szCs w:val="24"/>
    </w:rPr>
  </w:style>
  <w:style w:type="paragraph" w:customStyle="1" w:styleId="Style1">
    <w:name w:val="Style1"/>
    <w:basedOn w:val="BodyTextIndent2"/>
    <w:rsid w:val="00E57785"/>
    <w:pPr>
      <w:ind w:left="0"/>
    </w:pPr>
  </w:style>
  <w:style w:type="table" w:styleId="TableGrid">
    <w:name w:val="Table Grid"/>
    <w:basedOn w:val="TableNormal"/>
    <w:rsid w:val="005912C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72342"/>
    <w:pPr>
      <w:spacing w:after="120" w:line="480" w:lineRule="auto"/>
    </w:pPr>
  </w:style>
  <w:style w:type="character" w:styleId="Emphasis">
    <w:name w:val="Emphasis"/>
    <w:rsid w:val="00CB6DAE"/>
    <w:rPr>
      <w:i/>
      <w:iCs/>
    </w:rPr>
  </w:style>
  <w:style w:type="character" w:styleId="Strong">
    <w:name w:val="Strong"/>
    <w:rsid w:val="00181AA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A4E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8E5"/>
    <w:pPr>
      <w:ind w:left="720"/>
      <w:contextualSpacing/>
    </w:pPr>
  </w:style>
  <w:style w:type="paragraph" w:customStyle="1" w:styleId="Verse">
    <w:name w:val="Verse"/>
    <w:basedOn w:val="Normal"/>
    <w:link w:val="VerseChar"/>
    <w:qFormat/>
    <w:rsid w:val="0097684A"/>
    <w:pPr>
      <w:ind w:left="288" w:right="288"/>
    </w:pPr>
    <w:rPr>
      <w:bCs/>
      <w:i/>
    </w:rPr>
  </w:style>
  <w:style w:type="character" w:customStyle="1" w:styleId="VerseChar">
    <w:name w:val="Verse Char"/>
    <w:basedOn w:val="DefaultParagraphFont"/>
    <w:link w:val="Verse"/>
    <w:rsid w:val="0097684A"/>
    <w:rPr>
      <w:bCs/>
      <w:i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4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0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19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Hillel\Application%20Data\Microsoft\Templates\Stu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4FD9-BD1D-4487-BF55-9DFB45E0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Study.dot</Template>
  <TotalTime>1</TotalTime>
  <Pages>49</Pages>
  <Words>26830</Words>
  <Characters>152937</Characters>
  <Application>Microsoft Office Word</Application>
  <DocSecurity>0</DocSecurity>
  <Lines>1274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 Yosef! Mashiach in the Torah</vt:lpstr>
    </vt:vector>
  </TitlesOfParts>
  <Company>Bet Emunah</Company>
  <LinksUpToDate>false</LinksUpToDate>
  <CharactersWithSpaces>179409</CharactersWithSpaces>
  <SharedDoc>false</SharedDoc>
  <HLinks>
    <vt:vector size="8736" baseType="variant">
      <vt:variant>
        <vt:i4>2490490</vt:i4>
      </vt:variant>
      <vt:variant>
        <vt:i4>4356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5767183</vt:i4>
      </vt:variant>
      <vt:variant>
        <vt:i4>4353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7667771</vt:i4>
      </vt:variant>
      <vt:variant>
        <vt:i4>4350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6881317</vt:i4>
      </vt:variant>
      <vt:variant>
        <vt:i4>4347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6881317</vt:i4>
      </vt:variant>
      <vt:variant>
        <vt:i4>4344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6881317</vt:i4>
      </vt:variant>
      <vt:variant>
        <vt:i4>4341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6357028</vt:i4>
      </vt:variant>
      <vt:variant>
        <vt:i4>4338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1769489</vt:i4>
      </vt:variant>
      <vt:variant>
        <vt:i4>4335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6291493</vt:i4>
      </vt:variant>
      <vt:variant>
        <vt:i4>4332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4329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786519</vt:i4>
      </vt:variant>
      <vt:variant>
        <vt:i4>4326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6881317</vt:i4>
      </vt:variant>
      <vt:variant>
        <vt:i4>4323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6357028</vt:i4>
      </vt:variant>
      <vt:variant>
        <vt:i4>4320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327758</vt:i4>
      </vt:variant>
      <vt:variant>
        <vt:i4>4317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6357028</vt:i4>
      </vt:variant>
      <vt:variant>
        <vt:i4>4314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786519</vt:i4>
      </vt:variant>
      <vt:variant>
        <vt:i4>4311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1245272</vt:i4>
      </vt:variant>
      <vt:variant>
        <vt:i4>4308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5505026</vt:i4>
      </vt:variant>
      <vt:variant>
        <vt:i4>4305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3866726</vt:i4>
      </vt:variant>
      <vt:variant>
        <vt:i4>4302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5767183</vt:i4>
      </vt:variant>
      <vt:variant>
        <vt:i4>4299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589891</vt:i4>
      </vt:variant>
      <vt:variant>
        <vt:i4>4296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4293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1376349</vt:i4>
      </vt:variant>
      <vt:variant>
        <vt:i4>4290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6357028</vt:i4>
      </vt:variant>
      <vt:variant>
        <vt:i4>4287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4284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4281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4278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1769489</vt:i4>
      </vt:variant>
      <vt:variant>
        <vt:i4>4275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1114203</vt:i4>
      </vt:variant>
      <vt:variant>
        <vt:i4>4272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6881317</vt:i4>
      </vt:variant>
      <vt:variant>
        <vt:i4>4269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6357028</vt:i4>
      </vt:variant>
      <vt:variant>
        <vt:i4>4266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1114203</vt:i4>
      </vt:variant>
      <vt:variant>
        <vt:i4>4263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7536686</vt:i4>
      </vt:variant>
      <vt:variant>
        <vt:i4>4260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7667771</vt:i4>
      </vt:variant>
      <vt:variant>
        <vt:i4>4257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1769489</vt:i4>
      </vt:variant>
      <vt:variant>
        <vt:i4>4254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4251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4248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4245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1704014</vt:i4>
      </vt:variant>
      <vt:variant>
        <vt:i4>4242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1704014</vt:i4>
      </vt:variant>
      <vt:variant>
        <vt:i4>4239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327758</vt:i4>
      </vt:variant>
      <vt:variant>
        <vt:i4>4236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4233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7077934</vt:i4>
      </vt:variant>
      <vt:variant>
        <vt:i4>4230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4227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1245272</vt:i4>
      </vt:variant>
      <vt:variant>
        <vt:i4>4224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1245272</vt:i4>
      </vt:variant>
      <vt:variant>
        <vt:i4>4221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7077934</vt:i4>
      </vt:variant>
      <vt:variant>
        <vt:i4>4218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2949231</vt:i4>
      </vt:variant>
      <vt:variant>
        <vt:i4>4215</vt:i4>
      </vt:variant>
      <vt:variant>
        <vt:i4>0</vt:i4>
      </vt:variant>
      <vt:variant>
        <vt:i4>5</vt:i4>
      </vt:variant>
      <vt:variant>
        <vt:lpwstr>authority.html</vt:lpwstr>
      </vt:variant>
      <vt:variant>
        <vt:lpwstr/>
      </vt:variant>
      <vt:variant>
        <vt:i4>1376333</vt:i4>
      </vt:variant>
      <vt:variant>
        <vt:i4>4212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1441883</vt:i4>
      </vt:variant>
      <vt:variant>
        <vt:i4>4209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7077934</vt:i4>
      </vt:variant>
      <vt:variant>
        <vt:i4>4206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1245276</vt:i4>
      </vt:variant>
      <vt:variant>
        <vt:i4>4203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7077934</vt:i4>
      </vt:variant>
      <vt:variant>
        <vt:i4>4200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4197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4194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4191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1245276</vt:i4>
      </vt:variant>
      <vt:variant>
        <vt:i4>4188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917587</vt:i4>
      </vt:variant>
      <vt:variant>
        <vt:i4>4185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7077934</vt:i4>
      </vt:variant>
      <vt:variant>
        <vt:i4>4182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4179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1704014</vt:i4>
      </vt:variant>
      <vt:variant>
        <vt:i4>4176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1704014</vt:i4>
      </vt:variant>
      <vt:variant>
        <vt:i4>4173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1769489</vt:i4>
      </vt:variant>
      <vt:variant>
        <vt:i4>4170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4167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1245276</vt:i4>
      </vt:variant>
      <vt:variant>
        <vt:i4>4164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8257580</vt:i4>
      </vt:variant>
      <vt:variant>
        <vt:i4>4161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7077934</vt:i4>
      </vt:variant>
      <vt:variant>
        <vt:i4>4158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1245276</vt:i4>
      </vt:variant>
      <vt:variant>
        <vt:i4>4155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4152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917587</vt:i4>
      </vt:variant>
      <vt:variant>
        <vt:i4>4149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8257580</vt:i4>
      </vt:variant>
      <vt:variant>
        <vt:i4>4146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1769489</vt:i4>
      </vt:variant>
      <vt:variant>
        <vt:i4>4143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4140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6619189</vt:i4>
      </vt:variant>
      <vt:variant>
        <vt:i4>4137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6291493</vt:i4>
      </vt:variant>
      <vt:variant>
        <vt:i4>4134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6619189</vt:i4>
      </vt:variant>
      <vt:variant>
        <vt:i4>4131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6291493</vt:i4>
      </vt:variant>
      <vt:variant>
        <vt:i4>4128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6619189</vt:i4>
      </vt:variant>
      <vt:variant>
        <vt:i4>4125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5767183</vt:i4>
      </vt:variant>
      <vt:variant>
        <vt:i4>4122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1769489</vt:i4>
      </vt:variant>
      <vt:variant>
        <vt:i4>4119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6619189</vt:i4>
      </vt:variant>
      <vt:variant>
        <vt:i4>4116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7667771</vt:i4>
      </vt:variant>
      <vt:variant>
        <vt:i4>4113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1769489</vt:i4>
      </vt:variant>
      <vt:variant>
        <vt:i4>4110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6291493</vt:i4>
      </vt:variant>
      <vt:variant>
        <vt:i4>4107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5767183</vt:i4>
      </vt:variant>
      <vt:variant>
        <vt:i4>4104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6619189</vt:i4>
      </vt:variant>
      <vt:variant>
        <vt:i4>4101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5505026</vt:i4>
      </vt:variant>
      <vt:variant>
        <vt:i4>4098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3604605</vt:i4>
      </vt:variant>
      <vt:variant>
        <vt:i4>4095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6291493</vt:i4>
      </vt:variant>
      <vt:variant>
        <vt:i4>4092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7536681</vt:i4>
      </vt:variant>
      <vt:variant>
        <vt:i4>4089</vt:i4>
      </vt:variant>
      <vt:variant>
        <vt:i4>0</vt:i4>
      </vt:variant>
      <vt:variant>
        <vt:i4>5</vt:i4>
      </vt:variant>
      <vt:variant>
        <vt:lpwstr>spirit.html</vt:lpwstr>
      </vt:variant>
      <vt:variant>
        <vt:lpwstr/>
      </vt:variant>
      <vt:variant>
        <vt:i4>3866726</vt:i4>
      </vt:variant>
      <vt:variant>
        <vt:i4>4086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6619189</vt:i4>
      </vt:variant>
      <vt:variant>
        <vt:i4>4083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6619189</vt:i4>
      </vt:variant>
      <vt:variant>
        <vt:i4>4080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6291493</vt:i4>
      </vt:variant>
      <vt:variant>
        <vt:i4>4077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6619189</vt:i4>
      </vt:variant>
      <vt:variant>
        <vt:i4>4074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6291493</vt:i4>
      </vt:variant>
      <vt:variant>
        <vt:i4>4071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1769489</vt:i4>
      </vt:variant>
      <vt:variant>
        <vt:i4>4068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6619189</vt:i4>
      </vt:variant>
      <vt:variant>
        <vt:i4>4065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6291493</vt:i4>
      </vt:variant>
      <vt:variant>
        <vt:i4>4062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5767183</vt:i4>
      </vt:variant>
      <vt:variant>
        <vt:i4>4059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6619189</vt:i4>
      </vt:variant>
      <vt:variant>
        <vt:i4>4056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6291493</vt:i4>
      </vt:variant>
      <vt:variant>
        <vt:i4>4053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1376333</vt:i4>
      </vt:variant>
      <vt:variant>
        <vt:i4>4050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1704014</vt:i4>
      </vt:variant>
      <vt:variant>
        <vt:i4>4047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6619189</vt:i4>
      </vt:variant>
      <vt:variant>
        <vt:i4>4044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589898</vt:i4>
      </vt:variant>
      <vt:variant>
        <vt:i4>4041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6619189</vt:i4>
      </vt:variant>
      <vt:variant>
        <vt:i4>4038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6291493</vt:i4>
      </vt:variant>
      <vt:variant>
        <vt:i4>4035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4032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589891</vt:i4>
      </vt:variant>
      <vt:variant>
        <vt:i4>4029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6619189</vt:i4>
      </vt:variant>
      <vt:variant>
        <vt:i4>4026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6291493</vt:i4>
      </vt:variant>
      <vt:variant>
        <vt:i4>4023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4020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6619189</vt:i4>
      </vt:variant>
      <vt:variant>
        <vt:i4>4017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4259870</vt:i4>
      </vt:variant>
      <vt:variant>
        <vt:i4>4014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4011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6619199</vt:i4>
      </vt:variant>
      <vt:variant>
        <vt:i4>4008</vt:i4>
      </vt:variant>
      <vt:variant>
        <vt:i4>0</vt:i4>
      </vt:variant>
      <vt:variant>
        <vt:i4>5</vt:i4>
      </vt:variant>
      <vt:variant>
        <vt:lpwstr>twenty.html</vt:lpwstr>
      </vt:variant>
      <vt:variant>
        <vt:lpwstr/>
      </vt:variant>
      <vt:variant>
        <vt:i4>6815807</vt:i4>
      </vt:variant>
      <vt:variant>
        <vt:i4>4005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4259870</vt:i4>
      </vt:variant>
      <vt:variant>
        <vt:i4>4002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6619199</vt:i4>
      </vt:variant>
      <vt:variant>
        <vt:i4>3999</vt:i4>
      </vt:variant>
      <vt:variant>
        <vt:i4>0</vt:i4>
      </vt:variant>
      <vt:variant>
        <vt:i4>5</vt:i4>
      </vt:variant>
      <vt:variant>
        <vt:lpwstr>twenty.html</vt:lpwstr>
      </vt:variant>
      <vt:variant>
        <vt:lpwstr/>
      </vt:variant>
      <vt:variant>
        <vt:i4>589891</vt:i4>
      </vt:variant>
      <vt:variant>
        <vt:i4>3996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6815807</vt:i4>
      </vt:variant>
      <vt:variant>
        <vt:i4>3993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1441858</vt:i4>
      </vt:variant>
      <vt:variant>
        <vt:i4>3990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6291493</vt:i4>
      </vt:variant>
      <vt:variant>
        <vt:i4>3987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1769489</vt:i4>
      </vt:variant>
      <vt:variant>
        <vt:i4>3984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1704014</vt:i4>
      </vt:variant>
      <vt:variant>
        <vt:i4>3981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6619199</vt:i4>
      </vt:variant>
      <vt:variant>
        <vt:i4>3978</vt:i4>
      </vt:variant>
      <vt:variant>
        <vt:i4>0</vt:i4>
      </vt:variant>
      <vt:variant>
        <vt:i4>5</vt:i4>
      </vt:variant>
      <vt:variant>
        <vt:lpwstr>twenty.html</vt:lpwstr>
      </vt:variant>
      <vt:variant>
        <vt:lpwstr/>
      </vt:variant>
      <vt:variant>
        <vt:i4>4259870</vt:i4>
      </vt:variant>
      <vt:variant>
        <vt:i4>3975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6619199</vt:i4>
      </vt:variant>
      <vt:variant>
        <vt:i4>3972</vt:i4>
      </vt:variant>
      <vt:variant>
        <vt:i4>0</vt:i4>
      </vt:variant>
      <vt:variant>
        <vt:i4>5</vt:i4>
      </vt:variant>
      <vt:variant>
        <vt:lpwstr>twenty.html</vt:lpwstr>
      </vt:variant>
      <vt:variant>
        <vt:lpwstr/>
      </vt:variant>
      <vt:variant>
        <vt:i4>1245276</vt:i4>
      </vt:variant>
      <vt:variant>
        <vt:i4>3969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4784144</vt:i4>
      </vt:variant>
      <vt:variant>
        <vt:i4>3966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5439519</vt:i4>
      </vt:variant>
      <vt:variant>
        <vt:i4>3963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5767183</vt:i4>
      </vt:variant>
      <vt:variant>
        <vt:i4>3960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1704014</vt:i4>
      </vt:variant>
      <vt:variant>
        <vt:i4>3957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4259870</vt:i4>
      </vt:variant>
      <vt:variant>
        <vt:i4>3954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6357028</vt:i4>
      </vt:variant>
      <vt:variant>
        <vt:i4>3951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3948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6291493</vt:i4>
      </vt:variant>
      <vt:variant>
        <vt:i4>3945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1048671</vt:i4>
      </vt:variant>
      <vt:variant>
        <vt:i4>3942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1638483</vt:i4>
      </vt:variant>
      <vt:variant>
        <vt:i4>3939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589891</vt:i4>
      </vt:variant>
      <vt:variant>
        <vt:i4>3936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5767183</vt:i4>
      </vt:variant>
      <vt:variant>
        <vt:i4>3933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6881328</vt:i4>
      </vt:variant>
      <vt:variant>
        <vt:i4>3930</vt:i4>
      </vt:variant>
      <vt:variant>
        <vt:i4>0</vt:i4>
      </vt:variant>
      <vt:variant>
        <vt:i4>5</vt:i4>
      </vt:variant>
      <vt:variant>
        <vt:lpwstr>tikkun.html</vt:lpwstr>
      </vt:variant>
      <vt:variant>
        <vt:lpwstr/>
      </vt:variant>
      <vt:variant>
        <vt:i4>6357028</vt:i4>
      </vt:variant>
      <vt:variant>
        <vt:i4>3927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1245276</vt:i4>
      </vt:variant>
      <vt:variant>
        <vt:i4>3924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3921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3918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4784144</vt:i4>
      </vt:variant>
      <vt:variant>
        <vt:i4>3915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6619190</vt:i4>
      </vt:variant>
      <vt:variant>
        <vt:i4>3912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1638407</vt:i4>
      </vt:variant>
      <vt:variant>
        <vt:i4>3909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3906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1769489</vt:i4>
      </vt:variant>
      <vt:variant>
        <vt:i4>3903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6291514</vt:i4>
      </vt:variant>
      <vt:variant>
        <vt:i4>3900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4259870</vt:i4>
      </vt:variant>
      <vt:variant>
        <vt:i4>3897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6619199</vt:i4>
      </vt:variant>
      <vt:variant>
        <vt:i4>3894</vt:i4>
      </vt:variant>
      <vt:variant>
        <vt:i4>0</vt:i4>
      </vt:variant>
      <vt:variant>
        <vt:i4>5</vt:i4>
      </vt:variant>
      <vt:variant>
        <vt:lpwstr>twenty.html</vt:lpwstr>
      </vt:variant>
      <vt:variant>
        <vt:lpwstr/>
      </vt:variant>
      <vt:variant>
        <vt:i4>6291493</vt:i4>
      </vt:variant>
      <vt:variant>
        <vt:i4>3891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1048671</vt:i4>
      </vt:variant>
      <vt:variant>
        <vt:i4>3888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3885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7667771</vt:i4>
      </vt:variant>
      <vt:variant>
        <vt:i4>3882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1704014</vt:i4>
      </vt:variant>
      <vt:variant>
        <vt:i4>3879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1245276</vt:i4>
      </vt:variant>
      <vt:variant>
        <vt:i4>3876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1704030</vt:i4>
      </vt:variant>
      <vt:variant>
        <vt:i4>3873</vt:i4>
      </vt:variant>
      <vt:variant>
        <vt:i4>0</vt:i4>
      </vt:variant>
      <vt:variant>
        <vt:i4>5</vt:i4>
      </vt:variant>
      <vt:variant>
        <vt:lpwstr>benyamin.html</vt:lpwstr>
      </vt:variant>
      <vt:variant>
        <vt:lpwstr/>
      </vt:variant>
      <vt:variant>
        <vt:i4>2818173</vt:i4>
      </vt:variant>
      <vt:variant>
        <vt:i4>3870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1048671</vt:i4>
      </vt:variant>
      <vt:variant>
        <vt:i4>3867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7667771</vt:i4>
      </vt:variant>
      <vt:variant>
        <vt:i4>3864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6291497</vt:i4>
      </vt:variant>
      <vt:variant>
        <vt:i4>3861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786519</vt:i4>
      </vt:variant>
      <vt:variant>
        <vt:i4>3858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6946853</vt:i4>
      </vt:variant>
      <vt:variant>
        <vt:i4>3855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6815807</vt:i4>
      </vt:variant>
      <vt:variant>
        <vt:i4>3852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327758</vt:i4>
      </vt:variant>
      <vt:variant>
        <vt:i4>3849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2490490</vt:i4>
      </vt:variant>
      <vt:variant>
        <vt:i4>3846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7864374</vt:i4>
      </vt:variant>
      <vt:variant>
        <vt:i4>3843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1245272</vt:i4>
      </vt:variant>
      <vt:variant>
        <vt:i4>3840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327758</vt:i4>
      </vt:variant>
      <vt:variant>
        <vt:i4>3837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3834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3866726</vt:i4>
      </vt:variant>
      <vt:variant>
        <vt:i4>3831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4259869</vt:i4>
      </vt:variant>
      <vt:variant>
        <vt:i4>3828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4784144</vt:i4>
      </vt:variant>
      <vt:variant>
        <vt:i4>3825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1572957</vt:i4>
      </vt:variant>
      <vt:variant>
        <vt:i4>3822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1769489</vt:i4>
      </vt:variant>
      <vt:variant>
        <vt:i4>3819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3816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3813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4784144</vt:i4>
      </vt:variant>
      <vt:variant>
        <vt:i4>3810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327758</vt:i4>
      </vt:variant>
      <vt:variant>
        <vt:i4>3807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5570570</vt:i4>
      </vt:variant>
      <vt:variant>
        <vt:i4>3804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1048671</vt:i4>
      </vt:variant>
      <vt:variant>
        <vt:i4>3801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327758</vt:i4>
      </vt:variant>
      <vt:variant>
        <vt:i4>3798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4784144</vt:i4>
      </vt:variant>
      <vt:variant>
        <vt:i4>3795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3604605</vt:i4>
      </vt:variant>
      <vt:variant>
        <vt:i4>3792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5767183</vt:i4>
      </vt:variant>
      <vt:variant>
        <vt:i4>3789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327758</vt:i4>
      </vt:variant>
      <vt:variant>
        <vt:i4>3786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4259869</vt:i4>
      </vt:variant>
      <vt:variant>
        <vt:i4>3783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4259864</vt:i4>
      </vt:variant>
      <vt:variant>
        <vt:i4>3780</vt:i4>
      </vt:variant>
      <vt:variant>
        <vt:i4>0</vt:i4>
      </vt:variant>
      <vt:variant>
        <vt:i4>5</vt:i4>
      </vt:variant>
      <vt:variant>
        <vt:lpwstr>synagog.html</vt:lpwstr>
      </vt:variant>
      <vt:variant>
        <vt:lpwstr/>
      </vt:variant>
      <vt:variant>
        <vt:i4>1376333</vt:i4>
      </vt:variant>
      <vt:variant>
        <vt:i4>3777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7995437</vt:i4>
      </vt:variant>
      <vt:variant>
        <vt:i4>3774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1769489</vt:i4>
      </vt:variant>
      <vt:variant>
        <vt:i4>3771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4784144</vt:i4>
      </vt:variant>
      <vt:variant>
        <vt:i4>3768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4784144</vt:i4>
      </vt:variant>
      <vt:variant>
        <vt:i4>3765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1638407</vt:i4>
      </vt:variant>
      <vt:variant>
        <vt:i4>3762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1572957</vt:i4>
      </vt:variant>
      <vt:variant>
        <vt:i4>3759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1769489</vt:i4>
      </vt:variant>
      <vt:variant>
        <vt:i4>3756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3753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4784144</vt:i4>
      </vt:variant>
      <vt:variant>
        <vt:i4>3750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327758</vt:i4>
      </vt:variant>
      <vt:variant>
        <vt:i4>3747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1245276</vt:i4>
      </vt:variant>
      <vt:variant>
        <vt:i4>3744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1704014</vt:i4>
      </vt:variant>
      <vt:variant>
        <vt:i4>3741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3539054</vt:i4>
      </vt:variant>
      <vt:variant>
        <vt:i4>3738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917587</vt:i4>
      </vt:variant>
      <vt:variant>
        <vt:i4>3735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1572957</vt:i4>
      </vt:variant>
      <vt:variant>
        <vt:i4>3732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1572957</vt:i4>
      </vt:variant>
      <vt:variant>
        <vt:i4>3729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4784144</vt:i4>
      </vt:variant>
      <vt:variant>
        <vt:i4>3726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327758</vt:i4>
      </vt:variant>
      <vt:variant>
        <vt:i4>3723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3720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6357028</vt:i4>
      </vt:variant>
      <vt:variant>
        <vt:i4>3717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6291493</vt:i4>
      </vt:variant>
      <vt:variant>
        <vt:i4>3714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6357028</vt:i4>
      </vt:variant>
      <vt:variant>
        <vt:i4>3711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5505026</vt:i4>
      </vt:variant>
      <vt:variant>
        <vt:i4>3708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5242883</vt:i4>
      </vt:variant>
      <vt:variant>
        <vt:i4>3705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6357028</vt:i4>
      </vt:variant>
      <vt:variant>
        <vt:i4>3702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7864374</vt:i4>
      </vt:variant>
      <vt:variant>
        <vt:i4>3699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5767183</vt:i4>
      </vt:variant>
      <vt:variant>
        <vt:i4>3696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3693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3690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8257580</vt:i4>
      </vt:variant>
      <vt:variant>
        <vt:i4>3687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5242883</vt:i4>
      </vt:variant>
      <vt:variant>
        <vt:i4>3684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5898312</vt:i4>
      </vt:variant>
      <vt:variant>
        <vt:i4>3681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327758</vt:i4>
      </vt:variant>
      <vt:variant>
        <vt:i4>3678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6357028</vt:i4>
      </vt:variant>
      <vt:variant>
        <vt:i4>3675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5898312</vt:i4>
      </vt:variant>
      <vt:variant>
        <vt:i4>3672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327758</vt:i4>
      </vt:variant>
      <vt:variant>
        <vt:i4>3669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6553658</vt:i4>
      </vt:variant>
      <vt:variant>
        <vt:i4>3666</vt:i4>
      </vt:variant>
      <vt:variant>
        <vt:i4>0</vt:i4>
      </vt:variant>
      <vt:variant>
        <vt:i4>5</vt:i4>
      </vt:variant>
      <vt:variant>
        <vt:lpwstr>coming.html</vt:lpwstr>
      </vt:variant>
      <vt:variant>
        <vt:lpwstr/>
      </vt:variant>
      <vt:variant>
        <vt:i4>7995437</vt:i4>
      </vt:variant>
      <vt:variant>
        <vt:i4>3663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5767183</vt:i4>
      </vt:variant>
      <vt:variant>
        <vt:i4>3660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7995437</vt:i4>
      </vt:variant>
      <vt:variant>
        <vt:i4>3657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7995437</vt:i4>
      </vt:variant>
      <vt:variant>
        <vt:i4>3654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327758</vt:i4>
      </vt:variant>
      <vt:variant>
        <vt:i4>3651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5701662</vt:i4>
      </vt:variant>
      <vt:variant>
        <vt:i4>3648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3645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7995437</vt:i4>
      </vt:variant>
      <vt:variant>
        <vt:i4>3642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6553658</vt:i4>
      </vt:variant>
      <vt:variant>
        <vt:i4>3639</vt:i4>
      </vt:variant>
      <vt:variant>
        <vt:i4>0</vt:i4>
      </vt:variant>
      <vt:variant>
        <vt:i4>5</vt:i4>
      </vt:variant>
      <vt:variant>
        <vt:lpwstr>coming.html</vt:lpwstr>
      </vt:variant>
      <vt:variant>
        <vt:lpwstr/>
      </vt:variant>
      <vt:variant>
        <vt:i4>5767183</vt:i4>
      </vt:variant>
      <vt:variant>
        <vt:i4>3636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3014766</vt:i4>
      </vt:variant>
      <vt:variant>
        <vt:i4>3633</vt:i4>
      </vt:variant>
      <vt:variant>
        <vt:i4>0</vt:i4>
      </vt:variant>
      <vt:variant>
        <vt:i4>5</vt:i4>
      </vt:variant>
      <vt:variant>
        <vt:lpwstr>community.html</vt:lpwstr>
      </vt:variant>
      <vt:variant>
        <vt:lpwstr/>
      </vt:variant>
      <vt:variant>
        <vt:i4>7995437</vt:i4>
      </vt:variant>
      <vt:variant>
        <vt:i4>3630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7995437</vt:i4>
      </vt:variant>
      <vt:variant>
        <vt:i4>3627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1048671</vt:i4>
      </vt:variant>
      <vt:variant>
        <vt:i4>3624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7995437</vt:i4>
      </vt:variant>
      <vt:variant>
        <vt:i4>3621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7995437</vt:i4>
      </vt:variant>
      <vt:variant>
        <vt:i4>3618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6225934</vt:i4>
      </vt:variant>
      <vt:variant>
        <vt:i4>3615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6946853</vt:i4>
      </vt:variant>
      <vt:variant>
        <vt:i4>3612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589898</vt:i4>
      </vt:variant>
      <vt:variant>
        <vt:i4>3609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1572937</vt:i4>
      </vt:variant>
      <vt:variant>
        <vt:i4>3606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6815807</vt:i4>
      </vt:variant>
      <vt:variant>
        <vt:i4>3603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3866726</vt:i4>
      </vt:variant>
      <vt:variant>
        <vt:i4>3600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6815807</vt:i4>
      </vt:variant>
      <vt:variant>
        <vt:i4>3597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1376333</vt:i4>
      </vt:variant>
      <vt:variant>
        <vt:i4>3594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5767183</vt:i4>
      </vt:variant>
      <vt:variant>
        <vt:i4>3591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3588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3585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6488107</vt:i4>
      </vt:variant>
      <vt:variant>
        <vt:i4>3582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7667771</vt:i4>
      </vt:variant>
      <vt:variant>
        <vt:i4>3579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327758</vt:i4>
      </vt:variant>
      <vt:variant>
        <vt:i4>3576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458845</vt:i4>
      </vt:variant>
      <vt:variant>
        <vt:i4>3573</vt:i4>
      </vt:variant>
      <vt:variant>
        <vt:i4>0</vt:i4>
      </vt:variant>
      <vt:variant>
        <vt:i4>5</vt:i4>
      </vt:variant>
      <vt:variant>
        <vt:lpwstr>bethphag.html</vt:lpwstr>
      </vt:variant>
      <vt:variant>
        <vt:lpwstr/>
      </vt:variant>
      <vt:variant>
        <vt:i4>458845</vt:i4>
      </vt:variant>
      <vt:variant>
        <vt:i4>3570</vt:i4>
      </vt:variant>
      <vt:variant>
        <vt:i4>0</vt:i4>
      </vt:variant>
      <vt:variant>
        <vt:i4>5</vt:i4>
      </vt:variant>
      <vt:variant>
        <vt:lpwstr>bethphag.html</vt:lpwstr>
      </vt:variant>
      <vt:variant>
        <vt:lpwstr/>
      </vt:variant>
      <vt:variant>
        <vt:i4>786519</vt:i4>
      </vt:variant>
      <vt:variant>
        <vt:i4>3567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327758</vt:i4>
      </vt:variant>
      <vt:variant>
        <vt:i4>3564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7864374</vt:i4>
      </vt:variant>
      <vt:variant>
        <vt:i4>3561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589891</vt:i4>
      </vt:variant>
      <vt:variant>
        <vt:i4>3558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3555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3552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3549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3546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327758</vt:i4>
      </vt:variant>
      <vt:variant>
        <vt:i4>3543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3540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1572937</vt:i4>
      </vt:variant>
      <vt:variant>
        <vt:i4>3537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2359406</vt:i4>
      </vt:variant>
      <vt:variant>
        <vt:i4>3534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65625</vt:i4>
      </vt:variant>
      <vt:variant>
        <vt:i4>3531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7667771</vt:i4>
      </vt:variant>
      <vt:variant>
        <vt:i4>3528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5767183</vt:i4>
      </vt:variant>
      <vt:variant>
        <vt:i4>3525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327758</vt:i4>
      </vt:variant>
      <vt:variant>
        <vt:i4>3522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6291493</vt:i4>
      </vt:variant>
      <vt:variant>
        <vt:i4>3519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3516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4784144</vt:i4>
      </vt:variant>
      <vt:variant>
        <vt:i4>3513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327758</vt:i4>
      </vt:variant>
      <vt:variant>
        <vt:i4>3510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5242883</vt:i4>
      </vt:variant>
      <vt:variant>
        <vt:i4>3507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5570588</vt:i4>
      </vt:variant>
      <vt:variant>
        <vt:i4>3504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327758</vt:i4>
      </vt:variant>
      <vt:variant>
        <vt:i4>3501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3498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1572937</vt:i4>
      </vt:variant>
      <vt:variant>
        <vt:i4>3495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3492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327758</vt:i4>
      </vt:variant>
      <vt:variant>
        <vt:i4>3489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5505026</vt:i4>
      </vt:variant>
      <vt:variant>
        <vt:i4>3486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5242883</vt:i4>
      </vt:variant>
      <vt:variant>
        <vt:i4>3483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327758</vt:i4>
      </vt:variant>
      <vt:variant>
        <vt:i4>3480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5767183</vt:i4>
      </vt:variant>
      <vt:variant>
        <vt:i4>3477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3474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1245276</vt:i4>
      </vt:variant>
      <vt:variant>
        <vt:i4>3471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3468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3465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1441883</vt:i4>
      </vt:variant>
      <vt:variant>
        <vt:i4>3462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6291493</vt:i4>
      </vt:variant>
      <vt:variant>
        <vt:i4>3459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6488107</vt:i4>
      </vt:variant>
      <vt:variant>
        <vt:i4>3456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6291493</vt:i4>
      </vt:variant>
      <vt:variant>
        <vt:i4>3453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3450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1441883</vt:i4>
      </vt:variant>
      <vt:variant>
        <vt:i4>3447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6488107</vt:i4>
      </vt:variant>
      <vt:variant>
        <vt:i4>3444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6488107</vt:i4>
      </vt:variant>
      <vt:variant>
        <vt:i4>3441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5767183</vt:i4>
      </vt:variant>
      <vt:variant>
        <vt:i4>3438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589891</vt:i4>
      </vt:variant>
      <vt:variant>
        <vt:i4>3435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6291493</vt:i4>
      </vt:variant>
      <vt:variant>
        <vt:i4>3432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1441858</vt:i4>
      </vt:variant>
      <vt:variant>
        <vt:i4>3429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5767183</vt:i4>
      </vt:variant>
      <vt:variant>
        <vt:i4>3426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1441858</vt:i4>
      </vt:variant>
      <vt:variant>
        <vt:i4>3423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327758</vt:i4>
      </vt:variant>
      <vt:variant>
        <vt:i4>3420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3417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5767183</vt:i4>
      </vt:variant>
      <vt:variant>
        <vt:i4>3414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1441858</vt:i4>
      </vt:variant>
      <vt:variant>
        <vt:i4>3411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327758</vt:i4>
      </vt:variant>
      <vt:variant>
        <vt:i4>3408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3405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5701662</vt:i4>
      </vt:variant>
      <vt:variant>
        <vt:i4>3402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4784144</vt:i4>
      </vt:variant>
      <vt:variant>
        <vt:i4>3399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327758</vt:i4>
      </vt:variant>
      <vt:variant>
        <vt:i4>3396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3393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655433</vt:i4>
      </vt:variant>
      <vt:variant>
        <vt:i4>3390</vt:i4>
      </vt:variant>
      <vt:variant>
        <vt:i4>0</vt:i4>
      </vt:variant>
      <vt:variant>
        <vt:i4>5</vt:i4>
      </vt:variant>
      <vt:variant>
        <vt:lpwstr>tzitzith.html</vt:lpwstr>
      </vt:variant>
      <vt:variant>
        <vt:lpwstr/>
      </vt:variant>
      <vt:variant>
        <vt:i4>5242883</vt:i4>
      </vt:variant>
      <vt:variant>
        <vt:i4>3387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5439519</vt:i4>
      </vt:variant>
      <vt:variant>
        <vt:i4>3384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6357028</vt:i4>
      </vt:variant>
      <vt:variant>
        <vt:i4>3381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3378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589891</vt:i4>
      </vt:variant>
      <vt:variant>
        <vt:i4>3375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1769489</vt:i4>
      </vt:variant>
      <vt:variant>
        <vt:i4>3372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655433</vt:i4>
      </vt:variant>
      <vt:variant>
        <vt:i4>3369</vt:i4>
      </vt:variant>
      <vt:variant>
        <vt:i4>0</vt:i4>
      </vt:variant>
      <vt:variant>
        <vt:i4>5</vt:i4>
      </vt:variant>
      <vt:variant>
        <vt:lpwstr>tzitzith.html</vt:lpwstr>
      </vt:variant>
      <vt:variant>
        <vt:lpwstr/>
      </vt:variant>
      <vt:variant>
        <vt:i4>7667771</vt:i4>
      </vt:variant>
      <vt:variant>
        <vt:i4>3366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5767183</vt:i4>
      </vt:variant>
      <vt:variant>
        <vt:i4>3363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3360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3357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589902</vt:i4>
      </vt:variant>
      <vt:variant>
        <vt:i4>3354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5242883</vt:i4>
      </vt:variant>
      <vt:variant>
        <vt:i4>3351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8257580</vt:i4>
      </vt:variant>
      <vt:variant>
        <vt:i4>3348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6357028</vt:i4>
      </vt:variant>
      <vt:variant>
        <vt:i4>3345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3342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6291493</vt:i4>
      </vt:variant>
      <vt:variant>
        <vt:i4>3339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3276925</vt:i4>
      </vt:variant>
      <vt:variant>
        <vt:i4>3336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7667771</vt:i4>
      </vt:variant>
      <vt:variant>
        <vt:i4>3333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6291514</vt:i4>
      </vt:variant>
      <vt:variant>
        <vt:i4>3330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6291514</vt:i4>
      </vt:variant>
      <vt:variant>
        <vt:i4>3327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1114203</vt:i4>
      </vt:variant>
      <vt:variant>
        <vt:i4>3324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6291500</vt:i4>
      </vt:variant>
      <vt:variant>
        <vt:i4>3321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5570570</vt:i4>
      </vt:variant>
      <vt:variant>
        <vt:i4>3318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3014766</vt:i4>
      </vt:variant>
      <vt:variant>
        <vt:i4>3315</vt:i4>
      </vt:variant>
      <vt:variant>
        <vt:i4>0</vt:i4>
      </vt:variant>
      <vt:variant>
        <vt:i4>5</vt:i4>
      </vt:variant>
      <vt:variant>
        <vt:lpwstr>community.html</vt:lpwstr>
      </vt:variant>
      <vt:variant>
        <vt:lpwstr/>
      </vt:variant>
      <vt:variant>
        <vt:i4>4194323</vt:i4>
      </vt:variant>
      <vt:variant>
        <vt:i4>3312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8323132</vt:i4>
      </vt:variant>
      <vt:variant>
        <vt:i4>3309</vt:i4>
      </vt:variant>
      <vt:variant>
        <vt:i4>0</vt:i4>
      </vt:variant>
      <vt:variant>
        <vt:i4>5</vt:i4>
      </vt:variant>
      <vt:variant>
        <vt:lpwstr>aliens.html</vt:lpwstr>
      </vt:variant>
      <vt:variant>
        <vt:lpwstr/>
      </vt:variant>
      <vt:variant>
        <vt:i4>5767183</vt:i4>
      </vt:variant>
      <vt:variant>
        <vt:i4>3306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7667771</vt:i4>
      </vt:variant>
      <vt:variant>
        <vt:i4>3303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5570570</vt:i4>
      </vt:variant>
      <vt:variant>
        <vt:i4>3300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4325399</vt:i4>
      </vt:variant>
      <vt:variant>
        <vt:i4>3297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5570588</vt:i4>
      </vt:variant>
      <vt:variant>
        <vt:i4>3294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5570588</vt:i4>
      </vt:variant>
      <vt:variant>
        <vt:i4>3291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5570588</vt:i4>
      </vt:variant>
      <vt:variant>
        <vt:i4>3288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6684706</vt:i4>
      </vt:variant>
      <vt:variant>
        <vt:i4>3285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6225934</vt:i4>
      </vt:variant>
      <vt:variant>
        <vt:i4>3282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6684706</vt:i4>
      </vt:variant>
      <vt:variant>
        <vt:i4>3279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6225934</vt:i4>
      </vt:variant>
      <vt:variant>
        <vt:i4>3276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1376333</vt:i4>
      </vt:variant>
      <vt:variant>
        <vt:i4>3273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3270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3267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4194323</vt:i4>
      </vt:variant>
      <vt:variant>
        <vt:i4>3264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6619181</vt:i4>
      </vt:variant>
      <vt:variant>
        <vt:i4>3261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1376333</vt:i4>
      </vt:variant>
      <vt:variant>
        <vt:i4>3258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6619181</vt:i4>
      </vt:variant>
      <vt:variant>
        <vt:i4>3255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1441883</vt:i4>
      </vt:variant>
      <vt:variant>
        <vt:i4>3252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4784144</vt:i4>
      </vt:variant>
      <vt:variant>
        <vt:i4>3249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3246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6357028</vt:i4>
      </vt:variant>
      <vt:variant>
        <vt:i4>3243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6946853</vt:i4>
      </vt:variant>
      <vt:variant>
        <vt:i4>3240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6357028</vt:i4>
      </vt:variant>
      <vt:variant>
        <vt:i4>3237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3234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6357028</vt:i4>
      </vt:variant>
      <vt:variant>
        <vt:i4>3231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3228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1638407</vt:i4>
      </vt:variant>
      <vt:variant>
        <vt:i4>3225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6619181</vt:i4>
      </vt:variant>
      <vt:variant>
        <vt:i4>3222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1376333</vt:i4>
      </vt:variant>
      <vt:variant>
        <vt:i4>3219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1638407</vt:i4>
      </vt:variant>
      <vt:variant>
        <vt:i4>3216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6225944</vt:i4>
      </vt:variant>
      <vt:variant>
        <vt:i4>3213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4784144</vt:i4>
      </vt:variant>
      <vt:variant>
        <vt:i4>3210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4784144</vt:i4>
      </vt:variant>
      <vt:variant>
        <vt:i4>3207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6291493</vt:i4>
      </vt:variant>
      <vt:variant>
        <vt:i4>3204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6357028</vt:i4>
      </vt:variant>
      <vt:variant>
        <vt:i4>3201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8323132</vt:i4>
      </vt:variant>
      <vt:variant>
        <vt:i4>3198</vt:i4>
      </vt:variant>
      <vt:variant>
        <vt:i4>0</vt:i4>
      </vt:variant>
      <vt:variant>
        <vt:i4>5</vt:i4>
      </vt:variant>
      <vt:variant>
        <vt:lpwstr>aliens.html</vt:lpwstr>
      </vt:variant>
      <vt:variant>
        <vt:lpwstr/>
      </vt:variant>
      <vt:variant>
        <vt:i4>4325399</vt:i4>
      </vt:variant>
      <vt:variant>
        <vt:i4>3195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4784144</vt:i4>
      </vt:variant>
      <vt:variant>
        <vt:i4>3192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6225944</vt:i4>
      </vt:variant>
      <vt:variant>
        <vt:i4>3189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3186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3183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3180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7995437</vt:i4>
      </vt:variant>
      <vt:variant>
        <vt:i4>3177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6225944</vt:i4>
      </vt:variant>
      <vt:variant>
        <vt:i4>3174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6291493</vt:i4>
      </vt:variant>
      <vt:variant>
        <vt:i4>3171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6225944</vt:i4>
      </vt:variant>
      <vt:variant>
        <vt:i4>3168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3276925</vt:i4>
      </vt:variant>
      <vt:variant>
        <vt:i4>3165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65625</vt:i4>
      </vt:variant>
      <vt:variant>
        <vt:i4>3162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1376333</vt:i4>
      </vt:variant>
      <vt:variant>
        <vt:i4>3159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5767183</vt:i4>
      </vt:variant>
      <vt:variant>
        <vt:i4>3156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3153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3150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4325399</vt:i4>
      </vt:variant>
      <vt:variant>
        <vt:i4>3147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1245276</vt:i4>
      </vt:variant>
      <vt:variant>
        <vt:i4>3144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1245272</vt:i4>
      </vt:variant>
      <vt:variant>
        <vt:i4>3141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5242883</vt:i4>
      </vt:variant>
      <vt:variant>
        <vt:i4>3138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4325399</vt:i4>
      </vt:variant>
      <vt:variant>
        <vt:i4>3135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8192048</vt:i4>
      </vt:variant>
      <vt:variant>
        <vt:i4>3132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4325399</vt:i4>
      </vt:variant>
      <vt:variant>
        <vt:i4>3129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1376333</vt:i4>
      </vt:variant>
      <vt:variant>
        <vt:i4>3126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8192048</vt:i4>
      </vt:variant>
      <vt:variant>
        <vt:i4>3123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4325399</vt:i4>
      </vt:variant>
      <vt:variant>
        <vt:i4>3120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5767183</vt:i4>
      </vt:variant>
      <vt:variant>
        <vt:i4>3117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3114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3111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1245272</vt:i4>
      </vt:variant>
      <vt:variant>
        <vt:i4>3108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7864374</vt:i4>
      </vt:variant>
      <vt:variant>
        <vt:i4>3105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1245276</vt:i4>
      </vt:variant>
      <vt:variant>
        <vt:i4>3102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1376333</vt:i4>
      </vt:variant>
      <vt:variant>
        <vt:i4>3099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3096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3093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1245276</vt:i4>
      </vt:variant>
      <vt:variant>
        <vt:i4>3090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1245272</vt:i4>
      </vt:variant>
      <vt:variant>
        <vt:i4>3087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7864374</vt:i4>
      </vt:variant>
      <vt:variant>
        <vt:i4>3084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1245276</vt:i4>
      </vt:variant>
      <vt:variant>
        <vt:i4>3081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1376333</vt:i4>
      </vt:variant>
      <vt:variant>
        <vt:i4>3078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5111829</vt:i4>
      </vt:variant>
      <vt:variant>
        <vt:i4>3075</vt:i4>
      </vt:variant>
      <vt:variant>
        <vt:i4>0</vt:i4>
      </vt:variant>
      <vt:variant>
        <vt:i4>5</vt:i4>
      </vt:variant>
      <vt:variant>
        <vt:lpwstr>furnace.html</vt:lpwstr>
      </vt:variant>
      <vt:variant>
        <vt:lpwstr/>
      </vt:variant>
      <vt:variant>
        <vt:i4>7667771</vt:i4>
      </vt:variant>
      <vt:variant>
        <vt:i4>3072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7667771</vt:i4>
      </vt:variant>
      <vt:variant>
        <vt:i4>3069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5767183</vt:i4>
      </vt:variant>
      <vt:variant>
        <vt:i4>3066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3063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3060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3057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3276925</vt:i4>
      </vt:variant>
      <vt:variant>
        <vt:i4>3054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7995437</vt:i4>
      </vt:variant>
      <vt:variant>
        <vt:i4>3051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6291497</vt:i4>
      </vt:variant>
      <vt:variant>
        <vt:i4>3048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5767183</vt:i4>
      </vt:variant>
      <vt:variant>
        <vt:i4>3045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3042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3039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3036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3033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6291497</vt:i4>
      </vt:variant>
      <vt:variant>
        <vt:i4>3030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6619181</vt:i4>
      </vt:variant>
      <vt:variant>
        <vt:i4>3027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8060989</vt:i4>
      </vt:variant>
      <vt:variant>
        <vt:i4>3024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6946853</vt:i4>
      </vt:variant>
      <vt:variant>
        <vt:i4>3021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4325399</vt:i4>
      </vt:variant>
      <vt:variant>
        <vt:i4>3018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1441883</vt:i4>
      </vt:variant>
      <vt:variant>
        <vt:i4>3015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6291497</vt:i4>
      </vt:variant>
      <vt:variant>
        <vt:i4>3012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4784144</vt:i4>
      </vt:variant>
      <vt:variant>
        <vt:i4>3009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6684706</vt:i4>
      </vt:variant>
      <vt:variant>
        <vt:i4>3006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6684706</vt:i4>
      </vt:variant>
      <vt:variant>
        <vt:i4>3003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6225934</vt:i4>
      </vt:variant>
      <vt:variant>
        <vt:i4>3000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1441883</vt:i4>
      </vt:variant>
      <vt:variant>
        <vt:i4>2997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6684706</vt:i4>
      </vt:variant>
      <vt:variant>
        <vt:i4>2994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4784144</vt:i4>
      </vt:variant>
      <vt:variant>
        <vt:i4>2991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5570571</vt:i4>
      </vt:variant>
      <vt:variant>
        <vt:i4>2988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6291500</vt:i4>
      </vt:variant>
      <vt:variant>
        <vt:i4>2985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65625</vt:i4>
      </vt:variant>
      <vt:variant>
        <vt:i4>2982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6684706</vt:i4>
      </vt:variant>
      <vt:variant>
        <vt:i4>2979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8060989</vt:i4>
      </vt:variant>
      <vt:variant>
        <vt:i4>2976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655441</vt:i4>
      </vt:variant>
      <vt:variant>
        <vt:i4>2973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65625</vt:i4>
      </vt:variant>
      <vt:variant>
        <vt:i4>2970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5570571</vt:i4>
      </vt:variant>
      <vt:variant>
        <vt:i4>2967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2964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2359406</vt:i4>
      </vt:variant>
      <vt:variant>
        <vt:i4>2961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5767183</vt:i4>
      </vt:variant>
      <vt:variant>
        <vt:i4>2958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2955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1441883</vt:i4>
      </vt:variant>
      <vt:variant>
        <vt:i4>2952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5570571</vt:i4>
      </vt:variant>
      <vt:variant>
        <vt:i4>2949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3604605</vt:i4>
      </vt:variant>
      <vt:variant>
        <vt:i4>2946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65625</vt:i4>
      </vt:variant>
      <vt:variant>
        <vt:i4>2943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4784144</vt:i4>
      </vt:variant>
      <vt:variant>
        <vt:i4>2940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5767183</vt:i4>
      </vt:variant>
      <vt:variant>
        <vt:i4>2937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589898</vt:i4>
      </vt:variant>
      <vt:variant>
        <vt:i4>2934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6619199</vt:i4>
      </vt:variant>
      <vt:variant>
        <vt:i4>2931</vt:i4>
      </vt:variant>
      <vt:variant>
        <vt:i4>0</vt:i4>
      </vt:variant>
      <vt:variant>
        <vt:i4>5</vt:i4>
      </vt:variant>
      <vt:variant>
        <vt:lpwstr>twenty.html</vt:lpwstr>
      </vt:variant>
      <vt:variant>
        <vt:lpwstr/>
      </vt:variant>
      <vt:variant>
        <vt:i4>5570571</vt:i4>
      </vt:variant>
      <vt:variant>
        <vt:i4>2928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2925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2922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2818173</vt:i4>
      </vt:variant>
      <vt:variant>
        <vt:i4>2919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6225934</vt:i4>
      </vt:variant>
      <vt:variant>
        <vt:i4>2916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5767183</vt:i4>
      </vt:variant>
      <vt:variant>
        <vt:i4>2913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2818173</vt:i4>
      </vt:variant>
      <vt:variant>
        <vt:i4>2910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6225934</vt:i4>
      </vt:variant>
      <vt:variant>
        <vt:i4>2907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2818173</vt:i4>
      </vt:variant>
      <vt:variant>
        <vt:i4>2904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6225934</vt:i4>
      </vt:variant>
      <vt:variant>
        <vt:i4>2901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5767183</vt:i4>
      </vt:variant>
      <vt:variant>
        <vt:i4>2898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6225934</vt:i4>
      </vt:variant>
      <vt:variant>
        <vt:i4>2895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6225934</vt:i4>
      </vt:variant>
      <vt:variant>
        <vt:i4>2892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5767183</vt:i4>
      </vt:variant>
      <vt:variant>
        <vt:i4>2889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6225934</vt:i4>
      </vt:variant>
      <vt:variant>
        <vt:i4>2886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6684706</vt:i4>
      </vt:variant>
      <vt:variant>
        <vt:i4>2883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8060989</vt:i4>
      </vt:variant>
      <vt:variant>
        <vt:i4>2880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5767183</vt:i4>
      </vt:variant>
      <vt:variant>
        <vt:i4>2877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2874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2871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2868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5570588</vt:i4>
      </vt:variant>
      <vt:variant>
        <vt:i4>2865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6684706</vt:i4>
      </vt:variant>
      <vt:variant>
        <vt:i4>2862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6225934</vt:i4>
      </vt:variant>
      <vt:variant>
        <vt:i4>2859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1441883</vt:i4>
      </vt:variant>
      <vt:variant>
        <vt:i4>2856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5570571</vt:i4>
      </vt:variant>
      <vt:variant>
        <vt:i4>2853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5570588</vt:i4>
      </vt:variant>
      <vt:variant>
        <vt:i4>2850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6291497</vt:i4>
      </vt:variant>
      <vt:variant>
        <vt:i4>2847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65625</vt:i4>
      </vt:variant>
      <vt:variant>
        <vt:i4>2844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7667759</vt:i4>
      </vt:variant>
      <vt:variant>
        <vt:i4>2841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5570570</vt:i4>
      </vt:variant>
      <vt:variant>
        <vt:i4>2838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6488107</vt:i4>
      </vt:variant>
      <vt:variant>
        <vt:i4>2835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3604605</vt:i4>
      </vt:variant>
      <vt:variant>
        <vt:i4>2832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5767183</vt:i4>
      </vt:variant>
      <vt:variant>
        <vt:i4>2829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2826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589891</vt:i4>
      </vt:variant>
      <vt:variant>
        <vt:i4>2823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65625</vt:i4>
      </vt:variant>
      <vt:variant>
        <vt:i4>2820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1441883</vt:i4>
      </vt:variant>
      <vt:variant>
        <vt:i4>2817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4784144</vt:i4>
      </vt:variant>
      <vt:variant>
        <vt:i4>2814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1638483</vt:i4>
      </vt:variant>
      <vt:variant>
        <vt:i4>2811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65625</vt:i4>
      </vt:variant>
      <vt:variant>
        <vt:i4>2808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2805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5439516</vt:i4>
      </vt:variant>
      <vt:variant>
        <vt:i4>2802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65625</vt:i4>
      </vt:variant>
      <vt:variant>
        <vt:i4>2799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2796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5898312</vt:i4>
      </vt:variant>
      <vt:variant>
        <vt:i4>2793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655441</vt:i4>
      </vt:variant>
      <vt:variant>
        <vt:i4>2790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1048671</vt:i4>
      </vt:variant>
      <vt:variant>
        <vt:i4>2787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65625</vt:i4>
      </vt:variant>
      <vt:variant>
        <vt:i4>2784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5767183</vt:i4>
      </vt:variant>
      <vt:variant>
        <vt:i4>2781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2778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4784144</vt:i4>
      </vt:variant>
      <vt:variant>
        <vt:i4>2775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65625</vt:i4>
      </vt:variant>
      <vt:variant>
        <vt:i4>2772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4784144</vt:i4>
      </vt:variant>
      <vt:variant>
        <vt:i4>2769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5373968</vt:i4>
      </vt:variant>
      <vt:variant>
        <vt:i4>2766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65625</vt:i4>
      </vt:variant>
      <vt:variant>
        <vt:i4>2763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5570571</vt:i4>
      </vt:variant>
      <vt:variant>
        <vt:i4>2760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4194323</vt:i4>
      </vt:variant>
      <vt:variant>
        <vt:i4>2757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1048671</vt:i4>
      </vt:variant>
      <vt:variant>
        <vt:i4>2754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65625</vt:i4>
      </vt:variant>
      <vt:variant>
        <vt:i4>2751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8192048</vt:i4>
      </vt:variant>
      <vt:variant>
        <vt:i4>2748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8192048</vt:i4>
      </vt:variant>
      <vt:variant>
        <vt:i4>2745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5570570</vt:i4>
      </vt:variant>
      <vt:variant>
        <vt:i4>2742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2739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4259870</vt:i4>
      </vt:variant>
      <vt:variant>
        <vt:i4>2736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2733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2730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5832722</vt:i4>
      </vt:variant>
      <vt:variant>
        <vt:i4>2727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1245272</vt:i4>
      </vt:variant>
      <vt:variant>
        <vt:i4>2724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1704014</vt:i4>
      </vt:variant>
      <vt:variant>
        <vt:i4>2721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5701662</vt:i4>
      </vt:variant>
      <vt:variant>
        <vt:i4>2718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655441</vt:i4>
      </vt:variant>
      <vt:variant>
        <vt:i4>2715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589891</vt:i4>
      </vt:variant>
      <vt:variant>
        <vt:i4>2712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4784132</vt:i4>
      </vt:variant>
      <vt:variant>
        <vt:i4>2709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5439516</vt:i4>
      </vt:variant>
      <vt:variant>
        <vt:i4>2706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5898312</vt:i4>
      </vt:variant>
      <vt:variant>
        <vt:i4>2703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1704014</vt:i4>
      </vt:variant>
      <vt:variant>
        <vt:i4>2700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5898312</vt:i4>
      </vt:variant>
      <vt:variant>
        <vt:i4>2697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2694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4259870</vt:i4>
      </vt:variant>
      <vt:variant>
        <vt:i4>2691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65625</vt:i4>
      </vt:variant>
      <vt:variant>
        <vt:i4>2688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5570571</vt:i4>
      </vt:variant>
      <vt:variant>
        <vt:i4>2685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4325399</vt:i4>
      </vt:variant>
      <vt:variant>
        <vt:i4>2682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8192048</vt:i4>
      </vt:variant>
      <vt:variant>
        <vt:i4>2679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8192048</vt:i4>
      </vt:variant>
      <vt:variant>
        <vt:i4>2676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4259870</vt:i4>
      </vt:variant>
      <vt:variant>
        <vt:i4>2673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5570570</vt:i4>
      </vt:variant>
      <vt:variant>
        <vt:i4>2670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2667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6291493</vt:i4>
      </vt:variant>
      <vt:variant>
        <vt:i4>2664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2661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8192048</vt:i4>
      </vt:variant>
      <vt:variant>
        <vt:i4>2658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65625</vt:i4>
      </vt:variant>
      <vt:variant>
        <vt:i4>2655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5570570</vt:i4>
      </vt:variant>
      <vt:variant>
        <vt:i4>2652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6291493</vt:i4>
      </vt:variant>
      <vt:variant>
        <vt:i4>2649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8192048</vt:i4>
      </vt:variant>
      <vt:variant>
        <vt:i4>2646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6291493</vt:i4>
      </vt:variant>
      <vt:variant>
        <vt:i4>2643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8192048</vt:i4>
      </vt:variant>
      <vt:variant>
        <vt:i4>2640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1245276</vt:i4>
      </vt:variant>
      <vt:variant>
        <vt:i4>2637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2634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8192048</vt:i4>
      </vt:variant>
      <vt:variant>
        <vt:i4>2631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8192048</vt:i4>
      </vt:variant>
      <vt:variant>
        <vt:i4>2628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8192048</vt:i4>
      </vt:variant>
      <vt:variant>
        <vt:i4>2625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5767183</vt:i4>
      </vt:variant>
      <vt:variant>
        <vt:i4>2622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8126510</vt:i4>
      </vt:variant>
      <vt:variant>
        <vt:i4>2619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6619189</vt:i4>
      </vt:variant>
      <vt:variant>
        <vt:i4>2616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6291493</vt:i4>
      </vt:variant>
      <vt:variant>
        <vt:i4>2613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6619189</vt:i4>
      </vt:variant>
      <vt:variant>
        <vt:i4>2610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2949228</vt:i4>
      </vt:variant>
      <vt:variant>
        <vt:i4>2607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5767183</vt:i4>
      </vt:variant>
      <vt:variant>
        <vt:i4>2604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5701662</vt:i4>
      </vt:variant>
      <vt:variant>
        <vt:i4>2601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3801212</vt:i4>
      </vt:variant>
      <vt:variant>
        <vt:i4>2598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6619189</vt:i4>
      </vt:variant>
      <vt:variant>
        <vt:i4>2595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1048671</vt:i4>
      </vt:variant>
      <vt:variant>
        <vt:i4>2592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1245272</vt:i4>
      </vt:variant>
      <vt:variant>
        <vt:i4>2589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6619189</vt:i4>
      </vt:variant>
      <vt:variant>
        <vt:i4>2586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6619189</vt:i4>
      </vt:variant>
      <vt:variant>
        <vt:i4>2583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6815807</vt:i4>
      </vt:variant>
      <vt:variant>
        <vt:i4>2580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1048671</vt:i4>
      </vt:variant>
      <vt:variant>
        <vt:i4>2577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6815807</vt:i4>
      </vt:variant>
      <vt:variant>
        <vt:i4>2574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3801212</vt:i4>
      </vt:variant>
      <vt:variant>
        <vt:i4>2571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6619189</vt:i4>
      </vt:variant>
      <vt:variant>
        <vt:i4>2568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2949228</vt:i4>
      </vt:variant>
      <vt:variant>
        <vt:i4>2565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1245276</vt:i4>
      </vt:variant>
      <vt:variant>
        <vt:i4>2562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6815807</vt:i4>
      </vt:variant>
      <vt:variant>
        <vt:i4>2559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1048671</vt:i4>
      </vt:variant>
      <vt:variant>
        <vt:i4>2556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6619190</vt:i4>
      </vt:variant>
      <vt:variant>
        <vt:i4>2553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1048671</vt:i4>
      </vt:variant>
      <vt:variant>
        <vt:i4>2550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3211362</vt:i4>
      </vt:variant>
      <vt:variant>
        <vt:i4>2547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6619189</vt:i4>
      </vt:variant>
      <vt:variant>
        <vt:i4>2544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6291493</vt:i4>
      </vt:variant>
      <vt:variant>
        <vt:i4>2541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1572937</vt:i4>
      </vt:variant>
      <vt:variant>
        <vt:i4>2538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2535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4325399</vt:i4>
      </vt:variant>
      <vt:variant>
        <vt:i4>2532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6291493</vt:i4>
      </vt:variant>
      <vt:variant>
        <vt:i4>2529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5767183</vt:i4>
      </vt:variant>
      <vt:variant>
        <vt:i4>2526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6291493</vt:i4>
      </vt:variant>
      <vt:variant>
        <vt:i4>2523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1048671</vt:i4>
      </vt:variant>
      <vt:variant>
        <vt:i4>2520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4325399</vt:i4>
      </vt:variant>
      <vt:variant>
        <vt:i4>2517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6291493</vt:i4>
      </vt:variant>
      <vt:variant>
        <vt:i4>2514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4325399</vt:i4>
      </vt:variant>
      <vt:variant>
        <vt:i4>2511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4325399</vt:i4>
      </vt:variant>
      <vt:variant>
        <vt:i4>2508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6291493</vt:i4>
      </vt:variant>
      <vt:variant>
        <vt:i4>2505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2502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1572937</vt:i4>
      </vt:variant>
      <vt:variant>
        <vt:i4>2499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2496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5767183</vt:i4>
      </vt:variant>
      <vt:variant>
        <vt:i4>2493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6291493</vt:i4>
      </vt:variant>
      <vt:variant>
        <vt:i4>2490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3932263</vt:i4>
      </vt:variant>
      <vt:variant>
        <vt:i4>2487</vt:i4>
      </vt:variant>
      <vt:variant>
        <vt:i4>0</vt:i4>
      </vt:variant>
      <vt:variant>
        <vt:i4>5</vt:i4>
      </vt:variant>
      <vt:variant>
        <vt:lpwstr>thirtysix.html</vt:lpwstr>
      </vt:variant>
      <vt:variant>
        <vt:lpwstr/>
      </vt:variant>
      <vt:variant>
        <vt:i4>5767183</vt:i4>
      </vt:variant>
      <vt:variant>
        <vt:i4>2484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6684723</vt:i4>
      </vt:variant>
      <vt:variant>
        <vt:i4>2481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5767183</vt:i4>
      </vt:variant>
      <vt:variant>
        <vt:i4>2478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6291493</vt:i4>
      </vt:variant>
      <vt:variant>
        <vt:i4>2475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4325399</vt:i4>
      </vt:variant>
      <vt:variant>
        <vt:i4>2472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1245276</vt:i4>
      </vt:variant>
      <vt:variant>
        <vt:i4>2469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2466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1638483</vt:i4>
      </vt:variant>
      <vt:variant>
        <vt:i4>2463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5570570</vt:i4>
      </vt:variant>
      <vt:variant>
        <vt:i4>2460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5570570</vt:i4>
      </vt:variant>
      <vt:variant>
        <vt:i4>2457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7536681</vt:i4>
      </vt:variant>
      <vt:variant>
        <vt:i4>2454</vt:i4>
      </vt:variant>
      <vt:variant>
        <vt:i4>0</vt:i4>
      </vt:variant>
      <vt:variant>
        <vt:i4>5</vt:i4>
      </vt:variant>
      <vt:variant>
        <vt:lpwstr>spirit.html</vt:lpwstr>
      </vt:variant>
      <vt:variant>
        <vt:lpwstr/>
      </vt:variant>
      <vt:variant>
        <vt:i4>6291493</vt:i4>
      </vt:variant>
      <vt:variant>
        <vt:i4>2451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1048671</vt:i4>
      </vt:variant>
      <vt:variant>
        <vt:i4>2448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655441</vt:i4>
      </vt:variant>
      <vt:variant>
        <vt:i4>2445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5767183</vt:i4>
      </vt:variant>
      <vt:variant>
        <vt:i4>2442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2439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5570571</vt:i4>
      </vt:variant>
      <vt:variant>
        <vt:i4>2436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65625</vt:i4>
      </vt:variant>
      <vt:variant>
        <vt:i4>2433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8192048</vt:i4>
      </vt:variant>
      <vt:variant>
        <vt:i4>2430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4325399</vt:i4>
      </vt:variant>
      <vt:variant>
        <vt:i4>2427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5570570</vt:i4>
      </vt:variant>
      <vt:variant>
        <vt:i4>2424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8192048</vt:i4>
      </vt:variant>
      <vt:variant>
        <vt:i4>2421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4325399</vt:i4>
      </vt:variant>
      <vt:variant>
        <vt:i4>2418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6619199</vt:i4>
      </vt:variant>
      <vt:variant>
        <vt:i4>2415</vt:i4>
      </vt:variant>
      <vt:variant>
        <vt:i4>0</vt:i4>
      </vt:variant>
      <vt:variant>
        <vt:i4>5</vt:i4>
      </vt:variant>
      <vt:variant>
        <vt:lpwstr>twenty.html</vt:lpwstr>
      </vt:variant>
      <vt:variant>
        <vt:lpwstr/>
      </vt:variant>
      <vt:variant>
        <vt:i4>1245272</vt:i4>
      </vt:variant>
      <vt:variant>
        <vt:i4>2412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65625</vt:i4>
      </vt:variant>
      <vt:variant>
        <vt:i4>2409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1441883</vt:i4>
      </vt:variant>
      <vt:variant>
        <vt:i4>2406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4784144</vt:i4>
      </vt:variant>
      <vt:variant>
        <vt:i4>2403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2400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5439516</vt:i4>
      </vt:variant>
      <vt:variant>
        <vt:i4>2397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786519</vt:i4>
      </vt:variant>
      <vt:variant>
        <vt:i4>2394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1245272</vt:i4>
      </vt:variant>
      <vt:variant>
        <vt:i4>2391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1245276</vt:i4>
      </vt:variant>
      <vt:variant>
        <vt:i4>2388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1245272</vt:i4>
      </vt:variant>
      <vt:variant>
        <vt:i4>2385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1245272</vt:i4>
      </vt:variant>
      <vt:variant>
        <vt:i4>2382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1245276</vt:i4>
      </vt:variant>
      <vt:variant>
        <vt:i4>2379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2376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5439516</vt:i4>
      </vt:variant>
      <vt:variant>
        <vt:i4>2373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6619190</vt:i4>
      </vt:variant>
      <vt:variant>
        <vt:i4>2370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6619190</vt:i4>
      </vt:variant>
      <vt:variant>
        <vt:i4>2367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5570571</vt:i4>
      </vt:variant>
      <vt:variant>
        <vt:i4>2364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4259869</vt:i4>
      </vt:variant>
      <vt:variant>
        <vt:i4>2361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4259869</vt:i4>
      </vt:variant>
      <vt:variant>
        <vt:i4>2358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6291493</vt:i4>
      </vt:variant>
      <vt:variant>
        <vt:i4>2355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5242883</vt:i4>
      </vt:variant>
      <vt:variant>
        <vt:i4>2352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589891</vt:i4>
      </vt:variant>
      <vt:variant>
        <vt:i4>2349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4784144</vt:i4>
      </vt:variant>
      <vt:variant>
        <vt:i4>2346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4718602</vt:i4>
      </vt:variant>
      <vt:variant>
        <vt:i4>2343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1245276</vt:i4>
      </vt:variant>
      <vt:variant>
        <vt:i4>2340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2337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2334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6619189</vt:i4>
      </vt:variant>
      <vt:variant>
        <vt:i4>2331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1245276</vt:i4>
      </vt:variant>
      <vt:variant>
        <vt:i4>2328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1638407</vt:i4>
      </vt:variant>
      <vt:variant>
        <vt:i4>2325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1769489</vt:i4>
      </vt:variant>
      <vt:variant>
        <vt:i4>2322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2319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2316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2313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4784144</vt:i4>
      </vt:variant>
      <vt:variant>
        <vt:i4>2310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1769489</vt:i4>
      </vt:variant>
      <vt:variant>
        <vt:i4>2307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2304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2301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79</vt:i4>
      </vt:variant>
      <vt:variant>
        <vt:i4>2298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1638407</vt:i4>
      </vt:variant>
      <vt:variant>
        <vt:i4>2295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327758</vt:i4>
      </vt:variant>
      <vt:variant>
        <vt:i4>2292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2289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2286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2283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2280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2277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2274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5767183</vt:i4>
      </vt:variant>
      <vt:variant>
        <vt:i4>2271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327758</vt:i4>
      </vt:variant>
      <vt:variant>
        <vt:i4>2268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2265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2262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2259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2256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5832722</vt:i4>
      </vt:variant>
      <vt:variant>
        <vt:i4>2253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3604605</vt:i4>
      </vt:variant>
      <vt:variant>
        <vt:i4>2250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1769489</vt:i4>
      </vt:variant>
      <vt:variant>
        <vt:i4>2247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6357028</vt:i4>
      </vt:variant>
      <vt:variant>
        <vt:i4>2244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327758</vt:i4>
      </vt:variant>
      <vt:variant>
        <vt:i4>2241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6357028</vt:i4>
      </vt:variant>
      <vt:variant>
        <vt:i4>2238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6619189</vt:i4>
      </vt:variant>
      <vt:variant>
        <vt:i4>2235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6619189</vt:i4>
      </vt:variant>
      <vt:variant>
        <vt:i4>2232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6291493</vt:i4>
      </vt:variant>
      <vt:variant>
        <vt:i4>2229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2226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1638407</vt:i4>
      </vt:variant>
      <vt:variant>
        <vt:i4>2223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1704015</vt:i4>
      </vt:variant>
      <vt:variant>
        <vt:i4>2220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1704015</vt:i4>
      </vt:variant>
      <vt:variant>
        <vt:i4>2217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6619181</vt:i4>
      </vt:variant>
      <vt:variant>
        <vt:i4>2214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1572957</vt:i4>
      </vt:variant>
      <vt:variant>
        <vt:i4>2211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1704014</vt:i4>
      </vt:variant>
      <vt:variant>
        <vt:i4>2208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6619189</vt:i4>
      </vt:variant>
      <vt:variant>
        <vt:i4>2205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6291493</vt:i4>
      </vt:variant>
      <vt:variant>
        <vt:i4>2202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1572957</vt:i4>
      </vt:variant>
      <vt:variant>
        <vt:i4>2199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5767183</vt:i4>
      </vt:variant>
      <vt:variant>
        <vt:i4>2196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2193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1572957</vt:i4>
      </vt:variant>
      <vt:variant>
        <vt:i4>2190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6225944</vt:i4>
      </vt:variant>
      <vt:variant>
        <vt:i4>2187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589891</vt:i4>
      </vt:variant>
      <vt:variant>
        <vt:i4>2184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5767183</vt:i4>
      </vt:variant>
      <vt:variant>
        <vt:i4>2181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589891</vt:i4>
      </vt:variant>
      <vt:variant>
        <vt:i4>2178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6225944</vt:i4>
      </vt:variant>
      <vt:variant>
        <vt:i4>2175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589891</vt:i4>
      </vt:variant>
      <vt:variant>
        <vt:i4>2172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5767183</vt:i4>
      </vt:variant>
      <vt:variant>
        <vt:i4>2169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2166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2949231</vt:i4>
      </vt:variant>
      <vt:variant>
        <vt:i4>2163</vt:i4>
      </vt:variant>
      <vt:variant>
        <vt:i4>0</vt:i4>
      </vt:variant>
      <vt:variant>
        <vt:i4>5</vt:i4>
      </vt:variant>
      <vt:variant>
        <vt:lpwstr>authority.html</vt:lpwstr>
      </vt:variant>
      <vt:variant>
        <vt:lpwstr/>
      </vt:variant>
      <vt:variant>
        <vt:i4>2949231</vt:i4>
      </vt:variant>
      <vt:variant>
        <vt:i4>2160</vt:i4>
      </vt:variant>
      <vt:variant>
        <vt:i4>0</vt:i4>
      </vt:variant>
      <vt:variant>
        <vt:i4>5</vt:i4>
      </vt:variant>
      <vt:variant>
        <vt:lpwstr>authority.html</vt:lpwstr>
      </vt:variant>
      <vt:variant>
        <vt:lpwstr/>
      </vt:variant>
      <vt:variant>
        <vt:i4>2687098</vt:i4>
      </vt:variant>
      <vt:variant>
        <vt:i4>2157</vt:i4>
      </vt:variant>
      <vt:variant>
        <vt:i4>0</vt:i4>
      </vt:variant>
      <vt:variant>
        <vt:i4>5</vt:i4>
      </vt:variant>
      <vt:variant>
        <vt:lpwstr>justification.html</vt:lpwstr>
      </vt:variant>
      <vt:variant>
        <vt:lpwstr/>
      </vt:variant>
      <vt:variant>
        <vt:i4>4259870</vt:i4>
      </vt:variant>
      <vt:variant>
        <vt:i4>2154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6619199</vt:i4>
      </vt:variant>
      <vt:variant>
        <vt:i4>2151</vt:i4>
      </vt:variant>
      <vt:variant>
        <vt:i4>0</vt:i4>
      </vt:variant>
      <vt:variant>
        <vt:i4>5</vt:i4>
      </vt:variant>
      <vt:variant>
        <vt:lpwstr>twenty.html</vt:lpwstr>
      </vt:variant>
      <vt:variant>
        <vt:lpwstr/>
      </vt:variant>
      <vt:variant>
        <vt:i4>1376342</vt:i4>
      </vt:variant>
      <vt:variant>
        <vt:i4>2148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6815807</vt:i4>
      </vt:variant>
      <vt:variant>
        <vt:i4>2145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7667771</vt:i4>
      </vt:variant>
      <vt:variant>
        <vt:i4>2142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6619190</vt:i4>
      </vt:variant>
      <vt:variant>
        <vt:i4>2139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1769489</vt:i4>
      </vt:variant>
      <vt:variant>
        <vt:i4>2136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5505034</vt:i4>
      </vt:variant>
      <vt:variant>
        <vt:i4>2133</vt:i4>
      </vt:variant>
      <vt:variant>
        <vt:i4>0</vt:i4>
      </vt:variant>
      <vt:variant>
        <vt:i4>5</vt:i4>
      </vt:variant>
      <vt:variant>
        <vt:lpwstr>haggada.html</vt:lpwstr>
      </vt:variant>
      <vt:variant>
        <vt:lpwstr/>
      </vt:variant>
      <vt:variant>
        <vt:i4>6619189</vt:i4>
      </vt:variant>
      <vt:variant>
        <vt:i4>2130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7667771</vt:i4>
      </vt:variant>
      <vt:variant>
        <vt:i4>2127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327758</vt:i4>
      </vt:variant>
      <vt:variant>
        <vt:i4>2124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6619189</vt:i4>
      </vt:variant>
      <vt:variant>
        <vt:i4>2121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7667771</vt:i4>
      </vt:variant>
      <vt:variant>
        <vt:i4>2118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7667759</vt:i4>
      </vt:variant>
      <vt:variant>
        <vt:i4>2115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327758</vt:i4>
      </vt:variant>
      <vt:variant>
        <vt:i4>2112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983130</vt:i4>
      </vt:variant>
      <vt:variant>
        <vt:i4>2109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327758</vt:i4>
      </vt:variant>
      <vt:variant>
        <vt:i4>2106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2949228</vt:i4>
      </vt:variant>
      <vt:variant>
        <vt:i4>2103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5046275</vt:i4>
      </vt:variant>
      <vt:variant>
        <vt:i4>2100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327758</vt:i4>
      </vt:variant>
      <vt:variant>
        <vt:i4>2097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2094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1245276</vt:i4>
      </vt:variant>
      <vt:variant>
        <vt:i4>2091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2088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6291500</vt:i4>
      </vt:variant>
      <vt:variant>
        <vt:i4>2085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1376333</vt:i4>
      </vt:variant>
      <vt:variant>
        <vt:i4>2082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4259869</vt:i4>
      </vt:variant>
      <vt:variant>
        <vt:i4>2079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4784132</vt:i4>
      </vt:variant>
      <vt:variant>
        <vt:i4>2076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5439516</vt:i4>
      </vt:variant>
      <vt:variant>
        <vt:i4>2073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983130</vt:i4>
      </vt:variant>
      <vt:variant>
        <vt:i4>2070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4784144</vt:i4>
      </vt:variant>
      <vt:variant>
        <vt:i4>2067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327758</vt:i4>
      </vt:variant>
      <vt:variant>
        <vt:i4>2064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4784144</vt:i4>
      </vt:variant>
      <vt:variant>
        <vt:i4>2061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4259869</vt:i4>
      </vt:variant>
      <vt:variant>
        <vt:i4>2058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5505034</vt:i4>
      </vt:variant>
      <vt:variant>
        <vt:i4>2055</vt:i4>
      </vt:variant>
      <vt:variant>
        <vt:i4>0</vt:i4>
      </vt:variant>
      <vt:variant>
        <vt:i4>5</vt:i4>
      </vt:variant>
      <vt:variant>
        <vt:lpwstr>haggada.html</vt:lpwstr>
      </vt:variant>
      <vt:variant>
        <vt:lpwstr/>
      </vt:variant>
      <vt:variant>
        <vt:i4>4259869</vt:i4>
      </vt:variant>
      <vt:variant>
        <vt:i4>2052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4259869</vt:i4>
      </vt:variant>
      <vt:variant>
        <vt:i4>2049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4259869</vt:i4>
      </vt:variant>
      <vt:variant>
        <vt:i4>2046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3866726</vt:i4>
      </vt:variant>
      <vt:variant>
        <vt:i4>2043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4259869</vt:i4>
      </vt:variant>
      <vt:variant>
        <vt:i4>2040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3604605</vt:i4>
      </vt:variant>
      <vt:variant>
        <vt:i4>2037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327758</vt:i4>
      </vt:variant>
      <vt:variant>
        <vt:i4>2034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7995437</vt:i4>
      </vt:variant>
      <vt:variant>
        <vt:i4>2031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1245276</vt:i4>
      </vt:variant>
      <vt:variant>
        <vt:i4>2028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2025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7995437</vt:i4>
      </vt:variant>
      <vt:variant>
        <vt:i4>2022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327758</vt:i4>
      </vt:variant>
      <vt:variant>
        <vt:i4>2019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1048671</vt:i4>
      </vt:variant>
      <vt:variant>
        <vt:i4>2016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5570570</vt:i4>
      </vt:variant>
      <vt:variant>
        <vt:i4>2013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1245276</vt:i4>
      </vt:variant>
      <vt:variant>
        <vt:i4>2010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786519</vt:i4>
      </vt:variant>
      <vt:variant>
        <vt:i4>2007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1245276</vt:i4>
      </vt:variant>
      <vt:variant>
        <vt:i4>2004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4259869</vt:i4>
      </vt:variant>
      <vt:variant>
        <vt:i4>2001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4259869</vt:i4>
      </vt:variant>
      <vt:variant>
        <vt:i4>1998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4259869</vt:i4>
      </vt:variant>
      <vt:variant>
        <vt:i4>1995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5767183</vt:i4>
      </vt:variant>
      <vt:variant>
        <vt:i4>1992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1989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2490490</vt:i4>
      </vt:variant>
      <vt:variant>
        <vt:i4>1986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65625</vt:i4>
      </vt:variant>
      <vt:variant>
        <vt:i4>1983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6619189</vt:i4>
      </vt:variant>
      <vt:variant>
        <vt:i4>1980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327758</vt:i4>
      </vt:variant>
      <vt:variant>
        <vt:i4>1977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1974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4784144</vt:i4>
      </vt:variant>
      <vt:variant>
        <vt:i4>1971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3276925</vt:i4>
      </vt:variant>
      <vt:variant>
        <vt:i4>1968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5767183</vt:i4>
      </vt:variant>
      <vt:variant>
        <vt:i4>1965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1704030</vt:i4>
      </vt:variant>
      <vt:variant>
        <vt:i4>1962</vt:i4>
      </vt:variant>
      <vt:variant>
        <vt:i4>0</vt:i4>
      </vt:variant>
      <vt:variant>
        <vt:i4>5</vt:i4>
      </vt:variant>
      <vt:variant>
        <vt:lpwstr>benyamin.html</vt:lpwstr>
      </vt:variant>
      <vt:variant>
        <vt:lpwstr/>
      </vt:variant>
      <vt:variant>
        <vt:i4>6291493</vt:i4>
      </vt:variant>
      <vt:variant>
        <vt:i4>1959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1245276</vt:i4>
      </vt:variant>
      <vt:variant>
        <vt:i4>1956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1953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1950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4784144</vt:i4>
      </vt:variant>
      <vt:variant>
        <vt:i4>1947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6619189</vt:i4>
      </vt:variant>
      <vt:variant>
        <vt:i4>1944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1048671</vt:i4>
      </vt:variant>
      <vt:variant>
        <vt:i4>1941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1938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1704014</vt:i4>
      </vt:variant>
      <vt:variant>
        <vt:i4>1935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1245272</vt:i4>
      </vt:variant>
      <vt:variant>
        <vt:i4>1932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4259870</vt:i4>
      </vt:variant>
      <vt:variant>
        <vt:i4>1929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4259869</vt:i4>
      </vt:variant>
      <vt:variant>
        <vt:i4>1926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5505034</vt:i4>
      </vt:variant>
      <vt:variant>
        <vt:i4>1923</vt:i4>
      </vt:variant>
      <vt:variant>
        <vt:i4>0</vt:i4>
      </vt:variant>
      <vt:variant>
        <vt:i4>5</vt:i4>
      </vt:variant>
      <vt:variant>
        <vt:lpwstr>haggada.html</vt:lpwstr>
      </vt:variant>
      <vt:variant>
        <vt:lpwstr/>
      </vt:variant>
      <vt:variant>
        <vt:i4>589891</vt:i4>
      </vt:variant>
      <vt:variant>
        <vt:i4>1920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1704014</vt:i4>
      </vt:variant>
      <vt:variant>
        <vt:i4>1917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1704015</vt:i4>
      </vt:variant>
      <vt:variant>
        <vt:i4>1914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5373968</vt:i4>
      </vt:variant>
      <vt:variant>
        <vt:i4>1911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1245276</vt:i4>
      </vt:variant>
      <vt:variant>
        <vt:i4>1908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3604605</vt:i4>
      </vt:variant>
      <vt:variant>
        <vt:i4>1905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1114203</vt:i4>
      </vt:variant>
      <vt:variant>
        <vt:i4>1902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7667771</vt:i4>
      </vt:variant>
      <vt:variant>
        <vt:i4>1899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6291493</vt:i4>
      </vt:variant>
      <vt:variant>
        <vt:i4>1896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1114203</vt:i4>
      </vt:variant>
      <vt:variant>
        <vt:i4>1893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589891</vt:i4>
      </vt:variant>
      <vt:variant>
        <vt:i4>1890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1704015</vt:i4>
      </vt:variant>
      <vt:variant>
        <vt:i4>1887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6881328</vt:i4>
      </vt:variant>
      <vt:variant>
        <vt:i4>1884</vt:i4>
      </vt:variant>
      <vt:variant>
        <vt:i4>0</vt:i4>
      </vt:variant>
      <vt:variant>
        <vt:i4>5</vt:i4>
      </vt:variant>
      <vt:variant>
        <vt:lpwstr>tikkun.html</vt:lpwstr>
      </vt:variant>
      <vt:variant>
        <vt:lpwstr/>
      </vt:variant>
      <vt:variant>
        <vt:i4>5570571</vt:i4>
      </vt:variant>
      <vt:variant>
        <vt:i4>1881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1878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5570571</vt:i4>
      </vt:variant>
      <vt:variant>
        <vt:i4>1875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1704015</vt:i4>
      </vt:variant>
      <vt:variant>
        <vt:i4>1872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7077942</vt:i4>
      </vt:variant>
      <vt:variant>
        <vt:i4>1869</vt:i4>
      </vt:variant>
      <vt:variant>
        <vt:i4>0</vt:i4>
      </vt:variant>
      <vt:variant>
        <vt:i4>5</vt:i4>
      </vt:variant>
      <vt:variant>
        <vt:lpwstr>flower.html</vt:lpwstr>
      </vt:variant>
      <vt:variant>
        <vt:lpwstr/>
      </vt:variant>
      <vt:variant>
        <vt:i4>2949224</vt:i4>
      </vt:variant>
      <vt:variant>
        <vt:i4>1866</vt:i4>
      </vt:variant>
      <vt:variant>
        <vt:i4>0</vt:i4>
      </vt:variant>
      <vt:variant>
        <vt:i4>5</vt:i4>
      </vt:variant>
      <vt:variant>
        <vt:lpwstr>brain.html</vt:lpwstr>
      </vt:variant>
      <vt:variant>
        <vt:lpwstr/>
      </vt:variant>
      <vt:variant>
        <vt:i4>6619189</vt:i4>
      </vt:variant>
      <vt:variant>
        <vt:i4>1863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5570571</vt:i4>
      </vt:variant>
      <vt:variant>
        <vt:i4>1860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1704015</vt:i4>
      </vt:variant>
      <vt:variant>
        <vt:i4>1857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76</vt:i4>
      </vt:variant>
      <vt:variant>
        <vt:i4>1854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1572957</vt:i4>
      </vt:variant>
      <vt:variant>
        <vt:i4>1851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1704015</vt:i4>
      </vt:variant>
      <vt:variant>
        <vt:i4>1848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5570638</vt:i4>
      </vt:variant>
      <vt:variant>
        <vt:i4>1845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6619189</vt:i4>
      </vt:variant>
      <vt:variant>
        <vt:i4>1842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5570571</vt:i4>
      </vt:variant>
      <vt:variant>
        <vt:i4>1839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7536686</vt:i4>
      </vt:variant>
      <vt:variant>
        <vt:i4>1836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6619189</vt:i4>
      </vt:variant>
      <vt:variant>
        <vt:i4>1833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1245272</vt:i4>
      </vt:variant>
      <vt:variant>
        <vt:i4>1830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1114203</vt:i4>
      </vt:variant>
      <vt:variant>
        <vt:i4>1827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76</vt:i4>
      </vt:variant>
      <vt:variant>
        <vt:i4>1824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1114203</vt:i4>
      </vt:variant>
      <vt:variant>
        <vt:i4>1821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5767183</vt:i4>
      </vt:variant>
      <vt:variant>
        <vt:i4>1818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4259869</vt:i4>
      </vt:variant>
      <vt:variant>
        <vt:i4>1815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76</vt:i4>
      </vt:variant>
      <vt:variant>
        <vt:i4>1812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1769489</vt:i4>
      </vt:variant>
      <vt:variant>
        <vt:i4>1809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1245272</vt:i4>
      </vt:variant>
      <vt:variant>
        <vt:i4>1806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1769489</vt:i4>
      </vt:variant>
      <vt:variant>
        <vt:i4>1803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1800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1797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8257580</vt:i4>
      </vt:variant>
      <vt:variant>
        <vt:i4>1794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327758</vt:i4>
      </vt:variant>
      <vt:variant>
        <vt:i4>1791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2818173</vt:i4>
      </vt:variant>
      <vt:variant>
        <vt:i4>1788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6357028</vt:i4>
      </vt:variant>
      <vt:variant>
        <vt:i4>1785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1704014</vt:i4>
      </vt:variant>
      <vt:variant>
        <vt:i4>1782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1245276</vt:i4>
      </vt:variant>
      <vt:variant>
        <vt:i4>1779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1704014</vt:i4>
      </vt:variant>
      <vt:variant>
        <vt:i4>1776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1704014</vt:i4>
      </vt:variant>
      <vt:variant>
        <vt:i4>1773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7471159</vt:i4>
      </vt:variant>
      <vt:variant>
        <vt:i4>1770</vt:i4>
      </vt:variant>
      <vt:variant>
        <vt:i4>0</vt:i4>
      </vt:variant>
      <vt:variant>
        <vt:i4>5</vt:i4>
      </vt:variant>
      <vt:variant>
        <vt:lpwstr>chamor.html</vt:lpwstr>
      </vt:variant>
      <vt:variant>
        <vt:lpwstr/>
      </vt:variant>
      <vt:variant>
        <vt:i4>1376333</vt:i4>
      </vt:variant>
      <vt:variant>
        <vt:i4>1767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5570588</vt:i4>
      </vt:variant>
      <vt:variant>
        <vt:i4>1764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5570571</vt:i4>
      </vt:variant>
      <vt:variant>
        <vt:i4>1761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1758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4784144</vt:i4>
      </vt:variant>
      <vt:variant>
        <vt:i4>1755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5570588</vt:i4>
      </vt:variant>
      <vt:variant>
        <vt:i4>1752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5570588</vt:i4>
      </vt:variant>
      <vt:variant>
        <vt:i4>1749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4784144</vt:i4>
      </vt:variant>
      <vt:variant>
        <vt:i4>1746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1048671</vt:i4>
      </vt:variant>
      <vt:variant>
        <vt:i4>1743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5832722</vt:i4>
      </vt:variant>
      <vt:variant>
        <vt:i4>1740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5832722</vt:i4>
      </vt:variant>
      <vt:variant>
        <vt:i4>1737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1769489</vt:i4>
      </vt:variant>
      <vt:variant>
        <vt:i4>1734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1731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5636164</vt:i4>
      </vt:variant>
      <vt:variant>
        <vt:i4>1728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4259870</vt:i4>
      </vt:variant>
      <vt:variant>
        <vt:i4>1725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3604605</vt:i4>
      </vt:variant>
      <vt:variant>
        <vt:i4>1722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5767183</vt:i4>
      </vt:variant>
      <vt:variant>
        <vt:i4>1719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327758</vt:i4>
      </vt:variant>
      <vt:variant>
        <vt:i4>1716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5832722</vt:i4>
      </vt:variant>
      <vt:variant>
        <vt:i4>1713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5832722</vt:i4>
      </vt:variant>
      <vt:variant>
        <vt:i4>1710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327758</vt:i4>
      </vt:variant>
      <vt:variant>
        <vt:i4>1707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5832722</vt:i4>
      </vt:variant>
      <vt:variant>
        <vt:i4>1704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5767183</vt:i4>
      </vt:variant>
      <vt:variant>
        <vt:i4>1701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1698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1245272</vt:i4>
      </vt:variant>
      <vt:variant>
        <vt:i4>1695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327758</vt:i4>
      </vt:variant>
      <vt:variant>
        <vt:i4>1692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1689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5373966</vt:i4>
      </vt:variant>
      <vt:variant>
        <vt:i4>1686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1769489</vt:i4>
      </vt:variant>
      <vt:variant>
        <vt:i4>1683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1680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1677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1674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4259870</vt:i4>
      </vt:variant>
      <vt:variant>
        <vt:i4>1671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1769489</vt:i4>
      </vt:variant>
      <vt:variant>
        <vt:i4>1668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1665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5242883</vt:i4>
      </vt:variant>
      <vt:variant>
        <vt:i4>1662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1638407</vt:i4>
      </vt:variant>
      <vt:variant>
        <vt:i4>1659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327758</vt:i4>
      </vt:variant>
      <vt:variant>
        <vt:i4>1656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1653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5570570</vt:i4>
      </vt:variant>
      <vt:variant>
        <vt:i4>1650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327758</vt:i4>
      </vt:variant>
      <vt:variant>
        <vt:i4>1647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1644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1641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1638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589891</vt:i4>
      </vt:variant>
      <vt:variant>
        <vt:i4>1635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327758</vt:i4>
      </vt:variant>
      <vt:variant>
        <vt:i4>1632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1629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5636164</vt:i4>
      </vt:variant>
      <vt:variant>
        <vt:i4>1626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5636164</vt:i4>
      </vt:variant>
      <vt:variant>
        <vt:i4>1623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6225944</vt:i4>
      </vt:variant>
      <vt:variant>
        <vt:i4>1620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1704014</vt:i4>
      </vt:variant>
      <vt:variant>
        <vt:i4>1617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8257580</vt:i4>
      </vt:variant>
      <vt:variant>
        <vt:i4>1614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1769489</vt:i4>
      </vt:variant>
      <vt:variant>
        <vt:i4>1611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5832722</vt:i4>
      </vt:variant>
      <vt:variant>
        <vt:i4>1608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327758</vt:i4>
      </vt:variant>
      <vt:variant>
        <vt:i4>1605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1602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1599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1596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1593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5505026</vt:i4>
      </vt:variant>
      <vt:variant>
        <vt:i4>1590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327758</vt:i4>
      </vt:variant>
      <vt:variant>
        <vt:i4>1587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4784144</vt:i4>
      </vt:variant>
      <vt:variant>
        <vt:i4>1584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5242883</vt:i4>
      </vt:variant>
      <vt:variant>
        <vt:i4>1581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5767183</vt:i4>
      </vt:variant>
      <vt:variant>
        <vt:i4>1578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4784144</vt:i4>
      </vt:variant>
      <vt:variant>
        <vt:i4>1575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5767183</vt:i4>
      </vt:variant>
      <vt:variant>
        <vt:i4>1572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327758</vt:i4>
      </vt:variant>
      <vt:variant>
        <vt:i4>1569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1566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5767183</vt:i4>
      </vt:variant>
      <vt:variant>
        <vt:i4>1563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1560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5439519</vt:i4>
      </vt:variant>
      <vt:variant>
        <vt:i4>1557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5767183</vt:i4>
      </vt:variant>
      <vt:variant>
        <vt:i4>1554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327758</vt:i4>
      </vt:variant>
      <vt:variant>
        <vt:i4>1551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4784144</vt:i4>
      </vt:variant>
      <vt:variant>
        <vt:i4>1548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2949228</vt:i4>
      </vt:variant>
      <vt:variant>
        <vt:i4>1545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1376349</vt:i4>
      </vt:variant>
      <vt:variant>
        <vt:i4>1542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1245276</vt:i4>
      </vt:variant>
      <vt:variant>
        <vt:i4>1539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2949228</vt:i4>
      </vt:variant>
      <vt:variant>
        <vt:i4>1536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1245276</vt:i4>
      </vt:variant>
      <vt:variant>
        <vt:i4>1533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2949228</vt:i4>
      </vt:variant>
      <vt:variant>
        <vt:i4>1530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1245276</vt:i4>
      </vt:variant>
      <vt:variant>
        <vt:i4>1527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589891</vt:i4>
      </vt:variant>
      <vt:variant>
        <vt:i4>1524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7667771</vt:i4>
      </vt:variant>
      <vt:variant>
        <vt:i4>1521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5570570</vt:i4>
      </vt:variant>
      <vt:variant>
        <vt:i4>1518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6357028</vt:i4>
      </vt:variant>
      <vt:variant>
        <vt:i4>1515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5570588</vt:i4>
      </vt:variant>
      <vt:variant>
        <vt:i4>1512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6291500</vt:i4>
      </vt:variant>
      <vt:variant>
        <vt:i4>1509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6357028</vt:i4>
      </vt:variant>
      <vt:variant>
        <vt:i4>1506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7667759</vt:i4>
      </vt:variant>
      <vt:variant>
        <vt:i4>1503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6357028</vt:i4>
      </vt:variant>
      <vt:variant>
        <vt:i4>1500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1497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1494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1376333</vt:i4>
      </vt:variant>
      <vt:variant>
        <vt:i4>1491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5242883</vt:i4>
      </vt:variant>
      <vt:variant>
        <vt:i4>1488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5242883</vt:i4>
      </vt:variant>
      <vt:variant>
        <vt:i4>1485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5242883</vt:i4>
      </vt:variant>
      <vt:variant>
        <vt:i4>1482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3211362</vt:i4>
      </vt:variant>
      <vt:variant>
        <vt:i4>1479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7536681</vt:i4>
      </vt:variant>
      <vt:variant>
        <vt:i4>1476</vt:i4>
      </vt:variant>
      <vt:variant>
        <vt:i4>0</vt:i4>
      </vt:variant>
      <vt:variant>
        <vt:i4>5</vt:i4>
      </vt:variant>
      <vt:variant>
        <vt:lpwstr>spirit.html</vt:lpwstr>
      </vt:variant>
      <vt:variant>
        <vt:lpwstr/>
      </vt:variant>
      <vt:variant>
        <vt:i4>5242883</vt:i4>
      </vt:variant>
      <vt:variant>
        <vt:i4>1473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8257580</vt:i4>
      </vt:variant>
      <vt:variant>
        <vt:i4>1470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6357028</vt:i4>
      </vt:variant>
      <vt:variant>
        <vt:i4>1467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6946853</vt:i4>
      </vt:variant>
      <vt:variant>
        <vt:i4>1464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5767183</vt:i4>
      </vt:variant>
      <vt:variant>
        <vt:i4>1461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6291500</vt:i4>
      </vt:variant>
      <vt:variant>
        <vt:i4>1458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6357028</vt:i4>
      </vt:variant>
      <vt:variant>
        <vt:i4>1455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1452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589902</vt:i4>
      </vt:variant>
      <vt:variant>
        <vt:i4>1449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589902</vt:i4>
      </vt:variant>
      <vt:variant>
        <vt:i4>1446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589902</vt:i4>
      </vt:variant>
      <vt:variant>
        <vt:i4>1443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6553658</vt:i4>
      </vt:variant>
      <vt:variant>
        <vt:i4>1440</vt:i4>
      </vt:variant>
      <vt:variant>
        <vt:i4>0</vt:i4>
      </vt:variant>
      <vt:variant>
        <vt:i4>5</vt:i4>
      </vt:variant>
      <vt:variant>
        <vt:lpwstr>coming.html</vt:lpwstr>
      </vt:variant>
      <vt:variant>
        <vt:lpwstr/>
      </vt:variant>
      <vt:variant>
        <vt:i4>6357028</vt:i4>
      </vt:variant>
      <vt:variant>
        <vt:i4>1437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1434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1431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327758</vt:i4>
      </vt:variant>
      <vt:variant>
        <vt:i4>1428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589891</vt:i4>
      </vt:variant>
      <vt:variant>
        <vt:i4>1425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6357028</vt:i4>
      </vt:variant>
      <vt:variant>
        <vt:i4>1422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7995437</vt:i4>
      </vt:variant>
      <vt:variant>
        <vt:i4>1419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6684706</vt:i4>
      </vt:variant>
      <vt:variant>
        <vt:i4>1416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1245272</vt:i4>
      </vt:variant>
      <vt:variant>
        <vt:i4>1413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7471162</vt:i4>
      </vt:variant>
      <vt:variant>
        <vt:i4>1410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589891</vt:i4>
      </vt:variant>
      <vt:variant>
        <vt:i4>1407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5570588</vt:i4>
      </vt:variant>
      <vt:variant>
        <vt:i4>1404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1376333</vt:i4>
      </vt:variant>
      <vt:variant>
        <vt:i4>1401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7667771</vt:i4>
      </vt:variant>
      <vt:variant>
        <vt:i4>1398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5505042</vt:i4>
      </vt:variant>
      <vt:variant>
        <vt:i4>1395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4653078</vt:i4>
      </vt:variant>
      <vt:variant>
        <vt:i4>1392</vt:i4>
      </vt:variant>
      <vt:variant>
        <vt:i4>0</vt:i4>
      </vt:variant>
      <vt:variant>
        <vt:i4>5</vt:i4>
      </vt:variant>
      <vt:variant>
        <vt:lpwstr>shavuot.html</vt:lpwstr>
      </vt:variant>
      <vt:variant>
        <vt:lpwstr/>
      </vt:variant>
      <vt:variant>
        <vt:i4>1245267</vt:i4>
      </vt:variant>
      <vt:variant>
        <vt:i4>1389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3997803</vt:i4>
      </vt:variant>
      <vt:variant>
        <vt:i4>1386</vt:i4>
      </vt:variant>
      <vt:variant>
        <vt:i4>0</vt:i4>
      </vt:variant>
      <vt:variant>
        <vt:i4>5</vt:i4>
      </vt:variant>
      <vt:variant>
        <vt:lpwstr>festivals.html</vt:lpwstr>
      </vt:variant>
      <vt:variant>
        <vt:lpwstr/>
      </vt:variant>
      <vt:variant>
        <vt:i4>3866726</vt:i4>
      </vt:variant>
      <vt:variant>
        <vt:i4>1383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5570588</vt:i4>
      </vt:variant>
      <vt:variant>
        <vt:i4>1380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7667759</vt:i4>
      </vt:variant>
      <vt:variant>
        <vt:i4>1377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1704014</vt:i4>
      </vt:variant>
      <vt:variant>
        <vt:i4>1374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2359406</vt:i4>
      </vt:variant>
      <vt:variant>
        <vt:i4>1371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4194323</vt:i4>
      </vt:variant>
      <vt:variant>
        <vt:i4>1368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7995437</vt:i4>
      </vt:variant>
      <vt:variant>
        <vt:i4>1365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3866726</vt:i4>
      </vt:variant>
      <vt:variant>
        <vt:i4>1362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3866726</vt:i4>
      </vt:variant>
      <vt:variant>
        <vt:i4>1359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6619190</vt:i4>
      </vt:variant>
      <vt:variant>
        <vt:i4>1356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6619190</vt:i4>
      </vt:variant>
      <vt:variant>
        <vt:i4>1353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8060989</vt:i4>
      </vt:variant>
      <vt:variant>
        <vt:i4>1350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7536686</vt:i4>
      </vt:variant>
      <vt:variant>
        <vt:i4>1347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4784144</vt:i4>
      </vt:variant>
      <vt:variant>
        <vt:i4>1344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6684723</vt:i4>
      </vt:variant>
      <vt:variant>
        <vt:i4>1341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4784132</vt:i4>
      </vt:variant>
      <vt:variant>
        <vt:i4>1338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6684723</vt:i4>
      </vt:variant>
      <vt:variant>
        <vt:i4>1335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8060989</vt:i4>
      </vt:variant>
      <vt:variant>
        <vt:i4>1332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5373966</vt:i4>
      </vt:variant>
      <vt:variant>
        <vt:i4>1329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8060989</vt:i4>
      </vt:variant>
      <vt:variant>
        <vt:i4>1326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4784144</vt:i4>
      </vt:variant>
      <vt:variant>
        <vt:i4>1323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8060989</vt:i4>
      </vt:variant>
      <vt:variant>
        <vt:i4>1320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1245276</vt:i4>
      </vt:variant>
      <vt:variant>
        <vt:i4>1317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8060989</vt:i4>
      </vt:variant>
      <vt:variant>
        <vt:i4>1314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1245276</vt:i4>
      </vt:variant>
      <vt:variant>
        <vt:i4>1311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6946853</vt:i4>
      </vt:variant>
      <vt:variant>
        <vt:i4>1308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8060989</vt:i4>
      </vt:variant>
      <vt:variant>
        <vt:i4>1305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6684723</vt:i4>
      </vt:variant>
      <vt:variant>
        <vt:i4>1302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4259870</vt:i4>
      </vt:variant>
      <vt:variant>
        <vt:i4>1299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655441</vt:i4>
      </vt:variant>
      <vt:variant>
        <vt:i4>1296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589891</vt:i4>
      </vt:variant>
      <vt:variant>
        <vt:i4>1293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8060989</vt:i4>
      </vt:variant>
      <vt:variant>
        <vt:i4>1290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1310806</vt:i4>
      </vt:variant>
      <vt:variant>
        <vt:i4>1287</vt:i4>
      </vt:variant>
      <vt:variant>
        <vt:i4>0</vt:i4>
      </vt:variant>
      <vt:variant>
        <vt:i4>5</vt:i4>
      </vt:variant>
      <vt:variant>
        <vt:lpwstr>thirteen.html</vt:lpwstr>
      </vt:variant>
      <vt:variant>
        <vt:lpwstr/>
      </vt:variant>
      <vt:variant>
        <vt:i4>8060989</vt:i4>
      </vt:variant>
      <vt:variant>
        <vt:i4>1284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8060989</vt:i4>
      </vt:variant>
      <vt:variant>
        <vt:i4>1281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7077934</vt:i4>
      </vt:variant>
      <vt:variant>
        <vt:i4>1278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1275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589891</vt:i4>
      </vt:variant>
      <vt:variant>
        <vt:i4>1272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7077934</vt:i4>
      </vt:variant>
      <vt:variant>
        <vt:i4>1269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8192061</vt:i4>
      </vt:variant>
      <vt:variant>
        <vt:i4>1266</vt:i4>
      </vt:variant>
      <vt:variant>
        <vt:i4>0</vt:i4>
      </vt:variant>
      <vt:variant>
        <vt:i4>5</vt:i4>
      </vt:variant>
      <vt:variant>
        <vt:lpwstr>teruah.html</vt:lpwstr>
      </vt:variant>
      <vt:variant>
        <vt:lpwstr/>
      </vt:variant>
      <vt:variant>
        <vt:i4>6619190</vt:i4>
      </vt:variant>
      <vt:variant>
        <vt:i4>1263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4259870</vt:i4>
      </vt:variant>
      <vt:variant>
        <vt:i4>1260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8060989</vt:i4>
      </vt:variant>
      <vt:variant>
        <vt:i4>1257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5767183</vt:i4>
      </vt:variant>
      <vt:variant>
        <vt:i4>1254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8060989</vt:i4>
      </vt:variant>
      <vt:variant>
        <vt:i4>1251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8060989</vt:i4>
      </vt:variant>
      <vt:variant>
        <vt:i4>1248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5767183</vt:i4>
      </vt:variant>
      <vt:variant>
        <vt:i4>1245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8192061</vt:i4>
      </vt:variant>
      <vt:variant>
        <vt:i4>1242</vt:i4>
      </vt:variant>
      <vt:variant>
        <vt:i4>0</vt:i4>
      </vt:variant>
      <vt:variant>
        <vt:i4>5</vt:i4>
      </vt:variant>
      <vt:variant>
        <vt:lpwstr>teruah.html</vt:lpwstr>
      </vt:variant>
      <vt:variant>
        <vt:lpwstr/>
      </vt:variant>
      <vt:variant>
        <vt:i4>1310806</vt:i4>
      </vt:variant>
      <vt:variant>
        <vt:i4>1239</vt:i4>
      </vt:variant>
      <vt:variant>
        <vt:i4>0</vt:i4>
      </vt:variant>
      <vt:variant>
        <vt:i4>5</vt:i4>
      </vt:variant>
      <vt:variant>
        <vt:lpwstr>thirteen.html</vt:lpwstr>
      </vt:variant>
      <vt:variant>
        <vt:lpwstr/>
      </vt:variant>
      <vt:variant>
        <vt:i4>589891</vt:i4>
      </vt:variant>
      <vt:variant>
        <vt:i4>1236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8060989</vt:i4>
      </vt:variant>
      <vt:variant>
        <vt:i4>1233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8060989</vt:i4>
      </vt:variant>
      <vt:variant>
        <vt:i4>1230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4784144</vt:i4>
      </vt:variant>
      <vt:variant>
        <vt:i4>1227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5046275</vt:i4>
      </vt:variant>
      <vt:variant>
        <vt:i4>1224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1376333</vt:i4>
      </vt:variant>
      <vt:variant>
        <vt:i4>1221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1704014</vt:i4>
      </vt:variant>
      <vt:variant>
        <vt:i4>1218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5046275</vt:i4>
      </vt:variant>
      <vt:variant>
        <vt:i4>1215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5570570</vt:i4>
      </vt:variant>
      <vt:variant>
        <vt:i4>1212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4259870</vt:i4>
      </vt:variant>
      <vt:variant>
        <vt:i4>1209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1704014</vt:i4>
      </vt:variant>
      <vt:variant>
        <vt:i4>1206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6881328</vt:i4>
      </vt:variant>
      <vt:variant>
        <vt:i4>1203</vt:i4>
      </vt:variant>
      <vt:variant>
        <vt:i4>0</vt:i4>
      </vt:variant>
      <vt:variant>
        <vt:i4>5</vt:i4>
      </vt:variant>
      <vt:variant>
        <vt:lpwstr>tikkun.html</vt:lpwstr>
      </vt:variant>
      <vt:variant>
        <vt:lpwstr/>
      </vt:variant>
      <vt:variant>
        <vt:i4>8060989</vt:i4>
      </vt:variant>
      <vt:variant>
        <vt:i4>1200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5767183</vt:i4>
      </vt:variant>
      <vt:variant>
        <vt:i4>1197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8060989</vt:i4>
      </vt:variant>
      <vt:variant>
        <vt:i4>1194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5767183</vt:i4>
      </vt:variant>
      <vt:variant>
        <vt:i4>1191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6291493</vt:i4>
      </vt:variant>
      <vt:variant>
        <vt:i4>1188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6357028</vt:i4>
      </vt:variant>
      <vt:variant>
        <vt:i4>1185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1048671</vt:i4>
      </vt:variant>
      <vt:variant>
        <vt:i4>1182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79</vt:i4>
      </vt:variant>
      <vt:variant>
        <vt:i4>1179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327758</vt:i4>
      </vt:variant>
      <vt:variant>
        <vt:i4>1176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6881328</vt:i4>
      </vt:variant>
      <vt:variant>
        <vt:i4>1173</vt:i4>
      </vt:variant>
      <vt:variant>
        <vt:i4>0</vt:i4>
      </vt:variant>
      <vt:variant>
        <vt:i4>5</vt:i4>
      </vt:variant>
      <vt:variant>
        <vt:lpwstr>tikkun.html</vt:lpwstr>
      </vt:variant>
      <vt:variant>
        <vt:lpwstr/>
      </vt:variant>
      <vt:variant>
        <vt:i4>327758</vt:i4>
      </vt:variant>
      <vt:variant>
        <vt:i4>1170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589891</vt:i4>
      </vt:variant>
      <vt:variant>
        <vt:i4>1167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1164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1048665</vt:i4>
      </vt:variant>
      <vt:variant>
        <vt:i4>1161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2359401</vt:i4>
      </vt:variant>
      <vt:variant>
        <vt:i4>1158</vt:i4>
      </vt:variant>
      <vt:variant>
        <vt:i4>0</vt:i4>
      </vt:variant>
      <vt:variant>
        <vt:i4>5</vt:i4>
      </vt:variant>
      <vt:variant>
        <vt:lpwstr>ephesians.html</vt:lpwstr>
      </vt:variant>
      <vt:variant>
        <vt:lpwstr/>
      </vt:variant>
      <vt:variant>
        <vt:i4>6291493</vt:i4>
      </vt:variant>
      <vt:variant>
        <vt:i4>1155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1152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327758</vt:i4>
      </vt:variant>
      <vt:variant>
        <vt:i4>1149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1146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8257580</vt:i4>
      </vt:variant>
      <vt:variant>
        <vt:i4>1143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327758</vt:i4>
      </vt:variant>
      <vt:variant>
        <vt:i4>1140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1137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917587</vt:i4>
      </vt:variant>
      <vt:variant>
        <vt:i4>1134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5505026</vt:i4>
      </vt:variant>
      <vt:variant>
        <vt:i4>1131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1769489</vt:i4>
      </vt:variant>
      <vt:variant>
        <vt:i4>1128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1125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5570588</vt:i4>
      </vt:variant>
      <vt:variant>
        <vt:i4>1122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1769489</vt:i4>
      </vt:variant>
      <vt:variant>
        <vt:i4>1119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1116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6553658</vt:i4>
      </vt:variant>
      <vt:variant>
        <vt:i4>1113</vt:i4>
      </vt:variant>
      <vt:variant>
        <vt:i4>0</vt:i4>
      </vt:variant>
      <vt:variant>
        <vt:i4>5</vt:i4>
      </vt:variant>
      <vt:variant>
        <vt:lpwstr>coming.html</vt:lpwstr>
      </vt:variant>
      <vt:variant>
        <vt:lpwstr/>
      </vt:variant>
      <vt:variant>
        <vt:i4>327758</vt:i4>
      </vt:variant>
      <vt:variant>
        <vt:i4>1110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1107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5767183</vt:i4>
      </vt:variant>
      <vt:variant>
        <vt:i4>1104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1769489</vt:i4>
      </vt:variant>
      <vt:variant>
        <vt:i4>1101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917587</vt:i4>
      </vt:variant>
      <vt:variant>
        <vt:i4>1098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917587</vt:i4>
      </vt:variant>
      <vt:variant>
        <vt:i4>1095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6291493</vt:i4>
      </vt:variant>
      <vt:variant>
        <vt:i4>1092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1089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6357028</vt:i4>
      </vt:variant>
      <vt:variant>
        <vt:i4>1086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1083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6881317</vt:i4>
      </vt:variant>
      <vt:variant>
        <vt:i4>1080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1769489</vt:i4>
      </vt:variant>
      <vt:variant>
        <vt:i4>1077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3539054</vt:i4>
      </vt:variant>
      <vt:variant>
        <vt:i4>1074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6815807</vt:i4>
      </vt:variant>
      <vt:variant>
        <vt:i4>1071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1769489</vt:i4>
      </vt:variant>
      <vt:variant>
        <vt:i4>1068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6291493</vt:i4>
      </vt:variant>
      <vt:variant>
        <vt:i4>1065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327758</vt:i4>
      </vt:variant>
      <vt:variant>
        <vt:i4>1062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6881317</vt:i4>
      </vt:variant>
      <vt:variant>
        <vt:i4>1059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5570588</vt:i4>
      </vt:variant>
      <vt:variant>
        <vt:i4>1056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6815807</vt:i4>
      </vt:variant>
      <vt:variant>
        <vt:i4>1053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4259870</vt:i4>
      </vt:variant>
      <vt:variant>
        <vt:i4>1050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1704014</vt:i4>
      </vt:variant>
      <vt:variant>
        <vt:i4>1047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1769489</vt:i4>
      </vt:variant>
      <vt:variant>
        <vt:i4>1044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1041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1038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1376342</vt:i4>
      </vt:variant>
      <vt:variant>
        <vt:i4>1035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7077942</vt:i4>
      </vt:variant>
      <vt:variant>
        <vt:i4>1032</vt:i4>
      </vt:variant>
      <vt:variant>
        <vt:i4>0</vt:i4>
      </vt:variant>
      <vt:variant>
        <vt:i4>5</vt:i4>
      </vt:variant>
      <vt:variant>
        <vt:lpwstr>flower.html</vt:lpwstr>
      </vt:variant>
      <vt:variant>
        <vt:lpwstr/>
      </vt:variant>
      <vt:variant>
        <vt:i4>1704014</vt:i4>
      </vt:variant>
      <vt:variant>
        <vt:i4>1029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8257580</vt:i4>
      </vt:variant>
      <vt:variant>
        <vt:i4>1026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4325399</vt:i4>
      </vt:variant>
      <vt:variant>
        <vt:i4>1023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5570570</vt:i4>
      </vt:variant>
      <vt:variant>
        <vt:i4>1020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8192048</vt:i4>
      </vt:variant>
      <vt:variant>
        <vt:i4>1017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1441883</vt:i4>
      </vt:variant>
      <vt:variant>
        <vt:i4>1014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7536681</vt:i4>
      </vt:variant>
      <vt:variant>
        <vt:i4>1011</vt:i4>
      </vt:variant>
      <vt:variant>
        <vt:i4>0</vt:i4>
      </vt:variant>
      <vt:variant>
        <vt:i4>5</vt:i4>
      </vt:variant>
      <vt:variant>
        <vt:lpwstr>spirit.html</vt:lpwstr>
      </vt:variant>
      <vt:variant>
        <vt:lpwstr/>
      </vt:variant>
      <vt:variant>
        <vt:i4>6291493</vt:i4>
      </vt:variant>
      <vt:variant>
        <vt:i4>1008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6946853</vt:i4>
      </vt:variant>
      <vt:variant>
        <vt:i4>1005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1002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327758</vt:i4>
      </vt:variant>
      <vt:variant>
        <vt:i4>999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6881317</vt:i4>
      </vt:variant>
      <vt:variant>
        <vt:i4>996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7536681</vt:i4>
      </vt:variant>
      <vt:variant>
        <vt:i4>993</vt:i4>
      </vt:variant>
      <vt:variant>
        <vt:i4>0</vt:i4>
      </vt:variant>
      <vt:variant>
        <vt:i4>5</vt:i4>
      </vt:variant>
      <vt:variant>
        <vt:lpwstr>spirit.html</vt:lpwstr>
      </vt:variant>
      <vt:variant>
        <vt:lpwstr/>
      </vt:variant>
      <vt:variant>
        <vt:i4>7864374</vt:i4>
      </vt:variant>
      <vt:variant>
        <vt:i4>990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6881317</vt:i4>
      </vt:variant>
      <vt:variant>
        <vt:i4>987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65625</vt:i4>
      </vt:variant>
      <vt:variant>
        <vt:i4>984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65625</vt:i4>
      </vt:variant>
      <vt:variant>
        <vt:i4>981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65625</vt:i4>
      </vt:variant>
      <vt:variant>
        <vt:i4>978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6291493</vt:i4>
      </vt:variant>
      <vt:variant>
        <vt:i4>975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6881317</vt:i4>
      </vt:variant>
      <vt:variant>
        <vt:i4>972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1638407</vt:i4>
      </vt:variant>
      <vt:variant>
        <vt:i4>969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1245276</vt:i4>
      </vt:variant>
      <vt:variant>
        <vt:i4>966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963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960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6291493</vt:i4>
      </vt:variant>
      <vt:variant>
        <vt:i4>957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1376349</vt:i4>
      </vt:variant>
      <vt:variant>
        <vt:i4>954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327758</vt:i4>
      </vt:variant>
      <vt:variant>
        <vt:i4>951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948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1245272</vt:i4>
      </vt:variant>
      <vt:variant>
        <vt:i4>945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6553658</vt:i4>
      </vt:variant>
      <vt:variant>
        <vt:i4>942</vt:i4>
      </vt:variant>
      <vt:variant>
        <vt:i4>0</vt:i4>
      </vt:variant>
      <vt:variant>
        <vt:i4>5</vt:i4>
      </vt:variant>
      <vt:variant>
        <vt:lpwstr>coming.html</vt:lpwstr>
      </vt:variant>
      <vt:variant>
        <vt:lpwstr/>
      </vt:variant>
      <vt:variant>
        <vt:i4>5767183</vt:i4>
      </vt:variant>
      <vt:variant>
        <vt:i4>939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327758</vt:i4>
      </vt:variant>
      <vt:variant>
        <vt:i4>936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5570588</vt:i4>
      </vt:variant>
      <vt:variant>
        <vt:i4>933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5767183</vt:i4>
      </vt:variant>
      <vt:variant>
        <vt:i4>930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927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924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3801212</vt:i4>
      </vt:variant>
      <vt:variant>
        <vt:i4>921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327758</vt:i4>
      </vt:variant>
      <vt:variant>
        <vt:i4>918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3801212</vt:i4>
      </vt:variant>
      <vt:variant>
        <vt:i4>915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1769489</vt:i4>
      </vt:variant>
      <vt:variant>
        <vt:i4>912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1704014</vt:i4>
      </vt:variant>
      <vt:variant>
        <vt:i4>909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1245276</vt:i4>
      </vt:variant>
      <vt:variant>
        <vt:i4>906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6946853</vt:i4>
      </vt:variant>
      <vt:variant>
        <vt:i4>903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1245267</vt:i4>
      </vt:variant>
      <vt:variant>
        <vt:i4>900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6946853</vt:i4>
      </vt:variant>
      <vt:variant>
        <vt:i4>897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327758</vt:i4>
      </vt:variant>
      <vt:variant>
        <vt:i4>894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6881317</vt:i4>
      </vt:variant>
      <vt:variant>
        <vt:i4>891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1704014</vt:i4>
      </vt:variant>
      <vt:variant>
        <vt:i4>888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6357028</vt:i4>
      </vt:variant>
      <vt:variant>
        <vt:i4>885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1769489</vt:i4>
      </vt:variant>
      <vt:variant>
        <vt:i4>882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8192048</vt:i4>
      </vt:variant>
      <vt:variant>
        <vt:i4>879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8192048</vt:i4>
      </vt:variant>
      <vt:variant>
        <vt:i4>876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8192048</vt:i4>
      </vt:variant>
      <vt:variant>
        <vt:i4>873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8192048</vt:i4>
      </vt:variant>
      <vt:variant>
        <vt:i4>870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327758</vt:i4>
      </vt:variant>
      <vt:variant>
        <vt:i4>867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1114203</vt:i4>
      </vt:variant>
      <vt:variant>
        <vt:i4>864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1704014</vt:i4>
      </vt:variant>
      <vt:variant>
        <vt:i4>861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327758</vt:i4>
      </vt:variant>
      <vt:variant>
        <vt:i4>858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855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1114203</vt:i4>
      </vt:variant>
      <vt:variant>
        <vt:i4>852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6357028</vt:i4>
      </vt:variant>
      <vt:variant>
        <vt:i4>849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6619190</vt:i4>
      </vt:variant>
      <vt:variant>
        <vt:i4>846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7864374</vt:i4>
      </vt:variant>
      <vt:variant>
        <vt:i4>843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6553658</vt:i4>
      </vt:variant>
      <vt:variant>
        <vt:i4>840</vt:i4>
      </vt:variant>
      <vt:variant>
        <vt:i4>0</vt:i4>
      </vt:variant>
      <vt:variant>
        <vt:i4>5</vt:i4>
      </vt:variant>
      <vt:variant>
        <vt:lpwstr>coming.html</vt:lpwstr>
      </vt:variant>
      <vt:variant>
        <vt:lpwstr/>
      </vt:variant>
      <vt:variant>
        <vt:i4>6291493</vt:i4>
      </vt:variant>
      <vt:variant>
        <vt:i4>837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834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6881317</vt:i4>
      </vt:variant>
      <vt:variant>
        <vt:i4>831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6553658</vt:i4>
      </vt:variant>
      <vt:variant>
        <vt:i4>828</vt:i4>
      </vt:variant>
      <vt:variant>
        <vt:i4>0</vt:i4>
      </vt:variant>
      <vt:variant>
        <vt:i4>5</vt:i4>
      </vt:variant>
      <vt:variant>
        <vt:lpwstr>coming.html</vt:lpwstr>
      </vt:variant>
      <vt:variant>
        <vt:lpwstr/>
      </vt:variant>
      <vt:variant>
        <vt:i4>5767183</vt:i4>
      </vt:variant>
      <vt:variant>
        <vt:i4>825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327758</vt:i4>
      </vt:variant>
      <vt:variant>
        <vt:i4>822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6619190</vt:i4>
      </vt:variant>
      <vt:variant>
        <vt:i4>819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327758</vt:i4>
      </vt:variant>
      <vt:variant>
        <vt:i4>816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1704014</vt:i4>
      </vt:variant>
      <vt:variant>
        <vt:i4>813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6357028</vt:i4>
      </vt:variant>
      <vt:variant>
        <vt:i4>810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327758</vt:i4>
      </vt:variant>
      <vt:variant>
        <vt:i4>807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804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801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5767183</vt:i4>
      </vt:variant>
      <vt:variant>
        <vt:i4>798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795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327758</vt:i4>
      </vt:variant>
      <vt:variant>
        <vt:i4>792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6881317</vt:i4>
      </vt:variant>
      <vt:variant>
        <vt:i4>789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1704014</vt:i4>
      </vt:variant>
      <vt:variant>
        <vt:i4>786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589891</vt:i4>
      </vt:variant>
      <vt:variant>
        <vt:i4>783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1704014</vt:i4>
      </vt:variant>
      <vt:variant>
        <vt:i4>780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327758</vt:i4>
      </vt:variant>
      <vt:variant>
        <vt:i4>777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1704014</vt:i4>
      </vt:variant>
      <vt:variant>
        <vt:i4>774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327758</vt:i4>
      </vt:variant>
      <vt:variant>
        <vt:i4>771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768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765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762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2752626</vt:i4>
      </vt:variant>
      <vt:variant>
        <vt:i4>759</vt:i4>
      </vt:variant>
      <vt:variant>
        <vt:i4>0</vt:i4>
      </vt:variant>
      <vt:variant>
        <vt:i4>5</vt:i4>
      </vt:variant>
      <vt:variant>
        <vt:lpwstr>types.html</vt:lpwstr>
      </vt:variant>
      <vt:variant>
        <vt:lpwstr/>
      </vt:variant>
      <vt:variant>
        <vt:i4>1704014</vt:i4>
      </vt:variant>
      <vt:variant>
        <vt:i4>756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4259870</vt:i4>
      </vt:variant>
      <vt:variant>
        <vt:i4>753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4784144</vt:i4>
      </vt:variant>
      <vt:variant>
        <vt:i4>750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4718592</vt:i4>
      </vt:variant>
      <vt:variant>
        <vt:i4>747</vt:i4>
      </vt:variant>
      <vt:variant>
        <vt:i4>0</vt:i4>
      </vt:variant>
      <vt:variant>
        <vt:i4>5</vt:i4>
      </vt:variant>
      <vt:variant>
        <vt:lpwstr>attacks.html</vt:lpwstr>
      </vt:variant>
      <vt:variant>
        <vt:lpwstr/>
      </vt:variant>
      <vt:variant>
        <vt:i4>5242883</vt:i4>
      </vt:variant>
      <vt:variant>
        <vt:i4>744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5767183</vt:i4>
      </vt:variant>
      <vt:variant>
        <vt:i4>741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738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7471162</vt:i4>
      </vt:variant>
      <vt:variant>
        <vt:i4>735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589891</vt:i4>
      </vt:variant>
      <vt:variant>
        <vt:i4>732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1769489</vt:i4>
      </vt:variant>
      <vt:variant>
        <vt:i4>729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589891</vt:i4>
      </vt:variant>
      <vt:variant>
        <vt:i4>726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655441</vt:i4>
      </vt:variant>
      <vt:variant>
        <vt:i4>723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4325399</vt:i4>
      </vt:variant>
      <vt:variant>
        <vt:i4>720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5570570</vt:i4>
      </vt:variant>
      <vt:variant>
        <vt:i4>717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8192048</vt:i4>
      </vt:variant>
      <vt:variant>
        <vt:i4>714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655441</vt:i4>
      </vt:variant>
      <vt:variant>
        <vt:i4>711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4259870</vt:i4>
      </vt:variant>
      <vt:variant>
        <vt:i4>708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3801198</vt:i4>
      </vt:variant>
      <vt:variant>
        <vt:i4>705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1441883</vt:i4>
      </vt:variant>
      <vt:variant>
        <vt:i4>702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5570570</vt:i4>
      </vt:variant>
      <vt:variant>
        <vt:i4>699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589891</vt:i4>
      </vt:variant>
      <vt:variant>
        <vt:i4>696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6619190</vt:i4>
      </vt:variant>
      <vt:variant>
        <vt:i4>693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6619190</vt:i4>
      </vt:variant>
      <vt:variant>
        <vt:i4>690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7471162</vt:i4>
      </vt:variant>
      <vt:variant>
        <vt:i4>687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589891</vt:i4>
      </vt:variant>
      <vt:variant>
        <vt:i4>684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681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5767183</vt:i4>
      </vt:variant>
      <vt:variant>
        <vt:i4>678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8060989</vt:i4>
      </vt:variant>
      <vt:variant>
        <vt:i4>675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7471162</vt:i4>
      </vt:variant>
      <vt:variant>
        <vt:i4>672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7471162</vt:i4>
      </vt:variant>
      <vt:variant>
        <vt:i4>669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4784144</vt:i4>
      </vt:variant>
      <vt:variant>
        <vt:i4>666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7471162</vt:i4>
      </vt:variant>
      <vt:variant>
        <vt:i4>663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589891</vt:i4>
      </vt:variant>
      <vt:variant>
        <vt:i4>660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6357028</vt:i4>
      </vt:variant>
      <vt:variant>
        <vt:i4>657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654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6619189</vt:i4>
      </vt:variant>
      <vt:variant>
        <vt:i4>651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1769489</vt:i4>
      </vt:variant>
      <vt:variant>
        <vt:i4>648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645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6619189</vt:i4>
      </vt:variant>
      <vt:variant>
        <vt:i4>642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6619199</vt:i4>
      </vt:variant>
      <vt:variant>
        <vt:i4>639</vt:i4>
      </vt:variant>
      <vt:variant>
        <vt:i4>0</vt:i4>
      </vt:variant>
      <vt:variant>
        <vt:i4>5</vt:i4>
      </vt:variant>
      <vt:variant>
        <vt:lpwstr>twenty.html</vt:lpwstr>
      </vt:variant>
      <vt:variant>
        <vt:lpwstr/>
      </vt:variant>
      <vt:variant>
        <vt:i4>1245276</vt:i4>
      </vt:variant>
      <vt:variant>
        <vt:i4>636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1245272</vt:i4>
      </vt:variant>
      <vt:variant>
        <vt:i4>633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1245276</vt:i4>
      </vt:variant>
      <vt:variant>
        <vt:i4>630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6553658</vt:i4>
      </vt:variant>
      <vt:variant>
        <vt:i4>627</vt:i4>
      </vt:variant>
      <vt:variant>
        <vt:i4>0</vt:i4>
      </vt:variant>
      <vt:variant>
        <vt:i4>5</vt:i4>
      </vt:variant>
      <vt:variant>
        <vt:lpwstr>coming.html</vt:lpwstr>
      </vt:variant>
      <vt:variant>
        <vt:lpwstr/>
      </vt:variant>
      <vt:variant>
        <vt:i4>6946853</vt:i4>
      </vt:variant>
      <vt:variant>
        <vt:i4>624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327758</vt:i4>
      </vt:variant>
      <vt:variant>
        <vt:i4>621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4259870</vt:i4>
      </vt:variant>
      <vt:variant>
        <vt:i4>618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327758</vt:i4>
      </vt:variant>
      <vt:variant>
        <vt:i4>615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1704014</vt:i4>
      </vt:variant>
      <vt:variant>
        <vt:i4>612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1245276</vt:i4>
      </vt:variant>
      <vt:variant>
        <vt:i4>609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7209012</vt:i4>
      </vt:variant>
      <vt:variant>
        <vt:i4>606</vt:i4>
      </vt:variant>
      <vt:variant>
        <vt:i4>0</vt:i4>
      </vt:variant>
      <vt:variant>
        <vt:i4>5</vt:i4>
      </vt:variant>
      <vt:variant>
        <vt:lpwstr>kippur.html</vt:lpwstr>
      </vt:variant>
      <vt:variant>
        <vt:lpwstr/>
      </vt:variant>
      <vt:variant>
        <vt:i4>1245276</vt:i4>
      </vt:variant>
      <vt:variant>
        <vt:i4>603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5767175</vt:i4>
      </vt:variant>
      <vt:variant>
        <vt:i4>600</vt:i4>
      </vt:variant>
      <vt:variant>
        <vt:i4>0</vt:i4>
      </vt:variant>
      <vt:variant>
        <vt:i4>5</vt:i4>
      </vt:variant>
      <vt:variant>
        <vt:lpwstr>bereans.html</vt:lpwstr>
      </vt:variant>
      <vt:variant>
        <vt:lpwstr/>
      </vt:variant>
      <vt:variant>
        <vt:i4>1769489</vt:i4>
      </vt:variant>
      <vt:variant>
        <vt:i4>597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594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6619189</vt:i4>
      </vt:variant>
      <vt:variant>
        <vt:i4>591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5767183</vt:i4>
      </vt:variant>
      <vt:variant>
        <vt:i4>588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6619190</vt:i4>
      </vt:variant>
      <vt:variant>
        <vt:i4>585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5767183</vt:i4>
      </vt:variant>
      <vt:variant>
        <vt:i4>582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1769489</vt:i4>
      </vt:variant>
      <vt:variant>
        <vt:i4>579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5767183</vt:i4>
      </vt:variant>
      <vt:variant>
        <vt:i4>576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327758</vt:i4>
      </vt:variant>
      <vt:variant>
        <vt:i4>573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4259870</vt:i4>
      </vt:variant>
      <vt:variant>
        <vt:i4>570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6881317</vt:i4>
      </vt:variant>
      <vt:variant>
        <vt:i4>567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327758</vt:i4>
      </vt:variant>
      <vt:variant>
        <vt:i4>564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6357028</vt:i4>
      </vt:variant>
      <vt:variant>
        <vt:i4>561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1769489</vt:i4>
      </vt:variant>
      <vt:variant>
        <vt:i4>558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555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6357028</vt:i4>
      </vt:variant>
      <vt:variant>
        <vt:i4>552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1245276</vt:i4>
      </vt:variant>
      <vt:variant>
        <vt:i4>549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546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6357028</vt:i4>
      </vt:variant>
      <vt:variant>
        <vt:i4>543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786522</vt:i4>
      </vt:variant>
      <vt:variant>
        <vt:i4>540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5767183</vt:i4>
      </vt:variant>
      <vt:variant>
        <vt:i4>537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534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589891</vt:i4>
      </vt:variant>
      <vt:variant>
        <vt:i4>531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7667771</vt:i4>
      </vt:variant>
      <vt:variant>
        <vt:i4>528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79</vt:i4>
      </vt:variant>
      <vt:variant>
        <vt:i4>525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1769489</vt:i4>
      </vt:variant>
      <vt:variant>
        <vt:i4>522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519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5439519</vt:i4>
      </vt:variant>
      <vt:variant>
        <vt:i4>516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327758</vt:i4>
      </vt:variant>
      <vt:variant>
        <vt:i4>513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1704014</vt:i4>
      </vt:variant>
      <vt:variant>
        <vt:i4>510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3539040</vt:i4>
      </vt:variant>
      <vt:variant>
        <vt:i4>507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327758</vt:i4>
      </vt:variant>
      <vt:variant>
        <vt:i4>504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589891</vt:i4>
      </vt:variant>
      <vt:variant>
        <vt:i4>501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327758</vt:i4>
      </vt:variant>
      <vt:variant>
        <vt:i4>498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589891</vt:i4>
      </vt:variant>
      <vt:variant>
        <vt:i4>495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327758</vt:i4>
      </vt:variant>
      <vt:variant>
        <vt:i4>492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6881317</vt:i4>
      </vt:variant>
      <vt:variant>
        <vt:i4>489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589891</vt:i4>
      </vt:variant>
      <vt:variant>
        <vt:i4>486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7274559</vt:i4>
      </vt:variant>
      <vt:variant>
        <vt:i4>483</vt:i4>
      </vt:variant>
      <vt:variant>
        <vt:i4>0</vt:i4>
      </vt:variant>
      <vt:variant>
        <vt:i4>5</vt:i4>
      </vt:variant>
      <vt:variant>
        <vt:lpwstr>amalek.html</vt:lpwstr>
      </vt:variant>
      <vt:variant>
        <vt:lpwstr/>
      </vt:variant>
      <vt:variant>
        <vt:i4>1704030</vt:i4>
      </vt:variant>
      <vt:variant>
        <vt:i4>480</vt:i4>
      </vt:variant>
      <vt:variant>
        <vt:i4>0</vt:i4>
      </vt:variant>
      <vt:variant>
        <vt:i4>5</vt:i4>
      </vt:variant>
      <vt:variant>
        <vt:lpwstr>benyamin.html</vt:lpwstr>
      </vt:variant>
      <vt:variant>
        <vt:lpwstr/>
      </vt:variant>
      <vt:variant>
        <vt:i4>7274559</vt:i4>
      </vt:variant>
      <vt:variant>
        <vt:i4>477</vt:i4>
      </vt:variant>
      <vt:variant>
        <vt:i4>0</vt:i4>
      </vt:variant>
      <vt:variant>
        <vt:i4>5</vt:i4>
      </vt:variant>
      <vt:variant>
        <vt:lpwstr>amalek.html</vt:lpwstr>
      </vt:variant>
      <vt:variant>
        <vt:lpwstr/>
      </vt:variant>
      <vt:variant>
        <vt:i4>327758</vt:i4>
      </vt:variant>
      <vt:variant>
        <vt:i4>474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1769489</vt:i4>
      </vt:variant>
      <vt:variant>
        <vt:i4>471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6553658</vt:i4>
      </vt:variant>
      <vt:variant>
        <vt:i4>468</vt:i4>
      </vt:variant>
      <vt:variant>
        <vt:i4>0</vt:i4>
      </vt:variant>
      <vt:variant>
        <vt:i4>5</vt:i4>
      </vt:variant>
      <vt:variant>
        <vt:lpwstr>coming.html</vt:lpwstr>
      </vt:variant>
      <vt:variant>
        <vt:lpwstr/>
      </vt:variant>
      <vt:variant>
        <vt:i4>327758</vt:i4>
      </vt:variant>
      <vt:variant>
        <vt:i4>465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589891</vt:i4>
      </vt:variant>
      <vt:variant>
        <vt:i4>462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1769489</vt:i4>
      </vt:variant>
      <vt:variant>
        <vt:i4>459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1835092</vt:i4>
      </vt:variant>
      <vt:variant>
        <vt:i4>456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1769489</vt:i4>
      </vt:variant>
      <vt:variant>
        <vt:i4>453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4259870</vt:i4>
      </vt:variant>
      <vt:variant>
        <vt:i4>450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327758</vt:i4>
      </vt:variant>
      <vt:variant>
        <vt:i4>447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589891</vt:i4>
      </vt:variant>
      <vt:variant>
        <vt:i4>444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441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327758</vt:i4>
      </vt:variant>
      <vt:variant>
        <vt:i4>438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435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432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7995437</vt:i4>
      </vt:variant>
      <vt:variant>
        <vt:i4>429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1769489</vt:i4>
      </vt:variant>
      <vt:variant>
        <vt:i4>426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6291514</vt:i4>
      </vt:variant>
      <vt:variant>
        <vt:i4>423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5570570</vt:i4>
      </vt:variant>
      <vt:variant>
        <vt:i4>420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5242883</vt:i4>
      </vt:variant>
      <vt:variant>
        <vt:i4>417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327754</vt:i4>
      </vt:variant>
      <vt:variant>
        <vt:i4>414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7667771</vt:i4>
      </vt:variant>
      <vt:variant>
        <vt:i4>411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408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1704014</vt:i4>
      </vt:variant>
      <vt:variant>
        <vt:i4>405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7471162</vt:i4>
      </vt:variant>
      <vt:variant>
        <vt:i4>402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5898312</vt:i4>
      </vt:variant>
      <vt:variant>
        <vt:i4>399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7471162</vt:i4>
      </vt:variant>
      <vt:variant>
        <vt:i4>396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1704014</vt:i4>
      </vt:variant>
      <vt:variant>
        <vt:i4>393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5898312</vt:i4>
      </vt:variant>
      <vt:variant>
        <vt:i4>390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327758</vt:i4>
      </vt:variant>
      <vt:variant>
        <vt:i4>387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1704014</vt:i4>
      </vt:variant>
      <vt:variant>
        <vt:i4>384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327758</vt:i4>
      </vt:variant>
      <vt:variant>
        <vt:i4>381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1704014</vt:i4>
      </vt:variant>
      <vt:variant>
        <vt:i4>378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327758</vt:i4>
      </vt:variant>
      <vt:variant>
        <vt:i4>375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2490490</vt:i4>
      </vt:variant>
      <vt:variant>
        <vt:i4>372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1704014</vt:i4>
      </vt:variant>
      <vt:variant>
        <vt:i4>369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1704014</vt:i4>
      </vt:variant>
      <vt:variant>
        <vt:i4>366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6291497</vt:i4>
      </vt:variant>
      <vt:variant>
        <vt:i4>363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1376342</vt:i4>
      </vt:variant>
      <vt:variant>
        <vt:i4>360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5767183</vt:i4>
      </vt:variant>
      <vt:variant>
        <vt:i4>357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354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351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348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345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6815807</vt:i4>
      </vt:variant>
      <vt:variant>
        <vt:i4>342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6815807</vt:i4>
      </vt:variant>
      <vt:variant>
        <vt:i4>339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5767183</vt:i4>
      </vt:variant>
      <vt:variant>
        <vt:i4>336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333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5701662</vt:i4>
      </vt:variant>
      <vt:variant>
        <vt:i4>330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327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6619190</vt:i4>
      </vt:variant>
      <vt:variant>
        <vt:i4>324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6619190</vt:i4>
      </vt:variant>
      <vt:variant>
        <vt:i4>321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5767183</vt:i4>
      </vt:variant>
      <vt:variant>
        <vt:i4>318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8192048</vt:i4>
      </vt:variant>
      <vt:variant>
        <vt:i4>315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8192048</vt:i4>
      </vt:variant>
      <vt:variant>
        <vt:i4>312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5767183</vt:i4>
      </vt:variant>
      <vt:variant>
        <vt:i4>309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306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303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300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5767183</vt:i4>
      </vt:variant>
      <vt:variant>
        <vt:i4>297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5439519</vt:i4>
      </vt:variant>
      <vt:variant>
        <vt:i4>294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5439519</vt:i4>
      </vt:variant>
      <vt:variant>
        <vt:i4>291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5767183</vt:i4>
      </vt:variant>
      <vt:variant>
        <vt:i4>288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6291497</vt:i4>
      </vt:variant>
      <vt:variant>
        <vt:i4>285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5767183</vt:i4>
      </vt:variant>
      <vt:variant>
        <vt:i4>282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6291497</vt:i4>
      </vt:variant>
      <vt:variant>
        <vt:i4>279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5767183</vt:i4>
      </vt:variant>
      <vt:variant>
        <vt:i4>276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273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270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1572957</vt:i4>
      </vt:variant>
      <vt:variant>
        <vt:i4>267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1572957</vt:i4>
      </vt:variant>
      <vt:variant>
        <vt:i4>264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1704014</vt:i4>
      </vt:variant>
      <vt:variant>
        <vt:i4>261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1704014</vt:i4>
      </vt:variant>
      <vt:variant>
        <vt:i4>258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7995437</vt:i4>
      </vt:variant>
      <vt:variant>
        <vt:i4>255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1704014</vt:i4>
      </vt:variant>
      <vt:variant>
        <vt:i4>252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7995437</vt:i4>
      </vt:variant>
      <vt:variant>
        <vt:i4>249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4784144</vt:i4>
      </vt:variant>
      <vt:variant>
        <vt:i4>246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1704014</vt:i4>
      </vt:variant>
      <vt:variant>
        <vt:i4>243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4259870</vt:i4>
      </vt:variant>
      <vt:variant>
        <vt:i4>240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1704014</vt:i4>
      </vt:variant>
      <vt:variant>
        <vt:i4>237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6291497</vt:i4>
      </vt:variant>
      <vt:variant>
        <vt:i4>234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1704014</vt:i4>
      </vt:variant>
      <vt:variant>
        <vt:i4>231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7995437</vt:i4>
      </vt:variant>
      <vt:variant>
        <vt:i4>228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2490490</vt:i4>
      </vt:variant>
      <vt:variant>
        <vt:i4>225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4784144</vt:i4>
      </vt:variant>
      <vt:variant>
        <vt:i4>222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1638483</vt:i4>
      </vt:variant>
      <vt:variant>
        <vt:i4>219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2490490</vt:i4>
      </vt:variant>
      <vt:variant>
        <vt:i4>216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2490490</vt:i4>
      </vt:variant>
      <vt:variant>
        <vt:i4>213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327758</vt:i4>
      </vt:variant>
      <vt:variant>
        <vt:i4>210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207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6291497</vt:i4>
      </vt:variant>
      <vt:variant>
        <vt:i4>204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7864374</vt:i4>
      </vt:variant>
      <vt:variant>
        <vt:i4>201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6291497</vt:i4>
      </vt:variant>
      <vt:variant>
        <vt:i4>198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4784144</vt:i4>
      </vt:variant>
      <vt:variant>
        <vt:i4>195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6291497</vt:i4>
      </vt:variant>
      <vt:variant>
        <vt:i4>192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4784144</vt:i4>
      </vt:variant>
      <vt:variant>
        <vt:i4>189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327758</vt:i4>
      </vt:variant>
      <vt:variant>
        <vt:i4>186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5767183</vt:i4>
      </vt:variant>
      <vt:variant>
        <vt:i4>183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1441858</vt:i4>
      </vt:variant>
      <vt:variant>
        <vt:i4>180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6225944</vt:i4>
      </vt:variant>
      <vt:variant>
        <vt:i4>177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1441858</vt:i4>
      </vt:variant>
      <vt:variant>
        <vt:i4>174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6684706</vt:i4>
      </vt:variant>
      <vt:variant>
        <vt:i4>171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327758</vt:i4>
      </vt:variant>
      <vt:variant>
        <vt:i4>168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7864374</vt:i4>
      </vt:variant>
      <vt:variant>
        <vt:i4>165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6291497</vt:i4>
      </vt:variant>
      <vt:variant>
        <vt:i4>162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4784144</vt:i4>
      </vt:variant>
      <vt:variant>
        <vt:i4>159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3211362</vt:i4>
      </vt:variant>
      <vt:variant>
        <vt:i4>156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5046273</vt:i4>
      </vt:variant>
      <vt:variant>
        <vt:i4>153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4784144</vt:i4>
      </vt:variant>
      <vt:variant>
        <vt:i4>150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6291497</vt:i4>
      </vt:variant>
      <vt:variant>
        <vt:i4>147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6291514</vt:i4>
      </vt:variant>
      <vt:variant>
        <vt:i4>144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6291497</vt:i4>
      </vt:variant>
      <vt:variant>
        <vt:i4>141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5439510</vt:i4>
      </vt:variant>
      <vt:variant>
        <vt:i4>138</vt:i4>
      </vt:variant>
      <vt:variant>
        <vt:i4>0</vt:i4>
      </vt:variant>
      <vt:variant>
        <vt:i4>5</vt:i4>
      </vt:variant>
      <vt:variant>
        <vt:lpwstr>futures.html</vt:lpwstr>
      </vt:variant>
      <vt:variant>
        <vt:lpwstr/>
      </vt:variant>
      <vt:variant>
        <vt:i4>5439510</vt:i4>
      </vt:variant>
      <vt:variant>
        <vt:i4>135</vt:i4>
      </vt:variant>
      <vt:variant>
        <vt:i4>0</vt:i4>
      </vt:variant>
      <vt:variant>
        <vt:i4>5</vt:i4>
      </vt:variant>
      <vt:variant>
        <vt:lpwstr>futures.html</vt:lpwstr>
      </vt:variant>
      <vt:variant>
        <vt:lpwstr/>
      </vt:variant>
      <vt:variant>
        <vt:i4>1704014</vt:i4>
      </vt:variant>
      <vt:variant>
        <vt:i4>132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2490490</vt:i4>
      </vt:variant>
      <vt:variant>
        <vt:i4>129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327758</vt:i4>
      </vt:variant>
      <vt:variant>
        <vt:i4>126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123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1704014</vt:i4>
      </vt:variant>
      <vt:variant>
        <vt:i4>120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6291497</vt:i4>
      </vt:variant>
      <vt:variant>
        <vt:i4>117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_Toc378791570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_Toc378791569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_Toc378791568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_Toc378791567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_Toc378791566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_Toc378791565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_Toc378791564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_Toc378791563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_Toc378791562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_Toc378791561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_Toc378791560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_Toc378791559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_Toc378791558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_Toc378791557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_Toc378791556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_Toc378791555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_Toc378791554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_Toc378791553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_Toc378791552</vt:lpwstr>
      </vt:variant>
      <vt:variant>
        <vt:i4>589891</vt:i4>
      </vt:variant>
      <vt:variant>
        <vt:i4>66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6619189</vt:i4>
      </vt:variant>
      <vt:variant>
        <vt:i4>63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1376333</vt:i4>
      </vt:variant>
      <vt:variant>
        <vt:i4>60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6815807</vt:i4>
      </vt:variant>
      <vt:variant>
        <vt:i4>57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1376333</vt:i4>
      </vt:variant>
      <vt:variant>
        <vt:i4>54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327758</vt:i4>
      </vt:variant>
      <vt:variant>
        <vt:i4>51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48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4259870</vt:i4>
      </vt:variant>
      <vt:variant>
        <vt:i4>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327758</vt:i4>
      </vt:variant>
      <vt:variant>
        <vt:i4>42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39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5570588</vt:i4>
      </vt:variant>
      <vt:variant>
        <vt:i4>36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5570588</vt:i4>
      </vt:variant>
      <vt:variant>
        <vt:i4>33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7798831</vt:i4>
      </vt:variant>
      <vt:variant>
        <vt:i4>30</vt:i4>
      </vt:variant>
      <vt:variant>
        <vt:i4>0</vt:i4>
      </vt:variant>
      <vt:variant>
        <vt:i4>5</vt:i4>
      </vt:variant>
      <vt:variant>
        <vt:lpwstr>church.html</vt:lpwstr>
      </vt:variant>
      <vt:variant>
        <vt:lpwstr/>
      </vt:variant>
      <vt:variant>
        <vt:i4>1245272</vt:i4>
      </vt:variant>
      <vt:variant>
        <vt:i4>27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1769489</vt:i4>
      </vt:variant>
      <vt:variant>
        <vt:i4>24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2752626</vt:i4>
      </vt:variant>
      <vt:variant>
        <vt:i4>21</vt:i4>
      </vt:variant>
      <vt:variant>
        <vt:i4>0</vt:i4>
      </vt:variant>
      <vt:variant>
        <vt:i4>5</vt:i4>
      </vt:variant>
      <vt:variant>
        <vt:lpwstr>types.html</vt:lpwstr>
      </vt:variant>
      <vt:variant>
        <vt:lpwstr/>
      </vt:variant>
      <vt:variant>
        <vt:i4>5570588</vt:i4>
      </vt:variant>
      <vt:variant>
        <vt:i4>18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327758</vt:i4>
      </vt:variant>
      <vt:variant>
        <vt:i4>15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1376333</vt:i4>
      </vt:variant>
      <vt:variant>
        <vt:i4>12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76</vt:i4>
      </vt:variant>
      <vt:variant>
        <vt:i4>9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3604595</vt:i4>
      </vt:variant>
      <vt:variant>
        <vt:i4>6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3604595</vt:i4>
      </vt:variant>
      <vt:variant>
        <vt:i4>3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 Yosef! Mashiach in the Torah</dc:title>
  <dc:subject>The first king of the Jews</dc:subject>
  <dc:creator>Hillel ben David (Greg Killian)</dc:creator>
  <cp:keywords/>
  <dc:description/>
  <cp:lastModifiedBy>Greg Killian</cp:lastModifiedBy>
  <cp:revision>2</cp:revision>
  <cp:lastPrinted>2002-12-27T04:20:00Z</cp:lastPrinted>
  <dcterms:created xsi:type="dcterms:W3CDTF">2024-04-26T23:07:00Z</dcterms:created>
  <dcterms:modified xsi:type="dcterms:W3CDTF">2024-04-26T23:07:00Z</dcterms:modified>
  <cp:contentStatus>In-process</cp:contentStatus>
</cp:coreProperties>
</file>