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3E20" w14:textId="77777777" w:rsidR="00F450CF" w:rsidRDefault="00D7180E">
      <w:pPr>
        <w:jc w:val="center"/>
      </w:pPr>
      <w:r>
        <w:rPr>
          <w:noProof/>
          <w:lang w:bidi="he-IL"/>
        </w:rPr>
        <w:drawing>
          <wp:inline distT="0" distB="0" distL="0" distR="0" wp14:anchorId="7EF6476A" wp14:editId="491EAE4F">
            <wp:extent cx="6697980" cy="68580"/>
            <wp:effectExtent l="0" t="0" r="762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37D30A2" w14:textId="35F00921" w:rsidR="00F450CF" w:rsidRDefault="00612F04">
      <w:pPr>
        <w:pStyle w:val="Title"/>
        <w:rPr>
          <w:rFonts w:cs="Times New Roman"/>
        </w:rPr>
      </w:pPr>
      <w:r>
        <w:rPr>
          <w:rFonts w:cs="Times New Roman"/>
        </w:rPr>
        <w:t>Gates of Rome</w:t>
      </w:r>
      <w:r w:rsidR="00D7180E">
        <w:rPr>
          <w:rFonts w:cs="Times New Roman"/>
        </w:rPr>
        <w:t xml:space="preserve"> </w:t>
      </w:r>
    </w:p>
    <w:p w14:paraId="54BF9CFA" w14:textId="77777777" w:rsidR="00F450CF" w:rsidRDefault="00D7180E">
      <w:pPr>
        <w:jc w:val="center"/>
      </w:pPr>
      <w:r>
        <w:t>By Rabbi Dr. Hillel ben David (Greg Killian)</w:t>
      </w:r>
    </w:p>
    <w:p w14:paraId="55F612C3" w14:textId="77777777" w:rsidR="00F450CF" w:rsidRDefault="00D7180E">
      <w:pPr>
        <w:jc w:val="center"/>
      </w:pPr>
      <w:r>
        <w:rPr>
          <w:noProof/>
          <w:lang w:bidi="he-IL"/>
        </w:rPr>
        <w:drawing>
          <wp:inline distT="0" distB="0" distL="0" distR="0" wp14:anchorId="3911EFD5" wp14:editId="002A7DC6">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C3AAAEA" w14:textId="77777777" w:rsidR="00F450CF" w:rsidRDefault="00F450CF"/>
    <w:p w14:paraId="51BBB84F" w14:textId="77777777" w:rsidR="00F450CF" w:rsidRDefault="00F450CF">
      <w:pPr>
        <w:jc w:val="left"/>
        <w:sectPr w:rsidR="00F450C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008" w:header="720" w:footer="720" w:gutter="0"/>
          <w:cols w:space="720"/>
          <w:docGrid w:linePitch="360"/>
          <w15:footnoteColumns w:val="1"/>
        </w:sectPr>
      </w:pPr>
    </w:p>
    <w:p w14:paraId="33D29801" w14:textId="5D3EFA02" w:rsidR="009E3CC5" w:rsidRDefault="00D6611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r>
        <w:fldChar w:fldCharType="begin"/>
      </w:r>
      <w:r>
        <w:instrText xml:space="preserve"> TOC \o "2-3" \h \z \t "Heading 1,1" </w:instrText>
      </w:r>
      <w:r>
        <w:fldChar w:fldCharType="separate"/>
      </w:r>
      <w:hyperlink w:anchor="_Toc232392318" w:history="1">
        <w:r w:rsidR="009E3CC5" w:rsidRPr="00801869">
          <w:rPr>
            <w:rStyle w:val="Hyperlink"/>
            <w:noProof/>
          </w:rPr>
          <w:t>Definition of ‘Rome’</w:t>
        </w:r>
        <w:r w:rsidR="009E3CC5">
          <w:rPr>
            <w:noProof/>
            <w:webHidden/>
          </w:rPr>
          <w:tab/>
        </w:r>
        <w:r w:rsidR="009E3CC5">
          <w:rPr>
            <w:noProof/>
            <w:webHidden/>
          </w:rPr>
          <w:fldChar w:fldCharType="begin"/>
        </w:r>
        <w:r w:rsidR="009E3CC5">
          <w:rPr>
            <w:noProof/>
            <w:webHidden/>
          </w:rPr>
          <w:instrText xml:space="preserve"> PAGEREF _Toc232392318 \h </w:instrText>
        </w:r>
        <w:r w:rsidR="009E3CC5">
          <w:rPr>
            <w:noProof/>
            <w:webHidden/>
          </w:rPr>
        </w:r>
        <w:r w:rsidR="009E3CC5">
          <w:rPr>
            <w:noProof/>
            <w:webHidden/>
          </w:rPr>
          <w:fldChar w:fldCharType="separate"/>
        </w:r>
        <w:r w:rsidR="009E3CC5">
          <w:rPr>
            <w:noProof/>
            <w:webHidden/>
          </w:rPr>
          <w:t>1</w:t>
        </w:r>
        <w:r w:rsidR="009E3CC5">
          <w:rPr>
            <w:noProof/>
            <w:webHidden/>
          </w:rPr>
          <w:fldChar w:fldCharType="end"/>
        </w:r>
      </w:hyperlink>
    </w:p>
    <w:p w14:paraId="311E2552" w14:textId="216E77DD"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19" w:history="1">
        <w:r w:rsidRPr="00801869">
          <w:rPr>
            <w:rStyle w:val="Hyperlink"/>
            <w:noProof/>
          </w:rPr>
          <w:t>Definition of ‘gates’</w:t>
        </w:r>
        <w:r>
          <w:rPr>
            <w:noProof/>
            <w:webHidden/>
          </w:rPr>
          <w:tab/>
        </w:r>
        <w:r>
          <w:rPr>
            <w:noProof/>
            <w:webHidden/>
          </w:rPr>
          <w:fldChar w:fldCharType="begin"/>
        </w:r>
        <w:r>
          <w:rPr>
            <w:noProof/>
            <w:webHidden/>
          </w:rPr>
          <w:instrText xml:space="preserve"> PAGEREF _Toc232392319 \h </w:instrText>
        </w:r>
        <w:r>
          <w:rPr>
            <w:noProof/>
            <w:webHidden/>
          </w:rPr>
        </w:r>
        <w:r>
          <w:rPr>
            <w:noProof/>
            <w:webHidden/>
          </w:rPr>
          <w:fldChar w:fldCharType="separate"/>
        </w:r>
        <w:r>
          <w:rPr>
            <w:noProof/>
            <w:webHidden/>
          </w:rPr>
          <w:t>2</w:t>
        </w:r>
        <w:r>
          <w:rPr>
            <w:noProof/>
            <w:webHidden/>
          </w:rPr>
          <w:fldChar w:fldCharType="end"/>
        </w:r>
      </w:hyperlink>
    </w:p>
    <w:p w14:paraId="6C8A9526" w14:textId="5E9F242F"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20" w:history="1">
        <w:r w:rsidRPr="00801869">
          <w:rPr>
            <w:rStyle w:val="Hyperlink"/>
            <w:noProof/>
          </w:rPr>
          <w:t>Which Mashiach is the Gemara addressing?</w:t>
        </w:r>
        <w:r>
          <w:rPr>
            <w:noProof/>
            <w:webHidden/>
          </w:rPr>
          <w:tab/>
        </w:r>
        <w:r>
          <w:rPr>
            <w:noProof/>
            <w:webHidden/>
          </w:rPr>
          <w:fldChar w:fldCharType="begin"/>
        </w:r>
        <w:r>
          <w:rPr>
            <w:noProof/>
            <w:webHidden/>
          </w:rPr>
          <w:instrText xml:space="preserve"> PAGEREF _Toc232392320 \h </w:instrText>
        </w:r>
        <w:r>
          <w:rPr>
            <w:noProof/>
            <w:webHidden/>
          </w:rPr>
        </w:r>
        <w:r>
          <w:rPr>
            <w:noProof/>
            <w:webHidden/>
          </w:rPr>
          <w:fldChar w:fldCharType="separate"/>
        </w:r>
        <w:r>
          <w:rPr>
            <w:noProof/>
            <w:webHidden/>
          </w:rPr>
          <w:t>3</w:t>
        </w:r>
        <w:r>
          <w:rPr>
            <w:noProof/>
            <w:webHidden/>
          </w:rPr>
          <w:fldChar w:fldCharType="end"/>
        </w:r>
      </w:hyperlink>
    </w:p>
    <w:p w14:paraId="1B88D542" w14:textId="0A197710"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21" w:history="1">
        <w:r w:rsidRPr="00801869">
          <w:rPr>
            <w:rStyle w:val="Hyperlink"/>
            <w:noProof/>
          </w:rPr>
          <w:t>Where is Mashiach to be Found?</w:t>
        </w:r>
        <w:r>
          <w:rPr>
            <w:noProof/>
            <w:webHidden/>
          </w:rPr>
          <w:tab/>
        </w:r>
        <w:r>
          <w:rPr>
            <w:noProof/>
            <w:webHidden/>
          </w:rPr>
          <w:fldChar w:fldCharType="begin"/>
        </w:r>
        <w:r>
          <w:rPr>
            <w:noProof/>
            <w:webHidden/>
          </w:rPr>
          <w:instrText xml:space="preserve"> PAGEREF _Toc232392321 \h </w:instrText>
        </w:r>
        <w:r>
          <w:rPr>
            <w:noProof/>
            <w:webHidden/>
          </w:rPr>
        </w:r>
        <w:r>
          <w:rPr>
            <w:noProof/>
            <w:webHidden/>
          </w:rPr>
          <w:fldChar w:fldCharType="separate"/>
        </w:r>
        <w:r>
          <w:rPr>
            <w:noProof/>
            <w:webHidden/>
          </w:rPr>
          <w:t>5</w:t>
        </w:r>
        <w:r>
          <w:rPr>
            <w:noProof/>
            <w:webHidden/>
          </w:rPr>
          <w:fldChar w:fldCharType="end"/>
        </w:r>
      </w:hyperlink>
    </w:p>
    <w:p w14:paraId="6B6A0197" w14:textId="3106ADD9"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22" w:history="1">
        <w:r w:rsidRPr="00801869">
          <w:rPr>
            <w:rStyle w:val="Hyperlink"/>
            <w:noProof/>
          </w:rPr>
          <w:t>A ‘Targum’ of Sanhedrin 98a</w:t>
        </w:r>
        <w:r>
          <w:rPr>
            <w:noProof/>
            <w:webHidden/>
          </w:rPr>
          <w:tab/>
        </w:r>
        <w:r>
          <w:rPr>
            <w:noProof/>
            <w:webHidden/>
          </w:rPr>
          <w:fldChar w:fldCharType="begin"/>
        </w:r>
        <w:r>
          <w:rPr>
            <w:noProof/>
            <w:webHidden/>
          </w:rPr>
          <w:instrText xml:space="preserve"> PAGEREF _Toc232392322 \h </w:instrText>
        </w:r>
        <w:r>
          <w:rPr>
            <w:noProof/>
            <w:webHidden/>
          </w:rPr>
        </w:r>
        <w:r>
          <w:rPr>
            <w:noProof/>
            <w:webHidden/>
          </w:rPr>
          <w:fldChar w:fldCharType="separate"/>
        </w:r>
        <w:r>
          <w:rPr>
            <w:noProof/>
            <w:webHidden/>
          </w:rPr>
          <w:t>6</w:t>
        </w:r>
        <w:r>
          <w:rPr>
            <w:noProof/>
            <w:webHidden/>
          </w:rPr>
          <w:fldChar w:fldCharType="end"/>
        </w:r>
      </w:hyperlink>
    </w:p>
    <w:p w14:paraId="5CCBFC09" w14:textId="35E88F05"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23" w:history="1">
        <w:r w:rsidRPr="00801869">
          <w:rPr>
            <w:rStyle w:val="Hyperlink"/>
            <w:noProof/>
          </w:rPr>
          <w:t>The ‘Gates of Rome ‘targum:</w:t>
        </w:r>
        <w:r>
          <w:rPr>
            <w:noProof/>
            <w:webHidden/>
          </w:rPr>
          <w:tab/>
        </w:r>
        <w:r>
          <w:rPr>
            <w:noProof/>
            <w:webHidden/>
          </w:rPr>
          <w:fldChar w:fldCharType="begin"/>
        </w:r>
        <w:r>
          <w:rPr>
            <w:noProof/>
            <w:webHidden/>
          </w:rPr>
          <w:instrText xml:space="preserve"> PAGEREF _Toc232392323 \h </w:instrText>
        </w:r>
        <w:r>
          <w:rPr>
            <w:noProof/>
            <w:webHidden/>
          </w:rPr>
        </w:r>
        <w:r>
          <w:rPr>
            <w:noProof/>
            <w:webHidden/>
          </w:rPr>
          <w:fldChar w:fldCharType="separate"/>
        </w:r>
        <w:r>
          <w:rPr>
            <w:noProof/>
            <w:webHidden/>
          </w:rPr>
          <w:t>6</w:t>
        </w:r>
        <w:r>
          <w:rPr>
            <w:noProof/>
            <w:webHidden/>
          </w:rPr>
          <w:fldChar w:fldCharType="end"/>
        </w:r>
      </w:hyperlink>
    </w:p>
    <w:p w14:paraId="1890BA9E" w14:textId="2762B873"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24" w:history="1">
        <w:r w:rsidRPr="00801869">
          <w:rPr>
            <w:rStyle w:val="Hyperlink"/>
            <w:noProof/>
          </w:rPr>
          <w:t>The Targum-Interpretation of the ‘bandages:</w:t>
        </w:r>
        <w:r>
          <w:rPr>
            <w:noProof/>
            <w:webHidden/>
          </w:rPr>
          <w:tab/>
        </w:r>
        <w:r>
          <w:rPr>
            <w:noProof/>
            <w:webHidden/>
          </w:rPr>
          <w:fldChar w:fldCharType="begin"/>
        </w:r>
        <w:r>
          <w:rPr>
            <w:noProof/>
            <w:webHidden/>
          </w:rPr>
          <w:instrText xml:space="preserve"> PAGEREF _Toc232392324 \h </w:instrText>
        </w:r>
        <w:r>
          <w:rPr>
            <w:noProof/>
            <w:webHidden/>
          </w:rPr>
        </w:r>
        <w:r>
          <w:rPr>
            <w:noProof/>
            <w:webHidden/>
          </w:rPr>
          <w:fldChar w:fldCharType="separate"/>
        </w:r>
        <w:r>
          <w:rPr>
            <w:noProof/>
            <w:webHidden/>
          </w:rPr>
          <w:t>6</w:t>
        </w:r>
        <w:r>
          <w:rPr>
            <w:noProof/>
            <w:webHidden/>
          </w:rPr>
          <w:fldChar w:fldCharType="end"/>
        </w:r>
      </w:hyperlink>
    </w:p>
    <w:p w14:paraId="0353EE9B" w14:textId="00CA2C40"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25" w:history="1">
        <w:r w:rsidRPr="00801869">
          <w:rPr>
            <w:rStyle w:val="Hyperlink"/>
            <w:noProof/>
          </w:rPr>
          <w:t>The Operational Meaning of the Sign:</w:t>
        </w:r>
        <w:r>
          <w:rPr>
            <w:noProof/>
            <w:webHidden/>
          </w:rPr>
          <w:tab/>
        </w:r>
        <w:r>
          <w:rPr>
            <w:noProof/>
            <w:webHidden/>
          </w:rPr>
          <w:fldChar w:fldCharType="begin"/>
        </w:r>
        <w:r>
          <w:rPr>
            <w:noProof/>
            <w:webHidden/>
          </w:rPr>
          <w:instrText xml:space="preserve"> PAGEREF _Toc232392325 \h </w:instrText>
        </w:r>
        <w:r>
          <w:rPr>
            <w:noProof/>
            <w:webHidden/>
          </w:rPr>
        </w:r>
        <w:r>
          <w:rPr>
            <w:noProof/>
            <w:webHidden/>
          </w:rPr>
          <w:fldChar w:fldCharType="separate"/>
        </w:r>
        <w:r>
          <w:rPr>
            <w:noProof/>
            <w:webHidden/>
          </w:rPr>
          <w:t>7</w:t>
        </w:r>
        <w:r>
          <w:rPr>
            <w:noProof/>
            <w:webHidden/>
          </w:rPr>
          <w:fldChar w:fldCharType="end"/>
        </w:r>
      </w:hyperlink>
    </w:p>
    <w:p w14:paraId="45F5746B" w14:textId="7500700E"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26" w:history="1">
        <w:r w:rsidRPr="00801869">
          <w:rPr>
            <w:rStyle w:val="Hyperlink"/>
            <w:noProof/>
          </w:rPr>
          <w:t>Concluding ‘targum’:</w:t>
        </w:r>
        <w:r>
          <w:rPr>
            <w:noProof/>
            <w:webHidden/>
          </w:rPr>
          <w:tab/>
        </w:r>
        <w:r>
          <w:rPr>
            <w:noProof/>
            <w:webHidden/>
          </w:rPr>
          <w:fldChar w:fldCharType="begin"/>
        </w:r>
        <w:r>
          <w:rPr>
            <w:noProof/>
            <w:webHidden/>
          </w:rPr>
          <w:instrText xml:space="preserve"> PAGEREF _Toc232392326 \h </w:instrText>
        </w:r>
        <w:r>
          <w:rPr>
            <w:noProof/>
            <w:webHidden/>
          </w:rPr>
        </w:r>
        <w:r>
          <w:rPr>
            <w:noProof/>
            <w:webHidden/>
          </w:rPr>
          <w:fldChar w:fldCharType="separate"/>
        </w:r>
        <w:r>
          <w:rPr>
            <w:noProof/>
            <w:webHidden/>
          </w:rPr>
          <w:t>7</w:t>
        </w:r>
        <w:r>
          <w:rPr>
            <w:noProof/>
            <w:webHidden/>
          </w:rPr>
          <w:fldChar w:fldCharType="end"/>
        </w:r>
      </w:hyperlink>
    </w:p>
    <w:p w14:paraId="74800AFB" w14:textId="6904FF16"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27" w:history="1">
        <w:r w:rsidRPr="00801869">
          <w:rPr>
            <w:rStyle w:val="Hyperlink"/>
            <w:noProof/>
          </w:rPr>
          <w:t>Insights from the Midrash</w:t>
        </w:r>
        <w:r>
          <w:rPr>
            <w:noProof/>
            <w:webHidden/>
          </w:rPr>
          <w:tab/>
        </w:r>
        <w:r>
          <w:rPr>
            <w:noProof/>
            <w:webHidden/>
          </w:rPr>
          <w:fldChar w:fldCharType="begin"/>
        </w:r>
        <w:r>
          <w:rPr>
            <w:noProof/>
            <w:webHidden/>
          </w:rPr>
          <w:instrText xml:space="preserve"> PAGEREF _Toc232392327 \h </w:instrText>
        </w:r>
        <w:r>
          <w:rPr>
            <w:noProof/>
            <w:webHidden/>
          </w:rPr>
        </w:r>
        <w:r>
          <w:rPr>
            <w:noProof/>
            <w:webHidden/>
          </w:rPr>
          <w:fldChar w:fldCharType="separate"/>
        </w:r>
        <w:r>
          <w:rPr>
            <w:noProof/>
            <w:webHidden/>
          </w:rPr>
          <w:t>7</w:t>
        </w:r>
        <w:r>
          <w:rPr>
            <w:noProof/>
            <w:webHidden/>
          </w:rPr>
          <w:fldChar w:fldCharType="end"/>
        </w:r>
      </w:hyperlink>
    </w:p>
    <w:p w14:paraId="6F32356B" w14:textId="3C77FC63"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28" w:history="1">
        <w:r w:rsidRPr="00801869">
          <w:rPr>
            <w:rStyle w:val="Hyperlink"/>
            <w:noProof/>
          </w:rPr>
          <w:t>A PaRDeS Look at Sanhedrin 98a</w:t>
        </w:r>
        <w:r>
          <w:rPr>
            <w:noProof/>
            <w:webHidden/>
          </w:rPr>
          <w:tab/>
        </w:r>
        <w:r>
          <w:rPr>
            <w:noProof/>
            <w:webHidden/>
          </w:rPr>
          <w:fldChar w:fldCharType="begin"/>
        </w:r>
        <w:r>
          <w:rPr>
            <w:noProof/>
            <w:webHidden/>
          </w:rPr>
          <w:instrText xml:space="preserve"> PAGEREF _Toc232392328 \h </w:instrText>
        </w:r>
        <w:r>
          <w:rPr>
            <w:noProof/>
            <w:webHidden/>
          </w:rPr>
        </w:r>
        <w:r>
          <w:rPr>
            <w:noProof/>
            <w:webHidden/>
          </w:rPr>
          <w:fldChar w:fldCharType="separate"/>
        </w:r>
        <w:r>
          <w:rPr>
            <w:noProof/>
            <w:webHidden/>
          </w:rPr>
          <w:t>7</w:t>
        </w:r>
        <w:r>
          <w:rPr>
            <w:noProof/>
            <w:webHidden/>
          </w:rPr>
          <w:fldChar w:fldCharType="end"/>
        </w:r>
      </w:hyperlink>
    </w:p>
    <w:p w14:paraId="74383BFC" w14:textId="22446D38"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29" w:history="1">
        <w:r w:rsidRPr="00801869">
          <w:rPr>
            <w:rStyle w:val="Hyperlink"/>
            <w:noProof/>
          </w:rPr>
          <w:t xml:space="preserve">1. </w:t>
        </w:r>
        <w:r w:rsidRPr="00801869">
          <w:rPr>
            <w:rStyle w:val="Hyperlink"/>
            <w:noProof/>
            <w:rtl/>
          </w:rPr>
          <w:t>פְּשָׁט</w:t>
        </w:r>
        <w:r w:rsidRPr="00801869">
          <w:rPr>
            <w:rStyle w:val="Hyperlink"/>
            <w:noProof/>
          </w:rPr>
          <w:t xml:space="preserve"> — Pshat (The Literal Plane)</w:t>
        </w:r>
        <w:r>
          <w:rPr>
            <w:noProof/>
            <w:webHidden/>
          </w:rPr>
          <w:tab/>
        </w:r>
        <w:r>
          <w:rPr>
            <w:noProof/>
            <w:webHidden/>
          </w:rPr>
          <w:fldChar w:fldCharType="begin"/>
        </w:r>
        <w:r>
          <w:rPr>
            <w:noProof/>
            <w:webHidden/>
          </w:rPr>
          <w:instrText xml:space="preserve"> PAGEREF _Toc232392329 \h </w:instrText>
        </w:r>
        <w:r>
          <w:rPr>
            <w:noProof/>
            <w:webHidden/>
          </w:rPr>
        </w:r>
        <w:r>
          <w:rPr>
            <w:noProof/>
            <w:webHidden/>
          </w:rPr>
          <w:fldChar w:fldCharType="separate"/>
        </w:r>
        <w:r>
          <w:rPr>
            <w:noProof/>
            <w:webHidden/>
          </w:rPr>
          <w:t>8</w:t>
        </w:r>
        <w:r>
          <w:rPr>
            <w:noProof/>
            <w:webHidden/>
          </w:rPr>
          <w:fldChar w:fldCharType="end"/>
        </w:r>
      </w:hyperlink>
    </w:p>
    <w:p w14:paraId="2C6224F7" w14:textId="549A2121"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30" w:history="1">
        <w:r w:rsidRPr="00801869">
          <w:rPr>
            <w:rStyle w:val="Hyperlink"/>
            <w:noProof/>
          </w:rPr>
          <w:t xml:space="preserve">2. </w:t>
        </w:r>
        <w:r w:rsidRPr="00801869">
          <w:rPr>
            <w:rStyle w:val="Hyperlink"/>
            <w:noProof/>
            <w:rtl/>
          </w:rPr>
          <w:t>רֶמֶז</w:t>
        </w:r>
        <w:r w:rsidRPr="00801869">
          <w:rPr>
            <w:rStyle w:val="Hyperlink"/>
            <w:noProof/>
          </w:rPr>
          <w:t xml:space="preserve"> — Remez (The Allegorical/Hint Plane)</w:t>
        </w:r>
        <w:r>
          <w:rPr>
            <w:noProof/>
            <w:webHidden/>
          </w:rPr>
          <w:tab/>
        </w:r>
        <w:r>
          <w:rPr>
            <w:noProof/>
            <w:webHidden/>
          </w:rPr>
          <w:fldChar w:fldCharType="begin"/>
        </w:r>
        <w:r>
          <w:rPr>
            <w:noProof/>
            <w:webHidden/>
          </w:rPr>
          <w:instrText xml:space="preserve"> PAGEREF _Toc232392330 \h </w:instrText>
        </w:r>
        <w:r>
          <w:rPr>
            <w:noProof/>
            <w:webHidden/>
          </w:rPr>
        </w:r>
        <w:r>
          <w:rPr>
            <w:noProof/>
            <w:webHidden/>
          </w:rPr>
          <w:fldChar w:fldCharType="separate"/>
        </w:r>
        <w:r>
          <w:rPr>
            <w:noProof/>
            <w:webHidden/>
          </w:rPr>
          <w:t>9</w:t>
        </w:r>
        <w:r>
          <w:rPr>
            <w:noProof/>
            <w:webHidden/>
          </w:rPr>
          <w:fldChar w:fldCharType="end"/>
        </w:r>
      </w:hyperlink>
    </w:p>
    <w:p w14:paraId="4C30D94B" w14:textId="6D3CE6A1"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31" w:history="1">
        <w:r w:rsidRPr="00801869">
          <w:rPr>
            <w:rStyle w:val="Hyperlink"/>
            <w:noProof/>
          </w:rPr>
          <w:t xml:space="preserve">3. </w:t>
        </w:r>
        <w:r w:rsidRPr="00801869">
          <w:rPr>
            <w:rStyle w:val="Hyperlink"/>
            <w:noProof/>
            <w:rtl/>
          </w:rPr>
          <w:t>דְּרָשׁ</w:t>
        </w:r>
        <w:r w:rsidRPr="00801869">
          <w:rPr>
            <w:rStyle w:val="Hyperlink"/>
            <w:noProof/>
          </w:rPr>
          <w:t xml:space="preserve"> — Drash (The Homiletic/Applied Plane)</w:t>
        </w:r>
        <w:r>
          <w:rPr>
            <w:noProof/>
            <w:webHidden/>
          </w:rPr>
          <w:tab/>
        </w:r>
        <w:r>
          <w:rPr>
            <w:noProof/>
            <w:webHidden/>
          </w:rPr>
          <w:fldChar w:fldCharType="begin"/>
        </w:r>
        <w:r>
          <w:rPr>
            <w:noProof/>
            <w:webHidden/>
          </w:rPr>
          <w:instrText xml:space="preserve"> PAGEREF _Toc232392331 \h </w:instrText>
        </w:r>
        <w:r>
          <w:rPr>
            <w:noProof/>
            <w:webHidden/>
          </w:rPr>
        </w:r>
        <w:r>
          <w:rPr>
            <w:noProof/>
            <w:webHidden/>
          </w:rPr>
          <w:fldChar w:fldCharType="separate"/>
        </w:r>
        <w:r>
          <w:rPr>
            <w:noProof/>
            <w:webHidden/>
          </w:rPr>
          <w:t>11</w:t>
        </w:r>
        <w:r>
          <w:rPr>
            <w:noProof/>
            <w:webHidden/>
          </w:rPr>
          <w:fldChar w:fldCharType="end"/>
        </w:r>
      </w:hyperlink>
    </w:p>
    <w:p w14:paraId="090CE99E" w14:textId="4F0E0D88"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32" w:history="1">
        <w:r w:rsidRPr="00801869">
          <w:rPr>
            <w:rStyle w:val="Hyperlink"/>
            <w:noProof/>
          </w:rPr>
          <w:t xml:space="preserve">4. </w:t>
        </w:r>
        <w:r w:rsidRPr="00801869">
          <w:rPr>
            <w:rStyle w:val="Hyperlink"/>
            <w:noProof/>
            <w:rtl/>
          </w:rPr>
          <w:t>סוֹד</w:t>
        </w:r>
        <w:r w:rsidRPr="00801869">
          <w:rPr>
            <w:rStyle w:val="Hyperlink"/>
            <w:noProof/>
          </w:rPr>
          <w:t xml:space="preserve"> — Sod (The Mystical/Secret Plane)</w:t>
        </w:r>
        <w:r>
          <w:rPr>
            <w:noProof/>
            <w:webHidden/>
          </w:rPr>
          <w:tab/>
        </w:r>
        <w:r>
          <w:rPr>
            <w:noProof/>
            <w:webHidden/>
          </w:rPr>
          <w:fldChar w:fldCharType="begin"/>
        </w:r>
        <w:r>
          <w:rPr>
            <w:noProof/>
            <w:webHidden/>
          </w:rPr>
          <w:instrText xml:space="preserve"> PAGEREF _Toc232392332 \h </w:instrText>
        </w:r>
        <w:r>
          <w:rPr>
            <w:noProof/>
            <w:webHidden/>
          </w:rPr>
        </w:r>
        <w:r>
          <w:rPr>
            <w:noProof/>
            <w:webHidden/>
          </w:rPr>
          <w:fldChar w:fldCharType="separate"/>
        </w:r>
        <w:r>
          <w:rPr>
            <w:noProof/>
            <w:webHidden/>
          </w:rPr>
          <w:t>12</w:t>
        </w:r>
        <w:r>
          <w:rPr>
            <w:noProof/>
            <w:webHidden/>
          </w:rPr>
          <w:fldChar w:fldCharType="end"/>
        </w:r>
      </w:hyperlink>
    </w:p>
    <w:p w14:paraId="4F6AFDEE" w14:textId="080D97C3"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33" w:history="1">
        <w:r w:rsidRPr="00801869">
          <w:rPr>
            <w:rStyle w:val="Hyperlink"/>
            <w:noProof/>
          </w:rPr>
          <w:t>Sanhedrin 98a mapped into 2026</w:t>
        </w:r>
        <w:r>
          <w:rPr>
            <w:noProof/>
            <w:webHidden/>
          </w:rPr>
          <w:tab/>
        </w:r>
        <w:r>
          <w:rPr>
            <w:noProof/>
            <w:webHidden/>
          </w:rPr>
          <w:fldChar w:fldCharType="begin"/>
        </w:r>
        <w:r>
          <w:rPr>
            <w:noProof/>
            <w:webHidden/>
          </w:rPr>
          <w:instrText xml:space="preserve"> PAGEREF _Toc232392333 \h </w:instrText>
        </w:r>
        <w:r>
          <w:rPr>
            <w:noProof/>
            <w:webHidden/>
          </w:rPr>
        </w:r>
        <w:r>
          <w:rPr>
            <w:noProof/>
            <w:webHidden/>
          </w:rPr>
          <w:fldChar w:fldCharType="separate"/>
        </w:r>
        <w:r>
          <w:rPr>
            <w:noProof/>
            <w:webHidden/>
          </w:rPr>
          <w:t>14</w:t>
        </w:r>
        <w:r>
          <w:rPr>
            <w:noProof/>
            <w:webHidden/>
          </w:rPr>
          <w:fldChar w:fldCharType="end"/>
        </w:r>
      </w:hyperlink>
    </w:p>
    <w:p w14:paraId="569C81C1" w14:textId="38178DDD"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34" w:history="1">
        <w:r w:rsidRPr="00801869">
          <w:rPr>
            <w:rStyle w:val="Hyperlink"/>
            <w:noProof/>
          </w:rPr>
          <w:t>The Modern "Rome": The Transnational Technocracy</w:t>
        </w:r>
        <w:r>
          <w:rPr>
            <w:noProof/>
            <w:webHidden/>
          </w:rPr>
          <w:tab/>
        </w:r>
        <w:r>
          <w:rPr>
            <w:noProof/>
            <w:webHidden/>
          </w:rPr>
          <w:fldChar w:fldCharType="begin"/>
        </w:r>
        <w:r>
          <w:rPr>
            <w:noProof/>
            <w:webHidden/>
          </w:rPr>
          <w:instrText xml:space="preserve"> PAGEREF _Toc232392334 \h </w:instrText>
        </w:r>
        <w:r>
          <w:rPr>
            <w:noProof/>
            <w:webHidden/>
          </w:rPr>
        </w:r>
        <w:r>
          <w:rPr>
            <w:noProof/>
            <w:webHidden/>
          </w:rPr>
          <w:fldChar w:fldCharType="separate"/>
        </w:r>
        <w:r>
          <w:rPr>
            <w:noProof/>
            <w:webHidden/>
          </w:rPr>
          <w:t>14</w:t>
        </w:r>
        <w:r>
          <w:rPr>
            <w:noProof/>
            <w:webHidden/>
          </w:rPr>
          <w:fldChar w:fldCharType="end"/>
        </w:r>
      </w:hyperlink>
    </w:p>
    <w:p w14:paraId="4D2AB157" w14:textId="6D4294C5"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35" w:history="1">
        <w:r w:rsidRPr="00801869">
          <w:rPr>
            <w:rStyle w:val="Hyperlink"/>
            <w:noProof/>
          </w:rPr>
          <w:t>2. The Modern "Gates": The Interconnected Security Apparatus</w:t>
        </w:r>
        <w:r>
          <w:rPr>
            <w:noProof/>
            <w:webHidden/>
          </w:rPr>
          <w:tab/>
        </w:r>
        <w:r>
          <w:rPr>
            <w:noProof/>
            <w:webHidden/>
          </w:rPr>
          <w:fldChar w:fldCharType="begin"/>
        </w:r>
        <w:r>
          <w:rPr>
            <w:noProof/>
            <w:webHidden/>
          </w:rPr>
          <w:instrText xml:space="preserve"> PAGEREF _Toc232392335 \h </w:instrText>
        </w:r>
        <w:r>
          <w:rPr>
            <w:noProof/>
            <w:webHidden/>
          </w:rPr>
        </w:r>
        <w:r>
          <w:rPr>
            <w:noProof/>
            <w:webHidden/>
          </w:rPr>
          <w:fldChar w:fldCharType="separate"/>
        </w:r>
        <w:r>
          <w:rPr>
            <w:noProof/>
            <w:webHidden/>
          </w:rPr>
          <w:t>14</w:t>
        </w:r>
        <w:r>
          <w:rPr>
            <w:noProof/>
            <w:webHidden/>
          </w:rPr>
          <w:fldChar w:fldCharType="end"/>
        </w:r>
      </w:hyperlink>
    </w:p>
    <w:p w14:paraId="79E2237B" w14:textId="241EB0C0"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36" w:history="1">
        <w:r w:rsidRPr="00801869">
          <w:rPr>
            <w:rStyle w:val="Hyperlink"/>
            <w:noProof/>
          </w:rPr>
          <w:t>3. The Modern "Outcasts": The Displaced and the Devalued.</w:t>
        </w:r>
        <w:r>
          <w:rPr>
            <w:noProof/>
            <w:webHidden/>
          </w:rPr>
          <w:tab/>
        </w:r>
        <w:r>
          <w:rPr>
            <w:noProof/>
            <w:webHidden/>
          </w:rPr>
          <w:fldChar w:fldCharType="begin"/>
        </w:r>
        <w:r>
          <w:rPr>
            <w:noProof/>
            <w:webHidden/>
          </w:rPr>
          <w:instrText xml:space="preserve"> PAGEREF _Toc232392336 \h </w:instrText>
        </w:r>
        <w:r>
          <w:rPr>
            <w:noProof/>
            <w:webHidden/>
          </w:rPr>
        </w:r>
        <w:r>
          <w:rPr>
            <w:noProof/>
            <w:webHidden/>
          </w:rPr>
          <w:fldChar w:fldCharType="separate"/>
        </w:r>
        <w:r>
          <w:rPr>
            <w:noProof/>
            <w:webHidden/>
          </w:rPr>
          <w:t>14</w:t>
        </w:r>
        <w:r>
          <w:rPr>
            <w:noProof/>
            <w:webHidden/>
          </w:rPr>
          <w:fldChar w:fldCharType="end"/>
        </w:r>
      </w:hyperlink>
    </w:p>
    <w:p w14:paraId="73780D75" w14:textId="75F67E4C"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37" w:history="1">
        <w:r w:rsidRPr="00801869">
          <w:rPr>
            <w:rStyle w:val="Hyperlink"/>
            <w:noProof/>
          </w:rPr>
          <w:t>4. The Modern "Bandages": The Crises of Instant Mobilization.</w:t>
        </w:r>
        <w:r>
          <w:rPr>
            <w:noProof/>
            <w:webHidden/>
          </w:rPr>
          <w:tab/>
        </w:r>
        <w:r>
          <w:rPr>
            <w:noProof/>
            <w:webHidden/>
          </w:rPr>
          <w:fldChar w:fldCharType="begin"/>
        </w:r>
        <w:r>
          <w:rPr>
            <w:noProof/>
            <w:webHidden/>
          </w:rPr>
          <w:instrText xml:space="preserve"> PAGEREF _Toc232392337 \h </w:instrText>
        </w:r>
        <w:r>
          <w:rPr>
            <w:noProof/>
            <w:webHidden/>
          </w:rPr>
        </w:r>
        <w:r>
          <w:rPr>
            <w:noProof/>
            <w:webHidden/>
          </w:rPr>
          <w:fldChar w:fldCharType="separate"/>
        </w:r>
        <w:r>
          <w:rPr>
            <w:noProof/>
            <w:webHidden/>
          </w:rPr>
          <w:t>14</w:t>
        </w:r>
        <w:r>
          <w:rPr>
            <w:noProof/>
            <w:webHidden/>
          </w:rPr>
          <w:fldChar w:fldCharType="end"/>
        </w:r>
      </w:hyperlink>
    </w:p>
    <w:p w14:paraId="5FA9315F" w14:textId="2E2078B0"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38" w:history="1">
        <w:r w:rsidRPr="00801869">
          <w:rPr>
            <w:rStyle w:val="Hyperlink"/>
            <w:noProof/>
          </w:rPr>
          <w:t>5. The Modern Condition: "If You Will Hear His Voice".</w:t>
        </w:r>
        <w:r>
          <w:rPr>
            <w:noProof/>
            <w:webHidden/>
          </w:rPr>
          <w:tab/>
        </w:r>
        <w:r>
          <w:rPr>
            <w:noProof/>
            <w:webHidden/>
          </w:rPr>
          <w:fldChar w:fldCharType="begin"/>
        </w:r>
        <w:r>
          <w:rPr>
            <w:noProof/>
            <w:webHidden/>
          </w:rPr>
          <w:instrText xml:space="preserve"> PAGEREF _Toc232392338 \h </w:instrText>
        </w:r>
        <w:r>
          <w:rPr>
            <w:noProof/>
            <w:webHidden/>
          </w:rPr>
        </w:r>
        <w:r>
          <w:rPr>
            <w:noProof/>
            <w:webHidden/>
          </w:rPr>
          <w:fldChar w:fldCharType="separate"/>
        </w:r>
        <w:r>
          <w:rPr>
            <w:noProof/>
            <w:webHidden/>
          </w:rPr>
          <w:t>15</w:t>
        </w:r>
        <w:r>
          <w:rPr>
            <w:noProof/>
            <w:webHidden/>
          </w:rPr>
          <w:fldChar w:fldCharType="end"/>
        </w:r>
      </w:hyperlink>
    </w:p>
    <w:p w14:paraId="78D7EAB1" w14:textId="7EE8DFA6"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39" w:history="1">
        <w:r w:rsidRPr="00801869">
          <w:rPr>
            <w:rStyle w:val="Hyperlink"/>
            <w:noProof/>
          </w:rPr>
          <w:t>Sanhedrin 98a mapping Rome as Washington D.C.</w:t>
        </w:r>
        <w:r>
          <w:rPr>
            <w:noProof/>
            <w:webHidden/>
          </w:rPr>
          <w:tab/>
        </w:r>
        <w:r>
          <w:rPr>
            <w:noProof/>
            <w:webHidden/>
          </w:rPr>
          <w:fldChar w:fldCharType="begin"/>
        </w:r>
        <w:r>
          <w:rPr>
            <w:noProof/>
            <w:webHidden/>
          </w:rPr>
          <w:instrText xml:space="preserve"> PAGEREF _Toc232392339 \h </w:instrText>
        </w:r>
        <w:r>
          <w:rPr>
            <w:noProof/>
            <w:webHidden/>
          </w:rPr>
        </w:r>
        <w:r>
          <w:rPr>
            <w:noProof/>
            <w:webHidden/>
          </w:rPr>
          <w:fldChar w:fldCharType="separate"/>
        </w:r>
        <w:r>
          <w:rPr>
            <w:noProof/>
            <w:webHidden/>
          </w:rPr>
          <w:t>15</w:t>
        </w:r>
        <w:r>
          <w:rPr>
            <w:noProof/>
            <w:webHidden/>
          </w:rPr>
          <w:fldChar w:fldCharType="end"/>
        </w:r>
      </w:hyperlink>
    </w:p>
    <w:p w14:paraId="0E5378B2" w14:textId="0846B34B"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40" w:history="1">
        <w:r w:rsidRPr="00801869">
          <w:rPr>
            <w:rStyle w:val="Hyperlink"/>
            <w:noProof/>
          </w:rPr>
          <w:t>1. The Gateway: The Capitol and the Pentagon</w:t>
        </w:r>
        <w:r>
          <w:rPr>
            <w:noProof/>
            <w:webHidden/>
          </w:rPr>
          <w:tab/>
        </w:r>
        <w:r>
          <w:rPr>
            <w:noProof/>
            <w:webHidden/>
          </w:rPr>
          <w:fldChar w:fldCharType="begin"/>
        </w:r>
        <w:r>
          <w:rPr>
            <w:noProof/>
            <w:webHidden/>
          </w:rPr>
          <w:instrText xml:space="preserve"> PAGEREF _Toc232392340 \h </w:instrText>
        </w:r>
        <w:r>
          <w:rPr>
            <w:noProof/>
            <w:webHidden/>
          </w:rPr>
        </w:r>
        <w:r>
          <w:rPr>
            <w:noProof/>
            <w:webHidden/>
          </w:rPr>
          <w:fldChar w:fldCharType="separate"/>
        </w:r>
        <w:r>
          <w:rPr>
            <w:noProof/>
            <w:webHidden/>
          </w:rPr>
          <w:t>15</w:t>
        </w:r>
        <w:r>
          <w:rPr>
            <w:noProof/>
            <w:webHidden/>
          </w:rPr>
          <w:fldChar w:fldCharType="end"/>
        </w:r>
      </w:hyperlink>
    </w:p>
    <w:p w14:paraId="334A09D3" w14:textId="3DD3F503"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41" w:history="1">
        <w:r w:rsidRPr="00801869">
          <w:rPr>
            <w:rStyle w:val="Hyperlink"/>
            <w:noProof/>
          </w:rPr>
          <w:t>2. The Outcasts: The K Street Margins</w:t>
        </w:r>
        <w:r>
          <w:rPr>
            <w:noProof/>
            <w:webHidden/>
          </w:rPr>
          <w:tab/>
        </w:r>
        <w:r>
          <w:rPr>
            <w:noProof/>
            <w:webHidden/>
          </w:rPr>
          <w:fldChar w:fldCharType="begin"/>
        </w:r>
        <w:r>
          <w:rPr>
            <w:noProof/>
            <w:webHidden/>
          </w:rPr>
          <w:instrText xml:space="preserve"> PAGEREF _Toc232392341 \h </w:instrText>
        </w:r>
        <w:r>
          <w:rPr>
            <w:noProof/>
            <w:webHidden/>
          </w:rPr>
        </w:r>
        <w:r>
          <w:rPr>
            <w:noProof/>
            <w:webHidden/>
          </w:rPr>
          <w:fldChar w:fldCharType="separate"/>
        </w:r>
        <w:r>
          <w:rPr>
            <w:noProof/>
            <w:webHidden/>
          </w:rPr>
          <w:t>15</w:t>
        </w:r>
        <w:r>
          <w:rPr>
            <w:noProof/>
            <w:webHidden/>
          </w:rPr>
          <w:fldChar w:fldCharType="end"/>
        </w:r>
      </w:hyperlink>
    </w:p>
    <w:p w14:paraId="3A67B03B" w14:textId="380CF27E"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42" w:history="1">
        <w:r w:rsidRPr="00801869">
          <w:rPr>
            <w:rStyle w:val="Hyperlink"/>
            <w:noProof/>
          </w:rPr>
          <w:t>3. The Bandages: The Real-Time Crisis Controls</w:t>
        </w:r>
        <w:r>
          <w:rPr>
            <w:noProof/>
            <w:webHidden/>
          </w:rPr>
          <w:tab/>
        </w:r>
        <w:r>
          <w:rPr>
            <w:noProof/>
            <w:webHidden/>
          </w:rPr>
          <w:fldChar w:fldCharType="begin"/>
        </w:r>
        <w:r>
          <w:rPr>
            <w:noProof/>
            <w:webHidden/>
          </w:rPr>
          <w:instrText xml:space="preserve"> PAGEREF _Toc232392342 \h </w:instrText>
        </w:r>
        <w:r>
          <w:rPr>
            <w:noProof/>
            <w:webHidden/>
          </w:rPr>
        </w:r>
        <w:r>
          <w:rPr>
            <w:noProof/>
            <w:webHidden/>
          </w:rPr>
          <w:fldChar w:fldCharType="separate"/>
        </w:r>
        <w:r>
          <w:rPr>
            <w:noProof/>
            <w:webHidden/>
          </w:rPr>
          <w:t>16</w:t>
        </w:r>
        <w:r>
          <w:rPr>
            <w:noProof/>
            <w:webHidden/>
          </w:rPr>
          <w:fldChar w:fldCharType="end"/>
        </w:r>
      </w:hyperlink>
    </w:p>
    <w:p w14:paraId="36E09356" w14:textId="46A69338"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43" w:history="1">
        <w:r w:rsidRPr="00801869">
          <w:rPr>
            <w:rStyle w:val="Hyperlink"/>
            <w:noProof/>
          </w:rPr>
          <w:t>4. The Final Condition: Piercing the Noise of the Potomac</w:t>
        </w:r>
        <w:r>
          <w:rPr>
            <w:noProof/>
            <w:webHidden/>
          </w:rPr>
          <w:tab/>
        </w:r>
        <w:r>
          <w:rPr>
            <w:noProof/>
            <w:webHidden/>
          </w:rPr>
          <w:fldChar w:fldCharType="begin"/>
        </w:r>
        <w:r>
          <w:rPr>
            <w:noProof/>
            <w:webHidden/>
          </w:rPr>
          <w:instrText xml:space="preserve"> PAGEREF _Toc232392343 \h </w:instrText>
        </w:r>
        <w:r>
          <w:rPr>
            <w:noProof/>
            <w:webHidden/>
          </w:rPr>
        </w:r>
        <w:r>
          <w:rPr>
            <w:noProof/>
            <w:webHidden/>
          </w:rPr>
          <w:fldChar w:fldCharType="separate"/>
        </w:r>
        <w:r>
          <w:rPr>
            <w:noProof/>
            <w:webHidden/>
          </w:rPr>
          <w:t>16</w:t>
        </w:r>
        <w:r>
          <w:rPr>
            <w:noProof/>
            <w:webHidden/>
          </w:rPr>
          <w:fldChar w:fldCharType="end"/>
        </w:r>
      </w:hyperlink>
    </w:p>
    <w:p w14:paraId="60812428" w14:textId="3C048E94"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44" w:history="1">
        <w:r w:rsidRPr="00801869">
          <w:rPr>
            <w:rStyle w:val="Hyperlink"/>
            <w:noProof/>
          </w:rPr>
          <w:t>Sanhedrin 98a mapping Rome as Washington D.C. and President Trump as Mashiach</w:t>
        </w:r>
        <w:r>
          <w:rPr>
            <w:noProof/>
            <w:webHidden/>
          </w:rPr>
          <w:tab/>
        </w:r>
        <w:r>
          <w:rPr>
            <w:noProof/>
            <w:webHidden/>
          </w:rPr>
          <w:fldChar w:fldCharType="begin"/>
        </w:r>
        <w:r>
          <w:rPr>
            <w:noProof/>
            <w:webHidden/>
          </w:rPr>
          <w:instrText xml:space="preserve"> PAGEREF _Toc232392344 \h </w:instrText>
        </w:r>
        <w:r>
          <w:rPr>
            <w:noProof/>
            <w:webHidden/>
          </w:rPr>
        </w:r>
        <w:r>
          <w:rPr>
            <w:noProof/>
            <w:webHidden/>
          </w:rPr>
          <w:fldChar w:fldCharType="separate"/>
        </w:r>
        <w:r>
          <w:rPr>
            <w:noProof/>
            <w:webHidden/>
          </w:rPr>
          <w:t>16</w:t>
        </w:r>
        <w:r>
          <w:rPr>
            <w:noProof/>
            <w:webHidden/>
          </w:rPr>
          <w:fldChar w:fldCharType="end"/>
        </w:r>
      </w:hyperlink>
    </w:p>
    <w:p w14:paraId="5554EB2C" w14:textId="18E68E42"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45" w:history="1">
        <w:r w:rsidRPr="00801869">
          <w:rPr>
            <w:rStyle w:val="Hyperlink"/>
            <w:noProof/>
          </w:rPr>
          <w:t>1. The Gates of the Imperial City</w:t>
        </w:r>
        <w:r>
          <w:rPr>
            <w:noProof/>
            <w:webHidden/>
          </w:rPr>
          <w:tab/>
        </w:r>
        <w:r>
          <w:rPr>
            <w:noProof/>
            <w:webHidden/>
          </w:rPr>
          <w:fldChar w:fldCharType="begin"/>
        </w:r>
        <w:r>
          <w:rPr>
            <w:noProof/>
            <w:webHidden/>
          </w:rPr>
          <w:instrText xml:space="preserve"> PAGEREF _Toc232392345 \h </w:instrText>
        </w:r>
        <w:r>
          <w:rPr>
            <w:noProof/>
            <w:webHidden/>
          </w:rPr>
        </w:r>
        <w:r>
          <w:rPr>
            <w:noProof/>
            <w:webHidden/>
          </w:rPr>
          <w:fldChar w:fldCharType="separate"/>
        </w:r>
        <w:r>
          <w:rPr>
            <w:noProof/>
            <w:webHidden/>
          </w:rPr>
          <w:t>16</w:t>
        </w:r>
        <w:r>
          <w:rPr>
            <w:noProof/>
            <w:webHidden/>
          </w:rPr>
          <w:fldChar w:fldCharType="end"/>
        </w:r>
      </w:hyperlink>
    </w:p>
    <w:p w14:paraId="35CECC41" w14:textId="04E8B22D"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46" w:history="1">
        <w:r w:rsidRPr="00801869">
          <w:rPr>
            <w:rStyle w:val="Hyperlink"/>
            <w:noProof/>
          </w:rPr>
          <w:t>Trump vs. Yosef HaTzaddik</w:t>
        </w:r>
        <w:r>
          <w:rPr>
            <w:noProof/>
            <w:webHidden/>
          </w:rPr>
          <w:tab/>
        </w:r>
        <w:r>
          <w:rPr>
            <w:noProof/>
            <w:webHidden/>
          </w:rPr>
          <w:fldChar w:fldCharType="begin"/>
        </w:r>
        <w:r>
          <w:rPr>
            <w:noProof/>
            <w:webHidden/>
          </w:rPr>
          <w:instrText xml:space="preserve"> PAGEREF _Toc232392346 \h </w:instrText>
        </w:r>
        <w:r>
          <w:rPr>
            <w:noProof/>
            <w:webHidden/>
          </w:rPr>
        </w:r>
        <w:r>
          <w:rPr>
            <w:noProof/>
            <w:webHidden/>
          </w:rPr>
          <w:fldChar w:fldCharType="separate"/>
        </w:r>
        <w:r>
          <w:rPr>
            <w:noProof/>
            <w:webHidden/>
          </w:rPr>
          <w:t>17</w:t>
        </w:r>
        <w:r>
          <w:rPr>
            <w:noProof/>
            <w:webHidden/>
          </w:rPr>
          <w:fldChar w:fldCharType="end"/>
        </w:r>
      </w:hyperlink>
    </w:p>
    <w:p w14:paraId="597EA836" w14:textId="475148A3"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47" w:history="1">
        <w:r w:rsidRPr="00801869">
          <w:rPr>
            <w:rStyle w:val="Hyperlink"/>
            <w:noProof/>
          </w:rPr>
          <w:t>2. Bandaging the Wounds</w:t>
        </w:r>
        <w:r>
          <w:rPr>
            <w:noProof/>
            <w:webHidden/>
          </w:rPr>
          <w:tab/>
        </w:r>
        <w:r>
          <w:rPr>
            <w:noProof/>
            <w:webHidden/>
          </w:rPr>
          <w:fldChar w:fldCharType="begin"/>
        </w:r>
        <w:r>
          <w:rPr>
            <w:noProof/>
            <w:webHidden/>
          </w:rPr>
          <w:instrText xml:space="preserve"> PAGEREF _Toc232392347 \h </w:instrText>
        </w:r>
        <w:r>
          <w:rPr>
            <w:noProof/>
            <w:webHidden/>
          </w:rPr>
        </w:r>
        <w:r>
          <w:rPr>
            <w:noProof/>
            <w:webHidden/>
          </w:rPr>
          <w:fldChar w:fldCharType="separate"/>
        </w:r>
        <w:r>
          <w:rPr>
            <w:noProof/>
            <w:webHidden/>
          </w:rPr>
          <w:t>18</w:t>
        </w:r>
        <w:r>
          <w:rPr>
            <w:noProof/>
            <w:webHidden/>
          </w:rPr>
          <w:fldChar w:fldCharType="end"/>
        </w:r>
      </w:hyperlink>
    </w:p>
    <w:p w14:paraId="6B080E36" w14:textId="378ACFDD"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48" w:history="1">
        <w:r w:rsidRPr="00801869">
          <w:rPr>
            <w:rStyle w:val="Hyperlink"/>
            <w:noProof/>
          </w:rPr>
          <w:t>3. "Today"—The Elasticity of Promise</w:t>
        </w:r>
        <w:r>
          <w:rPr>
            <w:noProof/>
            <w:webHidden/>
          </w:rPr>
          <w:tab/>
        </w:r>
        <w:r>
          <w:rPr>
            <w:noProof/>
            <w:webHidden/>
          </w:rPr>
          <w:fldChar w:fldCharType="begin"/>
        </w:r>
        <w:r>
          <w:rPr>
            <w:noProof/>
            <w:webHidden/>
          </w:rPr>
          <w:instrText xml:space="preserve"> PAGEREF _Toc232392348 \h </w:instrText>
        </w:r>
        <w:r>
          <w:rPr>
            <w:noProof/>
            <w:webHidden/>
          </w:rPr>
        </w:r>
        <w:r>
          <w:rPr>
            <w:noProof/>
            <w:webHidden/>
          </w:rPr>
          <w:fldChar w:fldCharType="separate"/>
        </w:r>
        <w:r>
          <w:rPr>
            <w:noProof/>
            <w:webHidden/>
          </w:rPr>
          <w:t>18</w:t>
        </w:r>
        <w:r>
          <w:rPr>
            <w:noProof/>
            <w:webHidden/>
          </w:rPr>
          <w:fldChar w:fldCharType="end"/>
        </w:r>
      </w:hyperlink>
    </w:p>
    <w:p w14:paraId="2F160B5B" w14:textId="558C7A7C"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49" w:history="1">
        <w:r w:rsidRPr="00801869">
          <w:rPr>
            <w:rStyle w:val="Hyperlink"/>
            <w:noProof/>
          </w:rPr>
          <w:t>The Propitious time for Finding Mashiach</w:t>
        </w:r>
        <w:r>
          <w:rPr>
            <w:noProof/>
            <w:webHidden/>
          </w:rPr>
          <w:tab/>
        </w:r>
        <w:r>
          <w:rPr>
            <w:noProof/>
            <w:webHidden/>
          </w:rPr>
          <w:fldChar w:fldCharType="begin"/>
        </w:r>
        <w:r>
          <w:rPr>
            <w:noProof/>
            <w:webHidden/>
          </w:rPr>
          <w:instrText xml:space="preserve"> PAGEREF _Toc232392349 \h </w:instrText>
        </w:r>
        <w:r>
          <w:rPr>
            <w:noProof/>
            <w:webHidden/>
          </w:rPr>
        </w:r>
        <w:r>
          <w:rPr>
            <w:noProof/>
            <w:webHidden/>
          </w:rPr>
          <w:fldChar w:fldCharType="separate"/>
        </w:r>
        <w:r>
          <w:rPr>
            <w:noProof/>
            <w:webHidden/>
          </w:rPr>
          <w:t>19</w:t>
        </w:r>
        <w:r>
          <w:rPr>
            <w:noProof/>
            <w:webHidden/>
          </w:rPr>
          <w:fldChar w:fldCharType="end"/>
        </w:r>
      </w:hyperlink>
    </w:p>
    <w:p w14:paraId="7BBE5E86" w14:textId="0A147611"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50" w:history="1">
        <w:r w:rsidRPr="00801869">
          <w:rPr>
            <w:rStyle w:val="Hyperlink"/>
            <w:noProof/>
          </w:rPr>
          <w:t>Nisan</w:t>
        </w:r>
        <w:r>
          <w:rPr>
            <w:noProof/>
            <w:webHidden/>
          </w:rPr>
          <w:tab/>
        </w:r>
        <w:r>
          <w:rPr>
            <w:noProof/>
            <w:webHidden/>
          </w:rPr>
          <w:fldChar w:fldCharType="begin"/>
        </w:r>
        <w:r>
          <w:rPr>
            <w:noProof/>
            <w:webHidden/>
          </w:rPr>
          <w:instrText xml:space="preserve"> PAGEREF _Toc232392350 \h </w:instrText>
        </w:r>
        <w:r>
          <w:rPr>
            <w:noProof/>
            <w:webHidden/>
          </w:rPr>
        </w:r>
        <w:r>
          <w:rPr>
            <w:noProof/>
            <w:webHidden/>
          </w:rPr>
          <w:fldChar w:fldCharType="separate"/>
        </w:r>
        <w:r>
          <w:rPr>
            <w:noProof/>
            <w:webHidden/>
          </w:rPr>
          <w:t>19</w:t>
        </w:r>
        <w:r>
          <w:rPr>
            <w:noProof/>
            <w:webHidden/>
          </w:rPr>
          <w:fldChar w:fldCharType="end"/>
        </w:r>
      </w:hyperlink>
    </w:p>
    <w:p w14:paraId="513D2AEC" w14:textId="44380A52"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51" w:history="1">
        <w:r w:rsidRPr="00801869">
          <w:rPr>
            <w:rStyle w:val="Hyperlink"/>
            <w:noProof/>
          </w:rPr>
          <w:t>Elul</w:t>
        </w:r>
        <w:r>
          <w:rPr>
            <w:noProof/>
            <w:webHidden/>
          </w:rPr>
          <w:tab/>
        </w:r>
        <w:r>
          <w:rPr>
            <w:noProof/>
            <w:webHidden/>
          </w:rPr>
          <w:fldChar w:fldCharType="begin"/>
        </w:r>
        <w:r>
          <w:rPr>
            <w:noProof/>
            <w:webHidden/>
          </w:rPr>
          <w:instrText xml:space="preserve"> PAGEREF _Toc232392351 \h </w:instrText>
        </w:r>
        <w:r>
          <w:rPr>
            <w:noProof/>
            <w:webHidden/>
          </w:rPr>
        </w:r>
        <w:r>
          <w:rPr>
            <w:noProof/>
            <w:webHidden/>
          </w:rPr>
          <w:fldChar w:fldCharType="separate"/>
        </w:r>
        <w:r>
          <w:rPr>
            <w:noProof/>
            <w:webHidden/>
          </w:rPr>
          <w:t>19</w:t>
        </w:r>
        <w:r>
          <w:rPr>
            <w:noProof/>
            <w:webHidden/>
          </w:rPr>
          <w:fldChar w:fldCharType="end"/>
        </w:r>
      </w:hyperlink>
    </w:p>
    <w:p w14:paraId="32A47D79" w14:textId="13170BF5" w:rsidR="009E3CC5" w:rsidRDefault="009E3CC5">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32392352" w:history="1">
        <w:r w:rsidRPr="00801869">
          <w:rPr>
            <w:rStyle w:val="Hyperlink"/>
            <w:noProof/>
          </w:rPr>
          <w:t>Tisha B’Av</w:t>
        </w:r>
        <w:r>
          <w:rPr>
            <w:noProof/>
            <w:webHidden/>
          </w:rPr>
          <w:tab/>
        </w:r>
        <w:r>
          <w:rPr>
            <w:noProof/>
            <w:webHidden/>
          </w:rPr>
          <w:fldChar w:fldCharType="begin"/>
        </w:r>
        <w:r>
          <w:rPr>
            <w:noProof/>
            <w:webHidden/>
          </w:rPr>
          <w:instrText xml:space="preserve"> PAGEREF _Toc232392352 \h </w:instrText>
        </w:r>
        <w:r>
          <w:rPr>
            <w:noProof/>
            <w:webHidden/>
          </w:rPr>
        </w:r>
        <w:r>
          <w:rPr>
            <w:noProof/>
            <w:webHidden/>
          </w:rPr>
          <w:fldChar w:fldCharType="separate"/>
        </w:r>
        <w:r>
          <w:rPr>
            <w:noProof/>
            <w:webHidden/>
          </w:rPr>
          <w:t>19</w:t>
        </w:r>
        <w:r>
          <w:rPr>
            <w:noProof/>
            <w:webHidden/>
          </w:rPr>
          <w:fldChar w:fldCharType="end"/>
        </w:r>
      </w:hyperlink>
    </w:p>
    <w:p w14:paraId="6B6E4759" w14:textId="08B491F6"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53" w:history="1">
        <w:r w:rsidRPr="00801869">
          <w:rPr>
            <w:rStyle w:val="Hyperlink"/>
            <w:noProof/>
          </w:rPr>
          <w:t>The Leper Scholar</w:t>
        </w:r>
        <w:r>
          <w:rPr>
            <w:noProof/>
            <w:webHidden/>
          </w:rPr>
          <w:tab/>
        </w:r>
        <w:r>
          <w:rPr>
            <w:noProof/>
            <w:webHidden/>
          </w:rPr>
          <w:fldChar w:fldCharType="begin"/>
        </w:r>
        <w:r>
          <w:rPr>
            <w:noProof/>
            <w:webHidden/>
          </w:rPr>
          <w:instrText xml:space="preserve"> PAGEREF _Toc232392353 \h </w:instrText>
        </w:r>
        <w:r>
          <w:rPr>
            <w:noProof/>
            <w:webHidden/>
          </w:rPr>
        </w:r>
        <w:r>
          <w:rPr>
            <w:noProof/>
            <w:webHidden/>
          </w:rPr>
          <w:fldChar w:fldCharType="separate"/>
        </w:r>
        <w:r>
          <w:rPr>
            <w:noProof/>
            <w:webHidden/>
          </w:rPr>
          <w:t>20</w:t>
        </w:r>
        <w:r>
          <w:rPr>
            <w:noProof/>
            <w:webHidden/>
          </w:rPr>
          <w:fldChar w:fldCharType="end"/>
        </w:r>
      </w:hyperlink>
    </w:p>
    <w:p w14:paraId="00B40A9C" w14:textId="2AA9616B" w:rsidR="009E3CC5" w:rsidRDefault="009E3CC5">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32392354" w:history="1">
        <w:r w:rsidRPr="00801869">
          <w:rPr>
            <w:rStyle w:val="Hyperlink"/>
            <w:noProof/>
          </w:rPr>
          <w:t>Mashiach’s weapon</w:t>
        </w:r>
        <w:r>
          <w:rPr>
            <w:noProof/>
            <w:webHidden/>
          </w:rPr>
          <w:tab/>
        </w:r>
        <w:r>
          <w:rPr>
            <w:noProof/>
            <w:webHidden/>
          </w:rPr>
          <w:fldChar w:fldCharType="begin"/>
        </w:r>
        <w:r>
          <w:rPr>
            <w:noProof/>
            <w:webHidden/>
          </w:rPr>
          <w:instrText xml:space="preserve"> PAGEREF _Toc232392354 \h </w:instrText>
        </w:r>
        <w:r>
          <w:rPr>
            <w:noProof/>
            <w:webHidden/>
          </w:rPr>
        </w:r>
        <w:r>
          <w:rPr>
            <w:noProof/>
            <w:webHidden/>
          </w:rPr>
          <w:fldChar w:fldCharType="separate"/>
        </w:r>
        <w:r>
          <w:rPr>
            <w:noProof/>
            <w:webHidden/>
          </w:rPr>
          <w:t>21</w:t>
        </w:r>
        <w:r>
          <w:rPr>
            <w:noProof/>
            <w:webHidden/>
          </w:rPr>
          <w:fldChar w:fldCharType="end"/>
        </w:r>
      </w:hyperlink>
    </w:p>
    <w:p w14:paraId="066F0C84" w14:textId="1607BE18" w:rsidR="00D66115" w:rsidRDefault="00D66115" w:rsidP="00D66115">
      <w:r>
        <w:fldChar w:fldCharType="end"/>
      </w:r>
      <w:r>
        <w:rPr>
          <w:noProof/>
          <w:lang w:bidi="he-IL"/>
        </w:rPr>
        <w:drawing>
          <wp:inline distT="0" distB="0" distL="0" distR="0" wp14:anchorId="6EF41B90" wp14:editId="53296613">
            <wp:extent cx="3200400" cy="32769"/>
            <wp:effectExtent l="0" t="0" r="0" b="5715"/>
            <wp:docPr id="1401077457" name="Picture 140107745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2D4A6CA1" w14:textId="77777777" w:rsidR="00D66115" w:rsidRDefault="00D66115" w:rsidP="00D66115"/>
    <w:p w14:paraId="6319E38B" w14:textId="00924509" w:rsidR="000B0DBF" w:rsidRDefault="000B0DBF" w:rsidP="000B0DBF">
      <w:pPr>
        <w:pStyle w:val="Heading1"/>
      </w:pPr>
      <w:bookmarkStart w:id="0" w:name="_Toc232392318"/>
      <w:r>
        <w:t>Definition of ‘Rome’</w:t>
      </w:r>
      <w:bookmarkEnd w:id="0"/>
    </w:p>
    <w:p w14:paraId="4231D210" w14:textId="77777777" w:rsidR="000B0DBF" w:rsidRDefault="000B0DBF" w:rsidP="001D7B01"/>
    <w:p w14:paraId="325306ED" w14:textId="733B3A20" w:rsidR="001D7B01" w:rsidRDefault="001D7B01" w:rsidP="001D7B01">
      <w:r w:rsidRPr="001D7B01">
        <w:t>How do Chazal and the Meforshem define 'Rome' as it is used in Sanhedrin 98a?</w:t>
      </w:r>
    </w:p>
    <w:p w14:paraId="7C9C87C9" w14:textId="77777777" w:rsidR="006D675F" w:rsidRDefault="006D675F" w:rsidP="001D7B01"/>
    <w:p w14:paraId="05AEC66C" w14:textId="77777777" w:rsidR="006D675F" w:rsidRDefault="006D675F" w:rsidP="006D675F">
      <w:r>
        <w:t>Many commentators see "Rome" as shorthand for the condition of galut (exile). The Messiah sitting at its gates suggests that redemption is already present, waiting on the threshold of history.</w:t>
      </w:r>
    </w:p>
    <w:p w14:paraId="1CFEC0AE" w14:textId="77777777" w:rsidR="006D675F" w:rsidRDefault="006D675F" w:rsidP="006D675F"/>
    <w:p w14:paraId="7ED0EB20" w14:textId="74328376" w:rsidR="006D675F" w:rsidRDefault="006D675F" w:rsidP="006D675F">
      <w:r>
        <w:t xml:space="preserve">The Maharal of Prague, Judah Loew ben Bezalel, develops a theme that redemption often grows out of its opposite. The deepest exile contains the seeds of the greatest redemption. </w:t>
      </w:r>
      <w:proofErr w:type="gramStart"/>
      <w:r>
        <w:t>Thus</w:t>
      </w:r>
      <w:proofErr w:type="gramEnd"/>
      <w:r>
        <w:t xml:space="preserve"> the Messiah's location in Rome is not accidental; he is found precisely where divine absence seems strongest.</w:t>
      </w:r>
    </w:p>
    <w:p w14:paraId="1B584D73" w14:textId="77777777" w:rsidR="001D7B01" w:rsidRDefault="001D7B01" w:rsidP="001D7B01"/>
    <w:p w14:paraId="05D9B20B" w14:textId="450530FE" w:rsidR="001D7B01" w:rsidRDefault="001D7B01" w:rsidP="001D7B01">
      <w:r w:rsidRPr="001D7B01">
        <w:t>Because the literal idea of the Jewish Messiah dwelling in the heart of the capital city of the historical oppressor of Israel is deeply complex, Chazal and the Meforshim provide several layers of geographical, theological, and allegorical interpretation for what "Rome" means in this context.</w:t>
      </w:r>
    </w:p>
    <w:p w14:paraId="6075D738" w14:textId="77777777" w:rsidR="001D7B01" w:rsidRDefault="001D7B01" w:rsidP="001D7B01"/>
    <w:p w14:paraId="773FB735" w14:textId="092B1D23" w:rsidR="001D7B01" w:rsidRDefault="001D7B01" w:rsidP="001D7B01">
      <w:r w:rsidRPr="001D7B01">
        <w:t>In mainstream rabbinic thought, "Rome" is the ultimate archetype of Edom/Esau</w:t>
      </w:r>
      <w:r w:rsidR="00CC0CEC">
        <w:t xml:space="preserve">, </w:t>
      </w:r>
      <w:r w:rsidRPr="001D7B01">
        <w:t>the empire responsible for the destruction of the Second Temple and the ongoing physical and spiritual exile (</w:t>
      </w:r>
      <w:r w:rsidRPr="001D7B01">
        <w:rPr>
          <w:i/>
          <w:iCs/>
        </w:rPr>
        <w:t>Galut</w:t>
      </w:r>
      <w:r w:rsidRPr="001D7B01">
        <w:t xml:space="preserve">) of the Jewish people. </w:t>
      </w:r>
    </w:p>
    <w:p w14:paraId="26E09BA4" w14:textId="12B1BDD2" w:rsidR="00CC0CEC" w:rsidRDefault="00CC0CEC" w:rsidP="00CC0CEC"/>
    <w:p w14:paraId="4FFA9CF0" w14:textId="47CBD4B1" w:rsidR="00CC0CEC" w:rsidRDefault="002205D3" w:rsidP="00CC0CEC">
      <w:r>
        <w:t>M</w:t>
      </w:r>
      <w:r w:rsidR="00CC0CEC" w:rsidRPr="00CC0CEC">
        <w:t xml:space="preserve">any contemporary thinkers, educators, and rabbis within the Modern Orthodox and broader Jewish world frequently use </w:t>
      </w:r>
      <w:r w:rsidR="00CC0CEC" w:rsidRPr="00CC0CEC">
        <w:rPr>
          <w:b/>
          <w:bCs/>
        </w:rPr>
        <w:t>Washington D.C. as a modern geopolitical translation of "the gates of Rome."</w:t>
      </w:r>
    </w:p>
    <w:p w14:paraId="6BF830C8" w14:textId="77777777" w:rsidR="001D7B01" w:rsidRDefault="001D7B01" w:rsidP="001D7B01"/>
    <w:p w14:paraId="27E285E2" w14:textId="1EA8F39C" w:rsidR="0012564E" w:rsidRDefault="0012564E" w:rsidP="001D7B01">
      <w:r w:rsidRPr="0012564E">
        <w:t>In Modern Orthodox political philosophy, the United States is recognized as the current manifestation of Western civilization</w:t>
      </w:r>
      <w:r>
        <w:t xml:space="preserve">, </w:t>
      </w:r>
      <w:r w:rsidRPr="0012564E">
        <w:t>the spiritual and political heir to Rome/Edom.</w:t>
      </w:r>
    </w:p>
    <w:p w14:paraId="6FAED5E5" w14:textId="77777777" w:rsidR="0012564E" w:rsidRDefault="0012564E" w:rsidP="001D7B01"/>
    <w:p w14:paraId="2B85F04E" w14:textId="7554086F" w:rsidR="0012564E" w:rsidRDefault="0012564E" w:rsidP="0012564E">
      <w:pPr>
        <w:rPr>
          <w:b/>
          <w:bCs/>
        </w:rPr>
      </w:pPr>
      <w:r w:rsidRPr="0012564E">
        <w:t xml:space="preserve">Just as the </w:t>
      </w:r>
      <w:r w:rsidRPr="0012564E">
        <w:rPr>
          <w:i/>
          <w:iCs/>
        </w:rPr>
        <w:t>Maharsha</w:t>
      </w:r>
      <w:r w:rsidRPr="0012564E">
        <w:t xml:space="preserve"> argued that the Messiah must sit at the capital of the global superpower to be at the controls when history shifts, modern commentators note that the decisions dictating the safety, economy, and geopolitical movements of the Jewish people and the State of Israel today do not emanate from Rome, but from </w:t>
      </w:r>
      <w:r w:rsidRPr="0012564E">
        <w:rPr>
          <w:b/>
          <w:bCs/>
        </w:rPr>
        <w:t>Washington D.C.</w:t>
      </w:r>
    </w:p>
    <w:p w14:paraId="31C880FE" w14:textId="77777777" w:rsidR="0012564E" w:rsidRDefault="0012564E" w:rsidP="0012564E">
      <w:pPr>
        <w:rPr>
          <w:b/>
          <w:bCs/>
        </w:rPr>
      </w:pPr>
    </w:p>
    <w:p w14:paraId="291EA1DD" w14:textId="6A1EE14B" w:rsidR="0012564E" w:rsidRDefault="0012564E" w:rsidP="0012564E">
      <w:r w:rsidRPr="0012564E">
        <w:t>Therefore, to understand the "gates of Rome" in 2026 is to look at the halls of global diplomacy. The Messiah is contextually placed at the literal steering wheel of global affairs, waiting for the moment the superpower's dominance gives way to a higher spiritual order.</w:t>
      </w:r>
    </w:p>
    <w:p w14:paraId="65B7A82C" w14:textId="77777777" w:rsidR="00646646" w:rsidRDefault="00646646" w:rsidP="0012564E"/>
    <w:p w14:paraId="21E11272" w14:textId="42219417" w:rsidR="00646646" w:rsidRDefault="00646646" w:rsidP="009F7690">
      <w:r w:rsidRPr="00646646">
        <w:t>Washington D.C. is a city of radical contrasts—home to the highest concentrations of global political power and wealth, yet historically plagued by deep systemic poverty, homelessness, and disenfranchisement just blocks away from the Capitol.</w:t>
      </w:r>
      <w:r>
        <w:t xml:space="preserve"> </w:t>
      </w:r>
      <w:r w:rsidRPr="00646646">
        <w:t xml:space="preserve">Modern Orthodox thinkers point out this exact visual symmetry to mirror Sanhedrin 98a. The Messiah does not sit inside the White House or the Senate chambers; he sits </w:t>
      </w:r>
      <w:r w:rsidRPr="00646646">
        <w:rPr>
          <w:i/>
          <w:iCs/>
        </w:rPr>
        <w:t>at the gates</w:t>
      </w:r>
      <w:r w:rsidRPr="00646646">
        <w:t xml:space="preserve"> among the outcasts of the empire. It serves as a reminder that true redemption will not be born from corporate lobbying or political policy, but from addressing the brokenness and suffering found at the margins of our most powerful societies.</w:t>
      </w:r>
      <w:r w:rsidR="009F7690">
        <w:t xml:space="preserve"> </w:t>
      </w:r>
      <w:r w:rsidR="009F7690" w:rsidRPr="009F7690">
        <w:t xml:space="preserve">If you hear a Modern Orthodox rabbi reference Washington D.C. while teaching Sanhedrin 98a, they are using it as an </w:t>
      </w:r>
      <w:r w:rsidR="009F7690" w:rsidRPr="009F7690">
        <w:rPr>
          <w:b/>
          <w:bCs/>
        </w:rPr>
        <w:t>existential update</w:t>
      </w:r>
      <w:r w:rsidR="009F7690" w:rsidRPr="009F7690">
        <w:t>. They are teaching that the Messiah is always found where the modern world's power is greatest, and simultaneously, where its human vulnerability is most exposed.</w:t>
      </w:r>
    </w:p>
    <w:p w14:paraId="58804D65" w14:textId="77777777" w:rsidR="0012564E" w:rsidRPr="001D7B01" w:rsidRDefault="0012564E" w:rsidP="001D7B01"/>
    <w:p w14:paraId="62645441" w14:textId="42D9AE3E" w:rsidR="001D7B01" w:rsidRPr="001D7B01" w:rsidRDefault="001D7B01" w:rsidP="006D675F">
      <w:r w:rsidRPr="001D7B01">
        <w:t xml:space="preserve">Metaphorically, placing the Messiah at the gates of Rome means that </w:t>
      </w:r>
      <w:r w:rsidRPr="001D7B01">
        <w:rPr>
          <w:b/>
          <w:bCs/>
        </w:rPr>
        <w:t>the spark of redemption is buried in the darkest, lowest point of the exile itself</w:t>
      </w:r>
      <w:r w:rsidRPr="001D7B01">
        <w:t>. He is hidden within the belly of the beast, feeling the pain of his people's subjugation.</w:t>
      </w:r>
    </w:p>
    <w:p w14:paraId="29948C5E" w14:textId="77777777" w:rsidR="001D7B01" w:rsidRDefault="001D7B01" w:rsidP="001D7B01"/>
    <w:p w14:paraId="402B2EE7" w14:textId="77777777" w:rsidR="001D7B01" w:rsidRDefault="001D7B01" w:rsidP="006D675F">
      <w:r w:rsidRPr="001D7B01">
        <w:t xml:space="preserve">The Sages note a spiritual pattern: redemption often grows from within the very place of oppression (similar to Moses growing up in Pharaoh’s palace). By sitting at the gates of Rome, the Messiah waits at the </w:t>
      </w:r>
      <w:r w:rsidRPr="001D7B01">
        <w:rPr>
          <w:b/>
          <w:bCs/>
        </w:rPr>
        <w:t>threshold of the</w:t>
      </w:r>
      <w:r w:rsidRPr="001D7B01">
        <w:t xml:space="preserve"> </w:t>
      </w:r>
      <w:r w:rsidRPr="001D7B01">
        <w:rPr>
          <w:b/>
          <w:bCs/>
        </w:rPr>
        <w:t>global superpower</w:t>
      </w:r>
      <w:r w:rsidRPr="001D7B01">
        <w:t xml:space="preserve">, ready to step forward the moment the exile ends. </w:t>
      </w:r>
    </w:p>
    <w:p w14:paraId="53B32391" w14:textId="77777777" w:rsidR="001D7B01" w:rsidRDefault="001D7B01" w:rsidP="001D7B01">
      <w:pPr>
        <w:pStyle w:val="ListParagraph"/>
      </w:pPr>
    </w:p>
    <w:p w14:paraId="3E011FF3" w14:textId="1B480EC2" w:rsidR="001D7B01" w:rsidRDefault="001D7B01" w:rsidP="000B0DBF">
      <w:r w:rsidRPr="001D7B01">
        <w:t>In Kabbalistic and Hasidic thought,</w:t>
      </w:r>
      <w:r>
        <w:rPr>
          <w:rStyle w:val="FootnoteReference"/>
        </w:rPr>
        <w:footnoteReference w:id="1"/>
      </w:r>
      <w:r w:rsidRPr="001D7B01">
        <w:t xml:space="preserve"> "Rome" represents the ultimate expression of the material, unrectified world</w:t>
      </w:r>
      <w:r w:rsidR="000B0DBF">
        <w:t xml:space="preserve">, </w:t>
      </w:r>
      <w:r w:rsidRPr="001D7B01">
        <w:t>the realm of Klipot.</w:t>
      </w:r>
      <w:r w:rsidR="000B0DBF">
        <w:t xml:space="preserve"> </w:t>
      </w:r>
      <w:r w:rsidR="000B0DBF" w:rsidRPr="000B0DBF">
        <w:t>The Kabbalists explain that the Messiah must dwell at this perimeter to gather and elevate the final "sparks of holiness" scattered to the very edges of the earthly domain. His presence at the gates of the material capital signifies that spiritual transformation will occur from the outside in.</w:t>
      </w:r>
    </w:p>
    <w:p w14:paraId="0BCE177C" w14:textId="77777777" w:rsidR="000B0DBF" w:rsidRDefault="000B0DBF" w:rsidP="000B0DBF"/>
    <w:p w14:paraId="2D135336" w14:textId="77777777" w:rsidR="000B0DBF" w:rsidRDefault="000B0DBF" w:rsidP="000B0DBF"/>
    <w:p w14:paraId="1E080AD3" w14:textId="263E7BD8" w:rsidR="000B0DBF" w:rsidRDefault="000B0DBF" w:rsidP="000B0DBF">
      <w:pPr>
        <w:pStyle w:val="Heading1"/>
      </w:pPr>
      <w:bookmarkStart w:id="1" w:name="_Toc232392319"/>
      <w:r>
        <w:t>Definition of ‘gates’</w:t>
      </w:r>
      <w:bookmarkEnd w:id="1"/>
    </w:p>
    <w:p w14:paraId="18FF2990" w14:textId="77777777" w:rsidR="000B0DBF" w:rsidRDefault="000B0DBF" w:rsidP="000B0DBF"/>
    <w:p w14:paraId="1EC5AFDE" w14:textId="1B6E2A09" w:rsidR="000B0DBF" w:rsidRDefault="000B0DBF" w:rsidP="000B0DBF">
      <w:r w:rsidRPr="000B0DBF">
        <w:t>How do Chazal and the Meforshem define 'gates' as it is used</w:t>
      </w:r>
      <w:r>
        <w:t xml:space="preserve"> </w:t>
      </w:r>
      <w:r w:rsidRPr="000B0DBF">
        <w:t>in Sanhedrin 98a?</w:t>
      </w:r>
    </w:p>
    <w:p w14:paraId="4C55900F" w14:textId="77777777" w:rsidR="000B0DBF" w:rsidRDefault="000B0DBF" w:rsidP="000B0DBF"/>
    <w:p w14:paraId="725938A5" w14:textId="1F6DF846" w:rsidR="000B0DBF" w:rsidRPr="000B0DBF" w:rsidRDefault="000B0DBF" w:rsidP="000B0DBF">
      <w:r w:rsidRPr="000B0DBF">
        <w:t xml:space="preserve">In Sanhedrin 98a, when Elijah the Prophet specifies that Mashiach is sitting at the </w:t>
      </w:r>
      <w:r w:rsidRPr="000B0DBF">
        <w:rPr>
          <w:i/>
          <w:iCs/>
        </w:rPr>
        <w:t>“entrance”</w:t>
      </w:r>
      <w:r w:rsidRPr="000B0DBF">
        <w:t xml:space="preserve"> or </w:t>
      </w:r>
      <w:r w:rsidRPr="000B0DBF">
        <w:rPr>
          <w:i/>
          <w:iCs/>
        </w:rPr>
        <w:t>“gates”</w:t>
      </w:r>
      <w:r w:rsidRPr="000B0DBF">
        <w:t xml:space="preserve"> of Rome (</w:t>
      </w:r>
      <w:proofErr w:type="spellStart"/>
      <w:r w:rsidRPr="000B0DBF">
        <w:rPr>
          <w:rtl/>
          <w:lang w:bidi="he-IL"/>
        </w:rPr>
        <w:t>פתחא</w:t>
      </w:r>
      <w:proofErr w:type="spellEnd"/>
      <w:r w:rsidRPr="000B0DBF">
        <w:rPr>
          <w:rtl/>
          <w:lang w:bidi="he-IL"/>
        </w:rPr>
        <w:t xml:space="preserve"> דרומי </w:t>
      </w:r>
      <w:r w:rsidRPr="000B0DBF">
        <w:t xml:space="preserve">— </w:t>
      </w:r>
      <w:proofErr w:type="spellStart"/>
      <w:r w:rsidRPr="000B0DBF">
        <w:rPr>
          <w:i/>
          <w:iCs/>
        </w:rPr>
        <w:t>Petacha</w:t>
      </w:r>
      <w:proofErr w:type="spellEnd"/>
      <w:r w:rsidRPr="000B0DBF">
        <w:rPr>
          <w:i/>
          <w:iCs/>
        </w:rPr>
        <w:t xml:space="preserve"> de-Romi</w:t>
      </w:r>
      <w:r w:rsidRPr="000B0DBF">
        <w:t>), the choice of the word "gate" is highly deliberate.</w:t>
      </w:r>
      <w:r>
        <w:t xml:space="preserve"> </w:t>
      </w:r>
      <w:r w:rsidRPr="000B0DBF">
        <w:t>In the vocabulary of Chazal and the Meforshim, a city gate</w:t>
      </w:r>
      <w:r w:rsidR="00F2552A">
        <w:rPr>
          <w:rStyle w:val="FootnoteReference"/>
        </w:rPr>
        <w:footnoteReference w:id="2"/>
      </w:r>
      <w:r w:rsidRPr="000B0DBF">
        <w:t xml:space="preserve"> is never just a door or a security checkpoint. </w:t>
      </w:r>
      <w:r w:rsidRPr="000B0DBF">
        <w:rPr>
          <w:b/>
          <w:bCs/>
        </w:rPr>
        <w:t>It is a dense legal, sociological, and spiritual ecosystem</w:t>
      </w:r>
      <w:r w:rsidRPr="000B0DBF">
        <w:t>.</w:t>
      </w:r>
    </w:p>
    <w:p w14:paraId="3AF868D4" w14:textId="77777777" w:rsidR="000B0DBF" w:rsidRDefault="000B0DBF" w:rsidP="000B0DBF"/>
    <w:p w14:paraId="5CB2D4EC" w14:textId="1A2C6C4A" w:rsidR="000B0DBF" w:rsidRDefault="000B0DBF" w:rsidP="000B0DBF">
      <w:r w:rsidRPr="000B0DBF">
        <w:t xml:space="preserve">In ancient Near Eastern and biblical society, the city gate was the literal courtroom and administrative hub of the civilization. As the Torah frequently notes: </w:t>
      </w:r>
      <w:r w:rsidRPr="000B0DBF">
        <w:rPr>
          <w:i/>
          <w:iCs/>
        </w:rPr>
        <w:t>"Establish judges and officers in all your gates"</w:t>
      </w:r>
      <w:r w:rsidRPr="000B0DBF">
        <w:t>,</w:t>
      </w:r>
      <w:r>
        <w:rPr>
          <w:rStyle w:val="FootnoteReference"/>
        </w:rPr>
        <w:footnoteReference w:id="3"/>
      </w:r>
      <w:r w:rsidRPr="000B0DBF">
        <w:t xml:space="preserve"> and Boaz went up to the "gate" to settle the legal lineage of King David.</w:t>
      </w:r>
    </w:p>
    <w:p w14:paraId="1E128305" w14:textId="77777777" w:rsidR="000B0DBF" w:rsidRPr="000B0DBF" w:rsidRDefault="000B0DBF" w:rsidP="000B0DBF"/>
    <w:p w14:paraId="539F55BA" w14:textId="47391DD9" w:rsidR="000B0DBF" w:rsidRDefault="000B0DBF" w:rsidP="000B0DBF">
      <w:pPr>
        <w:numPr>
          <w:ilvl w:val="0"/>
          <w:numId w:val="3"/>
        </w:numPr>
      </w:pPr>
      <w:r w:rsidRPr="000B0DBF">
        <w:t xml:space="preserve">By stating that Mashiach sits at the </w:t>
      </w:r>
      <w:r w:rsidRPr="000B0DBF">
        <w:rPr>
          <w:i/>
          <w:iCs/>
        </w:rPr>
        <w:t>gate</w:t>
      </w:r>
      <w:r w:rsidRPr="000B0DBF">
        <w:t xml:space="preserve"> of Rome, Chazal are placing him at the </w:t>
      </w:r>
      <w:r w:rsidRPr="000B0DBF">
        <w:rPr>
          <w:b/>
          <w:bCs/>
        </w:rPr>
        <w:t>epicenter of worldly judgment and international law</w:t>
      </w:r>
      <w:r w:rsidRPr="000B0DBF">
        <w:t>.</w:t>
      </w:r>
    </w:p>
    <w:p w14:paraId="61A06726" w14:textId="77777777" w:rsidR="000B0DBF" w:rsidRPr="000B0DBF" w:rsidRDefault="000B0DBF" w:rsidP="000B0DBF"/>
    <w:p w14:paraId="22A891F2" w14:textId="07253BF2" w:rsidR="000B0DBF" w:rsidRPr="000B0DBF" w:rsidRDefault="000B0DBF" w:rsidP="000B0DBF">
      <w:pPr>
        <w:numPr>
          <w:ilvl w:val="0"/>
          <w:numId w:val="3"/>
        </w:numPr>
      </w:pPr>
      <w:r w:rsidRPr="000B0DBF">
        <w:t xml:space="preserve">The </w:t>
      </w:r>
      <w:r w:rsidRPr="000B0DBF">
        <w:rPr>
          <w:i/>
          <w:iCs/>
        </w:rPr>
        <w:t>Maharal of Prague</w:t>
      </w:r>
      <w:r>
        <w:rPr>
          <w:rStyle w:val="FootnoteReference"/>
          <w:i/>
          <w:iCs/>
        </w:rPr>
        <w:footnoteReference w:id="4"/>
      </w:r>
      <w:r>
        <w:t xml:space="preserve"> </w:t>
      </w:r>
      <w:r w:rsidRPr="000B0DBF">
        <w:t>explains that Mashiach must sit at the precise location where the rulers and judges of the dominant global empire execute their laws, pass decrees, and manage global policy. He is there as a silent legal observer, witnessing the supreme heights of human governance and secular justice reach their absolute limit, waiting for the moment to legally replace them with the ultimate Court of Truth.</w:t>
      </w:r>
    </w:p>
    <w:p w14:paraId="68E2A98A" w14:textId="77777777" w:rsidR="000B0DBF" w:rsidRPr="000B0DBF" w:rsidRDefault="000B0DBF" w:rsidP="000B0DBF"/>
    <w:p w14:paraId="3EBEAC0E" w14:textId="125CB49C" w:rsidR="001D7B01" w:rsidRDefault="00F2552A" w:rsidP="00F2552A">
      <w:r w:rsidRPr="00F2552A">
        <w:t xml:space="preserve">Mashiach sits </w:t>
      </w:r>
      <w:r w:rsidRPr="00F2552A">
        <w:rPr>
          <w:i/>
          <w:iCs/>
        </w:rPr>
        <w:t>at</w:t>
      </w:r>
      <w:r w:rsidRPr="00F2552A">
        <w:t xml:space="preserve"> the gate because he is balanced on the razor's edge of history. He does not settle deep inside the comfort of the empire, nor is he entirely detached from it. He sits on the threshold, ready to move instantly the moment the heavenly decree triggers. This is why the Talmud notes he changes his bandages </w:t>
      </w:r>
      <w:r w:rsidRPr="00F2552A">
        <w:rPr>
          <w:i/>
          <w:iCs/>
        </w:rPr>
        <w:t>one by one</w:t>
      </w:r>
      <w:r w:rsidR="00CB50A7">
        <w:rPr>
          <w:i/>
          <w:iCs/>
        </w:rPr>
        <w:t xml:space="preserve">, </w:t>
      </w:r>
      <w:r w:rsidRPr="00F2552A">
        <w:t>if he were inside the city or fully wrapped, the lag time to exit would delay the redemption.</w:t>
      </w:r>
    </w:p>
    <w:p w14:paraId="78205ECB" w14:textId="77777777" w:rsidR="00CB50A7" w:rsidRDefault="00CB50A7" w:rsidP="00F2552A"/>
    <w:p w14:paraId="4538A28F" w14:textId="6C504813" w:rsidR="00CB50A7" w:rsidRDefault="00CB50A7" w:rsidP="00F2552A">
      <w:r w:rsidRPr="00CB50A7">
        <w:t>To Chazal, the "gates" are not a passive background setting; they define Mashiach's operational status during the exile. Whether viewed geopolitically as the high courts of modern imperial power, sociologically as the haven of the marginalized, or mystically as the threshold of Paradise, the gate signifies that the Redeemer is perfectly positioned at the exit door of history</w:t>
      </w:r>
      <w:r>
        <w:t xml:space="preserve">, </w:t>
      </w:r>
      <w:r w:rsidRPr="00CB50A7">
        <w:t>waiting for the clock to strike the ultimate hour of transition.</w:t>
      </w:r>
    </w:p>
    <w:p w14:paraId="54E8E4DF" w14:textId="77777777" w:rsidR="002205D3" w:rsidRDefault="002205D3" w:rsidP="00F2552A"/>
    <w:p w14:paraId="14370759" w14:textId="77777777" w:rsidR="002205D3" w:rsidRDefault="002205D3" w:rsidP="00F2552A"/>
    <w:p w14:paraId="0A594F3C" w14:textId="0EAB7903" w:rsidR="002205D3" w:rsidRDefault="002205D3" w:rsidP="002205D3">
      <w:pPr>
        <w:pStyle w:val="Heading1"/>
      </w:pPr>
      <w:bookmarkStart w:id="2" w:name="_Toc232392320"/>
      <w:r>
        <w:t>Which Mashiach is the Gemara addressing?</w:t>
      </w:r>
      <w:bookmarkEnd w:id="2"/>
    </w:p>
    <w:p w14:paraId="45917647" w14:textId="77777777" w:rsidR="002205D3" w:rsidRDefault="002205D3" w:rsidP="00F2552A"/>
    <w:p w14:paraId="7A0E245C" w14:textId="51E905C7" w:rsidR="002205D3" w:rsidRDefault="002205D3" w:rsidP="002205D3">
      <w:pPr>
        <w:rPr>
          <w:b/>
          <w:bCs/>
        </w:rPr>
      </w:pPr>
      <w:r w:rsidRPr="002205D3">
        <w:t xml:space="preserve">While standard, surface-level readings of Sanhedrin 98a assume that the figure sitting at the gates of Rome is </w:t>
      </w:r>
      <w:r w:rsidRPr="00FF219C">
        <w:rPr>
          <w:b/>
          <w:bCs/>
          <w:i/>
          <w:iCs/>
        </w:rPr>
        <w:t>Mashiach ben David</w:t>
      </w:r>
      <w:r w:rsidRPr="002205D3">
        <w:t xml:space="preserve"> (the final, triumphant Davidic king), a deep dive into the </w:t>
      </w:r>
      <w:r w:rsidRPr="002205D3">
        <w:rPr>
          <w:i/>
          <w:iCs/>
        </w:rPr>
        <w:t>Meforshim</w:t>
      </w:r>
      <w:r w:rsidRPr="002205D3">
        <w:t>, Midrashim, and Kabbalistic commentary reveals that this page applies profoundly</w:t>
      </w:r>
      <w:r>
        <w:t xml:space="preserve">, </w:t>
      </w:r>
      <w:r w:rsidRPr="002205D3">
        <w:t>and some argue, primarily</w:t>
      </w:r>
      <w:r>
        <w:t xml:space="preserve">, </w:t>
      </w:r>
      <w:r w:rsidRPr="002205D3">
        <w:rPr>
          <w:b/>
          <w:bCs/>
        </w:rPr>
        <w:t>to Mashiach ben Yosef.</w:t>
      </w:r>
    </w:p>
    <w:p w14:paraId="64753F5D" w14:textId="77777777" w:rsidR="002205D3" w:rsidRDefault="002205D3" w:rsidP="002205D3">
      <w:pPr>
        <w:rPr>
          <w:b/>
          <w:bCs/>
        </w:rPr>
      </w:pPr>
    </w:p>
    <w:p w14:paraId="62189BD3" w14:textId="790651D0" w:rsidR="002205D3" w:rsidRDefault="002205D3" w:rsidP="002205D3">
      <w:r>
        <w:t>In Jewish eschatology, Mashiach ben Yosef is the initial, preparatory messianic figure. His role is to build the physical infrastructure of the redemption, fight the material wars against the forces of spiritual impurity (Edom/Rome), suffer immensely on behalf of the nation, and traditionally, to die in battle before Mashiach ben David takes the throne. When you re-read the imagery of Sanhedrin 98a through this specific lens, the details of the "gates of Rome" align perfectly with the mission of the Josephite Messiah.</w:t>
      </w:r>
    </w:p>
    <w:p w14:paraId="26C7CF79" w14:textId="77777777" w:rsidR="002205D3" w:rsidRDefault="002205D3" w:rsidP="002205D3"/>
    <w:p w14:paraId="229043C5" w14:textId="77777777" w:rsidR="002205D3" w:rsidRDefault="002205D3" w:rsidP="002205D3">
      <w:r>
        <w:t xml:space="preserve">In classical rabbinic thought, the only spiritual force capable of breaking the power of Rome (which is Edom/Esau) is the lineage of Joseph. This is derived from the verse in: </w:t>
      </w:r>
    </w:p>
    <w:p w14:paraId="607F9D31" w14:textId="77777777" w:rsidR="002205D3" w:rsidRDefault="002205D3" w:rsidP="002205D3"/>
    <w:p w14:paraId="64B91A14" w14:textId="4B14C0CA" w:rsidR="002205D3" w:rsidRDefault="002205D3" w:rsidP="002205D3">
      <w:pPr>
        <w:pStyle w:val="Verse"/>
      </w:pPr>
      <w:r w:rsidRPr="002205D3">
        <w:rPr>
          <w:b/>
          <w:bCs/>
        </w:rPr>
        <w:t>Obadiah 1:18</w:t>
      </w:r>
      <w:r>
        <w:t xml:space="preserve"> The house of Jacob shall be a fire, and the house of Joseph a flame, and the house of Esau for stubble.</w:t>
      </w:r>
    </w:p>
    <w:p w14:paraId="6FA3E48D" w14:textId="77777777" w:rsidR="002205D3" w:rsidRDefault="002205D3" w:rsidP="002205D3"/>
    <w:p w14:paraId="73527416" w14:textId="2C2A58F8" w:rsidR="002205D3" w:rsidRDefault="002205D3" w:rsidP="002205D3">
      <w:r>
        <w:t>By placing the Messiah directly at the gates of Rome, the Gemara is showing the vanguard of the messianic process actively engaging the enemy at its capital. Mashiach ben Yosef must go to the gates of Rome because his entire cosmic purpose is to confront, dismantle, and sift the holiness out of the kingdom of Esau.</w:t>
      </w:r>
    </w:p>
    <w:p w14:paraId="7CE00068" w14:textId="77777777" w:rsidR="00C108D5" w:rsidRDefault="00C108D5" w:rsidP="002205D3"/>
    <w:p w14:paraId="3ECB420D" w14:textId="77777777" w:rsidR="00C108D5" w:rsidRDefault="00C108D5" w:rsidP="00C108D5">
      <w:r>
        <w:t>While both messianic figures bear the pain of the exile, the motif of severe physical trauma, vulnerability, and tragic suffering is overwhelmingly associated with Mashiach ben Yosef.</w:t>
      </w:r>
    </w:p>
    <w:p w14:paraId="4B32D8B9" w14:textId="77777777" w:rsidR="00FF219C" w:rsidRDefault="00FF219C" w:rsidP="00C108D5"/>
    <w:p w14:paraId="44D46D29" w14:textId="77777777" w:rsidR="00FF219C" w:rsidRDefault="00FF219C" w:rsidP="00FF219C">
      <w:r>
        <w:t xml:space="preserve">The </w:t>
      </w:r>
      <w:r w:rsidRPr="00FF219C">
        <w:rPr>
          <w:b/>
          <w:bCs/>
        </w:rPr>
        <w:t>Arizal</w:t>
      </w:r>
      <w:r>
        <w:t xml:space="preserve"> explains that suffering and "illness" are spiritually tethered to the soul of Joseph/Ephraim. Because Mashiach ben Yosef's cosmic job is to absorb the violent, judgments (Dinim) of the world and the hatred of the nations to shield the Jewish people, he is inherently a figure of structural affliction. Therefore, when Sanhedrin 98b explicitly names the Messiah as the "Leper Scholar" and quotes:</w:t>
      </w:r>
    </w:p>
    <w:p w14:paraId="73EC25A4" w14:textId="77777777" w:rsidR="00FF219C" w:rsidRDefault="00FF219C" w:rsidP="00FF219C"/>
    <w:p w14:paraId="6A3B4B42" w14:textId="679D7B34" w:rsidR="00FF219C" w:rsidRDefault="00FF219C" w:rsidP="00FF219C">
      <w:pPr>
        <w:pStyle w:val="Verse"/>
      </w:pPr>
      <w:r w:rsidRPr="00FF219C">
        <w:rPr>
          <w:b/>
          <w:bCs/>
        </w:rPr>
        <w:t>Yeshayahu (Isaiah) 53:4</w:t>
      </w:r>
      <w:r w:rsidRPr="00FF219C">
        <w:t> Surely our diseases he did bear, and our pains he carried; whereas we did esteem him stricken, smitten of God, and afflicted.</w:t>
      </w:r>
    </w:p>
    <w:p w14:paraId="7ADBFC62" w14:textId="77777777" w:rsidR="00FF219C" w:rsidRDefault="00FF219C" w:rsidP="00FF219C"/>
    <w:p w14:paraId="3DA7FE83" w14:textId="164B0F91" w:rsidR="00FF219C" w:rsidRDefault="00FF219C" w:rsidP="00FF219C">
      <w:r>
        <w:t>Kabbalists from the Lurianic school argue this primarily describes the first Messiah (ben Yosef), whose defining characteristic is vicarious, protective suffering, whereas Mashiach ben David's characteristic is unhindered majesty and kingship.</w:t>
      </w:r>
    </w:p>
    <w:p w14:paraId="16B1C118" w14:textId="77777777" w:rsidR="00C108D5" w:rsidRDefault="00C108D5" w:rsidP="00C108D5"/>
    <w:p w14:paraId="1F78ABF3" w14:textId="6A5D91EA" w:rsidR="00C108D5" w:rsidRDefault="00C108D5" w:rsidP="00C108D5">
      <w:r>
        <w:t xml:space="preserve">The great 16th-century commentator, </w:t>
      </w:r>
      <w:r w:rsidRPr="00C108D5">
        <w:rPr>
          <w:b/>
          <w:bCs/>
        </w:rPr>
        <w:t>Rabbi Moshe Alshech</w:t>
      </w:r>
      <w:r>
        <w:t>, explicitly connects the concept of the suffering messiah to Mashiach ben Yosef. He notes that Mashiach ben Yosef takes the absolute brunt of the harsh judgments (Dinim) onto his own body to shield Israel. His bandages are the literal wounds of the historical process of exile. He sits among the outcasts because his spiritual state is one of temporary brokenness and preparation.</w:t>
      </w:r>
    </w:p>
    <w:p w14:paraId="73784639" w14:textId="77777777" w:rsidR="00861AC9" w:rsidRDefault="00861AC9" w:rsidP="00C108D5"/>
    <w:p w14:paraId="50433AEE" w14:textId="746EF30D" w:rsidR="00861AC9" w:rsidRDefault="00861AC9" w:rsidP="00861AC9">
      <w:r>
        <w:t>The Ramchal explains that Mashiach ben Yosef must conceptually be "imprisoned" inside the Klipah (the spiritual husk or shell) of the Gentile empires, historically symbolized by Egypt, Babylon, and ultimately Rome. To the Ramchal, the description in Sanhedrin 98a of the Messiah sitting disguised as a beggar at the very gates of Rome is a precise description of Mashiach ben Yosef. He must remain hidden in the heart of enemy territory, suffering under their rule, waiting for the Jewish people to achieve the spiritual merit necessary to release him from his confinement so he can wage the final war of liberation.</w:t>
      </w:r>
    </w:p>
    <w:p w14:paraId="647DF052" w14:textId="77777777" w:rsidR="00C108D5" w:rsidRDefault="00C108D5" w:rsidP="00C108D5"/>
    <w:p w14:paraId="43A53ACE" w14:textId="77777777" w:rsidR="00C108D5" w:rsidRDefault="00C108D5" w:rsidP="00C108D5">
      <w:r>
        <w:t xml:space="preserve">As long as the Messiah is trapped outside the city, bound by leprosy, changing one bandage at a time at the gates of Rome, he is operating in the persona of </w:t>
      </w:r>
      <w:r w:rsidRPr="00C108D5">
        <w:rPr>
          <w:b/>
          <w:bCs/>
        </w:rPr>
        <w:t>Mashiach ben Yosef</w:t>
      </w:r>
      <w:r>
        <w:t>. This represents the era of Galut (exile), where redemption is hidden, fragile, subject to historical delays, and forced to wrestle with the material constraints of the physical world.</w:t>
      </w:r>
    </w:p>
    <w:p w14:paraId="6565DC5A" w14:textId="77777777" w:rsidR="00B74D00" w:rsidRDefault="00B74D00" w:rsidP="00C108D5"/>
    <w:p w14:paraId="62A06D20" w14:textId="2ADE0CE9" w:rsidR="00B74D00" w:rsidRDefault="00B74D00" w:rsidP="00B74D00">
      <w:r>
        <w:t xml:space="preserve">In modern macro-historical Jewish analysis, scholars like Rabbi Mendel Kessin (a prominent modern lecturer heavily rooted in the </w:t>
      </w:r>
      <w:proofErr w:type="spellStart"/>
      <w:r>
        <w:t>Ramchal’s</w:t>
      </w:r>
      <w:proofErr w:type="spellEnd"/>
      <w:r>
        <w:t xml:space="preserve"> philosophy) continue to advocate this view. In this contemporary framework, "Rome" in the Talmud represents Western civilization and its global administrative/political power structures.</w:t>
      </w:r>
    </w:p>
    <w:p w14:paraId="3F8745E2" w14:textId="77777777" w:rsidR="00B74D00" w:rsidRDefault="00B74D00" w:rsidP="00B74D00"/>
    <w:p w14:paraId="5112F0FC" w14:textId="23A22129" w:rsidR="00B74D00" w:rsidRDefault="00B74D00" w:rsidP="00B74D00">
      <w:r>
        <w:t>These thinkers argue that the Sanhedrin 98a passage applies primarily to Mashiach ben Yosef because the physical rectification of the world is currently taking place within the systems of the West. The Messiah is "at the gates of Rome" because the material wealth, technology, and political shifts necessary to pave the way for the true, final redemption are currently bound up inside global, secular frameworks, waiting to be decoupled and redirected toward Israel.</w:t>
      </w:r>
    </w:p>
    <w:p w14:paraId="0B195341" w14:textId="77777777" w:rsidR="00B74D00" w:rsidRDefault="00B74D00" w:rsidP="00B74D00"/>
    <w:p w14:paraId="1BEA4A41" w14:textId="76EED2B3" w:rsidR="00B74D00" w:rsidRDefault="00B74D00" w:rsidP="00B74D00">
      <w:r w:rsidRPr="00B74D00">
        <w:t xml:space="preserve">For the mystics and commentators of these schools, the distinction is clear: Mashiach ben David represents the perfect, unbroken, end-state light of </w:t>
      </w:r>
      <w:r>
        <w:t>HaShem</w:t>
      </w:r>
      <w:r w:rsidRPr="00B74D00">
        <w:t xml:space="preserve">. He cannot be "sick," he cannot wear "bandages," and he does not sit with beggars in Rome. Therefore, the broken, bleeding, bound figure agonizing at the gates of the empire in Sanhedrin 98a </w:t>
      </w:r>
      <w:r w:rsidRPr="00B74D00">
        <w:rPr>
          <w:b/>
          <w:bCs/>
        </w:rPr>
        <w:t>must</w:t>
      </w:r>
      <w:r w:rsidRPr="00B74D00">
        <w:t xml:space="preserve"> be the operational, self-sacrificing vanguard: </w:t>
      </w:r>
      <w:r w:rsidRPr="00B74D00">
        <w:rPr>
          <w:b/>
          <w:bCs/>
        </w:rPr>
        <w:t>Mashiach ben Yosef</w:t>
      </w:r>
      <w:r w:rsidRPr="00B74D00">
        <w:t>.</w:t>
      </w:r>
    </w:p>
    <w:p w14:paraId="34CDC090" w14:textId="77777777" w:rsidR="00C108D5" w:rsidRDefault="00C108D5" w:rsidP="00C108D5"/>
    <w:p w14:paraId="6E30CE1F" w14:textId="61605ACB" w:rsidR="00C108D5" w:rsidRDefault="00C108D5" w:rsidP="00C108D5">
      <w:pPr>
        <w:jc w:val="center"/>
      </w:pPr>
      <w:r>
        <w:t>The Bursting Forth (Mashiach ben David).</w:t>
      </w:r>
    </w:p>
    <w:p w14:paraId="504EC8B6" w14:textId="77777777" w:rsidR="00FF219C" w:rsidRDefault="00FF219C" w:rsidP="00C108D5"/>
    <w:p w14:paraId="2469A109" w14:textId="08B985CD" w:rsidR="00C108D5" w:rsidRDefault="00C108D5" w:rsidP="00C108D5">
      <w:r>
        <w:t>When the condition of "Today, if you listen to His voice" is met, the bindings are shattered. The Messiah steps through the gates, heals his wounds, and enters his sovereign state. That transition is the shift from the preparatory energy of Joseph to the eternal, realized kingdom of Mashiach ben David.</w:t>
      </w:r>
    </w:p>
    <w:p w14:paraId="5EA23F80" w14:textId="77777777" w:rsidR="00FF219C" w:rsidRDefault="00FF219C" w:rsidP="00C108D5"/>
    <w:p w14:paraId="4F2C2AC2" w14:textId="723167B0" w:rsidR="00FF219C" w:rsidRDefault="00FF219C" w:rsidP="00C108D5">
      <w:r w:rsidRPr="00FF219C">
        <w:t>To read Sanhedrin 98a without Mashiach ben Yosef is to miss the mechanics of the story. Mashiach ben Yosef is the Messiah at the gate. He is the one bound by the wounds of history, standing on the dangerous border of the empire, executing the painful, gritty work of preparation. Mashiach ben David is the one who ultimately walks through the gate once the work is complete.</w:t>
      </w:r>
      <w:r>
        <w:t xml:space="preserve"> </w:t>
      </w:r>
      <w:r w:rsidRPr="00FF219C">
        <w:t>For the mystics and commentators of these schools, the distinction is clear</w:t>
      </w:r>
      <w:r>
        <w:t>,</w:t>
      </w:r>
      <w:r w:rsidRPr="00FF219C">
        <w:t xml:space="preserve"> Mashiach ben David represents the perfect, unbroken, end-state light of </w:t>
      </w:r>
      <w:r>
        <w:t>HaShem</w:t>
      </w:r>
      <w:r w:rsidRPr="00FF219C">
        <w:t>. He cannot be "sick," he cannot wear "bandages," and he does not sit with beggars in Rome. Therefore, the broken, bleeding, bound figure agonizing at the gates of the empire in Sanhedrin 98a must be the operational, self-sacrificing vanguard: Mashiach ben Yosef.</w:t>
      </w:r>
    </w:p>
    <w:p w14:paraId="5CEA3130" w14:textId="77777777" w:rsidR="00F2552A" w:rsidRDefault="00F2552A" w:rsidP="00F2552A"/>
    <w:p w14:paraId="6E0F5752" w14:textId="77777777" w:rsidR="001D7B01" w:rsidRDefault="001D7B01" w:rsidP="00612F04"/>
    <w:p w14:paraId="67F5AE18" w14:textId="179E610A" w:rsidR="000B0DBF" w:rsidRDefault="000B0DBF" w:rsidP="000B0DBF">
      <w:pPr>
        <w:pStyle w:val="Heading1"/>
      </w:pPr>
      <w:bookmarkStart w:id="3" w:name="_Toc232392321"/>
      <w:r>
        <w:t>Where is Mashiach to be Found?</w:t>
      </w:r>
      <w:bookmarkEnd w:id="3"/>
    </w:p>
    <w:p w14:paraId="0F2F4BD5" w14:textId="77777777" w:rsidR="000B0DBF" w:rsidRDefault="000B0DBF" w:rsidP="00612F04"/>
    <w:p w14:paraId="6EF4C5F3" w14:textId="363D7070" w:rsidR="007B725A" w:rsidRDefault="00EE3DEA" w:rsidP="00612F04">
      <w:r>
        <w:t>If we are living in the generation that will see the Mashiach, then it is logical to ask</w:t>
      </w:r>
      <w:r w:rsidR="00497740">
        <w:t>:</w:t>
      </w:r>
      <w:r>
        <w:t xml:space="preserve"> </w:t>
      </w:r>
      <w:r w:rsidRPr="00497740">
        <w:rPr>
          <w:b/>
          <w:bCs/>
        </w:rPr>
        <w:t>where</w:t>
      </w:r>
      <w:r>
        <w:t xml:space="preserve"> </w:t>
      </w:r>
      <w:r w:rsidRPr="00497740">
        <w:rPr>
          <w:b/>
          <w:bCs/>
        </w:rPr>
        <w:t>we will find</w:t>
      </w:r>
      <w:r>
        <w:t xml:space="preserve"> </w:t>
      </w:r>
      <w:r w:rsidR="00497740">
        <w:rPr>
          <w:b/>
          <w:bCs/>
        </w:rPr>
        <w:t>Mashiach?</w:t>
      </w:r>
      <w:r>
        <w:t xml:space="preserve"> The Gemara provides us with an answer:</w:t>
      </w:r>
    </w:p>
    <w:p w14:paraId="0CB17E62" w14:textId="77777777" w:rsidR="00EE3DEA" w:rsidRDefault="00EE3DEA" w:rsidP="00612F04"/>
    <w:p w14:paraId="2D7C5AE7" w14:textId="77777777" w:rsidR="00616669" w:rsidRDefault="00EE3DEA" w:rsidP="00616669">
      <w:pPr>
        <w:pStyle w:val="Verse"/>
      </w:pPr>
      <w:r w:rsidRPr="00EE3DEA">
        <w:rPr>
          <w:b/>
          <w:bCs/>
          <w:iCs/>
        </w:rPr>
        <w:t>Sanhedrin</w:t>
      </w:r>
      <w:r>
        <w:rPr>
          <w:b/>
          <w:bCs/>
          <w:iCs/>
        </w:rPr>
        <w:t xml:space="preserve"> </w:t>
      </w:r>
      <w:r w:rsidRPr="00EE3DEA">
        <w:rPr>
          <w:b/>
          <w:bCs/>
        </w:rPr>
        <w:t>98a</w:t>
      </w:r>
      <w:r>
        <w:t xml:space="preserve"> </w:t>
      </w:r>
      <w:r w:rsidR="00616669">
        <w:t>Rabbi Joshua ben Levi found Elijah the Prophet, who was standing at the entrance of the cave of Rabbi Shimon ben Yochai.</w:t>
      </w:r>
    </w:p>
    <w:p w14:paraId="16B81FCB" w14:textId="77777777" w:rsidR="00616669" w:rsidRDefault="00616669" w:rsidP="00616669">
      <w:pPr>
        <w:pStyle w:val="Verse"/>
      </w:pPr>
    </w:p>
    <w:p w14:paraId="30A87A5A" w14:textId="77777777" w:rsidR="00616669" w:rsidRDefault="00616669" w:rsidP="00616669">
      <w:pPr>
        <w:pStyle w:val="Verse"/>
      </w:pPr>
      <w:r>
        <w:t>Rabbi Joshua asked him: "When will the Messiah come?"</w:t>
      </w:r>
    </w:p>
    <w:p w14:paraId="4A6A8CBC" w14:textId="77777777" w:rsidR="00616669" w:rsidRDefault="00616669" w:rsidP="00616669">
      <w:pPr>
        <w:pStyle w:val="Verse"/>
      </w:pPr>
    </w:p>
    <w:p w14:paraId="74A5F16B" w14:textId="77777777" w:rsidR="00616669" w:rsidRDefault="00616669" w:rsidP="00616669">
      <w:pPr>
        <w:pStyle w:val="Verse"/>
      </w:pPr>
      <w:r>
        <w:t>Elijah replied: "Go and ask him himself."</w:t>
      </w:r>
    </w:p>
    <w:p w14:paraId="1D2B9002" w14:textId="77777777" w:rsidR="00616669" w:rsidRDefault="00616669" w:rsidP="00616669">
      <w:pPr>
        <w:pStyle w:val="Verse"/>
      </w:pPr>
    </w:p>
    <w:p w14:paraId="2B405333" w14:textId="77777777" w:rsidR="00616669" w:rsidRDefault="00616669" w:rsidP="00616669">
      <w:pPr>
        <w:pStyle w:val="Verse"/>
      </w:pPr>
      <w:r>
        <w:t>Rabbi Joshua asked: "And where is he sitting?"</w:t>
      </w:r>
    </w:p>
    <w:p w14:paraId="5DC4A763" w14:textId="77777777" w:rsidR="00616669" w:rsidRDefault="00616669" w:rsidP="00616669">
      <w:pPr>
        <w:pStyle w:val="Verse"/>
      </w:pPr>
    </w:p>
    <w:p w14:paraId="5C567554" w14:textId="77777777" w:rsidR="00616669" w:rsidRDefault="00616669" w:rsidP="00616669">
      <w:pPr>
        <w:pStyle w:val="Verse"/>
      </w:pPr>
      <w:r>
        <w:t>Elijah answered: "At the entrance of the city of Rome."</w:t>
      </w:r>
    </w:p>
    <w:p w14:paraId="7BDFF4B9" w14:textId="77777777" w:rsidR="00616669" w:rsidRDefault="00616669" w:rsidP="00616669">
      <w:pPr>
        <w:pStyle w:val="Verse"/>
      </w:pPr>
    </w:p>
    <w:p w14:paraId="59BC5BE9" w14:textId="77777777" w:rsidR="00616669" w:rsidRDefault="00616669" w:rsidP="00616669">
      <w:pPr>
        <w:pStyle w:val="Verse"/>
      </w:pPr>
      <w:r>
        <w:t>Rabbi Joshua asked: "And what is his sign by which I may recognize him?"</w:t>
      </w:r>
    </w:p>
    <w:p w14:paraId="2A1ED97B" w14:textId="77777777" w:rsidR="00616669" w:rsidRDefault="00616669" w:rsidP="00616669">
      <w:pPr>
        <w:pStyle w:val="Verse"/>
      </w:pPr>
    </w:p>
    <w:p w14:paraId="7C8A035F" w14:textId="77777777" w:rsidR="00616669" w:rsidRDefault="00616669" w:rsidP="00616669">
      <w:pPr>
        <w:pStyle w:val="Verse"/>
      </w:pPr>
      <w:r>
        <w:t>Elijah told him: "He is sitting among the poor who suffer from illnesses. And while all of the others untie and re-tie all of their bandages at the same time, he unties only one bandage at a time and ties it back before moving to the next. For he says to himself: 'Perhaps I will be called to begin the redemption at this very moment, and I must not be delayed by having to wrap multiple wounds.'"</w:t>
      </w:r>
    </w:p>
    <w:p w14:paraId="55B03C7C" w14:textId="77777777" w:rsidR="00616669" w:rsidRDefault="00616669" w:rsidP="00616669">
      <w:pPr>
        <w:pStyle w:val="Verse"/>
      </w:pPr>
    </w:p>
    <w:p w14:paraId="650D4D51" w14:textId="77777777" w:rsidR="00616669" w:rsidRDefault="00616669" w:rsidP="00616669">
      <w:pPr>
        <w:pStyle w:val="Verse"/>
      </w:pPr>
      <w:proofErr w:type="gramStart"/>
      <w:r>
        <w:t>So</w:t>
      </w:r>
      <w:proofErr w:type="gramEnd"/>
      <w:r>
        <w:t xml:space="preserve"> Rabbi Joshua went to him. He approached the Messiah and said: "Peace be unto you, my master and teacher!"</w:t>
      </w:r>
    </w:p>
    <w:p w14:paraId="4A5C0852" w14:textId="77777777" w:rsidR="00616669" w:rsidRDefault="00616669" w:rsidP="00616669">
      <w:pPr>
        <w:pStyle w:val="Verse"/>
      </w:pPr>
    </w:p>
    <w:p w14:paraId="47B82135" w14:textId="77777777" w:rsidR="00616669" w:rsidRDefault="00616669" w:rsidP="00616669">
      <w:pPr>
        <w:pStyle w:val="Verse"/>
      </w:pPr>
      <w:r>
        <w:t>The Messiah replied to him: "Peace be unto you, son of Levi."</w:t>
      </w:r>
    </w:p>
    <w:p w14:paraId="7DDECBE9" w14:textId="77777777" w:rsidR="00616669" w:rsidRDefault="00616669" w:rsidP="00616669">
      <w:pPr>
        <w:pStyle w:val="Verse"/>
      </w:pPr>
    </w:p>
    <w:p w14:paraId="6741ABCB" w14:textId="77777777" w:rsidR="00616669" w:rsidRDefault="00616669" w:rsidP="00616669">
      <w:pPr>
        <w:pStyle w:val="Verse"/>
      </w:pPr>
      <w:r>
        <w:t>Rabbi Joshua then asked him: "When will the Master come?"</w:t>
      </w:r>
    </w:p>
    <w:p w14:paraId="5D687837" w14:textId="77777777" w:rsidR="00616669" w:rsidRDefault="00616669" w:rsidP="00616669">
      <w:pPr>
        <w:pStyle w:val="Verse"/>
      </w:pPr>
    </w:p>
    <w:p w14:paraId="0BD8BE49" w14:textId="77777777" w:rsidR="00616669" w:rsidRDefault="00616669" w:rsidP="00616669">
      <w:pPr>
        <w:pStyle w:val="Verse"/>
      </w:pPr>
      <w:r>
        <w:t>The Messiah answered: "Today!"</w:t>
      </w:r>
    </w:p>
    <w:p w14:paraId="1508A401" w14:textId="77777777" w:rsidR="00616669" w:rsidRDefault="00616669" w:rsidP="00616669">
      <w:pPr>
        <w:pStyle w:val="Verse"/>
      </w:pPr>
    </w:p>
    <w:p w14:paraId="078877A9" w14:textId="77777777" w:rsidR="00616669" w:rsidRDefault="00616669" w:rsidP="00616669">
      <w:pPr>
        <w:pStyle w:val="Verse"/>
      </w:pPr>
      <w:r>
        <w:t>Later, Rabbi Joshua returned to Elijah. Elijah asked him: "What did he say to you?"</w:t>
      </w:r>
    </w:p>
    <w:p w14:paraId="196331D7" w14:textId="77777777" w:rsidR="00616669" w:rsidRDefault="00616669" w:rsidP="00616669">
      <w:pPr>
        <w:pStyle w:val="Verse"/>
      </w:pPr>
    </w:p>
    <w:p w14:paraId="0D7BB55D" w14:textId="77777777" w:rsidR="00616669" w:rsidRDefault="00616669" w:rsidP="00616669">
      <w:pPr>
        <w:pStyle w:val="Verse"/>
      </w:pPr>
      <w:r>
        <w:t>Rabbi Joshua replied: "He said 'Peace be unto you, son of Levi,'" to which Elijah remarked: "By this, he guaranteed that both you and your father belong in the World to Come."</w:t>
      </w:r>
    </w:p>
    <w:p w14:paraId="5DE9635C" w14:textId="77777777" w:rsidR="00616669" w:rsidRDefault="00616669" w:rsidP="00616669">
      <w:pPr>
        <w:pStyle w:val="Verse"/>
      </w:pPr>
    </w:p>
    <w:p w14:paraId="5D95B190" w14:textId="77777777" w:rsidR="00616669" w:rsidRDefault="00616669" w:rsidP="00616669">
      <w:pPr>
        <w:pStyle w:val="Verse"/>
      </w:pPr>
      <w:r>
        <w:t>Rabbi Joshua then said to Elijah: "But he lied to me! For he told me, 'Today I am coming,' and the day has ended and he has not come!"</w:t>
      </w:r>
    </w:p>
    <w:p w14:paraId="52C9C5CA" w14:textId="77777777" w:rsidR="00616669" w:rsidRDefault="00616669" w:rsidP="00616669">
      <w:pPr>
        <w:pStyle w:val="Verse"/>
      </w:pPr>
    </w:p>
    <w:p w14:paraId="34A2798D" w14:textId="48B5E594" w:rsidR="00EE3DEA" w:rsidRDefault="00616669" w:rsidP="00616669">
      <w:pPr>
        <w:pStyle w:val="Verse"/>
      </w:pPr>
      <w:r>
        <w:t>Elijah explained to him: "This is what he meant when he said 'Today'—he was referencing the biblical verse: 'Today, if you will only listen to His voice'."</w:t>
      </w:r>
      <w:r>
        <w:rPr>
          <w:rStyle w:val="FootnoteReference"/>
        </w:rPr>
        <w:footnoteReference w:id="5"/>
      </w:r>
    </w:p>
    <w:p w14:paraId="205490AC" w14:textId="77777777" w:rsidR="007B725A" w:rsidRDefault="007B725A" w:rsidP="00612F04"/>
    <w:p w14:paraId="70AB3EF5" w14:textId="2DCF6FB0" w:rsidR="007B725A" w:rsidRDefault="00371CE9" w:rsidP="00371CE9">
      <w:r w:rsidRPr="00371CE9">
        <w:t>This fascinating passage suggests that Mashiach is sitting at the gates of Rome (according to numerous commentators, including the Vilna Gaon) among all the lepers expelled from the city. </w:t>
      </w:r>
    </w:p>
    <w:p w14:paraId="48855F41" w14:textId="77777777" w:rsidR="00C91AFB" w:rsidRDefault="00C91AFB" w:rsidP="00371CE9"/>
    <w:p w14:paraId="4C7CDC80" w14:textId="183ADA01" w:rsidR="00C91AFB" w:rsidRDefault="00C91AFB" w:rsidP="00C91AFB">
      <w:r w:rsidRPr="00C91AFB">
        <w:t>The 'gates' of a city are where the judges sat and judged.</w:t>
      </w:r>
      <w:r>
        <w:t xml:space="preserve"> In the ancient world, the gate was where the </w:t>
      </w:r>
      <w:r w:rsidRPr="00C91AFB">
        <w:rPr>
          <w:b/>
          <w:bCs/>
        </w:rPr>
        <w:t>de facto ruler sat</w:t>
      </w:r>
      <w:r>
        <w:t xml:space="preserve"> to wield the sword and execute judgment. Today, that unmatched global engine of political, military, and economic force is centered squarely in Washington D.C.</w:t>
      </w:r>
    </w:p>
    <w:p w14:paraId="75AB0EFB" w14:textId="77777777" w:rsidR="00C91AFB" w:rsidRDefault="00C91AFB" w:rsidP="00C91AFB"/>
    <w:p w14:paraId="140AF7AA" w14:textId="6D23FA8E" w:rsidR="00C91AFB" w:rsidRDefault="00C91AFB" w:rsidP="00C91AFB">
      <w:r>
        <w:t>When you map Washington D.C. onto the traditional Jewish doctrines of Edom and the "Gates of Rome," the historical and architectural alignments are stunning.</w:t>
      </w:r>
    </w:p>
    <w:p w14:paraId="1F456525" w14:textId="77777777" w:rsidR="00C91AFB" w:rsidRDefault="00C91AFB" w:rsidP="00C91AFB"/>
    <w:p w14:paraId="0043856C" w14:textId="77777777" w:rsidR="00C91AFB" w:rsidRDefault="00C91AFB" w:rsidP="00C91AFB">
      <w:r>
        <w:t xml:space="preserve">The Ramban (Nachmanides) and the </w:t>
      </w:r>
      <w:proofErr w:type="spellStart"/>
      <w:r>
        <w:t>Aravat</w:t>
      </w:r>
      <w:proofErr w:type="spellEnd"/>
      <w:r>
        <w:t xml:space="preserve"> Nachal explain that the final incarnation of Edom would not be a localized kingdom, but a sprawling global superpower that champions democracy, individual liberty, and secular law, while simultaneously wielding a military apparatus capable of projecting power into every corner of the planet.</w:t>
      </w:r>
    </w:p>
    <w:p w14:paraId="39623CDA" w14:textId="77777777" w:rsidR="00C91AFB" w:rsidRDefault="00C91AFB" w:rsidP="00C91AFB"/>
    <w:p w14:paraId="08C54F04" w14:textId="77777777" w:rsidR="00C91AFB" w:rsidRDefault="00C91AFB" w:rsidP="00C91AFB">
      <w:r>
        <w:t>Washington D.C. is the absolute nerve center of this final, macro-level Klipah (spiritual shell) of Edom. It is where the modern "Caesars" sit, and where the global financial and military orders are guarded and enforced.</w:t>
      </w:r>
    </w:p>
    <w:p w14:paraId="147509D3" w14:textId="77777777" w:rsidR="00C91AFB" w:rsidRDefault="00C91AFB" w:rsidP="00C91AFB"/>
    <w:p w14:paraId="69068E0F" w14:textId="77777777" w:rsidR="00C91AFB" w:rsidRDefault="00C91AFB" w:rsidP="00C91AFB">
      <w:r>
        <w:t>The physical layout of Washington D.C. is not an accident of modern design; it is an explicit, intentional architectural resurrection of Imperial Rome.</w:t>
      </w:r>
    </w:p>
    <w:p w14:paraId="3B84CE4F" w14:textId="77777777" w:rsidR="00C91AFB" w:rsidRDefault="00C91AFB" w:rsidP="00C91AFB"/>
    <w:p w14:paraId="70EB8603" w14:textId="77777777" w:rsidR="00C91AFB" w:rsidRDefault="00C91AFB" w:rsidP="00C91AFB">
      <w:r>
        <w:t>When the city was planned, the founders deliberately chose the Neoclassical architectural style to project power, authority, and permanence. The physical structures of governance in D.C. are literal visual duplicates of the ancient Roman seats of judgment.</w:t>
      </w:r>
    </w:p>
    <w:p w14:paraId="16810EB6" w14:textId="77777777" w:rsidR="00C91AFB" w:rsidRDefault="00C91AFB" w:rsidP="00C91AFB"/>
    <w:p w14:paraId="4B56AD6E" w14:textId="701E2C10" w:rsidR="00C91AFB" w:rsidRDefault="00C91AFB" w:rsidP="00C91AFB">
      <w:r>
        <w:t>The Meforshim note that an empire's spiritual root always manifests in its physical aesthetics. By building a city of white marble domes, columns, and plazas, the United States structurally declared itself to be the legal, cultural, and spiritual heir to Rome. Therefore, the steps of the U.S. Supreme Court or the corridors of the Capitol are, quite literally, the "Gates of Rome" manifested in our era.</w:t>
      </w:r>
    </w:p>
    <w:p w14:paraId="24C5F148" w14:textId="77777777" w:rsidR="0040520C" w:rsidRDefault="0040520C" w:rsidP="00C91AFB"/>
    <w:p w14:paraId="462A3A1E" w14:textId="77777777" w:rsidR="0040520C" w:rsidRDefault="0040520C" w:rsidP="00C91AFB"/>
    <w:p w14:paraId="105405BF" w14:textId="422B5B96" w:rsidR="0040520C" w:rsidRDefault="0040520C" w:rsidP="0040520C">
      <w:pPr>
        <w:pStyle w:val="Heading1"/>
      </w:pPr>
      <w:bookmarkStart w:id="4" w:name="_Toc232392322"/>
      <w:r>
        <w:t>A ‘Targum’ of Sanhedrin 98a</w:t>
      </w:r>
      <w:bookmarkEnd w:id="4"/>
    </w:p>
    <w:p w14:paraId="11E556F1" w14:textId="77777777" w:rsidR="0040520C" w:rsidRDefault="0040520C" w:rsidP="00C91AFB"/>
    <w:p w14:paraId="4180FB2C" w14:textId="65E71F2B" w:rsidR="0040520C" w:rsidRDefault="0040520C" w:rsidP="00C91AFB">
      <w:r>
        <w:t>I made up this ‘targum’ as a way of understanding Sanhedrin 98a.</w:t>
      </w:r>
    </w:p>
    <w:p w14:paraId="15D35D11" w14:textId="77777777" w:rsidR="0040520C" w:rsidRDefault="0040520C" w:rsidP="00C91AFB"/>
    <w:p w14:paraId="49145A47" w14:textId="77777777" w:rsidR="0040520C" w:rsidRDefault="0040520C" w:rsidP="0040520C">
      <w:r w:rsidRPr="0040520C">
        <w:rPr>
          <w:b/>
          <w:bCs/>
        </w:rPr>
        <w:t>And it came to pass</w:t>
      </w:r>
      <w:r w:rsidRPr="0040520C">
        <w:t xml:space="preserve"> in the upper chambers of meditation, that Rabbi Joshua, the son of Levi, stood before the presence of Elijah, the prophet of truth, who ascends to the heavens on stormy winds.</w:t>
      </w:r>
    </w:p>
    <w:p w14:paraId="30405678" w14:textId="77777777" w:rsidR="0040520C" w:rsidRPr="0040520C" w:rsidRDefault="0040520C" w:rsidP="0040520C"/>
    <w:p w14:paraId="2CD841EA" w14:textId="77777777" w:rsidR="0040520C" w:rsidRPr="0040520C" w:rsidRDefault="0040520C" w:rsidP="0040520C">
      <w:r w:rsidRPr="0040520C">
        <w:t xml:space="preserve">Rabbi Joshua spoke before him, saying: </w:t>
      </w:r>
      <w:r w:rsidRPr="0040520C">
        <w:rPr>
          <w:i/>
          <w:iCs/>
        </w:rPr>
        <w:t>"Tell me, O master of the mysteries, when will the son of David—the King who is destined to restore the scepter to Judah—awaken to redeem the world from its deep slumber?"</w:t>
      </w:r>
    </w:p>
    <w:p w14:paraId="128936AD" w14:textId="77777777" w:rsidR="0040520C" w:rsidRDefault="0040520C" w:rsidP="0040520C"/>
    <w:p w14:paraId="7F658BF7" w14:textId="2F420366" w:rsidR="0040520C" w:rsidRPr="0040520C" w:rsidRDefault="0040520C" w:rsidP="0040520C">
      <w:r w:rsidRPr="0040520C">
        <w:t xml:space="preserve">Elijah responded to him, saying: </w:t>
      </w:r>
      <w:r w:rsidRPr="0040520C">
        <w:rPr>
          <w:i/>
          <w:iCs/>
        </w:rPr>
        <w:t>"The matter does not depend on a distant time in the heavens, but on the turning of the hearts below. If you hear His voice today, the redemption begins today."</w:t>
      </w:r>
    </w:p>
    <w:p w14:paraId="58584960" w14:textId="77777777" w:rsidR="0040520C" w:rsidRDefault="0040520C" w:rsidP="0040520C"/>
    <w:p w14:paraId="75B77A63" w14:textId="35033D6D" w:rsidR="0040520C" w:rsidRPr="0040520C" w:rsidRDefault="0040520C" w:rsidP="0040520C">
      <w:r w:rsidRPr="0040520C">
        <w:t xml:space="preserve">Rabbi Joshua spoke again: </w:t>
      </w:r>
      <w:r w:rsidRPr="0040520C">
        <w:rPr>
          <w:i/>
          <w:iCs/>
        </w:rPr>
        <w:t>"If his spirit is already hovering over the world, where is his physical garment to be found right now in this dark night of the destruction?"</w:t>
      </w:r>
    </w:p>
    <w:p w14:paraId="02C388CB" w14:textId="77777777" w:rsidR="0040520C" w:rsidRDefault="0040520C" w:rsidP="0040520C"/>
    <w:p w14:paraId="1ADF2B51" w14:textId="4E03CC5A" w:rsidR="0040520C" w:rsidRPr="0040520C" w:rsidRDefault="0040520C" w:rsidP="0040520C">
      <w:r w:rsidRPr="0040520C">
        <w:t xml:space="preserve">Elijah answered him: </w:t>
      </w:r>
      <w:r w:rsidRPr="0040520C">
        <w:rPr>
          <w:i/>
          <w:iCs/>
        </w:rPr>
        <w:t xml:space="preserve">"Go down to the very epicenter of the fourth exile. You will find him sitting silently </w:t>
      </w:r>
      <w:r w:rsidRPr="0040520C">
        <w:rPr>
          <w:b/>
          <w:bCs/>
          <w:i/>
          <w:iCs/>
        </w:rPr>
        <w:t>at the Gates of Rome</w:t>
      </w:r>
      <w:r w:rsidRPr="0040520C">
        <w:rPr>
          <w:i/>
          <w:iCs/>
        </w:rPr>
        <w:t>."</w:t>
      </w:r>
    </w:p>
    <w:p w14:paraId="43A9CBB8" w14:textId="77777777" w:rsidR="0040520C" w:rsidRDefault="0040520C" w:rsidP="00C91AFB"/>
    <w:p w14:paraId="5DC078F8" w14:textId="4D34AB65" w:rsidR="0040520C" w:rsidRDefault="0040520C" w:rsidP="00EE66F9">
      <w:pPr>
        <w:pStyle w:val="Heading2"/>
      </w:pPr>
      <w:bookmarkStart w:id="5" w:name="_Toc232392323"/>
      <w:r>
        <w:t>The ‘Gates of Rome ‘targum:</w:t>
      </w:r>
      <w:bookmarkEnd w:id="5"/>
    </w:p>
    <w:p w14:paraId="33EF13B7" w14:textId="77777777" w:rsidR="0040520C" w:rsidRDefault="0040520C" w:rsidP="00C91AFB"/>
    <w:p w14:paraId="6B8EC834" w14:textId="7509401D" w:rsidR="0040520C" w:rsidRDefault="0040520C" w:rsidP="0040520C">
      <w:pPr>
        <w:rPr>
          <w:i/>
          <w:iCs/>
        </w:rPr>
      </w:pPr>
      <w:r w:rsidRPr="0040520C">
        <w:rPr>
          <w:i/>
          <w:iCs/>
        </w:rPr>
        <w:t xml:space="preserve">Now the "Gates of Rome" do not mean merely a physical archway of stone in the land of Italy. Rather, it means the </w:t>
      </w:r>
      <w:r w:rsidRPr="0040520C">
        <w:rPr>
          <w:b/>
          <w:bCs/>
          <w:i/>
          <w:iCs/>
        </w:rPr>
        <w:t>ultimate seats of global judgment, the high courts of international law, and the white marble corridors of Western power</w:t>
      </w:r>
      <w:r>
        <w:rPr>
          <w:b/>
          <w:bCs/>
          <w:i/>
          <w:iCs/>
        </w:rPr>
        <w:t xml:space="preserve">, </w:t>
      </w:r>
      <w:r w:rsidRPr="0040520C">
        <w:rPr>
          <w:i/>
          <w:iCs/>
        </w:rPr>
        <w:t>the modern Edom, which holds the geopolitical destiny of Israel in its hands. He sits at the liminal threshold where the legal lease of the nations over the earth is actively running out.</w:t>
      </w:r>
    </w:p>
    <w:p w14:paraId="2B0A2CE5" w14:textId="77777777" w:rsidR="00DF5EA1" w:rsidRPr="0040520C" w:rsidRDefault="00DF5EA1" w:rsidP="0040520C"/>
    <w:p w14:paraId="5FA3648E" w14:textId="77777777" w:rsidR="0040520C" w:rsidRPr="0040520C" w:rsidRDefault="0040520C" w:rsidP="0040520C">
      <w:r w:rsidRPr="0040520C">
        <w:t xml:space="preserve">Rabbi Joshua asked: </w:t>
      </w:r>
      <w:r w:rsidRPr="0040520C">
        <w:rPr>
          <w:i/>
          <w:iCs/>
        </w:rPr>
        <w:t>"And by what sign shall I recognize him among the millions who walk the streets of the great empire?"</w:t>
      </w:r>
    </w:p>
    <w:p w14:paraId="795D3B2F" w14:textId="77777777" w:rsidR="0040520C" w:rsidRDefault="0040520C" w:rsidP="0040520C"/>
    <w:p w14:paraId="1A558A8F" w14:textId="7EED86E7" w:rsidR="0040520C" w:rsidRPr="0040520C" w:rsidRDefault="0040520C" w:rsidP="0040520C">
      <w:r w:rsidRPr="0040520C">
        <w:t xml:space="preserve">Elijah said to him: </w:t>
      </w:r>
      <w:r w:rsidRPr="0040520C">
        <w:rPr>
          <w:i/>
          <w:iCs/>
        </w:rPr>
        <w:t xml:space="preserve">"He does not dwell in the palaces of the Caesars, nor does he wear the robes of the populist politicians who rule the Capitol. You will find him sitting outside the perimeter, hidden </w:t>
      </w:r>
      <w:r w:rsidRPr="0040520C">
        <w:rPr>
          <w:b/>
          <w:bCs/>
          <w:i/>
          <w:iCs/>
        </w:rPr>
        <w:t>among the poor, the outcasts, and the heavily afflicted</w:t>
      </w:r>
      <w:r w:rsidRPr="0040520C">
        <w:rPr>
          <w:i/>
          <w:iCs/>
        </w:rPr>
        <w:t xml:space="preserve"> who congregate at the border of the city."</w:t>
      </w:r>
    </w:p>
    <w:p w14:paraId="66320799" w14:textId="77777777" w:rsidR="0040520C" w:rsidRDefault="0040520C" w:rsidP="00C91AFB"/>
    <w:p w14:paraId="0BCEF7B6" w14:textId="736E1721" w:rsidR="00497740" w:rsidRPr="00DF5EA1" w:rsidRDefault="00DF5EA1" w:rsidP="00EE66F9">
      <w:pPr>
        <w:pStyle w:val="Heading2"/>
      </w:pPr>
      <w:bookmarkStart w:id="6" w:name="_Toc232392324"/>
      <w:r w:rsidRPr="00DF5EA1">
        <w:t>The Targum-Interpretation</w:t>
      </w:r>
      <w:r>
        <w:t xml:space="preserve"> of the ‘bandages:</w:t>
      </w:r>
      <w:bookmarkEnd w:id="6"/>
    </w:p>
    <w:p w14:paraId="4D39DC08" w14:textId="77777777" w:rsidR="00DF5EA1" w:rsidRDefault="00DF5EA1" w:rsidP="00DF5EA1"/>
    <w:p w14:paraId="0831A4F3" w14:textId="77777777" w:rsidR="00DF5EA1" w:rsidRDefault="00DF5EA1" w:rsidP="00DF5EA1">
      <w:pPr>
        <w:rPr>
          <w:i/>
          <w:iCs/>
        </w:rPr>
      </w:pPr>
      <w:r w:rsidRPr="00DF5EA1">
        <w:rPr>
          <w:i/>
          <w:iCs/>
        </w:rPr>
        <w:t xml:space="preserve">Now, why is the King of Israel afflicted, and why does he sit among the broken vessels? Because he is the </w:t>
      </w:r>
      <w:r w:rsidRPr="00DF5EA1">
        <w:rPr>
          <w:b/>
          <w:bCs/>
          <w:i/>
          <w:iCs/>
        </w:rPr>
        <w:t>Leper Scholar</w:t>
      </w:r>
      <w:r w:rsidRPr="00DF5EA1">
        <w:rPr>
          <w:i/>
          <w:iCs/>
        </w:rPr>
        <w:t>. His inner soul is completely pure, filled with the supreme light of the hidden Torah, but his external flesh absorbs the existential weight, the moral decay, and the spiritual blindness of the generation. He suffers because he carries the pain of the exile on his own shoulders.</w:t>
      </w:r>
    </w:p>
    <w:p w14:paraId="1ACC62F5" w14:textId="77777777" w:rsidR="00DF5EA1" w:rsidRPr="00DF5EA1" w:rsidRDefault="00DF5EA1" w:rsidP="00DF5EA1"/>
    <w:p w14:paraId="7391BA5E" w14:textId="77777777" w:rsidR="00DF5EA1" w:rsidRDefault="00DF5EA1" w:rsidP="00DF5EA1">
      <w:pPr>
        <w:rPr>
          <w:i/>
          <w:iCs/>
        </w:rPr>
      </w:pPr>
      <w:r w:rsidRPr="00DF5EA1">
        <w:t xml:space="preserve">Elijah continued: </w:t>
      </w:r>
      <w:r w:rsidRPr="00DF5EA1">
        <w:rPr>
          <w:i/>
          <w:iCs/>
        </w:rPr>
        <w:t>"Watch him closely, for this is his calling card: All the other sick outcasts around him untie all their bandages at once, exposing all their open wounds to the air, and then they begin the long task of washing and re-binding them all together.</w:t>
      </w:r>
    </w:p>
    <w:p w14:paraId="1BAF5F3B" w14:textId="77777777" w:rsidR="00DF5EA1" w:rsidRPr="00DF5EA1" w:rsidRDefault="00DF5EA1" w:rsidP="00DF5EA1"/>
    <w:p w14:paraId="38A79BEA" w14:textId="77777777" w:rsidR="00DF5EA1" w:rsidRPr="00DF5EA1" w:rsidRDefault="00DF5EA1" w:rsidP="00DF5EA1">
      <w:r w:rsidRPr="00DF5EA1">
        <w:rPr>
          <w:i/>
          <w:iCs/>
        </w:rPr>
        <w:t xml:space="preserve">But the Redeemer does not act this way. He sits in total alertness, </w:t>
      </w:r>
      <w:r w:rsidRPr="00DF5EA1">
        <w:rPr>
          <w:b/>
          <w:bCs/>
          <w:i/>
          <w:iCs/>
        </w:rPr>
        <w:t>untying only one single bandage at a time</w:t>
      </w:r>
      <w:r w:rsidRPr="00DF5EA1">
        <w:rPr>
          <w:i/>
          <w:iCs/>
        </w:rPr>
        <w:t>, cleaning the wound, and perfectly re-tying it before he ever touches the next one."</w:t>
      </w:r>
    </w:p>
    <w:p w14:paraId="03FCB4AA" w14:textId="77777777" w:rsidR="00DF5EA1" w:rsidRDefault="00DF5EA1" w:rsidP="00DF5EA1"/>
    <w:p w14:paraId="53E23C98" w14:textId="31FBC97C" w:rsidR="008164B2" w:rsidRDefault="008164B2" w:rsidP="00EE66F9">
      <w:pPr>
        <w:pStyle w:val="Heading2"/>
      </w:pPr>
      <w:bookmarkStart w:id="7" w:name="_Toc232392325"/>
      <w:r w:rsidRPr="008164B2">
        <w:t>The Operational Meaning of the Sign</w:t>
      </w:r>
      <w:r>
        <w:t>:</w:t>
      </w:r>
      <w:bookmarkEnd w:id="7"/>
    </w:p>
    <w:p w14:paraId="3668BB24" w14:textId="77777777" w:rsidR="008164B2" w:rsidRDefault="008164B2" w:rsidP="008164B2"/>
    <w:p w14:paraId="34CA27FE" w14:textId="4C2C2075" w:rsidR="008164B2" w:rsidRDefault="008164B2" w:rsidP="008164B2">
      <w:r w:rsidRPr="008164B2">
        <w:t xml:space="preserve">And why does he calculate his movements with such precise urgency? Because he operates under the law of </w:t>
      </w:r>
      <w:r w:rsidRPr="008164B2">
        <w:rPr>
          <w:b/>
          <w:bCs/>
        </w:rPr>
        <w:t>Instant Mobilization</w:t>
      </w:r>
      <w:r w:rsidRPr="008164B2">
        <w:t>. He whispers to himself: 'If the Heavenly Court issues the decree, or if the children of Jacob repent even for a single second, the clock will hit the hour of transition. I must be ready to move instantly without a moment's delay. If I am fully wrapped, the lag time to untangle my hands will cause the redemption to tarry.'</w:t>
      </w:r>
    </w:p>
    <w:p w14:paraId="716B0716" w14:textId="77777777" w:rsidR="008164B2" w:rsidRDefault="008164B2" w:rsidP="008164B2"/>
    <w:p w14:paraId="57BE03C1" w14:textId="7E23962F" w:rsidR="008164B2" w:rsidRDefault="008164B2" w:rsidP="00EE66F9">
      <w:pPr>
        <w:pStyle w:val="Heading2"/>
      </w:pPr>
      <w:bookmarkStart w:id="8" w:name="_Toc232392326"/>
      <w:r>
        <w:t>Concluding ‘targum’:</w:t>
      </w:r>
      <w:bookmarkEnd w:id="8"/>
    </w:p>
    <w:p w14:paraId="259ECFE2" w14:textId="77777777" w:rsidR="008164B2" w:rsidRDefault="008164B2" w:rsidP="008164B2"/>
    <w:p w14:paraId="38D8022C" w14:textId="77777777" w:rsidR="008164B2" w:rsidRDefault="008164B2" w:rsidP="008164B2">
      <w:proofErr w:type="gramStart"/>
      <w:r w:rsidRPr="008164B2">
        <w:t>So</w:t>
      </w:r>
      <w:proofErr w:type="gramEnd"/>
      <w:r w:rsidRPr="008164B2">
        <w:t xml:space="preserve"> Rabbi Joshua went down from the mountain of vision, journeying through the spiritual pathways until he reached the high gates of the world's superpower. He approached the anonymous servant who sat quietly in the shadows of the legislative buildings, changing his bindings one by one.</w:t>
      </w:r>
    </w:p>
    <w:p w14:paraId="5CB3EC02" w14:textId="77777777" w:rsidR="008164B2" w:rsidRPr="008164B2" w:rsidRDefault="008164B2" w:rsidP="008164B2"/>
    <w:p w14:paraId="51D822C2" w14:textId="77777777" w:rsidR="008164B2" w:rsidRDefault="008164B2" w:rsidP="008164B2">
      <w:pPr>
        <w:rPr>
          <w:i/>
          <w:iCs/>
        </w:rPr>
      </w:pPr>
      <w:r w:rsidRPr="008164B2">
        <w:t xml:space="preserve">Rabbi Joshua drew near and said: </w:t>
      </w:r>
      <w:r w:rsidRPr="008164B2">
        <w:rPr>
          <w:i/>
          <w:iCs/>
        </w:rPr>
        <w:t>"Peace be unto you, my master and teacher!"</w:t>
      </w:r>
    </w:p>
    <w:p w14:paraId="197A3365" w14:textId="77777777" w:rsidR="008164B2" w:rsidRPr="008164B2" w:rsidRDefault="008164B2" w:rsidP="008164B2"/>
    <w:p w14:paraId="6BBA3EF8" w14:textId="77777777" w:rsidR="008164B2" w:rsidRPr="008164B2" w:rsidRDefault="008164B2" w:rsidP="008164B2">
      <w:r w:rsidRPr="008164B2">
        <w:t xml:space="preserve">The hidden Redeemer looked up from his bandages, his eyes piercing through the concealment of the exile, and replied: </w:t>
      </w:r>
      <w:r w:rsidRPr="008164B2">
        <w:rPr>
          <w:i/>
          <w:iCs/>
        </w:rPr>
        <w:t>"Peace be unto you, son of Levi."</w:t>
      </w:r>
    </w:p>
    <w:p w14:paraId="3769045A" w14:textId="77777777" w:rsidR="00EE66F9" w:rsidRDefault="00EE66F9" w:rsidP="008164B2"/>
    <w:p w14:paraId="630EAFC5" w14:textId="16402F73" w:rsidR="008164B2" w:rsidRPr="008164B2" w:rsidRDefault="008164B2" w:rsidP="008164B2">
      <w:r w:rsidRPr="008164B2">
        <w:t xml:space="preserve">Rabbi Joshua, feeling the immense acceleration of history, asked the ultimate question: </w:t>
      </w:r>
      <w:r w:rsidRPr="008164B2">
        <w:rPr>
          <w:i/>
          <w:iCs/>
        </w:rPr>
        <w:t xml:space="preserve">"Master, </w:t>
      </w:r>
      <w:r w:rsidRPr="008164B2">
        <w:rPr>
          <w:b/>
          <w:bCs/>
          <w:i/>
          <w:iCs/>
        </w:rPr>
        <w:t>when</w:t>
      </w:r>
      <w:r w:rsidRPr="008164B2">
        <w:rPr>
          <w:i/>
          <w:iCs/>
        </w:rPr>
        <w:t xml:space="preserve"> will you finally step through these gates, break the facade of Rome, and reveal your sovereignty to the world?"</w:t>
      </w:r>
    </w:p>
    <w:p w14:paraId="5F5E6052" w14:textId="77777777" w:rsidR="008164B2" w:rsidRDefault="008164B2" w:rsidP="008164B2"/>
    <w:p w14:paraId="457A0630" w14:textId="001276A6" w:rsidR="008164B2" w:rsidRDefault="008164B2" w:rsidP="008164B2">
      <w:r w:rsidRPr="008164B2">
        <w:t>The Redeemer answered him with a single word:</w:t>
      </w:r>
    </w:p>
    <w:p w14:paraId="5F1E3804" w14:textId="77777777" w:rsidR="008164B2" w:rsidRPr="008164B2" w:rsidRDefault="008164B2" w:rsidP="008164B2"/>
    <w:p w14:paraId="754C2F4F" w14:textId="0526A46C" w:rsidR="008164B2" w:rsidRPr="008164B2" w:rsidRDefault="008164B2" w:rsidP="008164B2">
      <w:pPr>
        <w:jc w:val="center"/>
        <w:rPr>
          <w:b/>
          <w:bCs/>
        </w:rPr>
      </w:pPr>
      <w:r w:rsidRPr="00EE66F9">
        <w:rPr>
          <w:b/>
          <w:bCs/>
          <w:sz w:val="28"/>
          <w:szCs w:val="28"/>
          <w:rtl/>
          <w:lang w:bidi="he-IL"/>
        </w:rPr>
        <w:t>הַיּוֹם</w:t>
      </w:r>
      <w:r w:rsidRPr="008164B2">
        <w:rPr>
          <w:b/>
          <w:bCs/>
          <w:lang w:bidi="he-IL"/>
        </w:rPr>
        <w:t xml:space="preserve"> </w:t>
      </w:r>
      <w:r w:rsidRPr="008164B2">
        <w:rPr>
          <w:b/>
          <w:bCs/>
        </w:rPr>
        <w:t>"Today!"</w:t>
      </w:r>
    </w:p>
    <w:p w14:paraId="4E7A7891" w14:textId="77777777" w:rsidR="008164B2" w:rsidRDefault="008164B2" w:rsidP="008164B2">
      <w:pPr>
        <w:rPr>
          <w:i/>
          <w:iCs/>
        </w:rPr>
      </w:pPr>
    </w:p>
    <w:p w14:paraId="06BFDBAB" w14:textId="332C886C" w:rsidR="008164B2" w:rsidRDefault="008164B2" w:rsidP="008164B2">
      <w:pPr>
        <w:rPr>
          <w:i/>
          <w:iCs/>
        </w:rPr>
      </w:pPr>
      <w:r w:rsidRPr="008164B2">
        <w:rPr>
          <w:i/>
          <w:iCs/>
        </w:rPr>
        <w:t>And when Rabbi Joshua returned to Elijah, his heart was heavy with confusion. He said to the prophet: 'The Messiah spoke falsely to me! For he promised me that he would reveal himself "Today," and yet the sun has set, the night has fallen, and we are still sitting in the dust of the exile!'</w:t>
      </w:r>
    </w:p>
    <w:p w14:paraId="2920B8DC" w14:textId="77777777" w:rsidR="008164B2" w:rsidRPr="008164B2" w:rsidRDefault="008164B2" w:rsidP="008164B2"/>
    <w:p w14:paraId="095AED3E" w14:textId="77777777" w:rsidR="008164B2" w:rsidRDefault="008164B2" w:rsidP="008164B2">
      <w:pPr>
        <w:rPr>
          <w:i/>
          <w:iCs/>
        </w:rPr>
      </w:pPr>
      <w:r w:rsidRPr="008164B2">
        <w:rPr>
          <w:i/>
          <w:iCs/>
        </w:rPr>
        <w:t>Elijah smiled and said to him: 'You did not understand the language of the gate. He was not giving you a date on a human calendar. He was quoting the eternal decree of the Psalmist:</w:t>
      </w:r>
    </w:p>
    <w:p w14:paraId="007D651D" w14:textId="77777777" w:rsidR="008164B2" w:rsidRPr="008164B2" w:rsidRDefault="008164B2" w:rsidP="008164B2"/>
    <w:p w14:paraId="7FB12879" w14:textId="77777777" w:rsidR="008164B2" w:rsidRPr="008164B2" w:rsidRDefault="008164B2" w:rsidP="008164B2">
      <w:r w:rsidRPr="008164B2">
        <w:rPr>
          <w:b/>
          <w:bCs/>
        </w:rPr>
        <w:t>"Today—if you will only hear His voice!"</w:t>
      </w:r>
      <w:r w:rsidRPr="008164B2">
        <w:t xml:space="preserve"> </w:t>
      </w:r>
      <w:r w:rsidRPr="008164B2">
        <w:rPr>
          <w:i/>
          <w:iCs/>
        </w:rPr>
        <w:t>The weapon of his mouth is ready, his bandages are tied, and he is poised on the razor's edge of the threshold. The moment the generation silences the noise of Rome and listens to the inner truth, the gate will shatter, and the light of the final era will burst forth.</w:t>
      </w:r>
    </w:p>
    <w:p w14:paraId="05D9870D" w14:textId="77777777" w:rsidR="00DF5EA1" w:rsidRDefault="00DF5EA1" w:rsidP="00DF5EA1"/>
    <w:p w14:paraId="636E5693" w14:textId="77777777" w:rsidR="00FF0321" w:rsidRDefault="00FF0321" w:rsidP="00DF5EA1"/>
    <w:p w14:paraId="462FB37C" w14:textId="19135B5F" w:rsidR="00FF0321" w:rsidRDefault="00FF0321" w:rsidP="00FF0321">
      <w:pPr>
        <w:pStyle w:val="Heading1"/>
      </w:pPr>
      <w:bookmarkStart w:id="9" w:name="_Toc232392327"/>
      <w:r>
        <w:t>Insights from the Midrash</w:t>
      </w:r>
      <w:bookmarkEnd w:id="9"/>
    </w:p>
    <w:p w14:paraId="54D6AA90" w14:textId="77777777" w:rsidR="00FF0321" w:rsidRDefault="00FF0321" w:rsidP="00DF5EA1"/>
    <w:p w14:paraId="1A7D7E0D" w14:textId="77777777" w:rsidR="00FF0321" w:rsidRDefault="00FF0321" w:rsidP="00FF0321">
      <w:r w:rsidRPr="00FF0321">
        <w:t xml:space="preserve">The Talmud opens with Rabbi Joshua finding Elijah outside the cave of Rabbi Shimon ben Yochai (the author of the </w:t>
      </w:r>
      <w:r w:rsidRPr="00FF0321">
        <w:rPr>
          <w:i/>
          <w:iCs/>
        </w:rPr>
        <w:t>Zohar</w:t>
      </w:r>
      <w:r w:rsidRPr="00FF0321">
        <w:t>).</w:t>
      </w:r>
    </w:p>
    <w:p w14:paraId="18955244" w14:textId="77777777" w:rsidR="00FF0321" w:rsidRPr="00FF0321" w:rsidRDefault="00FF0321" w:rsidP="00FF0321"/>
    <w:p w14:paraId="5B598034" w14:textId="3381AA22" w:rsidR="00FF0321" w:rsidRDefault="00FF0321" w:rsidP="00FF0321">
      <w:pPr>
        <w:numPr>
          <w:ilvl w:val="0"/>
          <w:numId w:val="4"/>
        </w:numPr>
      </w:pPr>
      <w:r w:rsidRPr="00FF0321">
        <w:t xml:space="preserve">In </w:t>
      </w:r>
      <w:r w:rsidRPr="00FF0321">
        <w:rPr>
          <w:b/>
          <w:bCs/>
        </w:rPr>
        <w:t xml:space="preserve">Midrash </w:t>
      </w:r>
      <w:proofErr w:type="spellStart"/>
      <w:r w:rsidRPr="00FF0321">
        <w:rPr>
          <w:b/>
          <w:bCs/>
        </w:rPr>
        <w:t>Bereishit</w:t>
      </w:r>
      <w:proofErr w:type="spellEnd"/>
      <w:r w:rsidRPr="00FF0321">
        <w:rPr>
          <w:b/>
          <w:bCs/>
        </w:rPr>
        <w:t xml:space="preserve"> Rabbah</w:t>
      </w:r>
      <w:r w:rsidRPr="00FF0321">
        <w:t xml:space="preserve">, a cave always represents </w:t>
      </w:r>
      <w:r w:rsidRPr="00FF0321">
        <w:rPr>
          <w:i/>
          <w:iCs/>
        </w:rPr>
        <w:t>Nistar</w:t>
      </w:r>
      <w:r w:rsidRPr="00FF0321">
        <w:t>—the hidden, internal, mystical dimension of the world where ultimate spiritual secrets are preserved.</w:t>
      </w:r>
    </w:p>
    <w:p w14:paraId="1BB5EEE6" w14:textId="77777777" w:rsidR="00FF0321" w:rsidRPr="00FF0321" w:rsidRDefault="00FF0321" w:rsidP="00FF0321"/>
    <w:p w14:paraId="13982FAC" w14:textId="77777777" w:rsidR="00FF0321" w:rsidRPr="00FF0321" w:rsidRDefault="00FF0321" w:rsidP="00FF0321">
      <w:pPr>
        <w:numPr>
          <w:ilvl w:val="0"/>
          <w:numId w:val="4"/>
        </w:numPr>
      </w:pPr>
      <w:r w:rsidRPr="00FF0321">
        <w:rPr>
          <w:b/>
          <w:bCs/>
        </w:rPr>
        <w:t>The Interpretation:</w:t>
      </w:r>
      <w:r w:rsidRPr="00FF0321">
        <w:t xml:space="preserve"> The Sages explain that to even locate or understand the Messiah, one must first stand at the "entrance of the cave." You cannot understand the Redeemer using the rational, external, political metrics of the material world. You must view history through the inner lens of the Torah. Only after standing at the cave of hidden wisdom can Elijah </w:t>
      </w:r>
      <w:proofErr w:type="gramStart"/>
      <w:r w:rsidRPr="00FF0321">
        <w:t>point</w:t>
      </w:r>
      <w:proofErr w:type="gramEnd"/>
      <w:r w:rsidRPr="00FF0321">
        <w:t xml:space="preserve"> you toward the external reality of the "Gates of Rome."</w:t>
      </w:r>
    </w:p>
    <w:p w14:paraId="0032A2A3" w14:textId="77777777" w:rsidR="00FF0321" w:rsidRDefault="00FF0321" w:rsidP="00DF5EA1"/>
    <w:p w14:paraId="2254875E" w14:textId="77777777" w:rsidR="00A06E18" w:rsidRDefault="00A06E18" w:rsidP="00DF5EA1"/>
    <w:p w14:paraId="2BCF0E86" w14:textId="3F84C7CA" w:rsidR="00A06E18" w:rsidRDefault="00A06E18" w:rsidP="00A06E18">
      <w:pPr>
        <w:pStyle w:val="Heading1"/>
      </w:pPr>
      <w:bookmarkStart w:id="10" w:name="_Toc232392328"/>
      <w:r>
        <w:t>A PaRDeS Look at Sanhedrin 98a</w:t>
      </w:r>
      <w:bookmarkEnd w:id="10"/>
    </w:p>
    <w:p w14:paraId="40C3F006" w14:textId="77777777" w:rsidR="00A06E18" w:rsidRDefault="00A06E18" w:rsidP="00DF5EA1"/>
    <w:p w14:paraId="0BF29D39" w14:textId="22DFE08C" w:rsidR="00A06E18" w:rsidRDefault="00A06E18" w:rsidP="00DF5EA1">
      <w:r>
        <w:t>C</w:t>
      </w:r>
      <w:r w:rsidRPr="00A06E18">
        <w:t>lassical texts of the Aggadah (Talmudic narratives) like Sanhedrin 98a are the primary canvas for Pardes (PaRDeS) analysis.</w:t>
      </w:r>
    </w:p>
    <w:p w14:paraId="41ACA6C4" w14:textId="77777777" w:rsidR="00A06E18" w:rsidRDefault="00A06E18" w:rsidP="00DF5EA1"/>
    <w:p w14:paraId="01F0B5EC" w14:textId="77777777" w:rsidR="00A06E18" w:rsidRDefault="00A06E18" w:rsidP="00A06E18">
      <w:r w:rsidRPr="00A06E18">
        <w:t xml:space="preserve">Pardes is the traditional four-tiered matrix of Jewish exegesis, representing an acronym for the four progressive depths of understanding: </w:t>
      </w:r>
    </w:p>
    <w:p w14:paraId="64BBB2C6" w14:textId="77777777" w:rsidR="00A06E18" w:rsidRDefault="00A06E18" w:rsidP="00A06E18"/>
    <w:p w14:paraId="3FE24181" w14:textId="0A7FD283" w:rsidR="00A06E18" w:rsidRDefault="00A06E18" w:rsidP="00A06E18">
      <w:r w:rsidRPr="00A06E18">
        <w:rPr>
          <w:b/>
          <w:bCs/>
        </w:rPr>
        <w:t>P</w:t>
      </w:r>
      <w:r w:rsidRPr="00A06E18">
        <w:t xml:space="preserve">shat (Literal), </w:t>
      </w:r>
      <w:r w:rsidRPr="00A06E18">
        <w:rPr>
          <w:b/>
          <w:bCs/>
        </w:rPr>
        <w:t>R</w:t>
      </w:r>
      <w:r w:rsidRPr="00A06E18">
        <w:t xml:space="preserve">emez (Hint/Allegory), </w:t>
      </w:r>
      <w:r w:rsidRPr="00A06E18">
        <w:rPr>
          <w:b/>
          <w:bCs/>
        </w:rPr>
        <w:t>D</w:t>
      </w:r>
      <w:r w:rsidRPr="00A06E18">
        <w:t xml:space="preserve">rash (Midrashic), and </w:t>
      </w:r>
      <w:r w:rsidRPr="00A06E18">
        <w:rPr>
          <w:b/>
          <w:bCs/>
        </w:rPr>
        <w:t>S</w:t>
      </w:r>
      <w:r w:rsidRPr="00A06E18">
        <w:t>od (Secret/Mystical).</w:t>
      </w:r>
    </w:p>
    <w:p w14:paraId="01354D83" w14:textId="77777777" w:rsidR="00A06E18" w:rsidRPr="00A06E18" w:rsidRDefault="00A06E18" w:rsidP="00A06E18"/>
    <w:p w14:paraId="65F7BCF0" w14:textId="77777777" w:rsidR="00A06E18" w:rsidRDefault="00A06E18" w:rsidP="00A06E18">
      <w:r w:rsidRPr="00A06E18">
        <w:t>When you apply a Pardes translation and commentary to the encounter between Rabbi Joshua ben Levi and Mashiach at the gate, the text beautifully unfolds from a historical story into a cosmic blueprint of reality.</w:t>
      </w:r>
    </w:p>
    <w:p w14:paraId="420BE3C0" w14:textId="77777777" w:rsidR="00A06E18" w:rsidRDefault="00A06E18" w:rsidP="00A06E18"/>
    <w:p w14:paraId="58C0A781" w14:textId="77777777" w:rsidR="00A06E18" w:rsidRPr="00A06E18" w:rsidRDefault="00A06E18" w:rsidP="00A06E18">
      <w:pPr>
        <w:pStyle w:val="Heading2"/>
      </w:pPr>
      <w:bookmarkStart w:id="11" w:name="_Toc232392329"/>
      <w:r w:rsidRPr="00A06E18">
        <w:t xml:space="preserve">1. </w:t>
      </w:r>
      <w:r w:rsidRPr="00A06E18">
        <w:rPr>
          <w:rtl/>
          <w:lang w:bidi="he-IL"/>
        </w:rPr>
        <w:t>פְּשָׁט</w:t>
      </w:r>
      <w:r w:rsidRPr="00A06E18">
        <w:t xml:space="preserve"> — Pshat (The Literal Plane)</w:t>
      </w:r>
      <w:bookmarkEnd w:id="11"/>
    </w:p>
    <w:p w14:paraId="362CC211" w14:textId="77777777" w:rsidR="00A06E18" w:rsidRDefault="00A06E18" w:rsidP="00A06E18"/>
    <w:p w14:paraId="71E6F75F" w14:textId="73A904DF" w:rsidR="00A06E18" w:rsidRDefault="00A06E18" w:rsidP="00A06E18">
      <w:r>
        <w:t>The Pshat reads the text exactly as it is written—as a historical, geographical event occurring within our physical reality.</w:t>
      </w:r>
    </w:p>
    <w:p w14:paraId="44ACECD9" w14:textId="77777777" w:rsidR="00A06E18" w:rsidRDefault="00A06E18" w:rsidP="00A06E18"/>
    <w:p w14:paraId="39072C0E" w14:textId="77777777" w:rsidR="00A06E18" w:rsidRDefault="00A06E18" w:rsidP="00A06E18">
      <w:r>
        <w:t>The Translation: Rabbi Joshua ben Levi, a real historical Sage of the Land of Israel, physically encounters Elijah the Prophet at the mouth of a literal cave in the Galilee. Elijah gives him physical coordinates: the Messiah is currently residing across the Mediterranean, sitting at the literal stone archway entry to the capital city of the Roman Empire. He is physically afflicted, sitting in the dirt with the impoverished, managing actual linen bandages on physical wounds. He promises to arrive "today," which the Sage takes as a literal 24-hour promise, leading to physical disappointment until Elijah clarifies the conditional nature of the biblical verse.</w:t>
      </w:r>
    </w:p>
    <w:p w14:paraId="4E7FB663" w14:textId="77777777" w:rsidR="00F63C78" w:rsidRDefault="00F63C78" w:rsidP="00A06E18"/>
    <w:p w14:paraId="5E0A6032" w14:textId="77777777" w:rsidR="00F63C78" w:rsidRDefault="00F63C78" w:rsidP="00F63C78">
      <w:r>
        <w:t>Rashi (Rabbi Shlomo Yitzchaki), the premier 11th-century commentator on the Talmud, provides the essential foundation for how we read the literal mechanics and the geography of Sanhedrin 98a.</w:t>
      </w:r>
    </w:p>
    <w:p w14:paraId="4F1957C6" w14:textId="77777777" w:rsidR="00F63C78" w:rsidRDefault="00F63C78" w:rsidP="00F63C78"/>
    <w:p w14:paraId="1A491934" w14:textId="77777777" w:rsidR="00F63C78" w:rsidRDefault="00F63C78" w:rsidP="00F63C78">
      <w:r>
        <w:t>Because Rashi’s objective in the Talmud is always to clarify the Pshat (the direct contextual meaning) and ensure the student understands the physical and technical reality of the text, his comments on this passage are incredibly illuminating. He addresses three core elements of the story:</w:t>
      </w:r>
    </w:p>
    <w:p w14:paraId="0158A44E" w14:textId="77777777" w:rsidR="00F63C78" w:rsidRDefault="00F63C78" w:rsidP="00F63C78"/>
    <w:p w14:paraId="40A3F198" w14:textId="77777777" w:rsidR="00F63C78" w:rsidRPr="00F63C78" w:rsidRDefault="00F63C78" w:rsidP="00F63C78">
      <w:pPr>
        <w:rPr>
          <w:b/>
          <w:bCs/>
        </w:rPr>
      </w:pPr>
      <w:r w:rsidRPr="00F63C78">
        <w:rPr>
          <w:b/>
          <w:bCs/>
        </w:rPr>
        <w:t>1. Where is "Rome"? (The Threshold of Paradise)</w:t>
      </w:r>
    </w:p>
    <w:p w14:paraId="6C7822F8" w14:textId="77777777" w:rsidR="00F63C78" w:rsidRDefault="00F63C78" w:rsidP="00F63C78">
      <w:r>
        <w:t>The text states that the Messiah sits “at the entrance/gate of Rome.” This is a deeply problematic statement for a literalist, as Jewish tradition firmly holds that the Messiah’s soul rests in a heavenly sanctuary (Gan Eden / Paradise) until the day of redemption. How could he be physically sitting in Italy?</w:t>
      </w:r>
    </w:p>
    <w:p w14:paraId="57E265B9" w14:textId="77777777" w:rsidR="00F63C78" w:rsidRDefault="00F63C78" w:rsidP="00F63C78"/>
    <w:p w14:paraId="23655E20" w14:textId="77777777" w:rsidR="00F63C78" w:rsidRDefault="00F63C78" w:rsidP="00F63C78">
      <w:r>
        <w:t>Rashi steps in with a brief but monumental geographical correction:</w:t>
      </w:r>
    </w:p>
    <w:p w14:paraId="02D8A508" w14:textId="77777777" w:rsidR="00F63C78" w:rsidRDefault="00F63C78" w:rsidP="00F63C78"/>
    <w:p w14:paraId="6E868BE8" w14:textId="77777777" w:rsidR="00F63C78" w:rsidRDefault="00F63C78" w:rsidP="00F63C78">
      <w:r>
        <w:t>"At the entrance of Rome": This means the entrance of Gan Eden (Paradise) that is situated there, directly corresponding to Rome.</w:t>
      </w:r>
    </w:p>
    <w:p w14:paraId="3AB22FDA" w14:textId="77777777" w:rsidR="00F63C78" w:rsidRDefault="00F63C78" w:rsidP="00F63C78"/>
    <w:p w14:paraId="60E29FAD" w14:textId="43B5660B" w:rsidR="00F63C78" w:rsidRDefault="00F63C78" w:rsidP="00F63C78">
      <w:r>
        <w:t>Rashi reconciles the spiritual and physical worlds. He explains that the Messiah is not a regular beggar sitting in the dirt of a physical Roman street. He resides in a spiritual realm, a specific chamber of Paradise, but that chamber features a "window" or "gate" that aligns directly over the capital city of the oppressor. From this vantage point, the Messiah is plugged directly into the frequency of human suffering and imperial politics, watching the exile unfold from above the threshold.</w:t>
      </w:r>
    </w:p>
    <w:p w14:paraId="711495BF" w14:textId="77777777" w:rsidR="00F63C78" w:rsidRDefault="00F63C78" w:rsidP="00F63C78"/>
    <w:p w14:paraId="3DC1C1CA" w14:textId="77777777" w:rsidR="00F63C78" w:rsidRPr="00F63C78" w:rsidRDefault="00F63C78" w:rsidP="00F63C78">
      <w:pPr>
        <w:rPr>
          <w:b/>
          <w:bCs/>
        </w:rPr>
      </w:pPr>
      <w:r w:rsidRPr="00F63C78">
        <w:rPr>
          <w:b/>
          <w:bCs/>
        </w:rPr>
        <w:t>2. Who Are the "Afflicted"? (The Outcasts)</w:t>
      </w:r>
    </w:p>
    <w:p w14:paraId="5CEC63AF" w14:textId="23288ECD" w:rsidR="00F63C78" w:rsidRDefault="00F63C78" w:rsidP="00F63C78">
      <w:r>
        <w:t>The Talmud describes the Messiah sitting among the "poor who suffer from illnesses" or "lepers". Rashi defines who these people actually are, shifting them from a generic crowd into a very specific legal and biblical category:</w:t>
      </w:r>
    </w:p>
    <w:p w14:paraId="73B91114" w14:textId="77777777" w:rsidR="00F63C78" w:rsidRDefault="00F63C78" w:rsidP="00F63C78"/>
    <w:p w14:paraId="669975D8" w14:textId="4F74D1E4" w:rsidR="00F63C78" w:rsidRDefault="00F63C78" w:rsidP="00F63C78">
      <w:r>
        <w:t xml:space="preserve">"Those who suffer from illnesses": These are lepers/those afflicted with spiritual skin lesions. And he [the Messiah] himself is likewise afflicted, as it is written, in: </w:t>
      </w:r>
    </w:p>
    <w:p w14:paraId="59EF8C9D" w14:textId="77777777" w:rsidR="00F63C78" w:rsidRDefault="00F63C78" w:rsidP="00F63C78"/>
    <w:p w14:paraId="5BD60196" w14:textId="777AD1F7" w:rsidR="00F63C78" w:rsidRDefault="00F63C78" w:rsidP="00F63C78">
      <w:pPr>
        <w:pStyle w:val="Verse"/>
      </w:pPr>
      <w:r w:rsidRPr="00F63C78">
        <w:rPr>
          <w:b/>
          <w:bCs/>
        </w:rPr>
        <w:t>Yeshayahu (Isaiah) 53:5</w:t>
      </w:r>
      <w:r>
        <w:t xml:space="preserve"> But he was wounded because of our transgressions.</w:t>
      </w:r>
    </w:p>
    <w:p w14:paraId="3C07BF1E" w14:textId="77777777" w:rsidR="00F63C78" w:rsidRDefault="00F63C78" w:rsidP="00F63C78"/>
    <w:p w14:paraId="103BC3C2" w14:textId="44A1DEF2" w:rsidR="00F63C78" w:rsidRDefault="00F63C78" w:rsidP="00F63C78">
      <w:r>
        <w:t>Rashi explicitly cements the "Leper Scholar" identity. He connects the Talmudic narrative directly back to the suffering servant prophecies of Isaiah. By defining the illness specifically as biblical leprosy, Rashi underscores that the Messiah’s afflictions are not biological accidents; they are the externalized, physical manifestations of the community's spiritual fractures which he has willingly absorbed.</w:t>
      </w:r>
    </w:p>
    <w:p w14:paraId="5FD1A57E" w14:textId="77777777" w:rsidR="00F63C78" w:rsidRDefault="00F63C78" w:rsidP="00F63C78"/>
    <w:p w14:paraId="08C6BF93" w14:textId="77777777" w:rsidR="00F63C78" w:rsidRPr="00425BF7" w:rsidRDefault="00F63C78" w:rsidP="00F63C78">
      <w:pPr>
        <w:rPr>
          <w:b/>
          <w:bCs/>
        </w:rPr>
      </w:pPr>
      <w:r w:rsidRPr="00425BF7">
        <w:rPr>
          <w:b/>
          <w:bCs/>
        </w:rPr>
        <w:t>3. The Mechanics of the Bandages (The Avoidance of Delay)</w:t>
      </w:r>
    </w:p>
    <w:p w14:paraId="4BB013FD" w14:textId="77777777" w:rsidR="00F63C78" w:rsidRDefault="00F63C78" w:rsidP="00F63C78">
      <w:r>
        <w:t>The Talmud emphasizes that while everyone else unties and re-ties all their bandages at once, the Messiah manages his bindings strictly one by one.</w:t>
      </w:r>
    </w:p>
    <w:p w14:paraId="3CFBA37B" w14:textId="77777777" w:rsidR="00F63C78" w:rsidRDefault="00F63C78" w:rsidP="00F63C78"/>
    <w:p w14:paraId="1CBB85F8" w14:textId="59B2C2E3" w:rsidR="00F63C78" w:rsidRDefault="00F63C78" w:rsidP="00F63C78">
      <w:r>
        <w:t>Rashi explains the exact psychological and operational calculation happening inside the Messiah's mind during this process</w:t>
      </w:r>
      <w:r w:rsidR="00E91A30">
        <w:t>:</w:t>
      </w:r>
    </w:p>
    <w:p w14:paraId="608C5AA7" w14:textId="77777777" w:rsidR="00F63C78" w:rsidRDefault="00F63C78" w:rsidP="00F63C78"/>
    <w:p w14:paraId="037EAED5" w14:textId="77777777" w:rsidR="00F63C78" w:rsidRDefault="00F63C78" w:rsidP="00F63C78">
      <w:r>
        <w:t>"Perhaps I will be needed": Perhaps the Omnipresent will command me to go and redeem Israel at this very moment. If I were to need to tie two bandages at once, I would be delayed.</w:t>
      </w:r>
    </w:p>
    <w:p w14:paraId="2E05E604" w14:textId="77777777" w:rsidR="00F63C78" w:rsidRDefault="00F63C78" w:rsidP="00F63C78"/>
    <w:p w14:paraId="3355E99E" w14:textId="0843020B" w:rsidR="00F63C78" w:rsidRDefault="00F63C78" w:rsidP="00F63C78">
      <w:r>
        <w:t>Rashi highlights the concept of absolute alert status. The Messiah is not in a state of passive waiting; he lives in a state of constant, high-alert imminence. Rashi shows that the Messiah treats the redemption as something that could happen in the span of a single breath. Even a delay of a few seconds</w:t>
      </w:r>
      <w:r w:rsidR="00E91A30">
        <w:t xml:space="preserve">, </w:t>
      </w:r>
      <w:r>
        <w:t>the time it takes to wrap a second piece of linen around an open sore</w:t>
      </w:r>
      <w:r w:rsidR="00E91A30">
        <w:t xml:space="preserve">, </w:t>
      </w:r>
      <w:r>
        <w:t>is deemed an unacceptable obstruction to saving Israel.</w:t>
      </w:r>
    </w:p>
    <w:p w14:paraId="01F014CA" w14:textId="77777777" w:rsidR="00F63C78" w:rsidRDefault="00F63C78" w:rsidP="00F63C78"/>
    <w:p w14:paraId="6331EC27" w14:textId="08984803" w:rsidR="00A06E18" w:rsidRDefault="00F63C78" w:rsidP="00E91A30">
      <w:r>
        <w:t>Through Rashi's lens, the narrative is stripped of any fairy-tale quality and given a precise, mechanical framework:</w:t>
      </w:r>
      <w:r w:rsidR="00E91A30">
        <w:t xml:space="preserve"> </w:t>
      </w:r>
      <w:r>
        <w:t>The Messiah is in Heaven, but his operational workstation is positionally locked over the geopolitical center of human power (Rome).</w:t>
      </w:r>
      <w:r w:rsidR="00E91A30">
        <w:t xml:space="preserve"> </w:t>
      </w:r>
      <w:r>
        <w:t>He is actively suffering because he has localized the sins of the exile onto his own skin.</w:t>
      </w:r>
      <w:r w:rsidR="00E91A30">
        <w:t xml:space="preserve"> </w:t>
      </w:r>
      <w:r>
        <w:t>He functions on a zero-lag-time protocol, managing his personal pain incrementally so that he is perpetually prepared to execute the command of the Creator the millisecond the nation is ready to listen.</w:t>
      </w:r>
    </w:p>
    <w:p w14:paraId="32F3D1C6" w14:textId="77777777" w:rsidR="00F63C78" w:rsidRDefault="00F63C78" w:rsidP="00A06E18"/>
    <w:p w14:paraId="0D3D708F" w14:textId="77777777" w:rsidR="00A06E18" w:rsidRPr="00A06E18" w:rsidRDefault="00A06E18" w:rsidP="00A06E18">
      <w:pPr>
        <w:pStyle w:val="Heading2"/>
      </w:pPr>
      <w:bookmarkStart w:id="12" w:name="_Toc232392330"/>
      <w:r w:rsidRPr="00A06E18">
        <w:t xml:space="preserve">2. </w:t>
      </w:r>
      <w:r w:rsidRPr="00A06E18">
        <w:rPr>
          <w:rtl/>
          <w:lang w:bidi="he-IL"/>
        </w:rPr>
        <w:t>רֶמֶז</w:t>
      </w:r>
      <w:r w:rsidRPr="00A06E18">
        <w:t xml:space="preserve"> — Remez (The Allegorical/Hint Plane)</w:t>
      </w:r>
      <w:bookmarkEnd w:id="12"/>
    </w:p>
    <w:p w14:paraId="0BEB4256" w14:textId="77777777" w:rsidR="00A06E18" w:rsidRDefault="00A06E18" w:rsidP="00A06E18"/>
    <w:p w14:paraId="0913D001" w14:textId="6E1DE51C" w:rsidR="00A06E18" w:rsidRDefault="00A06E18" w:rsidP="00A06E18">
      <w:r>
        <w:t>The Remez looks for structural hints, linguistic anomalies, and philosophical parallels embedded within the literal words.</w:t>
      </w:r>
    </w:p>
    <w:p w14:paraId="581F76BA" w14:textId="77777777" w:rsidR="00A06E18" w:rsidRDefault="00A06E18" w:rsidP="00A06E18"/>
    <w:p w14:paraId="4A1A9888" w14:textId="77777777" w:rsidR="00A06E18" w:rsidRDefault="00A06E18" w:rsidP="00A06E18">
      <w:r>
        <w:t>The Translation: The "Gates of Rome" is a remez (hint) for the nexus of global political and material power. Mashiach sitting outside the gate signifies that redemption is always found at the fringes of the dominant civilization, never at its corrupt, wealthy center.</w:t>
      </w:r>
    </w:p>
    <w:p w14:paraId="795A86E0" w14:textId="77777777" w:rsidR="00A06E18" w:rsidRDefault="00A06E18" w:rsidP="00A06E18"/>
    <w:p w14:paraId="20F527AD" w14:textId="5B5C84BA" w:rsidR="00A06E18" w:rsidRDefault="00A06E18" w:rsidP="00A06E18">
      <w:r>
        <w:t>The bandages are a philosophical hint at the liminal state of history. The fact that he unties them one by one represents the precise, incremental management of time. History is not a chaotic mess; God prepares the infrastructure of redemption in micro-steps, ensuring that the transition from exile to freedom is perfectly calibrated so the sudden burst of light doesn't shatter the vessels of the world.</w:t>
      </w:r>
    </w:p>
    <w:p w14:paraId="4A3E8C74" w14:textId="77777777" w:rsidR="00E91A30" w:rsidRDefault="00E91A30" w:rsidP="00A06E18"/>
    <w:p w14:paraId="073421E1" w14:textId="46E890F0" w:rsidR="00E91A30" w:rsidRDefault="00E91A30" w:rsidP="00E91A30">
      <w:r w:rsidRPr="00E91A30">
        <w:rPr>
          <w:b/>
          <w:bCs/>
        </w:rPr>
        <w:t>The Maharal of Prague</w:t>
      </w:r>
      <w:r>
        <w:rPr>
          <w:rStyle w:val="FootnoteReference"/>
          <w:b/>
          <w:bCs/>
        </w:rPr>
        <w:footnoteReference w:id="6"/>
      </w:r>
      <w:r>
        <w:rPr>
          <w:b/>
          <w:bCs/>
        </w:rPr>
        <w:t xml:space="preserve"> </w:t>
      </w:r>
      <w:r w:rsidRPr="00E91A30">
        <w:t xml:space="preserve">is the undisputed master of </w:t>
      </w:r>
      <w:r w:rsidRPr="00E91A30">
        <w:rPr>
          <w:i/>
          <w:iCs/>
        </w:rPr>
        <w:t>Remez</w:t>
      </w:r>
      <w:r w:rsidRPr="00E91A30">
        <w:t xml:space="preserve"> when it comes to the mechanics of exile and redemption. He takes the geographical placement of Mashiach at the gates of Rome and transforms it into an essential law of historical development.</w:t>
      </w:r>
    </w:p>
    <w:p w14:paraId="7E974FB5" w14:textId="77777777" w:rsidR="00E91A30" w:rsidRPr="00E91A30" w:rsidRDefault="00E91A30" w:rsidP="00E91A30"/>
    <w:p w14:paraId="7604691C" w14:textId="0DD9DF8C" w:rsidR="00E91A30" w:rsidRPr="00E91A30" w:rsidRDefault="00E91A30" w:rsidP="00E91A30">
      <w:r w:rsidRPr="00E91A30">
        <w:t>The Maharal states that holiness in this world never grows in a vacuum; it always develops inside a protective, unrectified shell. Just as a physical fruit cannot grow without its external peel (</w:t>
      </w:r>
      <w:r w:rsidRPr="00E91A30">
        <w:rPr>
          <w:i/>
          <w:iCs/>
        </w:rPr>
        <w:t>husk</w:t>
      </w:r>
      <w:r w:rsidRPr="00E91A30">
        <w:t xml:space="preserve">), the final, holy Kingdom of Israel must gestate </w:t>
      </w:r>
      <w:r w:rsidRPr="00E91A30">
        <w:rPr>
          <w:i/>
          <w:iCs/>
        </w:rPr>
        <w:t>inside</w:t>
      </w:r>
      <w:r w:rsidRPr="00E91A30">
        <w:t xml:space="preserve"> the dominant, secular superpower of the era (Edom/Rome). </w:t>
      </w:r>
    </w:p>
    <w:p w14:paraId="129D6DBE" w14:textId="77777777" w:rsidR="00E91A30" w:rsidRDefault="00E91A30" w:rsidP="00E91A30">
      <w:pPr>
        <w:rPr>
          <w:b/>
          <w:bCs/>
        </w:rPr>
      </w:pPr>
    </w:p>
    <w:p w14:paraId="2241561A" w14:textId="3C87CE7E" w:rsidR="00E91A30" w:rsidRDefault="00E91A30" w:rsidP="00E91A30">
      <w:r w:rsidRPr="00E91A30">
        <w:t xml:space="preserve">Why sit at the gates? The Maharal notes that Moses had to be raised directly inside Pharaoh’s palace to eventually break Pharaoh’s power. Similarly, Mashiach must sit at the very nexus of Western, material civilization to absorb its structural efficiency and understand its legal framework. The moment the internal "fruit" reaches maturity, the external imperial "husk" will naturally dry up, fracture, and fall away. </w:t>
      </w:r>
    </w:p>
    <w:p w14:paraId="24BFC141" w14:textId="77777777" w:rsidR="00E91A30" w:rsidRPr="00E91A30" w:rsidRDefault="00E91A30" w:rsidP="00E91A30"/>
    <w:p w14:paraId="365270CF" w14:textId="79EBECD3" w:rsidR="00E91A30" w:rsidRPr="00FE2C87" w:rsidRDefault="00E91A30" w:rsidP="00FE2C87">
      <w:r w:rsidRPr="00E91A30">
        <w:rPr>
          <w:b/>
          <w:bCs/>
        </w:rPr>
        <w:t>The Maharsha</w:t>
      </w:r>
      <w:r w:rsidR="00FE2C87">
        <w:rPr>
          <w:rStyle w:val="FootnoteReference"/>
          <w:b/>
          <w:bCs/>
        </w:rPr>
        <w:footnoteReference w:id="7"/>
      </w:r>
      <w:r w:rsidRPr="00E91A30">
        <w:t xml:space="preserve"> provides a brilliant textual and structural </w:t>
      </w:r>
      <w:r w:rsidRPr="00E91A30">
        <w:rPr>
          <w:i/>
          <w:iCs/>
        </w:rPr>
        <w:t>Remez</w:t>
      </w:r>
      <w:r w:rsidRPr="00E91A30">
        <w:t xml:space="preserve"> that focuses directly on the linguistic choices of the Talmudic text.</w:t>
      </w:r>
      <w:r w:rsidR="00FE2C87">
        <w:t xml:space="preserve"> </w:t>
      </w:r>
      <w:r w:rsidRPr="00E91A30">
        <w:t xml:space="preserve">The Maharsha asks why the text goes into such explicit, tedious detail about linen bindings. He explains that the bandages are a </w:t>
      </w:r>
      <w:r w:rsidRPr="00E91A30">
        <w:rPr>
          <w:i/>
          <w:iCs/>
        </w:rPr>
        <w:t>remez</w:t>
      </w:r>
      <w:r w:rsidRPr="00E91A30">
        <w:t xml:space="preserve"> for </w:t>
      </w:r>
      <w:r w:rsidRPr="00FE2C87">
        <w:t>the fractional containment of chaos.</w:t>
      </w:r>
    </w:p>
    <w:p w14:paraId="136C6B09" w14:textId="77777777" w:rsidR="00FE2C87" w:rsidRPr="00E91A30" w:rsidRDefault="00FE2C87" w:rsidP="00FE2C87"/>
    <w:p w14:paraId="13BE9735" w14:textId="73C64F58" w:rsidR="00E91A30" w:rsidRDefault="00E91A30" w:rsidP="00FE2C87">
      <w:r w:rsidRPr="00E91A30">
        <w:t>If Mashiach were to untie all his wounds at once, the sheer volume of raw, unrectified energy released into the world would cause a total systemic collapse before the redemption could even begin. By managing the wounds sequentially</w:t>
      </w:r>
      <w:r w:rsidR="00FE2C87">
        <w:t xml:space="preserve">, </w:t>
      </w:r>
      <w:r w:rsidRPr="00E91A30">
        <w:t>one by one</w:t>
      </w:r>
      <w:r w:rsidR="00FE2C87">
        <w:t xml:space="preserve">, </w:t>
      </w:r>
      <w:r w:rsidRPr="00E91A30">
        <w:t xml:space="preserve">Mashiach represents the precise, micro-adjustments of Divine Providence. He balances the historical scales in real-time, holding back total chaos while ensuring he remains perpetually un-trapped and hyper-mobile. </w:t>
      </w:r>
    </w:p>
    <w:p w14:paraId="05010688" w14:textId="77777777" w:rsidR="006B3162" w:rsidRDefault="006B3162" w:rsidP="00FE2C87"/>
    <w:p w14:paraId="0849EB12" w14:textId="7B637F71" w:rsidR="006B3162" w:rsidRDefault="006B3162" w:rsidP="006B3162">
      <w:r w:rsidRPr="006B3162">
        <w:t>The Maharsha explains that the Messiah sitting at the gates of Rome is a historical necessity. To dismantle a global empire from within, the redemptive force must exist at its physical and political epicenter.</w:t>
      </w:r>
    </w:p>
    <w:p w14:paraId="15B28CD6" w14:textId="77777777" w:rsidR="00FE2C87" w:rsidRPr="00E91A30" w:rsidRDefault="00FE2C87" w:rsidP="00FE2C87"/>
    <w:p w14:paraId="5D61FCE5" w14:textId="4756F60F" w:rsidR="00E91A30" w:rsidRDefault="00E91A30" w:rsidP="00FE2C87">
      <w:r w:rsidRPr="00E91A30">
        <w:rPr>
          <w:b/>
          <w:bCs/>
        </w:rPr>
        <w:t>Rabbi Moshe Chaim Luzzatto (The Ramchal)</w:t>
      </w:r>
      <w:r w:rsidR="00FE2C87">
        <w:rPr>
          <w:rStyle w:val="FootnoteReference"/>
          <w:b/>
          <w:bCs/>
        </w:rPr>
        <w:footnoteReference w:id="8"/>
      </w:r>
      <w:r w:rsidRPr="00E91A30">
        <w:t xml:space="preserve"> reads Sanhedrin 98a through a deeply analytical, proto-Kabbalistic </w:t>
      </w:r>
      <w:r w:rsidRPr="00E91A30">
        <w:rPr>
          <w:i/>
          <w:iCs/>
        </w:rPr>
        <w:t>Remez</w:t>
      </w:r>
      <w:r w:rsidRPr="00E91A30">
        <w:t xml:space="preserve"> that bridges the gap between allegory and mysticism.</w:t>
      </w:r>
      <w:r w:rsidR="00FE2C87">
        <w:t xml:space="preserve"> </w:t>
      </w:r>
      <w:r w:rsidRPr="00E91A30">
        <w:t xml:space="preserve">The Ramchal defines the "gate" not as a physical location, but as a </w:t>
      </w:r>
      <w:r w:rsidRPr="00FE2C87">
        <w:rPr>
          <w:i/>
          <w:iCs/>
        </w:rPr>
        <w:t>liminal state of consciousness and time</w:t>
      </w:r>
      <w:r w:rsidRPr="00E91A30">
        <w:t>. A gate is neither the wilderness outside nor the city interior; it is the razor's edge of transition.</w:t>
      </w:r>
    </w:p>
    <w:p w14:paraId="6DA809A1" w14:textId="77777777" w:rsidR="00FE2C87" w:rsidRPr="00E91A30" w:rsidRDefault="00FE2C87" w:rsidP="00FE2C87"/>
    <w:p w14:paraId="132FCF16" w14:textId="0F5F2E02" w:rsidR="00E91A30" w:rsidRDefault="00E91A30" w:rsidP="00FE2C87">
      <w:r w:rsidRPr="00E91A30">
        <w:t xml:space="preserve">The Ramchal explains that Mashiach’s illnesses and sores are a structural </w:t>
      </w:r>
      <w:r w:rsidRPr="00E91A30">
        <w:rPr>
          <w:i/>
          <w:iCs/>
        </w:rPr>
        <w:t>remez</w:t>
      </w:r>
      <w:r w:rsidRPr="00E91A30">
        <w:t xml:space="preserve"> for the </w:t>
      </w:r>
      <w:r w:rsidRPr="00E91A30">
        <w:rPr>
          <w:b/>
          <w:bCs/>
        </w:rPr>
        <w:t>spiritual state of the generation</w:t>
      </w:r>
      <w:r w:rsidRPr="00E91A30">
        <w:t>. The individual wounds represent specific, localized historic failures of Israel. Mashiach sitting at the perimeter means he is actively processing, sorting, and cleaning these historical injuries. He sits at the exit door of history, ensuring that the very moment the base parameters of human repentance are met, there is zero systemic latency</w:t>
      </w:r>
      <w:r w:rsidR="00FE2C87">
        <w:t xml:space="preserve">, </w:t>
      </w:r>
      <w:r w:rsidRPr="00E91A30">
        <w:t>the door opens, and the world transitions instantly.</w:t>
      </w:r>
    </w:p>
    <w:p w14:paraId="2623FE96" w14:textId="77777777" w:rsidR="00B36B4F" w:rsidRDefault="00B36B4F" w:rsidP="00FE2C87"/>
    <w:p w14:paraId="6A0F6D44" w14:textId="271F2209" w:rsidR="00B36B4F" w:rsidRPr="00B36B4F" w:rsidRDefault="00B36B4F" w:rsidP="00B36B4F">
      <w:r w:rsidRPr="00B36B4F">
        <w:rPr>
          <w:b/>
          <w:bCs/>
        </w:rPr>
        <w:t>The Ben Ish Chai</w:t>
      </w:r>
      <w:r>
        <w:rPr>
          <w:b/>
          <w:bCs/>
        </w:rPr>
        <w:t>,</w:t>
      </w:r>
      <w:r>
        <w:rPr>
          <w:rStyle w:val="FootnoteReference"/>
          <w:b/>
          <w:bCs/>
        </w:rPr>
        <w:footnoteReference w:id="9"/>
      </w:r>
      <w:r>
        <w:rPr>
          <w:b/>
          <w:bCs/>
        </w:rPr>
        <w:t xml:space="preserve"> </w:t>
      </w:r>
      <w:r w:rsidRPr="00B36B4F">
        <w:t xml:space="preserve">Rabbi Yosef Chaim of Baghdad is famous for applying a brilliant </w:t>
      </w:r>
      <w:r w:rsidRPr="00B36B4F">
        <w:rPr>
          <w:i/>
          <w:iCs/>
        </w:rPr>
        <w:t>remez</w:t>
      </w:r>
      <w:r w:rsidRPr="00B36B4F">
        <w:t xml:space="preserve"> layer to Talmudic narratives, analyzing the micro-details of a text to uncover structural truths about human nature and divine timing.</w:t>
      </w:r>
    </w:p>
    <w:p w14:paraId="5287CAFF" w14:textId="77777777" w:rsidR="00B36B4F" w:rsidRDefault="00B36B4F" w:rsidP="00B36B4F">
      <w:pPr>
        <w:rPr>
          <w:b/>
          <w:bCs/>
        </w:rPr>
      </w:pPr>
    </w:p>
    <w:p w14:paraId="6CDFC7CE" w14:textId="1888C8B0" w:rsidR="00B36B4F" w:rsidRDefault="00B36B4F" w:rsidP="00B36B4F">
      <w:r w:rsidRPr="00B36B4F">
        <w:t xml:space="preserve">The Ben Ish Chai asks why the Messiah must meticulously untie and re-tie only </w:t>
      </w:r>
      <w:r w:rsidRPr="00B36B4F">
        <w:rPr>
          <w:i/>
          <w:iCs/>
        </w:rPr>
        <w:t>one</w:t>
      </w:r>
      <w:r w:rsidRPr="00B36B4F">
        <w:t xml:space="preserve"> bandage at a time. He suggests this is a structural hint regarding how the final redemption will physically play out. If redemption were to happen all at once in a flash of overwhelming, unearned light, human consciousness would shatter from the shock (the "shattering of the vessels").</w:t>
      </w:r>
    </w:p>
    <w:p w14:paraId="570FFE5B" w14:textId="77777777" w:rsidR="00B36B4F" w:rsidRPr="00B36B4F" w:rsidRDefault="00B36B4F" w:rsidP="00B36B4F"/>
    <w:p w14:paraId="60011E93" w14:textId="1B9DDED9" w:rsidR="00B36B4F" w:rsidRDefault="00B36B4F" w:rsidP="00B36B4F">
      <w:r w:rsidRPr="00B36B4F">
        <w:t xml:space="preserve">The sequential bandages hint that the Messiah is actively preparing the infrastructure of the world </w:t>
      </w:r>
      <w:r w:rsidRPr="00B36B4F">
        <w:rPr>
          <w:i/>
          <w:iCs/>
        </w:rPr>
        <w:t>incrementally</w:t>
      </w:r>
      <w:r w:rsidRPr="00B36B4F">
        <w:t>. He rectifies one historical era, one geopolitical fracture, or one specific category of human soul at a time. He keeps the world continuously balanced on a razor's edge so that when the final call comes, humanity has been pre-conditioned to transition smoothly without experiencing total systemic collapse.</w:t>
      </w:r>
    </w:p>
    <w:p w14:paraId="11C8AAAE" w14:textId="77777777" w:rsidR="00B36B4F" w:rsidRPr="00B36B4F" w:rsidRDefault="00B36B4F" w:rsidP="00B36B4F"/>
    <w:p w14:paraId="3A2E6732" w14:textId="4090F0CA" w:rsidR="00B36B4F" w:rsidRDefault="00B36B4F" w:rsidP="00B36B4F">
      <w:r w:rsidRPr="00B36B4F">
        <w:rPr>
          <w:b/>
          <w:bCs/>
        </w:rPr>
        <w:t>The Chafetz Chaim</w:t>
      </w:r>
      <w:r>
        <w:rPr>
          <w:b/>
          <w:bCs/>
        </w:rPr>
        <w:t>,</w:t>
      </w:r>
      <w:r>
        <w:rPr>
          <w:rStyle w:val="FootnoteReference"/>
          <w:b/>
          <w:bCs/>
        </w:rPr>
        <w:footnoteReference w:id="10"/>
      </w:r>
      <w:r>
        <w:rPr>
          <w:b/>
          <w:bCs/>
        </w:rPr>
        <w:t xml:space="preserve"> </w:t>
      </w:r>
      <w:r w:rsidRPr="00B36B4F">
        <w:t>Rabbi Yisrael Meir Kagan approached Sanhedrin 98a through a deeply practical yet allegorical lens, treating the narrative as a direct blueprint for how a person must live in an era of transition.</w:t>
      </w:r>
    </w:p>
    <w:p w14:paraId="215F0603" w14:textId="77777777" w:rsidR="00B36B4F" w:rsidRPr="00B36B4F" w:rsidRDefault="00B36B4F" w:rsidP="00B36B4F"/>
    <w:p w14:paraId="3FE98FD0" w14:textId="24336C26" w:rsidR="00B36B4F" w:rsidRDefault="00B36B4F" w:rsidP="00B36B4F">
      <w:r w:rsidRPr="00B36B4F">
        <w:t xml:space="preserve">The Chafetz Chaim notes that the core </w:t>
      </w:r>
      <w:r w:rsidRPr="00B36B4F">
        <w:rPr>
          <w:i/>
          <w:iCs/>
        </w:rPr>
        <w:t>remez</w:t>
      </w:r>
      <w:r w:rsidRPr="00B36B4F">
        <w:t xml:space="preserve"> of the bandages is a lesson in active anticipation. He famously compared the Messiah to a master craftsman or a soldier on the front lines whose gear is always packed.</w:t>
      </w:r>
      <w:r>
        <w:t xml:space="preserve"> </w:t>
      </w:r>
      <w:r w:rsidRPr="00B36B4F">
        <w:t xml:space="preserve">In his writings on the imminence of the redemption, he explains that the Messiah's refusal to untie two bandages simultaneously is a direct hint to Israel: </w:t>
      </w:r>
      <w:r w:rsidRPr="00B36B4F">
        <w:rPr>
          <w:i/>
          <w:iCs/>
        </w:rPr>
        <w:t>If the Redeemer himself refuses to allow even a two-second delay to obstruct his mission, how can we live passive lives detached from readiness?</w:t>
      </w:r>
      <w:r w:rsidRPr="00B36B4F">
        <w:t xml:space="preserve"> The text is a structural mirror meant to force the individual to organize their own life, clean their own spiritual wounds, and remain in a state of zero-latency, ready for history to turn in an instant.</w:t>
      </w:r>
    </w:p>
    <w:p w14:paraId="2CD41FC5" w14:textId="77777777" w:rsidR="00555431" w:rsidRPr="00B36B4F" w:rsidRDefault="00555431" w:rsidP="00B36B4F"/>
    <w:p w14:paraId="4EAFF167" w14:textId="32A66FA6" w:rsidR="00B36B4F" w:rsidRDefault="00B36B4F" w:rsidP="00555431">
      <w:r w:rsidRPr="00B36B4F">
        <w:rPr>
          <w:b/>
          <w:bCs/>
        </w:rPr>
        <w:t>The Kli Yakar</w:t>
      </w:r>
      <w:r w:rsidR="00555431">
        <w:rPr>
          <w:b/>
          <w:bCs/>
        </w:rPr>
        <w:t>,</w:t>
      </w:r>
      <w:r w:rsidR="00555431">
        <w:rPr>
          <w:rStyle w:val="FootnoteReference"/>
          <w:b/>
          <w:bCs/>
        </w:rPr>
        <w:footnoteReference w:id="11"/>
      </w:r>
      <w:r w:rsidR="00555431">
        <w:rPr>
          <w:b/>
          <w:bCs/>
        </w:rPr>
        <w:t xml:space="preserve"> </w:t>
      </w:r>
      <w:r w:rsidR="00555431" w:rsidRPr="00555431">
        <w:t>w</w:t>
      </w:r>
      <w:r w:rsidRPr="00B36B4F">
        <w:t>hile best known for his commentary on the Torah, frequently traces the archetypes of exile and the concept of the "afflicted leader" across the Talmud.</w:t>
      </w:r>
    </w:p>
    <w:p w14:paraId="049911EC" w14:textId="77777777" w:rsidR="00555431" w:rsidRPr="00B36B4F" w:rsidRDefault="00555431" w:rsidP="00555431"/>
    <w:p w14:paraId="2458673C" w14:textId="1281D07F" w:rsidR="00B36B4F" w:rsidRDefault="00B36B4F" w:rsidP="00555431">
      <w:r w:rsidRPr="00B36B4F">
        <w:t xml:space="preserve">The Kli Yakar provides a sharp </w:t>
      </w:r>
      <w:r w:rsidRPr="00B36B4F">
        <w:rPr>
          <w:i/>
          <w:iCs/>
        </w:rPr>
        <w:t>remez</w:t>
      </w:r>
      <w:r w:rsidRPr="00B36B4F">
        <w:t xml:space="preserve"> regarding the Messiah’s physical presentation. Why must the ultimate King appear as a sick outcast sitting in the dirt outside the gates of the dominant empire? He explains that in a world governed by materialist empires (like Rome or any global superpower), true spiritual power cannot manifest openly. </w:t>
      </w:r>
      <w:r w:rsidRPr="006B3162">
        <w:rPr>
          <w:b/>
          <w:bCs/>
          <w:highlight w:val="yellow"/>
        </w:rPr>
        <w:t>If the Messiah appeared in physical glory, the corrupt forces of the empire would immediately attempt to co-opt, weaponize, or destroy him.</w:t>
      </w:r>
      <w:r w:rsidR="00555431" w:rsidRPr="006B3162">
        <w:rPr>
          <w:b/>
          <w:bCs/>
          <w:highlight w:val="yellow"/>
        </w:rPr>
        <w:t xml:space="preserve"> </w:t>
      </w:r>
      <w:r w:rsidRPr="006B3162">
        <w:rPr>
          <w:b/>
          <w:bCs/>
          <w:highlight w:val="yellow"/>
        </w:rPr>
        <w:t>His leprosy and poverty are an intentional, divine camouflage.</w:t>
      </w:r>
      <w:r w:rsidRPr="00B36B4F">
        <w:t xml:space="preserve"> By sitting among the marginalized at the outer perimeter, he remains completely invisible to the arrogant radar of the imperial elite inside the palaces. His external brokenness protects his internal purity, allowing the spark of redemption to safely mature right under the nose of the superpower until the exact moment of disclosure.</w:t>
      </w:r>
    </w:p>
    <w:p w14:paraId="6B500186" w14:textId="77777777" w:rsidR="006B3162" w:rsidRDefault="006B3162" w:rsidP="00555431"/>
    <w:p w14:paraId="6BAE16FD" w14:textId="3B7CE679" w:rsidR="006B3162" w:rsidRPr="00B36B4F" w:rsidRDefault="006B3162" w:rsidP="006B3162">
      <w:r>
        <w:t>The Kli Yakar notes that the Torah isolates a regular leper outside the camp. The Messiah, however, sits at the gate—the most crowded, public area of the city, among the other sufferers. He explains that true leadership requires bearing the collective trauma of the generation. The Messiah suffers with the people to understand their pain entirely. By changing his bandages one by one, he is demonstrating absolute selflessness; he keeps himself in a state of perpetual discomfort so that he is never too distracted by his own healing to answer the call of the nation.</w:t>
      </w:r>
    </w:p>
    <w:p w14:paraId="77FFEBB0" w14:textId="77777777" w:rsidR="00A06E18" w:rsidRDefault="00A06E18" w:rsidP="00A06E18"/>
    <w:p w14:paraId="3001C8F5" w14:textId="77777777" w:rsidR="00A06E18" w:rsidRPr="00A06E18" w:rsidRDefault="00A06E18" w:rsidP="00A06E18">
      <w:pPr>
        <w:pStyle w:val="Heading2"/>
      </w:pPr>
      <w:bookmarkStart w:id="13" w:name="_Toc232392331"/>
      <w:r w:rsidRPr="00A06E18">
        <w:t xml:space="preserve">3. </w:t>
      </w:r>
      <w:r w:rsidRPr="00A06E18">
        <w:rPr>
          <w:rtl/>
          <w:lang w:bidi="he-IL"/>
        </w:rPr>
        <w:t>דְּרָשׁ</w:t>
      </w:r>
      <w:r w:rsidRPr="00A06E18">
        <w:t xml:space="preserve"> — Drash (The Homiletic/Applied Plane)</w:t>
      </w:r>
      <w:bookmarkEnd w:id="13"/>
    </w:p>
    <w:p w14:paraId="0D9FD6D7" w14:textId="77777777" w:rsidR="00A06E18" w:rsidRDefault="00A06E18" w:rsidP="00A06E18"/>
    <w:p w14:paraId="4F8728F5" w14:textId="075CC936" w:rsidR="00A06E18" w:rsidRDefault="00A06E18" w:rsidP="00A06E18">
      <w:r>
        <w:t>The Drash extracts personal, ethical, and responsive meaning, examining how the narrative demands a change in the human heart.</w:t>
      </w:r>
    </w:p>
    <w:p w14:paraId="0F3B2390" w14:textId="77777777" w:rsidR="00A06E18" w:rsidRDefault="00A06E18" w:rsidP="00A06E18"/>
    <w:p w14:paraId="6ACFF5A5" w14:textId="77777777" w:rsidR="00A06E18" w:rsidRDefault="00A06E18" w:rsidP="00A06E18">
      <w:r>
        <w:t>The Translation: This layer shifts the focus entirely to human responsibility. When Mashiach says "Today!", the Drash interprets this not as a passive prediction, but as an active challenge.</w:t>
      </w:r>
    </w:p>
    <w:p w14:paraId="470FACD5" w14:textId="77777777" w:rsidR="00A06E18" w:rsidRDefault="00A06E18" w:rsidP="00A06E18"/>
    <w:p w14:paraId="3F6644D1" w14:textId="77777777" w:rsidR="00A06E18" w:rsidRDefault="00A06E18" w:rsidP="00A06E18">
      <w:r>
        <w:t>The Conditional Threshold: As Elijah explains via the verse from Psalms ("Today—if you will hear His voice"), Mashiach's hands are effectively tied by our choices. The Drash translates the entire story into a psychological landscape: Mashiach is waiting on the threshold of your mind, sitting at the "gate" of your worldly distractions. The only thing preventing him from breaking through and redeeming your life today is your refusal to quiet the ambient noise of "Rome" and listen to the inner, divine voice.</w:t>
      </w:r>
    </w:p>
    <w:p w14:paraId="2F30DE3C" w14:textId="77777777" w:rsidR="000241A6" w:rsidRDefault="000241A6" w:rsidP="00A06E18"/>
    <w:p w14:paraId="46BA1F18" w14:textId="4E4AA26F" w:rsidR="000241A6" w:rsidRDefault="000241A6" w:rsidP="000241A6">
      <w:r w:rsidRPr="000241A6">
        <w:t xml:space="preserve">The Hasidic master known as the </w:t>
      </w:r>
      <w:r w:rsidRPr="000241A6">
        <w:rPr>
          <w:b/>
          <w:bCs/>
        </w:rPr>
        <w:t>Sfat Emet</w:t>
      </w:r>
      <w:r>
        <w:rPr>
          <w:rStyle w:val="FootnoteReference"/>
          <w:b/>
          <w:bCs/>
        </w:rPr>
        <w:footnoteReference w:id="12"/>
      </w:r>
      <w:r w:rsidRPr="000241A6">
        <w:t xml:space="preserve"> provides an incredibly moving </w:t>
      </w:r>
      <w:r w:rsidRPr="000241A6">
        <w:rPr>
          <w:i/>
          <w:iCs/>
        </w:rPr>
        <w:t>Drash</w:t>
      </w:r>
      <w:r w:rsidRPr="000241A6">
        <w:t xml:space="preserve"> that reframes the entire geography of the story into a psychological reality.</w:t>
      </w:r>
    </w:p>
    <w:p w14:paraId="23E32069" w14:textId="77777777" w:rsidR="000241A6" w:rsidRPr="000241A6" w:rsidRDefault="000241A6" w:rsidP="000241A6"/>
    <w:p w14:paraId="714F8021" w14:textId="48F58E0B" w:rsidR="000241A6" w:rsidRDefault="000241A6" w:rsidP="000241A6">
      <w:r w:rsidRPr="000241A6">
        <w:t>The Sfat Emet explains that "Rome" is a homiletic archetype for a person's physical, material distractions, and selfish desires. The "gate" of Rome is the threshold of your own consciousness</w:t>
      </w:r>
      <w:r>
        <w:t xml:space="preserve">, </w:t>
      </w:r>
      <w:r w:rsidRPr="000241A6">
        <w:t>the boundary where your spiritual soul meets the chaotic noise of the material world.</w:t>
      </w:r>
      <w:r>
        <w:t xml:space="preserve"> </w:t>
      </w:r>
      <w:r w:rsidRPr="000241A6">
        <w:t xml:space="preserve">He teaches that Mashiach is sitting among the poor and afflicted because </w:t>
      </w:r>
      <w:r w:rsidRPr="000241A6">
        <w:rPr>
          <w:i/>
          <w:iCs/>
        </w:rPr>
        <w:t>we have left him there</w:t>
      </w:r>
      <w:r w:rsidRPr="000241A6">
        <w:t>. Every time a person prioritizes material gain over spiritual integrity, or allows the "noise" of their personal Rome to drown out their inner divine connection, they push the spark of redemption further out to the margins of their life. Mashiach sits by the sores and the bandages, suffering from our collective neglect, waiting for us to welcome him inside the walls of our daily actions.</w:t>
      </w:r>
    </w:p>
    <w:p w14:paraId="1D0FABD8" w14:textId="77777777" w:rsidR="000241A6" w:rsidRPr="000241A6" w:rsidRDefault="000241A6" w:rsidP="000241A6"/>
    <w:p w14:paraId="08887A26" w14:textId="20713CE2" w:rsidR="000241A6" w:rsidRDefault="000241A6" w:rsidP="000241A6">
      <w:r w:rsidRPr="000241A6">
        <w:rPr>
          <w:b/>
          <w:bCs/>
        </w:rPr>
        <w:t>Rabbi Chaim Shmuelevitz</w:t>
      </w:r>
      <w:r w:rsidRPr="000241A6">
        <w:t>,</w:t>
      </w:r>
      <w:r>
        <w:rPr>
          <w:rStyle w:val="FootnoteReference"/>
        </w:rPr>
        <w:footnoteReference w:id="13"/>
      </w:r>
      <w:r>
        <w:t xml:space="preserve"> t</w:t>
      </w:r>
      <w:r w:rsidRPr="000241A6">
        <w:t xml:space="preserve">he legendary Rosh Yeshiva of the Mir Yeshiva approached Sanhedrin 98a through the lens of </w:t>
      </w:r>
      <w:proofErr w:type="spellStart"/>
      <w:r w:rsidRPr="000241A6">
        <w:rPr>
          <w:i/>
          <w:iCs/>
        </w:rPr>
        <w:t>Mussar</w:t>
      </w:r>
      <w:proofErr w:type="spellEnd"/>
      <w:r w:rsidRPr="000241A6">
        <w:t>,</w:t>
      </w:r>
      <w:r>
        <w:rPr>
          <w:rStyle w:val="FootnoteReference"/>
        </w:rPr>
        <w:footnoteReference w:id="14"/>
      </w:r>
      <w:r w:rsidRPr="000241A6">
        <w:t xml:space="preserve"> extracting a timeless lesson on </w:t>
      </w:r>
      <w:r w:rsidRPr="000241A6">
        <w:rPr>
          <w:b/>
          <w:bCs/>
        </w:rPr>
        <w:t>radical empathy</w:t>
      </w:r>
      <w:r w:rsidRPr="000241A6">
        <w:t>.</w:t>
      </w:r>
      <w:r>
        <w:t xml:space="preserve"> </w:t>
      </w:r>
      <w:r w:rsidRPr="000241A6">
        <w:t xml:space="preserve">Rabbi Chaim asks: </w:t>
      </w:r>
      <w:r w:rsidRPr="000241A6">
        <w:rPr>
          <w:i/>
          <w:iCs/>
        </w:rPr>
        <w:t>Why must the future King of Israel endure the agony of leprosy and sit in the dirt?</w:t>
      </w:r>
      <w:r w:rsidRPr="000241A6">
        <w:t xml:space="preserve"> His </w:t>
      </w:r>
      <w:r w:rsidRPr="000241A6">
        <w:rPr>
          <w:i/>
          <w:iCs/>
        </w:rPr>
        <w:t>Drash</w:t>
      </w:r>
      <w:r w:rsidRPr="000241A6">
        <w:t xml:space="preserve"> answers that true Torah leadership is entirely defined by the Hebrew concept of</w:t>
      </w:r>
      <w:r>
        <w:t xml:space="preserve"> </w:t>
      </w:r>
      <w:r w:rsidRPr="000241A6">
        <w:t>actively bearing the heavy physical and emotional burden of one's fellow man.</w:t>
      </w:r>
    </w:p>
    <w:p w14:paraId="3E6DFE68" w14:textId="77777777" w:rsidR="000241A6" w:rsidRPr="000241A6" w:rsidRDefault="000241A6" w:rsidP="000241A6"/>
    <w:p w14:paraId="76C2AD3D" w14:textId="1CC5B88C" w:rsidR="000241A6" w:rsidRDefault="000241A6" w:rsidP="000241A6">
      <w:r w:rsidRPr="000241A6">
        <w:t>Mashiach cannot sit in comfort while Israel is bleeding in exile. He unties his bandages one by one because he is intimately counting and feeling every individual sorrow of his people. Rabbi Chaim applies this directly to the listener: We cannot claim to be waiting for the redemption if we live comfortable, insular lives while ignoring the pain, sickness, or loneliness of the outcasts sitting at our own local gates.</w:t>
      </w:r>
    </w:p>
    <w:p w14:paraId="4D81AB73" w14:textId="77777777" w:rsidR="000241A6" w:rsidRPr="000241A6" w:rsidRDefault="000241A6" w:rsidP="000241A6"/>
    <w:p w14:paraId="41D92D09" w14:textId="5126F2FA" w:rsidR="000241A6" w:rsidRDefault="000241A6" w:rsidP="00F441DC">
      <w:r w:rsidRPr="000241A6">
        <w:rPr>
          <w:b/>
          <w:bCs/>
        </w:rPr>
        <w:t xml:space="preserve">The Alshich </w:t>
      </w:r>
      <w:proofErr w:type="spellStart"/>
      <w:r w:rsidRPr="000241A6">
        <w:rPr>
          <w:b/>
          <w:bCs/>
        </w:rPr>
        <w:t>HaKadosh</w:t>
      </w:r>
      <w:proofErr w:type="spellEnd"/>
      <w:r>
        <w:t>,</w:t>
      </w:r>
      <w:r>
        <w:rPr>
          <w:rStyle w:val="FootnoteReference"/>
        </w:rPr>
        <w:footnoteReference w:id="15"/>
      </w:r>
      <w:r>
        <w:t xml:space="preserve"> t</w:t>
      </w:r>
      <w:r w:rsidRPr="000241A6">
        <w:t xml:space="preserve">he great 16th-century homiletic commentator of Safed utilizes his classic </w:t>
      </w:r>
      <w:r w:rsidRPr="000241A6">
        <w:rPr>
          <w:i/>
          <w:iCs/>
        </w:rPr>
        <w:t>Drash</w:t>
      </w:r>
      <w:r w:rsidRPr="000241A6">
        <w:t xml:space="preserve"> style to explain the agonizing tension of the conditional promise: </w:t>
      </w:r>
      <w:r w:rsidRPr="00F441DC">
        <w:t>"</w:t>
      </w:r>
      <w:r w:rsidRPr="000241A6">
        <w:rPr>
          <w:b/>
          <w:bCs/>
        </w:rPr>
        <w:t>Today</w:t>
      </w:r>
      <w:r w:rsidRPr="00F441DC">
        <w:t>"</w:t>
      </w:r>
      <w:r w:rsidR="00F441DC">
        <w:t xml:space="preserve">! </w:t>
      </w:r>
      <w:r w:rsidRPr="000241A6">
        <w:t>The Alshich explains the homiletic mechanics of Elijah's correction (</w:t>
      </w:r>
      <w:r w:rsidRPr="000241A6">
        <w:rPr>
          <w:i/>
          <w:iCs/>
        </w:rPr>
        <w:t>"Today</w:t>
      </w:r>
      <w:r w:rsidR="00F441DC">
        <w:rPr>
          <w:i/>
          <w:iCs/>
        </w:rPr>
        <w:t xml:space="preserve">, </w:t>
      </w:r>
      <w:r w:rsidRPr="000241A6">
        <w:rPr>
          <w:i/>
          <w:iCs/>
        </w:rPr>
        <w:t>if you will only hear His voice"</w:t>
      </w:r>
      <w:r w:rsidRPr="000241A6">
        <w:t>). He teaches that every single day contains an inherent spiritual window perfectly designed for the redemption to manifest. The infrastructure is permanently fully loaded; Mashiach is packed, standing at the door, and his bandages are zipped up.</w:t>
      </w:r>
      <w:r w:rsidR="00F441DC">
        <w:t xml:space="preserve"> </w:t>
      </w:r>
      <w:r w:rsidRPr="000241A6">
        <w:t xml:space="preserve">The Alshich uses this to deliver a powerful wake-up call to the community: The delay of history is never God's fault, nor is it due to an unready Messiah. The delay rests entirely on our acoustic stubbornness. The </w:t>
      </w:r>
      <w:r w:rsidRPr="000241A6">
        <w:rPr>
          <w:i/>
          <w:iCs/>
        </w:rPr>
        <w:t>Drash</w:t>
      </w:r>
      <w:r w:rsidRPr="000241A6">
        <w:t xml:space="preserve"> demands that the community stop treating redemption as a passive, future event on a calendar and start treating it as an active opportunity available </w:t>
      </w:r>
      <w:r w:rsidRPr="000241A6">
        <w:rPr>
          <w:i/>
          <w:iCs/>
        </w:rPr>
        <w:t>this very morning</w:t>
      </w:r>
      <w:r w:rsidRPr="000241A6">
        <w:t>, dependent entirely on whether we choose to truly listen to the Creator's voice.</w:t>
      </w:r>
    </w:p>
    <w:p w14:paraId="7C45E326" w14:textId="77777777" w:rsidR="00F441DC" w:rsidRPr="000241A6" w:rsidRDefault="00F441DC" w:rsidP="00F441DC"/>
    <w:p w14:paraId="7E8A5481" w14:textId="081622B3" w:rsidR="000241A6" w:rsidRDefault="000241A6" w:rsidP="00F441DC">
      <w:r w:rsidRPr="000241A6">
        <w:rPr>
          <w:b/>
          <w:bCs/>
        </w:rPr>
        <w:t>The Kli Yakar</w:t>
      </w:r>
      <w:r w:rsidR="00F441DC">
        <w:t>,</w:t>
      </w:r>
      <w:r w:rsidR="00F441DC">
        <w:rPr>
          <w:rStyle w:val="FootnoteReference"/>
        </w:rPr>
        <w:footnoteReference w:id="16"/>
      </w:r>
      <w:r w:rsidR="00F441DC">
        <w:t xml:space="preserve"> </w:t>
      </w:r>
      <w:r w:rsidRPr="000241A6">
        <w:t xml:space="preserve">delivers a piercing, socially conscious </w:t>
      </w:r>
      <w:r w:rsidRPr="000241A6">
        <w:rPr>
          <w:i/>
          <w:iCs/>
        </w:rPr>
        <w:t>Drash</w:t>
      </w:r>
      <w:r w:rsidRPr="000241A6">
        <w:t xml:space="preserve"> that focuses heavily on the stark contrast between the internal identity of the </w:t>
      </w:r>
      <w:r w:rsidRPr="00F441DC">
        <w:rPr>
          <w:i/>
          <w:iCs/>
        </w:rPr>
        <w:t>Scholar</w:t>
      </w:r>
      <w:r w:rsidRPr="000241A6">
        <w:t xml:space="preserve"> and the external reality of the </w:t>
      </w:r>
      <w:r w:rsidRPr="00F441DC">
        <w:rPr>
          <w:i/>
          <w:iCs/>
        </w:rPr>
        <w:t>Leper</w:t>
      </w:r>
      <w:r w:rsidRPr="000241A6">
        <w:t>.</w:t>
      </w:r>
      <w:r w:rsidR="00F441DC">
        <w:t xml:space="preserve"> </w:t>
      </w:r>
      <w:r w:rsidRPr="000241A6">
        <w:t>He notes that the wealthy, aristocratic elite inside the palaces of Rome look at the afflicted people at the gate with absolute disgust. They assume that physical wealth and political power are signs of divine favor, while poverty and suffering are signs of absolute worthlessness.</w:t>
      </w:r>
    </w:p>
    <w:p w14:paraId="67306BA2" w14:textId="77777777" w:rsidR="00F441DC" w:rsidRPr="000241A6" w:rsidRDefault="00F441DC" w:rsidP="00F441DC"/>
    <w:p w14:paraId="1BD8D000" w14:textId="15B86360" w:rsidR="000241A6" w:rsidRPr="000241A6" w:rsidRDefault="000241A6" w:rsidP="00F441DC">
      <w:r w:rsidRPr="000241A6">
        <w:t xml:space="preserve">The </w:t>
      </w:r>
      <w:r w:rsidRPr="000241A6">
        <w:rPr>
          <w:i/>
          <w:iCs/>
        </w:rPr>
        <w:t>Kli Yakar</w:t>
      </w:r>
      <w:r w:rsidRPr="000241A6">
        <w:t xml:space="preserve"> explains that God purposely hid the ultimate spiritual giant</w:t>
      </w:r>
      <w:r w:rsidR="00F441DC">
        <w:t xml:space="preserve">, </w:t>
      </w:r>
      <w:r w:rsidRPr="000241A6">
        <w:t>the "Scholar"</w:t>
      </w:r>
      <w:r w:rsidR="00F441DC">
        <w:t xml:space="preserve">, </w:t>
      </w:r>
      <w:r w:rsidRPr="000241A6">
        <w:t xml:space="preserve">inside the shell of a despised "Leper" to shatter human arrogance. The </w:t>
      </w:r>
      <w:r w:rsidRPr="000241A6">
        <w:rPr>
          <w:i/>
          <w:iCs/>
        </w:rPr>
        <w:t>Drash</w:t>
      </w:r>
      <w:r w:rsidRPr="000241A6">
        <w:t xml:space="preserve"> serves as a profound warning against judging people or leaders by their external prestige, wealth, or worldly status. The very individual whom society marginalizes, ignores, or views as broken is often the exact vessel holding the keys to the entire generation's salvation.</w:t>
      </w:r>
    </w:p>
    <w:p w14:paraId="516ACCCF" w14:textId="77777777" w:rsidR="00A06E18" w:rsidRDefault="00A06E18" w:rsidP="00A06E18"/>
    <w:p w14:paraId="093FF499" w14:textId="77777777" w:rsidR="00A06E18" w:rsidRDefault="00A06E18" w:rsidP="00A06E18">
      <w:pPr>
        <w:pStyle w:val="Heading2"/>
      </w:pPr>
      <w:bookmarkStart w:id="14" w:name="_Toc232392332"/>
      <w:r>
        <w:t xml:space="preserve">4. </w:t>
      </w:r>
      <w:r>
        <w:rPr>
          <w:rtl/>
          <w:lang w:bidi="he-IL"/>
        </w:rPr>
        <w:t>סוֹד</w:t>
      </w:r>
      <w:r>
        <w:t xml:space="preserve"> — Sod (The Mystical/Secret Plane)</w:t>
      </w:r>
      <w:bookmarkEnd w:id="14"/>
    </w:p>
    <w:p w14:paraId="2A8353EA" w14:textId="77777777" w:rsidR="0014617C" w:rsidRDefault="0014617C" w:rsidP="0014617C"/>
    <w:p w14:paraId="0B371346" w14:textId="77777777" w:rsidR="0014617C" w:rsidRDefault="0014617C" w:rsidP="0014617C">
      <w:r>
        <w:t>Sanhedrin 98a is one of the most prominent Aggadic (narrative) sections in the Talmud, detailing the arrival of the Messiah, calculation of the end of days (Ketz), and the famous dialogue where Rabbi Yehoshua ben Levi meets the Messiah at the gates of Rome. Because this passage deals entirely with eschatology and the spiritual mechanics of redemption, it is a prime text for Sod, the mystical, Kabbalistic level of Torah interpretation.</w:t>
      </w:r>
    </w:p>
    <w:p w14:paraId="53B21223" w14:textId="77777777" w:rsidR="00A06E18" w:rsidRDefault="00A06E18" w:rsidP="00A06E18"/>
    <w:p w14:paraId="64AF7710" w14:textId="4DC8709B" w:rsidR="0014617C" w:rsidRDefault="00A06E18" w:rsidP="0014617C">
      <w:r>
        <w:t>The Sod uses the vocabulary of the Kabbalah (Zohar, Arizal, Ramchal) to map the narrative onto the cosmic interaction of divine energies (Sefirot).</w:t>
      </w:r>
      <w:r w:rsidR="0014617C">
        <w:t xml:space="preserve"> </w:t>
      </w:r>
      <w:r w:rsidR="0014617C" w:rsidRPr="0014617C">
        <w:t xml:space="preserve">In Kabbalistic cosmology, the ultimate purpose of exile is to enter the domain of the Klipot (the shells of impurity) and extract the hidden sparks of divine light (Nitzotzot </w:t>
      </w:r>
      <w:proofErr w:type="spellStart"/>
      <w:r w:rsidR="0014617C" w:rsidRPr="0014617C">
        <w:t>HaKedushah</w:t>
      </w:r>
      <w:proofErr w:type="spellEnd"/>
      <w:r w:rsidR="0014617C" w:rsidRPr="0014617C">
        <w:t>) trapped inside them.</w:t>
      </w:r>
    </w:p>
    <w:p w14:paraId="4EAD45F1" w14:textId="77777777" w:rsidR="0014617C" w:rsidRDefault="0014617C" w:rsidP="00A06E18"/>
    <w:p w14:paraId="2D920EBC" w14:textId="395B7BEF" w:rsidR="00A06E18" w:rsidRDefault="00A06E18" w:rsidP="0014617C">
      <w:proofErr w:type="spellStart"/>
      <w:r>
        <w:t>Rashbi</w:t>
      </w:r>
      <w:r w:rsidR="0014617C">
        <w:t>’s</w:t>
      </w:r>
      <w:proofErr w:type="spellEnd"/>
      <w:r>
        <w:t xml:space="preserve"> cave is the realm of Nistar, the hidden upper Sefirot of Chochmah (Wisdom) and Binah (Understanding). This is where the blueprint of redemption is kept pure.</w:t>
      </w:r>
      <w:r w:rsidR="0014617C">
        <w:t xml:space="preserve"> </w:t>
      </w:r>
      <w:r>
        <w:t>Elijah Represents Tiferet (Harmonizing Beauty/Prophecy), the cosmic pipeline that channels the hidden light from the cave down into the lower worlds.</w:t>
      </w:r>
      <w:r w:rsidR="0014617C">
        <w:t xml:space="preserve"> </w:t>
      </w:r>
      <w:r>
        <w:t>Mashiach is the personification of Malchut (Sovereignty). In the depth of the exile, Malchut must descend into the lowest realm of the Klipot (the spiritual shells of impurity, symbolized by Rome) to gather the fallen holy sparks.</w:t>
      </w:r>
    </w:p>
    <w:p w14:paraId="574C0222" w14:textId="77777777" w:rsidR="00A06E18" w:rsidRDefault="00A06E18" w:rsidP="00A06E18"/>
    <w:p w14:paraId="271E8124" w14:textId="05AE4F07" w:rsidR="00A06E18" w:rsidRDefault="00A06E18" w:rsidP="00A06E18">
      <w:r>
        <w:t>In the realm of Sod, the sores are the Dinim (harsh judgments) that naturally cling to the outer perimeter of holiness. Mashiach untying and re-tying them one by one is a cosmic sweetening of the judgments. He is actively untangling the energetic knots of the exile, organizing the spiritual currents so that when Malchut finally rises out of Rome, the dark shells of the material world will instantly collapse, and the divine unity will be fully revealed.</w:t>
      </w:r>
    </w:p>
    <w:p w14:paraId="526D42DE" w14:textId="77777777" w:rsidR="009607F6" w:rsidRDefault="009607F6" w:rsidP="009607F6"/>
    <w:p w14:paraId="44AB10FF" w14:textId="77777777" w:rsidR="009607F6" w:rsidRDefault="009607F6" w:rsidP="009607F6">
      <w:r>
        <w:t>Several foundational Meforshim (commentators) specialize in extracting the Sod of this specific page, providing deep metaphysical frameworks for what is happening at the gates of Rome:</w:t>
      </w:r>
    </w:p>
    <w:p w14:paraId="71B7D203" w14:textId="77777777" w:rsidR="009607F6" w:rsidRDefault="009607F6" w:rsidP="009607F6"/>
    <w:p w14:paraId="408BED97" w14:textId="593FE0F1" w:rsidR="009607F6" w:rsidRDefault="009607F6" w:rsidP="009607F6">
      <w:r>
        <w:t xml:space="preserve">While the </w:t>
      </w:r>
      <w:r w:rsidRPr="009607F6">
        <w:rPr>
          <w:b/>
          <w:bCs/>
        </w:rPr>
        <w:t>Maharal of Prague</w:t>
      </w:r>
      <w:r>
        <w:rPr>
          <w:rStyle w:val="FootnoteReference"/>
        </w:rPr>
        <w:footnoteReference w:id="17"/>
      </w:r>
      <w:r>
        <w:t xml:space="preserve"> frequently cloaks his Kabbalistic language in philosophical terms, his commentary is deeply rooted in Sod. In Netzach Yisrael and his Chiddushei </w:t>
      </w:r>
      <w:proofErr w:type="spellStart"/>
      <w:r>
        <w:t>Aggadot</w:t>
      </w:r>
      <w:proofErr w:type="spellEnd"/>
      <w:r>
        <w:t xml:space="preserve"> on Sanhedrin, the Maharal addresses why the Messiah sits at the "gates of Rome" among the poor and the suffering. The Maharal explains that the Messiah represents absolute unity and spirituality, which cannot fully manifest in a fractured, material world. Rome represents the apex of material, fragmented power (</w:t>
      </w:r>
      <w:proofErr w:type="spellStart"/>
      <w:r>
        <w:t>Klipat</w:t>
      </w:r>
      <w:proofErr w:type="spellEnd"/>
      <w:r>
        <w:t xml:space="preserve"> Edom). The Messiah sits at the very edge of Rome, at its boundary, because spiritual redemption must emerge from the absolute end and breaking point of material exiles. He unties and reties his bandages one by one because the light of the Messiah is ready to burst forth at any individual second, untethered by the slow, linear constraints of time.</w:t>
      </w:r>
    </w:p>
    <w:p w14:paraId="53268C0D" w14:textId="77777777" w:rsidR="009607F6" w:rsidRDefault="009607F6" w:rsidP="009607F6"/>
    <w:p w14:paraId="6369B161" w14:textId="05C6E908" w:rsidR="009607F6" w:rsidRDefault="009607F6" w:rsidP="009607F6">
      <w:r>
        <w:t>Rav Moshe Chaim Luzzatto (</w:t>
      </w:r>
      <w:r w:rsidRPr="009607F6">
        <w:rPr>
          <w:b/>
          <w:bCs/>
        </w:rPr>
        <w:t>The Ramchal</w:t>
      </w:r>
      <w:r>
        <w:t xml:space="preserve">) is a master of systematizing Lurianic Kabbalah, and he references the themes of Sanhedrin 98a extensively across his works, particularly in Ma'amar HaGeulah (The Discourse on Redemption) and </w:t>
      </w:r>
      <w:proofErr w:type="spellStart"/>
      <w:r>
        <w:t>Kinat</w:t>
      </w:r>
      <w:proofErr w:type="spellEnd"/>
      <w:r>
        <w:t xml:space="preserve"> Hashem Tzevaot. He decodes the Gemara’s description of the Messiah being a leprosy-stricken sufferer (the leper of the house of Rabbi).</w:t>
      </w:r>
    </w:p>
    <w:p w14:paraId="68C6C056" w14:textId="77777777" w:rsidR="009607F6" w:rsidRDefault="009607F6" w:rsidP="009607F6"/>
    <w:p w14:paraId="2BCD84E0" w14:textId="3F2DE40B" w:rsidR="009607F6" w:rsidRDefault="009607F6" w:rsidP="009607F6">
      <w:r>
        <w:t xml:space="preserve">The Ramchal explains this through the Kabbalistic concept of Sod </w:t>
      </w:r>
      <w:proofErr w:type="spellStart"/>
      <w:r>
        <w:t>HaSabalut</w:t>
      </w:r>
      <w:proofErr w:type="spellEnd"/>
      <w:r>
        <w:t xml:space="preserve"> (the mystery of suffering). The Messiah is not suffering arbitrarily; he is actively binding the forces of judgment (Dinim) and impurity (Klipot) by absorbing them into himself. Leprosy (</w:t>
      </w:r>
      <w:proofErr w:type="spellStart"/>
      <w:r>
        <w:t>Tzara'at</w:t>
      </w:r>
      <w:proofErr w:type="spellEnd"/>
      <w:r>
        <w:t>) in Sod represents the outer skin, the edge of the spiritual vessels where the harsh judgments attach themselves. By sitting among the sick at the gates of Rome, the Messiah is performing a spiritual rectifying process, extracting the sparks of holiness trapped within the deepest dark of the exile.</w:t>
      </w:r>
    </w:p>
    <w:p w14:paraId="066F52DB" w14:textId="77777777" w:rsidR="009607F6" w:rsidRDefault="009607F6" w:rsidP="009607F6"/>
    <w:p w14:paraId="41432B22" w14:textId="73B509FC" w:rsidR="009607F6" w:rsidRDefault="009607F6" w:rsidP="009607F6">
      <w:r>
        <w:t xml:space="preserve">In his monumental commentary on Talmudic Aggadah, Ben Yehoyada, the </w:t>
      </w:r>
      <w:r w:rsidRPr="009607F6">
        <w:rPr>
          <w:b/>
          <w:bCs/>
        </w:rPr>
        <w:t>Ben Ish Chai</w:t>
      </w:r>
      <w:r>
        <w:rPr>
          <w:rStyle w:val="FootnoteReference"/>
        </w:rPr>
        <w:footnoteReference w:id="18"/>
      </w:r>
      <w:r>
        <w:t xml:space="preserve"> provides a direct, line-by-line Sod commentary on Sanhedrin 98a. He analyzes the conversation where the Messiah says he will arrive "Today, if you listen to His voice". The Ben Ish Chai uses the mapping of the Sefirot (Divine emanations) to explain the timing of redemption. "Today" refers to the Sefirah of Chesed (Lovingkindness), which is spiritually called "Day". He explains that if Israel does Teshuvah (repentance), they trigger an immediate awakening from Chesed, bypassing the rigid strictures of history. If they do not, the redemption must wait for the lengthy process of time and judgment to run its course down through the lower attributes.</w:t>
      </w:r>
    </w:p>
    <w:p w14:paraId="48DA819B" w14:textId="77777777" w:rsidR="009607F6" w:rsidRDefault="009607F6" w:rsidP="009607F6"/>
    <w:p w14:paraId="172CE26A" w14:textId="4BFD7F55" w:rsidR="009607F6" w:rsidRDefault="009607F6" w:rsidP="005B06DE">
      <w:r>
        <w:t xml:space="preserve">For a purely Lurianic, uncompromisingly deep Sod analysis of the "End of Days" calculations found on Sanhedrin 98a, one must turn to the </w:t>
      </w:r>
      <w:r w:rsidRPr="005B06DE">
        <w:rPr>
          <w:b/>
          <w:bCs/>
        </w:rPr>
        <w:t>Leshem's</w:t>
      </w:r>
      <w:r>
        <w:rPr>
          <w:rStyle w:val="FootnoteReference"/>
        </w:rPr>
        <w:footnoteReference w:id="19"/>
      </w:r>
      <w:r>
        <w:t xml:space="preserve"> Sefer </w:t>
      </w:r>
      <w:proofErr w:type="spellStart"/>
      <w:r>
        <w:t>HaDe'ah</w:t>
      </w:r>
      <w:proofErr w:type="spellEnd"/>
      <w:r>
        <w:t>.</w:t>
      </w:r>
      <w:r w:rsidR="005B06DE">
        <w:rPr>
          <w:rStyle w:val="FootnoteReference"/>
        </w:rPr>
        <w:footnoteReference w:id="20"/>
      </w:r>
      <w:r w:rsidR="005B06DE">
        <w:t xml:space="preserve"> </w:t>
      </w:r>
      <w:r>
        <w:t>The Gemara debates whether the redemption depends solely on repentance or if there is a fixed end-date regardless of Israel's merits.</w:t>
      </w:r>
      <w:r w:rsidR="005B06DE">
        <w:t xml:space="preserve"> </w:t>
      </w:r>
      <w:r>
        <w:t xml:space="preserve">The Leshem reconciles these opinions using the cosmic meta-history of the universe. He explains that there are two distinct tracks running simultaneously: </w:t>
      </w:r>
      <w:proofErr w:type="spellStart"/>
      <w:r>
        <w:t>Be'itah</w:t>
      </w:r>
      <w:proofErr w:type="spellEnd"/>
      <w:r>
        <w:t xml:space="preserve"> (in its fixed time) and </w:t>
      </w:r>
      <w:proofErr w:type="spellStart"/>
      <w:r>
        <w:t>Achishena</w:t>
      </w:r>
      <w:proofErr w:type="spellEnd"/>
      <w:r>
        <w:t xml:space="preserve"> (I will hasten it). The Leshem provides the mathematical and spiritual calculations of how the 6,000-year cycle of the world mirrors the structural alignment of the Sefirot, showing exactly how human action shifts the spiritual coordinates of the Messianic light.</w:t>
      </w:r>
    </w:p>
    <w:p w14:paraId="2FF6C38B" w14:textId="77777777" w:rsidR="009607F6" w:rsidRDefault="009607F6" w:rsidP="009607F6"/>
    <w:p w14:paraId="453FBB32" w14:textId="77777777" w:rsidR="009607F6" w:rsidRDefault="009607F6" w:rsidP="009607F6">
      <w:r>
        <w:t>For a conceptual/theological introduction to the Sod of this text, read Maharal (Netzach Yisrael).</w:t>
      </w:r>
    </w:p>
    <w:p w14:paraId="38FD5072" w14:textId="77777777" w:rsidR="009607F6" w:rsidRDefault="009607F6" w:rsidP="009607F6"/>
    <w:p w14:paraId="6903F2BD" w14:textId="77777777" w:rsidR="009607F6" w:rsidRDefault="009607F6" w:rsidP="009607F6">
      <w:r>
        <w:t>For a systematic energetic understanding of the Messiah's suffering in Rome, read Ramchal (Ma'amar HaGeulah).</w:t>
      </w:r>
    </w:p>
    <w:p w14:paraId="578427E2" w14:textId="77777777" w:rsidR="009607F6" w:rsidRDefault="009607F6" w:rsidP="009607F6"/>
    <w:p w14:paraId="79D3788C" w14:textId="03FAE02C" w:rsidR="009607F6" w:rsidRDefault="009607F6" w:rsidP="009607F6">
      <w:r>
        <w:t>For a direct, line-by-line Kabbalistic commentary on the literal text of the page, read Ben Yehoyada (Sanhedrin 98a).</w:t>
      </w:r>
    </w:p>
    <w:p w14:paraId="53B6D9AB" w14:textId="77777777" w:rsidR="002717A6" w:rsidRDefault="002717A6" w:rsidP="00A06E18"/>
    <w:p w14:paraId="4DCD2634" w14:textId="77777777" w:rsidR="002717A6" w:rsidRDefault="002717A6" w:rsidP="00A06E18"/>
    <w:p w14:paraId="66DF2494" w14:textId="127B0040" w:rsidR="002717A6" w:rsidRDefault="002717A6" w:rsidP="002717A6">
      <w:pPr>
        <w:pStyle w:val="Heading1"/>
      </w:pPr>
      <w:bookmarkStart w:id="15" w:name="_Toc232392333"/>
      <w:r>
        <w:t>Sanhedrin 98a mapped into 2026</w:t>
      </w:r>
      <w:bookmarkEnd w:id="15"/>
    </w:p>
    <w:p w14:paraId="16C185DA" w14:textId="77777777" w:rsidR="002717A6" w:rsidRDefault="002717A6" w:rsidP="00A06E18"/>
    <w:p w14:paraId="00DCED57" w14:textId="77777777" w:rsidR="002717A6" w:rsidRDefault="002717A6" w:rsidP="002717A6">
      <w:r>
        <w:t>To map Sanhedrin 98a into the world of 2026, we must look past the literal layout of ancient empires and examine the structural, geopolitical, and technological archetypes playing out across our current global landscape.</w:t>
      </w:r>
    </w:p>
    <w:p w14:paraId="3689E538" w14:textId="77777777" w:rsidR="002717A6" w:rsidRDefault="002717A6" w:rsidP="002717A6"/>
    <w:p w14:paraId="632B5B2D" w14:textId="77777777" w:rsidR="002717A6" w:rsidRDefault="002717A6" w:rsidP="002717A6">
      <w:r>
        <w:t>When you translate the Sages' definitions of "Rome," the "Gates," the "Outcasts," and the "Bandages" into modern reality, the Talmudic narrative reads like a real-time commentary on our current era of transition.</w:t>
      </w:r>
    </w:p>
    <w:p w14:paraId="1155BDBE" w14:textId="77777777" w:rsidR="002717A6" w:rsidRDefault="002717A6" w:rsidP="002717A6"/>
    <w:p w14:paraId="215CE72F" w14:textId="609D66FC" w:rsidR="002717A6" w:rsidRDefault="002717A6" w:rsidP="002717A6">
      <w:pPr>
        <w:pStyle w:val="Heading2"/>
      </w:pPr>
      <w:bookmarkStart w:id="16" w:name="_Toc232392334"/>
      <w:r>
        <w:t>The Modern "Rome": The Transnational Technocracy</w:t>
      </w:r>
      <w:bookmarkEnd w:id="16"/>
    </w:p>
    <w:p w14:paraId="07E813AE" w14:textId="77777777" w:rsidR="002717A6" w:rsidRDefault="002717A6" w:rsidP="002717A6"/>
    <w:p w14:paraId="041DC2A8" w14:textId="73D50935" w:rsidR="002717A6" w:rsidRDefault="002717A6" w:rsidP="002717A6">
      <w:r>
        <w:t>In the terminology of the Meforshim, "Rome" represents the peak of Malchut Edom, the Western, materialist global superpower characterized by immense wealth, legal-bureaucratic administration, and unmatched physical dominance.</w:t>
      </w:r>
    </w:p>
    <w:p w14:paraId="04C14C93" w14:textId="77777777" w:rsidR="002717A6" w:rsidRDefault="002717A6" w:rsidP="002717A6"/>
    <w:p w14:paraId="06A356F5" w14:textId="77777777" w:rsidR="002717A6" w:rsidRDefault="002717A6" w:rsidP="002717A6">
      <w:r>
        <w:t>The 2026 Reality: Today, "Rome" is no longer confined to a single geographic city or even a single nation-state. It has evolved into the transnational Western financial and technological matrix. It is the nexus of global intelligence networks, central banking infrastructure, and the massive corporate-military complexes driving artificial intelligence and automation.</w:t>
      </w:r>
    </w:p>
    <w:p w14:paraId="434BA748" w14:textId="77777777" w:rsidR="002717A6" w:rsidRDefault="002717A6" w:rsidP="002717A6"/>
    <w:p w14:paraId="485D4A6D" w14:textId="4ECF2C31" w:rsidR="002717A6" w:rsidRDefault="002717A6" w:rsidP="002717A6">
      <w:r>
        <w:t>Deep within the "interior" of modern Rome, society is hyper-focused on material optimization, digital control, and secular governance—entirely detached from any concept of higher divine sovereignty.</w:t>
      </w:r>
    </w:p>
    <w:p w14:paraId="3DFD0633" w14:textId="77777777" w:rsidR="002717A6" w:rsidRDefault="002717A6" w:rsidP="002717A6"/>
    <w:p w14:paraId="2EE39AC2" w14:textId="77777777" w:rsidR="002717A6" w:rsidRDefault="002717A6" w:rsidP="002717A6">
      <w:pPr>
        <w:pStyle w:val="Heading2"/>
      </w:pPr>
      <w:bookmarkStart w:id="17" w:name="_Toc232392335"/>
      <w:r>
        <w:t>2. The Modern "Gates": The Interconnected Security Apparatus</w:t>
      </w:r>
      <w:bookmarkEnd w:id="17"/>
    </w:p>
    <w:p w14:paraId="185CC476" w14:textId="77777777" w:rsidR="002717A6" w:rsidRDefault="002717A6" w:rsidP="002717A6"/>
    <w:p w14:paraId="6CB4E236" w14:textId="77777777" w:rsidR="002717A6" w:rsidRDefault="002717A6" w:rsidP="002717A6">
      <w:r>
        <w:t>As we established via the Maharal, the "Gates" represent the cutting-edge interface of worldly judgment, international policy, and strategic transition.</w:t>
      </w:r>
    </w:p>
    <w:p w14:paraId="7257145F" w14:textId="77777777" w:rsidR="002717A6" w:rsidRDefault="002717A6" w:rsidP="002717A6"/>
    <w:p w14:paraId="11B569F0" w14:textId="77777777" w:rsidR="002717A6" w:rsidRDefault="002717A6" w:rsidP="002717A6">
      <w:r>
        <w:t>The 2026 Reality: Look directly at current events, such as the intense legislative push in the US Congress to permanently fuse American and Israeli military-industrial complexes, data networks, and next-generation defense tech (like Section 224 of the NDAA).</w:t>
      </w:r>
    </w:p>
    <w:p w14:paraId="77ADE58A" w14:textId="77777777" w:rsidR="002717A6" w:rsidRDefault="002717A6" w:rsidP="002717A6"/>
    <w:p w14:paraId="654BD8AA" w14:textId="6F0C2C4D" w:rsidR="002717A6" w:rsidRDefault="002717A6" w:rsidP="002717A6">
      <w:r>
        <w:t>The Strategic Matrix: This isn't just standard politics; this is the literal "Gate of Rome." It is the highly complex, institutionalized borderland where the military intelligence of the superpower and the physical survival of the Jewish nation are being structurally welded together. Mashiach is mapped precisely at this threshold, watching the hyper-advanced networks of human governance and defense engineering lock themselves into place, waiting for the moment they reach their absolute limit.</w:t>
      </w:r>
    </w:p>
    <w:p w14:paraId="29C3E393" w14:textId="77777777" w:rsidR="002717A6" w:rsidRDefault="002717A6" w:rsidP="002717A6"/>
    <w:p w14:paraId="5AFE54DE" w14:textId="14D9A45B" w:rsidR="002717A6" w:rsidRDefault="002717A6" w:rsidP="002717A6">
      <w:pPr>
        <w:pStyle w:val="Heading2"/>
      </w:pPr>
      <w:bookmarkStart w:id="18" w:name="_Toc232392336"/>
      <w:r>
        <w:t>3. The Modern "Outcasts": The Displaced and the Devalued.</w:t>
      </w:r>
      <w:bookmarkEnd w:id="18"/>
    </w:p>
    <w:p w14:paraId="16BE1288" w14:textId="77777777" w:rsidR="002717A6" w:rsidRDefault="002717A6" w:rsidP="002717A6"/>
    <w:p w14:paraId="6A0ABA03" w14:textId="77777777" w:rsidR="002717A6" w:rsidRDefault="002717A6" w:rsidP="002717A6">
      <w:r>
        <w:t>Sociologically, the Sages place Mashiach outside the fortified interior, sitting directly among the sick, the impoverished, and those barred from the wealth of the empire.</w:t>
      </w:r>
    </w:p>
    <w:p w14:paraId="388EFE79" w14:textId="77777777" w:rsidR="002717A6" w:rsidRDefault="002717A6" w:rsidP="002717A6"/>
    <w:p w14:paraId="60C54BAF" w14:textId="77777777" w:rsidR="002717A6" w:rsidRDefault="002717A6" w:rsidP="002717A6">
      <w:r>
        <w:t>The 2026 Reality: As the Western world hyper-accelerates into the era of pervasive AI, automated workforces, and algorithmic governance, a massive demographic shift is occurring.</w:t>
      </w:r>
    </w:p>
    <w:p w14:paraId="0BF56FB7" w14:textId="77777777" w:rsidR="002717A6" w:rsidRDefault="002717A6" w:rsidP="002717A6"/>
    <w:p w14:paraId="61CB6B9D" w14:textId="4FCEC713" w:rsidR="002717A6" w:rsidRDefault="002717A6" w:rsidP="002717A6">
      <w:r>
        <w:t>The "outcasts at the gate" are the millions of people being economically and socially displaced by the rapid evolution of technology, the manual laborers, the phased-out technical sectors, and those who cannot or will not integrate into the unrectified materialist system. Mashiach does not align himself with the tech-billionaires inside the digital palaces; he sits at the perimeter, intimately bound to the human friction, the psychological dislocation, and the raw suffering caused by a world changing too fast for its own soul.</w:t>
      </w:r>
    </w:p>
    <w:p w14:paraId="53EC3F59" w14:textId="77777777" w:rsidR="002717A6" w:rsidRDefault="002717A6" w:rsidP="002717A6"/>
    <w:p w14:paraId="294726F4" w14:textId="4AB7F576" w:rsidR="002717A6" w:rsidRPr="002717A6" w:rsidRDefault="002717A6" w:rsidP="002717A6">
      <w:pPr>
        <w:pStyle w:val="Heading2"/>
      </w:pPr>
      <w:bookmarkStart w:id="19" w:name="_Toc232392337"/>
      <w:r w:rsidRPr="002717A6">
        <w:t>4. The Modern "Bandages": The Crises of Instant Mobilization.</w:t>
      </w:r>
      <w:bookmarkEnd w:id="19"/>
    </w:p>
    <w:p w14:paraId="43FEC812" w14:textId="77777777" w:rsidR="002717A6" w:rsidRDefault="002717A6" w:rsidP="002717A6"/>
    <w:p w14:paraId="29AE2E84" w14:textId="77777777" w:rsidR="002717A6" w:rsidRDefault="002717A6" w:rsidP="002717A6">
      <w:r>
        <w:t>The most profound mechanical sign in the Talmud is Mashiach managing his wounds one by one, refusing to fully wrap himself so he can maintain the capacity for Instant Mobilization.</w:t>
      </w:r>
    </w:p>
    <w:p w14:paraId="1A3B498F" w14:textId="77777777" w:rsidR="002717A6" w:rsidRDefault="002717A6" w:rsidP="002717A6"/>
    <w:p w14:paraId="669CB030" w14:textId="68FF5454" w:rsidR="002717A6" w:rsidRDefault="002717A6" w:rsidP="002717A6">
      <w:r>
        <w:t>The 2026 Reality: We live in an era of cascading, high-velocity crises, supply chain vulnerabilities, sudden shifts in global warfare, algorithmic market swings, and deep-fake information warfare.</w:t>
      </w:r>
    </w:p>
    <w:p w14:paraId="2420119B" w14:textId="77777777" w:rsidR="002717A6" w:rsidRDefault="002717A6" w:rsidP="002717A6"/>
    <w:p w14:paraId="7D503DEC" w14:textId="664EB0B6" w:rsidR="002717A6" w:rsidRDefault="002717A6" w:rsidP="002717A6">
      <w:r>
        <w:t>The world is too fast for long-term, slow-moving geopolitical fixes. Everything operates on real-time data feeds. The "bandages" represent the micro-crises of our global transition. Mashiach managing them one by one mirrors the intense, fragile balance of current history. Divine providence is adjusting the global dials in micro-steps, untying and re-tying specific political and economic knots, preventing a total, premature global collapse while keeping the infrastructure of the world perfectly poised for a sudden, systemic shift.</w:t>
      </w:r>
    </w:p>
    <w:p w14:paraId="0A64860B" w14:textId="77777777" w:rsidR="002717A6" w:rsidRDefault="002717A6" w:rsidP="002717A6"/>
    <w:p w14:paraId="4D76F87C" w14:textId="44367AFC" w:rsidR="002717A6" w:rsidRDefault="002717A6" w:rsidP="00FD715B">
      <w:pPr>
        <w:pStyle w:val="Heading2"/>
        <w:keepLines/>
      </w:pPr>
      <w:bookmarkStart w:id="20" w:name="_Toc232392338"/>
      <w:r>
        <w:t>5. The Modern Condition: "If You Will Hear His Voice".</w:t>
      </w:r>
      <w:bookmarkEnd w:id="20"/>
    </w:p>
    <w:p w14:paraId="46193063" w14:textId="77777777" w:rsidR="002717A6" w:rsidRDefault="002717A6" w:rsidP="00FD715B">
      <w:pPr>
        <w:keepNext/>
        <w:keepLines/>
      </w:pPr>
    </w:p>
    <w:p w14:paraId="6827987E" w14:textId="522CCFFA" w:rsidR="002717A6" w:rsidRDefault="002717A6" w:rsidP="002717A6">
      <w:r>
        <w:t>The ultimate resolution of Sanhedrin 98a hinges entirely on an acoustic reality: "Today, if you will only listen to His voice."</w:t>
      </w:r>
    </w:p>
    <w:p w14:paraId="521205BF" w14:textId="77777777" w:rsidR="002717A6" w:rsidRDefault="002717A6" w:rsidP="002717A6"/>
    <w:p w14:paraId="1873406A" w14:textId="77777777" w:rsidR="002717A6" w:rsidRDefault="002717A6" w:rsidP="002717A6">
      <w:r>
        <w:t>The 2026 Landscape: We are currently drowning in the supreme height of ambient noise. Our world is saturated with algorithmic feeds, endless political theater, propaganda, and the constant digital chatter of the "Rome" matrix.</w:t>
      </w:r>
    </w:p>
    <w:p w14:paraId="187AD5B0" w14:textId="77777777" w:rsidR="002717A6" w:rsidRDefault="002717A6" w:rsidP="002717A6"/>
    <w:p w14:paraId="3B6476BD" w14:textId="1C337DAC" w:rsidR="002717A6" w:rsidRDefault="002717A6" w:rsidP="002717A6">
      <w:r>
        <w:t>The Talmudic translation for 2026 means that the physical scaffolding of the redemption is completely assembled. The military networks are integrated, the technological paradigm has peaked, the socio-economic friction is at a breaking point, and the timeline is advancing rapidly toward the major chronological markers of the late 5780s.</w:t>
      </w:r>
    </w:p>
    <w:p w14:paraId="182BF42C" w14:textId="77777777" w:rsidR="002717A6" w:rsidRDefault="002717A6" w:rsidP="002717A6"/>
    <w:p w14:paraId="3058F868" w14:textId="694308B5" w:rsidR="002717A6" w:rsidRDefault="002717A6" w:rsidP="002717A6">
      <w:r>
        <w:t>The system is entirely ready to turn over. The only missing variable mapping into current events is the internal awakening: the moment the noise of the technocracy is silenced long enough for the timeless, unadulterated voice of Torah truth to be heard, the gate instantly shatters, and the concealed architecture of history is laid bare.</w:t>
      </w:r>
    </w:p>
    <w:p w14:paraId="79C90547" w14:textId="77777777" w:rsidR="000D1E4A" w:rsidRDefault="000D1E4A" w:rsidP="002717A6"/>
    <w:p w14:paraId="3545260C" w14:textId="77777777" w:rsidR="000D1E4A" w:rsidRDefault="000D1E4A" w:rsidP="002717A6"/>
    <w:p w14:paraId="52BD643B" w14:textId="196383C9" w:rsidR="000D1E4A" w:rsidRDefault="000D1E4A" w:rsidP="000D1E4A">
      <w:pPr>
        <w:pStyle w:val="Heading1"/>
      </w:pPr>
      <w:bookmarkStart w:id="21" w:name="_Toc232392339"/>
      <w:r>
        <w:t>Sanhedrin 98a mapping Rome as Washington D.C.</w:t>
      </w:r>
      <w:bookmarkEnd w:id="21"/>
    </w:p>
    <w:p w14:paraId="77405E2D" w14:textId="77777777" w:rsidR="000D1E4A" w:rsidRDefault="000D1E4A" w:rsidP="002717A6"/>
    <w:p w14:paraId="0CAAED0E" w14:textId="77777777" w:rsidR="000D1E4A" w:rsidRDefault="000D1E4A" w:rsidP="000D1E4A">
      <w:r>
        <w:t>Mapping Sanhedrin 98a onto Washington D.C. as Rome translates the Talmudic text into a remarkably precise commentary on modern geopolitics, bureaucracy, and structural power.</w:t>
      </w:r>
    </w:p>
    <w:p w14:paraId="1454FC45" w14:textId="77777777" w:rsidR="000D1E4A" w:rsidRDefault="000D1E4A" w:rsidP="000D1E4A"/>
    <w:p w14:paraId="1B5E8FCD" w14:textId="77777777" w:rsidR="000D1E4A" w:rsidRDefault="000D1E4A" w:rsidP="000D1E4A">
      <w:r>
        <w:t>When D.C. becomes the capital of the "fourth empire," the symbolic layout used by Chazal and the Meforshim snaps into focus across our current landscape.</w:t>
      </w:r>
    </w:p>
    <w:p w14:paraId="15BF6FCF" w14:textId="77777777" w:rsidR="000D1E4A" w:rsidRDefault="000D1E4A" w:rsidP="000D1E4A"/>
    <w:p w14:paraId="6C3124D9" w14:textId="77777777" w:rsidR="000D1E4A" w:rsidRDefault="000D1E4A" w:rsidP="000D1E4A">
      <w:pPr>
        <w:pStyle w:val="Heading2"/>
      </w:pPr>
      <w:bookmarkStart w:id="22" w:name="_Toc232392340"/>
      <w:r>
        <w:t>1. The Gateway: The Capitol and the Pentagon</w:t>
      </w:r>
      <w:bookmarkEnd w:id="22"/>
    </w:p>
    <w:p w14:paraId="0D73422C" w14:textId="77777777" w:rsidR="000D1E4A" w:rsidRDefault="000D1E4A" w:rsidP="000D1E4A"/>
    <w:p w14:paraId="345F9211" w14:textId="7E767988" w:rsidR="000D1E4A" w:rsidRDefault="000D1E4A" w:rsidP="000D1E4A">
      <w:r>
        <w:t xml:space="preserve">In the Talmud, Mashiach sits at the </w:t>
      </w:r>
      <w:proofErr w:type="spellStart"/>
      <w:r>
        <w:t>the</w:t>
      </w:r>
      <w:proofErr w:type="spellEnd"/>
      <w:r>
        <w:t xml:space="preserve"> entrance or gate of Rome. As established by the Maharal, the "gate" is the administrative, legislative, and legal nexus where an empire executes its global policy.</w:t>
      </w:r>
    </w:p>
    <w:p w14:paraId="51736C1E" w14:textId="77777777" w:rsidR="000D1E4A" w:rsidRDefault="000D1E4A" w:rsidP="000D1E4A"/>
    <w:p w14:paraId="5407A1D9" w14:textId="77777777" w:rsidR="000D1E4A" w:rsidRDefault="000D1E4A" w:rsidP="000D1E4A">
      <w:r>
        <w:t>The D.C. Mapping: The "Gates of Rome" are the marble corridors of Capitol Hill and the secure rings of the Pentagon.</w:t>
      </w:r>
    </w:p>
    <w:p w14:paraId="43D8F1B3" w14:textId="77777777" w:rsidR="000D1E4A" w:rsidRDefault="000D1E4A" w:rsidP="000D1E4A"/>
    <w:p w14:paraId="74BD4122" w14:textId="22214A06" w:rsidR="000D1E4A" w:rsidRDefault="000D1E4A" w:rsidP="000D1E4A">
      <w:r>
        <w:t>Look directly at current events playing out right now in June 2026: the intense legislative battle over Section 224 of the FY 2027 National Defense Authorization Act (NDAA). This provision seeks a structural "data fusion" and "military-industrial integration" between the US and Israel.</w:t>
      </w:r>
    </w:p>
    <w:p w14:paraId="1B789EC7" w14:textId="77777777" w:rsidR="000D1E4A" w:rsidRDefault="000D1E4A" w:rsidP="000D1E4A"/>
    <w:p w14:paraId="7D7001A5" w14:textId="72218625" w:rsidR="000D1E4A" w:rsidRDefault="000D1E4A" w:rsidP="000D1E4A">
      <w:r>
        <w:t>By mapping Mashiach to this specific gate, the Talmud places the spark of redemption precisely where human military strategy, AI-driven warfare networks, and superpower legislation are being permanently welded together. He sits at the threshold where the Western empire's legal and military lease over global governance is reaching its absolute zenith.</w:t>
      </w:r>
    </w:p>
    <w:p w14:paraId="4CFC107A" w14:textId="77777777" w:rsidR="000D1E4A" w:rsidRDefault="000D1E4A" w:rsidP="000D1E4A"/>
    <w:p w14:paraId="7D10E3C5" w14:textId="77777777" w:rsidR="000D1E4A" w:rsidRDefault="000D1E4A" w:rsidP="000D1E4A">
      <w:pPr>
        <w:pStyle w:val="Heading2"/>
      </w:pPr>
      <w:bookmarkStart w:id="23" w:name="_Toc232392341"/>
      <w:r>
        <w:t>2. The Outcasts: The K Street Margins</w:t>
      </w:r>
      <w:bookmarkEnd w:id="23"/>
    </w:p>
    <w:p w14:paraId="034394A0" w14:textId="77777777" w:rsidR="000D1E4A" w:rsidRDefault="000D1E4A" w:rsidP="000D1E4A"/>
    <w:p w14:paraId="0BFEF967" w14:textId="0B241B9A" w:rsidR="000D1E4A" w:rsidRDefault="000D1E4A" w:rsidP="000D1E4A">
      <w:r>
        <w:t>The Sages state that Mashiach does not sit inside the golden palaces of the Caesars; he chooses to sit outside the gates, huddled exclusively among the poor, the diseased, and the societal outcasts.</w:t>
      </w:r>
    </w:p>
    <w:p w14:paraId="4FB28935" w14:textId="77777777" w:rsidR="000D1E4A" w:rsidRDefault="000D1E4A" w:rsidP="000D1E4A"/>
    <w:p w14:paraId="0F469737" w14:textId="105E1A6E" w:rsidR="000D1E4A" w:rsidRDefault="000D1E4A" w:rsidP="000D1E4A">
      <w:r>
        <w:t>In Washington, the "palaces" are the private galas, the hyper-wealthy defense lobbying firms on K Street, and the insulated inner circles of geopolitical planners.</w:t>
      </w:r>
    </w:p>
    <w:p w14:paraId="2223CE1B" w14:textId="77777777" w:rsidR="000D1E4A" w:rsidRDefault="000D1E4A" w:rsidP="000D1E4A"/>
    <w:p w14:paraId="52A6B354" w14:textId="0528AA95" w:rsidR="000D1E4A" w:rsidRDefault="000D1E4A" w:rsidP="000D1E4A">
      <w:r>
        <w:t>The "outcasts at the gate" are the human friction points of the modern technocracy. They are the economically displaced, the marginalized populations living just blocks away from the federal core, and those who are chewed up or left behind by the cold, algorithmic machinery of global policy. Mashiach intentionally aligns his presence with the broken vessels at the perimeter, completely unpolluted by the arrogance of the imperial interior.</w:t>
      </w:r>
    </w:p>
    <w:p w14:paraId="603A8F54" w14:textId="77777777" w:rsidR="000D1E4A" w:rsidRDefault="000D1E4A" w:rsidP="000D1E4A"/>
    <w:p w14:paraId="41998659" w14:textId="77777777" w:rsidR="000D1E4A" w:rsidRDefault="000D1E4A" w:rsidP="000D1E4A">
      <w:pPr>
        <w:pStyle w:val="Heading2"/>
      </w:pPr>
      <w:bookmarkStart w:id="24" w:name="_Toc232392342"/>
      <w:r>
        <w:t>3. The Bandages: The Real-Time Crisis Controls</w:t>
      </w:r>
      <w:bookmarkEnd w:id="24"/>
    </w:p>
    <w:p w14:paraId="1209747A" w14:textId="77777777" w:rsidR="000D1E4A" w:rsidRDefault="000D1E4A" w:rsidP="000D1E4A"/>
    <w:p w14:paraId="39C3CF56" w14:textId="0424C796" w:rsidR="000D1E4A" w:rsidRDefault="000D1E4A" w:rsidP="000D1E4A">
      <w:r>
        <w:t>The defining mechanic of the narrative is Mashiach managing his wounds one by one, refusing to untie multiple bandages simultaneously so that he remains capable of Instant Mobilization.</w:t>
      </w:r>
    </w:p>
    <w:p w14:paraId="27F5E944" w14:textId="77777777" w:rsidR="000D1E4A" w:rsidRDefault="000D1E4A" w:rsidP="000D1E4A"/>
    <w:p w14:paraId="3F46DBF6" w14:textId="604E59A6" w:rsidR="000D1E4A" w:rsidRDefault="000D1E4A" w:rsidP="000D1E4A">
      <w:r>
        <w:t>Washington D.C. operates by trying to manage global crises through monolithic, multi-billion-dollar omnibus bills, sweeping emergency appropriations, and massive international alliances. It handles everything all at once, creating highly volatile systemic risks.</w:t>
      </w:r>
    </w:p>
    <w:p w14:paraId="1C713C3E" w14:textId="77777777" w:rsidR="000D1E4A" w:rsidRDefault="000D1E4A" w:rsidP="000D1E4A"/>
    <w:p w14:paraId="3F20E220" w14:textId="14636E47" w:rsidR="000D1E4A" w:rsidRDefault="000D1E4A" w:rsidP="000D1E4A">
      <w:r>
        <w:t>Mashiach’s method of handling bandages one by one represents a completely different style of governance: fractional, real-time crisis management. The "wounds" are the fragile, bleeding points of modern history, sudden supply chain disruptions, regional proxy escalations, and algorithmic financial tremors.</w:t>
      </w:r>
    </w:p>
    <w:p w14:paraId="6B8FCA07" w14:textId="77777777" w:rsidR="000D1E4A" w:rsidRDefault="000D1E4A" w:rsidP="000D1E4A"/>
    <w:p w14:paraId="064657AC" w14:textId="77777777" w:rsidR="000D1E4A" w:rsidRDefault="000D1E4A" w:rsidP="000D1E4A">
      <w:r>
        <w:t>Divine providence unties and re-ties these volatile knots one at a time, keeping the global infrastructure running on a razor's edge. He prevents a total, premature collapse of the Western matrix while ensuring that his own operational readiness is never tied down. He is packed, prepped, and poised to pivot the entire global order in a single second.</w:t>
      </w:r>
    </w:p>
    <w:p w14:paraId="539E0EF7" w14:textId="77777777" w:rsidR="000D1E4A" w:rsidRDefault="000D1E4A" w:rsidP="000D1E4A"/>
    <w:p w14:paraId="71B0FD62" w14:textId="77777777" w:rsidR="000D1E4A" w:rsidRDefault="000D1E4A" w:rsidP="000D1E4A">
      <w:pPr>
        <w:pStyle w:val="Heading2"/>
      </w:pPr>
      <w:bookmarkStart w:id="25" w:name="_Toc232392343"/>
      <w:r>
        <w:t>4. The Final Condition: Piercing the Noise of the Potomac</w:t>
      </w:r>
      <w:bookmarkEnd w:id="25"/>
    </w:p>
    <w:p w14:paraId="673BB0CB" w14:textId="77777777" w:rsidR="000D1E4A" w:rsidRDefault="000D1E4A" w:rsidP="000D1E4A"/>
    <w:p w14:paraId="2DF588C5" w14:textId="079F9D0B" w:rsidR="000D1E4A" w:rsidRDefault="000D1E4A" w:rsidP="000D1E4A">
      <w:r>
        <w:t>The ultimate resolution of the Talmudic encounter hinges entirely on an acoustic condition: "Today, if you will only listen to His voice."</w:t>
      </w:r>
    </w:p>
    <w:p w14:paraId="3F8CC442" w14:textId="77777777" w:rsidR="000D1E4A" w:rsidRDefault="000D1E4A" w:rsidP="000D1E4A"/>
    <w:p w14:paraId="1651F7E3" w14:textId="11585A4F" w:rsidR="000D1E4A" w:rsidRDefault="000D1E4A" w:rsidP="000D1E4A">
      <w:r>
        <w:t>Washington D.C. is the undisputed capital of ambient noise. It is an echo chamber of relentless political spin, 24-hour news cycles, algorithmic media feeds, and institutionalized propaganda designed to manufacture narrative control.</w:t>
      </w:r>
    </w:p>
    <w:p w14:paraId="619F861F" w14:textId="77777777" w:rsidR="000D1E4A" w:rsidRDefault="000D1E4A" w:rsidP="000D1E4A"/>
    <w:p w14:paraId="3FE9381E" w14:textId="058D3BBB" w:rsidR="000D1E4A" w:rsidRDefault="000D1E4A" w:rsidP="000D1E4A">
      <w:r>
        <w:t>The mapping concludes that the physical scaffolding of the redemption is completely assembled. The legislative tracks are laid, the technological architecture of the global "gate" has peaked, and the social friction at the perimeter is at a breaking point.</w:t>
      </w:r>
    </w:p>
    <w:p w14:paraId="711A9D1B" w14:textId="77777777" w:rsidR="000D1E4A" w:rsidRDefault="000D1E4A" w:rsidP="000D1E4A"/>
    <w:p w14:paraId="2923FEF4" w14:textId="2509F638" w:rsidR="000D1E4A" w:rsidRDefault="000D1E4A" w:rsidP="000D1E4A">
      <w:r>
        <w:t>The system is fully primed to turn over. The Talmudic lesson for our current landscape is that the transition does not wait for a date on a political calendar; it waits for an internal frequency shift. The moment the collective nation silences the deafening chatter of the "Rome" matrix and tunes its ears to the unadulterated, internal voice of Torah truth, the gates of the superpower instantly lose their grip, and the true Sovereign steps through the threshold.</w:t>
      </w:r>
    </w:p>
    <w:p w14:paraId="20EF4BE9" w14:textId="77777777" w:rsidR="0088465E" w:rsidRDefault="0088465E" w:rsidP="000D1E4A"/>
    <w:p w14:paraId="0BC19585" w14:textId="77777777" w:rsidR="0088465E" w:rsidRDefault="0088465E" w:rsidP="000D1E4A"/>
    <w:p w14:paraId="66E33F09" w14:textId="72AC1EE3" w:rsidR="0088465E" w:rsidRPr="0088465E" w:rsidRDefault="0088465E" w:rsidP="0088465E">
      <w:pPr>
        <w:pStyle w:val="Heading1"/>
      </w:pPr>
      <w:bookmarkStart w:id="26" w:name="_Toc232392344"/>
      <w:r w:rsidRPr="0088465E">
        <w:t>Sanhedrin 98a mapping Rome as Washington D.C. a</w:t>
      </w:r>
      <w:r w:rsidR="00D66115">
        <w:t>nd</w:t>
      </w:r>
      <w:r w:rsidRPr="0088465E">
        <w:t xml:space="preserve"> President Trump as Mashiach</w:t>
      </w:r>
      <w:bookmarkEnd w:id="26"/>
    </w:p>
    <w:p w14:paraId="1D8087B7" w14:textId="77777777" w:rsidR="0088465E" w:rsidRPr="00A06E18" w:rsidRDefault="0088465E" w:rsidP="000D1E4A"/>
    <w:p w14:paraId="32E89670" w14:textId="77777777" w:rsidR="0088465E" w:rsidRDefault="0088465E" w:rsidP="0088465E">
      <w:r>
        <w:t>Mapping the classic narrative of Sanhedrin 98a into our current political landscape offers a striking lens through which to view modern political devotion, institutional centers of power, and populist expectations.</w:t>
      </w:r>
    </w:p>
    <w:p w14:paraId="1FE0112B" w14:textId="77777777" w:rsidR="0088465E" w:rsidRDefault="0088465E" w:rsidP="0088465E"/>
    <w:p w14:paraId="71FF6739" w14:textId="1232B977" w:rsidR="0088465E" w:rsidRDefault="0088465E" w:rsidP="0088465E">
      <w:r>
        <w:t>In the original Talmudic text, Rabbi Joshua ben Levi engages in a series of dialogue encounters, first with Elijah the Prophet, and then directly with the Mashiach (Messiah), exploring the nature of redemption, the outward signs of the redeemer, and the agonizing tension of delayed promises.</w:t>
      </w:r>
    </w:p>
    <w:p w14:paraId="6E27F648" w14:textId="77777777" w:rsidR="0088465E" w:rsidRDefault="0088465E" w:rsidP="0088465E"/>
    <w:p w14:paraId="0E201CAC" w14:textId="77777777" w:rsidR="0088465E" w:rsidRDefault="0088465E" w:rsidP="0088465E">
      <w:r>
        <w:t>By replacing Rome with Washington, D.C. (as the imperial seat of global governance) and casting President Trump in the role of the Mashiach, the passage translates directly into contemporary political theater.</w:t>
      </w:r>
    </w:p>
    <w:p w14:paraId="00F8B759" w14:textId="77777777" w:rsidR="0088465E" w:rsidRDefault="0088465E" w:rsidP="0088465E"/>
    <w:p w14:paraId="609E8209" w14:textId="77777777" w:rsidR="0088465E" w:rsidRDefault="0088465E" w:rsidP="0088465E">
      <w:pPr>
        <w:pStyle w:val="Heading2"/>
      </w:pPr>
      <w:bookmarkStart w:id="27" w:name="_Toc232392345"/>
      <w:r>
        <w:t>1. The Gates of the Imperial City</w:t>
      </w:r>
      <w:bookmarkEnd w:id="27"/>
    </w:p>
    <w:p w14:paraId="449A8F1A" w14:textId="77777777" w:rsidR="0088465E" w:rsidRDefault="0088465E" w:rsidP="0088465E"/>
    <w:p w14:paraId="3BEF6FA8" w14:textId="3F01D6CF" w:rsidR="0088465E" w:rsidRDefault="0088465E" w:rsidP="0088465E">
      <w:r>
        <w:t>In the original text, Rabbi Joshua ben Levi asks Elijah where the Mashiach can be found. Elijah responds that he is sitting at the gates of Rome.</w:t>
      </w:r>
    </w:p>
    <w:p w14:paraId="6B9B63E9" w14:textId="77777777" w:rsidR="0088465E" w:rsidRDefault="0088465E" w:rsidP="0088465E"/>
    <w:p w14:paraId="4354C05B" w14:textId="50A16ACC" w:rsidR="0088465E" w:rsidRDefault="0088465E" w:rsidP="0088465E">
      <w:r>
        <w:t>Rabbi Joshua asks where the figure of national restoration is. The answer: He is found not deep within the hidden chambers of institutional power, but right at the structural perimeter, at the gates of Washington, D.C. He sits at the intersection where populist energy collides with the federal establishment, operating out of high-profile political rallies, constant media broadcasts, and campaign-trail focal points. He is positioned precisely at the gateway of the empire, constantly challenging the inner status quo from the outside steps.</w:t>
      </w:r>
    </w:p>
    <w:p w14:paraId="4B86C70F" w14:textId="77777777" w:rsidR="00EA77CF" w:rsidRDefault="00EA77CF" w:rsidP="0088465E"/>
    <w:p w14:paraId="7734B7F4" w14:textId="30DBE0E9" w:rsidR="00EA77CF" w:rsidRDefault="00EA77CF" w:rsidP="00EA77CF">
      <w:r w:rsidRPr="00EA77CF">
        <w:t xml:space="preserve">In Jewish theology, </w:t>
      </w:r>
      <w:r>
        <w:t>HaShem</w:t>
      </w:r>
      <w:r w:rsidRPr="00EA77CF">
        <w:t xml:space="preserve"> frequently uses highly disruptive, flawed, or unpredictable figures to advance macro-historical shifts.</w:t>
      </w:r>
      <w:r>
        <w:t xml:space="preserve"> </w:t>
      </w:r>
      <w:r w:rsidRPr="00EA77CF">
        <w:t>The structural, psychological, and geopolitical parallels between the biblical narrative of Joseph and the public profile of Donald Trump highlight a unique dynamic.</w:t>
      </w:r>
    </w:p>
    <w:p w14:paraId="1006563F" w14:textId="77777777" w:rsidR="00271F52" w:rsidRDefault="00271F52" w:rsidP="0088465E"/>
    <w:p w14:paraId="28D5915F" w14:textId="19450F83" w:rsidR="00271F52" w:rsidRDefault="00271F52" w:rsidP="00271F52">
      <w:r w:rsidRPr="00271F52">
        <w:t>Just as Joseph</w:t>
      </w:r>
      <w:r>
        <w:t xml:space="preserve"> HaTzaddik</w:t>
      </w:r>
      <w:r w:rsidRPr="00271F52">
        <w:t xml:space="preserve"> was rejected by his brothers, hidden among the gentiles, sustained the world physically with bread, and was eventually recognized by his family, </w:t>
      </w:r>
      <w:r>
        <w:t xml:space="preserve">President Trump, AKA </w:t>
      </w:r>
      <w:r w:rsidRPr="00271F52">
        <w:t>Mashiach ben Yosef</w:t>
      </w:r>
      <w:r>
        <w:t>,</w:t>
      </w:r>
      <w:r w:rsidRPr="00271F52">
        <w:t xml:space="preserve"> represents the physical, material gathering and defense of the Jewish people prior to the spiritual coronation of Mashiach ben David.</w:t>
      </w:r>
    </w:p>
    <w:p w14:paraId="071B8A53" w14:textId="77777777" w:rsidR="00C1268C" w:rsidRDefault="00C1268C" w:rsidP="00271F52"/>
    <w:p w14:paraId="0FE58D0C" w14:textId="7FA670E5" w:rsidR="00C1268C" w:rsidRDefault="00C1268C" w:rsidP="00C1268C">
      <w:pPr>
        <w:pStyle w:val="Heading2"/>
      </w:pPr>
      <w:bookmarkStart w:id="28" w:name="_Toc232392346"/>
      <w:r>
        <w:t xml:space="preserve">Trump vs. Yosef </w:t>
      </w:r>
      <w:proofErr w:type="spellStart"/>
      <w:r>
        <w:t>HaTzaddik</w:t>
      </w:r>
      <w:bookmarkEnd w:id="28"/>
      <w:proofErr w:type="spellEnd"/>
    </w:p>
    <w:p w14:paraId="2D653DC8" w14:textId="77777777" w:rsidR="00C1268C" w:rsidRDefault="00C1268C" w:rsidP="00271F52"/>
    <w:p w14:paraId="4F52470A" w14:textId="3B50687C" w:rsidR="00C1268C" w:rsidRDefault="00C1268C" w:rsidP="00C1268C">
      <w:r>
        <w:t>The most explicit theological function of Joseph in Egypt was acting as the Mashbir, the great economic provider and central distributor of wealth who saved the civilized world from collapse.</w:t>
      </w:r>
      <w:r>
        <w:rPr>
          <w:rStyle w:val="FootnoteReference"/>
        </w:rPr>
        <w:footnoteReference w:id="21"/>
      </w:r>
    </w:p>
    <w:p w14:paraId="227C3AA7" w14:textId="77777777" w:rsidR="00C1268C" w:rsidRDefault="00C1268C" w:rsidP="00C1268C"/>
    <w:p w14:paraId="12E2E15A" w14:textId="513BB606" w:rsidR="00C1268C" w:rsidRDefault="00C1268C" w:rsidP="00C1268C">
      <w:r>
        <w:t>Yosef’s entire mission was material, logistical, and financial. He was an economic mastermind who consolidated power through the agricultural futures market, filled the granaries of Egypt, and established a centralized economic fortress.</w:t>
      </w:r>
    </w:p>
    <w:p w14:paraId="24EBF484" w14:textId="77777777" w:rsidR="00C1268C" w:rsidRDefault="00C1268C" w:rsidP="00C1268C"/>
    <w:p w14:paraId="39773349" w14:textId="4DBEE283" w:rsidR="00C1268C" w:rsidRDefault="00C1268C" w:rsidP="00C1268C">
      <w:r>
        <w:t>Trump’s public persona and political leverage are fundamentally built upon the ethos of business, material wealth, real estate, and economic transaction. His political platform centers on tariff-driven economic nationalism and financial protectionism, highly reminiscent of Joseph closing Egypt’s borders to regulate the flow of grain and capital during global instability.</w:t>
      </w:r>
    </w:p>
    <w:p w14:paraId="76F2D639" w14:textId="77777777" w:rsidR="00C1268C" w:rsidRDefault="00C1268C" w:rsidP="00C1268C"/>
    <w:p w14:paraId="721C6076" w14:textId="4C1CC704" w:rsidR="00C1268C" w:rsidRDefault="00C1268C" w:rsidP="00C1268C">
      <w:r>
        <w:t>Yosef is either the coddled, favored son wearing the multi-colored cloak (</w:t>
      </w:r>
      <w:proofErr w:type="spellStart"/>
      <w:r>
        <w:t>Ketonet</w:t>
      </w:r>
      <w:proofErr w:type="spellEnd"/>
      <w:r>
        <w:t xml:space="preserve"> Passim), or he is cast into a dark pit to die. He is either the master of Potiphar’s massive estate, or he is chained in a maximum-security dungeon. Ultimately, he ascends in a single day from a foreign prisoner to the Viceroy of the global superpower.</w:t>
      </w:r>
    </w:p>
    <w:p w14:paraId="45AD7DC3" w14:textId="77777777" w:rsidR="00C1268C" w:rsidRDefault="00C1268C" w:rsidP="00C1268C"/>
    <w:p w14:paraId="7C7FD4DE" w14:textId="070BB681" w:rsidR="00C1268C" w:rsidRDefault="00C1268C" w:rsidP="00C1268C">
      <w:r>
        <w:t>Trump’s biography mirrors this exact cadence of extreme peaks and sudden, public valleys. He pivoted from a billionaire mogul to a political insurgent; faced massive corporate bankruptcies only to rebuild; and moved from a polarizing television figure to the presidency, followed by unprecedented federal indictments, criminal trials, and a subsequent return to power. Both figures display a life script defined by dramatic reversals of fortune.</w:t>
      </w:r>
    </w:p>
    <w:p w14:paraId="628E8613" w14:textId="77777777" w:rsidR="0033316A" w:rsidRDefault="0033316A" w:rsidP="00C1268C"/>
    <w:p w14:paraId="0B307D79" w14:textId="331F4273" w:rsidR="0033316A" w:rsidRDefault="0033316A" w:rsidP="0033316A">
      <w:r>
        <w:t>As a youth, Yosef was criticized by his brothers for his perceived vanity, his focus on his appearance,</w:t>
      </w:r>
      <w:r>
        <w:rPr>
          <w:rStyle w:val="FootnoteReference"/>
        </w:rPr>
        <w:footnoteReference w:id="22"/>
      </w:r>
      <w:r>
        <w:t xml:space="preserve"> and his insistence on telling his family dreams where they would bow down to him. Yet, those dreams were not empty delusions of grandeur; they were literal, geometric prophecies of his future administrative authority.</w:t>
      </w:r>
    </w:p>
    <w:p w14:paraId="5E4A3657" w14:textId="77777777" w:rsidR="0033316A" w:rsidRDefault="0033316A" w:rsidP="0033316A"/>
    <w:p w14:paraId="5DD57460" w14:textId="7669A0E1" w:rsidR="0033316A" w:rsidRDefault="0033316A" w:rsidP="0033316A">
      <w:r>
        <w:t>Trump is defined by a highly specific brand of braggadocio, self-promotion, and an absolute conviction in his own winning trajectory. Like Yosef, his public declarations of personal greatness are viewed by his detractors as toxic arrogance, while his supporters view his stubborn self-belief as the precise engine required to upend an entrenched establishment.</w:t>
      </w:r>
    </w:p>
    <w:p w14:paraId="294847C6" w14:textId="77777777" w:rsidR="0033316A" w:rsidRDefault="0033316A" w:rsidP="0033316A"/>
    <w:p w14:paraId="205ED9F0" w14:textId="4E641671" w:rsidR="0033316A" w:rsidRDefault="0033316A" w:rsidP="0033316A">
      <w:r>
        <w:t>To implement his revolutionary agricultural reforms, Yosef effectively dismantled the existing socio-economic order of Egypt. He transferred ownership of all private land directly to the Crown, bypassed regional baronies, and forced a completely new economic framework onto a rigid, ancient bureaucracy.</w:t>
      </w:r>
    </w:p>
    <w:p w14:paraId="71DBA2E0" w14:textId="77777777" w:rsidR="0033316A" w:rsidRDefault="0033316A" w:rsidP="0033316A"/>
    <w:p w14:paraId="04695693" w14:textId="70BDB97A" w:rsidR="0033316A" w:rsidRDefault="0033316A" w:rsidP="0033316A">
      <w:r>
        <w:t>This is the exact modern definition of a populist leader declaring war on an administrative state or "the swamp." Trump's political brand is anchored on being a non-traditional disruptor who breaks institutional norms, bypasses career bureaucrats, and challenges entrenched geopolitical frameworks.</w:t>
      </w:r>
    </w:p>
    <w:p w14:paraId="055B0D3D" w14:textId="77777777" w:rsidR="0033316A" w:rsidRDefault="0033316A" w:rsidP="0033316A"/>
    <w:p w14:paraId="695FF786" w14:textId="506850B2" w:rsidR="000903E5" w:rsidRDefault="000903E5" w:rsidP="000903E5">
      <w:r>
        <w:t>Yosef used the absolute, unilateral authority of a foreign empire to protect, fund, and nourish the family of Jacob, ensuring they could multiply without being assimilated or destroyed by neighboring Canaanite tribes.</w:t>
      </w:r>
    </w:p>
    <w:p w14:paraId="21A7BD4D" w14:textId="77777777" w:rsidR="000903E5" w:rsidRDefault="000903E5" w:rsidP="000903E5"/>
    <w:p w14:paraId="6D6729DA" w14:textId="4CEC906F" w:rsidR="000903E5" w:rsidRDefault="000903E5" w:rsidP="000903E5">
      <w:r>
        <w:t>Many religious analysts in Israel point to Trump's unprecedented, unilateral actions as a modern echo of this mechanism. By bypassing international consensus to recognize Jerusalem as Israel's capital, moving the U.S. embassy, recognizing Israeli sovereignty over the Golan Heights, and brokering the Abraham Accords, Trump used the superpower of a foreign nation to structurally fortify and legitimize the physical infrastructure of the Jewish state.</w:t>
      </w:r>
    </w:p>
    <w:p w14:paraId="6362E3F6" w14:textId="77777777" w:rsidR="000903E5" w:rsidRDefault="000903E5" w:rsidP="0033316A"/>
    <w:p w14:paraId="25642D51" w14:textId="62C6BAC9" w:rsidR="0088465E" w:rsidRDefault="0097285A" w:rsidP="0097285A">
      <w:r>
        <w:t>Yosef was t</w:t>
      </w:r>
      <w:r w:rsidRPr="0097285A">
        <w:t xml:space="preserve">he internal force that builds the </w:t>
      </w:r>
      <w:r w:rsidRPr="0097285A">
        <w:rPr>
          <w:b/>
          <w:bCs/>
        </w:rPr>
        <w:t>physical, material, and military</w:t>
      </w:r>
      <w:r w:rsidRPr="0097285A">
        <w:t xml:space="preserve"> framework of redemption before the spiritual era begins.</w:t>
      </w:r>
      <w:r>
        <w:t xml:space="preserve"> Trump mimics this with an</w:t>
      </w:r>
      <w:r w:rsidRPr="0097285A">
        <w:t xml:space="preserve"> emphasis on physical borders, material wealth, transactional deal-making, and aggressive defense over abstract, globalist diplomacy.</w:t>
      </w:r>
    </w:p>
    <w:p w14:paraId="69785C69" w14:textId="77777777" w:rsidR="00B10353" w:rsidRDefault="00B10353" w:rsidP="0097285A"/>
    <w:p w14:paraId="03F65D03" w14:textId="6A4320C2" w:rsidR="00B10353" w:rsidRDefault="00B10353" w:rsidP="0097285A">
      <w:r w:rsidRPr="00B10353">
        <w:t xml:space="preserve">In the commentary of the Vilna Gaon (Kol HaTor), it is explicitly warned that the energy of Mashiach ben Yosef can frequently manifest in highly secularized, abrasive, and materialistic ways. The ultimate lesson of </w:t>
      </w:r>
      <w:r w:rsidR="00BF1DF1" w:rsidRPr="00B10353">
        <w:t>Yosef</w:t>
      </w:r>
      <w:r w:rsidRPr="00B10353">
        <w:t>’s life is that Divine Providence does not always clothe its redemptive shifts in the robes of a standard spiritual mystic. Instead, it often selects a disruptive, economically focused Mashbir to shake the foundations of world empires.</w:t>
      </w:r>
    </w:p>
    <w:p w14:paraId="67401EC4" w14:textId="77777777" w:rsidR="0097285A" w:rsidRDefault="0097285A" w:rsidP="0097285A"/>
    <w:p w14:paraId="09302576" w14:textId="77777777" w:rsidR="0097285A" w:rsidRDefault="0097285A" w:rsidP="0097285A"/>
    <w:p w14:paraId="0F2B3021" w14:textId="77777777" w:rsidR="0088465E" w:rsidRDefault="0088465E" w:rsidP="0088465E">
      <w:pPr>
        <w:pStyle w:val="Heading2"/>
      </w:pPr>
      <w:bookmarkStart w:id="29" w:name="_Toc232392347"/>
      <w:r>
        <w:t>2. Bandaging the Wounds</w:t>
      </w:r>
      <w:bookmarkEnd w:id="29"/>
    </w:p>
    <w:p w14:paraId="7E80964C" w14:textId="77777777" w:rsidR="0088465E" w:rsidRDefault="0088465E" w:rsidP="0088465E"/>
    <w:p w14:paraId="06E22235" w14:textId="5B8AFFB4" w:rsidR="0088465E" w:rsidRDefault="0088465E" w:rsidP="0088465E">
      <w:r>
        <w:t>The Talmud describes the Mashiach sitting among the poor, afflicted outcasts of Rome. While ordinary people untie all their bandages at once, change them, and tie them back up, the Mashiach changes his bandages one by one, reasoning: "If I am called to redeem the people at a moment's notice, I must not be delayed by having to re-tie multiple wounds."</w:t>
      </w:r>
    </w:p>
    <w:p w14:paraId="2C46F1EB" w14:textId="77777777" w:rsidR="0088465E" w:rsidRDefault="0088465E" w:rsidP="0088465E"/>
    <w:p w14:paraId="1B94409B" w14:textId="266D4CE2" w:rsidR="0088465E" w:rsidRDefault="0088465E" w:rsidP="0088465E">
      <w:r>
        <w:t>In the current political landscape, this untying and re-tying represents the management of continuous, systemic crises. While the political establishment or counter-movements might attempt massive, sweeping overhauls all at once, the Trump populist movement operates with tactical hyper-focus.</w:t>
      </w:r>
    </w:p>
    <w:p w14:paraId="217F28B1" w14:textId="77777777" w:rsidR="0088465E" w:rsidRDefault="0088465E" w:rsidP="0088465E"/>
    <w:p w14:paraId="2648D27D" w14:textId="77777777" w:rsidR="0088465E" w:rsidRDefault="0088465E" w:rsidP="0088465E">
      <w:r>
        <w:t>The "wounds" are translated into ongoing legal battles, high-stakes indictments, or targeted campaign messaging. He handles these challenges sequentially—one press cycle, one court filing, or one targeted executive policy pivot at a time. This deliberate, piece-by-piece management ensures that the political apparatus remains fundamentally un-trapped, perpetually dynamic, and ready to seize absolute executive momentum at a moment's notice without being paralyzed by a single total systemic collapse.</w:t>
      </w:r>
    </w:p>
    <w:p w14:paraId="52BFC420" w14:textId="77777777" w:rsidR="0088465E" w:rsidRDefault="0088465E" w:rsidP="0088465E"/>
    <w:p w14:paraId="21D3DABD" w14:textId="77777777" w:rsidR="0088465E" w:rsidRDefault="0088465E" w:rsidP="0088465E">
      <w:pPr>
        <w:pStyle w:val="Heading2"/>
      </w:pPr>
      <w:bookmarkStart w:id="30" w:name="_Toc232392348"/>
      <w:r>
        <w:t>3. "Today"—The Elasticity of Promise</w:t>
      </w:r>
      <w:bookmarkEnd w:id="30"/>
    </w:p>
    <w:p w14:paraId="78E19182" w14:textId="77777777" w:rsidR="0088465E" w:rsidRDefault="0088465E" w:rsidP="0088465E"/>
    <w:p w14:paraId="577B59B4" w14:textId="4A2B4421" w:rsidR="0088465E" w:rsidRDefault="0088465E" w:rsidP="0088465E">
      <w:r>
        <w:t>The climax of the Talmudic account occurs when Rabbi Joshua ben Levi approaches the figure directly and asks, "When will master come?" The answer given is a single, brief promise: "Today."</w:t>
      </w:r>
    </w:p>
    <w:p w14:paraId="322D2E73" w14:textId="77777777" w:rsidR="0088465E" w:rsidRDefault="0088465E" w:rsidP="0088465E"/>
    <w:p w14:paraId="16DC1D96" w14:textId="3BB97626" w:rsidR="0088465E" w:rsidRDefault="0088465E" w:rsidP="0088465E">
      <w:r>
        <w:t xml:space="preserve">However, as the sun sets and the day ends without a grand arrival, the Rabbi returns to Elijah in deep frustration, complaining that the promise was broken. Elijah corrects him, revealing that "Today" was a conditional quote from Psalms 95:7: "Today, if you would only listen to His </w:t>
      </w:r>
      <w:proofErr w:type="spellStart"/>
      <w:r>
        <w:t>voice."This</w:t>
      </w:r>
      <w:proofErr w:type="spellEnd"/>
      <w:r>
        <w:t xml:space="preserve"> mirrors the persistent, cyclical anticipation of the populist movement. The promise of immediate, total institutional victory, the swift dismantling of bureaucratic strongholds or the total restoration of the nation's golden era, is constantly framed as something imminent, happening "right now" or "tomorrow."</w:t>
      </w:r>
    </w:p>
    <w:p w14:paraId="1567B792" w14:textId="77777777" w:rsidR="0088465E" w:rsidRDefault="0088465E" w:rsidP="0088465E"/>
    <w:p w14:paraId="46FA18BB" w14:textId="77777777" w:rsidR="0088465E" w:rsidRDefault="0088465E" w:rsidP="0088465E">
      <w:r>
        <w:t>When the institutional gears of Washington slow this down, or when legislative processes like the complex defense policy debates over military-industrial integration stretch out indefinitely, the timeline appears to fracture. The fulfillment is revealed to be conditional: it depends entirely on the absolute mobilization, unyielding loyalty, and singular focus of the political base. The redemption of the capital is always an available reality, but its actual execution is tethered to the collective will of the movement taking action.</w:t>
      </w:r>
    </w:p>
    <w:p w14:paraId="03939CB9" w14:textId="77777777" w:rsidR="0088465E" w:rsidRDefault="0088465E" w:rsidP="0088465E"/>
    <w:p w14:paraId="052BB3DE" w14:textId="7B654675" w:rsidR="00A06E18" w:rsidRDefault="0088465E" w:rsidP="0088465E">
      <w:r>
        <w:t>The underlying lesson of Sanhedrin 98a remains unchanged in this modern translation. It highlights a leader who defines his identity through constant readiness, who is acutely shaped by public friction with the ruling capital, and whose ultimate success is perpetually framed as an immediate possibility, dependent entirely on whether the surrounding crowd is truly ready to follow.</w:t>
      </w:r>
    </w:p>
    <w:p w14:paraId="29A1BAEB" w14:textId="77777777" w:rsidR="00E4745D" w:rsidRDefault="00E4745D" w:rsidP="0088465E"/>
    <w:p w14:paraId="75D7B468" w14:textId="77777777" w:rsidR="00E4745D" w:rsidRDefault="00E4745D" w:rsidP="0088465E"/>
    <w:p w14:paraId="40CE5A17" w14:textId="2A51DC92" w:rsidR="00E4745D" w:rsidRDefault="00E4745D" w:rsidP="00A503DE">
      <w:pPr>
        <w:pStyle w:val="Heading1"/>
      </w:pPr>
      <w:bookmarkStart w:id="31" w:name="_Toc232392349"/>
      <w:r>
        <w:t xml:space="preserve">The </w:t>
      </w:r>
      <w:r w:rsidR="00A503DE">
        <w:t>Propitious time for Finding Mashiach</w:t>
      </w:r>
      <w:bookmarkEnd w:id="31"/>
    </w:p>
    <w:p w14:paraId="68D27D2C" w14:textId="77777777" w:rsidR="00A503DE" w:rsidRDefault="00A503DE" w:rsidP="0088465E"/>
    <w:p w14:paraId="6323CE60" w14:textId="77777777" w:rsidR="00A503DE" w:rsidRDefault="00A503DE" w:rsidP="00A503DE">
      <w:r w:rsidRPr="00A503DE">
        <w:t xml:space="preserve">Within the cycle of the Hebrew calendar, the </w:t>
      </w:r>
      <w:r w:rsidRPr="00A503DE">
        <w:rPr>
          <w:i/>
          <w:iCs/>
        </w:rPr>
        <w:t>Meforshim</w:t>
      </w:r>
      <w:r w:rsidRPr="00A503DE">
        <w:t xml:space="preserve"> and the Sages point to specific, highly charged times of the year that are uniquely propitious for finding or revealing the Messiah at the gates of Rome.</w:t>
      </w:r>
    </w:p>
    <w:p w14:paraId="239B38BA" w14:textId="77777777" w:rsidR="00A503DE" w:rsidRPr="00A503DE" w:rsidRDefault="00A503DE" w:rsidP="00A503DE"/>
    <w:p w14:paraId="6FB127D7" w14:textId="77777777" w:rsidR="00A503DE" w:rsidRDefault="00A503DE" w:rsidP="00A503DE">
      <w:r w:rsidRPr="00A503DE">
        <w:t>These windows are not arbitrary dates; they represent moments when the spiritual "gates" of history are left slightly ajar.</w:t>
      </w:r>
    </w:p>
    <w:p w14:paraId="648C037F" w14:textId="77777777" w:rsidR="00A503DE" w:rsidRDefault="00A503DE" w:rsidP="00A503DE"/>
    <w:p w14:paraId="40A565B9" w14:textId="529DD8A2" w:rsidR="00A503DE" w:rsidRDefault="00A503DE" w:rsidP="00A503DE">
      <w:pPr>
        <w:pStyle w:val="Heading2"/>
      </w:pPr>
      <w:bookmarkStart w:id="32" w:name="_Toc232392350"/>
      <w:r>
        <w:t>Nisan</w:t>
      </w:r>
      <w:bookmarkEnd w:id="32"/>
    </w:p>
    <w:p w14:paraId="595B3D67" w14:textId="77777777" w:rsidR="00A503DE" w:rsidRDefault="00A503DE" w:rsidP="00A503DE"/>
    <w:p w14:paraId="07A170C3" w14:textId="699AB4C2" w:rsidR="00A503DE" w:rsidRDefault="00A503DE" w:rsidP="00A503DE">
      <w:r>
        <w:t xml:space="preserve">The most prominent time discussed by Chazal is the </w:t>
      </w:r>
      <w:r w:rsidRPr="00A503DE">
        <w:rPr>
          <w:b/>
          <w:bCs/>
        </w:rPr>
        <w:t>month of Nisan</w:t>
      </w:r>
      <w:r>
        <w:t>, specifically the night of Passover (the 15th of Nisan).</w:t>
      </w:r>
    </w:p>
    <w:p w14:paraId="576F9D37" w14:textId="77777777" w:rsidR="00A503DE" w:rsidRDefault="00A503DE" w:rsidP="00A503DE"/>
    <w:p w14:paraId="6FEF1F8B" w14:textId="51CB5CC9" w:rsidR="00A503DE" w:rsidRDefault="00A503DE" w:rsidP="00A503DE">
      <w:r>
        <w:t>The Sages state a foundational rule of redemption: "In Nisan they were redeemed [from Egypt], and in Nisan they are destined to be redeemed in the future".</w:t>
      </w:r>
      <w:r>
        <w:rPr>
          <w:rStyle w:val="FootnoteReference"/>
        </w:rPr>
        <w:footnoteReference w:id="23"/>
      </w:r>
    </w:p>
    <w:p w14:paraId="439A0C29" w14:textId="77777777" w:rsidR="00A503DE" w:rsidRDefault="00A503DE" w:rsidP="00A503DE"/>
    <w:p w14:paraId="2FA85699" w14:textId="5596440E" w:rsidR="00A503DE" w:rsidRDefault="00A503DE" w:rsidP="00A503DE">
      <w:r>
        <w:t>The Midnight Connection: Passover night is designated as a "night of guardedly waiting" or a "night of anticipation". It is a night when the cosmic balance sheets are shifted. The Meforshim note that because the first redemption happened in a single, sudden moment at midnight, the potential for the final redemption peaks at that exact astronomical window every year.</w:t>
      </w:r>
    </w:p>
    <w:p w14:paraId="6EC4F0A0" w14:textId="77777777" w:rsidR="00A503DE" w:rsidRDefault="00A503DE" w:rsidP="00A503DE"/>
    <w:p w14:paraId="64586F86" w14:textId="6C08AC15" w:rsidR="00A503DE" w:rsidRDefault="00A503DE" w:rsidP="00A503DE">
      <w:pPr>
        <w:pStyle w:val="Heading2"/>
      </w:pPr>
      <w:bookmarkStart w:id="33" w:name="_Toc232392351"/>
      <w:r>
        <w:t>Elul</w:t>
      </w:r>
      <w:bookmarkEnd w:id="33"/>
    </w:p>
    <w:p w14:paraId="67C4D7EA" w14:textId="77777777" w:rsidR="00A503DE" w:rsidRDefault="00A503DE" w:rsidP="00A503DE"/>
    <w:p w14:paraId="493BA416" w14:textId="702A4989" w:rsidR="00A503DE" w:rsidRDefault="00A503DE" w:rsidP="00A503DE">
      <w:r w:rsidRPr="00A503DE">
        <w:t xml:space="preserve">In Chassidic thought (most famously articulated by the </w:t>
      </w:r>
      <w:r w:rsidRPr="00A503DE">
        <w:rPr>
          <w:i/>
          <w:iCs/>
        </w:rPr>
        <w:t>Alter Rebbe</w:t>
      </w:r>
      <w:r w:rsidRPr="00A503DE">
        <w:t>,</w:t>
      </w:r>
      <w:r>
        <w:rPr>
          <w:rStyle w:val="FootnoteReference"/>
        </w:rPr>
        <w:footnoteReference w:id="24"/>
      </w:r>
      <w:r w:rsidRPr="00A503DE">
        <w:t xml:space="preserve"> the entire month of </w:t>
      </w:r>
      <w:r w:rsidRPr="00A503DE">
        <w:rPr>
          <w:b/>
          <w:bCs/>
        </w:rPr>
        <w:t>Elul</w:t>
      </w:r>
      <w:r>
        <w:rPr>
          <w:b/>
          <w:bCs/>
        </w:rPr>
        <w:t xml:space="preserve">, </w:t>
      </w:r>
      <w:r w:rsidRPr="00A503DE">
        <w:t>the month leading up to Rosh Hashanah</w:t>
      </w:r>
      <w:r>
        <w:t xml:space="preserve">, </w:t>
      </w:r>
      <w:r w:rsidRPr="00A503DE">
        <w:t>is uniquely propitious.</w:t>
      </w:r>
    </w:p>
    <w:p w14:paraId="09C0C3C1" w14:textId="77777777" w:rsidR="00A503DE" w:rsidRPr="00A503DE" w:rsidRDefault="00A503DE" w:rsidP="00A503DE"/>
    <w:p w14:paraId="3C2A72A0" w14:textId="5AB6F592" w:rsidR="00A503DE" w:rsidRPr="00A503DE" w:rsidRDefault="00A503DE" w:rsidP="00A503DE">
      <w:pPr>
        <w:rPr>
          <w:b/>
          <w:bCs/>
        </w:rPr>
      </w:pPr>
      <w:r w:rsidRPr="00A503DE">
        <w:t xml:space="preserve">During the year, the King is in His palace, which requires crossing barriers and gates to access. But in Elul, </w:t>
      </w:r>
      <w:r w:rsidRPr="00A503DE">
        <w:rPr>
          <w:b/>
          <w:bCs/>
        </w:rPr>
        <w:t>"The King is in the field"</w:t>
      </w:r>
      <w:r>
        <w:rPr>
          <w:b/>
          <w:bCs/>
        </w:rPr>
        <w:t xml:space="preserve">. </w:t>
      </w:r>
      <w:r w:rsidRPr="00A503DE">
        <w:t>The "field" represents the outer, unrefined spaces of the world</w:t>
      </w:r>
      <w:r>
        <w:t xml:space="preserve">, </w:t>
      </w:r>
      <w:r w:rsidRPr="00A503DE">
        <w:t>the very domain of Rome. In Elul, the Divine Presence lowers itself into the mundane world to be accessible to anyone who seeks it. Therefore, looking for the Messiah at the "outer gates" is most potent when the Divine energy has intentionally traveled out to meet the poor and the broken.</w:t>
      </w:r>
    </w:p>
    <w:p w14:paraId="60AA2EDA" w14:textId="77777777" w:rsidR="00A503DE" w:rsidRDefault="00A503DE" w:rsidP="00A503DE"/>
    <w:p w14:paraId="33C9B7D8" w14:textId="6509B12C" w:rsidR="00F47C20" w:rsidRDefault="00F47C20" w:rsidP="00F47C20">
      <w:pPr>
        <w:pStyle w:val="Heading2"/>
      </w:pPr>
      <w:bookmarkStart w:id="34" w:name="_Toc232392352"/>
      <w:r>
        <w:t>Tisha B’Av</w:t>
      </w:r>
      <w:bookmarkEnd w:id="34"/>
    </w:p>
    <w:p w14:paraId="5FC15F68" w14:textId="77777777" w:rsidR="00F47C20" w:rsidRDefault="00F47C20" w:rsidP="00A503DE"/>
    <w:p w14:paraId="33C40349" w14:textId="77777777" w:rsidR="00F47C20" w:rsidRDefault="00F47C20" w:rsidP="00F47C20">
      <w:r>
        <w:t xml:space="preserve">Paradoxically, the deepest day of national mourning, </w:t>
      </w:r>
      <w:r w:rsidRPr="00F47C20">
        <w:rPr>
          <w:b/>
          <w:bCs/>
        </w:rPr>
        <w:t>Tisha B'Av</w:t>
      </w:r>
      <w:r>
        <w:t>, is identified by the Midrash and the Kabbalists as the most mathematically and spiritually precise moment to find the Messiah.</w:t>
      </w:r>
    </w:p>
    <w:p w14:paraId="01BED620" w14:textId="77777777" w:rsidR="00F47C20" w:rsidRDefault="00F47C20" w:rsidP="00F47C20"/>
    <w:p w14:paraId="1F149AFD" w14:textId="01E394F5" w:rsidR="00F47C20" w:rsidRDefault="00F47C20" w:rsidP="00F47C20">
      <w:r>
        <w:t>The Midrash</w:t>
      </w:r>
      <w:r>
        <w:rPr>
          <w:rStyle w:val="FootnoteReference"/>
        </w:rPr>
        <w:footnoteReference w:id="25"/>
      </w:r>
      <w:r>
        <w:t xml:space="preserve"> states: "On the day the Holy Temple was destroyed, the Messiah was born". This aligns perfectly with the archetype of the Messiah sitting among the sick and bandaged at the gates of Rome. Tisha B'Av is the moment when the container of the world breaks completely. In Jewish thought, the seed of light is always planted in the center of the darkest rot.</w:t>
      </w:r>
    </w:p>
    <w:p w14:paraId="748A95D4" w14:textId="77777777" w:rsidR="00F47C20" w:rsidRDefault="00F47C20" w:rsidP="00F47C20"/>
    <w:p w14:paraId="028D110C" w14:textId="6B03EA07" w:rsidR="00F47C20" w:rsidRDefault="00F47C20" w:rsidP="00F47C20">
      <w:r>
        <w:t>The Sages note that as Tisha B'Av progresses into the afternoon,</w:t>
      </w:r>
      <w:r>
        <w:rPr>
          <w:rStyle w:val="FootnoteReference"/>
        </w:rPr>
        <w:footnoteReference w:id="26"/>
      </w:r>
      <w:r>
        <w:t xml:space="preserve"> the laws of mourning begin to soften slightly, we sit up from the floor, we put on Tefillin, and we face the horizon. That exact afternoon transition is considered a supreme moment of hidden pregnancy, where the Messiah's energy begins to stir at the gates of the exile.</w:t>
      </w:r>
    </w:p>
    <w:p w14:paraId="69F8E324" w14:textId="77777777" w:rsidR="00F47C20" w:rsidRDefault="00F47C20" w:rsidP="00F47C20"/>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0"/>
        <w:gridCol w:w="1608"/>
        <w:gridCol w:w="1862"/>
      </w:tblGrid>
      <w:tr w:rsidR="00F47C20" w:rsidRPr="0058557F" w14:paraId="30597BAE" w14:textId="77777777" w:rsidTr="00F47C20">
        <w:trPr>
          <w:tblHeader/>
          <w:tblCellSpacing w:w="15" w:type="dxa"/>
        </w:trPr>
        <w:tc>
          <w:tcPr>
            <w:tcW w:w="0" w:type="auto"/>
            <w:tcMar>
              <w:top w:w="120" w:type="dxa"/>
              <w:left w:w="180" w:type="dxa"/>
              <w:bottom w:w="120" w:type="dxa"/>
              <w:right w:w="180" w:type="dxa"/>
            </w:tcMar>
            <w:vAlign w:val="center"/>
            <w:hideMark/>
          </w:tcPr>
          <w:p w14:paraId="2E1A5EA5" w14:textId="77777777" w:rsidR="00F47C20" w:rsidRPr="0058557F" w:rsidRDefault="00F47C20" w:rsidP="0058557F">
            <w:pPr>
              <w:jc w:val="center"/>
              <w:rPr>
                <w:rFonts w:asciiTheme="minorHAnsi" w:hAnsiTheme="minorHAnsi" w:cstheme="minorHAnsi"/>
                <w:b/>
                <w:bCs/>
                <w:lang w:bidi="he-IL"/>
              </w:rPr>
            </w:pPr>
            <w:r w:rsidRPr="0058557F">
              <w:rPr>
                <w:rFonts w:asciiTheme="minorHAnsi" w:hAnsiTheme="minorHAnsi" w:cstheme="minorHAnsi"/>
                <w:b/>
                <w:bCs/>
                <w:lang w:bidi="he-IL"/>
              </w:rPr>
              <w:t>Time of Year</w:t>
            </w:r>
          </w:p>
        </w:tc>
        <w:tc>
          <w:tcPr>
            <w:tcW w:w="0" w:type="auto"/>
            <w:tcMar>
              <w:top w:w="120" w:type="dxa"/>
              <w:left w:w="180" w:type="dxa"/>
              <w:bottom w:w="120" w:type="dxa"/>
              <w:right w:w="180" w:type="dxa"/>
            </w:tcMar>
            <w:vAlign w:val="center"/>
            <w:hideMark/>
          </w:tcPr>
          <w:p w14:paraId="44ADAB8B" w14:textId="77777777" w:rsidR="00F47C20" w:rsidRPr="0058557F" w:rsidRDefault="00F47C20" w:rsidP="0058557F">
            <w:pPr>
              <w:jc w:val="center"/>
              <w:rPr>
                <w:rFonts w:asciiTheme="minorHAnsi" w:hAnsiTheme="minorHAnsi" w:cstheme="minorHAnsi"/>
                <w:b/>
                <w:bCs/>
                <w:lang w:bidi="he-IL"/>
              </w:rPr>
            </w:pPr>
            <w:r w:rsidRPr="0058557F">
              <w:rPr>
                <w:rFonts w:asciiTheme="minorHAnsi" w:hAnsiTheme="minorHAnsi" w:cstheme="minorHAnsi"/>
                <w:b/>
                <w:bCs/>
                <w:lang w:bidi="he-IL"/>
              </w:rPr>
              <w:t>Cosmic Dimension</w:t>
            </w:r>
          </w:p>
        </w:tc>
        <w:tc>
          <w:tcPr>
            <w:tcW w:w="0" w:type="auto"/>
            <w:tcMar>
              <w:top w:w="120" w:type="dxa"/>
              <w:left w:w="180" w:type="dxa"/>
              <w:bottom w:w="120" w:type="dxa"/>
              <w:right w:w="180" w:type="dxa"/>
            </w:tcMar>
            <w:vAlign w:val="center"/>
            <w:hideMark/>
          </w:tcPr>
          <w:p w14:paraId="559AD7E6" w14:textId="77777777" w:rsidR="00F47C20" w:rsidRPr="0058557F" w:rsidRDefault="00F47C20" w:rsidP="0058557F">
            <w:pPr>
              <w:jc w:val="center"/>
              <w:rPr>
                <w:rFonts w:asciiTheme="minorHAnsi" w:hAnsiTheme="minorHAnsi" w:cstheme="minorHAnsi"/>
                <w:b/>
                <w:bCs/>
                <w:lang w:bidi="he-IL"/>
              </w:rPr>
            </w:pPr>
            <w:r w:rsidRPr="0058557F">
              <w:rPr>
                <w:rFonts w:asciiTheme="minorHAnsi" w:hAnsiTheme="minorHAnsi" w:cstheme="minorHAnsi"/>
                <w:b/>
                <w:bCs/>
                <w:lang w:bidi="he-IL"/>
              </w:rPr>
              <w:t>Why it is Propitious</w:t>
            </w:r>
          </w:p>
        </w:tc>
      </w:tr>
      <w:tr w:rsidR="00F47C20" w:rsidRPr="0058557F" w14:paraId="1340EF4E" w14:textId="77777777" w:rsidTr="0058557F">
        <w:trPr>
          <w:tblCellSpacing w:w="15" w:type="dxa"/>
        </w:trPr>
        <w:tc>
          <w:tcPr>
            <w:tcW w:w="0" w:type="auto"/>
            <w:tcMar>
              <w:top w:w="120" w:type="dxa"/>
              <w:left w:w="180" w:type="dxa"/>
              <w:bottom w:w="120" w:type="dxa"/>
              <w:right w:w="180" w:type="dxa"/>
            </w:tcMar>
            <w:vAlign w:val="center"/>
            <w:hideMark/>
          </w:tcPr>
          <w:p w14:paraId="73EA95FA" w14:textId="5C00A18B"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b/>
                <w:bCs/>
                <w:lang w:bidi="he-IL"/>
              </w:rPr>
              <w:t xml:space="preserve">15th of </w:t>
            </w:r>
            <w:r w:rsidR="000C7A95">
              <w:rPr>
                <w:rFonts w:asciiTheme="minorHAnsi" w:hAnsiTheme="minorHAnsi" w:cstheme="minorHAnsi"/>
                <w:b/>
                <w:bCs/>
                <w:lang w:bidi="he-IL"/>
              </w:rPr>
              <w:t>Nisan</w:t>
            </w:r>
            <w:r w:rsidRPr="0058557F">
              <w:rPr>
                <w:rFonts w:asciiTheme="minorHAnsi" w:hAnsiTheme="minorHAnsi" w:cstheme="minorHAnsi"/>
                <w:b/>
                <w:bCs/>
                <w:lang w:bidi="he-IL"/>
              </w:rPr>
              <w:t xml:space="preserve"> (Passover)</w:t>
            </w:r>
          </w:p>
        </w:tc>
        <w:tc>
          <w:tcPr>
            <w:tcW w:w="0" w:type="auto"/>
            <w:tcMar>
              <w:top w:w="120" w:type="dxa"/>
              <w:left w:w="180" w:type="dxa"/>
              <w:bottom w:w="120" w:type="dxa"/>
              <w:right w:w="180" w:type="dxa"/>
            </w:tcMar>
            <w:vAlign w:val="center"/>
            <w:hideMark/>
          </w:tcPr>
          <w:p w14:paraId="09889AE0" w14:textId="77777777"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lang w:bidi="he-IL"/>
              </w:rPr>
              <w:t>Historical Continuity</w:t>
            </w:r>
          </w:p>
        </w:tc>
        <w:tc>
          <w:tcPr>
            <w:tcW w:w="0" w:type="auto"/>
            <w:tcMar>
              <w:top w:w="120" w:type="dxa"/>
              <w:left w:w="180" w:type="dxa"/>
              <w:bottom w:w="120" w:type="dxa"/>
              <w:right w:w="180" w:type="dxa"/>
            </w:tcMar>
            <w:vAlign w:val="center"/>
            <w:hideMark/>
          </w:tcPr>
          <w:p w14:paraId="58AA2B03" w14:textId="77777777"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lang w:bidi="he-IL"/>
              </w:rPr>
              <w:t>The established anniversary of national freedom; the "night of anticipation."</w:t>
            </w:r>
          </w:p>
        </w:tc>
      </w:tr>
      <w:tr w:rsidR="00F47C20" w:rsidRPr="0058557F" w14:paraId="664789AE" w14:textId="77777777" w:rsidTr="0058557F">
        <w:trPr>
          <w:tblCellSpacing w:w="15" w:type="dxa"/>
        </w:trPr>
        <w:tc>
          <w:tcPr>
            <w:tcW w:w="0" w:type="auto"/>
            <w:tcMar>
              <w:top w:w="120" w:type="dxa"/>
              <w:left w:w="180" w:type="dxa"/>
              <w:bottom w:w="120" w:type="dxa"/>
              <w:right w:w="180" w:type="dxa"/>
            </w:tcMar>
            <w:vAlign w:val="center"/>
            <w:hideMark/>
          </w:tcPr>
          <w:p w14:paraId="3D293550" w14:textId="77777777"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b/>
                <w:bCs/>
                <w:lang w:bidi="he-IL"/>
              </w:rPr>
              <w:t>Month of Elul</w:t>
            </w:r>
          </w:p>
        </w:tc>
        <w:tc>
          <w:tcPr>
            <w:tcW w:w="0" w:type="auto"/>
            <w:tcMar>
              <w:top w:w="120" w:type="dxa"/>
              <w:left w:w="180" w:type="dxa"/>
              <w:bottom w:w="120" w:type="dxa"/>
              <w:right w:w="180" w:type="dxa"/>
            </w:tcMar>
            <w:vAlign w:val="center"/>
            <w:hideMark/>
          </w:tcPr>
          <w:p w14:paraId="70EF1DD1" w14:textId="77777777"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lang w:bidi="he-IL"/>
              </w:rPr>
              <w:t>Divine Accessibility</w:t>
            </w:r>
          </w:p>
        </w:tc>
        <w:tc>
          <w:tcPr>
            <w:tcW w:w="0" w:type="auto"/>
            <w:tcMar>
              <w:top w:w="120" w:type="dxa"/>
              <w:left w:w="180" w:type="dxa"/>
              <w:bottom w:w="120" w:type="dxa"/>
              <w:right w:w="180" w:type="dxa"/>
            </w:tcMar>
            <w:vAlign w:val="center"/>
            <w:hideMark/>
          </w:tcPr>
          <w:p w14:paraId="2057E060" w14:textId="77777777"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lang w:bidi="he-IL"/>
              </w:rPr>
              <w:t>The King is "in the field," lowering the barriers between the palace and the gates.</w:t>
            </w:r>
          </w:p>
        </w:tc>
      </w:tr>
      <w:tr w:rsidR="00F47C20" w:rsidRPr="0058557F" w14:paraId="77A3315F" w14:textId="77777777" w:rsidTr="0058557F">
        <w:trPr>
          <w:tblCellSpacing w:w="15" w:type="dxa"/>
        </w:trPr>
        <w:tc>
          <w:tcPr>
            <w:tcW w:w="0" w:type="auto"/>
            <w:tcMar>
              <w:top w:w="120" w:type="dxa"/>
              <w:left w:w="180" w:type="dxa"/>
              <w:bottom w:w="120" w:type="dxa"/>
              <w:right w:w="180" w:type="dxa"/>
            </w:tcMar>
            <w:vAlign w:val="center"/>
            <w:hideMark/>
          </w:tcPr>
          <w:p w14:paraId="6179CB00" w14:textId="77777777"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b/>
                <w:bCs/>
                <w:lang w:bidi="he-IL"/>
              </w:rPr>
              <w:t>9th of Av (Tisha B'Av Afternoon)</w:t>
            </w:r>
          </w:p>
        </w:tc>
        <w:tc>
          <w:tcPr>
            <w:tcW w:w="0" w:type="auto"/>
            <w:tcMar>
              <w:top w:w="120" w:type="dxa"/>
              <w:left w:w="180" w:type="dxa"/>
              <w:bottom w:w="120" w:type="dxa"/>
              <w:right w:w="180" w:type="dxa"/>
            </w:tcMar>
            <w:vAlign w:val="center"/>
            <w:hideMark/>
          </w:tcPr>
          <w:p w14:paraId="186DA355" w14:textId="77777777"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lang w:bidi="he-IL"/>
              </w:rPr>
              <w:t>Radical Reversal</w:t>
            </w:r>
          </w:p>
        </w:tc>
        <w:tc>
          <w:tcPr>
            <w:tcW w:w="0" w:type="auto"/>
            <w:tcMar>
              <w:top w:w="120" w:type="dxa"/>
              <w:left w:w="180" w:type="dxa"/>
              <w:bottom w:w="120" w:type="dxa"/>
              <w:right w:w="180" w:type="dxa"/>
            </w:tcMar>
            <w:vAlign w:val="center"/>
            <w:hideMark/>
          </w:tcPr>
          <w:p w14:paraId="411FAFAC" w14:textId="77777777" w:rsidR="00F47C20" w:rsidRPr="0058557F" w:rsidRDefault="00F47C20" w:rsidP="0058557F">
            <w:pPr>
              <w:jc w:val="center"/>
              <w:rPr>
                <w:rFonts w:asciiTheme="minorHAnsi" w:hAnsiTheme="minorHAnsi" w:cstheme="minorHAnsi"/>
                <w:lang w:bidi="he-IL"/>
              </w:rPr>
            </w:pPr>
            <w:r w:rsidRPr="0058557F">
              <w:rPr>
                <w:rFonts w:asciiTheme="minorHAnsi" w:hAnsiTheme="minorHAnsi" w:cstheme="minorHAnsi"/>
                <w:lang w:bidi="he-IL"/>
              </w:rPr>
              <w:t>The moment of maximum brokenness where the seed of the Redeemer is explicitly born.</w:t>
            </w:r>
          </w:p>
        </w:tc>
      </w:tr>
    </w:tbl>
    <w:p w14:paraId="7C584CBD" w14:textId="77777777" w:rsidR="00F47C20" w:rsidRPr="00A503DE" w:rsidRDefault="00F47C20" w:rsidP="00F47C20"/>
    <w:p w14:paraId="4514DEE3" w14:textId="77777777" w:rsidR="00497740" w:rsidRDefault="00497740" w:rsidP="00C91AFB"/>
    <w:p w14:paraId="76B37CA4" w14:textId="77777777" w:rsidR="00497740" w:rsidRPr="00497740" w:rsidRDefault="00497740" w:rsidP="00497740">
      <w:pPr>
        <w:pStyle w:val="Heading1"/>
      </w:pPr>
      <w:bookmarkStart w:id="35" w:name="_Toc232392353"/>
      <w:r w:rsidRPr="00497740">
        <w:t>The Leper Scholar</w:t>
      </w:r>
      <w:bookmarkEnd w:id="35"/>
    </w:p>
    <w:p w14:paraId="37BD319D" w14:textId="77777777" w:rsidR="00497740" w:rsidRDefault="00497740" w:rsidP="00C91AFB"/>
    <w:p w14:paraId="13C508C0" w14:textId="47959299" w:rsidR="004E78B9" w:rsidRPr="004E78B9" w:rsidRDefault="004E78B9" w:rsidP="00C91AFB">
      <w:r w:rsidRPr="004E78B9">
        <w:t>In Sanhedrin</w:t>
      </w:r>
      <w:r w:rsidRPr="004E78B9">
        <w:rPr>
          <w:i/>
          <w:iCs/>
        </w:rPr>
        <w:t xml:space="preserve"> </w:t>
      </w:r>
      <w:r w:rsidRPr="004E78B9">
        <w:t xml:space="preserve">98a, we read that the Mashiach </w:t>
      </w:r>
      <w:r>
        <w:t xml:space="preserve">who </w:t>
      </w:r>
      <w:r w:rsidRPr="004E78B9">
        <w:t>is sitting at the gates of Rome, is a leper.</w:t>
      </w:r>
    </w:p>
    <w:p w14:paraId="1567435E" w14:textId="77777777" w:rsidR="004E78B9" w:rsidRDefault="004E78B9" w:rsidP="00C91AFB"/>
    <w:p w14:paraId="0B4E1BB6" w14:textId="27ADF78F" w:rsidR="008F4814" w:rsidRDefault="008F4814" w:rsidP="00C91AFB">
      <w:r>
        <w:t xml:space="preserve">What is </w:t>
      </w:r>
      <w:r w:rsidRPr="008F4814">
        <w:rPr>
          <w:i/>
          <w:iCs/>
        </w:rPr>
        <w:t>The</w:t>
      </w:r>
      <w:r w:rsidRPr="008F4814">
        <w:t xml:space="preserve"> Leper Scholar</w:t>
      </w:r>
      <w:r>
        <w:t>?</w:t>
      </w:r>
    </w:p>
    <w:p w14:paraId="68DF21CF" w14:textId="77777777" w:rsidR="008F4814" w:rsidRDefault="008F4814" w:rsidP="00C91AFB"/>
    <w:p w14:paraId="7EFF3EC9" w14:textId="3E823FDE" w:rsidR="008F4814" w:rsidRDefault="008F4814" w:rsidP="00F514F9">
      <w:r w:rsidRPr="00F514F9">
        <w:rPr>
          <w:b/>
          <w:bCs/>
        </w:rPr>
        <w:t>Scholar (</w:t>
      </w:r>
      <w:proofErr w:type="spellStart"/>
      <w:r w:rsidRPr="00F514F9">
        <w:rPr>
          <w:b/>
          <w:bCs/>
          <w:i/>
          <w:iCs/>
        </w:rPr>
        <w:t>Chivara</w:t>
      </w:r>
      <w:proofErr w:type="spellEnd"/>
      <w:r w:rsidRPr="00F514F9">
        <w:rPr>
          <w:b/>
          <w:bCs/>
          <w:i/>
          <w:iCs/>
        </w:rPr>
        <w:t xml:space="preserve"> / </w:t>
      </w:r>
      <w:proofErr w:type="spellStart"/>
      <w:r w:rsidRPr="00F514F9">
        <w:rPr>
          <w:b/>
          <w:bCs/>
          <w:i/>
          <w:iCs/>
        </w:rPr>
        <w:t>Melumed</w:t>
      </w:r>
      <w:proofErr w:type="spellEnd"/>
      <w:r w:rsidRPr="00F514F9">
        <w:rPr>
          <w:b/>
          <w:bCs/>
        </w:rPr>
        <w:t>):</w:t>
      </w:r>
      <w:r w:rsidRPr="008F4814">
        <w:t xml:space="preserve"> Represents the pinnacle of spiritual refinement, wisdom, and closeness to God.</w:t>
      </w:r>
    </w:p>
    <w:p w14:paraId="0E7D1582" w14:textId="77777777" w:rsidR="008F4814" w:rsidRPr="008F4814" w:rsidRDefault="008F4814" w:rsidP="008F4814"/>
    <w:p w14:paraId="2118AC0B" w14:textId="7530C535" w:rsidR="008F4814" w:rsidRPr="008F4814" w:rsidRDefault="008F4814" w:rsidP="00F514F9">
      <w:r w:rsidRPr="00F514F9">
        <w:rPr>
          <w:b/>
          <w:bCs/>
        </w:rPr>
        <w:t>Leper (</w:t>
      </w:r>
      <w:r w:rsidRPr="00F514F9">
        <w:rPr>
          <w:b/>
          <w:bCs/>
          <w:i/>
          <w:iCs/>
        </w:rPr>
        <w:t>Metzora</w:t>
      </w:r>
      <w:r w:rsidRPr="00F514F9">
        <w:rPr>
          <w:b/>
          <w:bCs/>
        </w:rPr>
        <w:t>):</w:t>
      </w:r>
      <w:r w:rsidRPr="008F4814">
        <w:t xml:space="preserve"> Represents the ultimate outcast, covered in the physical manifestation of worldly suffering and impurity.</w:t>
      </w:r>
    </w:p>
    <w:p w14:paraId="3171FD1B" w14:textId="77777777" w:rsidR="008F4814" w:rsidRDefault="008F4814" w:rsidP="00C91AFB"/>
    <w:p w14:paraId="2DAB032F" w14:textId="6C05AC24" w:rsidR="008F4814" w:rsidRDefault="008F4814" w:rsidP="008F4814">
      <w:r w:rsidRPr="008F4814">
        <w:t xml:space="preserve">In mystical and Chassidic commentary (such as the writings of Chabad or the </w:t>
      </w:r>
      <w:r w:rsidRPr="008F4814">
        <w:rPr>
          <w:i/>
          <w:iCs/>
        </w:rPr>
        <w:t>Ohr Hachaim</w:t>
      </w:r>
      <w:r w:rsidRPr="008F4814">
        <w:t xml:space="preserve">), this paradox is explained deeply. They note that the biblical skin affliction was actually a spiritual malady that only affected the </w:t>
      </w:r>
      <w:r w:rsidRPr="008F4814">
        <w:rPr>
          <w:i/>
          <w:iCs/>
        </w:rPr>
        <w:t>outermost</w:t>
      </w:r>
      <w:r w:rsidRPr="008F4814">
        <w:t xml:space="preserve"> layer of a person</w:t>
      </w:r>
      <w:r>
        <w:t xml:space="preserve">, </w:t>
      </w:r>
      <w:r w:rsidRPr="008F4814">
        <w:t xml:space="preserve">the skin. </w:t>
      </w:r>
    </w:p>
    <w:p w14:paraId="6B146DD4" w14:textId="77777777" w:rsidR="008F4814" w:rsidRPr="008F4814" w:rsidRDefault="008F4814" w:rsidP="008F4814"/>
    <w:p w14:paraId="14A5E8E2" w14:textId="77777777" w:rsidR="008F4814" w:rsidRDefault="008F4814" w:rsidP="008F4814">
      <w:r w:rsidRPr="008F4814">
        <w:t xml:space="preserve">Therefore, the Leper Scholar represents someone who is internally completely pure, righteous, and brilliant, but whose </w:t>
      </w:r>
      <w:r w:rsidRPr="008F4814">
        <w:rPr>
          <w:i/>
          <w:iCs/>
        </w:rPr>
        <w:t>external</w:t>
      </w:r>
      <w:r w:rsidRPr="008F4814">
        <w:t xml:space="preserve"> shell absorbs the harsh, chaotic energies and suffering of a broken world in order to refine and heal it from the outside in.</w:t>
      </w:r>
    </w:p>
    <w:p w14:paraId="7E572E5E" w14:textId="77777777" w:rsidR="008F4814" w:rsidRDefault="008F4814" w:rsidP="008F4814"/>
    <w:p w14:paraId="5AA14A3D" w14:textId="1E8CC0A9" w:rsidR="008F4814" w:rsidRPr="008F4814" w:rsidRDefault="008F4814" w:rsidP="008F4814">
      <w:r w:rsidRPr="008F4814">
        <w:t>Why would Mashiach be a leper?</w:t>
      </w:r>
    </w:p>
    <w:p w14:paraId="1859CFF4" w14:textId="77777777" w:rsidR="008F4814" w:rsidRDefault="008F4814" w:rsidP="00C91AFB"/>
    <w:p w14:paraId="76ADE956" w14:textId="65631FF5" w:rsidR="00371CE9" w:rsidRDefault="008F4814" w:rsidP="008F4814">
      <w:r w:rsidRPr="008F4814">
        <w:t>The Lubavitcher Rebbe offers one interesting answer to the puzzle. He teaches</w:t>
      </w:r>
      <w:r w:rsidR="00BF2DEF">
        <w:rPr>
          <w:rStyle w:val="FootnoteReference"/>
        </w:rPr>
        <w:footnoteReference w:id="27"/>
      </w:r>
      <w:r w:rsidRPr="008F4814">
        <w:t xml:space="preserve"> that Mashiach is essentially a perfect person on the inside; however, no human being is completely perfect – such a distinction is reserved only for God</w:t>
      </w:r>
      <w:r w:rsidR="00BF2DEF">
        <w:t xml:space="preserve">, </w:t>
      </w:r>
      <w:r w:rsidRPr="008F4814">
        <w:t>and so, his minor spiritual imperfections appear only on his most outer garments</w:t>
      </w:r>
      <w:r w:rsidR="00BF2DEF">
        <w:t xml:space="preserve">, </w:t>
      </w:r>
      <w:r w:rsidRPr="008F4814">
        <w:t>the skin. The Rebbe goes on to say that the leprosy appearing on his skin is actually a sign of Mashiach’s tremendous spiritual powers. Rabbi</w:t>
      </w:r>
      <w:r w:rsidR="00BF2DEF">
        <w:t xml:space="preserve"> </w:t>
      </w:r>
      <w:r w:rsidRPr="00BF2DEF">
        <w:t>Eli Touger describes the Rebbe’s</w:t>
      </w:r>
      <w:r w:rsidR="00BF2DEF">
        <w:t xml:space="preserve"> </w:t>
      </w:r>
      <w:r w:rsidRPr="008F4814">
        <w:t>teaching like this: “…there are sublime spiritual influences which, because of the lack of appropriate vessels… can produce negative effects. For when powerful energy is released without being harnessed, it can cause injury. This is the reason for the [leprosy] with which Mashiach is afflicted.”</w:t>
      </w:r>
    </w:p>
    <w:p w14:paraId="61F92DB9" w14:textId="77777777" w:rsidR="00F514F9" w:rsidRDefault="00F514F9" w:rsidP="008F4814"/>
    <w:p w14:paraId="78C288C1" w14:textId="5B7EBF0A" w:rsidR="00F514F9" w:rsidRDefault="00F514F9" w:rsidP="008F4814">
      <w:r w:rsidRPr="00F514F9">
        <w:t>The Mishnah (Kelim 1:7) clarifies the exact geographic boundaries of the leper's quarantine. The restriction "outside the camp" was translated in the Land of Israel to mean outside the perimeter of a walled city.</w:t>
      </w:r>
      <w:r>
        <w:t xml:space="preserve"> </w:t>
      </w:r>
      <w:r w:rsidRPr="00F514F9">
        <w:t>A leper was strictly forbidden from stepping foot inside the city walls. However, the external plaza directly in front of the city gate, or the outer chambers built into the exterior of the gate complex, were technically classified as outside the city.</w:t>
      </w:r>
      <w:r>
        <w:t xml:space="preserve"> </w:t>
      </w:r>
      <w:r w:rsidRPr="00F514F9">
        <w:t>By sitting right at the gate, the leper was pushing themselves up against the absolute closest legal boundary line to human society possible without violating the biblical prohibition. They were outside the walls, but entirely within arm's reach of civilization.</w:t>
      </w:r>
    </w:p>
    <w:p w14:paraId="48651CA7" w14:textId="77777777" w:rsidR="008F4814" w:rsidRDefault="008F4814" w:rsidP="00371CE9"/>
    <w:p w14:paraId="7F886E74" w14:textId="77777777" w:rsidR="007B725A" w:rsidRDefault="007B725A" w:rsidP="00612F04"/>
    <w:p w14:paraId="63210F71" w14:textId="393230DC" w:rsidR="007B725A" w:rsidRDefault="00371CE9" w:rsidP="00371CE9">
      <w:pPr>
        <w:pStyle w:val="Heading1"/>
      </w:pPr>
      <w:bookmarkStart w:id="36" w:name="_Toc232392354"/>
      <w:r>
        <w:t>Mashiach’s weapon</w:t>
      </w:r>
      <w:bookmarkEnd w:id="36"/>
    </w:p>
    <w:p w14:paraId="599F2913" w14:textId="77777777" w:rsidR="00371CE9" w:rsidRDefault="00371CE9" w:rsidP="00612F04"/>
    <w:p w14:paraId="2CD19DB0" w14:textId="30024BC2" w:rsidR="00612F04" w:rsidRDefault="00612F04" w:rsidP="00612F04">
      <w:r w:rsidRPr="00612F04">
        <w:t xml:space="preserve">The </w:t>
      </w:r>
      <w:r>
        <w:t>Targum</w:t>
      </w:r>
      <w:r w:rsidRPr="00612F04">
        <w:t xml:space="preserve"> writes that Mashiach’s most powerful weapon is his tongue, and he slays evil with his speech. </w:t>
      </w:r>
    </w:p>
    <w:p w14:paraId="5A25131B" w14:textId="77777777" w:rsidR="00612F04" w:rsidRDefault="00612F04" w:rsidP="00612F04"/>
    <w:p w14:paraId="1198FFB9" w14:textId="74CE9054" w:rsidR="00612F04" w:rsidRDefault="00612F04" w:rsidP="000F49F4">
      <w:pPr>
        <w:pStyle w:val="Verse"/>
      </w:pPr>
      <w:r w:rsidRPr="000F49F4">
        <w:rPr>
          <w:b/>
          <w:bCs/>
        </w:rPr>
        <w:t>Targum Jonathan on Isaiah 11:4</w:t>
      </w:r>
      <w:r w:rsidR="000F49F4">
        <w:t xml:space="preserve"> </w:t>
      </w:r>
      <w:r w:rsidR="000F49F4" w:rsidRPr="000F49F4">
        <w:t xml:space="preserve">And he shall smite the guilty of the earth with the </w:t>
      </w:r>
      <w:r w:rsidR="000F49F4" w:rsidRPr="000F49F4">
        <w:rPr>
          <w:iCs/>
        </w:rPr>
        <w:t>word</w:t>
      </w:r>
      <w:r w:rsidR="000F49F4" w:rsidRPr="000F49F4">
        <w:t xml:space="preserve"> [Memra] of his mouth.</w:t>
      </w:r>
    </w:p>
    <w:p w14:paraId="540FCCF2" w14:textId="77777777" w:rsidR="00612F04" w:rsidRDefault="00612F04" w:rsidP="00612F04"/>
    <w:p w14:paraId="558FABB1" w14:textId="6CCD5DDE" w:rsidR="000F49F4" w:rsidRDefault="000F49F4" w:rsidP="00612F04">
      <w:r>
        <w:t>This is a commentary on:</w:t>
      </w:r>
    </w:p>
    <w:p w14:paraId="6FF6442E" w14:textId="77777777" w:rsidR="000F49F4" w:rsidRDefault="000F49F4" w:rsidP="00612F04"/>
    <w:p w14:paraId="7FDCB742" w14:textId="13380F9C" w:rsidR="00612F04" w:rsidRDefault="00612F04" w:rsidP="00612F04">
      <w:pPr>
        <w:pStyle w:val="Verse"/>
      </w:pPr>
      <w:r w:rsidRPr="00612F04">
        <w:rPr>
          <w:b/>
          <w:bCs/>
        </w:rPr>
        <w:t>Yeshayahu (Isaiah) 11:4</w:t>
      </w:r>
      <w:r>
        <w:t xml:space="preserve"> </w:t>
      </w:r>
      <w:r w:rsidRPr="00612F04">
        <w:t>But with righteousness shall he judge the poor, and decide with equity for the meek of the land; and he shall smite the land with the rod of his mouth, and with the breath of his lips shall he slay the wicked.</w:t>
      </w:r>
    </w:p>
    <w:p w14:paraId="5A671720" w14:textId="77777777" w:rsidR="00612F04" w:rsidRDefault="00612F04" w:rsidP="00612F04"/>
    <w:p w14:paraId="299A9EB8" w14:textId="08A0D212" w:rsidR="00F450CF" w:rsidRPr="00612F04" w:rsidRDefault="00612F04" w:rsidP="00612F04">
      <w:r w:rsidRPr="00612F04">
        <w:t>In one passage,</w:t>
      </w:r>
      <w:r>
        <w:rPr>
          <w:rStyle w:val="FootnoteReference"/>
        </w:rPr>
        <w:footnoteReference w:id="28"/>
      </w:r>
      <w:r w:rsidRPr="00612F04">
        <w:t xml:space="preserve"> Mashiach is said to be confronted with 140 wicked kingdoms, and God comforts him: “… do not be afraid, for all of them will perish by the breath of your lips.” This is based on the verse in Isaiah 11, where the Messiah is similarly described as destroying the wicked with his speech. The power of speech is perhaps the greatest of all</w:t>
      </w:r>
      <w:r w:rsidR="00497740">
        <w:t xml:space="preserve">, </w:t>
      </w:r>
      <w:r w:rsidRPr="00612F04">
        <w:t>it is through speech that God created this entire universe (“And God </w:t>
      </w:r>
      <w:r w:rsidRPr="00612F04">
        <w:rPr>
          <w:i/>
          <w:iCs/>
        </w:rPr>
        <w:t>said</w:t>
      </w:r>
      <w:r w:rsidRPr="00612F04">
        <w:t> ‘Let there be light’…”)</w:t>
      </w:r>
      <w:r w:rsidR="00497740">
        <w:t xml:space="preserve">, </w:t>
      </w:r>
      <w:r w:rsidRPr="00612F04">
        <w:t>one who knows the true powers of speech can create and destroy worlds!</w:t>
      </w:r>
    </w:p>
    <w:p w14:paraId="2BC7C187" w14:textId="77777777" w:rsidR="00F450CF" w:rsidRPr="00612F04" w:rsidRDefault="00F450CF"/>
    <w:p w14:paraId="295812DD" w14:textId="77777777" w:rsidR="00F450CF" w:rsidRPr="00612F04" w:rsidRDefault="00F450CF"/>
    <w:p w14:paraId="32D87251" w14:textId="77777777" w:rsidR="00F450CF" w:rsidRDefault="00D7180E">
      <w:pPr>
        <w:jc w:val="center"/>
        <w:rPr>
          <w:b/>
          <w:bCs/>
        </w:rPr>
      </w:pPr>
      <w:r>
        <w:rPr>
          <w:b/>
          <w:bCs/>
        </w:rPr>
        <w:t>* * *</w:t>
      </w:r>
    </w:p>
    <w:p w14:paraId="34A65296" w14:textId="77777777" w:rsidR="00F450CF" w:rsidRDefault="00F450CF">
      <w:pPr>
        <w:jc w:val="center"/>
      </w:pPr>
    </w:p>
    <w:p w14:paraId="6BBB1111" w14:textId="77777777" w:rsidR="00F450CF" w:rsidRDefault="00D7180E">
      <w:pPr>
        <w:jc w:val="center"/>
      </w:pPr>
      <w:r>
        <w:t xml:space="preserve">This </w:t>
      </w:r>
      <w:hyperlink r:id="rId15" w:history="1">
        <w:r>
          <w:rPr>
            <w:rStyle w:val="Hyperlink"/>
          </w:rPr>
          <w:t>study</w:t>
        </w:r>
      </w:hyperlink>
      <w:r>
        <w:t xml:space="preserve"> was written by </w:t>
      </w:r>
    </w:p>
    <w:p w14:paraId="028AAB72" w14:textId="77777777" w:rsidR="00F450CF" w:rsidRDefault="00D7180E">
      <w:pPr>
        <w:jc w:val="center"/>
      </w:pPr>
      <w:r>
        <w:t xml:space="preserve">Rabbi Dr. Hillel ben David (Greg Killian). </w:t>
      </w:r>
    </w:p>
    <w:p w14:paraId="1CDFE80B" w14:textId="77777777" w:rsidR="00F450CF" w:rsidRDefault="00D7180E">
      <w:pPr>
        <w:jc w:val="center"/>
      </w:pPr>
      <w:r>
        <w:t>Comments may be submitted to:</w:t>
      </w:r>
    </w:p>
    <w:p w14:paraId="54D5A73E" w14:textId="77777777" w:rsidR="00F450CF" w:rsidRDefault="00F450CF">
      <w:pPr>
        <w:jc w:val="center"/>
      </w:pPr>
    </w:p>
    <w:p w14:paraId="237DDDAD" w14:textId="77777777" w:rsidR="00F450CF" w:rsidRDefault="00D7180E">
      <w:pPr>
        <w:jc w:val="center"/>
      </w:pPr>
      <w:r>
        <w:t>Rabbi Dr. Greg Killian</w:t>
      </w:r>
    </w:p>
    <w:p w14:paraId="2EADFBC2" w14:textId="77777777" w:rsidR="00F450CF" w:rsidRDefault="00D7180E">
      <w:pPr>
        <w:jc w:val="center"/>
      </w:pPr>
      <w:r>
        <w:t>12210 Luckey Summit</w:t>
      </w:r>
    </w:p>
    <w:p w14:paraId="63A00702" w14:textId="77777777" w:rsidR="00F450CF" w:rsidRDefault="00D7180E">
      <w:pPr>
        <w:jc w:val="center"/>
      </w:pPr>
      <w:r>
        <w:t>San Antonio, TX 78252</w:t>
      </w:r>
    </w:p>
    <w:p w14:paraId="0D39C726" w14:textId="77777777" w:rsidR="00F450CF" w:rsidRDefault="00F450CF">
      <w:pPr>
        <w:jc w:val="center"/>
      </w:pPr>
    </w:p>
    <w:p w14:paraId="7C99B419" w14:textId="77777777" w:rsidR="00F450CF" w:rsidRDefault="00D7180E">
      <w:pPr>
        <w:jc w:val="center"/>
      </w:pPr>
      <w:r>
        <w:t xml:space="preserve">Internet address:  </w:t>
      </w:r>
      <w:hyperlink r:id="rId16" w:history="1">
        <w:r>
          <w:rPr>
            <w:rStyle w:val="Hyperlink"/>
          </w:rPr>
          <w:t>gkilli@aol.com</w:t>
        </w:r>
      </w:hyperlink>
    </w:p>
    <w:p w14:paraId="2F9F253C" w14:textId="77777777" w:rsidR="00F450CF" w:rsidRDefault="00D7180E">
      <w:pPr>
        <w:jc w:val="center"/>
      </w:pPr>
      <w:r>
        <w:t xml:space="preserve">Web page:  </w:t>
      </w:r>
      <w:hyperlink r:id="rId17" w:history="1">
        <w:r>
          <w:rPr>
            <w:rStyle w:val="Hyperlink"/>
          </w:rPr>
          <w:t>https://www.betemunah.org/</w:t>
        </w:r>
      </w:hyperlink>
    </w:p>
    <w:p w14:paraId="076435E8" w14:textId="77777777" w:rsidR="00F450CF" w:rsidRDefault="00F450CF">
      <w:pPr>
        <w:jc w:val="center"/>
      </w:pPr>
    </w:p>
    <w:p w14:paraId="2A74C738" w14:textId="77777777" w:rsidR="00F450CF" w:rsidRDefault="00D7180E">
      <w:pPr>
        <w:jc w:val="center"/>
        <w:rPr>
          <w:bCs/>
        </w:rPr>
      </w:pPr>
      <w:r>
        <w:rPr>
          <w:bCs/>
        </w:rPr>
        <w:t>(360) 918-2905</w:t>
      </w:r>
    </w:p>
    <w:p w14:paraId="5D0B8330" w14:textId="77777777" w:rsidR="00F450CF" w:rsidRDefault="00F450CF"/>
    <w:p w14:paraId="1DB4AC18" w14:textId="77777777" w:rsidR="00F450CF" w:rsidRDefault="00D7180E">
      <w:pPr>
        <w:jc w:val="center"/>
      </w:pPr>
      <w:r>
        <w:t xml:space="preserve">Return to </w:t>
      </w:r>
      <w:hyperlink r:id="rId18" w:history="1">
        <w:r>
          <w:rPr>
            <w:rStyle w:val="Hyperlink"/>
          </w:rPr>
          <w:t>The WATCHMAN</w:t>
        </w:r>
      </w:hyperlink>
      <w:r>
        <w:t xml:space="preserve"> home page </w:t>
      </w:r>
    </w:p>
    <w:p w14:paraId="373ADE86" w14:textId="77777777" w:rsidR="00F450CF" w:rsidRDefault="00D7180E">
      <w:pPr>
        <w:jc w:val="center"/>
      </w:pPr>
      <w:r>
        <w:t xml:space="preserve">Send comments to Greg Killian at his email address: </w:t>
      </w:r>
      <w:hyperlink r:id="rId19" w:history="1">
        <w:r>
          <w:rPr>
            <w:rStyle w:val="Hyperlink"/>
          </w:rPr>
          <w:t>gkilli@aol.com</w:t>
        </w:r>
      </w:hyperlink>
    </w:p>
    <w:p w14:paraId="6877914B" w14:textId="77777777" w:rsidR="00D7180E" w:rsidRDefault="00D7180E">
      <w:pPr>
        <w:jc w:val="center"/>
      </w:pPr>
    </w:p>
    <w:sectPr w:rsidR="00D7180E">
      <w:footerReference w:type="even" r:id="rId20"/>
      <w:footerReference w:type="default" r:id="rId21"/>
      <w:type w:val="continuous"/>
      <w:pgSz w:w="12240" w:h="15840"/>
      <w:pgMar w:top="720" w:right="720" w:bottom="720" w:left="720"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1780" w14:textId="77777777" w:rsidR="0045165D" w:rsidRDefault="0045165D">
      <w:r>
        <w:separator/>
      </w:r>
    </w:p>
  </w:endnote>
  <w:endnote w:type="continuationSeparator" w:id="0">
    <w:p w14:paraId="713B19D5" w14:textId="77777777" w:rsidR="0045165D" w:rsidRDefault="0045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C728"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F1398C" w14:textId="77777777" w:rsidR="00F450CF" w:rsidRDefault="00F4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37169"/>
      <w:docPartObj>
        <w:docPartGallery w:val="Page Numbers (Bottom of Page)"/>
        <w:docPartUnique/>
      </w:docPartObj>
    </w:sdtPr>
    <w:sdtContent>
      <w:sdt>
        <w:sdtPr>
          <w:id w:val="1858768542"/>
          <w:docPartObj>
            <w:docPartGallery w:val="Page Numbers (Top of Page)"/>
            <w:docPartUnique/>
          </w:docPartObj>
        </w:sdtPr>
        <w:sdtContent>
          <w:p w14:paraId="6E91E53F" w14:textId="77777777" w:rsidR="00F236CB" w:rsidRDefault="00F236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14A037" w14:textId="77777777" w:rsidR="00F450CF" w:rsidRDefault="00F45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E68D" w14:textId="77777777" w:rsidR="00F236CB" w:rsidRDefault="00F236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25D0"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2E7281" w14:textId="77777777" w:rsidR="00F450CF" w:rsidRDefault="00F450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670737"/>
      <w:docPartObj>
        <w:docPartGallery w:val="Page Numbers (Bottom of Page)"/>
        <w:docPartUnique/>
      </w:docPartObj>
    </w:sdtPr>
    <w:sdtContent>
      <w:sdt>
        <w:sdtPr>
          <w:id w:val="1728636285"/>
          <w:docPartObj>
            <w:docPartGallery w:val="Page Numbers (Top of Page)"/>
            <w:docPartUnique/>
          </w:docPartObj>
        </w:sdtPr>
        <w:sdtContent>
          <w:p w14:paraId="3F450C6E" w14:textId="77777777" w:rsidR="00F236CB" w:rsidRDefault="00F236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6FAB911" w14:textId="77777777" w:rsidR="00F450CF" w:rsidRDefault="00F4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0B88C" w14:textId="77777777" w:rsidR="0045165D" w:rsidRDefault="0045165D">
      <w:r>
        <w:separator/>
      </w:r>
    </w:p>
  </w:footnote>
  <w:footnote w:type="continuationSeparator" w:id="0">
    <w:p w14:paraId="32E81C81" w14:textId="77777777" w:rsidR="0045165D" w:rsidRDefault="0045165D">
      <w:r>
        <w:continuationSeparator/>
      </w:r>
    </w:p>
  </w:footnote>
  <w:footnote w:id="1">
    <w:p w14:paraId="4BBD9F64" w14:textId="363272C1" w:rsidR="001D7B01" w:rsidRDefault="001D7B01">
      <w:pPr>
        <w:pStyle w:val="FootnoteText"/>
      </w:pPr>
      <w:r>
        <w:rPr>
          <w:rStyle w:val="FootnoteReference"/>
        </w:rPr>
        <w:footnoteRef/>
      </w:r>
      <w:r>
        <w:t xml:space="preserve"> </w:t>
      </w:r>
      <w:r w:rsidRPr="001D7B01">
        <w:t xml:space="preserve">such as the </w:t>
      </w:r>
      <w:r w:rsidRPr="001D7B01">
        <w:rPr>
          <w:i/>
          <w:iCs/>
        </w:rPr>
        <w:t>Maharal of Prague</w:t>
      </w:r>
      <w:r w:rsidRPr="001D7B01">
        <w:t xml:space="preserve"> and the </w:t>
      </w:r>
      <w:r w:rsidRPr="001D7B01">
        <w:rPr>
          <w:i/>
          <w:iCs/>
        </w:rPr>
        <w:t>Alshich</w:t>
      </w:r>
    </w:p>
  </w:footnote>
  <w:footnote w:id="2">
    <w:p w14:paraId="58DA563E" w14:textId="16F45E6E" w:rsidR="00F2552A" w:rsidRDefault="00F2552A" w:rsidP="00F2552A">
      <w:pPr>
        <w:pStyle w:val="FootnoteText"/>
      </w:pPr>
      <w:r>
        <w:rPr>
          <w:rStyle w:val="FootnoteReference"/>
        </w:rPr>
        <w:footnoteRef/>
      </w:r>
      <w:r>
        <w:t xml:space="preserve"> </w:t>
      </w:r>
      <w:r w:rsidRPr="00F2552A">
        <w:t xml:space="preserve">The </w:t>
      </w:r>
      <w:r w:rsidRPr="00F2552A">
        <w:rPr>
          <w:i/>
          <w:iCs/>
        </w:rPr>
        <w:t>Ramchal</w:t>
      </w:r>
      <w:r w:rsidRPr="00F2552A">
        <w:t xml:space="preserve"> (Rabbi Moshe Chaim Luzzatto) explains that the "gate" represents the interface between </w:t>
      </w:r>
      <w:r w:rsidRPr="00F2552A">
        <w:rPr>
          <w:i/>
          <w:iCs/>
        </w:rPr>
        <w:t>Olam Hazeh</w:t>
      </w:r>
      <w:r w:rsidRPr="00F2552A">
        <w:t xml:space="preserve"> (this current world of spiritual concealment) and </w:t>
      </w:r>
      <w:r w:rsidRPr="00F2552A">
        <w:rPr>
          <w:i/>
          <w:iCs/>
        </w:rPr>
        <w:t>Olam Haba</w:t>
      </w:r>
      <w:r w:rsidRPr="00F2552A">
        <w:t xml:space="preserve"> (the revealed world of redemption).</w:t>
      </w:r>
    </w:p>
  </w:footnote>
  <w:footnote w:id="3">
    <w:p w14:paraId="35430742" w14:textId="494F46CC" w:rsidR="000B0DBF" w:rsidRDefault="000B0DBF">
      <w:pPr>
        <w:pStyle w:val="FootnoteText"/>
      </w:pPr>
      <w:r>
        <w:rPr>
          <w:rStyle w:val="FootnoteReference"/>
        </w:rPr>
        <w:footnoteRef/>
      </w:r>
      <w:r>
        <w:t xml:space="preserve"> Devarim (</w:t>
      </w:r>
      <w:r w:rsidRPr="000B0DBF">
        <w:rPr>
          <w:lang w:bidi="ar-SA"/>
        </w:rPr>
        <w:t>Deuteronomy</w:t>
      </w:r>
      <w:r>
        <w:rPr>
          <w:lang w:bidi="ar-SA"/>
        </w:rPr>
        <w:t>)</w:t>
      </w:r>
      <w:r w:rsidRPr="000B0DBF">
        <w:rPr>
          <w:lang w:bidi="ar-SA"/>
        </w:rPr>
        <w:t xml:space="preserve"> 16:18</w:t>
      </w:r>
    </w:p>
  </w:footnote>
  <w:footnote w:id="4">
    <w:p w14:paraId="3A795754" w14:textId="500B62CC" w:rsidR="000B0DBF" w:rsidRDefault="000B0DBF">
      <w:pPr>
        <w:pStyle w:val="FootnoteText"/>
      </w:pPr>
      <w:r>
        <w:rPr>
          <w:rStyle w:val="FootnoteReference"/>
        </w:rPr>
        <w:footnoteRef/>
      </w:r>
      <w:r>
        <w:t xml:space="preserve"> </w:t>
      </w:r>
      <w:r w:rsidRPr="000B0DBF">
        <w:rPr>
          <w:i/>
          <w:iCs/>
          <w:lang w:bidi="ar-SA"/>
        </w:rPr>
        <w:t>Netzach Yisrael</w:t>
      </w:r>
    </w:p>
  </w:footnote>
  <w:footnote w:id="5">
    <w:p w14:paraId="05352773" w14:textId="12043F01" w:rsidR="00616669" w:rsidRDefault="00616669">
      <w:pPr>
        <w:pStyle w:val="FootnoteText"/>
      </w:pPr>
      <w:r>
        <w:rPr>
          <w:rStyle w:val="FootnoteReference"/>
        </w:rPr>
        <w:footnoteRef/>
      </w:r>
      <w:r>
        <w:t xml:space="preserve"> Tehillim (Psalms) 95:7</w:t>
      </w:r>
    </w:p>
  </w:footnote>
  <w:footnote w:id="6">
    <w:p w14:paraId="630D1809" w14:textId="083BC069" w:rsidR="00E91A30" w:rsidRDefault="00E91A30">
      <w:pPr>
        <w:pStyle w:val="FootnoteText"/>
      </w:pPr>
      <w:r>
        <w:rPr>
          <w:rStyle w:val="FootnoteReference"/>
        </w:rPr>
        <w:footnoteRef/>
      </w:r>
      <w:r>
        <w:t xml:space="preserve"> </w:t>
      </w:r>
      <w:r w:rsidRPr="00E91A30">
        <w:rPr>
          <w:i/>
          <w:iCs/>
          <w:lang w:bidi="ar-SA"/>
        </w:rPr>
        <w:t>Netzach Yisrael</w:t>
      </w:r>
      <w:r w:rsidRPr="00E91A30">
        <w:rPr>
          <w:lang w:bidi="ar-SA"/>
        </w:rPr>
        <w:t>, Chapters 28 &amp; 35</w:t>
      </w:r>
    </w:p>
  </w:footnote>
  <w:footnote w:id="7">
    <w:p w14:paraId="685F8B4E" w14:textId="4DB8E522" w:rsidR="00FE2C87" w:rsidRDefault="00FE2C87">
      <w:pPr>
        <w:pStyle w:val="FootnoteText"/>
      </w:pPr>
      <w:r>
        <w:rPr>
          <w:rStyle w:val="FootnoteReference"/>
        </w:rPr>
        <w:footnoteRef/>
      </w:r>
      <w:r>
        <w:t xml:space="preserve"> </w:t>
      </w:r>
      <w:r w:rsidRPr="00FE2C87">
        <w:rPr>
          <w:lang w:bidi="ar-SA"/>
        </w:rPr>
        <w:t>Rabbi Shmuel Eidels</w:t>
      </w:r>
    </w:p>
  </w:footnote>
  <w:footnote w:id="8">
    <w:p w14:paraId="1FC575B9" w14:textId="77777777" w:rsidR="00FE2C87" w:rsidRDefault="00FE2C87" w:rsidP="00FE2C87">
      <w:pPr>
        <w:pStyle w:val="FootnoteText"/>
      </w:pPr>
      <w:r>
        <w:rPr>
          <w:rStyle w:val="FootnoteReference"/>
        </w:rPr>
        <w:footnoteRef/>
      </w:r>
      <w:r>
        <w:t xml:space="preserve"> </w:t>
      </w:r>
      <w:r w:rsidRPr="00FE2C87">
        <w:rPr>
          <w:i/>
          <w:iCs/>
          <w:lang w:bidi="ar-SA"/>
        </w:rPr>
        <w:t>Ma'amar HaGeulah</w:t>
      </w:r>
      <w:r w:rsidRPr="00FE2C87">
        <w:rPr>
          <w:lang w:bidi="ar-SA"/>
        </w:rPr>
        <w:t xml:space="preserve"> / The Essay on Redemption</w:t>
      </w:r>
    </w:p>
  </w:footnote>
  <w:footnote w:id="9">
    <w:p w14:paraId="0464AA0B" w14:textId="6815CB24" w:rsidR="00B36B4F" w:rsidRDefault="00B36B4F">
      <w:pPr>
        <w:pStyle w:val="FootnoteText"/>
      </w:pPr>
      <w:r>
        <w:rPr>
          <w:rStyle w:val="FootnoteReference"/>
        </w:rPr>
        <w:footnoteRef/>
      </w:r>
      <w:r>
        <w:t xml:space="preserve"> </w:t>
      </w:r>
      <w:r w:rsidRPr="00B36B4F">
        <w:rPr>
          <w:i/>
          <w:iCs/>
          <w:lang w:bidi="ar-SA"/>
        </w:rPr>
        <w:t>Ben Yehoyada</w:t>
      </w:r>
      <w:r w:rsidRPr="00B36B4F">
        <w:rPr>
          <w:lang w:bidi="ar-SA"/>
        </w:rPr>
        <w:t xml:space="preserve"> on Sanhedrin 98a</w:t>
      </w:r>
    </w:p>
  </w:footnote>
  <w:footnote w:id="10">
    <w:p w14:paraId="72046D0D" w14:textId="52FC9FF2" w:rsidR="00B36B4F" w:rsidRDefault="00B36B4F">
      <w:pPr>
        <w:pStyle w:val="FootnoteText"/>
      </w:pPr>
      <w:r>
        <w:rPr>
          <w:rStyle w:val="FootnoteReference"/>
        </w:rPr>
        <w:footnoteRef/>
      </w:r>
      <w:r>
        <w:t xml:space="preserve"> </w:t>
      </w:r>
      <w:r w:rsidRPr="00B36B4F">
        <w:rPr>
          <w:lang w:bidi="ar-SA"/>
        </w:rPr>
        <w:t>Michtevei Chafetz Chaim</w:t>
      </w:r>
    </w:p>
  </w:footnote>
  <w:footnote w:id="11">
    <w:p w14:paraId="13FF9CC0" w14:textId="291F8F77" w:rsidR="00555431" w:rsidRDefault="00555431">
      <w:pPr>
        <w:pStyle w:val="FootnoteText"/>
      </w:pPr>
      <w:r>
        <w:rPr>
          <w:rStyle w:val="FootnoteReference"/>
        </w:rPr>
        <w:footnoteRef/>
      </w:r>
      <w:r>
        <w:t xml:space="preserve"> </w:t>
      </w:r>
      <w:r w:rsidRPr="00555431">
        <w:t xml:space="preserve">Rabbi Shlomo Ephraim of </w:t>
      </w:r>
      <w:r w:rsidRPr="00555431">
        <w:t>Luntschitz</w:t>
      </w:r>
    </w:p>
  </w:footnote>
  <w:footnote w:id="12">
    <w:p w14:paraId="20464DA0" w14:textId="5C6C513B" w:rsidR="000241A6" w:rsidRDefault="000241A6">
      <w:pPr>
        <w:pStyle w:val="FootnoteText"/>
      </w:pPr>
      <w:r>
        <w:rPr>
          <w:rStyle w:val="FootnoteReference"/>
        </w:rPr>
        <w:footnoteRef/>
      </w:r>
      <w:r>
        <w:t xml:space="preserve"> </w:t>
      </w:r>
      <w:r w:rsidRPr="000241A6">
        <w:t>Rabbi Yehudah Aryeh Leib Alter of Ger</w:t>
      </w:r>
    </w:p>
  </w:footnote>
  <w:footnote w:id="13">
    <w:p w14:paraId="56356763" w14:textId="0BF62E58" w:rsidR="000241A6" w:rsidRDefault="000241A6">
      <w:pPr>
        <w:pStyle w:val="FootnoteText"/>
      </w:pPr>
      <w:r>
        <w:rPr>
          <w:rStyle w:val="FootnoteReference"/>
        </w:rPr>
        <w:footnoteRef/>
      </w:r>
      <w:r>
        <w:t xml:space="preserve"> </w:t>
      </w:r>
      <w:r w:rsidRPr="000241A6">
        <w:t xml:space="preserve">Sichot </w:t>
      </w:r>
      <w:r w:rsidRPr="000241A6">
        <w:t>Mussar</w:t>
      </w:r>
    </w:p>
  </w:footnote>
  <w:footnote w:id="14">
    <w:p w14:paraId="0A52F66D" w14:textId="05A49FDA" w:rsidR="000241A6" w:rsidRDefault="000241A6">
      <w:pPr>
        <w:pStyle w:val="FootnoteText"/>
      </w:pPr>
      <w:r>
        <w:rPr>
          <w:rStyle w:val="FootnoteReference"/>
        </w:rPr>
        <w:footnoteRef/>
      </w:r>
      <w:r>
        <w:t xml:space="preserve"> E</w:t>
      </w:r>
      <w:r w:rsidRPr="000241A6">
        <w:t>thical and character development</w:t>
      </w:r>
    </w:p>
  </w:footnote>
  <w:footnote w:id="15">
    <w:p w14:paraId="3A91F46F" w14:textId="6129B7A5" w:rsidR="000241A6" w:rsidRDefault="000241A6">
      <w:pPr>
        <w:pStyle w:val="FootnoteText"/>
      </w:pPr>
      <w:r>
        <w:rPr>
          <w:rStyle w:val="FootnoteReference"/>
        </w:rPr>
        <w:footnoteRef/>
      </w:r>
      <w:r>
        <w:t xml:space="preserve"> </w:t>
      </w:r>
      <w:r w:rsidRPr="000241A6">
        <w:t>Rabbi Moshe Alshich</w:t>
      </w:r>
    </w:p>
  </w:footnote>
  <w:footnote w:id="16">
    <w:p w14:paraId="75B2ECC9" w14:textId="5B71283C" w:rsidR="00F441DC" w:rsidRDefault="00F441DC">
      <w:pPr>
        <w:pStyle w:val="FootnoteText"/>
      </w:pPr>
      <w:r>
        <w:rPr>
          <w:rStyle w:val="FootnoteReference"/>
        </w:rPr>
        <w:footnoteRef/>
      </w:r>
      <w:r>
        <w:t xml:space="preserve"> </w:t>
      </w:r>
      <w:r w:rsidRPr="00F441DC">
        <w:t xml:space="preserve">Rabbi Shlomo Ephraim of </w:t>
      </w:r>
      <w:r w:rsidRPr="00F441DC">
        <w:t>Luntschitz</w:t>
      </w:r>
    </w:p>
  </w:footnote>
  <w:footnote w:id="17">
    <w:p w14:paraId="381D4A45" w14:textId="0D4BF95D" w:rsidR="009607F6" w:rsidRDefault="009607F6">
      <w:pPr>
        <w:pStyle w:val="FootnoteText"/>
      </w:pPr>
      <w:r>
        <w:rPr>
          <w:rStyle w:val="FootnoteReference"/>
        </w:rPr>
        <w:footnoteRef/>
      </w:r>
      <w:r>
        <w:t xml:space="preserve"> </w:t>
      </w:r>
      <w:r w:rsidRPr="009607F6">
        <w:t xml:space="preserve">Chiddushei </w:t>
      </w:r>
      <w:r w:rsidRPr="009607F6">
        <w:t>Aggadot / Netzach Yisrael</w:t>
      </w:r>
    </w:p>
  </w:footnote>
  <w:footnote w:id="18">
    <w:p w14:paraId="7345C40A" w14:textId="77777777" w:rsidR="009607F6" w:rsidRDefault="009607F6" w:rsidP="009607F6">
      <w:pPr>
        <w:pStyle w:val="FootnoteText"/>
      </w:pPr>
      <w:r>
        <w:rPr>
          <w:rStyle w:val="FootnoteReference"/>
        </w:rPr>
        <w:footnoteRef/>
      </w:r>
      <w:r>
        <w:t xml:space="preserve"> </w:t>
      </w:r>
      <w:r w:rsidRPr="009607F6">
        <w:t>Rav Yosef Chaim of Baghdad</w:t>
      </w:r>
    </w:p>
  </w:footnote>
  <w:footnote w:id="19">
    <w:p w14:paraId="165EAD97" w14:textId="55FC4437" w:rsidR="009607F6" w:rsidRDefault="009607F6">
      <w:pPr>
        <w:pStyle w:val="FootnoteText"/>
      </w:pPr>
      <w:r>
        <w:rPr>
          <w:rStyle w:val="FootnoteReference"/>
        </w:rPr>
        <w:footnoteRef/>
      </w:r>
      <w:r>
        <w:t xml:space="preserve"> </w:t>
      </w:r>
      <w:r w:rsidRPr="009607F6">
        <w:t>Rav Shlomo Elyashiv</w:t>
      </w:r>
    </w:p>
  </w:footnote>
  <w:footnote w:id="20">
    <w:p w14:paraId="2A3C05B9" w14:textId="33F1498F" w:rsidR="005B06DE" w:rsidRDefault="005B06DE">
      <w:pPr>
        <w:pStyle w:val="FootnoteText"/>
      </w:pPr>
      <w:r>
        <w:rPr>
          <w:rStyle w:val="FootnoteReference"/>
        </w:rPr>
        <w:footnoteRef/>
      </w:r>
      <w:r>
        <w:t xml:space="preserve"> </w:t>
      </w:r>
      <w:r w:rsidRPr="005B06DE">
        <w:t xml:space="preserve">part of his broader Leshem </w:t>
      </w:r>
      <w:r w:rsidRPr="005B06DE">
        <w:t>Shevo V’Achlama</w:t>
      </w:r>
    </w:p>
  </w:footnote>
  <w:footnote w:id="21">
    <w:p w14:paraId="16C53FCE" w14:textId="326B2E2F" w:rsidR="00C1268C" w:rsidRDefault="00C1268C">
      <w:pPr>
        <w:pStyle w:val="FootnoteText"/>
      </w:pPr>
      <w:r>
        <w:rPr>
          <w:rStyle w:val="FootnoteReference"/>
        </w:rPr>
        <w:footnoteRef/>
      </w:r>
      <w:r>
        <w:t xml:space="preserve"> Bereshit (Genesis) 42:6</w:t>
      </w:r>
    </w:p>
  </w:footnote>
  <w:footnote w:id="22">
    <w:p w14:paraId="514503C7" w14:textId="3E79B464" w:rsidR="0033316A" w:rsidRDefault="0033316A">
      <w:pPr>
        <w:pStyle w:val="FootnoteText"/>
      </w:pPr>
      <w:r>
        <w:rPr>
          <w:rStyle w:val="FootnoteReference"/>
        </w:rPr>
        <w:footnoteRef/>
      </w:r>
      <w:r>
        <w:t xml:space="preserve"> "adjusting his hair and eyes", Rashi on Genesis 39:6</w:t>
      </w:r>
    </w:p>
  </w:footnote>
  <w:footnote w:id="23">
    <w:p w14:paraId="01B36310" w14:textId="27A6A609" w:rsidR="00A503DE" w:rsidRDefault="00A503DE">
      <w:pPr>
        <w:pStyle w:val="FootnoteText"/>
      </w:pPr>
      <w:r>
        <w:rPr>
          <w:rStyle w:val="FootnoteReference"/>
        </w:rPr>
        <w:footnoteRef/>
      </w:r>
      <w:r>
        <w:t xml:space="preserve"> Rosh Hashanah 11a</w:t>
      </w:r>
    </w:p>
  </w:footnote>
  <w:footnote w:id="24">
    <w:p w14:paraId="515B1CAB" w14:textId="559486F6" w:rsidR="00A503DE" w:rsidRDefault="00A503DE">
      <w:pPr>
        <w:pStyle w:val="FootnoteText"/>
      </w:pPr>
      <w:r>
        <w:rPr>
          <w:rStyle w:val="FootnoteReference"/>
        </w:rPr>
        <w:footnoteRef/>
      </w:r>
      <w:r>
        <w:t xml:space="preserve"> </w:t>
      </w:r>
      <w:r w:rsidRPr="00A503DE">
        <w:rPr>
          <w:lang w:bidi="ar-SA"/>
        </w:rPr>
        <w:t xml:space="preserve">Rabbi Shneur Zalman of </w:t>
      </w:r>
      <w:r w:rsidRPr="00A503DE">
        <w:rPr>
          <w:lang w:bidi="ar-SA"/>
        </w:rPr>
        <w:t>Liadi</w:t>
      </w:r>
    </w:p>
  </w:footnote>
  <w:footnote w:id="25">
    <w:p w14:paraId="69EE5B98" w14:textId="55F24EC0" w:rsidR="00F47C20" w:rsidRDefault="00F47C20">
      <w:pPr>
        <w:pStyle w:val="FootnoteText"/>
      </w:pPr>
      <w:r>
        <w:rPr>
          <w:rStyle w:val="FootnoteReference"/>
        </w:rPr>
        <w:footnoteRef/>
      </w:r>
      <w:r>
        <w:t xml:space="preserve"> Eicha Rabbah 1:57</w:t>
      </w:r>
    </w:p>
  </w:footnote>
  <w:footnote w:id="26">
    <w:p w14:paraId="6741D3C3" w14:textId="67035035" w:rsidR="00F47C20" w:rsidRDefault="00F47C20">
      <w:pPr>
        <w:pStyle w:val="FootnoteText"/>
      </w:pPr>
      <w:r>
        <w:rPr>
          <w:rStyle w:val="FootnoteReference"/>
        </w:rPr>
        <w:footnoteRef/>
      </w:r>
      <w:r>
        <w:t xml:space="preserve"> At the time of Mincha.</w:t>
      </w:r>
    </w:p>
  </w:footnote>
  <w:footnote w:id="27">
    <w:p w14:paraId="3539341C" w14:textId="7F6216E8" w:rsidR="00BF2DEF" w:rsidRDefault="00BF2DEF">
      <w:pPr>
        <w:pStyle w:val="FootnoteText"/>
      </w:pPr>
      <w:r>
        <w:rPr>
          <w:rStyle w:val="FootnoteReference"/>
        </w:rPr>
        <w:footnoteRef/>
      </w:r>
      <w:r>
        <w:t xml:space="preserve"> </w:t>
      </w:r>
      <w:r w:rsidRPr="008F4814">
        <w:rPr>
          <w:i/>
          <w:iCs/>
        </w:rPr>
        <w:t>Likutei Sichot</w:t>
      </w:r>
      <w:r w:rsidRPr="008F4814">
        <w:t>, Vol. 7, pg. 100</w:t>
      </w:r>
    </w:p>
  </w:footnote>
  <w:footnote w:id="28">
    <w:p w14:paraId="0B57D749" w14:textId="6FD8382C" w:rsidR="00612F04" w:rsidRDefault="00612F04">
      <w:pPr>
        <w:pStyle w:val="FootnoteText"/>
      </w:pPr>
      <w:r>
        <w:rPr>
          <w:rStyle w:val="FootnoteReference"/>
        </w:rPr>
        <w:footnoteRef/>
      </w:r>
      <w:r>
        <w:t xml:space="preserve"> </w:t>
      </w:r>
      <w:r w:rsidRPr="00612F04">
        <w:rPr>
          <w:i/>
          <w:iCs/>
        </w:rPr>
        <w:t>Pesikta Rabbati</w:t>
      </w:r>
      <w:r w:rsidRPr="00612F04">
        <w:t>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EDBD" w14:textId="77777777" w:rsidR="00F236CB" w:rsidRDefault="00F23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B3FF" w14:textId="77777777" w:rsidR="00F236CB" w:rsidRDefault="00F23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347C" w14:textId="77777777" w:rsidR="00F236CB" w:rsidRDefault="00F23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350"/>
    <w:multiLevelType w:val="multilevel"/>
    <w:tmpl w:val="6B82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125B7"/>
    <w:multiLevelType w:val="multilevel"/>
    <w:tmpl w:val="262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37519"/>
    <w:multiLevelType w:val="multilevel"/>
    <w:tmpl w:val="1E8C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A25DF"/>
    <w:multiLevelType w:val="multilevel"/>
    <w:tmpl w:val="1792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D3BC1"/>
    <w:multiLevelType w:val="multilevel"/>
    <w:tmpl w:val="13A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D4A61"/>
    <w:multiLevelType w:val="multilevel"/>
    <w:tmpl w:val="7A16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76DEA"/>
    <w:multiLevelType w:val="multilevel"/>
    <w:tmpl w:val="F93C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6E7E62"/>
    <w:multiLevelType w:val="multilevel"/>
    <w:tmpl w:val="7F78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6D2D"/>
    <w:multiLevelType w:val="multilevel"/>
    <w:tmpl w:val="62C6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73D16"/>
    <w:multiLevelType w:val="multilevel"/>
    <w:tmpl w:val="7982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E470B"/>
    <w:multiLevelType w:val="multilevel"/>
    <w:tmpl w:val="553C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B871A2"/>
    <w:multiLevelType w:val="multilevel"/>
    <w:tmpl w:val="5966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439D6"/>
    <w:multiLevelType w:val="hybridMultilevel"/>
    <w:tmpl w:val="D5665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E6A99"/>
    <w:multiLevelType w:val="multilevel"/>
    <w:tmpl w:val="6664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A2E42"/>
    <w:multiLevelType w:val="multilevel"/>
    <w:tmpl w:val="B03A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988505">
    <w:abstractNumId w:val="12"/>
  </w:num>
  <w:num w:numId="2" w16cid:durableId="2038193674">
    <w:abstractNumId w:val="13"/>
  </w:num>
  <w:num w:numId="3" w16cid:durableId="1100373610">
    <w:abstractNumId w:val="4"/>
  </w:num>
  <w:num w:numId="4" w16cid:durableId="1963920232">
    <w:abstractNumId w:val="1"/>
  </w:num>
  <w:num w:numId="5" w16cid:durableId="2069498487">
    <w:abstractNumId w:val="6"/>
  </w:num>
  <w:num w:numId="6" w16cid:durableId="1492137036">
    <w:abstractNumId w:val="5"/>
  </w:num>
  <w:num w:numId="7" w16cid:durableId="251400630">
    <w:abstractNumId w:val="2"/>
  </w:num>
  <w:num w:numId="8" w16cid:durableId="421948685">
    <w:abstractNumId w:val="9"/>
  </w:num>
  <w:num w:numId="9" w16cid:durableId="2130735309">
    <w:abstractNumId w:val="11"/>
  </w:num>
  <w:num w:numId="10" w16cid:durableId="2047364455">
    <w:abstractNumId w:val="7"/>
  </w:num>
  <w:num w:numId="11" w16cid:durableId="1965576282">
    <w:abstractNumId w:val="8"/>
  </w:num>
  <w:num w:numId="12" w16cid:durableId="1254898020">
    <w:abstractNumId w:val="10"/>
  </w:num>
  <w:num w:numId="13" w16cid:durableId="1847934769">
    <w:abstractNumId w:val="14"/>
  </w:num>
  <w:num w:numId="14" w16cid:durableId="2076391392">
    <w:abstractNumId w:val="0"/>
  </w:num>
  <w:num w:numId="15" w16cid:durableId="245043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04"/>
    <w:rsid w:val="000241A6"/>
    <w:rsid w:val="000537E2"/>
    <w:rsid w:val="000903E5"/>
    <w:rsid w:val="000B0DBF"/>
    <w:rsid w:val="000C7A95"/>
    <w:rsid w:val="000D1E4A"/>
    <w:rsid w:val="000F49F4"/>
    <w:rsid w:val="0012564E"/>
    <w:rsid w:val="0014617C"/>
    <w:rsid w:val="00160D06"/>
    <w:rsid w:val="001B11BC"/>
    <w:rsid w:val="001C0F97"/>
    <w:rsid w:val="001D7B01"/>
    <w:rsid w:val="001E2388"/>
    <w:rsid w:val="002205D3"/>
    <w:rsid w:val="002717A6"/>
    <w:rsid w:val="00271F52"/>
    <w:rsid w:val="0033316A"/>
    <w:rsid w:val="003402F3"/>
    <w:rsid w:val="00371CE9"/>
    <w:rsid w:val="003B2689"/>
    <w:rsid w:val="0040520C"/>
    <w:rsid w:val="00425BF7"/>
    <w:rsid w:val="0045165D"/>
    <w:rsid w:val="00453552"/>
    <w:rsid w:val="00475732"/>
    <w:rsid w:val="00497740"/>
    <w:rsid w:val="004C29F4"/>
    <w:rsid w:val="004E78B9"/>
    <w:rsid w:val="004F7010"/>
    <w:rsid w:val="00547FBA"/>
    <w:rsid w:val="00555431"/>
    <w:rsid w:val="00557AC4"/>
    <w:rsid w:val="0058557F"/>
    <w:rsid w:val="005A5A92"/>
    <w:rsid w:val="005B06DE"/>
    <w:rsid w:val="00612F04"/>
    <w:rsid w:val="00616669"/>
    <w:rsid w:val="00646646"/>
    <w:rsid w:val="00690716"/>
    <w:rsid w:val="006B3162"/>
    <w:rsid w:val="006D0882"/>
    <w:rsid w:val="006D675F"/>
    <w:rsid w:val="007653C1"/>
    <w:rsid w:val="007B725A"/>
    <w:rsid w:val="008164B2"/>
    <w:rsid w:val="00861AC9"/>
    <w:rsid w:val="0088465E"/>
    <w:rsid w:val="008C3850"/>
    <w:rsid w:val="008F4814"/>
    <w:rsid w:val="0090640F"/>
    <w:rsid w:val="009607F6"/>
    <w:rsid w:val="0097285A"/>
    <w:rsid w:val="009E3CC5"/>
    <w:rsid w:val="009F7690"/>
    <w:rsid w:val="00A06E18"/>
    <w:rsid w:val="00A27300"/>
    <w:rsid w:val="00A503DE"/>
    <w:rsid w:val="00AE4D7E"/>
    <w:rsid w:val="00B10353"/>
    <w:rsid w:val="00B36B4F"/>
    <w:rsid w:val="00B74D00"/>
    <w:rsid w:val="00B928DE"/>
    <w:rsid w:val="00BD581C"/>
    <w:rsid w:val="00BF1DF1"/>
    <w:rsid w:val="00BF2DEF"/>
    <w:rsid w:val="00C04D54"/>
    <w:rsid w:val="00C108D5"/>
    <w:rsid w:val="00C1268C"/>
    <w:rsid w:val="00C412C6"/>
    <w:rsid w:val="00C61D75"/>
    <w:rsid w:val="00C91AFB"/>
    <w:rsid w:val="00CB50A7"/>
    <w:rsid w:val="00CC0CEC"/>
    <w:rsid w:val="00CC7DAF"/>
    <w:rsid w:val="00D66115"/>
    <w:rsid w:val="00D7180E"/>
    <w:rsid w:val="00DF5EA1"/>
    <w:rsid w:val="00E4745D"/>
    <w:rsid w:val="00E5665C"/>
    <w:rsid w:val="00E91A30"/>
    <w:rsid w:val="00EA77CF"/>
    <w:rsid w:val="00EE3DEA"/>
    <w:rsid w:val="00EE66F9"/>
    <w:rsid w:val="00F1562B"/>
    <w:rsid w:val="00F236CB"/>
    <w:rsid w:val="00F2552A"/>
    <w:rsid w:val="00F441DC"/>
    <w:rsid w:val="00F450CF"/>
    <w:rsid w:val="00F47C20"/>
    <w:rsid w:val="00F514F9"/>
    <w:rsid w:val="00F63C78"/>
    <w:rsid w:val="00FB389B"/>
    <w:rsid w:val="00FD715B"/>
    <w:rsid w:val="00FE2C87"/>
    <w:rsid w:val="00FE60A8"/>
    <w:rsid w:val="00FF0321"/>
    <w:rsid w:val="00FF21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04C98"/>
  <w15:chartTrackingRefBased/>
  <w15:docId w15:val="{AD0D793F-C68D-467E-B7B3-ADA40BB9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iPriority="99" w:unhideWhenUsed="1" w:qFormat="1"/>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Block Text" w:uiPriority="99"/>
    <w:lsdException w:name="Hyperlink" w:uiPriority="99"/>
    <w:lsdException w:name="Strong"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link w:val="Heading1Char"/>
    <w:qFormat/>
    <w:rsid w:val="000D1E4A"/>
    <w:pPr>
      <w:keepNext/>
      <w:keepLines/>
      <w:outlineLvl w:val="0"/>
    </w:pPr>
    <w:rPr>
      <w:rFonts w:eastAsiaTheme="minorEastAsia" w:cs="Arial"/>
      <w:b/>
      <w:bCs/>
      <w:kern w:val="28"/>
    </w:rPr>
  </w:style>
  <w:style w:type="paragraph" w:styleId="Heading2">
    <w:name w:val="heading 2"/>
    <w:basedOn w:val="Normal"/>
    <w:next w:val="Normal"/>
    <w:link w:val="Heading2Char"/>
    <w:uiPriority w:val="9"/>
    <w:qFormat/>
    <w:rsid w:val="002717A6"/>
    <w:pPr>
      <w:keepNext/>
      <w:outlineLvl w:val="1"/>
    </w:pPr>
    <w:rPr>
      <w:rFonts w:eastAsiaTheme="minorEastAsia"/>
      <w:b/>
      <w:bCs/>
    </w:rPr>
  </w:style>
  <w:style w:type="paragraph" w:styleId="Heading3">
    <w:name w:val="heading 3"/>
    <w:basedOn w:val="Normal"/>
    <w:next w:val="Normal"/>
    <w:link w:val="Heading3Char"/>
    <w:pPr>
      <w:keepNext/>
      <w:outlineLvl w:val="2"/>
    </w:pPr>
    <w:rPr>
      <w:rFonts w:eastAsiaTheme="minorEastAsi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locked/>
    <w:rsid w:val="000D1E4A"/>
    <w:rPr>
      <w:rFonts w:eastAsiaTheme="minorEastAsia" w:cs="Arial"/>
      <w:b/>
      <w:bCs/>
      <w:kern w:val="28"/>
      <w:sz w:val="24"/>
      <w:szCs w:val="24"/>
      <w:lang w:bidi="ar-SA"/>
    </w:rPr>
  </w:style>
  <w:style w:type="character" w:customStyle="1" w:styleId="Heading2Char">
    <w:name w:val="Heading 2 Char"/>
    <w:link w:val="Heading2"/>
    <w:uiPriority w:val="9"/>
    <w:locked/>
    <w:rsid w:val="002717A6"/>
    <w:rPr>
      <w:rFonts w:eastAsiaTheme="minorEastAsia"/>
      <w:b/>
      <w:bCs/>
      <w:sz w:val="24"/>
      <w:szCs w:val="24"/>
      <w:lang w:bidi="ar-SA"/>
    </w:rPr>
  </w:style>
  <w:style w:type="character" w:customStyle="1" w:styleId="Heading3Char">
    <w:name w:val="Heading 3 Char"/>
    <w:link w:val="Heading3"/>
    <w:locked/>
    <w:rPr>
      <w:rFonts w:ascii="Cambria" w:eastAsia="Times New Roman" w:hAnsi="Cambria" w:cs="Times New Roman" w:hint="default"/>
      <w:b/>
      <w:bCs/>
      <w:color w:val="4F81BD"/>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semiHidden/>
    <w:locked/>
    <w:rPr>
      <w:rFonts w:ascii="Courier New" w:hAnsi="Courier New" w:cs="Courier New" w:hint="default"/>
    </w:rPr>
  </w:style>
  <w:style w:type="paragraph" w:customStyle="1" w:styleId="msonormal0">
    <w:name w:val="msonormal"/>
    <w:basedOn w:val="Normal"/>
    <w:uiPriority w:val="99"/>
    <w:pPr>
      <w:spacing w:before="100" w:beforeAutospacing="1" w:after="100" w:afterAutospacing="1"/>
      <w:jc w:val="left"/>
    </w:pPr>
    <w:rPr>
      <w:lang w:bidi="he-IL"/>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uiPriority w:val="99"/>
    <w:rPr>
      <w:sz w:val="20"/>
      <w:szCs w:val="20"/>
      <w:lang w:bidi="he-IL"/>
    </w:rPr>
  </w:style>
  <w:style w:type="character" w:customStyle="1" w:styleId="FootnoteTextChar">
    <w:name w:val="Footnote Text Char"/>
    <w:basedOn w:val="DefaultParagraphFont"/>
    <w:link w:val="FootnoteText"/>
    <w:uiPriority w:val="99"/>
    <w:lock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locked/>
    <w:rPr>
      <w:sz w:val="24"/>
      <w:szCs w:val="24"/>
      <w:lang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uiPriority w:val="99"/>
    <w:locked/>
    <w:rPr>
      <w:rFonts w:ascii="Cambria" w:eastAsia="Times New Roman" w:hAnsi="Cambria" w:cs="Times New Roman" w:hint="default"/>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uiPriority w:val="99"/>
    <w:locked/>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uiPriority w:val="99"/>
    <w:locked/>
    <w:rPr>
      <w:sz w:val="24"/>
      <w:szCs w:val="24"/>
    </w:rPr>
  </w:style>
  <w:style w:type="paragraph" w:styleId="BlockText">
    <w:name w:val="Block Text"/>
    <w:basedOn w:val="Normal"/>
    <w:uiPriority w:val="99"/>
    <w:pPr>
      <w:ind w:left="288" w:right="288"/>
    </w:pPr>
    <w:rPr>
      <w:i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semiHidden/>
    <w:locked/>
    <w:rPr>
      <w:rFonts w:ascii="Tahoma" w:hAnsi="Tahoma" w:cs="Tahoma" w:hint="default"/>
      <w:sz w:val="16"/>
      <w:szCs w:val="16"/>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styleId="PlaceholderText">
    <w:name w:val="Placeholder Text"/>
    <w:basedOn w:val="DefaultParagraphFont"/>
    <w:uiPriority w:val="99"/>
    <w:semiHidden/>
    <w:rPr>
      <w:color w:val="808080"/>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character" w:customStyle="1" w:styleId="FontStyle24">
    <w:name w:val="Font Style24"/>
    <w:uiPriority w:val="99"/>
    <w:rPr>
      <w:rFonts w:ascii="Book Antiqua" w:hAnsi="Book Antiqua" w:cs="Book Antiqua" w:hint="default"/>
      <w:sz w:val="16"/>
      <w:szCs w:val="16"/>
    </w:rPr>
  </w:style>
  <w:style w:type="character" w:customStyle="1" w:styleId="FontStyle22">
    <w:name w:val="Font Style22"/>
    <w:uiPriority w:val="99"/>
    <w:rPr>
      <w:rFonts w:ascii="Constantia" w:hAnsi="Constantia" w:cs="Constantia" w:hint="default"/>
      <w:i/>
      <w:iCs/>
      <w:sz w:val="16"/>
      <w:szCs w:val="16"/>
    </w:rPr>
  </w:style>
  <w:style w:type="character" w:customStyle="1" w:styleId="Bodytext2">
    <w:name w:val="Body text (2)_"/>
    <w:rPr>
      <w:rFonts w:ascii="David" w:eastAsia="David" w:hAnsi="David" w:cs="David" w:hint="cs"/>
      <w:b w:val="0"/>
      <w:bCs w:val="0"/>
      <w:i w:val="0"/>
      <w:iCs w:val="0"/>
      <w:smallCaps w:val="0"/>
      <w:strike w:val="0"/>
      <w:dstrike w:val="0"/>
      <w:sz w:val="19"/>
      <w:szCs w:val="19"/>
      <w:u w:val="none"/>
      <w:effect w:val="none"/>
    </w:rPr>
  </w:style>
  <w:style w:type="character" w:customStyle="1" w:styleId="Bodytext2Italic">
    <w:name w:val="Body text (2) + Italic"/>
    <w:rPr>
      <w:rFonts w:ascii="David" w:eastAsia="David" w:hAnsi="David" w:cs="David" w:hint="cs"/>
      <w:b w:val="0"/>
      <w:bCs w:val="0"/>
      <w:i/>
      <w:iCs/>
      <w:smallCaps w:val="0"/>
      <w:strike w:val="0"/>
      <w:dstrike w:val="0"/>
      <w:color w:val="000000"/>
      <w:spacing w:val="0"/>
      <w:w w:val="100"/>
      <w:position w:val="0"/>
      <w:sz w:val="19"/>
      <w:szCs w:val="19"/>
      <w:u w:val="none"/>
      <w:effect w:val="none"/>
      <w:lang w:val="en-US" w:eastAsia="en-US" w:bidi="en-US"/>
    </w:rPr>
  </w:style>
  <w:style w:type="character" w:customStyle="1" w:styleId="Bodytext20">
    <w:name w:val="Body text (2)"/>
    <w:rPr>
      <w:rFonts w:ascii="David" w:eastAsia="David" w:hAnsi="David" w:cs="David" w:hint="cs"/>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24pt">
    <w:name w:val="Body text (2) + 4 pt"/>
    <w:aliases w:val="Italic"/>
    <w:rPr>
      <w:rFonts w:ascii="David" w:eastAsia="David" w:hAnsi="David" w:cs="David" w:hint="cs"/>
      <w:b w:val="0"/>
      <w:bCs w:val="0"/>
      <w:i/>
      <w:iCs/>
      <w:smallCaps w:val="0"/>
      <w:strike w:val="0"/>
      <w:dstrike w:val="0"/>
      <w:color w:val="000000"/>
      <w:spacing w:val="0"/>
      <w:w w:val="100"/>
      <w:position w:val="0"/>
      <w:sz w:val="8"/>
      <w:szCs w:val="8"/>
      <w:u w:val="none"/>
      <w:effect w:val="none"/>
      <w:lang w:val="en-US" w:eastAsia="en-US" w:bidi="en-US"/>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style>
  <w:style w:type="paragraph" w:customStyle="1" w:styleId="Verse">
    <w:name w:val="Verse"/>
    <w:basedOn w:val="Normal"/>
    <w:link w:val="VerseChar"/>
    <w:qFormat/>
    <w:rsid w:val="00612F04"/>
    <w:pPr>
      <w:ind w:left="288" w:right="288"/>
    </w:pPr>
    <w:rPr>
      <w:i/>
    </w:rPr>
  </w:style>
  <w:style w:type="character" w:customStyle="1" w:styleId="VerseChar">
    <w:name w:val="Verse Char"/>
    <w:basedOn w:val="DefaultParagraphFont"/>
    <w:link w:val="Verse"/>
    <w:rsid w:val="00612F04"/>
    <w:rPr>
      <w:i/>
      <w:sz w:val="24"/>
      <w:szCs w:val="24"/>
      <w:lang w:bidi="ar-SA"/>
    </w:rPr>
  </w:style>
  <w:style w:type="character" w:styleId="UnresolvedMention">
    <w:name w:val="Unresolved Mention"/>
    <w:basedOn w:val="DefaultParagraphFont"/>
    <w:uiPriority w:val="99"/>
    <w:semiHidden/>
    <w:unhideWhenUsed/>
    <w:rsid w:val="008F4814"/>
    <w:rPr>
      <w:color w:val="605E5C"/>
      <w:shd w:val="clear" w:color="auto" w:fill="E1DFDD"/>
    </w:rPr>
  </w:style>
  <w:style w:type="paragraph" w:styleId="ListParagraph">
    <w:name w:val="List Paragraph"/>
    <w:basedOn w:val="Normal"/>
    <w:uiPriority w:val="34"/>
    <w:qFormat/>
    <w:rsid w:val="008F4814"/>
    <w:pPr>
      <w:ind w:left="720"/>
      <w:contextualSpacing/>
    </w:pPr>
  </w:style>
  <w:style w:type="paragraph" w:styleId="TOC2">
    <w:name w:val="toc 2"/>
    <w:basedOn w:val="Normal"/>
    <w:next w:val="Normal"/>
    <w:autoRedefine/>
    <w:uiPriority w:val="39"/>
    <w:rsid w:val="00D6611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betemunah.org/"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betemunah.org/" TargetMode="External"/><Relationship Id="rId2" Type="http://schemas.openxmlformats.org/officeDocument/2006/relationships/numbering" Target="numbering.xml"/><Relationship Id="rId16" Type="http://schemas.openxmlformats.org/officeDocument/2006/relationships/hyperlink" Target="mailto:gkilli@aol.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hbdki\Documents\Custom%20Office%20Templates\study.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gkilli@ao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dki\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1</Pages>
  <Words>11218</Words>
  <Characters>63944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Study</vt:lpstr>
    </vt:vector>
  </TitlesOfParts>
  <Company>Bet Emunah</Company>
  <LinksUpToDate>false</LinksUpToDate>
  <CharactersWithSpaces>75012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dc:title>
  <dc:subject>Study</dc:subject>
  <dc:creator>Greg Killian</dc:creator>
  <cp:keywords>Torah</cp:keywords>
  <dc:description>Study</dc:description>
  <cp:lastModifiedBy>Greg Killian</cp:lastModifiedBy>
  <cp:revision>2</cp:revision>
  <cp:lastPrinted>2000-07-29T01:52:00Z</cp:lastPrinted>
  <dcterms:created xsi:type="dcterms:W3CDTF">2026-06-15T10:12:00Z</dcterms:created>
  <dcterms:modified xsi:type="dcterms:W3CDTF">2026-06-15T10:12:00Z</dcterms:modified>
  <cp:category>Torah words</cp:category>
</cp:coreProperties>
</file>